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C0FD0E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7407B" w:rsidRPr="0027407B">
              <w:rPr>
                <w:rFonts w:ascii="Arial" w:hAnsi="Arial" w:cs="Arial"/>
                <w:b/>
              </w:rPr>
              <w:t>T0207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F171CAE" w:rsidR="00CB3E0B" w:rsidRDefault="0027407B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2-1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8D17C57" w:rsidR="00727813" w:rsidRPr="00311C5F" w:rsidRDefault="0027407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December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CC767FE" w:rsidR="00A53652" w:rsidRPr="00CB3E0B" w:rsidRDefault="0027407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707E9A6" w:rsidR="00727813" w:rsidRDefault="0027407B">
      <w:pPr>
        <w:rPr>
          <w:rFonts w:ascii="Arial" w:hAnsi="Arial" w:cs="Arial"/>
          <w:b/>
        </w:rPr>
      </w:pPr>
      <w:r w:rsidRPr="0027407B">
        <w:rPr>
          <w:rFonts w:ascii="Arial" w:hAnsi="Arial" w:cs="Arial"/>
          <w:b/>
        </w:rPr>
        <w:t>T0207 MCHW Series 700/800/900/1000/1100 (Pavement documents) Rewrite</w:t>
      </w:r>
    </w:p>
    <w:p w14:paraId="159B6B6F" w14:textId="77777777" w:rsidR="0027407B" w:rsidRDefault="0027407B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714421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7407B">
            <w:rPr>
              <w:rFonts w:ascii="Arial" w:hAnsi="Arial" w:cs="Arial"/>
              <w:b/>
            </w:rPr>
            <w:t>29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C3F8BC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2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7407B">
            <w:rPr>
              <w:rFonts w:ascii="Arial" w:hAnsi="Arial" w:cs="Arial"/>
              <w:b/>
            </w:rPr>
            <w:t>14 December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10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7407B">
            <w:rPr>
              <w:rFonts w:ascii="Arial" w:hAnsi="Arial" w:cs="Arial"/>
              <w:b/>
            </w:rPr>
            <w:t>31 October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5AE07F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7407B" w:rsidRPr="0027407B">
        <w:rPr>
          <w:rFonts w:ascii="Arial" w:hAnsi="Arial" w:cs="Arial"/>
          <w:b/>
        </w:rPr>
        <w:t>349,033.09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AC79C13" w:rsidR="00627D44" w:rsidRPr="00311C5F" w:rsidRDefault="003B4128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7C8D863" w:rsidR="00727813" w:rsidRPr="00311C5F" w:rsidRDefault="0027407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Anthony Harris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3C067E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C067E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E7693FB" w:rsidR="00CB4F85" w:rsidRPr="002C2284" w:rsidRDefault="0027407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T0207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507C93D" w:rsidR="00CB4F85" w:rsidRPr="002C2284" w:rsidRDefault="0027407B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46F2C35" w:rsidR="00CB4F85" w:rsidRPr="002C2284" w:rsidRDefault="0027407B" w:rsidP="00A43023">
            <w:pPr>
              <w:rPr>
                <w:rFonts w:ascii="Arial" w:hAnsi="Arial" w:cs="Arial"/>
                <w:b/>
              </w:rPr>
            </w:pPr>
            <w:r w:rsidRPr="0027407B">
              <w:rPr>
                <w:rFonts w:ascii="Arial" w:hAnsi="Arial" w:cs="Arial"/>
                <w:b/>
              </w:rPr>
              <w:t>610336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83846" w14:textId="77777777" w:rsidR="003C067E" w:rsidRDefault="003C067E">
      <w:r>
        <w:separator/>
      </w:r>
    </w:p>
  </w:endnote>
  <w:endnote w:type="continuationSeparator" w:id="0">
    <w:p w14:paraId="7A92F4C0" w14:textId="77777777" w:rsidR="003C067E" w:rsidRDefault="003C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C75E49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2299D" w14:textId="77777777" w:rsidR="003C067E" w:rsidRDefault="003C067E">
      <w:r>
        <w:separator/>
      </w:r>
    </w:p>
  </w:footnote>
  <w:footnote w:type="continuationSeparator" w:id="0">
    <w:p w14:paraId="31C088BD" w14:textId="77777777" w:rsidR="003C067E" w:rsidRDefault="003C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7407B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B4128"/>
    <w:rsid w:val="003C067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75E49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41FBB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AA6E6C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7188-A28A-4816-BA09-C8310600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7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2</cp:revision>
  <cp:lastPrinted>2016-01-12T11:01:00Z</cp:lastPrinted>
  <dcterms:created xsi:type="dcterms:W3CDTF">2021-12-15T14:08:00Z</dcterms:created>
  <dcterms:modified xsi:type="dcterms:W3CDTF">2021-12-15T14:08:00Z</dcterms:modified>
</cp:coreProperties>
</file>