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63BE60D7" w:rsidR="00CB3E0B" w:rsidRDefault="005F2D52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0240F613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806052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07E641671F684E51B2BDB988DFF3E1B9"/>
              </w:placeholder>
              <w:date w:fullDate="2023-08-15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252CE3CF" w14:textId="002C814B" w:rsidR="006862FE" w:rsidRDefault="005F2D52" w:rsidP="006862F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15 August 2023</w:t>
                </w:r>
              </w:p>
            </w:sdtContent>
          </w:sdt>
          <w:p w14:paraId="4DB832B5" w14:textId="13C91B66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EE81587" w:rsidR="00A53652" w:rsidRPr="00CB3E0B" w:rsidRDefault="005F2D52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08506E1B" w14:textId="6B0F4F83" w:rsidR="004D6EDE" w:rsidRDefault="00CE7A92" w:rsidP="004D6EDE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DC6DDDA7B2704956A087E200C4FA9A2D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8F7344" w:rsidRPr="008F7344">
            <w:rPr>
              <w:rStyle w:val="Style1"/>
              <w:b/>
            </w:rPr>
            <w:t>T0470 TTDC</w:t>
          </w:r>
          <w:r w:rsidR="00CE72C1">
            <w:rPr>
              <w:rStyle w:val="Style1"/>
              <w:b/>
            </w:rPr>
            <w:t>3</w:t>
          </w:r>
          <w:r w:rsidR="008F7344" w:rsidRPr="008F7344">
            <w:rPr>
              <w:rStyle w:val="Style1"/>
              <w:b/>
            </w:rPr>
            <w:t>007</w:t>
          </w:r>
        </w:sdtContent>
      </w:sdt>
    </w:p>
    <w:p w14:paraId="7187D257" w14:textId="0EF474E4" w:rsidR="00841DFA" w:rsidRPr="00F841A8" w:rsidRDefault="00CE7A92" w:rsidP="00841DFA">
      <w:pPr>
        <w:jc w:val="center"/>
        <w:rPr>
          <w:rFonts w:ascii="Arial" w:hAnsi="Arial" w:cs="Arial"/>
          <w:b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11D7A609C7184364948C7DC94AC5CE42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8F7344" w:rsidRPr="008F7344">
            <w:rPr>
              <w:rStyle w:val="Style1"/>
              <w:b/>
            </w:rPr>
            <w:t>Biofuels from Used Cooking Oil: Risks of fraud and diversionary impacts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099F788" w:rsidR="004E4BD7" w:rsidRPr="006862FE" w:rsidRDefault="002B4544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769921938"/>
          <w:placeholder>
            <w:docPart w:val="FCBBDFF70B0F4C089533612C14592A86"/>
          </w:placeholder>
          <w:date w:fullDate="2023-07-1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F2D52">
            <w:rPr>
              <w:rFonts w:ascii="Arial" w:hAnsi="Arial" w:cs="Arial"/>
              <w:b/>
            </w:rPr>
            <w:t>18 July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1C50785" w:rsidR="002B4544" w:rsidRPr="006862FE" w:rsidRDefault="00727813">
      <w:pPr>
        <w:rPr>
          <w:rFonts w:ascii="Arial" w:hAnsi="Arial" w:cs="Arial"/>
          <w:bCs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alias w:val="Date"/>
          <w:tag w:val="Date"/>
          <w:id w:val="-1435738183"/>
          <w:placeholder>
            <w:docPart w:val="0119FAEDB6B542978B306571FE4B87AC"/>
          </w:placeholder>
          <w:date w:fullDate="2023-08-1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E19D7">
            <w:rPr>
              <w:rFonts w:ascii="Arial" w:hAnsi="Arial" w:cs="Arial"/>
              <w:b/>
            </w:rPr>
            <w:t>15 August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1752158329"/>
          <w:placeholder>
            <w:docPart w:val="033EB84F80984D27AC7E6B4C3227AC8C"/>
          </w:placeholder>
          <w:date w:fullDate="2023-12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E19D7">
            <w:rPr>
              <w:rFonts w:ascii="Arial" w:hAnsi="Arial" w:cs="Arial"/>
              <w:b/>
            </w:rPr>
            <w:t>31 December 2023</w:t>
          </w:r>
        </w:sdtContent>
      </w:sdt>
      <w:r w:rsidR="006862FE">
        <w:rPr>
          <w:rFonts w:ascii="Arial" w:hAnsi="Arial" w:cs="Arial"/>
          <w:bCs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334EADD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-1462572768"/>
          <w:placeholder>
            <w:docPart w:val="121503665A08448F8E4B3DF8F674B510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2A0E5D" w:rsidRPr="002A0E5D">
            <w:rPr>
              <w:rStyle w:val="Style1"/>
              <w:b/>
            </w:rPr>
            <w:t>49,137.05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>Commercial team at DfT</w:t>
      </w:r>
      <w:r w:rsidRPr="00311C5F">
        <w:rPr>
          <w:rFonts w:ascii="Arial" w:hAnsi="Arial" w:cs="Arial"/>
        </w:rPr>
        <w:t>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C41E6C2" w:rsidR="00627D44" w:rsidRPr="00311C5F" w:rsidRDefault="00CE7A92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-743413166"/>
          <w:placeholder>
            <w:docPart w:val="41A321AF09F94AF58F4580EB97B548DE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sdt>
        <w:sdtPr>
          <w:rPr>
            <w:rStyle w:val="Style1"/>
            <w:b/>
          </w:rPr>
          <w:id w:val="-1921089484"/>
          <w:placeholder>
            <w:docPart w:val="D6526CE7A7084C23B63E493B810CF8C2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D73A04">
        <w:rPr>
          <w:rFonts w:cs="Arial"/>
          <w:b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1EF0B03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806052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128E367E" w14:textId="77777777" w:rsidR="008D006C" w:rsidRPr="00311C5F" w:rsidRDefault="008D006C" w:rsidP="00727813">
      <w:pPr>
        <w:rPr>
          <w:rFonts w:ascii="Arial" w:hAnsi="Arial" w:cs="Arial"/>
        </w:rPr>
      </w:pPr>
    </w:p>
    <w:p w14:paraId="2894C537" w14:textId="3382339D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216D99">
        <w:rPr>
          <w:rFonts w:ascii="Arial" w:hAnsi="Arial" w:cs="Arial"/>
        </w:rPr>
        <w:t>,</w:t>
      </w:r>
    </w:p>
    <w:p w14:paraId="2502D405" w14:textId="788C9051" w:rsidR="00216D99" w:rsidRDefault="00216D99" w:rsidP="00727813">
      <w:pPr>
        <w:rPr>
          <w:rFonts w:ascii="Arial" w:hAnsi="Arial" w:cs="Arial"/>
        </w:rPr>
      </w:pPr>
    </w:p>
    <w:p w14:paraId="43895EB9" w14:textId="0E9E4AF1" w:rsidR="00216D99" w:rsidRDefault="00216D99" w:rsidP="00727813">
      <w:pPr>
        <w:rPr>
          <w:rFonts w:ascii="Arial" w:hAnsi="Arial" w:cs="Arial"/>
        </w:rPr>
      </w:pPr>
    </w:p>
    <w:p w14:paraId="127FCBCB" w14:textId="77777777" w:rsidR="00216D99" w:rsidRDefault="00216D99" w:rsidP="00727813">
      <w:pPr>
        <w:rPr>
          <w:rFonts w:ascii="Arial" w:hAnsi="Arial" w:cs="Arial"/>
        </w:rPr>
      </w:pPr>
    </w:p>
    <w:bookmarkStart w:id="12" w:name="SenderName1"/>
    <w:bookmarkEnd w:id="12"/>
    <w:p w14:paraId="39B88951" w14:textId="074574CB" w:rsidR="000E740D" w:rsidRDefault="00CE7A92">
      <w:pPr>
        <w:rPr>
          <w:rStyle w:val="Style1"/>
          <w:b/>
        </w:rPr>
      </w:pPr>
      <w:sdt>
        <w:sdtPr>
          <w:rPr>
            <w:rStyle w:val="Style1"/>
            <w:b/>
          </w:rPr>
          <w:id w:val="-888417514"/>
          <w:placeholder>
            <w:docPart w:val="F1584F3821E240A8B86752515D137391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4BE4E150" w14:textId="77777777" w:rsidR="008D006C" w:rsidRPr="00EA50A3" w:rsidRDefault="008D006C" w:rsidP="008D006C">
      <w:pPr>
        <w:rPr>
          <w:rFonts w:ascii="Arial" w:hAnsi="Arial"/>
        </w:rPr>
      </w:pPr>
      <w:r w:rsidRPr="00EA50A3">
        <w:rPr>
          <w:rFonts w:ascii="Arial" w:hAnsi="Arial"/>
        </w:rPr>
        <w:t>On Behalf of the Secretary of State for Transport</w:t>
      </w:r>
    </w:p>
    <w:sectPr w:rsidR="008D006C" w:rsidRPr="00EA50A3" w:rsidSect="008D006C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68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20A1A" w14:textId="77777777" w:rsidR="003F4950" w:rsidRDefault="003F4950">
      <w:r>
        <w:separator/>
      </w:r>
    </w:p>
  </w:endnote>
  <w:endnote w:type="continuationSeparator" w:id="0">
    <w:p w14:paraId="2146C92B" w14:textId="77777777" w:rsidR="003F4950" w:rsidRDefault="003F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2EAAF478" w:rsidR="00777912" w:rsidRDefault="00CE7A92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4C0EFF">
      <w:rPr>
        <w:noProof/>
      </w:rPr>
      <w:t>T0470 TTDC3007 SPaTS 2 DfT Award Letter - WSP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CF230" w14:textId="77777777" w:rsidR="003F4950" w:rsidRDefault="003F4950">
      <w:r>
        <w:separator/>
      </w:r>
    </w:p>
  </w:footnote>
  <w:footnote w:type="continuationSeparator" w:id="0">
    <w:p w14:paraId="3578AD5B" w14:textId="77777777" w:rsidR="003F4950" w:rsidRDefault="003F4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949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54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003A5"/>
    <w:rsid w:val="000102DA"/>
    <w:rsid w:val="00012201"/>
    <w:rsid w:val="00067DE3"/>
    <w:rsid w:val="00087732"/>
    <w:rsid w:val="000A3C3C"/>
    <w:rsid w:val="000B5932"/>
    <w:rsid w:val="000B6B21"/>
    <w:rsid w:val="000D0D7A"/>
    <w:rsid w:val="000E0A93"/>
    <w:rsid w:val="000E19D7"/>
    <w:rsid w:val="000E5C2C"/>
    <w:rsid w:val="000E740D"/>
    <w:rsid w:val="001209C0"/>
    <w:rsid w:val="0013631C"/>
    <w:rsid w:val="001675F0"/>
    <w:rsid w:val="001E763A"/>
    <w:rsid w:val="002002A1"/>
    <w:rsid w:val="00205CF9"/>
    <w:rsid w:val="00216D99"/>
    <w:rsid w:val="00232772"/>
    <w:rsid w:val="00236AA1"/>
    <w:rsid w:val="00246DCD"/>
    <w:rsid w:val="002A0E5D"/>
    <w:rsid w:val="002B0CC6"/>
    <w:rsid w:val="002B4544"/>
    <w:rsid w:val="002C2284"/>
    <w:rsid w:val="002F69A8"/>
    <w:rsid w:val="00311C5F"/>
    <w:rsid w:val="00313A2E"/>
    <w:rsid w:val="003221D0"/>
    <w:rsid w:val="00336C27"/>
    <w:rsid w:val="00364CE3"/>
    <w:rsid w:val="00375CFE"/>
    <w:rsid w:val="003867BB"/>
    <w:rsid w:val="003C0FA8"/>
    <w:rsid w:val="003C4E08"/>
    <w:rsid w:val="003F4950"/>
    <w:rsid w:val="004076FC"/>
    <w:rsid w:val="0044629C"/>
    <w:rsid w:val="004C0EFF"/>
    <w:rsid w:val="004C63A8"/>
    <w:rsid w:val="004D6EDE"/>
    <w:rsid w:val="004E1905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5F2D52"/>
    <w:rsid w:val="00627D44"/>
    <w:rsid w:val="00675DFE"/>
    <w:rsid w:val="00676884"/>
    <w:rsid w:val="006862FE"/>
    <w:rsid w:val="0069504B"/>
    <w:rsid w:val="006A2133"/>
    <w:rsid w:val="006A5D1C"/>
    <w:rsid w:val="006D6124"/>
    <w:rsid w:val="006D663F"/>
    <w:rsid w:val="006E1C53"/>
    <w:rsid w:val="006E5005"/>
    <w:rsid w:val="007121BC"/>
    <w:rsid w:val="00715629"/>
    <w:rsid w:val="007226F5"/>
    <w:rsid w:val="00727813"/>
    <w:rsid w:val="00756DE6"/>
    <w:rsid w:val="0076033B"/>
    <w:rsid w:val="00770B0B"/>
    <w:rsid w:val="00774AF4"/>
    <w:rsid w:val="00777912"/>
    <w:rsid w:val="007C52FF"/>
    <w:rsid w:val="007E319B"/>
    <w:rsid w:val="007F776F"/>
    <w:rsid w:val="00806052"/>
    <w:rsid w:val="00841DFA"/>
    <w:rsid w:val="00875589"/>
    <w:rsid w:val="008D006C"/>
    <w:rsid w:val="008D10A6"/>
    <w:rsid w:val="008E32A7"/>
    <w:rsid w:val="008F7344"/>
    <w:rsid w:val="0090039A"/>
    <w:rsid w:val="0091686D"/>
    <w:rsid w:val="00922E16"/>
    <w:rsid w:val="0096338C"/>
    <w:rsid w:val="00985C09"/>
    <w:rsid w:val="009865D2"/>
    <w:rsid w:val="009A3C1E"/>
    <w:rsid w:val="00A26AB8"/>
    <w:rsid w:val="00A53652"/>
    <w:rsid w:val="00AF0BDD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D5335"/>
    <w:rsid w:val="00CD6AD7"/>
    <w:rsid w:val="00CE72C1"/>
    <w:rsid w:val="00CE7A92"/>
    <w:rsid w:val="00D704E7"/>
    <w:rsid w:val="00D73A04"/>
    <w:rsid w:val="00DB615B"/>
    <w:rsid w:val="00DB6B74"/>
    <w:rsid w:val="00DC1C39"/>
    <w:rsid w:val="00DC6ABC"/>
    <w:rsid w:val="00DE1062"/>
    <w:rsid w:val="00DE753D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7C4542" w:rsidP="007C4542">
          <w:pPr>
            <w:pStyle w:val="F88FAD2C0C0C4896BA9077D7374B6E3A4"/>
          </w:pPr>
          <w:r w:rsidRPr="006A2133">
            <w:rPr>
              <w:rStyle w:val="PlaceholderText"/>
              <w:rFonts w:cs="Arial"/>
              <w:b/>
              <w:highlight w:val="yellow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7C4542" w:rsidP="007C4542">
          <w:pPr>
            <w:pStyle w:val="DefaultPlaceholder-18540134393"/>
          </w:pPr>
          <w:r w:rsidRPr="006A2133">
            <w:rPr>
              <w:rStyle w:val="PlaceholderText"/>
              <w:rFonts w:cs="Arial"/>
              <w:b/>
              <w:highlight w:val="yellow"/>
            </w:rPr>
            <w:t>Choose an item.</w:t>
          </w:r>
        </w:p>
      </w:docPartBody>
    </w:docPart>
    <w:docPart>
      <w:docPartPr>
        <w:name w:val="07E641671F684E51B2BDB988DFF3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E6A2-1815-459D-8E0F-18A51DED63DA}"/>
      </w:docPartPr>
      <w:docPartBody>
        <w:p w:rsidR="00641F75" w:rsidRDefault="007C4542" w:rsidP="007C4542">
          <w:pPr>
            <w:pStyle w:val="07E641671F684E51B2BDB988DFF3E1B9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FCBBDFF70B0F4C089533612C14592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28CA5-64C9-4915-AE5E-A7A2E475FD41}"/>
      </w:docPartPr>
      <w:docPartBody>
        <w:p w:rsidR="00641F75" w:rsidRDefault="007C4542" w:rsidP="007C4542">
          <w:pPr>
            <w:pStyle w:val="FCBBDFF70B0F4C089533612C14592A86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119FAEDB6B542978B306571FE4B8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06B06-EFB2-41AE-9758-2E37463E0BD4}"/>
      </w:docPartPr>
      <w:docPartBody>
        <w:p w:rsidR="00641F75" w:rsidRDefault="007C4542" w:rsidP="007C4542">
          <w:pPr>
            <w:pStyle w:val="0119FAEDB6B542978B306571FE4B87AC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33EB84F80984D27AC7E6B4C3227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5095F-A7C7-4164-8C6B-549A944BE213}"/>
      </w:docPartPr>
      <w:docPartBody>
        <w:p w:rsidR="00641F75" w:rsidRDefault="007C4542" w:rsidP="007C4542">
          <w:pPr>
            <w:pStyle w:val="033EB84F80984D27AC7E6B4C3227AC8C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DC6DDDA7B2704956A087E200C4FA9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82505-DD8A-4182-BAA5-0D9AF9961669}"/>
      </w:docPartPr>
      <w:docPartBody>
        <w:p w:rsidR="00641F75" w:rsidRDefault="007C4542" w:rsidP="007C4542">
          <w:pPr>
            <w:pStyle w:val="DC6DDDA7B2704956A087E200C4FA9A2D2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Or</w:t>
          </w:r>
          <w:r w:rsidRPr="00ED2AF3">
            <w:rPr>
              <w:rFonts w:ascii="Arial" w:hAnsi="Arial" w:cs="Arial"/>
              <w:b/>
              <w:highlight w:val="yellow"/>
            </w:rPr>
            <w:t xml:space="preserve">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  <w:r>
            <w:rPr>
              <w:rFonts w:ascii="Arial" w:hAnsi="Arial" w:cs="Arial"/>
              <w:b/>
              <w:highlight w:val="yellow"/>
            </w:rPr>
            <w:t xml:space="preserve"> / DfT Reference Number</w:t>
          </w:r>
        </w:p>
      </w:docPartBody>
    </w:docPart>
    <w:docPart>
      <w:docPartPr>
        <w:name w:val="11D7A609C7184364948C7DC94AC5C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FA8F6-B0EE-4433-939A-928DB2632DAC}"/>
      </w:docPartPr>
      <w:docPartBody>
        <w:p w:rsidR="00641F75" w:rsidRDefault="007C4542" w:rsidP="007C4542">
          <w:pPr>
            <w:pStyle w:val="11D7A609C7184364948C7DC94AC5CE422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887F19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T</w:t>
          </w:r>
          <w:r w:rsidRPr="00887F19">
            <w:rPr>
              <w:rFonts w:ascii="Arial" w:hAnsi="Arial" w:cs="Arial"/>
              <w:b/>
              <w:highlight w:val="yellow"/>
            </w:rPr>
            <w:t>itle</w:t>
          </w:r>
        </w:p>
      </w:docPartBody>
    </w:docPart>
    <w:docPart>
      <w:docPartPr>
        <w:name w:val="121503665A08448F8E4B3DF8F674B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4EAC3-9628-42C2-8811-91DE7AC416A1}"/>
      </w:docPartPr>
      <w:docPartBody>
        <w:p w:rsidR="00641F75" w:rsidRDefault="007C4542" w:rsidP="007C4542">
          <w:pPr>
            <w:pStyle w:val="121503665A08448F8E4B3DF8F674B5102"/>
          </w:pPr>
          <w:r w:rsidRPr="00887F19">
            <w:rPr>
              <w:rStyle w:val="Style1"/>
              <w:b/>
              <w:highlight w:val="yellow"/>
            </w:rPr>
            <w:t>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##</w:t>
          </w:r>
        </w:p>
      </w:docPartBody>
    </w:docPart>
    <w:docPart>
      <w:docPartPr>
        <w:name w:val="41A321AF09F94AF58F4580EB97B54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E5076-9902-4087-9D14-92D8D25AC7C9}"/>
      </w:docPartPr>
      <w:docPartBody>
        <w:p w:rsidR="00641F75" w:rsidRDefault="007C4542" w:rsidP="007C4542">
          <w:pPr>
            <w:pStyle w:val="41A321AF09F94AF58F4580EB97B548DE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  <w:docPart>
      <w:docPartPr>
        <w:name w:val="D6526CE7A7084C23B63E493B810CF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2D413-B275-4047-B4CD-D737619AD4C6}"/>
      </w:docPartPr>
      <w:docPartBody>
        <w:p w:rsidR="00641F75" w:rsidRDefault="007C4542" w:rsidP="007C4542">
          <w:pPr>
            <w:pStyle w:val="D6526CE7A7084C23B63E493B810CF8C2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  <w:docPart>
      <w:docPartPr>
        <w:name w:val="F1584F3821E240A8B86752515D137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735F1-FEAA-4EDA-94DA-B7EDA92B9C6F}"/>
      </w:docPartPr>
      <w:docPartBody>
        <w:p w:rsidR="00641F75" w:rsidRDefault="007C4542" w:rsidP="007C4542">
          <w:pPr>
            <w:pStyle w:val="F1584F3821E240A8B86752515D137391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41F75"/>
    <w:rsid w:val="0064273D"/>
    <w:rsid w:val="0067729F"/>
    <w:rsid w:val="00692579"/>
    <w:rsid w:val="00695C80"/>
    <w:rsid w:val="00727B3A"/>
    <w:rsid w:val="00793D6E"/>
    <w:rsid w:val="007C4542"/>
    <w:rsid w:val="00986547"/>
    <w:rsid w:val="009A65F4"/>
    <w:rsid w:val="009A7FAF"/>
    <w:rsid w:val="009B4F0A"/>
    <w:rsid w:val="009F2608"/>
    <w:rsid w:val="00A11CA3"/>
    <w:rsid w:val="00A263EC"/>
    <w:rsid w:val="00A8024D"/>
    <w:rsid w:val="00BC28F6"/>
    <w:rsid w:val="00DC58AA"/>
    <w:rsid w:val="00EE36CC"/>
    <w:rsid w:val="00F660A4"/>
    <w:rsid w:val="00F92460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542"/>
    <w:rPr>
      <w:color w:val="808080"/>
    </w:rPr>
  </w:style>
  <w:style w:type="paragraph" w:customStyle="1" w:styleId="07E641671F684E51B2BDB988DFF3E1B9">
    <w:name w:val="07E641671F684E51B2BDB988DFF3E1B9"/>
    <w:rsid w:val="007C4542"/>
    <w:pPr>
      <w:spacing w:after="160" w:line="259" w:lineRule="auto"/>
    </w:pPr>
  </w:style>
  <w:style w:type="paragraph" w:customStyle="1" w:styleId="FCBBDFF70B0F4C089533612C14592A86">
    <w:name w:val="FCBBDFF70B0F4C089533612C14592A86"/>
    <w:rsid w:val="007C4542"/>
    <w:pPr>
      <w:spacing w:after="160" w:line="259" w:lineRule="auto"/>
    </w:pPr>
  </w:style>
  <w:style w:type="paragraph" w:customStyle="1" w:styleId="0119FAEDB6B542978B306571FE4B87AC">
    <w:name w:val="0119FAEDB6B542978B306571FE4B87AC"/>
    <w:rsid w:val="007C4542"/>
    <w:pPr>
      <w:spacing w:after="160" w:line="259" w:lineRule="auto"/>
    </w:pPr>
  </w:style>
  <w:style w:type="paragraph" w:customStyle="1" w:styleId="033EB84F80984D27AC7E6B4C3227AC8C">
    <w:name w:val="033EB84F80984D27AC7E6B4C3227AC8C"/>
    <w:rsid w:val="007C4542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7C4542"/>
    <w:rPr>
      <w:rFonts w:ascii="Arial" w:hAnsi="Arial"/>
      <w:sz w:val="24"/>
    </w:rPr>
  </w:style>
  <w:style w:type="paragraph" w:customStyle="1" w:styleId="F88FAD2C0C0C4896BA9077D7374B6E3A4">
    <w:name w:val="F88FAD2C0C0C4896BA9077D7374B6E3A4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Placeholder-18540134393">
    <w:name w:val="DefaultPlaceholder_-18540134393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6DDDA7B2704956A087E200C4FA9A2D2">
    <w:name w:val="DC6DDDA7B2704956A087E200C4FA9A2D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D7A609C7184364948C7DC94AC5CE422">
    <w:name w:val="11D7A609C7184364948C7DC94AC5CE42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1503665A08448F8E4B3DF8F674B5102">
    <w:name w:val="121503665A08448F8E4B3DF8F674B510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A321AF09F94AF58F4580EB97B548DE2">
    <w:name w:val="41A321AF09F94AF58F4580EB97B548DE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526CE7A7084C23B63E493B810CF8C22">
    <w:name w:val="D6526CE7A7084C23B63E493B810CF8C2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584F3821E240A8B86752515D1373912">
    <w:name w:val="F1584F3821E240A8B86752515D137391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 xsi:nil="true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  <dlc_EmailTo xmlns="15ff3d39-6e7b-4d70-9b7c-8d9fe85d0f29" xsi:nil="true"/>
    <dlc_EmailSubject xmlns="15ff3d39-6e7b-4d70-9b7c-8d9fe85d0f29" xsi:nil="true"/>
    <lcf76f155ced4ddcb4097134ff3c332f xmlns="431bcfc0-d58a-441b-abfe-87dd5a1a7e15">
      <Terms xmlns="http://schemas.microsoft.com/office/infopath/2007/PartnerControls"/>
    </lcf76f155ced4ddcb4097134ff3c332f>
    <dlc_EmailCC xmlns="15ff3d39-6e7b-4d70-9b7c-8d9fe85d0f29" xsi:nil="true"/>
    <dlc_EmailBCC xmlns="15ff3d39-6e7b-4d70-9b7c-8d9fe85d0f29" xsi:nil="true"/>
    <dlc_EmailFrom xmlns="15ff3d39-6e7b-4d70-9b7c-8d9fe85d0f29" xsi:nil="true"/>
    <dlc_EmailReceivedUTC xmlns="15ff3d39-6e7b-4d70-9b7c-8d9fe85d0f29" xsi:nil="true"/>
    <dlc_EmailSentUTC xmlns="15ff3d39-6e7b-4d70-9b7c-8d9fe85d0f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6" ma:contentTypeDescription="Create a new document." ma:contentTypeScope="" ma:versionID="cf12c1a7a667134ab350a5df0ec6a53f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6a2b33dece494509cce338c5ee4c4aa9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3:dlc_EmailBCC" minOccurs="0"/>
                <xsd:element ref="ns3:dlc_EmailCC" minOccurs="0"/>
                <xsd:element ref="ns3:dlc_EmailReceivedUT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35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36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ReceivedUTC" ma:index="37" nillable="true" ma:displayName="Date Received" ma:description="" ma:internalName="dlc_EmailReceivedUTC">
      <xsd:simpleType>
        <xsd:restriction base="dms:DateTime"/>
      </xsd:simpleType>
    </xsd:element>
    <xsd:element name="dlc_EmailSentUTC" ma:index="38" nillable="true" ma:displayName="Date Sent" ma:description="" ma:internalName="dlc_EmailSentUTC">
      <xsd:simpleType>
        <xsd:restriction base="dms:DateTime"/>
      </xsd:simpleType>
    </xsd:element>
    <xsd:element name="dlc_EmailFrom" ma:index="39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40" nillable="true" ma:displayName="Email Subject" ma:description="" ma:internalName="dlc_EmailSubject">
      <xsd:simpleType>
        <xsd:restriction base="dms:Note"/>
      </xsd:simpleType>
    </xsd:element>
    <xsd:element name="dlc_EmailTo" ma:index="41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DAD1D1-E116-4606-9275-5359307173C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  <ds:schemaRef ds:uri="431bcfc0-d58a-441b-abfe-87dd5a1a7e15"/>
  </ds:schemaRefs>
</ds:datastoreItem>
</file>

<file path=customXml/itemProps3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940439-7F5A-4E82-AD71-471515AE5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198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3</cp:revision>
  <cp:lastPrinted>2023-08-15T15:30:00Z</cp:lastPrinted>
  <dcterms:created xsi:type="dcterms:W3CDTF">2023-08-22T12:40:00Z</dcterms:created>
  <dcterms:modified xsi:type="dcterms:W3CDTF">2023-08-22T12:40:00Z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