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549F92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45761">
              <w:rPr>
                <w:rFonts w:ascii="Arial" w:hAnsi="Arial" w:cs="Arial"/>
                <w:b/>
                <w:sz w:val="22"/>
              </w:rPr>
              <w:t>849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F641B48" w:rsidR="004E4BD7" w:rsidRDefault="00DD292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45761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2A5423C" w:rsidR="005C6E7D" w:rsidRDefault="00074C1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3C936E4" w:rsidR="00627D44" w:rsidRDefault="00445761" w:rsidP="00A53652">
      <w:pPr>
        <w:jc w:val="center"/>
        <w:rPr>
          <w:rFonts w:ascii="Arial" w:hAnsi="Arial" w:cs="Arial"/>
          <w:b/>
        </w:rPr>
      </w:pPr>
      <w:r w:rsidRPr="00445761">
        <w:rPr>
          <w:rFonts w:ascii="Arial" w:hAnsi="Arial" w:cs="Arial"/>
          <w:b/>
        </w:rPr>
        <w:t xml:space="preserve">1-849 Road works - Temporary Traffic Management Reviews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A1CBE8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45761">
            <w:rPr>
              <w:rStyle w:val="Style1"/>
            </w:rPr>
            <w:t>09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1B332D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74C16">
            <w:rPr>
              <w:rStyle w:val="Style2"/>
            </w:rPr>
            <w:t>17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45761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DB6E31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45761">
        <w:rPr>
          <w:rFonts w:ascii="Arial" w:hAnsi="Arial" w:cs="Arial"/>
          <w:b/>
        </w:rPr>
        <w:t>199,795.85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20791B2" w:rsidR="00627D44" w:rsidRPr="00627D44" w:rsidRDefault="004D0B6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lang w:eastAsia="en-GB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3B6C988" w:rsidR="00727813" w:rsidRDefault="004D0B68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4EB7DA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45761">
              <w:rPr>
                <w:rFonts w:ascii="Arial" w:hAnsi="Arial" w:cs="Arial"/>
              </w:rPr>
              <w:t>849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370C715" w:rsidR="00627D44" w:rsidRPr="00627D44" w:rsidRDefault="0044576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E06ECE1" w:rsidR="00627D44" w:rsidRPr="00627D44" w:rsidRDefault="00445761" w:rsidP="00727813">
            <w:pPr>
              <w:rPr>
                <w:rFonts w:ascii="Arial" w:hAnsi="Arial" w:cs="Arial"/>
              </w:rPr>
            </w:pPr>
            <w:bookmarkStart w:id="22" w:name="bkCostCentre"/>
            <w:r w:rsidRPr="00445761">
              <w:rPr>
                <w:rFonts w:ascii="Arial" w:hAnsi="Arial" w:cs="Arial"/>
              </w:rPr>
              <w:t>602353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39674" w14:textId="77777777" w:rsidR="00DD292F" w:rsidRDefault="00DD292F">
      <w:r>
        <w:separator/>
      </w:r>
    </w:p>
  </w:endnote>
  <w:endnote w:type="continuationSeparator" w:id="0">
    <w:p w14:paraId="2D242175" w14:textId="77777777" w:rsidR="00DD292F" w:rsidRDefault="00DD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70A6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5D449" w14:textId="77777777" w:rsidR="00DD292F" w:rsidRDefault="00DD292F">
      <w:r>
        <w:separator/>
      </w:r>
    </w:p>
  </w:footnote>
  <w:footnote w:type="continuationSeparator" w:id="0">
    <w:p w14:paraId="1B20A4F1" w14:textId="77777777" w:rsidR="00DD292F" w:rsidRDefault="00DD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74C16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1FD0"/>
    <w:rsid w:val="00336C27"/>
    <w:rsid w:val="00364CE3"/>
    <w:rsid w:val="00375CFE"/>
    <w:rsid w:val="00445761"/>
    <w:rsid w:val="0044629C"/>
    <w:rsid w:val="004C63A8"/>
    <w:rsid w:val="004D0B6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70A6A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D292F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70D1B"/>
    <w:rsid w:val="004A780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95C96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FC49-FE0C-4852-8B3B-9B8B3539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2019-05-13T09:48:00Z</dcterms:created>
  <dcterms:modified xsi:type="dcterms:W3CDTF">2019-05-17T10:51:00Z</dcterms:modified>
</cp:coreProperties>
</file>