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3C8" w:rsidRDefault="004F33C8">
      <w:r>
        <w:t>Appendix 2f</w:t>
      </w:r>
    </w:p>
    <w:p w:rsidR="004F33C8" w:rsidRDefault="004F33C8">
      <w:r>
        <w:t>Hobcarton</w:t>
      </w:r>
      <w:bookmarkStart w:id="0" w:name="_GoBack"/>
      <w:bookmarkEnd w:id="0"/>
    </w:p>
    <w:p w:rsidR="004F33C8" w:rsidRDefault="004F33C8">
      <w: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4" o:title=""/>
          </v:shape>
          <o:OLEObject Type="Embed" ProgID="AcroExch.Document.7" ShapeID="_x0000_i1025" DrawAspect="Content" ObjectID="_1494329255" r:id="rId5"/>
        </w:object>
      </w:r>
    </w:p>
    <w:sectPr w:rsidR="004F33C8" w:rsidSect="00395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E5B"/>
    <w:rsid w:val="00060D70"/>
    <w:rsid w:val="00152634"/>
    <w:rsid w:val="002E0DBA"/>
    <w:rsid w:val="002E76C8"/>
    <w:rsid w:val="00395A2D"/>
    <w:rsid w:val="003F2887"/>
    <w:rsid w:val="004F33C8"/>
    <w:rsid w:val="005231CE"/>
    <w:rsid w:val="00614F9F"/>
    <w:rsid w:val="00646210"/>
    <w:rsid w:val="00694C07"/>
    <w:rsid w:val="007F3E5B"/>
    <w:rsid w:val="00C94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A2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</Words>
  <Characters>45</Characters>
  <Application>Microsoft Office Outlook</Application>
  <DocSecurity>0</DocSecurity>
  <Lines>0</Lines>
  <Paragraphs>0</Paragraphs>
  <ScaleCrop>false</ScaleCrop>
  <Company>Forestry Commission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2f</dc:title>
  <dc:subject/>
  <dc:creator>Ellwood, John</dc:creator>
  <cp:keywords/>
  <dc:description/>
  <cp:lastModifiedBy>Authenticated User</cp:lastModifiedBy>
  <cp:revision>2</cp:revision>
  <dcterms:created xsi:type="dcterms:W3CDTF">2015-05-28T13:41:00Z</dcterms:created>
  <dcterms:modified xsi:type="dcterms:W3CDTF">2015-05-28T13:41:00Z</dcterms:modified>
</cp:coreProperties>
</file>