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8862F60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C40880" w:rsidRPr="00C40880">
              <w:rPr>
                <w:rFonts w:ascii="Arial" w:hAnsi="Arial" w:cs="Arial"/>
                <w:b/>
              </w:rPr>
              <w:t>T0488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63D3D3BE" w:rsidR="00CB3E0B" w:rsidRDefault="00C40880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8-10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4C68E579" w:rsidR="00727813" w:rsidRPr="00311C5F" w:rsidRDefault="00C40880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10 August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5B82841B" w:rsidR="00A53652" w:rsidRPr="00CB3E0B" w:rsidRDefault="00C40880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002FAF72" w:rsidR="00727813" w:rsidRDefault="00C40880" w:rsidP="00C40880">
      <w:pPr>
        <w:jc w:val="center"/>
        <w:rPr>
          <w:rFonts w:ascii="Arial" w:hAnsi="Arial" w:cs="Arial"/>
          <w:b/>
        </w:rPr>
      </w:pPr>
      <w:r w:rsidRPr="00C40880">
        <w:rPr>
          <w:rFonts w:ascii="Arial" w:hAnsi="Arial" w:cs="Arial"/>
          <w:b/>
        </w:rPr>
        <w:t>T0488 Traffic Modelling Support for Roads Period 2</w:t>
      </w:r>
    </w:p>
    <w:p w14:paraId="66671BD0" w14:textId="77777777" w:rsidR="00C40880" w:rsidRDefault="00C40880" w:rsidP="00C40880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34D32DC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7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C40880">
            <w:rPr>
              <w:rFonts w:ascii="Arial" w:hAnsi="Arial" w:cs="Arial"/>
              <w:b/>
            </w:rPr>
            <w:t>31 July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DA2867B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8-10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C40880">
            <w:rPr>
              <w:rFonts w:ascii="Arial" w:hAnsi="Arial" w:cs="Arial"/>
              <w:b/>
            </w:rPr>
            <w:t>10 August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C40880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FB5BC37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C40880">
        <w:rPr>
          <w:rFonts w:ascii="Arial" w:hAnsi="Arial" w:cs="Arial"/>
          <w:b/>
        </w:rPr>
        <w:t>249,868.52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2CF28EB" w:rsidR="00627D44" w:rsidRPr="00311C5F" w:rsidRDefault="000123DD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C40880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1FAF0B10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627D44" w:rsidRPr="00311C5F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A7D6" w14:textId="77777777" w:rsidR="00671295" w:rsidRDefault="00671295">
      <w:r>
        <w:separator/>
      </w:r>
    </w:p>
  </w:endnote>
  <w:endnote w:type="continuationSeparator" w:id="0">
    <w:p w14:paraId="3975CF50" w14:textId="77777777" w:rsidR="00671295" w:rsidRDefault="0067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3C1ED" w14:textId="77777777" w:rsidR="00671295" w:rsidRDefault="00671295">
      <w:r>
        <w:separator/>
      </w:r>
    </w:p>
  </w:footnote>
  <w:footnote w:type="continuationSeparator" w:id="0">
    <w:p w14:paraId="08DAFEC2" w14:textId="77777777" w:rsidR="00671295" w:rsidRDefault="00671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123DD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1295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0880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67F17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Jonathan Payton</cp:lastModifiedBy>
  <cp:revision>2</cp:revision>
  <cp:lastPrinted>2016-01-12T11:01:00Z</cp:lastPrinted>
  <dcterms:created xsi:type="dcterms:W3CDTF">2023-08-10T10:40:00Z</dcterms:created>
  <dcterms:modified xsi:type="dcterms:W3CDTF">2023-08-10T10:40:00Z</dcterms:modified>
</cp:coreProperties>
</file>