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B51236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A3F9A">
                  <w:rPr>
                    <w:rStyle w:val="Style1"/>
                    <w:b/>
                  </w:rPr>
                  <w:t>T0301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E9BE800" w:rsidR="00CB3E0B" w:rsidRDefault="00AA3F9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6-2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F0D25D1" w:rsidR="00B6065A" w:rsidRDefault="00AA3F9A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June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4BCC22" w:rsidR="00A53652" w:rsidRPr="00CB3E0B" w:rsidRDefault="00E52FD3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5A386C73" w:rsidR="00B6065A" w:rsidRDefault="00FF2749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E52FD3">
            <w:rPr>
              <w:rStyle w:val="Style1"/>
              <w:b/>
            </w:rPr>
            <w:t>T0301</w:t>
          </w:r>
        </w:sdtContent>
      </w:sdt>
    </w:p>
    <w:p w14:paraId="06FA62AA" w14:textId="3AA1B31A" w:rsidR="00B6065A" w:rsidRDefault="00FF2749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E52FD3" w:rsidRPr="00E52FD3">
            <w:rPr>
              <w:rStyle w:val="Style1"/>
              <w:b/>
            </w:rPr>
            <w:t>Mechanical and Electrical Design Assurance and Technical Advice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B96C24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4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6BB6">
            <w:rPr>
              <w:rFonts w:ascii="Arial" w:hAnsi="Arial" w:cs="Arial"/>
              <w:b/>
            </w:rPr>
            <w:t>29 April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B25984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7C6BB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6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6BB6">
            <w:rPr>
              <w:rFonts w:ascii="Arial" w:hAnsi="Arial" w:cs="Arial"/>
              <w:b/>
            </w:rPr>
            <w:t>27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2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59BD">
            <w:rPr>
              <w:rFonts w:ascii="Arial" w:hAnsi="Arial" w:cs="Arial"/>
              <w:b/>
            </w:rPr>
            <w:t>30 November 2022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D532A5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92625B" w:rsidRPr="0092625B">
                <w:rPr>
                  <w:rStyle w:val="Style1"/>
                  <w:b/>
                </w:rPr>
                <w:t>29</w:t>
              </w:r>
              <w:r w:rsidR="0092625B">
                <w:rPr>
                  <w:rStyle w:val="Style1"/>
                  <w:b/>
                </w:rPr>
                <w:t>,</w:t>
              </w:r>
              <w:r w:rsidR="0092625B" w:rsidRPr="0092625B">
                <w:rPr>
                  <w:rStyle w:val="Style1"/>
                  <w:b/>
                </w:rPr>
                <w:t>971.72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1B59940" w:rsidR="00627D44" w:rsidRPr="00311C5F" w:rsidRDefault="00FF2749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01DDC7D7" w14:textId="280471AD" w:rsidR="00D8534C" w:rsidRDefault="00D8534C" w:rsidP="00727813">
      <w:pPr>
        <w:rPr>
          <w:rFonts w:ascii="Arial" w:hAnsi="Arial" w:cs="Arial"/>
        </w:rPr>
      </w:pPr>
    </w:p>
    <w:p w14:paraId="4D89B09F" w14:textId="77777777" w:rsidR="00B00976" w:rsidRDefault="00B00976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7625E1EE" w:rsidR="00727813" w:rsidRPr="00311C5F" w:rsidRDefault="00FF2749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0222EE46" w14:textId="693B3D8B" w:rsidR="00CB4F85" w:rsidRPr="0096338C" w:rsidRDefault="00FF2749" w:rsidP="00CB4F85">
      <w:pPr>
        <w:rPr>
          <w:rFonts w:ascii="Arial" w:hAnsi="Arial" w:cs="Arial"/>
          <w:b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F2749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0A6A131" w:rsidR="00CB4F85" w:rsidRPr="002C2284" w:rsidRDefault="00FF274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035FE3">
                  <w:rPr>
                    <w:rStyle w:val="Style1"/>
                    <w:b/>
                  </w:rPr>
                  <w:t>T0301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5A6CF33" w:rsidR="00CB4F85" w:rsidRPr="002C2284" w:rsidRDefault="00FF274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B00976" w:rsidRPr="00B00976">
                  <w:rPr>
                    <w:rStyle w:val="Style1"/>
                    <w:b/>
                  </w:rPr>
                  <w:t>5621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6CF245B" w:rsidR="00CB4F85" w:rsidRPr="002C2284" w:rsidRDefault="00FF274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B00976" w:rsidRPr="00B00976">
                  <w:rPr>
                    <w:rStyle w:val="Style1"/>
                    <w:b/>
                  </w:rPr>
                  <w:t>614023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0097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5FE3"/>
    <w:rsid w:val="00067DE3"/>
    <w:rsid w:val="00087732"/>
    <w:rsid w:val="000A4B25"/>
    <w:rsid w:val="000B5932"/>
    <w:rsid w:val="000B6B21"/>
    <w:rsid w:val="000E0A93"/>
    <w:rsid w:val="000E5C2C"/>
    <w:rsid w:val="000F39C9"/>
    <w:rsid w:val="001209C0"/>
    <w:rsid w:val="0013631C"/>
    <w:rsid w:val="00154C36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C59BD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C6BB6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2625B"/>
    <w:rsid w:val="0096338C"/>
    <w:rsid w:val="00985C09"/>
    <w:rsid w:val="009865D2"/>
    <w:rsid w:val="00A26AB8"/>
    <w:rsid w:val="00A53652"/>
    <w:rsid w:val="00AA3F9A"/>
    <w:rsid w:val="00AF3514"/>
    <w:rsid w:val="00B00976"/>
    <w:rsid w:val="00B50393"/>
    <w:rsid w:val="00B6065A"/>
    <w:rsid w:val="00B738D0"/>
    <w:rsid w:val="00B82F6B"/>
    <w:rsid w:val="00B92073"/>
    <w:rsid w:val="00BC48DD"/>
    <w:rsid w:val="00BE79A0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52FD3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2749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3</cp:revision>
  <cp:lastPrinted>2016-01-12T11:01:00Z</cp:lastPrinted>
  <dcterms:created xsi:type="dcterms:W3CDTF">2022-06-28T12:26:00Z</dcterms:created>
  <dcterms:modified xsi:type="dcterms:W3CDTF">2022-06-28T12:26:00Z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