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FA794CC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EA7E70" w:rsidRPr="00B77775">
              <w:rPr>
                <w:rFonts w:ascii="Arial" w:hAnsi="Arial" w:cs="Arial"/>
                <w:b/>
              </w:rPr>
              <w:t>T0389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457D2A38" w:rsidR="00CB3E0B" w:rsidRDefault="00B7777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12-02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2C2BBDE1" w:rsidR="00727813" w:rsidRPr="00311C5F" w:rsidRDefault="00EA7E7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02 December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7CAD43E2" w:rsidR="00A53652" w:rsidRPr="00CB3E0B" w:rsidRDefault="00EA7E70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19ABD5B2" w:rsidR="00727813" w:rsidRDefault="00EA7E70" w:rsidP="00EA7E70">
      <w:pPr>
        <w:jc w:val="center"/>
        <w:rPr>
          <w:rFonts w:ascii="Arial" w:hAnsi="Arial" w:cs="Arial"/>
          <w:b/>
        </w:rPr>
      </w:pPr>
      <w:r w:rsidRPr="00EA7E70">
        <w:rPr>
          <w:rFonts w:ascii="Arial" w:hAnsi="Arial" w:cs="Arial"/>
          <w:b/>
        </w:rPr>
        <w:t>T0389 - Structures Support for Road Restraints 2022-25</w:t>
      </w:r>
    </w:p>
    <w:p w14:paraId="7031D36B" w14:textId="77777777" w:rsidR="00EA7E70" w:rsidRDefault="00EA7E70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4A94331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11-1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EA7E70">
            <w:rPr>
              <w:rFonts w:ascii="Arial" w:hAnsi="Arial" w:cs="Arial"/>
              <w:b/>
            </w:rPr>
            <w:t>17 November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2574C9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12-0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EA7E70">
            <w:rPr>
              <w:rFonts w:ascii="Arial" w:hAnsi="Arial" w:cs="Arial"/>
              <w:b/>
            </w:rPr>
            <w:t>02 December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EA7E70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014EA3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EA7E70">
        <w:rPr>
          <w:rFonts w:ascii="Arial" w:hAnsi="Arial" w:cs="Arial"/>
          <w:b/>
        </w:rPr>
        <w:t>268,128.87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35EC6DE" w:rsidR="00627D44" w:rsidRPr="00311C5F" w:rsidRDefault="00A6625C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3494107" w:rsidR="00727813" w:rsidRPr="00311C5F" w:rsidRDefault="00A6625C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71C7191" w:rsidR="00CB4F85" w:rsidRPr="002C2284" w:rsidRDefault="00EA7E7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T0389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8CED803" w:rsidR="00CB4F85" w:rsidRPr="002C2284" w:rsidRDefault="00EA7E7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5530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05D7D73" w:rsidR="00CB4F85" w:rsidRPr="002C2284" w:rsidRDefault="00EA7E70" w:rsidP="00A43023">
            <w:pPr>
              <w:rPr>
                <w:rFonts w:ascii="Arial" w:hAnsi="Arial" w:cs="Arial"/>
                <w:b/>
              </w:rPr>
            </w:pPr>
            <w:r w:rsidRPr="00EA7E70">
              <w:rPr>
                <w:rFonts w:ascii="Arial" w:hAnsi="Arial" w:cs="Arial"/>
                <w:b/>
              </w:rPr>
              <w:t>614258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D003" w14:textId="77777777" w:rsidR="00983181" w:rsidRDefault="00983181">
      <w:r>
        <w:separator/>
      </w:r>
    </w:p>
  </w:endnote>
  <w:endnote w:type="continuationSeparator" w:id="0">
    <w:p w14:paraId="7F091522" w14:textId="77777777" w:rsidR="00983181" w:rsidRDefault="0098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581F7" w14:textId="77777777" w:rsidR="00983181" w:rsidRDefault="00983181">
      <w:r>
        <w:separator/>
      </w:r>
    </w:p>
  </w:footnote>
  <w:footnote w:type="continuationSeparator" w:id="0">
    <w:p w14:paraId="06F15968" w14:textId="77777777" w:rsidR="00983181" w:rsidRDefault="00983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7480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46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D657F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3181"/>
    <w:rsid w:val="00985C09"/>
    <w:rsid w:val="009865D2"/>
    <w:rsid w:val="009F17BB"/>
    <w:rsid w:val="00A26AB8"/>
    <w:rsid w:val="00A53652"/>
    <w:rsid w:val="00A6625C"/>
    <w:rsid w:val="00AF3514"/>
    <w:rsid w:val="00B50393"/>
    <w:rsid w:val="00B738D0"/>
    <w:rsid w:val="00B77775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A7E70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845F6"/>
    <w:rsid w:val="000A5E48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27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4</cp:revision>
  <cp:lastPrinted>2016-01-12T11:01:00Z</cp:lastPrinted>
  <dcterms:created xsi:type="dcterms:W3CDTF">2022-12-02T14:15:00Z</dcterms:created>
  <dcterms:modified xsi:type="dcterms:W3CDTF">2022-12-05T14:23:00Z</dcterms:modified>
</cp:coreProperties>
</file>