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73294AD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8C114F">
              <w:rPr>
                <w:rFonts w:ascii="Arial" w:hAnsi="Arial" w:cs="Arial"/>
                <w:b/>
                <w:sz w:val="22"/>
              </w:rPr>
              <w:t>848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4E47B5FE" w:rsidR="004E4BD7" w:rsidRDefault="00C80F75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8C114F">
                  <w:rPr>
                    <w:rFonts w:ascii="Arial" w:hAnsi="Arial" w:cs="Arial"/>
                    <w:b/>
                    <w:sz w:val="22"/>
                  </w:rPr>
                  <w:t>TRL</w:t>
                </w:r>
              </w:sdtContent>
            </w:sdt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5-1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73407408" w:rsidR="005C6E7D" w:rsidRDefault="008C114F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15 May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79D54AE5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8C114F">
        <w:rPr>
          <w:rFonts w:ascii="Arial" w:hAnsi="Arial" w:cs="Arial"/>
          <w:b/>
        </w:rPr>
        <w:t xml:space="preserve">848 </w:t>
      </w:r>
      <w:r w:rsidR="008C114F" w:rsidRPr="008C114F">
        <w:rPr>
          <w:rFonts w:ascii="Arial" w:hAnsi="Arial" w:cs="Arial"/>
          <w:b/>
        </w:rPr>
        <w:t>Roadworks – Chapter 8 Part 3 Removal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36D48A5C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5-0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8C114F">
            <w:rPr>
              <w:rStyle w:val="Style1"/>
            </w:rPr>
            <w:t>08 May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4C3CAA06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7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8C114F">
            <w:rPr>
              <w:rStyle w:val="Style2"/>
            </w:rPr>
            <w:t>01 July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8C114F">
            <w:rPr>
              <w:rStyle w:val="Style3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5E2FD80E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8C114F">
        <w:rPr>
          <w:rFonts w:ascii="Arial" w:hAnsi="Arial" w:cs="Arial"/>
          <w:b/>
        </w:rPr>
        <w:t>249,548.39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33041884" w:rsidR="00627D44" w:rsidRPr="00627D44" w:rsidRDefault="00A9625D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8C114F">
        <w:rPr>
          <w:rFonts w:ascii="Arial" w:hAnsi="Arial" w:cs="Arial"/>
          <w:lang w:eastAsia="en-GB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3F2D5BBE" w:rsidR="006A5D1C" w:rsidRDefault="006A5D1C" w:rsidP="00727813">
      <w:pPr>
        <w:rPr>
          <w:rFonts w:ascii="Arial" w:hAnsi="Arial" w:cs="Arial"/>
        </w:rPr>
      </w:pPr>
      <w:bookmarkStart w:id="15" w:name="SenderName1"/>
      <w:bookmarkEnd w:id="15"/>
    </w:p>
    <w:p w14:paraId="2092539F" w14:textId="4A254F0E" w:rsidR="00627D44" w:rsidRDefault="00627D44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Start w:id="19" w:name="_GoBack"/>
      <w:bookmarkEnd w:id="16"/>
      <w:bookmarkEnd w:id="17"/>
      <w:bookmarkEnd w:id="18"/>
      <w:bookmarkEnd w:id="19"/>
      <w:r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517060CD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8C114F">
              <w:rPr>
                <w:rFonts w:ascii="Arial" w:hAnsi="Arial" w:cs="Arial"/>
              </w:rPr>
              <w:t>848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6420484B" w:rsidR="00627D44" w:rsidRPr="00627D44" w:rsidRDefault="008C114F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5612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5AD8F8E9" w:rsidR="00627D44" w:rsidRPr="00627D44" w:rsidRDefault="008C114F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602361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6F488" w14:textId="77777777" w:rsidR="00C80F75" w:rsidRDefault="00C80F75">
      <w:r>
        <w:separator/>
      </w:r>
    </w:p>
  </w:endnote>
  <w:endnote w:type="continuationSeparator" w:id="0">
    <w:p w14:paraId="274135EE" w14:textId="77777777" w:rsidR="00C80F75" w:rsidRDefault="00C8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C80F75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5DBD6" w14:textId="77777777" w:rsidR="00C80F75" w:rsidRDefault="00C80F75">
      <w:r>
        <w:separator/>
      </w:r>
    </w:p>
  </w:footnote>
  <w:footnote w:type="continuationSeparator" w:id="0">
    <w:p w14:paraId="3B37DA42" w14:textId="77777777" w:rsidR="00C80F75" w:rsidRDefault="00C80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06246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C114F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848DC"/>
    <w:rsid w:val="00A9625D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80F75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4B52BA"/>
    <w:rsid w:val="00506E85"/>
    <w:rsid w:val="00622F0A"/>
    <w:rsid w:val="0067729F"/>
    <w:rsid w:val="00692579"/>
    <w:rsid w:val="00695C80"/>
    <w:rsid w:val="009A65F4"/>
    <w:rsid w:val="00A8024D"/>
    <w:rsid w:val="00A957BF"/>
    <w:rsid w:val="00D53E00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89CF4-CD48-4E58-81D9-C124C8CE9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Wilkins, Sophie</cp:lastModifiedBy>
  <cp:revision>3</cp:revision>
  <cp:lastPrinted>2016-01-12T11:01:00Z</cp:lastPrinted>
  <dcterms:created xsi:type="dcterms:W3CDTF">2019-05-22T09:26:00Z</dcterms:created>
  <dcterms:modified xsi:type="dcterms:W3CDTF">2019-05-22T09:26:00Z</dcterms:modified>
</cp:coreProperties>
</file>