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9E21B" w14:textId="77777777" w:rsidR="009A5E00" w:rsidRDefault="009A5E00"/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426C92" w14:paraId="080A7278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3433F71B" w14:textId="77777777" w:rsidR="000B5932" w:rsidRPr="00426C92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426C92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44A87D60" wp14:editId="0EDEB6F3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5932" w:rsidRPr="00426C92">
              <w:rPr>
                <w:rFonts w:ascii="Arial" w:hAnsi="Arial" w:cs="Arial"/>
                <w:sz w:val="22"/>
                <w:szCs w:val="22"/>
              </w:rPr>
              <w:t>Our ref:</w:t>
            </w:r>
            <w:r w:rsidR="009A5E00">
              <w:rPr>
                <w:rFonts w:ascii="Arial" w:hAnsi="Arial" w:cs="Arial"/>
                <w:sz w:val="22"/>
                <w:szCs w:val="22"/>
              </w:rPr>
              <w:t xml:space="preserve"> ITT 4445</w:t>
            </w:r>
          </w:p>
          <w:p w14:paraId="489BA3B8" w14:textId="77777777" w:rsidR="000B5932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426C92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YourRef"/>
            <w:bookmarkEnd w:id="0"/>
          </w:p>
          <w:p w14:paraId="15E4ACAD" w14:textId="23FC6FCD" w:rsidR="009A5E00" w:rsidRPr="00426C92" w:rsidRDefault="009A5E00" w:rsidP="009A5E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Your ref:</w:t>
            </w:r>
            <w:r w:rsidRPr="00426C92">
              <w:rPr>
                <w:rFonts w:ascii="Arial" w:hAnsi="Arial" w:cs="Arial"/>
                <w:sz w:val="22"/>
                <w:szCs w:val="22"/>
              </w:rPr>
              <w:t xml:space="preserve"> CCS RM3</w:t>
            </w:r>
            <w:r>
              <w:rPr>
                <w:rFonts w:ascii="Arial" w:hAnsi="Arial" w:cs="Arial"/>
                <w:sz w:val="22"/>
                <w:szCs w:val="22"/>
              </w:rPr>
              <w:t>812</w:t>
            </w:r>
            <w:r w:rsidRPr="00426C9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Package 2 Woodlands Bedford</w:t>
            </w:r>
          </w:p>
          <w:p w14:paraId="00C132BB" w14:textId="77777777" w:rsidR="009A5E00" w:rsidRPr="00426C92" w:rsidRDefault="009A5E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C3E729" w14:textId="77777777" w:rsidR="000B5932" w:rsidRPr="00426C92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87BE5B" w14:textId="77777777" w:rsidR="005A5798" w:rsidRDefault="004F2184" w:rsidP="001A1D05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Addressee"/>
            <w:bookmarkEnd w:id="1"/>
            <w:r w:rsidRPr="004C7EA0">
              <w:rPr>
                <w:rFonts w:ascii="Arial" w:hAnsi="Arial" w:cs="Arial"/>
                <w:bCs/>
                <w:sz w:val="22"/>
                <w:szCs w:val="22"/>
                <w:highlight w:val="black"/>
              </w:rPr>
              <w:t xml:space="preserve">FAO </w:t>
            </w:r>
            <w:r w:rsidR="009A5E00" w:rsidRPr="004C7EA0">
              <w:rPr>
                <w:rFonts w:ascii="Arial" w:hAnsi="Arial" w:cs="Arial"/>
                <w:bCs/>
                <w:sz w:val="22"/>
                <w:szCs w:val="22"/>
                <w:highlight w:val="black"/>
              </w:rPr>
              <w:t>Andy Price – National Contract Manager</w:t>
            </w:r>
          </w:p>
          <w:p w14:paraId="2BD69AF0" w14:textId="77777777" w:rsidR="004F2184" w:rsidRPr="00426C92" w:rsidRDefault="009A5E00" w:rsidP="001A1D0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Flexiform Business Furniture Limited</w:t>
            </w:r>
          </w:p>
          <w:p w14:paraId="7C4E51B8" w14:textId="77777777" w:rsidR="000B5932" w:rsidRPr="00426C92" w:rsidRDefault="009546F1">
            <w:pPr>
              <w:rPr>
                <w:rFonts w:ascii="Arial" w:hAnsi="Arial" w:cs="Arial"/>
                <w:sz w:val="22"/>
                <w:szCs w:val="22"/>
              </w:rPr>
            </w:pPr>
            <w:r w:rsidRPr="00426C92">
              <w:rPr>
                <w:rFonts w:ascii="Arial" w:hAnsi="Arial" w:cs="Arial"/>
                <w:sz w:val="22"/>
                <w:szCs w:val="22"/>
              </w:rPr>
              <w:t xml:space="preserve">Via </w:t>
            </w:r>
            <w:r w:rsidR="009A5E00">
              <w:rPr>
                <w:rFonts w:ascii="Arial" w:hAnsi="Arial" w:cs="Arial"/>
                <w:sz w:val="22"/>
                <w:szCs w:val="22"/>
              </w:rPr>
              <w:t>Bravo</w:t>
            </w:r>
          </w:p>
          <w:p w14:paraId="63A2036A" w14:textId="77777777" w:rsidR="000B5932" w:rsidRPr="00426C92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FAOLabel"/>
            <w:bookmarkEnd w:id="2"/>
          </w:p>
        </w:tc>
        <w:tc>
          <w:tcPr>
            <w:tcW w:w="4140" w:type="dxa"/>
            <w:tcBorders>
              <w:bottom w:val="nil"/>
            </w:tcBorders>
          </w:tcPr>
          <w:p w14:paraId="5969F836" w14:textId="73A62D70" w:rsidR="009A5E00" w:rsidRPr="004C7EA0" w:rsidRDefault="00F37FF1" w:rsidP="009A5E00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bookmarkStart w:id="3" w:name="SenderName"/>
            <w:bookmarkStart w:id="4" w:name="JobTitle"/>
            <w:bookmarkStart w:id="5" w:name="OurAddress1"/>
            <w:bookmarkEnd w:id="3"/>
            <w:bookmarkEnd w:id="4"/>
            <w:bookmarkEnd w:id="5"/>
            <w:r w:rsidRPr="004C7EA0">
              <w:rPr>
                <w:rFonts w:ascii="Arial" w:hAnsi="Arial" w:cs="Arial"/>
                <w:sz w:val="22"/>
                <w:szCs w:val="22"/>
                <w:highlight w:val="black"/>
              </w:rPr>
              <w:t>Emma Brooks</w:t>
            </w:r>
          </w:p>
          <w:p w14:paraId="51640F60" w14:textId="6C7BB294" w:rsidR="009A5E00" w:rsidRPr="009A5E00" w:rsidRDefault="009A5E00" w:rsidP="009A5E00">
            <w:pPr>
              <w:rPr>
                <w:rFonts w:ascii="Arial" w:hAnsi="Arial" w:cs="Arial"/>
                <w:sz w:val="22"/>
                <w:szCs w:val="22"/>
              </w:rPr>
            </w:pPr>
            <w:r w:rsidRPr="004C7EA0">
              <w:rPr>
                <w:rFonts w:ascii="Arial" w:hAnsi="Arial" w:cs="Arial"/>
                <w:sz w:val="22"/>
                <w:szCs w:val="22"/>
                <w:highlight w:val="black"/>
              </w:rPr>
              <w:t xml:space="preserve">Procurement </w:t>
            </w:r>
            <w:r w:rsidR="00F37FF1" w:rsidRPr="004C7EA0">
              <w:rPr>
                <w:rFonts w:ascii="Arial" w:hAnsi="Arial" w:cs="Arial"/>
                <w:sz w:val="22"/>
                <w:szCs w:val="22"/>
                <w:highlight w:val="black"/>
              </w:rPr>
              <w:t>Officer</w:t>
            </w:r>
          </w:p>
          <w:p w14:paraId="06AEB4F6" w14:textId="77777777" w:rsidR="009A5E00" w:rsidRPr="009A5E00" w:rsidRDefault="009A5E00" w:rsidP="009A5E00">
            <w:pPr>
              <w:rPr>
                <w:rFonts w:ascii="Arial" w:hAnsi="Arial" w:cs="Arial"/>
                <w:sz w:val="22"/>
                <w:szCs w:val="22"/>
              </w:rPr>
            </w:pPr>
            <w:r w:rsidRPr="009A5E00">
              <w:rPr>
                <w:rFonts w:ascii="Arial" w:hAnsi="Arial" w:cs="Arial"/>
                <w:sz w:val="22"/>
                <w:szCs w:val="22"/>
              </w:rPr>
              <w:t>Highways England</w:t>
            </w:r>
          </w:p>
          <w:p w14:paraId="75BDBAC3" w14:textId="2A50A5E9" w:rsidR="009A5E00" w:rsidRDefault="00F37FF1" w:rsidP="009A5E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Woodlands</w:t>
            </w:r>
          </w:p>
          <w:p w14:paraId="72F99FAD" w14:textId="05D2A9FC" w:rsidR="00F37FF1" w:rsidRDefault="00F37FF1" w:rsidP="009A5E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14:paraId="2ECCF29D" w14:textId="238014DC" w:rsidR="00F37FF1" w:rsidRDefault="00F37FF1" w:rsidP="009A5E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Bedford</w:t>
            </w:r>
          </w:p>
          <w:p w14:paraId="03ACF685" w14:textId="4A8CEDA0" w:rsidR="00F37FF1" w:rsidRDefault="00F37FF1" w:rsidP="009A5E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MK41 7LW</w:t>
            </w:r>
          </w:p>
          <w:p w14:paraId="1B84F549" w14:textId="77777777" w:rsidR="00F37FF1" w:rsidRPr="009A5E00" w:rsidRDefault="00F37FF1" w:rsidP="009A5E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B2BC23" w14:textId="20A9BC4A" w:rsidR="009A5E00" w:rsidRPr="009A5E00" w:rsidRDefault="009A5E00" w:rsidP="009A5E00">
            <w:pPr>
              <w:rPr>
                <w:rFonts w:ascii="Arial" w:hAnsi="Arial" w:cs="Arial"/>
                <w:sz w:val="22"/>
                <w:szCs w:val="22"/>
              </w:rPr>
            </w:pPr>
            <w:r w:rsidRPr="009A5E00">
              <w:rPr>
                <w:rFonts w:ascii="Arial" w:hAnsi="Arial" w:cs="Arial"/>
                <w:sz w:val="22"/>
                <w:szCs w:val="22"/>
              </w:rPr>
              <w:t xml:space="preserve">Tel: </w:t>
            </w:r>
            <w:r w:rsidRPr="004C7EA0">
              <w:rPr>
                <w:rFonts w:ascii="Arial" w:hAnsi="Arial" w:cs="Arial"/>
                <w:sz w:val="22"/>
                <w:szCs w:val="22"/>
                <w:highlight w:val="black"/>
              </w:rPr>
              <w:t xml:space="preserve">0300 470 </w:t>
            </w:r>
            <w:r w:rsidR="00F37FF1" w:rsidRPr="004C7EA0">
              <w:rPr>
                <w:rFonts w:ascii="Arial" w:hAnsi="Arial" w:cs="Arial"/>
                <w:sz w:val="22"/>
                <w:szCs w:val="22"/>
                <w:highlight w:val="black"/>
              </w:rPr>
              <w:t>4779</w:t>
            </w:r>
          </w:p>
          <w:p w14:paraId="05E83068" w14:textId="77777777" w:rsidR="009A5E00" w:rsidRPr="009A5E00" w:rsidRDefault="009A5E00" w:rsidP="009A5E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95C745" w14:textId="77777777" w:rsidR="000B5932" w:rsidRPr="00426C92" w:rsidRDefault="009A5E00" w:rsidP="009A5E00">
            <w:pPr>
              <w:rPr>
                <w:rFonts w:ascii="Arial" w:hAnsi="Arial" w:cs="Arial"/>
                <w:sz w:val="22"/>
                <w:szCs w:val="22"/>
              </w:rPr>
            </w:pPr>
            <w:r w:rsidRPr="009A5E00">
              <w:rPr>
                <w:rFonts w:ascii="Arial" w:hAnsi="Arial" w:cs="Arial"/>
                <w:sz w:val="22"/>
                <w:szCs w:val="22"/>
              </w:rPr>
              <w:t>25 June 2019</w:t>
            </w:r>
          </w:p>
        </w:tc>
      </w:tr>
    </w:tbl>
    <w:p w14:paraId="13D61540" w14:textId="77777777" w:rsidR="009F15D9" w:rsidRPr="00426C92" w:rsidRDefault="009F15D9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F9FFCF" w14:textId="77777777" w:rsidR="00011834" w:rsidRPr="00654FAF" w:rsidRDefault="00011834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4FAF">
        <w:rPr>
          <w:rFonts w:ascii="Arial" w:hAnsi="Arial" w:cs="Arial"/>
          <w:b/>
          <w:sz w:val="22"/>
          <w:szCs w:val="22"/>
          <w:u w:val="single"/>
        </w:rPr>
        <w:t>OFFICAL – SENS</w:t>
      </w:r>
      <w:r w:rsidR="009F15D9" w:rsidRPr="00654FAF">
        <w:rPr>
          <w:rFonts w:ascii="Arial" w:hAnsi="Arial" w:cs="Arial"/>
          <w:b/>
          <w:sz w:val="22"/>
          <w:szCs w:val="22"/>
          <w:u w:val="single"/>
        </w:rPr>
        <w:t>I</w:t>
      </w:r>
      <w:r w:rsidRPr="00654FAF">
        <w:rPr>
          <w:rFonts w:ascii="Arial" w:hAnsi="Arial" w:cs="Arial"/>
          <w:b/>
          <w:sz w:val="22"/>
          <w:szCs w:val="22"/>
          <w:u w:val="single"/>
        </w:rPr>
        <w:t xml:space="preserve">TIVE </w:t>
      </w:r>
    </w:p>
    <w:p w14:paraId="0FD76D96" w14:textId="77777777" w:rsidR="000D70B5" w:rsidRPr="00654FAF" w:rsidRDefault="000D70B5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93CE9C" w14:textId="77777777" w:rsidR="009A5E00" w:rsidRPr="00E20CD3" w:rsidRDefault="009A5E00" w:rsidP="009A5E00">
      <w:pPr>
        <w:ind w:left="2040" w:firstLine="680"/>
        <w:rPr>
          <w:rFonts w:ascii="Arial" w:hAnsi="Arial" w:cs="Arial"/>
          <w:b/>
          <w:caps/>
          <w:sz w:val="22"/>
          <w:szCs w:val="22"/>
          <w:u w:val="single"/>
        </w:rPr>
      </w:pPr>
      <w:r w:rsidRPr="00E20CD3">
        <w:rPr>
          <w:rFonts w:ascii="Arial" w:hAnsi="Arial" w:cs="Arial"/>
          <w:b/>
          <w:caps/>
          <w:sz w:val="22"/>
          <w:szCs w:val="22"/>
          <w:u w:val="single"/>
        </w:rPr>
        <w:t xml:space="preserve">Package </w:t>
      </w:r>
      <w:r>
        <w:rPr>
          <w:rFonts w:ascii="Arial" w:hAnsi="Arial" w:cs="Arial"/>
          <w:b/>
          <w:caps/>
          <w:sz w:val="22"/>
          <w:szCs w:val="22"/>
          <w:u w:val="single"/>
        </w:rPr>
        <w:t>2</w:t>
      </w:r>
      <w:r w:rsidRPr="00E20CD3">
        <w:rPr>
          <w:rFonts w:ascii="Arial" w:hAnsi="Arial" w:cs="Arial"/>
          <w:b/>
          <w:caps/>
          <w:sz w:val="22"/>
          <w:szCs w:val="22"/>
          <w:u w:val="single"/>
        </w:rPr>
        <w:t xml:space="preserve"> – </w:t>
      </w:r>
      <w:r>
        <w:rPr>
          <w:rFonts w:ascii="Arial" w:hAnsi="Arial" w:cs="Arial"/>
          <w:b/>
          <w:caps/>
          <w:sz w:val="22"/>
          <w:szCs w:val="22"/>
          <w:u w:val="single"/>
        </w:rPr>
        <w:t>Woodlands, Bedford</w:t>
      </w:r>
    </w:p>
    <w:p w14:paraId="7F6A1C92" w14:textId="77777777" w:rsidR="00A73BE7" w:rsidRPr="00654FAF" w:rsidRDefault="00A73BE7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D70E71" w14:textId="77777777" w:rsidR="009F15D9" w:rsidRPr="009A5E00" w:rsidRDefault="009F15D9" w:rsidP="009546F1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9A5E00">
        <w:rPr>
          <w:rFonts w:ascii="Arial" w:hAnsi="Arial" w:cs="Arial"/>
          <w:b/>
          <w:caps/>
          <w:sz w:val="22"/>
          <w:szCs w:val="22"/>
          <w:u w:val="single"/>
        </w:rPr>
        <w:t>Award Letter</w:t>
      </w:r>
    </w:p>
    <w:p w14:paraId="6951D333" w14:textId="77777777" w:rsidR="001A1D05" w:rsidRPr="00654FAF" w:rsidRDefault="001A1D05" w:rsidP="001A1D05">
      <w:pPr>
        <w:rPr>
          <w:rFonts w:ascii="Arial" w:hAnsi="Arial" w:cs="Arial"/>
          <w:sz w:val="22"/>
          <w:szCs w:val="22"/>
        </w:rPr>
      </w:pPr>
      <w:r w:rsidRPr="004C7EA0">
        <w:rPr>
          <w:rFonts w:ascii="Arial" w:hAnsi="Arial" w:cs="Arial"/>
          <w:sz w:val="22"/>
          <w:szCs w:val="22"/>
          <w:highlight w:val="black"/>
        </w:rPr>
        <w:t xml:space="preserve">Dear </w:t>
      </w:r>
      <w:r w:rsidR="00B9617A" w:rsidRPr="004C7EA0">
        <w:rPr>
          <w:rFonts w:ascii="Arial" w:hAnsi="Arial" w:cs="Arial"/>
          <w:sz w:val="22"/>
          <w:szCs w:val="22"/>
          <w:highlight w:val="black"/>
        </w:rPr>
        <w:t>Andy</w:t>
      </w:r>
      <w:r w:rsidR="009F15D9" w:rsidRPr="004C7EA0">
        <w:rPr>
          <w:rFonts w:ascii="Arial" w:hAnsi="Arial" w:cs="Arial"/>
          <w:sz w:val="22"/>
          <w:szCs w:val="22"/>
          <w:highlight w:val="black"/>
        </w:rPr>
        <w:t>,</w:t>
      </w:r>
    </w:p>
    <w:p w14:paraId="032036AE" w14:textId="77777777" w:rsidR="001A1D05" w:rsidRPr="00654FAF" w:rsidRDefault="001A1D05" w:rsidP="001A1D05">
      <w:pPr>
        <w:jc w:val="both"/>
        <w:rPr>
          <w:rFonts w:ascii="Arial" w:hAnsi="Arial" w:cs="Arial"/>
          <w:sz w:val="22"/>
          <w:szCs w:val="22"/>
        </w:rPr>
      </w:pPr>
    </w:p>
    <w:p w14:paraId="05DE5AF3" w14:textId="77777777" w:rsidR="00B9617A" w:rsidRPr="00654FAF" w:rsidRDefault="00B9617A" w:rsidP="00B9617A">
      <w:pPr>
        <w:rPr>
          <w:rFonts w:ascii="Arial" w:hAnsi="Arial" w:cs="Arial"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t>On behalf of Highways England, I am writing to accept your recent offer to carry out the above-mentioned Package Contract within the terms of the Crown Commercial Services RM3</w:t>
      </w:r>
      <w:r>
        <w:rPr>
          <w:rFonts w:ascii="Arial" w:hAnsi="Arial" w:cs="Arial"/>
          <w:sz w:val="22"/>
          <w:szCs w:val="22"/>
        </w:rPr>
        <w:t>812</w:t>
      </w:r>
      <w:r w:rsidRPr="00654FAF">
        <w:rPr>
          <w:rFonts w:ascii="Arial" w:hAnsi="Arial" w:cs="Arial"/>
          <w:sz w:val="22"/>
          <w:szCs w:val="22"/>
        </w:rPr>
        <w:t xml:space="preserve"> framework contract.  You have been awarded this contract, as detailed in the notification letter dated </w:t>
      </w:r>
      <w:r>
        <w:rPr>
          <w:rFonts w:ascii="Arial" w:hAnsi="Arial" w:cs="Arial"/>
          <w:sz w:val="22"/>
          <w:szCs w:val="22"/>
        </w:rPr>
        <w:t>12</w:t>
      </w:r>
      <w:r w:rsidRPr="00654F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June</w:t>
      </w:r>
      <w:r w:rsidRPr="00654FAF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9</w:t>
      </w:r>
      <w:r w:rsidRPr="00654FAF">
        <w:rPr>
          <w:rFonts w:ascii="Arial" w:hAnsi="Arial" w:cs="Arial"/>
          <w:sz w:val="22"/>
          <w:szCs w:val="22"/>
        </w:rPr>
        <w:t>.</w:t>
      </w:r>
    </w:p>
    <w:p w14:paraId="3E53D66D" w14:textId="77777777" w:rsidR="00B9617A" w:rsidRPr="00654FAF" w:rsidRDefault="00B9617A" w:rsidP="00B9617A">
      <w:pPr>
        <w:rPr>
          <w:rFonts w:ascii="Arial" w:hAnsi="Arial" w:cs="Arial"/>
          <w:sz w:val="22"/>
          <w:szCs w:val="22"/>
        </w:rPr>
      </w:pPr>
    </w:p>
    <w:p w14:paraId="3155DC45" w14:textId="77777777" w:rsidR="009F15D9" w:rsidRPr="00654FAF" w:rsidRDefault="009F15D9" w:rsidP="001A1D05">
      <w:pPr>
        <w:rPr>
          <w:rFonts w:ascii="Arial" w:hAnsi="Arial" w:cs="Arial"/>
          <w:sz w:val="22"/>
          <w:szCs w:val="22"/>
        </w:rPr>
      </w:pPr>
    </w:p>
    <w:p w14:paraId="0D2AE068" w14:textId="77777777" w:rsidR="00A32FAD" w:rsidRDefault="00B9617A" w:rsidP="00B9617A">
      <w:pPr>
        <w:rPr>
          <w:rFonts w:ascii="Arial" w:hAnsi="Arial" w:cs="Arial"/>
          <w:sz w:val="22"/>
          <w:szCs w:val="22"/>
        </w:rPr>
      </w:pPr>
      <w:bookmarkStart w:id="6" w:name="_Hlk11763747"/>
      <w:r w:rsidRPr="00654FAF">
        <w:rPr>
          <w:rFonts w:ascii="Arial" w:hAnsi="Arial" w:cs="Arial"/>
          <w:sz w:val="22"/>
          <w:szCs w:val="22"/>
        </w:rPr>
        <w:t xml:space="preserve">The commencement date will be </w:t>
      </w:r>
      <w:r>
        <w:rPr>
          <w:rFonts w:ascii="Arial" w:hAnsi="Arial" w:cs="Arial"/>
          <w:sz w:val="22"/>
          <w:szCs w:val="22"/>
        </w:rPr>
        <w:t>26 June 2019</w:t>
      </w:r>
      <w:r w:rsidR="00A32FAD" w:rsidRPr="00A32FAD">
        <w:t xml:space="preserve"> </w:t>
      </w:r>
      <w:r w:rsidR="00A32FAD" w:rsidRPr="00A32FAD">
        <w:rPr>
          <w:rFonts w:ascii="Arial" w:hAnsi="Arial" w:cs="Arial"/>
          <w:sz w:val="22"/>
          <w:szCs w:val="22"/>
        </w:rPr>
        <w:t>and the end date for the contract will be 1 September 2019, as detailed in the attached panel Agreement Schedule 4, Order Form.</w:t>
      </w:r>
    </w:p>
    <w:p w14:paraId="47CF5D08" w14:textId="77777777" w:rsidR="00A32FAD" w:rsidRDefault="00A32FAD" w:rsidP="00B9617A">
      <w:pPr>
        <w:rPr>
          <w:rFonts w:ascii="Arial" w:hAnsi="Arial" w:cs="Arial"/>
          <w:sz w:val="22"/>
          <w:szCs w:val="22"/>
        </w:rPr>
      </w:pPr>
    </w:p>
    <w:p w14:paraId="45F014F7" w14:textId="40EFBA6A" w:rsidR="00B9617A" w:rsidRPr="004C7EA0" w:rsidRDefault="00B9617A" w:rsidP="00B9617A">
      <w:pPr>
        <w:rPr>
          <w:rFonts w:ascii="Arial" w:hAnsi="Arial" w:cs="Arial"/>
          <w:sz w:val="22"/>
          <w:szCs w:val="22"/>
          <w:highlight w:val="black"/>
        </w:rPr>
      </w:pPr>
      <w:r w:rsidRPr="00654FAF">
        <w:rPr>
          <w:rFonts w:ascii="Arial" w:hAnsi="Arial" w:cs="Arial"/>
          <w:sz w:val="22"/>
          <w:szCs w:val="22"/>
        </w:rPr>
        <w:t>The Project Manag</w:t>
      </w:r>
      <w:r>
        <w:rPr>
          <w:rFonts w:ascii="Arial" w:hAnsi="Arial" w:cs="Arial"/>
          <w:sz w:val="22"/>
          <w:szCs w:val="22"/>
        </w:rPr>
        <w:t xml:space="preserve">er for this package is </w:t>
      </w:r>
      <w:r w:rsidRPr="004C7EA0">
        <w:rPr>
          <w:rFonts w:ascii="Arial" w:hAnsi="Arial" w:cs="Arial"/>
          <w:sz w:val="22"/>
          <w:szCs w:val="22"/>
          <w:highlight w:val="black"/>
        </w:rPr>
        <w:t>David Fitchett – East Regional Facilities Management Contract Manager and his contact details are as follows:</w:t>
      </w:r>
    </w:p>
    <w:p w14:paraId="26610FAA" w14:textId="77777777" w:rsidR="00B9617A" w:rsidRPr="004C7EA0" w:rsidRDefault="00B9617A" w:rsidP="00B9617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highlight w:val="black"/>
        </w:rPr>
      </w:pPr>
      <w:r w:rsidRPr="004C7EA0">
        <w:rPr>
          <w:rFonts w:ascii="Arial" w:hAnsi="Arial" w:cs="Arial"/>
          <w:sz w:val="22"/>
          <w:szCs w:val="22"/>
          <w:highlight w:val="black"/>
        </w:rPr>
        <w:t>Email – david.fitchett@highwaysengland.co.uk</w:t>
      </w:r>
    </w:p>
    <w:p w14:paraId="74A2AE9E" w14:textId="77777777" w:rsidR="00B9617A" w:rsidRPr="004C7EA0" w:rsidRDefault="00B9617A" w:rsidP="00B9617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highlight w:val="black"/>
        </w:rPr>
      </w:pPr>
      <w:r w:rsidRPr="004C7EA0">
        <w:rPr>
          <w:rFonts w:ascii="Arial" w:hAnsi="Arial" w:cs="Arial"/>
          <w:sz w:val="22"/>
          <w:szCs w:val="22"/>
          <w:highlight w:val="black"/>
        </w:rPr>
        <w:t>Telephone work – 0300 470 7670</w:t>
      </w:r>
    </w:p>
    <w:p w14:paraId="2011D6A4" w14:textId="77777777" w:rsidR="00B9617A" w:rsidRPr="004C7EA0" w:rsidRDefault="00B9617A" w:rsidP="00B9617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highlight w:val="black"/>
        </w:rPr>
      </w:pPr>
      <w:r w:rsidRPr="004C7EA0">
        <w:rPr>
          <w:rFonts w:ascii="Arial" w:hAnsi="Arial" w:cs="Arial"/>
          <w:sz w:val="22"/>
          <w:szCs w:val="22"/>
          <w:highlight w:val="black"/>
        </w:rPr>
        <w:t>Mobile – 07740 513167</w:t>
      </w:r>
    </w:p>
    <w:p w14:paraId="67641323" w14:textId="77777777" w:rsidR="00B9617A" w:rsidRPr="00654FAF" w:rsidRDefault="00B9617A" w:rsidP="00B9617A">
      <w:pPr>
        <w:rPr>
          <w:rFonts w:ascii="Arial" w:hAnsi="Arial" w:cs="Arial"/>
          <w:sz w:val="22"/>
          <w:szCs w:val="22"/>
        </w:rPr>
      </w:pPr>
    </w:p>
    <w:p w14:paraId="623F9E4F" w14:textId="083BD666" w:rsidR="00B9617A" w:rsidRPr="00654FAF" w:rsidRDefault="00A32FAD" w:rsidP="00B9617A">
      <w:pPr>
        <w:rPr>
          <w:rFonts w:ascii="Arial" w:hAnsi="Arial" w:cs="Arial"/>
          <w:sz w:val="22"/>
          <w:szCs w:val="22"/>
        </w:rPr>
      </w:pPr>
      <w:r w:rsidRPr="00A32FAD">
        <w:rPr>
          <w:rFonts w:ascii="Arial" w:hAnsi="Arial" w:cs="Arial"/>
          <w:sz w:val="22"/>
          <w:szCs w:val="22"/>
        </w:rPr>
        <w:t>Payments will be made on submission of invoices by yourselves based on the costings provided in Appendix E</w:t>
      </w:r>
      <w:r>
        <w:rPr>
          <w:rFonts w:ascii="Arial" w:hAnsi="Arial" w:cs="Arial"/>
          <w:sz w:val="22"/>
          <w:szCs w:val="22"/>
        </w:rPr>
        <w:t>2</w:t>
      </w:r>
      <w:r w:rsidRPr="00A32FAD">
        <w:rPr>
          <w:rFonts w:ascii="Arial" w:hAnsi="Arial" w:cs="Arial"/>
          <w:sz w:val="22"/>
          <w:szCs w:val="22"/>
        </w:rPr>
        <w:t xml:space="preserve">, furniture pricing schedule, </w:t>
      </w:r>
      <w:r>
        <w:rPr>
          <w:rFonts w:ascii="Arial" w:hAnsi="Arial" w:cs="Arial"/>
          <w:sz w:val="22"/>
          <w:szCs w:val="22"/>
        </w:rPr>
        <w:t>Woodlands, Bedford</w:t>
      </w:r>
      <w:r w:rsidRPr="00A32FAD">
        <w:rPr>
          <w:rFonts w:ascii="Arial" w:hAnsi="Arial" w:cs="Arial"/>
          <w:sz w:val="22"/>
          <w:szCs w:val="22"/>
        </w:rPr>
        <w:t>.  All payments will be made within 30 days of the invoice being received by Highways England.  A copy of Appendix E</w:t>
      </w:r>
      <w:r>
        <w:rPr>
          <w:rFonts w:ascii="Arial" w:hAnsi="Arial" w:cs="Arial"/>
          <w:sz w:val="22"/>
          <w:szCs w:val="22"/>
        </w:rPr>
        <w:t>2</w:t>
      </w:r>
      <w:r w:rsidRPr="00A32FAD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Woodlands, Bedford,</w:t>
      </w:r>
      <w:r w:rsidRPr="00A32FAD">
        <w:rPr>
          <w:rFonts w:ascii="Arial" w:hAnsi="Arial" w:cs="Arial"/>
          <w:sz w:val="22"/>
          <w:szCs w:val="22"/>
        </w:rPr>
        <w:t xml:space="preserve"> Furniture pricing Schedule submitted by yourselves at the time of tender is attached for information to support this contract.</w:t>
      </w:r>
    </w:p>
    <w:bookmarkEnd w:id="6"/>
    <w:p w14:paraId="3DA92AFE" w14:textId="77777777" w:rsidR="003E2337" w:rsidRPr="00654FAF" w:rsidRDefault="003E2337" w:rsidP="001A1D05">
      <w:pPr>
        <w:rPr>
          <w:rFonts w:ascii="Arial" w:hAnsi="Arial" w:cs="Arial"/>
          <w:sz w:val="22"/>
          <w:szCs w:val="22"/>
        </w:rPr>
      </w:pPr>
    </w:p>
    <w:p w14:paraId="343603A7" w14:textId="77777777" w:rsidR="001A1D05" w:rsidRPr="00654FAF" w:rsidRDefault="001A1D05" w:rsidP="001A1D05">
      <w:pPr>
        <w:rPr>
          <w:rFonts w:ascii="Arial" w:hAnsi="Arial" w:cs="Arial"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t xml:space="preserve">You should note that we will not pay for any work unless it has been specifically authorised in writing within the terms of the Agreement. </w:t>
      </w:r>
    </w:p>
    <w:p w14:paraId="1736E71A" w14:textId="77777777" w:rsidR="001A1D05" w:rsidRPr="00654FAF" w:rsidRDefault="001A1D05" w:rsidP="001A1D05">
      <w:pPr>
        <w:rPr>
          <w:rFonts w:ascii="Arial" w:hAnsi="Arial" w:cs="Arial"/>
          <w:sz w:val="22"/>
          <w:szCs w:val="22"/>
        </w:rPr>
      </w:pPr>
    </w:p>
    <w:p w14:paraId="304C8439" w14:textId="77777777" w:rsidR="008701BF" w:rsidRPr="00654FAF" w:rsidRDefault="008701BF">
      <w:pPr>
        <w:rPr>
          <w:rFonts w:ascii="Arial" w:hAnsi="Arial" w:cs="Arial"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br w:type="page"/>
      </w:r>
    </w:p>
    <w:p w14:paraId="5DA97F64" w14:textId="77777777" w:rsidR="00A32FAD" w:rsidRPr="00A32FAD" w:rsidRDefault="00A32FAD" w:rsidP="00A32FAD">
      <w:pPr>
        <w:rPr>
          <w:rFonts w:ascii="Arial" w:hAnsi="Arial" w:cs="Arial"/>
          <w:sz w:val="22"/>
          <w:szCs w:val="22"/>
        </w:rPr>
      </w:pPr>
      <w:r w:rsidRPr="00A32FAD">
        <w:rPr>
          <w:rFonts w:ascii="Arial" w:hAnsi="Arial" w:cs="Arial"/>
          <w:sz w:val="22"/>
          <w:szCs w:val="22"/>
        </w:rPr>
        <w:lastRenderedPageBreak/>
        <w:t>This award is subject to the following:</w:t>
      </w:r>
    </w:p>
    <w:p w14:paraId="4A891304" w14:textId="77777777" w:rsidR="00A32FAD" w:rsidRPr="00A32FAD" w:rsidRDefault="00A32FAD" w:rsidP="00A32FAD">
      <w:pPr>
        <w:rPr>
          <w:rFonts w:ascii="Arial" w:hAnsi="Arial" w:cs="Arial"/>
          <w:sz w:val="22"/>
          <w:szCs w:val="22"/>
        </w:rPr>
      </w:pPr>
      <w:r w:rsidRPr="00A32FAD">
        <w:rPr>
          <w:rFonts w:ascii="Arial" w:hAnsi="Arial" w:cs="Arial"/>
          <w:sz w:val="22"/>
          <w:szCs w:val="22"/>
        </w:rPr>
        <w:t>•</w:t>
      </w:r>
      <w:r w:rsidRPr="00A32FAD">
        <w:rPr>
          <w:rFonts w:ascii="Arial" w:hAnsi="Arial" w:cs="Arial"/>
          <w:sz w:val="22"/>
          <w:szCs w:val="22"/>
        </w:rPr>
        <w:tab/>
        <w:t xml:space="preserve">Completion and return of the Panel Agreement Schedule 4, order form included with this award letter.  </w:t>
      </w:r>
    </w:p>
    <w:p w14:paraId="07AB6BAE" w14:textId="77777777" w:rsidR="00A32FAD" w:rsidRPr="00A32FAD" w:rsidRDefault="00A32FAD" w:rsidP="00A32FAD">
      <w:pPr>
        <w:rPr>
          <w:rFonts w:ascii="Arial" w:hAnsi="Arial" w:cs="Arial"/>
          <w:sz w:val="22"/>
          <w:szCs w:val="22"/>
        </w:rPr>
      </w:pPr>
      <w:r w:rsidRPr="00A32FAD">
        <w:rPr>
          <w:rFonts w:ascii="Arial" w:hAnsi="Arial" w:cs="Arial"/>
          <w:sz w:val="22"/>
          <w:szCs w:val="22"/>
        </w:rPr>
        <w:t>•</w:t>
      </w:r>
      <w:r w:rsidRPr="00A32FAD">
        <w:rPr>
          <w:rFonts w:ascii="Arial" w:hAnsi="Arial" w:cs="Arial"/>
          <w:sz w:val="22"/>
          <w:szCs w:val="22"/>
        </w:rPr>
        <w:tab/>
        <w:t xml:space="preserve">Please note details are required from you at Section A, Section 5.1 and Section 10.9.  </w:t>
      </w:r>
    </w:p>
    <w:p w14:paraId="564EA2EA" w14:textId="37DEFDC6" w:rsidR="00A32FAD" w:rsidRDefault="00A32FAD" w:rsidP="00A32FAD">
      <w:pPr>
        <w:rPr>
          <w:rFonts w:ascii="Arial" w:hAnsi="Arial" w:cs="Arial"/>
          <w:sz w:val="22"/>
          <w:szCs w:val="22"/>
        </w:rPr>
      </w:pPr>
      <w:r w:rsidRPr="00A32FAD">
        <w:rPr>
          <w:rFonts w:ascii="Arial" w:hAnsi="Arial" w:cs="Arial"/>
          <w:sz w:val="22"/>
          <w:szCs w:val="22"/>
        </w:rPr>
        <w:t>•</w:t>
      </w:r>
      <w:r w:rsidRPr="00A32FAD">
        <w:rPr>
          <w:rFonts w:ascii="Arial" w:hAnsi="Arial" w:cs="Arial"/>
          <w:sz w:val="22"/>
          <w:szCs w:val="22"/>
        </w:rPr>
        <w:tab/>
        <w:t>Once fully completed and signed please return this via emai</w:t>
      </w:r>
      <w:r>
        <w:rPr>
          <w:rFonts w:ascii="Arial" w:hAnsi="Arial" w:cs="Arial"/>
          <w:sz w:val="22"/>
          <w:szCs w:val="22"/>
        </w:rPr>
        <w:t xml:space="preserve">l to </w:t>
      </w:r>
    </w:p>
    <w:p w14:paraId="6AB87391" w14:textId="77777777" w:rsidR="00A23AE1" w:rsidRPr="00654FAF" w:rsidRDefault="00A23AE1" w:rsidP="001A1D05">
      <w:pPr>
        <w:rPr>
          <w:rFonts w:ascii="Arial" w:hAnsi="Arial" w:cs="Arial"/>
          <w:sz w:val="22"/>
          <w:szCs w:val="22"/>
        </w:rPr>
      </w:pPr>
    </w:p>
    <w:p w14:paraId="41367943" w14:textId="77777777" w:rsidR="00B9617A" w:rsidRDefault="00B9617A" w:rsidP="00B9617A">
      <w:pPr>
        <w:rPr>
          <w:rFonts w:ascii="Arial" w:hAnsi="Arial" w:cs="Arial"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t xml:space="preserve">Highways England have changed the rules on invoicing and have written </w:t>
      </w:r>
      <w:r>
        <w:rPr>
          <w:rFonts w:ascii="Arial" w:hAnsi="Arial" w:cs="Arial"/>
          <w:sz w:val="22"/>
          <w:szCs w:val="22"/>
        </w:rPr>
        <w:t xml:space="preserve">to </w:t>
      </w:r>
      <w:r w:rsidRPr="00654FAF">
        <w:rPr>
          <w:rFonts w:ascii="Arial" w:hAnsi="Arial" w:cs="Arial"/>
          <w:sz w:val="22"/>
          <w:szCs w:val="22"/>
        </w:rPr>
        <w:t xml:space="preserve">existing </w:t>
      </w:r>
    </w:p>
    <w:p w14:paraId="61D6D548" w14:textId="77777777" w:rsidR="00B9617A" w:rsidRPr="00654FAF" w:rsidRDefault="00B9617A" w:rsidP="00B9617A">
      <w:pPr>
        <w:rPr>
          <w:rFonts w:ascii="Arial" w:hAnsi="Arial" w:cs="Arial"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t>suppliers informing them of changes to their policy. The key changes, with immediate effect are:</w:t>
      </w:r>
    </w:p>
    <w:p w14:paraId="09C1121D" w14:textId="77777777" w:rsidR="00B9617A" w:rsidRPr="00654FAF" w:rsidRDefault="00B9617A" w:rsidP="00B9617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t xml:space="preserve">Invoices and credit notes should be sent electronically via e-mail, not by post. Invoices should be submitted via email to: </w:t>
      </w:r>
      <w:hyperlink r:id="rId8" w:history="1">
        <w:r w:rsidRPr="00654FAF">
          <w:rPr>
            <w:rStyle w:val="Hyperlink"/>
            <w:rFonts w:ascii="Arial" w:hAnsi="Arial" w:cs="Arial"/>
            <w:sz w:val="22"/>
            <w:szCs w:val="22"/>
          </w:rPr>
          <w:t>invoices@highwaysengland.co.uk</w:t>
        </w:r>
      </w:hyperlink>
    </w:p>
    <w:p w14:paraId="4EE085AD" w14:textId="77777777" w:rsidR="00B9617A" w:rsidRPr="00654FAF" w:rsidRDefault="00B9617A" w:rsidP="00B9617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t>Invoices/Credit Notes must be submitted as a PDF file, Excel is not supported.</w:t>
      </w:r>
    </w:p>
    <w:p w14:paraId="16751EF5" w14:textId="77777777" w:rsidR="00B9617A" w:rsidRPr="00654FAF" w:rsidRDefault="00B9617A" w:rsidP="00B9617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t>HE will no longer issue payments via cheque and will only make electronic payments</w:t>
      </w:r>
    </w:p>
    <w:p w14:paraId="26316011" w14:textId="77777777" w:rsidR="00B9617A" w:rsidRDefault="00B9617A" w:rsidP="00B9617A">
      <w:pPr>
        <w:rPr>
          <w:rFonts w:ascii="Arial" w:hAnsi="Arial" w:cs="Arial"/>
          <w:bCs/>
          <w:sz w:val="22"/>
          <w:szCs w:val="22"/>
        </w:rPr>
      </w:pPr>
    </w:p>
    <w:p w14:paraId="4F3F3574" w14:textId="77777777" w:rsidR="00B9617A" w:rsidRPr="00654FAF" w:rsidRDefault="00B9617A" w:rsidP="00B9617A">
      <w:pPr>
        <w:rPr>
          <w:rFonts w:ascii="Arial" w:hAnsi="Arial" w:cs="Arial"/>
          <w:bCs/>
          <w:sz w:val="22"/>
          <w:szCs w:val="22"/>
        </w:rPr>
      </w:pPr>
      <w:r w:rsidRPr="00654FAF">
        <w:rPr>
          <w:rFonts w:ascii="Arial" w:hAnsi="Arial" w:cs="Arial"/>
          <w:bCs/>
          <w:sz w:val="22"/>
          <w:szCs w:val="22"/>
        </w:rPr>
        <w:t>You will need to quote the Project Manager’s name and the Agreement number which will be notified to you by the Project Manager in due course</w:t>
      </w:r>
      <w:r w:rsidRPr="00654FAF">
        <w:rPr>
          <w:rFonts w:ascii="Arial" w:hAnsi="Arial" w:cs="Arial"/>
          <w:b/>
          <w:bCs/>
          <w:sz w:val="22"/>
          <w:szCs w:val="22"/>
        </w:rPr>
        <w:t xml:space="preserve">.  </w:t>
      </w:r>
    </w:p>
    <w:p w14:paraId="6366102D" w14:textId="0B565CAE" w:rsidR="00B9617A" w:rsidRPr="00654FAF" w:rsidRDefault="00B9617A" w:rsidP="00B9617A">
      <w:pPr>
        <w:rPr>
          <w:rFonts w:ascii="Arial" w:hAnsi="Arial" w:cs="Arial"/>
          <w:sz w:val="22"/>
          <w:szCs w:val="22"/>
        </w:rPr>
      </w:pPr>
      <w:r w:rsidRPr="00654FA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877CDE" w14:textId="77777777" w:rsidR="00B9617A" w:rsidRPr="00654FAF" w:rsidRDefault="00B9617A" w:rsidP="00B9617A">
      <w:pPr>
        <w:rPr>
          <w:rFonts w:ascii="Arial" w:hAnsi="Arial" w:cs="Arial"/>
          <w:b/>
          <w:bCs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31CE276B" w14:textId="77777777" w:rsidR="00B9617A" w:rsidRPr="00654FAF" w:rsidRDefault="00B9617A" w:rsidP="00B9617A">
      <w:pPr>
        <w:spacing w:after="100" w:afterAutospacing="1"/>
        <w:jc w:val="both"/>
        <w:rPr>
          <w:rFonts w:ascii="Arial" w:hAnsi="Arial" w:cs="Arial"/>
          <w:sz w:val="22"/>
          <w:szCs w:val="22"/>
        </w:rPr>
      </w:pPr>
    </w:p>
    <w:p w14:paraId="4CCAF462" w14:textId="33836943" w:rsidR="00B9617A" w:rsidRPr="00654FAF" w:rsidRDefault="00B9617A" w:rsidP="00B9617A">
      <w:pPr>
        <w:spacing w:after="100" w:afterAutospacing="1"/>
        <w:jc w:val="both"/>
        <w:rPr>
          <w:rFonts w:ascii="Arial" w:hAnsi="Arial" w:cs="Arial"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t xml:space="preserve">Please acknowledge receipt of this letter by email direct to </w:t>
      </w:r>
    </w:p>
    <w:p w14:paraId="210E3C81" w14:textId="77777777" w:rsidR="00B9617A" w:rsidRPr="00654FAF" w:rsidRDefault="00B9617A" w:rsidP="00B9617A">
      <w:pPr>
        <w:jc w:val="both"/>
        <w:rPr>
          <w:rFonts w:ascii="Arial" w:hAnsi="Arial" w:cs="Arial"/>
          <w:sz w:val="22"/>
          <w:szCs w:val="22"/>
        </w:rPr>
      </w:pPr>
    </w:p>
    <w:p w14:paraId="3A33DFBB" w14:textId="77777777" w:rsidR="00B9617A" w:rsidRPr="00654FAF" w:rsidRDefault="00B9617A" w:rsidP="00B9617A">
      <w:pPr>
        <w:jc w:val="both"/>
        <w:rPr>
          <w:rFonts w:ascii="Arial" w:hAnsi="Arial" w:cs="Arial"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t>Yours sincerely</w:t>
      </w:r>
    </w:p>
    <w:p w14:paraId="731ACB9E" w14:textId="77777777" w:rsidR="00B9617A" w:rsidRPr="00654FAF" w:rsidRDefault="00B9617A" w:rsidP="00B9617A">
      <w:pPr>
        <w:jc w:val="both"/>
        <w:rPr>
          <w:rFonts w:ascii="Arial" w:hAnsi="Arial" w:cs="Arial"/>
          <w:sz w:val="22"/>
          <w:szCs w:val="22"/>
        </w:rPr>
      </w:pPr>
    </w:p>
    <w:p w14:paraId="0418F833" w14:textId="0CE8DEAF" w:rsidR="00B9617A" w:rsidRPr="00654FAF" w:rsidRDefault="00B9617A" w:rsidP="00B9617A">
      <w:pPr>
        <w:jc w:val="both"/>
        <w:rPr>
          <w:rFonts w:ascii="Arial" w:hAnsi="Arial" w:cs="Arial"/>
          <w:sz w:val="22"/>
          <w:szCs w:val="22"/>
        </w:rPr>
      </w:pPr>
    </w:p>
    <w:p w14:paraId="4CF66AAF" w14:textId="77777777" w:rsidR="00B9617A" w:rsidRPr="00654FAF" w:rsidRDefault="00B9617A" w:rsidP="00B9617A">
      <w:pPr>
        <w:jc w:val="both"/>
        <w:rPr>
          <w:rFonts w:ascii="Arial" w:hAnsi="Arial" w:cs="Arial"/>
          <w:sz w:val="22"/>
          <w:szCs w:val="22"/>
        </w:rPr>
      </w:pPr>
    </w:p>
    <w:p w14:paraId="343ADC6C" w14:textId="2DA98352" w:rsidR="00B9617A" w:rsidRPr="00654FAF" w:rsidRDefault="00B9617A" w:rsidP="00B9617A">
      <w:pPr>
        <w:rPr>
          <w:rFonts w:ascii="Arial" w:hAnsi="Arial" w:cs="Arial"/>
          <w:sz w:val="22"/>
          <w:szCs w:val="22"/>
        </w:rPr>
      </w:pPr>
      <w:bookmarkStart w:id="7" w:name="_GoBack"/>
      <w:bookmarkEnd w:id="7"/>
      <w:r>
        <w:rPr>
          <w:rFonts w:ascii="Arial" w:hAnsi="Arial" w:cs="Arial"/>
          <w:sz w:val="22"/>
          <w:szCs w:val="22"/>
        </w:rPr>
        <w:t xml:space="preserve">Procurement Delivery </w:t>
      </w:r>
      <w:r w:rsidR="00A32FAD">
        <w:rPr>
          <w:rFonts w:ascii="Arial" w:hAnsi="Arial" w:cs="Arial"/>
          <w:sz w:val="22"/>
          <w:szCs w:val="22"/>
        </w:rPr>
        <w:t xml:space="preserve">Business </w:t>
      </w:r>
      <w:r>
        <w:rPr>
          <w:rFonts w:ascii="Arial" w:hAnsi="Arial" w:cs="Arial"/>
          <w:sz w:val="22"/>
          <w:szCs w:val="22"/>
        </w:rPr>
        <w:t>Partner (Corporate Services)</w:t>
      </w:r>
    </w:p>
    <w:p w14:paraId="5126F539" w14:textId="3D6C4788" w:rsidR="00B9617A" w:rsidRPr="00654FAF" w:rsidRDefault="00B9617A" w:rsidP="00B9617A">
      <w:pPr>
        <w:rPr>
          <w:rFonts w:ascii="Arial" w:hAnsi="Arial" w:cs="Arial"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t xml:space="preserve">Email: </w:t>
      </w:r>
    </w:p>
    <w:p w14:paraId="5E9A6B50" w14:textId="77777777" w:rsidR="00B9617A" w:rsidRPr="00654FAF" w:rsidRDefault="00B9617A" w:rsidP="00B9617A">
      <w:pPr>
        <w:rPr>
          <w:rFonts w:ascii="Arial" w:hAnsi="Arial" w:cs="Arial"/>
          <w:sz w:val="22"/>
          <w:szCs w:val="22"/>
        </w:rPr>
      </w:pPr>
    </w:p>
    <w:p w14:paraId="6513D392" w14:textId="77777777" w:rsidR="003D7E04" w:rsidRPr="00654FAF" w:rsidRDefault="003D7E04" w:rsidP="00B9617A">
      <w:pPr>
        <w:rPr>
          <w:rFonts w:ascii="Arial" w:hAnsi="Arial" w:cs="Arial"/>
          <w:sz w:val="22"/>
          <w:szCs w:val="22"/>
        </w:rPr>
      </w:pPr>
    </w:p>
    <w:sectPr w:rsidR="003D7E04" w:rsidRPr="00654FAF" w:rsidSect="000D70B5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510" w:footer="907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BEA53" w14:textId="77777777" w:rsidR="008D5AB9" w:rsidRDefault="008D5AB9">
      <w:r>
        <w:separator/>
      </w:r>
    </w:p>
  </w:endnote>
  <w:endnote w:type="continuationSeparator" w:id="0">
    <w:p w14:paraId="36099710" w14:textId="77777777" w:rsidR="008D5AB9" w:rsidRDefault="008D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EA83B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1FF8B71A" w14:textId="0C460D6D" w:rsidR="00777912" w:rsidRPr="00774AF4" w:rsidRDefault="001A1D05" w:rsidP="001A1D05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4C7EA0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4C7EA0">
      <w:rPr>
        <w:b/>
        <w:noProof/>
      </w:rPr>
      <w:t>2</w:t>
    </w:r>
    <w:r>
      <w:rPr>
        <w:b/>
      </w:rPr>
      <w:fldChar w:fldCharType="end"/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AA3B99" wp14:editId="12BD6362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69A5164" wp14:editId="693111F0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A0F43" wp14:editId="3D784678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344E3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3A9B85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1130248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A0F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4A344E3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3A9B85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1130248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6B402" w14:textId="77777777" w:rsidR="00777912" w:rsidRDefault="008D5AB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EA4F2A">
      <w:rPr>
        <w:noProof/>
      </w:rPr>
      <w:t>CCS RM3786 Heathrow - Burges Salmon Award letter.docx</w:t>
    </w:r>
    <w:r>
      <w:rPr>
        <w:noProof/>
      </w:rPr>
      <w:fldChar w:fldCharType="end"/>
    </w:r>
  </w:p>
  <w:p w14:paraId="63D47416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A4F2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980D8" w14:textId="77777777" w:rsidR="008D5AB9" w:rsidRDefault="008D5AB9">
      <w:r>
        <w:separator/>
      </w:r>
    </w:p>
  </w:footnote>
  <w:footnote w:type="continuationSeparator" w:id="0">
    <w:p w14:paraId="316657F7" w14:textId="77777777" w:rsidR="008D5AB9" w:rsidRDefault="008D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7F865" w14:textId="77777777" w:rsidR="00777912" w:rsidRDefault="00777912">
    <w:pPr>
      <w:pStyle w:val="Header"/>
    </w:pPr>
  </w:p>
  <w:p w14:paraId="0450F79D" w14:textId="77777777" w:rsidR="00777912" w:rsidRDefault="00777912">
    <w:pPr>
      <w:pStyle w:val="Header"/>
    </w:pPr>
  </w:p>
  <w:p w14:paraId="3137F480" w14:textId="77777777" w:rsidR="00777912" w:rsidRDefault="00777912">
    <w:pPr>
      <w:pStyle w:val="Header"/>
    </w:pPr>
  </w:p>
  <w:p w14:paraId="4AABA602" w14:textId="77777777" w:rsidR="00777912" w:rsidRDefault="00777912">
    <w:pPr>
      <w:pStyle w:val="Header"/>
    </w:pPr>
  </w:p>
  <w:p w14:paraId="360C7235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61661"/>
    <w:multiLevelType w:val="hybridMultilevel"/>
    <w:tmpl w:val="932EC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229A1"/>
    <w:multiLevelType w:val="hybridMultilevel"/>
    <w:tmpl w:val="79ECB1C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E7863F0"/>
    <w:multiLevelType w:val="hybridMultilevel"/>
    <w:tmpl w:val="0442B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77F6B"/>
    <w:multiLevelType w:val="hybridMultilevel"/>
    <w:tmpl w:val="0B90DC0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7AF390C"/>
    <w:multiLevelType w:val="hybridMultilevel"/>
    <w:tmpl w:val="C87E21E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FD14322"/>
    <w:multiLevelType w:val="hybridMultilevel"/>
    <w:tmpl w:val="5DCCC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05"/>
    <w:rsid w:val="00011834"/>
    <w:rsid w:val="000154C0"/>
    <w:rsid w:val="000B5932"/>
    <w:rsid w:val="000D70B5"/>
    <w:rsid w:val="0013631C"/>
    <w:rsid w:val="001A1D05"/>
    <w:rsid w:val="001E763A"/>
    <w:rsid w:val="001F23A3"/>
    <w:rsid w:val="001F4B7D"/>
    <w:rsid w:val="00233962"/>
    <w:rsid w:val="0026147B"/>
    <w:rsid w:val="00294EF1"/>
    <w:rsid w:val="00297D72"/>
    <w:rsid w:val="00336C27"/>
    <w:rsid w:val="00375CFE"/>
    <w:rsid w:val="00380551"/>
    <w:rsid w:val="003A54E8"/>
    <w:rsid w:val="003D7E04"/>
    <w:rsid w:val="003E2337"/>
    <w:rsid w:val="00421B02"/>
    <w:rsid w:val="00426C92"/>
    <w:rsid w:val="004C63A8"/>
    <w:rsid w:val="004C7EA0"/>
    <w:rsid w:val="004D4E19"/>
    <w:rsid w:val="004F2184"/>
    <w:rsid w:val="005A5798"/>
    <w:rsid w:val="005C4FB7"/>
    <w:rsid w:val="00617FBE"/>
    <w:rsid w:val="00654FAF"/>
    <w:rsid w:val="00662493"/>
    <w:rsid w:val="006D663F"/>
    <w:rsid w:val="007121BC"/>
    <w:rsid w:val="007533EB"/>
    <w:rsid w:val="00756724"/>
    <w:rsid w:val="0076033B"/>
    <w:rsid w:val="00774AF4"/>
    <w:rsid w:val="00777912"/>
    <w:rsid w:val="008222DB"/>
    <w:rsid w:val="00822538"/>
    <w:rsid w:val="00826640"/>
    <w:rsid w:val="00845667"/>
    <w:rsid w:val="008701BF"/>
    <w:rsid w:val="008B7FFC"/>
    <w:rsid w:val="008C138E"/>
    <w:rsid w:val="008D5AB9"/>
    <w:rsid w:val="008E3654"/>
    <w:rsid w:val="0092159D"/>
    <w:rsid w:val="009546F1"/>
    <w:rsid w:val="0097388F"/>
    <w:rsid w:val="0097750E"/>
    <w:rsid w:val="009A5E00"/>
    <w:rsid w:val="009B4336"/>
    <w:rsid w:val="009F15D9"/>
    <w:rsid w:val="00A23AE1"/>
    <w:rsid w:val="00A32FAD"/>
    <w:rsid w:val="00A73BE7"/>
    <w:rsid w:val="00A74950"/>
    <w:rsid w:val="00A7665C"/>
    <w:rsid w:val="00A96B17"/>
    <w:rsid w:val="00AF6AE8"/>
    <w:rsid w:val="00B46EE9"/>
    <w:rsid w:val="00B9617A"/>
    <w:rsid w:val="00C3604A"/>
    <w:rsid w:val="00C509BE"/>
    <w:rsid w:val="00C81CB9"/>
    <w:rsid w:val="00C942C1"/>
    <w:rsid w:val="00CD0F35"/>
    <w:rsid w:val="00D27C82"/>
    <w:rsid w:val="00DC1C39"/>
    <w:rsid w:val="00E44D48"/>
    <w:rsid w:val="00E77CF4"/>
    <w:rsid w:val="00EA4F2A"/>
    <w:rsid w:val="00EB45C9"/>
    <w:rsid w:val="00EC5F96"/>
    <w:rsid w:val="00EF24E7"/>
    <w:rsid w:val="00F218DD"/>
    <w:rsid w:val="00F255AD"/>
    <w:rsid w:val="00F36BB5"/>
    <w:rsid w:val="00F37FF1"/>
    <w:rsid w:val="00FB1D63"/>
    <w:rsid w:val="00FD5F80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879611"/>
  <w15:docId w15:val="{50398667-E5DD-4C0D-B830-E3B783B9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C138E"/>
    <w:pPr>
      <w:ind w:left="720"/>
      <w:contextualSpacing/>
    </w:pPr>
  </w:style>
  <w:style w:type="character" w:styleId="Hyperlink">
    <w:name w:val="Hyperlink"/>
    <w:basedOn w:val="DefaultParagraphFont"/>
    <w:rsid w:val="008C138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A5E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5E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5E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5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5E00"/>
    <w:rPr>
      <w:b/>
      <w:bCs/>
      <w:lang w:eastAsia="en-US"/>
    </w:rPr>
  </w:style>
  <w:style w:type="paragraph" w:styleId="Revision">
    <w:name w:val="Revision"/>
    <w:hidden/>
    <w:uiPriority w:val="99"/>
    <w:semiHidden/>
    <w:rsid w:val="00A32FA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2F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Brooks, Emma</cp:lastModifiedBy>
  <cp:revision>2</cp:revision>
  <cp:lastPrinted>2018-10-02T11:51:00Z</cp:lastPrinted>
  <dcterms:created xsi:type="dcterms:W3CDTF">2019-07-09T12:25:00Z</dcterms:created>
  <dcterms:modified xsi:type="dcterms:W3CDTF">2019-07-09T12:25:00Z</dcterms:modified>
</cp:coreProperties>
</file>