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51FB5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65128" w:rsidRPr="00E65128">
                  <w:rPr>
                    <w:rStyle w:val="Style1"/>
                    <w:b/>
                  </w:rPr>
                  <w:t>T0576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779F9BD" w:rsidR="00CB3E0B" w:rsidRDefault="00C249F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proofErr w:type="spellStart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proofErr w:type="spellEnd"/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5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01DF183F" w:rsidR="00B6065A" w:rsidRDefault="00E65128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May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9810E4E" w:rsidR="00A53652" w:rsidRPr="00CB3E0B" w:rsidRDefault="00C249FC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58A43A77" w:rsidR="00B6065A" w:rsidRDefault="00B029DB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C249FC" w:rsidRPr="00C249FC">
            <w:rPr>
              <w:rStyle w:val="Style1"/>
              <w:b/>
            </w:rPr>
            <w:t>T0576</w:t>
          </w:r>
        </w:sdtContent>
      </w:sdt>
    </w:p>
    <w:p w14:paraId="06FA62AA" w14:textId="2C614DAA" w:rsidR="00B6065A" w:rsidRDefault="00B029DB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C249FC" w:rsidRPr="00C249FC">
            <w:rPr>
              <w:rStyle w:val="Style1"/>
              <w:b/>
            </w:rPr>
            <w:t>Specialist Technical Support for Supervision of Construction of Energy Storage Systems (ESS) to support EV Charging at Motorway Service Areas (MSA) - Phase 3a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CFE05C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5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50F1">
            <w:rPr>
              <w:rFonts w:ascii="Arial" w:hAnsi="Arial" w:cs="Arial"/>
              <w:b/>
            </w:rPr>
            <w:t>13 May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CF0905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5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50F1">
            <w:rPr>
              <w:rFonts w:ascii="Arial" w:hAnsi="Arial" w:cs="Arial"/>
              <w:b/>
            </w:rPr>
            <w:t>30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A533E">
            <w:rPr>
              <w:rFonts w:ascii="Arial" w:hAnsi="Arial" w:cs="Arial"/>
              <w:b/>
            </w:rPr>
            <w:t>30 September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2B561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BD177E">
                <w:rPr>
                  <w:rStyle w:val="Style1"/>
                  <w:b/>
                </w:rPr>
                <w:t>74,935.35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A8DE67" w:rsidR="00627D44" w:rsidRPr="00311C5F" w:rsidRDefault="00B029DB" w:rsidP="00627D44">
      <w:pPr>
        <w:rPr>
          <w:rFonts w:ascii="Arial" w:hAnsi="Arial" w:cs="Arial"/>
        </w:rPr>
      </w:pPr>
      <w:r w:rsidRPr="00B029DB">
        <w:rPr>
          <w:rFonts w:ascii="Arial" w:hAnsi="Arial" w:cs="Arial"/>
          <w:b/>
          <w:bCs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Style w:val="Style1"/>
          <w:b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p w14:paraId="7FF50486" w14:textId="6A550393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33E3E241" w:rsidR="00CB4F85" w:rsidRDefault="00B029DB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029D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11C5F"/>
    <w:rsid w:val="00313A2E"/>
    <w:rsid w:val="003221D0"/>
    <w:rsid w:val="00336C27"/>
    <w:rsid w:val="00364CE3"/>
    <w:rsid w:val="00375CFE"/>
    <w:rsid w:val="003C39C0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679AC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A533E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029DB"/>
    <w:rsid w:val="00B50393"/>
    <w:rsid w:val="00B6065A"/>
    <w:rsid w:val="00B738D0"/>
    <w:rsid w:val="00B82F6B"/>
    <w:rsid w:val="00B92073"/>
    <w:rsid w:val="00BC48DD"/>
    <w:rsid w:val="00BD177E"/>
    <w:rsid w:val="00C04830"/>
    <w:rsid w:val="00C249FC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50F1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65128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82B0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65C95BF8B14DD28962798C3B21B9D8">
    <w:name w:val="C665C95BF8B14DD28962798C3B21B9D8"/>
    <w:rsid w:val="00A82B0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199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2024-06-07T09:21:00Z</dcterms:created>
  <dcterms:modified xsi:type="dcterms:W3CDTF">2024-06-07T09:21:00Z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