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6C8BADA8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  <w:r w:rsidR="00B24F6B">
              <w:rPr>
                <w:rFonts w:ascii="Arial" w:hAnsi="Arial" w:cs="Arial"/>
              </w:rPr>
              <w:t>T0449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D00693E" w:rsidR="00CB3E0B" w:rsidRDefault="00B24F6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3-09-0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252CE3CF" w14:textId="35C86F69" w:rsidR="006862FE" w:rsidRDefault="004308AD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September 2023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E8E0211" w:rsidR="00A53652" w:rsidRPr="00CB3E0B" w:rsidRDefault="00B24F6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A34D7AF" w14:textId="77777777" w:rsidR="003E3835" w:rsidRDefault="003E3835" w:rsidP="00EE705A">
      <w:pPr>
        <w:jc w:val="center"/>
        <w:rPr>
          <w:rFonts w:ascii="Arial" w:hAnsi="Arial" w:cs="Arial"/>
        </w:rPr>
      </w:pPr>
      <w:r w:rsidRPr="003E3835">
        <w:rPr>
          <w:rStyle w:val="Style1"/>
          <w:b/>
        </w:rPr>
        <w:t>T0449 TRAS0071 National Transport Models Data Discovery and Potential use of Google Cloud Services</w:t>
      </w:r>
    </w:p>
    <w:p w14:paraId="632A90AF" w14:textId="1C55FF6E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69416AF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3-07-2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E4B24">
            <w:rPr>
              <w:rFonts w:ascii="Arial" w:hAnsi="Arial" w:cs="Arial"/>
              <w:b/>
            </w:rPr>
            <w:t>21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4F140A8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3-09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308AD">
            <w:rPr>
              <w:rFonts w:ascii="Arial" w:hAnsi="Arial" w:cs="Arial"/>
              <w:b/>
            </w:rPr>
            <w:t>04 September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4-01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30B5F">
            <w:rPr>
              <w:rFonts w:ascii="Arial" w:hAnsi="Arial" w:cs="Arial"/>
              <w:b/>
            </w:rPr>
            <w:t>31 January 2024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26F8DF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D1150">
        <w:rPr>
          <w:rStyle w:val="Style1"/>
          <w:b/>
        </w:rPr>
        <w:t>65,108.47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9D40DC1" w:rsidR="00627D44" w:rsidRPr="00311C5F" w:rsidRDefault="00000000" w:rsidP="00627D44">
      <w:pPr>
        <w:rPr>
          <w:rFonts w:ascii="Arial" w:hAnsi="Arial" w:cs="Arial"/>
          <w:lang w:eastAsia="en-GB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1C0F1B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 w:rsidR="001C0F1B"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66CE902C" w:rsidR="000E740D" w:rsidRDefault="00000000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1C0F1B"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C99C" w14:textId="77777777" w:rsidR="003A2621" w:rsidRDefault="003A2621">
      <w:r>
        <w:separator/>
      </w:r>
    </w:p>
  </w:endnote>
  <w:endnote w:type="continuationSeparator" w:id="0">
    <w:p w14:paraId="527E0AAE" w14:textId="77777777" w:rsidR="003A2621" w:rsidRDefault="003A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BF81" w14:textId="77777777" w:rsidR="003A2621" w:rsidRDefault="003A2621">
      <w:r>
        <w:separator/>
      </w:r>
    </w:p>
  </w:footnote>
  <w:footnote w:type="continuationSeparator" w:id="0">
    <w:p w14:paraId="338EE418" w14:textId="77777777" w:rsidR="003A2621" w:rsidRDefault="003A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95952"/>
    <w:rsid w:val="001C0F1B"/>
    <w:rsid w:val="001E763A"/>
    <w:rsid w:val="00205CF9"/>
    <w:rsid w:val="00207172"/>
    <w:rsid w:val="00216D99"/>
    <w:rsid w:val="00232772"/>
    <w:rsid w:val="00236AA1"/>
    <w:rsid w:val="00246DCD"/>
    <w:rsid w:val="002B0CC6"/>
    <w:rsid w:val="002B4544"/>
    <w:rsid w:val="002C2284"/>
    <w:rsid w:val="002F69A8"/>
    <w:rsid w:val="00311C5F"/>
    <w:rsid w:val="00313956"/>
    <w:rsid w:val="00313A2E"/>
    <w:rsid w:val="003221D0"/>
    <w:rsid w:val="00336C27"/>
    <w:rsid w:val="00364CE3"/>
    <w:rsid w:val="00375CFE"/>
    <w:rsid w:val="003867BB"/>
    <w:rsid w:val="003A2621"/>
    <w:rsid w:val="003C4E08"/>
    <w:rsid w:val="003E3835"/>
    <w:rsid w:val="004076FC"/>
    <w:rsid w:val="004308AD"/>
    <w:rsid w:val="00430B5F"/>
    <w:rsid w:val="0044629C"/>
    <w:rsid w:val="004A515A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06052"/>
    <w:rsid w:val="00841DFA"/>
    <w:rsid w:val="00875589"/>
    <w:rsid w:val="008D006C"/>
    <w:rsid w:val="008D10A6"/>
    <w:rsid w:val="008E32A7"/>
    <w:rsid w:val="008E4B24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24F6B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1150"/>
    <w:rsid w:val="00CD6AD7"/>
    <w:rsid w:val="00D704E7"/>
    <w:rsid w:val="00D73A04"/>
    <w:rsid w:val="00DB4D51"/>
    <w:rsid w:val="00DB615B"/>
    <w:rsid w:val="00DB6B74"/>
    <w:rsid w:val="00DC1C39"/>
    <w:rsid w:val="00DC6ABC"/>
    <w:rsid w:val="00DE1062"/>
    <w:rsid w:val="00DE753D"/>
    <w:rsid w:val="00DF494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7F6064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43F1A78BEB4AB726A9DDB2FCAEF6" ma:contentTypeVersion="16" ma:contentTypeDescription="Create a new document." ma:contentTypeScope="" ma:versionID="2e5b6aa3aee16279068216d9808aa85d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85bda85a-28a2-476d-91c4-6e0d4fb4c0f3" targetNamespace="http://schemas.microsoft.com/office/2006/metadata/properties" ma:root="true" ma:fieldsID="f8dc3799158277e2608e042001482d32" ns2:_="" ns3:_="" ns4:_="">
    <xsd:import namespace="8eaa39a3-21f4-4c2b-9a70-033ed3a7a8ef"/>
    <xsd:import namespace="15ff3d39-6e7b-4d70-9b7c-8d9fe85d0f29"/>
    <xsd:import namespace="85bda85a-28a2-476d-91c4-6e0d4fb4c0f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2e286f74-e6ee-49a8-a7b5-c351c699df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da54a302-f064-4cad-8ae0-944cdf2634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3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6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7" nillable="true" ma:displayName="Date Received" ma:description="" ma:internalName="dlc_EmailReceivedUTC">
      <xsd:simpleType>
        <xsd:restriction base="dms:DateTime"/>
      </xsd:simpleType>
    </xsd:element>
    <xsd:element name="dlc_EmailSentUTC" ma:index="38" nillable="true" ma:displayName="Date Sent" ma:description="" ma:internalName="dlc_EmailSentUTC">
      <xsd:simpleType>
        <xsd:restriction base="dms:DateTime"/>
      </xsd:simpleType>
    </xsd:element>
    <xsd:element name="dlc_EmailFrom" ma:index="39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40" nillable="true" ma:displayName="Email Subject" ma:description="" ma:internalName="dlc_EmailSubject">
      <xsd:simpleType>
        <xsd:restriction base="dms:Note"/>
      </xsd:simpleType>
    </xsd:element>
    <xsd:element name="dlc_EmailTo" ma:index="41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a85a-28a2-476d-91c4-6e0d4fb4c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  <dlc_EmailTo xmlns="15ff3d39-6e7b-4d70-9b7c-8d9fe85d0f29" xsi:nil="true"/>
    <dlc_EmailSubject xmlns="15ff3d39-6e7b-4d70-9b7c-8d9fe85d0f29" xsi:nil="true"/>
    <lcf76f155ced4ddcb4097134ff3c332f xmlns="85bda85a-28a2-476d-91c4-6e0d4fb4c0f3">
      <Terms xmlns="http://schemas.microsoft.com/office/infopath/2007/PartnerControls"/>
    </lcf76f155ced4ddcb4097134ff3c332f>
    <dlc_EmailCC xmlns="15ff3d39-6e7b-4d70-9b7c-8d9fe85d0f29" xsi:nil="true"/>
    <dlc_EmailBCC xmlns="15ff3d39-6e7b-4d70-9b7c-8d9fe85d0f29" xsi:nil="true"/>
    <dlc_EmailFrom xmlns="15ff3d39-6e7b-4d70-9b7c-8d9fe85d0f29" xsi:nil="true"/>
    <dlc_EmailReceivedUTC xmlns="15ff3d39-6e7b-4d70-9b7c-8d9fe85d0f29" xsi:nil="true"/>
    <dlc_EmailSentUTC xmlns="15ff3d39-6e7b-4d70-9b7c-8d9fe85d0f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AAAC8-BBBE-4048-BC73-5BE822F11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85bda85a-28a2-476d-91c4-6e0d4fb4c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85bda85a-28a2-476d-91c4-6e0d4fb4c0f3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2</cp:revision>
  <cp:lastPrinted>2016-01-12T11:01:00Z</cp:lastPrinted>
  <dcterms:created xsi:type="dcterms:W3CDTF">2023-09-05T14:03:00Z</dcterms:created>
  <dcterms:modified xsi:type="dcterms:W3CDTF">2023-09-05T14:03:00Z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