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763A767" w:rsidR="00203F5D" w:rsidRPr="00E969A8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E969A8" w:rsidRPr="00E969A8">
              <w:rPr>
                <w:rFonts w:ascii="Arial" w:hAnsi="Arial" w:cs="Arial"/>
                <w:b/>
              </w:rPr>
              <w:t>T0153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39D8CB4" w:rsidR="00CB3E0B" w:rsidRDefault="00E969A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445A57B" w:rsidR="00727813" w:rsidRPr="00311C5F" w:rsidRDefault="00E969A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4A1FBAD" w:rsidR="00A53652" w:rsidRPr="00CB3E0B" w:rsidRDefault="00E969A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309B948" w:rsidR="00F841A8" w:rsidRPr="00E969A8" w:rsidRDefault="00E969A8" w:rsidP="00A53652">
      <w:pPr>
        <w:jc w:val="center"/>
        <w:rPr>
          <w:rFonts w:ascii="Arial" w:hAnsi="Arial" w:cs="Arial"/>
          <w:b/>
        </w:rPr>
      </w:pPr>
      <w:proofErr w:type="spellStart"/>
      <w:r w:rsidRPr="00E969A8">
        <w:rPr>
          <w:rFonts w:ascii="Arial" w:hAnsi="Arial" w:cs="Arial"/>
          <w:b/>
        </w:rPr>
        <w:t>T0153</w:t>
      </w:r>
      <w:proofErr w:type="spellEnd"/>
    </w:p>
    <w:p w14:paraId="391E6084" w14:textId="7CCB2BAC" w:rsidR="00727813" w:rsidRDefault="00E969A8" w:rsidP="00E969A8">
      <w:pPr>
        <w:jc w:val="center"/>
        <w:rPr>
          <w:rFonts w:ascii="Arial" w:hAnsi="Arial" w:cs="Arial"/>
        </w:rPr>
      </w:pPr>
      <w:r w:rsidRPr="00E969A8">
        <w:rPr>
          <w:rFonts w:ascii="Arial" w:hAnsi="Arial" w:cs="Arial"/>
          <w:b/>
        </w:rPr>
        <w:t>Asset Management Technical Delivery Partner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1EE004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69A8">
            <w:rPr>
              <w:rFonts w:ascii="Arial" w:hAnsi="Arial" w:cs="Arial"/>
              <w:b/>
            </w:rPr>
            <w:t>09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5205C1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69A8">
            <w:rPr>
              <w:rFonts w:ascii="Arial" w:hAnsi="Arial" w:cs="Arial"/>
              <w:b/>
            </w:rPr>
            <w:t>04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69A8">
            <w:rPr>
              <w:rFonts w:ascii="Arial" w:hAnsi="Arial" w:cs="Arial"/>
              <w:b/>
            </w:rPr>
            <w:t>30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73BE3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969A8">
        <w:rPr>
          <w:rFonts w:ascii="Arial" w:hAnsi="Arial" w:cs="Arial"/>
          <w:b/>
        </w:rPr>
        <w:t>2,869,300.47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8FA7883" w:rsidR="00627D44" w:rsidRPr="00311C5F" w:rsidRDefault="00E969A8" w:rsidP="00627D44">
      <w:pPr>
        <w:rPr>
          <w:rFonts w:ascii="Arial" w:hAnsi="Arial" w:cs="Arial"/>
        </w:rPr>
      </w:pPr>
      <w:r>
        <w:rPr>
          <w:rFonts w:ascii="Arial" w:hAnsi="Arial" w:cs="Arial"/>
        </w:rPr>
        <w:t>Jason Glasson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 w:rsidRPr="00E969A8">
        <w:rPr>
          <w:rFonts w:ascii="Arial" w:hAnsi="Arial" w:cs="Arial"/>
        </w:rPr>
        <w:t>0300 470 3020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5C7F1CE" w:rsidR="00727813" w:rsidRPr="00311C5F" w:rsidRDefault="00E969A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4167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4167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3BB7C4" w:rsidR="00CB4F85" w:rsidRPr="002C2284" w:rsidRDefault="00E969A8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T0153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6480D5D" w:rsidR="00CB4F85" w:rsidRPr="002C2284" w:rsidRDefault="00E969A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49003B0" w:rsidR="00CB4F85" w:rsidRPr="002C2284" w:rsidRDefault="00E969A8" w:rsidP="00A43023">
            <w:pPr>
              <w:rPr>
                <w:rFonts w:ascii="Arial" w:hAnsi="Arial" w:cs="Arial"/>
                <w:b/>
              </w:rPr>
            </w:pPr>
            <w:r w:rsidRPr="00E969A8">
              <w:rPr>
                <w:rFonts w:ascii="Arial" w:hAnsi="Arial" w:cs="Arial"/>
                <w:b/>
              </w:rPr>
              <w:t>610376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62B7" w14:textId="77777777" w:rsidR="0074167E" w:rsidRDefault="0074167E">
      <w:r>
        <w:separator/>
      </w:r>
    </w:p>
  </w:endnote>
  <w:endnote w:type="continuationSeparator" w:id="0">
    <w:p w14:paraId="78DDFD11" w14:textId="77777777" w:rsidR="0074167E" w:rsidRDefault="0074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74167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2D15F" w14:textId="77777777" w:rsidR="0074167E" w:rsidRDefault="0074167E">
      <w:r>
        <w:separator/>
      </w:r>
    </w:p>
  </w:footnote>
  <w:footnote w:type="continuationSeparator" w:id="0">
    <w:p w14:paraId="4FBEC8BF" w14:textId="77777777" w:rsidR="0074167E" w:rsidRDefault="0074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A6413"/>
    <w:rsid w:val="006D6124"/>
    <w:rsid w:val="006D663F"/>
    <w:rsid w:val="006E1C53"/>
    <w:rsid w:val="007121BC"/>
    <w:rsid w:val="00715629"/>
    <w:rsid w:val="007226F5"/>
    <w:rsid w:val="00727813"/>
    <w:rsid w:val="0074167E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69A8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1401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E08D-132F-4769-B9A2-9D30EB54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2021-10-04T14:55:00Z</dcterms:created>
  <dcterms:modified xsi:type="dcterms:W3CDTF">2021-10-04T14:55:00Z</dcterms:modified>
</cp:coreProperties>
</file>