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7438C9E4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AC20E9">
              <w:rPr>
                <w:rFonts w:ascii="Arial" w:hAnsi="Arial" w:cs="Arial"/>
                <w:b/>
                <w:sz w:val="22"/>
              </w:rPr>
              <w:t>764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669DF29A" w:rsidR="004E4BD7" w:rsidRDefault="007D05C6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AC20E9">
                  <w:rPr>
                    <w:rFonts w:ascii="Arial" w:hAnsi="Arial" w:cs="Arial"/>
                    <w:b/>
                    <w:sz w:val="22"/>
                  </w:rPr>
                  <w:t>TRL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9-01-23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6385A18C" w:rsidR="005C6E7D" w:rsidRDefault="00AC20E9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23 January 2019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Pr="00AC20E9" w:rsidRDefault="00A53652" w:rsidP="00AC20E9">
      <w:pPr>
        <w:jc w:val="center"/>
        <w:rPr>
          <w:rFonts w:ascii="Arial" w:hAnsi="Arial" w:cs="Arial"/>
          <w:b/>
          <w:bCs/>
        </w:rPr>
      </w:pPr>
    </w:p>
    <w:p w14:paraId="391E6084" w14:textId="2E6F9632" w:rsidR="00727813" w:rsidRDefault="00AC20E9" w:rsidP="00AC20E9">
      <w:pPr>
        <w:jc w:val="center"/>
        <w:rPr>
          <w:rFonts w:ascii="Arial" w:hAnsi="Arial" w:cs="Arial"/>
          <w:b/>
        </w:rPr>
      </w:pPr>
      <w:r w:rsidRPr="00AC20E9">
        <w:rPr>
          <w:rFonts w:ascii="Arial" w:hAnsi="Arial" w:cs="Arial"/>
          <w:b/>
        </w:rPr>
        <w:t>1-764 Roadworks, A new approach to improving customer safety</w:t>
      </w:r>
    </w:p>
    <w:p w14:paraId="09E1D795" w14:textId="77777777" w:rsidR="00AC20E9" w:rsidRPr="00AC20E9" w:rsidRDefault="00AC20E9" w:rsidP="00AC20E9">
      <w:pPr>
        <w:jc w:val="center"/>
        <w:rPr>
          <w:rFonts w:ascii="Arial" w:hAnsi="Arial" w:cs="Arial"/>
          <w:b/>
        </w:rPr>
      </w:pPr>
    </w:p>
    <w:p w14:paraId="5D6970DB" w14:textId="72A01743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9-01-2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AC20E9">
            <w:rPr>
              <w:rStyle w:val="Style1"/>
            </w:rPr>
            <w:t>21 January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22929E36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9-01-23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AC20E9">
            <w:rPr>
              <w:rStyle w:val="Style2"/>
            </w:rPr>
            <w:t>23 January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19-03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AC20E9">
            <w:rPr>
              <w:rStyle w:val="Style3"/>
            </w:rPr>
            <w:t>31 March 2019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7C281A60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AC20E9">
        <w:rPr>
          <w:rFonts w:ascii="Arial" w:hAnsi="Arial" w:cs="Arial"/>
          <w:b/>
        </w:rPr>
        <w:t>170231.12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7124EC4E" w:rsidR="00627D44" w:rsidRPr="00627D44" w:rsidRDefault="00A20BF5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7095B382" w:rsidR="00727813" w:rsidRDefault="00727813" w:rsidP="00727813">
      <w:pPr>
        <w:rPr>
          <w:rFonts w:ascii="Arial" w:hAnsi="Arial" w:cs="Arial"/>
        </w:rPr>
      </w:pPr>
      <w:bookmarkStart w:id="15" w:name="SenderName1"/>
      <w:bookmarkEnd w:id="15"/>
    </w:p>
    <w:p w14:paraId="75BB8F79" w14:textId="466D7EBE" w:rsidR="006A5D1C" w:rsidRDefault="00A20BF5" w:rsidP="00727813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bookmarkStart w:id="16" w:name="_GoBack"/>
      <w:bookmarkEnd w:id="16"/>
    </w:p>
    <w:p w14:paraId="377C0C78" w14:textId="77777777" w:rsidR="0055496D" w:rsidRDefault="0055496D" w:rsidP="0055496D">
      <w:pPr>
        <w:rPr>
          <w:rFonts w:ascii="Arial" w:hAnsi="Arial" w:cs="Arial"/>
        </w:rPr>
      </w:pPr>
      <w:bookmarkStart w:id="17" w:name="Team"/>
      <w:bookmarkStart w:id="18" w:name="Page2"/>
      <w:bookmarkStart w:id="19" w:name="Email"/>
      <w:bookmarkEnd w:id="17"/>
      <w:bookmarkEnd w:id="18"/>
      <w:bookmarkEnd w:id="19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8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2CF726A5" w14:textId="77777777"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(via email, please save a copy to your contract file)</w:t>
      </w:r>
    </w:p>
    <w:p w14:paraId="2092539F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47A0D749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1-</w:t>
            </w:r>
            <w:bookmarkEnd w:id="21"/>
            <w:r w:rsidR="00A92888">
              <w:rPr>
                <w:rFonts w:ascii="Arial" w:hAnsi="Arial" w:cs="Arial"/>
              </w:rPr>
              <w:t>764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0BDEE1B3" w:rsidR="00627D44" w:rsidRPr="00627D44" w:rsidRDefault="00A92888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5616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264BA0A7" w:rsidR="00627D44" w:rsidRPr="00627D44" w:rsidRDefault="00A92888" w:rsidP="00727813">
            <w:pPr>
              <w:rPr>
                <w:rFonts w:ascii="Arial" w:hAnsi="Arial" w:cs="Arial"/>
              </w:rPr>
            </w:pPr>
            <w:bookmarkStart w:id="22" w:name="bkCostCentre"/>
            <w:r>
              <w:rPr>
                <w:rFonts w:ascii="Arial" w:hAnsi="Arial" w:cs="Arial"/>
              </w:rPr>
              <w:t>570882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995210" w14:textId="77777777" w:rsidR="007D05C6" w:rsidRDefault="007D05C6">
      <w:r>
        <w:separator/>
      </w:r>
    </w:p>
  </w:endnote>
  <w:endnote w:type="continuationSeparator" w:id="0">
    <w:p w14:paraId="729FBAC4" w14:textId="77777777" w:rsidR="007D05C6" w:rsidRDefault="007D0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023F5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CA30D0" w14:textId="77777777" w:rsidR="007D05C6" w:rsidRDefault="007D05C6">
      <w:r>
        <w:separator/>
      </w:r>
    </w:p>
  </w:footnote>
  <w:footnote w:type="continuationSeparator" w:id="0">
    <w:p w14:paraId="54389FE4" w14:textId="77777777" w:rsidR="007D05C6" w:rsidRDefault="007D0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23F50"/>
    <w:rsid w:val="00087732"/>
    <w:rsid w:val="000B5932"/>
    <w:rsid w:val="000B6B21"/>
    <w:rsid w:val="001209C0"/>
    <w:rsid w:val="0013631C"/>
    <w:rsid w:val="001675F0"/>
    <w:rsid w:val="001E763A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E4BD7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D05C6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0BF5"/>
    <w:rsid w:val="00A26AB8"/>
    <w:rsid w:val="00A53652"/>
    <w:rsid w:val="00A92888"/>
    <w:rsid w:val="00AC20E9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8A378D1A-7DDA-46D8-8D79-4DE1833B8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_Framework_Lot1@highwaysengland.co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4B0721"/>
    <w:rsid w:val="004B52BA"/>
    <w:rsid w:val="00506E85"/>
    <w:rsid w:val="00622F0A"/>
    <w:rsid w:val="0067729F"/>
    <w:rsid w:val="00690182"/>
    <w:rsid w:val="00692579"/>
    <w:rsid w:val="00695C80"/>
    <w:rsid w:val="009A65F4"/>
    <w:rsid w:val="00A8024D"/>
    <w:rsid w:val="00EE36CC"/>
    <w:rsid w:val="00F00297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04038-DFE0-4891-AFC4-69CDA6F61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3</cp:revision>
  <cp:lastPrinted>2016-01-12T11:01:00Z</cp:lastPrinted>
  <dcterms:created xsi:type="dcterms:W3CDTF">2019-01-23T09:27:00Z</dcterms:created>
  <dcterms:modified xsi:type="dcterms:W3CDTF">2019-01-24T09:40:00Z</dcterms:modified>
</cp:coreProperties>
</file>