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8483BD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0D1838">
                  <w:rPr>
                    <w:rStyle w:val="Style1"/>
                    <w:b/>
                  </w:rPr>
                  <w:t>F0032b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248A7A17" w:rsidR="00E565C4" w:rsidRDefault="009131EB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52C98B23" w14:textId="77777777" w:rsidR="004D4F0E" w:rsidRDefault="004D4F0E" w:rsidP="004D4F0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18EBA558" w14:textId="77777777" w:rsidR="004D4F0E" w:rsidRDefault="004D4F0E" w:rsidP="004D4F0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2332DC77" w14:textId="77777777" w:rsidR="004D4F0E" w:rsidRDefault="004D4F0E" w:rsidP="004D4F0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264AB032" w:rsidR="00CB3E0B" w:rsidRDefault="004D4F0E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5-10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09C6B94E" w:rsidR="00E82720" w:rsidRDefault="000D1838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October 2025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22611CE8" w:rsidR="00B932EF" w:rsidRDefault="008123FA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774473499"/>
              <w:placeholder>
                <w:docPart w:val="F8F7960A0D4E409C9B2C5E48613CFCC1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0D1838">
                <w:rPr>
                  <w:rStyle w:val="Style1"/>
                  <w:b/>
                </w:rPr>
                <w:t>F0032b</w:t>
              </w:r>
            </w:sdtContent>
          </w:sdt>
        </w:sdtContent>
      </w:sdt>
    </w:p>
    <w:sdt>
      <w:sdtPr>
        <w:rPr>
          <w:rStyle w:val="Style1"/>
          <w:b/>
          <w:bCs/>
        </w:rPr>
        <w:id w:val="-1375621776"/>
        <w:placeholder>
          <w:docPart w:val="9402B31344D64ED1B369843CA363AE80"/>
        </w:placeholder>
      </w:sdtPr>
      <w:sdtEndPr>
        <w:rPr>
          <w:rStyle w:val="Style1"/>
        </w:rPr>
      </w:sdtEndPr>
      <w:sdtContent>
        <w:p w14:paraId="48F9BA39" w14:textId="46F3A2F1" w:rsidR="00B932EF" w:rsidRPr="000D1838" w:rsidRDefault="000D1838" w:rsidP="000D1838">
          <w:pPr>
            <w:jc w:val="center"/>
            <w:rPr>
              <w:rFonts w:ascii="Arial" w:hAnsi="Arial"/>
              <w:b/>
              <w:bCs/>
            </w:rPr>
          </w:pPr>
          <w:r w:rsidRPr="000D1838">
            <w:rPr>
              <w:rFonts w:ascii="Arial" w:hAnsi="Arial"/>
              <w:b/>
              <w:bCs/>
            </w:rPr>
            <w:t>Operations Defined Cost Audits- M&amp;R b</w:t>
          </w:r>
        </w:p>
      </w:sdtContent>
    </w:sdt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0DA656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5-09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131EB">
            <w:rPr>
              <w:rFonts w:ascii="Arial" w:hAnsi="Arial" w:cs="Arial"/>
              <w:b/>
            </w:rPr>
            <w:t>17 September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36EC9092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5-10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131EB">
            <w:rPr>
              <w:rFonts w:ascii="Arial" w:hAnsi="Arial" w:cs="Arial"/>
              <w:b/>
            </w:rPr>
            <w:t>24 October 2025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5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D3F9C">
            <w:rPr>
              <w:rFonts w:ascii="Arial" w:hAnsi="Arial" w:cs="Arial"/>
              <w:b/>
            </w:rPr>
            <w:t>30 November 2025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1C84BB10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3179E9" w:rsidRPr="003179E9">
                <w:rPr>
                  <w:rStyle w:val="Style1"/>
                  <w:b/>
                </w:rPr>
                <w:t>61,950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62211770" w:rsidR="00E82720" w:rsidRPr="00311C5F" w:rsidRDefault="008123FA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70B3703FA1EF47C8A7EADD46150C2298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5B4B54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EC8739C500BE4FCD8C824FE54F092C4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4FD1AA38" w14:textId="77777777" w:rsidR="005B4B54" w:rsidRPr="00311C5F" w:rsidRDefault="005B4B54" w:rsidP="00727813">
      <w:pPr>
        <w:rPr>
          <w:rFonts w:ascii="Arial" w:hAnsi="Arial" w:cs="Arial"/>
        </w:rPr>
      </w:pPr>
    </w:p>
    <w:p w14:paraId="5DB83BB4" w14:textId="025382C4" w:rsidR="00727813" w:rsidRPr="00311C5F" w:rsidRDefault="008123FA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2F7CF7" w:rsidP="00A43023">
            <w:pPr>
              <w:rPr>
                <w:rFonts w:ascii="Arial" w:hAnsi="Arial" w:cs="Arial"/>
              </w:rPr>
            </w:pPr>
            <w:hyperlink r:id="rId11" w:history="1">
              <w:r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DCF6E18" w:rsidR="00CB4F85" w:rsidRPr="002C2284" w:rsidRDefault="008123FA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913206303"/>
                    <w:placeholder>
                      <w:docPart w:val="5FEBFFFD4B35407FBCA1E5E6931A9255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5B4B54">
                      <w:rPr>
                        <w:rStyle w:val="Style1"/>
                        <w:b/>
                      </w:rPr>
                      <w:t>F0032b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25D9" w14:textId="77777777" w:rsidR="00B82E41" w:rsidRDefault="00B82E41">
      <w:r>
        <w:separator/>
      </w:r>
    </w:p>
  </w:endnote>
  <w:endnote w:type="continuationSeparator" w:id="0">
    <w:p w14:paraId="66615A58" w14:textId="77777777" w:rsidR="00B82E41" w:rsidRDefault="00B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5A0E" w14:textId="77777777" w:rsidR="00B82E41" w:rsidRDefault="00B82E41">
      <w:r>
        <w:separator/>
      </w:r>
    </w:p>
  </w:footnote>
  <w:footnote w:type="continuationSeparator" w:id="0">
    <w:p w14:paraId="391F60DD" w14:textId="77777777" w:rsidR="00B82E41" w:rsidRDefault="00B8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D1838"/>
    <w:rsid w:val="000D3F9C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2F7CF7"/>
    <w:rsid w:val="0031029F"/>
    <w:rsid w:val="00311C5F"/>
    <w:rsid w:val="00313A2E"/>
    <w:rsid w:val="003179E9"/>
    <w:rsid w:val="003221D0"/>
    <w:rsid w:val="00336C27"/>
    <w:rsid w:val="00364CE3"/>
    <w:rsid w:val="00375CFE"/>
    <w:rsid w:val="003F1D11"/>
    <w:rsid w:val="0044629C"/>
    <w:rsid w:val="00483F92"/>
    <w:rsid w:val="004C63A8"/>
    <w:rsid w:val="004D4F0E"/>
    <w:rsid w:val="004E4BD7"/>
    <w:rsid w:val="004F486C"/>
    <w:rsid w:val="00513EF5"/>
    <w:rsid w:val="00524411"/>
    <w:rsid w:val="00526BD6"/>
    <w:rsid w:val="00527CCF"/>
    <w:rsid w:val="0055496D"/>
    <w:rsid w:val="005A7BBA"/>
    <w:rsid w:val="005B4B54"/>
    <w:rsid w:val="005C6E7D"/>
    <w:rsid w:val="005D272F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123FA"/>
    <w:rsid w:val="00821B44"/>
    <w:rsid w:val="00846636"/>
    <w:rsid w:val="00875589"/>
    <w:rsid w:val="008D10A6"/>
    <w:rsid w:val="008E32A7"/>
    <w:rsid w:val="008E6278"/>
    <w:rsid w:val="0090039A"/>
    <w:rsid w:val="009131EB"/>
    <w:rsid w:val="0091686D"/>
    <w:rsid w:val="00922E16"/>
    <w:rsid w:val="009261E9"/>
    <w:rsid w:val="0096338C"/>
    <w:rsid w:val="00985C09"/>
    <w:rsid w:val="009865D2"/>
    <w:rsid w:val="00A26AB8"/>
    <w:rsid w:val="00A53652"/>
    <w:rsid w:val="00A7763C"/>
    <w:rsid w:val="00AE14D0"/>
    <w:rsid w:val="00AF3514"/>
    <w:rsid w:val="00B50393"/>
    <w:rsid w:val="00B738D0"/>
    <w:rsid w:val="00B82E41"/>
    <w:rsid w:val="00B82F6B"/>
    <w:rsid w:val="00B92073"/>
    <w:rsid w:val="00B932EF"/>
    <w:rsid w:val="00BC48DD"/>
    <w:rsid w:val="00BE41A0"/>
    <w:rsid w:val="00C04830"/>
    <w:rsid w:val="00C11A7F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D267DB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333D2"/>
    <w:rsid w:val="00F530AB"/>
    <w:rsid w:val="00F65A63"/>
    <w:rsid w:val="00F7334E"/>
    <w:rsid w:val="00F841A8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F7960A0D4E409C9B2C5E48613C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A91DE-D378-4EA4-9BA4-4E90B869D620}"/>
      </w:docPartPr>
      <w:docPartBody>
        <w:p w:rsidR="00E6495D" w:rsidRDefault="00E6495D" w:rsidP="00E6495D">
          <w:pPr>
            <w:pStyle w:val="F8F7960A0D4E409C9B2C5E48613CFCC1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70B3703FA1EF47C8A7EADD46150C2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2DE1F-F8A7-48FE-A366-46BE2C9E9C1D}"/>
      </w:docPartPr>
      <w:docPartBody>
        <w:p w:rsidR="00E6495D" w:rsidRDefault="00E6495D" w:rsidP="00E6495D">
          <w:pPr>
            <w:pStyle w:val="70B3703FA1EF47C8A7EADD46150C2298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EC8739C500BE4FCD8C824FE54F092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E5EEF-6FA2-4CE7-BDE6-D6965A78A337}"/>
      </w:docPartPr>
      <w:docPartBody>
        <w:p w:rsidR="00E6495D" w:rsidRDefault="00E6495D" w:rsidP="00E6495D">
          <w:pPr>
            <w:pStyle w:val="EC8739C500BE4FCD8C824FE54F092C49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5FEBFFFD4B35407FBCA1E5E6931A9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38778-E62A-41AB-8DA8-95D933A8701B}"/>
      </w:docPartPr>
      <w:docPartBody>
        <w:p w:rsidR="00E6495D" w:rsidRDefault="00E6495D" w:rsidP="00E6495D">
          <w:pPr>
            <w:pStyle w:val="5FEBFFFD4B35407FBCA1E5E6931A9255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303F79"/>
    <w:rsid w:val="00313602"/>
    <w:rsid w:val="003B2650"/>
    <w:rsid w:val="003E54CB"/>
    <w:rsid w:val="003F3234"/>
    <w:rsid w:val="004B0721"/>
    <w:rsid w:val="004B52BA"/>
    <w:rsid w:val="00506E85"/>
    <w:rsid w:val="005B3136"/>
    <w:rsid w:val="005D272F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B00F4"/>
    <w:rsid w:val="00DC58AA"/>
    <w:rsid w:val="00E6495D"/>
    <w:rsid w:val="00EE36CC"/>
    <w:rsid w:val="00F333D2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E6495D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7960A0D4E409C9B2C5E48613CFCC1">
    <w:name w:val="F8F7960A0D4E409C9B2C5E48613CFCC1"/>
    <w:rsid w:val="00E649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B3703FA1EF47C8A7EADD46150C2298">
    <w:name w:val="70B3703FA1EF47C8A7EADD46150C2298"/>
    <w:rsid w:val="00E649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739C500BE4FCD8C824FE54F092C49">
    <w:name w:val="EC8739C500BE4FCD8C824FE54F092C49"/>
    <w:rsid w:val="00E649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EBFFFD4B35407FBCA1E5E6931A9255">
    <w:name w:val="5FEBFFFD4B35407FBCA1E5E6931A9255"/>
    <w:rsid w:val="00E6495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337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18</cp:revision>
  <cp:lastPrinted>2021-09-03T12:13:00Z</cp:lastPrinted>
  <dcterms:created xsi:type="dcterms:W3CDTF">2022-11-07T14:53:00Z</dcterms:created>
  <dcterms:modified xsi:type="dcterms:W3CDTF">2025-10-27T14:57:00Z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