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29A9AB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D4B18">
              <w:rPr>
                <w:rFonts w:ascii="Arial" w:hAnsi="Arial" w:cs="Arial"/>
                <w:b/>
                <w:sz w:val="22"/>
              </w:rPr>
              <w:t>1076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C8BB9B3" w:rsidR="004E4BD7" w:rsidRDefault="009B61D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D4B1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0E215E1" w:rsidR="005C6E7D" w:rsidRDefault="00DD4B1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26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CAC996B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D4B18" w:rsidRPr="00DD4B18">
        <w:rPr>
          <w:rFonts w:ascii="Arial" w:hAnsi="Arial" w:cs="Arial"/>
          <w:b/>
        </w:rPr>
        <w:t xml:space="preserve">1076 Climate Change Adaptation Assessment: Actions and Implementation for Geotechnical Design, Construction and Management Activities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257816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4B18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B501E5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4B18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4B18">
            <w:rPr>
              <w:rFonts w:ascii="Arial" w:hAnsi="Arial" w:cs="Arial"/>
            </w:rPr>
            <w:t>31 March 2023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CC2AFD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D4B18">
        <w:rPr>
          <w:rFonts w:ascii="Arial" w:hAnsi="Arial" w:cs="Arial"/>
          <w:b/>
        </w:rPr>
        <w:t>220,602.50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17DE232" w:rsidR="00627D44" w:rsidRPr="00627D44" w:rsidRDefault="00F8053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B61D4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16D815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D4B18">
              <w:rPr>
                <w:rFonts w:ascii="Arial" w:hAnsi="Arial" w:cs="Arial"/>
              </w:rPr>
              <w:t>1076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6E9F542" w:rsidR="00CB4F85" w:rsidRPr="00627D44" w:rsidRDefault="00DD4B1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2551B7A" w:rsidR="00CB4F85" w:rsidRPr="00627D44" w:rsidRDefault="00DD4B1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606750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54919" w14:textId="77777777" w:rsidR="009B61D4" w:rsidRDefault="009B61D4">
      <w:r>
        <w:separator/>
      </w:r>
    </w:p>
  </w:endnote>
  <w:endnote w:type="continuationSeparator" w:id="0">
    <w:p w14:paraId="2C23DCAD" w14:textId="77777777" w:rsidR="009B61D4" w:rsidRDefault="009B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B773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2FA0" w14:textId="77777777" w:rsidR="009B61D4" w:rsidRDefault="009B61D4">
      <w:r>
        <w:separator/>
      </w:r>
    </w:p>
  </w:footnote>
  <w:footnote w:type="continuationSeparator" w:id="0">
    <w:p w14:paraId="2F78ED4A" w14:textId="77777777" w:rsidR="009B61D4" w:rsidRDefault="009B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17CF"/>
    <w:rsid w:val="007121BC"/>
    <w:rsid w:val="00715629"/>
    <w:rsid w:val="007226F5"/>
    <w:rsid w:val="00727813"/>
    <w:rsid w:val="0076033B"/>
    <w:rsid w:val="00770B0B"/>
    <w:rsid w:val="00774AF4"/>
    <w:rsid w:val="00777912"/>
    <w:rsid w:val="007B7737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61D4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D4B18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8053A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4361C"/>
    <w:rsid w:val="009A65F4"/>
    <w:rsid w:val="009A7FAF"/>
    <w:rsid w:val="00A8024D"/>
    <w:rsid w:val="00DC58AA"/>
    <w:rsid w:val="00ED4A42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0DE5-6136-4FC7-BD64-9F90FFA9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2020-06-02T12:53:00Z</dcterms:created>
  <dcterms:modified xsi:type="dcterms:W3CDTF">2020-06-02T12:53:00Z</dcterms:modified>
</cp:coreProperties>
</file>