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2E4E92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E24FD">
              <w:rPr>
                <w:rFonts w:ascii="Arial" w:hAnsi="Arial" w:cs="Arial"/>
                <w:b/>
                <w:sz w:val="22"/>
              </w:rPr>
              <w:t>952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8172A74" w:rsidR="004E4BD7" w:rsidRDefault="004910A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E24F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9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7F00725" w:rsidR="005C6E7D" w:rsidRDefault="004E24F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27 September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FCF5F0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E24FD" w:rsidRPr="004E24FD">
        <w:rPr>
          <w:rFonts w:ascii="Arial" w:hAnsi="Arial" w:cs="Arial"/>
          <w:b/>
        </w:rPr>
        <w:t>-952 NTIS Phase 3 Service Design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FEDCD4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9-2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24FD">
            <w:rPr>
              <w:rStyle w:val="Style1"/>
            </w:rPr>
            <w:t>24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C38674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9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24FD">
            <w:rPr>
              <w:rStyle w:val="Style2"/>
            </w:rPr>
            <w:t>27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24FD">
            <w:rPr>
              <w:rStyle w:val="Style3"/>
            </w:rPr>
            <w:t>30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8EED09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E24FD">
        <w:rPr>
          <w:rFonts w:ascii="Arial" w:hAnsi="Arial" w:cs="Arial"/>
          <w:b/>
        </w:rPr>
        <w:t>241,000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E2D669E" w:rsidR="00627D44" w:rsidRPr="00627D44" w:rsidRDefault="00C17B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4E24F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eastAsia="en-GB"/>
        </w:rPr>
        <w:t xml:space="preserve">X </w:t>
      </w:r>
      <w:bookmarkStart w:id="13" w:name="_GoBack"/>
      <w:bookmarkEnd w:id="13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E39A31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E24FD">
              <w:rPr>
                <w:rFonts w:ascii="Arial" w:hAnsi="Arial" w:cs="Arial"/>
              </w:rPr>
              <w:t>952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C8B33D8" w:rsidR="00627D44" w:rsidRPr="00627D44" w:rsidRDefault="004E24F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513D51B" w:rsidR="00627D44" w:rsidRPr="00627D44" w:rsidRDefault="004E24FD" w:rsidP="00727813">
            <w:pPr>
              <w:rPr>
                <w:rFonts w:ascii="Arial" w:hAnsi="Arial" w:cs="Arial"/>
              </w:rPr>
            </w:pPr>
            <w:r w:rsidRPr="004E24FD">
              <w:rPr>
                <w:rFonts w:ascii="Arial" w:hAnsi="Arial" w:cs="Arial"/>
              </w:rPr>
              <w:t>604625</w:t>
            </w: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A2505" w14:textId="77777777" w:rsidR="004910A0" w:rsidRDefault="004910A0">
      <w:r>
        <w:separator/>
      </w:r>
    </w:p>
  </w:endnote>
  <w:endnote w:type="continuationSeparator" w:id="0">
    <w:p w14:paraId="6B09E410" w14:textId="77777777" w:rsidR="004910A0" w:rsidRDefault="0049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910A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47F69" w14:textId="77777777" w:rsidR="004910A0" w:rsidRDefault="004910A0">
      <w:r>
        <w:separator/>
      </w:r>
    </w:p>
  </w:footnote>
  <w:footnote w:type="continuationSeparator" w:id="0">
    <w:p w14:paraId="4FC34E11" w14:textId="77777777" w:rsidR="004910A0" w:rsidRDefault="0049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497D"/>
    <w:rsid w:val="00087732"/>
    <w:rsid w:val="000B5932"/>
    <w:rsid w:val="000B6B21"/>
    <w:rsid w:val="001209C0"/>
    <w:rsid w:val="0013631C"/>
    <w:rsid w:val="001675F0"/>
    <w:rsid w:val="001E763A"/>
    <w:rsid w:val="00205CF9"/>
    <w:rsid w:val="00224AA2"/>
    <w:rsid w:val="00232772"/>
    <w:rsid w:val="00246DCD"/>
    <w:rsid w:val="002B0CC6"/>
    <w:rsid w:val="002B4544"/>
    <w:rsid w:val="00336C27"/>
    <w:rsid w:val="00364CE3"/>
    <w:rsid w:val="00375CFE"/>
    <w:rsid w:val="0044629C"/>
    <w:rsid w:val="004910A0"/>
    <w:rsid w:val="004C63A8"/>
    <w:rsid w:val="004E24FD"/>
    <w:rsid w:val="004E4BD7"/>
    <w:rsid w:val="004F486C"/>
    <w:rsid w:val="00513EF5"/>
    <w:rsid w:val="00524411"/>
    <w:rsid w:val="00526BD6"/>
    <w:rsid w:val="00527CCF"/>
    <w:rsid w:val="00541503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17BDD"/>
    <w:rsid w:val="00C272AB"/>
    <w:rsid w:val="00C3604A"/>
    <w:rsid w:val="00C47102"/>
    <w:rsid w:val="00C509BE"/>
    <w:rsid w:val="00CA2CDC"/>
    <w:rsid w:val="00CB1283"/>
    <w:rsid w:val="00CB6833"/>
    <w:rsid w:val="00D26E9B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4388D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277E"/>
    <w:rsid w:val="004B0721"/>
    <w:rsid w:val="004B52BA"/>
    <w:rsid w:val="00506E85"/>
    <w:rsid w:val="00622F0A"/>
    <w:rsid w:val="0067729F"/>
    <w:rsid w:val="00692579"/>
    <w:rsid w:val="00695C80"/>
    <w:rsid w:val="009875EE"/>
    <w:rsid w:val="009A65F4"/>
    <w:rsid w:val="009F22BE"/>
    <w:rsid w:val="00A331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32A7-2879-48C6-913D-8AB65125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2019-09-30T08:55:00Z</dcterms:created>
  <dcterms:modified xsi:type="dcterms:W3CDTF">2019-09-30T08:55:00Z</dcterms:modified>
</cp:coreProperties>
</file>