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6651A4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B798E">
              <w:rPr>
                <w:rFonts w:ascii="Arial" w:hAnsi="Arial" w:cs="Arial"/>
                <w:b/>
                <w:sz w:val="22"/>
              </w:rPr>
              <w:t>806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400F58" w:rsidR="004E4BD7" w:rsidRDefault="0052554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B798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57A24D" w:rsidR="005C6E7D" w:rsidRDefault="00CB798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9CD7B06" w:rsidR="00627D44" w:rsidRDefault="00CB798E" w:rsidP="00A53652">
      <w:pPr>
        <w:jc w:val="center"/>
        <w:rPr>
          <w:rFonts w:ascii="Arial" w:hAnsi="Arial" w:cs="Arial"/>
          <w:b/>
        </w:rPr>
      </w:pPr>
      <w:r w:rsidRPr="00CB798E">
        <w:rPr>
          <w:rFonts w:ascii="Arial" w:hAnsi="Arial" w:cs="Arial"/>
          <w:b/>
        </w:rPr>
        <w:t>1-806 Structures Delivery Call Off Support to Birmingham (Task 2)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27B834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B798E">
            <w:rPr>
              <w:rStyle w:val="Style1"/>
            </w:rPr>
            <w:t>12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56A575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B798E">
            <w:rPr>
              <w:rStyle w:val="Style2"/>
            </w:rPr>
            <w:t>18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B798E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8D5763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B798E" w:rsidRPr="00CB798E">
        <w:rPr>
          <w:rFonts w:ascii="Arial" w:hAnsi="Arial" w:cs="Arial"/>
          <w:b/>
        </w:rPr>
        <w:t>69,995.20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88C0E3" w:rsidR="00627D44" w:rsidRPr="00627D44" w:rsidRDefault="00E13FB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CB798E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6A5769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B798E">
              <w:rPr>
                <w:rFonts w:ascii="Arial" w:hAnsi="Arial" w:cs="Arial"/>
              </w:rPr>
              <w:t>806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FC328AD" w:rsidR="00627D44" w:rsidRPr="00627D44" w:rsidRDefault="00CB798E" w:rsidP="00727813">
            <w:pPr>
              <w:rPr>
                <w:rFonts w:ascii="Arial" w:hAnsi="Arial" w:cs="Arial"/>
              </w:rPr>
            </w:pPr>
            <w:r w:rsidRPr="00CB798E"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06AAA31" w:rsidR="00627D44" w:rsidRPr="00627D44" w:rsidRDefault="00CB798E" w:rsidP="00727813">
            <w:pPr>
              <w:rPr>
                <w:rFonts w:ascii="Arial" w:hAnsi="Arial" w:cs="Arial"/>
              </w:rPr>
            </w:pPr>
            <w:bookmarkStart w:id="22" w:name="bkCostCentre"/>
            <w:r w:rsidRPr="00CB798E">
              <w:rPr>
                <w:rFonts w:ascii="Arial" w:hAnsi="Arial" w:cs="Arial"/>
              </w:rPr>
              <w:t>602329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19E7" w14:textId="77777777" w:rsidR="00525542" w:rsidRDefault="00525542">
      <w:r>
        <w:separator/>
      </w:r>
    </w:p>
  </w:endnote>
  <w:endnote w:type="continuationSeparator" w:id="0">
    <w:p w14:paraId="14BAAB59" w14:textId="77777777" w:rsidR="00525542" w:rsidRDefault="0052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2554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7E4C" w14:textId="77777777" w:rsidR="00525542" w:rsidRDefault="00525542">
      <w:r>
        <w:separator/>
      </w:r>
    </w:p>
  </w:footnote>
  <w:footnote w:type="continuationSeparator" w:id="0">
    <w:p w14:paraId="642EA52C" w14:textId="77777777" w:rsidR="00525542" w:rsidRDefault="0052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5542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C23A9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B798E"/>
    <w:rsid w:val="00D704E7"/>
    <w:rsid w:val="00DB6B74"/>
    <w:rsid w:val="00DC1C39"/>
    <w:rsid w:val="00DE1062"/>
    <w:rsid w:val="00DF6551"/>
    <w:rsid w:val="00E13FBD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167E"/>
    <w:rsid w:val="00347644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47D6-02EA-4F24-AF22-2898D15B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2019-04-18T07:26:00Z</dcterms:created>
  <dcterms:modified xsi:type="dcterms:W3CDTF">2019-04-18T13:03:00Z</dcterms:modified>
</cp:coreProperties>
</file>