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969" w:rsidRPr="00F50F61" w:rsidRDefault="00AD62A6" w:rsidP="00AD62A6">
      <w:pPr>
        <w:pStyle w:val="BodyText"/>
        <w:jc w:val="center"/>
        <w:rPr>
          <w:rFonts w:ascii="Arial" w:hAnsi="Arial" w:cs="Arial"/>
          <w:sz w:val="22"/>
          <w:szCs w:val="22"/>
        </w:rPr>
      </w:pPr>
      <w:bookmarkStart w:id="0" w:name="_top"/>
      <w:bookmarkEnd w:id="0"/>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934539" w:rsidRPr="00F50F61" w:rsidRDefault="00934539" w:rsidP="00AD62A6">
      <w:pPr>
        <w:jc w:val="center"/>
        <w:rPr>
          <w:rFonts w:ascii="Arial" w:hAnsi="Arial" w:cs="Arial"/>
          <w:b/>
          <w:caps/>
          <w:sz w:val="22"/>
          <w:szCs w:val="22"/>
        </w:rPr>
      </w:pPr>
      <w:r w:rsidRPr="00F50F61">
        <w:rPr>
          <w:rFonts w:ascii="Arial" w:hAnsi="Arial" w:cs="Arial"/>
          <w:b/>
          <w:caps/>
          <w:sz w:val="22"/>
          <w:szCs w:val="22"/>
        </w:rPr>
        <w:t xml:space="preserve">Tender for </w:t>
      </w:r>
      <w:sdt>
        <w:sdtPr>
          <w:rPr>
            <w:rStyle w:val="Style6"/>
            <w:rFonts w:ascii="Arial Bold" w:hAnsi="Arial Bold"/>
            <w:caps/>
          </w:rPr>
          <w:alias w:val="Please Specify"/>
          <w:tag w:val="Please Specify"/>
          <w:id w:val="17553145"/>
          <w:placeholder>
            <w:docPart w:val="90872E61C90E4E94A26A84CA3F7F6B79"/>
          </w:placeholder>
        </w:sdtPr>
        <w:sdtEndPr>
          <w:rPr>
            <w:rStyle w:val="DefaultParagraphFont"/>
            <w:szCs w:val="22"/>
          </w:rPr>
        </w:sdtEndPr>
        <w:sdtContent>
          <w:r w:rsidR="00730448">
            <w:rPr>
              <w:rStyle w:val="Style6"/>
              <w:rFonts w:ascii="Arial Bold" w:hAnsi="Arial Bold"/>
              <w:caps/>
            </w:rPr>
            <w:t>the Refurbishment of Neville house</w:t>
          </w:r>
        </w:sdtContent>
      </w:sdt>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 xml:space="preserve">Tender – </w:t>
      </w:r>
      <w:r w:rsidR="00B35D7E" w:rsidRPr="00F50F61">
        <w:rPr>
          <w:b/>
          <w:bCs/>
          <w:caps/>
          <w:sz w:val="22"/>
          <w:szCs w:val="22"/>
          <w:u w:val="single"/>
          <w:lang w:val="en-GB"/>
        </w:rPr>
        <w:t>Document</w:t>
      </w:r>
      <w:r w:rsidRPr="00F50F61">
        <w:rPr>
          <w:b/>
          <w:bCs/>
          <w:caps/>
          <w:sz w:val="22"/>
          <w:szCs w:val="22"/>
          <w:u w:val="single"/>
          <w:lang w:val="en-GB"/>
        </w:rPr>
        <w:t xml:space="preserve"> Four</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sdt>
            <w:sdtPr>
              <w:rPr>
                <w:rStyle w:val="Style3"/>
              </w:rPr>
              <w:alias w:val="Please Specify"/>
              <w:tag w:val="Please Specify"/>
              <w:id w:val="13183150"/>
              <w:placeholder>
                <w:docPart w:val="C5DAC0EF14554B9F89450656CE5AE140"/>
              </w:placeholder>
              <w:showingPlcHdr/>
            </w:sdtPr>
            <w:sdtEndPr>
              <w:rPr>
                <w:rStyle w:val="DefaultParagraphFont"/>
                <w:rFonts w:ascii="Times New Roman" w:hAnsi="Times New Roman"/>
                <w:b/>
                <w:color w:val="auto"/>
                <w:sz w:val="24"/>
                <w:szCs w:val="22"/>
              </w:rPr>
            </w:sdtEndPr>
            <w:sdtContent>
              <w:p w:rsidR="008640C1" w:rsidRPr="002C7918" w:rsidRDefault="002C7918" w:rsidP="002C7918">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Four).</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934539" w:rsidRPr="00F50F61" w:rsidRDefault="00934539" w:rsidP="004F09F0">
      <w:pPr>
        <w:pStyle w:val="BodyText"/>
        <w:tabs>
          <w:tab w:val="left" w:pos="1985"/>
        </w:tabs>
        <w:rPr>
          <w:rFonts w:ascii="Arial" w:hAnsi="Arial" w:cs="Arial"/>
          <w:sz w:val="22"/>
          <w:szCs w:val="22"/>
        </w:rPr>
      </w:pPr>
      <w:r w:rsidRPr="00F50F61">
        <w:rPr>
          <w:rFonts w:ascii="Arial" w:hAnsi="Arial" w:cs="Arial"/>
          <w:sz w:val="22"/>
          <w:szCs w:val="22"/>
        </w:rPr>
        <w:t>Please mark envelopes/packages with only “</w:t>
      </w:r>
      <w:r w:rsidRPr="00F50F61">
        <w:rPr>
          <w:rFonts w:ascii="Arial" w:hAnsi="Arial" w:cs="Arial"/>
          <w:b w:val="0"/>
          <w:caps/>
          <w:sz w:val="22"/>
          <w:szCs w:val="22"/>
        </w:rPr>
        <w:t xml:space="preserve">Tender Response: </w:t>
      </w:r>
      <w:sdt>
        <w:sdtPr>
          <w:rPr>
            <w:rStyle w:val="Style6"/>
            <w:rFonts w:ascii="Arial Bold" w:hAnsi="Arial Bold"/>
            <w:caps/>
          </w:rPr>
          <w:alias w:val="Please Specify"/>
          <w:tag w:val="Please Specify"/>
          <w:id w:val="17553137"/>
          <w:placeholder>
            <w:docPart w:val="E3902FE6F3B34CD4B1F062A745C7AC3D"/>
          </w:placeholder>
        </w:sdtPr>
        <w:sdtEndPr>
          <w:rPr>
            <w:rStyle w:val="DefaultParagraphFont"/>
            <w:szCs w:val="22"/>
          </w:rPr>
        </w:sdtEndPr>
        <w:sdtContent>
          <w:r w:rsidR="00730448">
            <w:rPr>
              <w:rStyle w:val="Style6"/>
              <w:rFonts w:ascii="Arial Bold" w:hAnsi="Arial Bold"/>
              <w:caps/>
            </w:rPr>
            <w:t>neville house refurbishment</w:t>
          </w:r>
        </w:sdtContent>
      </w:sdt>
      <w:r w:rsidR="004F09F0">
        <w:rPr>
          <w:rStyle w:val="Style3"/>
        </w:rPr>
        <w:t xml:space="preserve"> </w:t>
      </w:r>
      <w:r w:rsidR="004F09F0" w:rsidRPr="00F50F61">
        <w:rPr>
          <w:rFonts w:ascii="Arial" w:hAnsi="Arial" w:cs="Arial"/>
          <w:b w:val="0"/>
          <w:sz w:val="22"/>
          <w:szCs w:val="22"/>
        </w:rPr>
        <w:t xml:space="preserve"> </w:t>
      </w:r>
      <w:r w:rsidRPr="00F50F61">
        <w:rPr>
          <w:rFonts w:ascii="Arial" w:hAnsi="Arial" w:cs="Arial"/>
          <w:b w:val="0"/>
          <w:sz w:val="22"/>
          <w:szCs w:val="22"/>
        </w:rPr>
        <w:t>(Private and Confidential)</w:t>
      </w:r>
      <w:r w:rsidRPr="00F50F61">
        <w:rPr>
          <w:rFonts w:ascii="Arial" w:hAnsi="Arial" w:cs="Arial"/>
          <w:sz w:val="22"/>
          <w:szCs w:val="22"/>
        </w:rPr>
        <w:t>”</w:t>
      </w:r>
      <w:r w:rsidRPr="00F50F61">
        <w:rPr>
          <w:rFonts w:ascii="Arial" w:hAnsi="Arial" w:cs="Arial"/>
          <w:b w:val="0"/>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F50F61" w:rsidRDefault="00934539" w:rsidP="00AD62A6">
      <w:pPr>
        <w:jc w:val="both"/>
        <w:rPr>
          <w:rFonts w:ascii="Arial" w:hAnsi="Arial"/>
          <w:sz w:val="22"/>
          <w:szCs w:val="22"/>
        </w:rPr>
      </w:pPr>
      <w:r w:rsidRPr="00F50F61">
        <w:rPr>
          <w:rFonts w:ascii="Arial" w:hAnsi="Arial"/>
          <w:sz w:val="22"/>
          <w:szCs w:val="22"/>
        </w:rPr>
        <w:t>George Street</w:t>
      </w:r>
    </w:p>
    <w:p w:rsidR="00934539" w:rsidRPr="00F50F61" w:rsidRDefault="00934539" w:rsidP="00AD62A6">
      <w:pPr>
        <w:jc w:val="both"/>
        <w:rPr>
          <w:rFonts w:ascii="Arial" w:hAnsi="Arial"/>
          <w:sz w:val="22"/>
          <w:szCs w:val="22"/>
        </w:rPr>
      </w:pPr>
      <w:r w:rsidRPr="00F50F61">
        <w:rPr>
          <w:rFonts w:ascii="Arial" w:hAnsi="Arial"/>
          <w:sz w:val="22"/>
          <w:szCs w:val="22"/>
        </w:rPr>
        <w:t>Corby, Northamptonshire</w:t>
      </w:r>
    </w:p>
    <w:p w:rsidR="00934539" w:rsidRPr="00F50F61" w:rsidRDefault="00934539" w:rsidP="00AD62A6">
      <w:pPr>
        <w:jc w:val="both"/>
        <w:rPr>
          <w:rFonts w:ascii="Arial" w:hAnsi="Arial" w:cs="Arial"/>
          <w:sz w:val="22"/>
          <w:szCs w:val="22"/>
        </w:rPr>
      </w:pPr>
      <w:r w:rsidRPr="00F50F61">
        <w:rPr>
          <w:rFonts w:ascii="Arial" w:hAnsi="Arial"/>
          <w:sz w:val="22"/>
          <w:szCs w:val="22"/>
        </w:rPr>
        <w:t>NN17 1QG</w:t>
      </w:r>
    </w:p>
    <w:p w:rsidR="00934539" w:rsidRPr="00F50F61"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F50F61" w:rsidTr="00580879">
        <w:trPr>
          <w:trHeight w:val="284"/>
          <w:jc w:val="center"/>
        </w:trPr>
        <w:tc>
          <w:tcPr>
            <w:tcW w:w="9289" w:type="dxa"/>
            <w:vAlign w:val="center"/>
          </w:tcPr>
          <w:p w:rsidR="00934539" w:rsidRPr="00F50F61" w:rsidRDefault="00934539" w:rsidP="00AD62A6">
            <w:pPr>
              <w:jc w:val="center"/>
              <w:rPr>
                <w:rFonts w:ascii="Arial" w:hAnsi="Arial" w:cs="Arial"/>
                <w:b/>
                <w:color w:val="FF0000"/>
                <w:sz w:val="22"/>
                <w:szCs w:val="22"/>
              </w:rPr>
            </w:pPr>
            <w:r w:rsidRPr="00F50F61">
              <w:rPr>
                <w:rFonts w:ascii="Arial" w:hAnsi="Arial" w:cs="Arial"/>
                <w:b/>
                <w:sz w:val="22"/>
                <w:szCs w:val="22"/>
              </w:rPr>
              <w:t xml:space="preserve">To be received not later than </w:t>
            </w:r>
            <w:r w:rsidR="009C0584" w:rsidRPr="00F50F61">
              <w:rPr>
                <w:rFonts w:ascii="Arial" w:hAnsi="Arial" w:cs="Arial"/>
                <w:b/>
                <w:color w:val="FF0000"/>
                <w:sz w:val="22"/>
                <w:szCs w:val="22"/>
              </w:rPr>
              <w:t>[</w:t>
            </w:r>
            <w:r w:rsidR="006C0B13">
              <w:rPr>
                <w:rFonts w:ascii="Arial" w:hAnsi="Arial" w:cs="Arial"/>
                <w:b/>
                <w:color w:val="FF0000"/>
                <w:sz w:val="22"/>
                <w:szCs w:val="22"/>
              </w:rPr>
              <w:t xml:space="preserve">12 noon on </w:t>
            </w:r>
            <w:r w:rsidR="00576E3B">
              <w:rPr>
                <w:rFonts w:ascii="Arial" w:hAnsi="Arial" w:cs="Arial"/>
                <w:b/>
                <w:color w:val="FF0000"/>
                <w:sz w:val="22"/>
                <w:szCs w:val="22"/>
              </w:rPr>
              <w:t>Tuesday 3</w:t>
            </w:r>
            <w:r w:rsidR="00576E3B" w:rsidRPr="00576E3B">
              <w:rPr>
                <w:rFonts w:ascii="Arial" w:hAnsi="Arial" w:cs="Arial"/>
                <w:b/>
                <w:color w:val="FF0000"/>
                <w:sz w:val="22"/>
                <w:szCs w:val="22"/>
                <w:vertAlign w:val="superscript"/>
              </w:rPr>
              <w:t>rd</w:t>
            </w:r>
            <w:r w:rsidR="00576E3B">
              <w:rPr>
                <w:rFonts w:ascii="Arial" w:hAnsi="Arial" w:cs="Arial"/>
                <w:b/>
                <w:color w:val="FF0000"/>
                <w:sz w:val="22"/>
                <w:szCs w:val="22"/>
              </w:rPr>
              <w:t xml:space="preserve"> July </w:t>
            </w:r>
            <w:r w:rsidR="006C0B13">
              <w:rPr>
                <w:rFonts w:ascii="Arial" w:hAnsi="Arial" w:cs="Arial"/>
                <w:b/>
                <w:color w:val="FF0000"/>
                <w:sz w:val="22"/>
                <w:szCs w:val="22"/>
              </w:rPr>
              <w:t>2018</w:t>
            </w:r>
            <w:r w:rsidR="009C0584" w:rsidRPr="00F50F61">
              <w:rPr>
                <w:rFonts w:ascii="Arial" w:hAnsi="Arial" w:cs="Arial"/>
                <w:b/>
                <w:color w:val="FF0000"/>
                <w:sz w:val="22"/>
                <w:szCs w:val="22"/>
              </w:rPr>
              <w:t>]</w:t>
            </w:r>
            <w:r w:rsidR="009C0584" w:rsidRPr="00F50F61">
              <w:rPr>
                <w:rFonts w:ascii="Arial" w:hAnsi="Arial" w:cs="Arial"/>
                <w:b/>
                <w:sz w:val="22"/>
                <w:szCs w:val="22"/>
              </w:rPr>
              <w:t>.</w:t>
            </w:r>
          </w:p>
          <w:p w:rsidR="00F67CC7" w:rsidRPr="00F50F61" w:rsidRDefault="00F67CC7" w:rsidP="00AD62A6">
            <w:pPr>
              <w:jc w:val="center"/>
              <w:rPr>
                <w:rFonts w:ascii="Arial" w:hAnsi="Arial" w:cs="Arial"/>
                <w:b/>
                <w:sz w:val="22"/>
                <w:szCs w:val="22"/>
              </w:rPr>
            </w:pPr>
          </w:p>
          <w:p w:rsidR="00934539" w:rsidRPr="00F50F61" w:rsidRDefault="00934539" w:rsidP="00AD62A6">
            <w:pPr>
              <w:jc w:val="center"/>
              <w:rPr>
                <w:rFonts w:ascii="Arial" w:hAnsi="Arial" w:cs="Arial"/>
                <w:sz w:val="22"/>
                <w:szCs w:val="22"/>
              </w:rPr>
            </w:pPr>
            <w:r w:rsidRPr="00F50F61">
              <w:rPr>
                <w:rFonts w:ascii="Arial" w:hAnsi="Arial" w:cs="Arial"/>
                <w:b/>
                <w:sz w:val="22"/>
                <w:szCs w:val="22"/>
              </w:rPr>
              <w:t>Late submissions will be disregarded.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9"/>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Four</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F50F61" w:rsidTr="002C7918">
        <w:trPr>
          <w:trHeight w:val="567"/>
          <w:tblHeader/>
          <w:jc w:val="center"/>
        </w:trPr>
        <w:tc>
          <w:tcPr>
            <w:tcW w:w="709" w:type="dxa"/>
            <w:shd w:val="clear" w:color="auto" w:fill="auto"/>
            <w:vAlign w:val="center"/>
          </w:tcPr>
          <w:p w:rsidR="00782929" w:rsidRPr="00F50F61" w:rsidRDefault="00782929" w:rsidP="002C7918">
            <w:pPr>
              <w:jc w:val="center"/>
              <w:rPr>
                <w:rFonts w:ascii="Arial" w:hAnsi="Arial" w:cs="Arial"/>
                <w:b/>
                <w:sz w:val="22"/>
                <w:szCs w:val="22"/>
              </w:rPr>
            </w:pPr>
          </w:p>
        </w:tc>
        <w:tc>
          <w:tcPr>
            <w:tcW w:w="7660" w:type="dxa"/>
            <w:shd w:val="clear" w:color="auto" w:fill="auto"/>
            <w:vAlign w:val="center"/>
          </w:tcPr>
          <w:p w:rsidR="00782929" w:rsidRPr="00F50F61" w:rsidRDefault="00782929" w:rsidP="002C791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782929" w:rsidRPr="00F50F61" w:rsidRDefault="00782929" w:rsidP="002C7918">
            <w:pPr>
              <w:jc w:val="center"/>
              <w:rPr>
                <w:rFonts w:ascii="Arial" w:hAnsi="Arial" w:cs="Arial"/>
                <w:b/>
                <w:caps/>
                <w:sz w:val="22"/>
                <w:szCs w:val="22"/>
              </w:rPr>
            </w:pPr>
            <w:r w:rsidRPr="00F50F61">
              <w:rPr>
                <w:rFonts w:ascii="Arial" w:hAnsi="Arial" w:cs="Arial"/>
                <w:b/>
                <w:caps/>
                <w:sz w:val="22"/>
                <w:szCs w:val="22"/>
              </w:rPr>
              <w:t>Page</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6</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12</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sidRPr="000366DC">
              <w:rPr>
                <w:rFonts w:ascii="Arial" w:hAnsi="Arial" w:cs="Arial"/>
                <w:sz w:val="22"/>
                <w:szCs w:val="22"/>
              </w:rPr>
              <w:t>13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w:t>
            </w:r>
            <w:r w:rsidR="00E01622">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1</w:t>
            </w:r>
            <w:r w:rsidR="00E01622">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782929" w:rsidRPr="00543215" w:rsidRDefault="00E01622" w:rsidP="002C7918">
            <w:pPr>
              <w:spacing w:after="120"/>
              <w:jc w:val="center"/>
              <w:rPr>
                <w:rFonts w:ascii="Arial" w:hAnsi="Arial" w:cs="Arial"/>
                <w:sz w:val="22"/>
                <w:szCs w:val="22"/>
              </w:rPr>
            </w:pPr>
            <w:r>
              <w:rPr>
                <w:rFonts w:ascii="Arial" w:hAnsi="Arial" w:cs="Arial"/>
                <w:sz w:val="22"/>
                <w:szCs w:val="22"/>
              </w:rPr>
              <w:t>18</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782929" w:rsidRPr="00543215" w:rsidRDefault="00E01622" w:rsidP="002C7918">
            <w:pPr>
              <w:spacing w:after="120"/>
              <w:jc w:val="center"/>
              <w:rPr>
                <w:rFonts w:ascii="Arial" w:hAnsi="Arial" w:cs="Arial"/>
                <w:sz w:val="22"/>
                <w:szCs w:val="22"/>
              </w:rPr>
            </w:pPr>
            <w:r>
              <w:rPr>
                <w:rFonts w:ascii="Arial" w:hAnsi="Arial" w:cs="Arial"/>
                <w:sz w:val="22"/>
                <w:szCs w:val="22"/>
              </w:rPr>
              <w:t>19</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F50F61" w:rsidRDefault="005C44D8" w:rsidP="00F7347A">
      <w:pPr>
        <w:rPr>
          <w:rFonts w:ascii="Arial" w:hAnsi="Arial" w:cs="Arial"/>
          <w:b/>
          <w:sz w:val="22"/>
          <w:szCs w:val="22"/>
        </w:rPr>
      </w:pPr>
      <w:bookmarkStart w:id="1" w:name="h.gjdgxs" w:colFirst="0" w:colLast="0"/>
      <w:bookmarkStart w:id="2" w:name="SupplierInformation"/>
      <w:bookmarkEnd w:id="1"/>
      <w:r>
        <w:rPr>
          <w:rFonts w:ascii="Arial" w:hAnsi="Arial" w:cs="Arial"/>
          <w:b/>
          <w:sz w:val="22"/>
          <w:szCs w:val="22"/>
        </w:rPr>
        <w:t>1</w:t>
      </w:r>
      <w:r>
        <w:rPr>
          <w:rFonts w:ascii="Arial" w:hAnsi="Arial" w:cs="Arial"/>
          <w:b/>
          <w:sz w:val="22"/>
          <w:szCs w:val="22"/>
        </w:rPr>
        <w:tab/>
      </w:r>
      <w:r w:rsidR="0030699F" w:rsidRPr="00F50F61">
        <w:rPr>
          <w:rFonts w:ascii="Arial" w:hAnsi="Arial" w:cs="Arial"/>
          <w:b/>
          <w:sz w:val="22"/>
          <w:szCs w:val="22"/>
        </w:rPr>
        <w:t>POTENTIAL SUPPLIER INFORMATION</w:t>
      </w:r>
      <w:bookmarkEnd w:id="2"/>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5C7567" w:rsidRDefault="00576E3B" w:rsidP="005C7567">
            <w:pPr>
              <w:spacing w:after="240"/>
              <w:rPr>
                <w:rFonts w:ascii="Arial" w:hAnsi="Arial" w:cs="Arial"/>
                <w:sz w:val="22"/>
                <w:szCs w:val="22"/>
              </w:rPr>
            </w:pPr>
            <w:sdt>
              <w:sdtPr>
                <w:rPr>
                  <w:rStyle w:val="Arial11"/>
                  <w:szCs w:val="22"/>
                </w:rPr>
                <w:id w:val="5233740"/>
                <w:placeholder>
                  <w:docPart w:val="E3806C3EEE4841BCA419E95373BC9EF5"/>
                </w:placeholder>
                <w:showingPlcHdr/>
              </w:sdtPr>
              <w:sdtEndPr>
                <w:rPr>
                  <w:rStyle w:val="DefaultParagraphFont"/>
                  <w:rFonts w:ascii="Times New Roman" w:hAnsi="Times New Roman" w:cs="Arial"/>
                  <w:sz w:val="24"/>
                </w:rPr>
              </w:sdtEndPr>
              <w:sdtContent>
                <w:r w:rsidR="005C756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 xml:space="preserve">1.1 (b) </w:t>
            </w:r>
            <w:proofErr w:type="spellStart"/>
            <w:r w:rsidRPr="00F50F61">
              <w:rPr>
                <w:rFonts w:ascii="Arial" w:hAnsi="Arial" w:cs="Arial"/>
                <w:sz w:val="22"/>
                <w:szCs w:val="22"/>
              </w:rPr>
              <w:t>i</w:t>
            </w:r>
            <w:proofErr w:type="spellEnd"/>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576E3B" w:rsidP="007F477F">
            <w:pPr>
              <w:spacing w:after="240"/>
              <w:rPr>
                <w:rFonts w:ascii="Arial" w:hAnsi="Arial" w:cs="Arial"/>
                <w:sz w:val="22"/>
                <w:szCs w:val="22"/>
              </w:rPr>
            </w:pPr>
            <w:sdt>
              <w:sdtPr>
                <w:rPr>
                  <w:rStyle w:val="Arial11"/>
                  <w:szCs w:val="22"/>
                </w:rPr>
                <w:id w:val="17552813"/>
                <w:placeholder>
                  <w:docPart w:val="0B230EAAD7EB4F2BA39285AC3E6304D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576E3B" w:rsidP="00C239A7">
            <w:pPr>
              <w:spacing w:after="240"/>
              <w:rPr>
                <w:rFonts w:ascii="Arial" w:hAnsi="Arial" w:cs="Arial"/>
                <w:sz w:val="22"/>
                <w:szCs w:val="22"/>
              </w:rPr>
            </w:pPr>
            <w:sdt>
              <w:sdtPr>
                <w:rPr>
                  <w:rStyle w:val="Arial11"/>
                  <w:szCs w:val="22"/>
                </w:rPr>
                <w:id w:val="17552815"/>
                <w:placeholder>
                  <w:docPart w:val="6B5F388A6F1F4748AC49B9DFE9425550"/>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C239A7" w:rsidRDefault="00576E3B"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6ED5715F929247A8A6C89263DA473DF6"/>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C239A7">
                  <w:rPr>
                    <w:rStyle w:val="PlaceholderText"/>
                    <w:rFonts w:ascii="Arial" w:hAnsi="Arial" w:cs="Arial"/>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576E3B"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1711D01AEBA143DFAD9FF0D5779FCCDD"/>
                </w:placeholder>
              </w:sdtPr>
              <w:sdtEndPr>
                <w:rPr>
                  <w:rStyle w:val="DefaultParagraphFont"/>
                  <w:rFonts w:ascii="Times New Roman" w:hAnsi="Times New Roman" w:cs="Arial"/>
                </w:rPr>
              </w:sdtEndPr>
              <w:sdtContent>
                <w:sdt>
                  <w:sdtPr>
                    <w:rPr>
                      <w:rStyle w:val="Arial11"/>
                      <w:szCs w:val="22"/>
                    </w:rPr>
                    <w:id w:val="17552817"/>
                    <w:placeholder>
                      <w:docPart w:val="CF6AD8A8DE8B40588CF729F057686CA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576E3B"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64103053C6CF4593BB63D4B45AA4C9CF"/>
                </w:placeholder>
              </w:sdtPr>
              <w:sdtEndPr>
                <w:rPr>
                  <w:rStyle w:val="DefaultParagraphFont"/>
                  <w:rFonts w:ascii="Times New Roman" w:hAnsi="Times New Roman" w:cs="Arial"/>
                </w:rPr>
              </w:sdtEndPr>
              <w:sdtContent>
                <w:sdt>
                  <w:sdtPr>
                    <w:rPr>
                      <w:rStyle w:val="Arial11"/>
                    </w:rPr>
                    <w:id w:val="17551975"/>
                    <w:placeholder>
                      <w:docPart w:val="C66C4A0C86FE44B0A4B8353049C0A5B2"/>
                    </w:placeholder>
                    <w:showingPlcHdr/>
                  </w:sdtPr>
                  <w:sdtEndPr>
                    <w:rPr>
                      <w:rStyle w:val="DefaultParagraphFont"/>
                      <w:rFonts w:ascii="Times New Roman" w:hAnsi="Times New Roman"/>
                      <w:sz w:val="24"/>
                      <w:szCs w:val="22"/>
                    </w:rPr>
                  </w:sdtEndPr>
                  <w:sdtContent>
                    <w:r w:rsidR="002C7918" w:rsidRPr="002C7918">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sdt>
          <w:sdtPr>
            <w:rPr>
              <w:rStyle w:val="Arial11"/>
            </w:rPr>
            <w:id w:val="17553077"/>
            <w:placeholder>
              <w:docPart w:val="6EB6D2C3288C4E418827D130AB55549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C239A7" w:rsidP="001D65A1">
                <w:pPr>
                  <w:tabs>
                    <w:tab w:val="center" w:pos="4513"/>
                    <w:tab w:val="right" w:pos="9026"/>
                  </w:tabs>
                  <w:spacing w:before="120" w:after="120"/>
                  <w:rPr>
                    <w:rFonts w:ascii="Arial" w:hAnsi="Arial" w:cs="Arial"/>
                    <w:sz w:val="22"/>
                    <w:szCs w:val="22"/>
                  </w:rPr>
                </w:pPr>
                <w:r w:rsidRPr="00C239A7">
                  <w:rPr>
                    <w:rStyle w:val="PlaceholderText"/>
                    <w:rFonts w:ascii="Arial" w:hAnsi="Arial" w:cs="Arial"/>
                    <w:sz w:val="22"/>
                  </w:rPr>
                  <w:t>Choose an item.</w:t>
                </w:r>
              </w:p>
            </w:tc>
          </w:sdtContent>
        </w:sdt>
      </w:tr>
      <w:tr w:rsidR="00C239A7" w:rsidRPr="00F50F61" w:rsidTr="00C239A7">
        <w:trPr>
          <w:trHeight w:val="850"/>
        </w:trPr>
        <w:tc>
          <w:tcPr>
            <w:tcW w:w="1101" w:type="dxa"/>
            <w:vMerge w:val="restart"/>
            <w:tcBorders>
              <w:left w:val="single" w:sz="4" w:space="0" w:color="000000"/>
              <w:right w:val="nil"/>
            </w:tcBorders>
          </w:tcPr>
          <w:p w:rsidR="00C239A7" w:rsidRPr="00F50F61" w:rsidRDefault="00C239A7"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C239A7" w:rsidRDefault="00C239A7"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C239A7" w:rsidRPr="00F50F61"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576E3B" w:rsidP="00C239A7">
            <w:sdt>
              <w:sdtPr>
                <w:rPr>
                  <w:rStyle w:val="Arial11"/>
                  <w:szCs w:val="22"/>
                </w:rPr>
                <w:id w:val="17552821"/>
                <w:placeholder>
                  <w:docPart w:val="27FD014A4B7E498B990084967A59A897"/>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576E3B" w:rsidP="00C239A7">
            <w:sdt>
              <w:sdtPr>
                <w:rPr>
                  <w:rStyle w:val="Arial11"/>
                  <w:szCs w:val="22"/>
                </w:rPr>
                <w:id w:val="17552818"/>
                <w:placeholder>
                  <w:docPart w:val="ADB543A737BB4674887414619D1EAF7C"/>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576E3B" w:rsidP="00C239A7">
            <w:sdt>
              <w:sdtPr>
                <w:rPr>
                  <w:rStyle w:val="Arial11"/>
                  <w:szCs w:val="22"/>
                </w:rPr>
                <w:id w:val="17552819"/>
                <w:placeholder>
                  <w:docPart w:val="2FA9E9C9E8CF49EFBAC1B92DD55FAFB9"/>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576E3B" w:rsidP="00C239A7">
            <w:sdt>
              <w:sdtPr>
                <w:rPr>
                  <w:rStyle w:val="Arial11"/>
                  <w:szCs w:val="22"/>
                </w:rPr>
                <w:id w:val="17552820"/>
                <w:placeholder>
                  <w:docPart w:val="DA1A7DA228E94B56BD3A5337D41DDEB3"/>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bl>
    <w:p w:rsidR="00F7347A" w:rsidRPr="00F50F61" w:rsidRDefault="00F7347A" w:rsidP="00F7347A">
      <w:pPr>
        <w:rPr>
          <w:rFonts w:ascii="Arial" w:eastAsia="Arial" w:hAnsi="Arial" w:cs="Arial"/>
          <w:sz w:val="22"/>
          <w:szCs w:val="22"/>
        </w:rPr>
      </w:pPr>
    </w:p>
    <w:p w:rsidR="008F57DB" w:rsidRPr="00F50F61" w:rsidRDefault="008F57DB" w:rsidP="00F7347A">
      <w:pPr>
        <w:rPr>
          <w:rFonts w:ascii="Arial" w:eastAsia="Arial" w:hAnsi="Arial" w:cs="Arial"/>
          <w:sz w:val="22"/>
          <w:szCs w:val="22"/>
        </w:rPr>
      </w:pPr>
    </w:p>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8F08B4">
      <w:pPr>
        <w:rPr>
          <w:rFonts w:ascii="Arial" w:hAnsi="Arial" w:cs="Arial"/>
          <w:b/>
          <w:sz w:val="22"/>
          <w:szCs w:val="22"/>
        </w:rPr>
      </w:pPr>
      <w:r w:rsidRPr="00F50F61">
        <w:rPr>
          <w:rFonts w:ascii="Arial" w:hAnsi="Arial" w:cs="Arial"/>
          <w:b/>
          <w:sz w:val="22"/>
          <w:szCs w:val="22"/>
        </w:rPr>
        <w:t>2</w:t>
      </w:r>
      <w:r w:rsidRPr="00F50F61">
        <w:rPr>
          <w:rFonts w:ascii="Arial" w:hAnsi="Arial" w:cs="Arial"/>
          <w:b/>
          <w:sz w:val="22"/>
          <w:szCs w:val="22"/>
        </w:rPr>
        <w:tab/>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2"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576E3B" w:rsidP="008F57DB">
            <w:pPr>
              <w:tabs>
                <w:tab w:val="center" w:pos="4513"/>
                <w:tab w:val="right" w:pos="9026"/>
              </w:tabs>
              <w:rPr>
                <w:rStyle w:val="Style1"/>
                <w:rFonts w:eastAsia="Arial" w:cs="Arial"/>
                <w:sz w:val="22"/>
                <w:szCs w:val="22"/>
              </w:rPr>
            </w:pPr>
            <w:sdt>
              <w:sdtPr>
                <w:rPr>
                  <w:rStyle w:val="Arial11"/>
                </w:rPr>
                <w:id w:val="17553081"/>
                <w:placeholder>
                  <w:docPart w:val="967159E704C8408FA4B3B649E37C124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rPr>
                  <w:t>Choose an item.</w:t>
                </w:r>
              </w:sdtContent>
            </w:sdt>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576E3B" w:rsidP="00A41C4F">
            <w:pPr>
              <w:tabs>
                <w:tab w:val="center" w:pos="4513"/>
                <w:tab w:val="right" w:pos="9026"/>
              </w:tabs>
              <w:rPr>
                <w:rStyle w:val="Style1"/>
                <w:rFonts w:eastAsia="Arial" w:cs="Arial"/>
                <w:sz w:val="22"/>
                <w:szCs w:val="22"/>
              </w:rPr>
            </w:pPr>
            <w:sdt>
              <w:sdtPr>
                <w:rPr>
                  <w:rStyle w:val="Arial11"/>
                </w:rPr>
                <w:id w:val="17553082"/>
                <w:placeholder>
                  <w:docPart w:val="E0284CF361944C2C85324A7C54CDB77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576E3B" w:rsidP="00A41C4F">
            <w:pPr>
              <w:tabs>
                <w:tab w:val="center" w:pos="4513"/>
                <w:tab w:val="right" w:pos="9026"/>
              </w:tabs>
              <w:rPr>
                <w:rStyle w:val="Style1"/>
                <w:rFonts w:eastAsia="Arial" w:cs="Arial"/>
                <w:sz w:val="22"/>
                <w:szCs w:val="22"/>
              </w:rPr>
            </w:pPr>
            <w:sdt>
              <w:sdtPr>
                <w:rPr>
                  <w:rStyle w:val="Arial11"/>
                </w:rPr>
                <w:id w:val="17553083"/>
                <w:placeholder>
                  <w:docPart w:val="5CF87F1D370748818A002BAE4A66213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576E3B" w:rsidP="00A41C4F">
            <w:pPr>
              <w:tabs>
                <w:tab w:val="center" w:pos="4513"/>
                <w:tab w:val="right" w:pos="9026"/>
              </w:tabs>
              <w:rPr>
                <w:rStyle w:val="Style1"/>
                <w:rFonts w:eastAsia="Arial" w:cs="Arial"/>
                <w:sz w:val="22"/>
                <w:szCs w:val="22"/>
              </w:rPr>
            </w:pPr>
            <w:sdt>
              <w:sdtPr>
                <w:rPr>
                  <w:rStyle w:val="Arial11"/>
                </w:rPr>
                <w:id w:val="17553084"/>
                <w:placeholder>
                  <w:docPart w:val="C443190DC630422D853A1E5ACE79091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576E3B" w:rsidP="00A41C4F">
            <w:pPr>
              <w:tabs>
                <w:tab w:val="center" w:pos="4513"/>
                <w:tab w:val="right" w:pos="9026"/>
              </w:tabs>
              <w:rPr>
                <w:rStyle w:val="Style1"/>
                <w:rFonts w:eastAsia="Arial" w:cs="Arial"/>
                <w:sz w:val="22"/>
                <w:szCs w:val="22"/>
              </w:rPr>
            </w:pPr>
            <w:sdt>
              <w:sdtPr>
                <w:rPr>
                  <w:rStyle w:val="Arial11"/>
                </w:rPr>
                <w:id w:val="17553085"/>
                <w:placeholder>
                  <w:docPart w:val="F9BF5F111C3048BAB91CBC198BC68B4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576E3B" w:rsidP="00A41C4F">
            <w:pPr>
              <w:tabs>
                <w:tab w:val="center" w:pos="4513"/>
                <w:tab w:val="right" w:pos="9026"/>
              </w:tabs>
              <w:rPr>
                <w:rStyle w:val="Style1"/>
                <w:rFonts w:eastAsia="Arial" w:cs="Arial"/>
                <w:sz w:val="22"/>
                <w:szCs w:val="22"/>
              </w:rPr>
            </w:pPr>
            <w:sdt>
              <w:sdtPr>
                <w:rPr>
                  <w:rStyle w:val="Arial11"/>
                </w:rPr>
                <w:id w:val="17553086"/>
                <w:placeholder>
                  <w:docPart w:val="D324ACAB99414E2CA536C27384E4D85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576E3B" w:rsidP="00A41C4F">
            <w:pPr>
              <w:tabs>
                <w:tab w:val="center" w:pos="4513"/>
                <w:tab w:val="right" w:pos="9026"/>
              </w:tabs>
              <w:rPr>
                <w:rStyle w:val="Style1"/>
                <w:rFonts w:eastAsia="Arial" w:cs="Arial"/>
                <w:sz w:val="22"/>
                <w:szCs w:val="22"/>
              </w:rPr>
            </w:pPr>
            <w:sdt>
              <w:sdtPr>
                <w:rPr>
                  <w:rStyle w:val="Arial11"/>
                </w:rPr>
                <w:id w:val="17553087"/>
                <w:placeholder>
                  <w:docPart w:val="6F4499CCDBB9438292A275BE73E778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576E3B" w:rsidP="00A41C4F">
            <w:pPr>
              <w:tabs>
                <w:tab w:val="center" w:pos="4513"/>
                <w:tab w:val="right" w:pos="9026"/>
              </w:tabs>
              <w:rPr>
                <w:rStyle w:val="Style1"/>
                <w:rFonts w:eastAsia="Arial" w:cs="Arial"/>
                <w:sz w:val="22"/>
                <w:szCs w:val="22"/>
              </w:rPr>
            </w:pPr>
            <w:sdt>
              <w:sdtPr>
                <w:rPr>
                  <w:rStyle w:val="Arial11"/>
                  <w:szCs w:val="22"/>
                </w:rPr>
                <w:id w:val="17552822"/>
                <w:placeholder>
                  <w:docPart w:val="211CA5BAFD9D4AE1B446B129C619B94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If you have answered ‘yes’ to any of the above, explain what measures have been taken to demonstrate the reliability of the organisation despite the existence of a relevant ground for exclusion (</w:t>
            </w:r>
            <w:proofErr w:type="spellStart"/>
            <w:r w:rsidRPr="00770DB8">
              <w:rPr>
                <w:rFonts w:ascii="Arial" w:hAnsi="Arial" w:cs="Arial"/>
                <w:sz w:val="22"/>
                <w:szCs w:val="22"/>
              </w:rPr>
              <w:t>self cleaning</w:t>
            </w:r>
            <w:proofErr w:type="spellEnd"/>
            <w:r w:rsidRPr="00770DB8">
              <w:rPr>
                <w:rFonts w:ascii="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576E3B" w:rsidP="008F57DB">
            <w:pPr>
              <w:tabs>
                <w:tab w:val="center" w:pos="4513"/>
                <w:tab w:val="right" w:pos="9026"/>
              </w:tabs>
              <w:spacing w:after="240"/>
              <w:rPr>
                <w:rFonts w:ascii="Arial" w:hAnsi="Arial" w:cs="Arial"/>
                <w:sz w:val="22"/>
                <w:szCs w:val="22"/>
              </w:rPr>
            </w:pPr>
            <w:sdt>
              <w:sdtPr>
                <w:rPr>
                  <w:rStyle w:val="Arial11"/>
                  <w:szCs w:val="22"/>
                </w:rPr>
                <w:id w:val="17552823"/>
                <w:placeholder>
                  <w:docPart w:val="8F8D7B56BB5740E0AF3879317665CAFF"/>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4B2E8E" w:rsidRPr="00770DB8" w:rsidRDefault="004B2E8E"/>
    <w:p w:rsidR="00F148A3" w:rsidRPr="00770DB8" w:rsidRDefault="00F148A3" w:rsidP="00F148A3">
      <w:pPr>
        <w:pStyle w:val="Normal1"/>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576E3B" w:rsidP="000B4FF4">
            <w:pPr>
              <w:tabs>
                <w:tab w:val="center" w:pos="4513"/>
                <w:tab w:val="right" w:pos="9026"/>
              </w:tabs>
              <w:rPr>
                <w:rStyle w:val="Style1"/>
                <w:rFonts w:eastAsia="Arial" w:cs="Arial"/>
                <w:sz w:val="22"/>
                <w:szCs w:val="22"/>
              </w:rPr>
            </w:pPr>
            <w:sdt>
              <w:sdtPr>
                <w:rPr>
                  <w:rStyle w:val="Arial11"/>
                </w:rPr>
                <w:id w:val="17553088"/>
                <w:placeholder>
                  <w:docPart w:val="E3D19B4A68764246A4B55FC20F3DF3D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89"/>
                <w:placeholder>
                  <w:docPart w:val="FC03919FD1934315A476D92FCC62477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0"/>
                <w:placeholder>
                  <w:docPart w:val="2A7664C63C7D4748B8FE7E00E18A3F0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1"/>
                <w:placeholder>
                  <w:docPart w:val="3173E75AF2144F688C49054F4A7DF97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2"/>
                <w:placeholder>
                  <w:docPart w:val="3DCD8CDA0023469CB956422D83651E8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3"/>
                <w:placeholder>
                  <w:docPart w:val="204F08FA9BE34757A1E3AD42EB37841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4"/>
                <w:placeholder>
                  <w:docPart w:val="61F73A63777E406B8AAC77B1DD7A86C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5"/>
                <w:placeholder>
                  <w:docPart w:val="A36A339651874E3188039D19B34D4EC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576E3B" w:rsidP="000B4FF4">
            <w:pPr>
              <w:tabs>
                <w:tab w:val="center" w:pos="4513"/>
                <w:tab w:val="right" w:pos="9026"/>
              </w:tabs>
              <w:rPr>
                <w:rStyle w:val="Style1"/>
                <w:rFonts w:eastAsia="Arial" w:cs="Arial"/>
                <w:sz w:val="22"/>
                <w:szCs w:val="22"/>
              </w:rPr>
            </w:pPr>
            <w:sdt>
              <w:sdtPr>
                <w:rPr>
                  <w:rStyle w:val="Arial11"/>
                </w:rPr>
                <w:id w:val="17553096"/>
                <w:placeholder>
                  <w:docPart w:val="4250275780984FCCB31EF775781531B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w:t>
            </w:r>
            <w:proofErr w:type="spellStart"/>
            <w:r w:rsidR="00F148A3">
              <w:rPr>
                <w:rFonts w:ascii="Arial" w:eastAsia="Arial" w:hAnsi="Arial" w:cs="Arial"/>
                <w:sz w:val="22"/>
                <w:szCs w:val="22"/>
              </w:rPr>
              <w:t>Self Cleaning</w:t>
            </w:r>
            <w:proofErr w:type="spellEnd"/>
            <w:r w:rsidR="00F148A3">
              <w:rPr>
                <w:rFonts w:ascii="Arial" w:eastAsia="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4B2E8E" w:rsidRDefault="00576E3B" w:rsidP="00C239A7">
            <w:pPr>
              <w:tabs>
                <w:tab w:val="center" w:pos="4513"/>
                <w:tab w:val="right" w:pos="9026"/>
              </w:tabs>
              <w:spacing w:after="240"/>
              <w:rPr>
                <w:rStyle w:val="Style2"/>
                <w:sz w:val="22"/>
                <w:szCs w:val="22"/>
              </w:rPr>
            </w:pPr>
            <w:sdt>
              <w:sdtPr>
                <w:rPr>
                  <w:rStyle w:val="Arial11"/>
                  <w:szCs w:val="22"/>
                </w:rPr>
                <w:id w:val="17552829"/>
                <w:placeholder>
                  <w:docPart w:val="B2A8184F6FC14E88995AC6F4FFBA155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B74A7E">
      <w:pPr>
        <w:spacing w:line="276" w:lineRule="auto"/>
        <w:rPr>
          <w:rFonts w:ascii="Arial" w:hAnsi="Arial" w:cs="Arial"/>
          <w:b/>
          <w:sz w:val="22"/>
          <w:szCs w:val="22"/>
        </w:rPr>
      </w:pPr>
      <w:r w:rsidRPr="00F50F61">
        <w:rPr>
          <w:rFonts w:ascii="Arial" w:eastAsia="Calibri" w:hAnsi="Arial" w:cs="Arial"/>
          <w:b/>
          <w:sz w:val="22"/>
          <w:szCs w:val="22"/>
          <w:lang w:eastAsia="en-US"/>
        </w:rPr>
        <w:t>3</w:t>
      </w:r>
      <w:r w:rsidRPr="00F50F61">
        <w:rPr>
          <w:rFonts w:ascii="Arial" w:eastAsia="Calibri" w:hAnsi="Arial" w:cs="Arial"/>
          <w:sz w:val="22"/>
          <w:szCs w:val="22"/>
          <w:lang w:eastAsia="en-US"/>
        </w:rPr>
        <w:tab/>
      </w:r>
      <w:r w:rsidRPr="00F50F61">
        <w:rPr>
          <w:rFonts w:ascii="Arial" w:hAnsi="Arial" w:cs="Arial"/>
          <w:b/>
          <w:sz w:val="22"/>
          <w:szCs w:val="22"/>
        </w:rPr>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576E3B" w:rsidP="008449E8">
            <w:pPr>
              <w:tabs>
                <w:tab w:val="center" w:pos="4513"/>
                <w:tab w:val="right" w:pos="9026"/>
              </w:tabs>
              <w:rPr>
                <w:rStyle w:val="Style1"/>
                <w:rFonts w:eastAsia="Arial" w:cs="Arial"/>
                <w:b/>
                <w:sz w:val="22"/>
                <w:szCs w:val="22"/>
              </w:rPr>
            </w:pPr>
            <w:sdt>
              <w:sdtPr>
                <w:rPr>
                  <w:rStyle w:val="Arial11"/>
                </w:rPr>
                <w:id w:val="17553097"/>
                <w:placeholder>
                  <w:docPart w:val="EE38F0C716844E539F0A844C21B66CE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D6B287374902437185819B43D72B75C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D42976" w:rsidP="003E1114">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8AC1C85C1CB148D3B863C20B722AE7A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sdt>
          <w:sdtPr>
            <w:rPr>
              <w:rStyle w:val="Arial11"/>
            </w:rPr>
            <w:id w:val="17553100"/>
            <w:placeholder>
              <w:docPart w:val="9AA0DE6C1F0E46D796206993E67EBAE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 xml:space="preserve">Where we have specified a minimum level of economic and financial standing and/or a minimum financial threshold within the evaluation criteria for this procurement, please </w:t>
            </w:r>
            <w:r w:rsidR="00F4595E" w:rsidRPr="00F50F61">
              <w:rPr>
                <w:rFonts w:ascii="Arial" w:hAnsi="Arial" w:cs="Arial"/>
                <w:sz w:val="22"/>
                <w:szCs w:val="22"/>
              </w:rPr>
              <w:t>self-certify</w:t>
            </w:r>
            <w:r w:rsidRPr="00F50F61">
              <w:rPr>
                <w:rFonts w:ascii="Arial" w:hAnsi="Arial" w:cs="Arial"/>
                <w:sz w:val="22"/>
                <w:szCs w:val="22"/>
              </w:rPr>
              <w:t xml:space="preserve"> by answering ‘yes or ‘no’ that you meet those requirements</w:t>
            </w:r>
          </w:p>
        </w:tc>
        <w:sdt>
          <w:sdtPr>
            <w:rPr>
              <w:rStyle w:val="Arial11"/>
            </w:rPr>
            <w:id w:val="17553101"/>
            <w:placeholder>
              <w:docPart w:val="19B2FD2AA5D5408B9330C5AD19B29B5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42976" w:rsidRDefault="00576E3B"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3F0F3012F67E41D69646AAEC004B0263"/>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42976" w:rsidRDefault="00576E3B"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690B3E1A7AB5495B8905B0E63110ED7B"/>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sdt>
          <w:sdtPr>
            <w:rPr>
              <w:rStyle w:val="Arial11"/>
            </w:rPr>
            <w:id w:val="17553102"/>
            <w:placeholder>
              <w:docPart w:val="3D8E7047709F4186B4F194B950EDBE1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D42976" w:rsidP="00F62A8B">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F50F61" w:rsidRDefault="00F62A8B" w:rsidP="00F62A8B">
      <w:pPr>
        <w:spacing w:line="276" w:lineRule="auto"/>
        <w:ind w:left="720" w:hanging="720"/>
        <w:rPr>
          <w:rFonts w:ascii="Arial" w:eastAsia="Calibri" w:hAnsi="Arial" w:cs="Arial"/>
          <w:b/>
          <w:sz w:val="22"/>
          <w:szCs w:val="22"/>
          <w:lang w:eastAsia="en-US"/>
        </w:rPr>
      </w:pPr>
      <w:r w:rsidRPr="00F50F61">
        <w:rPr>
          <w:rFonts w:ascii="Arial" w:eastAsia="Calibri" w:hAnsi="Arial" w:cs="Arial"/>
          <w:b/>
          <w:sz w:val="22"/>
          <w:szCs w:val="22"/>
          <w:lang w:eastAsia="en-US"/>
        </w:rPr>
        <w:t>4</w:t>
      </w:r>
      <w:r w:rsidRPr="00F50F61">
        <w:rPr>
          <w:rFonts w:ascii="Arial" w:eastAsia="Calibri" w:hAnsi="Arial" w:cs="Arial"/>
          <w:b/>
          <w:sz w:val="22"/>
          <w:szCs w:val="22"/>
          <w:lang w:eastAsia="en-US"/>
        </w:rPr>
        <w:tab/>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770DB8" w:rsidTr="005C7567">
        <w:trPr>
          <w:trHeight w:val="284"/>
        </w:trPr>
        <w:tc>
          <w:tcPr>
            <w:tcW w:w="2660" w:type="dxa"/>
            <w:tcBorders>
              <w:bottom w:val="single" w:sz="4" w:space="0" w:color="auto"/>
            </w:tcBorders>
          </w:tcPr>
          <w:p w:rsidR="00322EDE" w:rsidRPr="00770DB8" w:rsidRDefault="00322EDE" w:rsidP="00F62A8B">
            <w:pPr>
              <w:rPr>
                <w:rFonts w:ascii="Arial" w:hAnsi="Arial" w:cs="Arial"/>
                <w:b/>
                <w:sz w:val="22"/>
                <w:szCs w:val="22"/>
              </w:rPr>
            </w:pP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174"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53"/>
                <w:placeholder>
                  <w:docPart w:val="1DC9EC6A1198423D8ECE2881C6FD292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0"/>
                <w:placeholder>
                  <w:docPart w:val="9BF2F3B585AD41FA869751853F54334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1"/>
                <w:placeholder>
                  <w:docPart w:val="5578B96B15774CF9A121287442BF922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2"/>
                <w:placeholder>
                  <w:docPart w:val="C7957C9A7995436D8FE1FD2156008BC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3"/>
                <w:placeholder>
                  <w:docPart w:val="6EB304F6C3AB434CA5D638CB141D101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4"/>
                <w:placeholder>
                  <w:docPart w:val="B6D386ED95F447059D2D000256AC71F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5"/>
                <w:placeholder>
                  <w:docPart w:val="DD1820A0E9764344BFE46908685F1CF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6"/>
                <w:placeholder>
                  <w:docPart w:val="6FB1C2964E504BA2890CEDCCDA728D9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7"/>
                <w:placeholder>
                  <w:docPart w:val="7E9904B74E004D0C8E802F794308A87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8"/>
                <w:placeholder>
                  <w:docPart w:val="DBFC0B54412842649E28182065D2BD6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39"/>
                <w:placeholder>
                  <w:docPart w:val="D55920C8289A4E3E943F88FBEC0C8E2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0"/>
                <w:placeholder>
                  <w:docPart w:val="F9BCD3B6503D4334ACA764B2FEB12E7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1"/>
                <w:placeholder>
                  <w:docPart w:val="CD7B5E45BC9C498EAA22C1A6DE4549E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2"/>
                <w:placeholder>
                  <w:docPart w:val="4617CD98209140C38CCA5602525C82C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3"/>
                <w:placeholder>
                  <w:docPart w:val="D80336ABC3134A4B80C5540567A4660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4"/>
                <w:placeholder>
                  <w:docPart w:val="6B49EC5C14E94CF99A8AF25F5A7DF87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5"/>
                <w:placeholder>
                  <w:docPart w:val="7324D35B0ABB411FA97077695BA91CA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6"/>
                <w:placeholder>
                  <w:docPart w:val="EB3BE4DA5AE04E32ADF6FFC3FE86CAD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7"/>
                <w:placeholder>
                  <w:docPart w:val="EB53E9EC36DE4218826A332E65D44A4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8"/>
                <w:placeholder>
                  <w:docPart w:val="700356D8B0F74B2186D07107D95E129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576E3B">
            <w:pPr>
              <w:rPr>
                <w:sz w:val="18"/>
              </w:rPr>
            </w:pPr>
            <w:sdt>
              <w:sdtPr>
                <w:rPr>
                  <w:rStyle w:val="Arial11"/>
                  <w:sz w:val="18"/>
                  <w:szCs w:val="22"/>
                </w:rPr>
                <w:id w:val="17552849"/>
                <w:placeholder>
                  <w:docPart w:val="04F48373E7434AFB83DD25A440130AD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C239A7" w:rsidRDefault="00576E3B">
            <w:pPr>
              <w:rPr>
                <w:sz w:val="18"/>
              </w:rPr>
            </w:pPr>
            <w:sdt>
              <w:sdtPr>
                <w:rPr>
                  <w:rStyle w:val="Arial11"/>
                  <w:sz w:val="18"/>
                  <w:szCs w:val="22"/>
                </w:rPr>
                <w:id w:val="17552850"/>
                <w:placeholder>
                  <w:docPart w:val="BACE18B718464CB9A47A325F972CE2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tcBorders>
            <w:tcMar>
              <w:left w:w="108" w:type="dxa"/>
              <w:right w:w="108" w:type="dxa"/>
            </w:tcMar>
          </w:tcPr>
          <w:p w:rsidR="00C239A7" w:rsidRPr="00C239A7" w:rsidRDefault="00576E3B">
            <w:pPr>
              <w:rPr>
                <w:sz w:val="18"/>
              </w:rPr>
            </w:pPr>
            <w:sdt>
              <w:sdtPr>
                <w:rPr>
                  <w:rStyle w:val="Arial11"/>
                  <w:sz w:val="18"/>
                  <w:szCs w:val="22"/>
                </w:rPr>
                <w:id w:val="17552851"/>
                <w:placeholder>
                  <w:docPart w:val="0478AC738506411D9E861B1B30C920F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tcBorders>
            <w:tcMar>
              <w:left w:w="108" w:type="dxa"/>
              <w:right w:w="108" w:type="dxa"/>
            </w:tcMar>
          </w:tcPr>
          <w:p w:rsidR="00C239A7" w:rsidRPr="00C239A7" w:rsidRDefault="00576E3B">
            <w:pPr>
              <w:rPr>
                <w:sz w:val="18"/>
              </w:rPr>
            </w:pPr>
            <w:sdt>
              <w:sdtPr>
                <w:rPr>
                  <w:rStyle w:val="Arial11"/>
                  <w:sz w:val="18"/>
                  <w:szCs w:val="22"/>
                </w:rPr>
                <w:id w:val="17552852"/>
                <w:placeholder>
                  <w:docPart w:val="302091F33AD840DE88812A9255E4FA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576E3B" w:rsidP="00170EB7">
            <w:pPr>
              <w:spacing w:after="240"/>
              <w:rPr>
                <w:rFonts w:ascii="Arial" w:hAnsi="Arial" w:cs="Arial"/>
                <w:sz w:val="22"/>
                <w:szCs w:val="22"/>
              </w:rPr>
            </w:pPr>
            <w:sdt>
              <w:sdtPr>
                <w:rPr>
                  <w:rStyle w:val="Arial11"/>
                  <w:szCs w:val="22"/>
                </w:rPr>
                <w:id w:val="17552878"/>
                <w:placeholder>
                  <w:docPart w:val="03EC1D1E721340149077305EE553664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576E3B" w:rsidP="00930419">
            <w:pPr>
              <w:tabs>
                <w:tab w:val="center" w:pos="4513"/>
                <w:tab w:val="right" w:pos="9026"/>
              </w:tabs>
              <w:rPr>
                <w:rFonts w:ascii="Arial" w:hAnsi="Arial" w:cs="Arial"/>
                <w:sz w:val="22"/>
                <w:szCs w:val="22"/>
              </w:rPr>
            </w:pPr>
            <w:sdt>
              <w:sdtPr>
                <w:rPr>
                  <w:rStyle w:val="Arial11"/>
                  <w:szCs w:val="22"/>
                </w:rPr>
                <w:id w:val="17552879"/>
                <w:placeholder>
                  <w:docPart w:val="8A8E3ABF37DF4FC3A65836BC8A5C19D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5</w:t>
      </w:r>
      <w:r w:rsidRPr="00F50F61">
        <w:rPr>
          <w:rFonts w:ascii="Arial" w:eastAsia="Calibri" w:hAnsi="Arial" w:cs="Arial"/>
          <w:b/>
          <w:sz w:val="22"/>
          <w:szCs w:val="22"/>
          <w:lang w:eastAsia="en-US"/>
        </w:rPr>
        <w:tab/>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5E39EDDFF3D94C548D501B0C85DAD9E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Fonts w:ascii="Arial" w:hAnsi="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8341B1F00FB645B28308110C8DEF6E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576E3B" w:rsidP="00930419">
            <w:pPr>
              <w:tabs>
                <w:tab w:val="center" w:pos="4513"/>
                <w:tab w:val="right" w:pos="9026"/>
              </w:tabs>
              <w:rPr>
                <w:rStyle w:val="Style1"/>
                <w:rFonts w:eastAsia="Arial" w:cs="Arial"/>
                <w:sz w:val="22"/>
                <w:szCs w:val="22"/>
              </w:rPr>
            </w:pPr>
            <w:sdt>
              <w:sdtPr>
                <w:rPr>
                  <w:rStyle w:val="Arial11"/>
                  <w:szCs w:val="22"/>
                </w:rPr>
                <w:id w:val="17552880"/>
                <w:placeholder>
                  <w:docPart w:val="53C0FB8A7D6F4982AF8E19C6A03DEF77"/>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6</w:t>
      </w:r>
      <w:r w:rsidRPr="00F50F61">
        <w:rPr>
          <w:rFonts w:ascii="Arial" w:eastAsia="Calibri" w:hAnsi="Arial" w:cs="Arial"/>
          <w:b/>
          <w:sz w:val="22"/>
          <w:szCs w:val="22"/>
          <w:lang w:eastAsia="en-US"/>
        </w:rPr>
        <w:tab/>
        <w:t>ADDITIONAL QUESTIONS</w:t>
      </w:r>
    </w:p>
    <w:p w:rsidR="005C4571" w:rsidRPr="00F50F6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D96D62">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D96D62">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sdt>
          <w:sdtPr>
            <w:rPr>
              <w:rStyle w:val="Arial11"/>
            </w:rPr>
            <w:id w:val="17553109"/>
            <w:placeholder>
              <w:docPart w:val="A4670B7B22494A27BFAEFA9B2021020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F50F61" w:rsidRDefault="00D42976" w:rsidP="001E096D">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Public Liability Insurance = £</w:t>
            </w:r>
            <w:r w:rsidR="00576E3B">
              <w:rPr>
                <w:rFonts w:ascii="Arial" w:eastAsia="Arial" w:hAnsi="Arial" w:cs="Arial"/>
                <w:sz w:val="22"/>
                <w:szCs w:val="22"/>
              </w:rPr>
              <w:t>10</w:t>
            </w:r>
            <w:r w:rsidRPr="00F50F61">
              <w:rPr>
                <w:rFonts w:ascii="Arial" w:eastAsia="Arial" w:hAnsi="Arial" w:cs="Arial"/>
                <w:sz w:val="22"/>
                <w:szCs w:val="22"/>
              </w:rPr>
              <w:t>,000,000</w:t>
            </w:r>
          </w:p>
        </w:tc>
        <w:sdt>
          <w:sdtPr>
            <w:rPr>
              <w:rStyle w:val="Arial11"/>
            </w:rPr>
            <w:id w:val="17553110"/>
            <w:placeholder>
              <w:docPart w:val="E0D0A13D92D14EC3880398504E51D38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Professional Indemnity Insurance = £</w:t>
            </w:r>
            <w:r w:rsidR="00F4595E">
              <w:rPr>
                <w:rFonts w:ascii="Arial" w:eastAsia="Arial" w:hAnsi="Arial" w:cs="Arial"/>
                <w:sz w:val="22"/>
                <w:szCs w:val="22"/>
              </w:rPr>
              <w:t>2</w:t>
            </w:r>
            <w:r w:rsidRPr="00F50F61">
              <w:rPr>
                <w:rFonts w:ascii="Arial" w:eastAsia="Arial" w:hAnsi="Arial" w:cs="Arial"/>
                <w:sz w:val="22"/>
                <w:szCs w:val="22"/>
              </w:rPr>
              <w:t>,000,000</w:t>
            </w:r>
          </w:p>
        </w:tc>
        <w:sdt>
          <w:sdtPr>
            <w:rPr>
              <w:rStyle w:val="Arial11"/>
            </w:rPr>
            <w:id w:val="17553111"/>
            <w:placeholder>
              <w:docPart w:val="21DB41E7FACC47B38462ED1AA8A5A8D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FF000E">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Product Liability Insurance = £5,000,000</w:t>
            </w:r>
          </w:p>
        </w:tc>
        <w:sdt>
          <w:sdtPr>
            <w:rPr>
              <w:rStyle w:val="Arial11"/>
            </w:rPr>
            <w:id w:val="17553112"/>
            <w:placeholder>
              <w:docPart w:val="94852C0220ED46AE8656AEE95075259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F000E" w:rsidRPr="00F50F61" w:rsidTr="00FF000E">
        <w:trPr>
          <w:trHeight w:val="1020"/>
        </w:trPr>
        <w:tc>
          <w:tcPr>
            <w:tcW w:w="9180" w:type="dxa"/>
            <w:gridSpan w:val="4"/>
            <w:tcBorders>
              <w:top w:val="nil"/>
              <w:bottom w:val="single" w:sz="4" w:space="0" w:color="auto"/>
            </w:tcBorders>
            <w:vAlign w:val="center"/>
          </w:tcPr>
          <w:p w:rsidR="00FF000E" w:rsidRPr="00F50F61" w:rsidRDefault="00FF000E" w:rsidP="00FF000E">
            <w:pPr>
              <w:tabs>
                <w:tab w:val="center" w:pos="4005"/>
              </w:tabs>
              <w:rPr>
                <w:rFonts w:ascii="Arial" w:hAnsi="Arial" w:cs="Arial"/>
                <w:sz w:val="22"/>
                <w:szCs w:val="22"/>
              </w:rPr>
            </w:pPr>
            <w:r w:rsidRPr="00F50F61">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F50F61" w:rsidRDefault="00F50F61" w:rsidP="00F50F61">
      <w:pPr>
        <w:rPr>
          <w:rFonts w:ascii="Arial" w:hAnsi="Arial" w:cs="Arial"/>
          <w:color w:val="FF0000"/>
          <w:sz w:val="20"/>
          <w:szCs w:val="22"/>
        </w:rPr>
      </w:pPr>
    </w:p>
    <w:p w:rsidR="0037150F" w:rsidRDefault="0037150F" w:rsidP="00F7347A">
      <w:pPr>
        <w:rPr>
          <w:rFonts w:ascii="Arial" w:hAnsi="Arial" w:cs="Arial"/>
          <w:sz w:val="22"/>
          <w:szCs w:val="22"/>
        </w:rPr>
        <w:sectPr w:rsidR="0037150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Question</w:t>
            </w:r>
          </w:p>
        </w:tc>
        <w:tc>
          <w:tcPr>
            <w:tcW w:w="3118" w:type="dxa"/>
            <w:vAlign w:val="center"/>
          </w:tcPr>
          <w:p w:rsidR="00887C90" w:rsidRPr="00576E3B" w:rsidRDefault="00887C90" w:rsidP="002C7918">
            <w:pPr>
              <w:jc w:val="center"/>
              <w:rPr>
                <w:rFonts w:ascii="Arial" w:hAnsi="Arial" w:cs="Arial"/>
                <w:sz w:val="22"/>
                <w:szCs w:val="22"/>
              </w:rPr>
            </w:pPr>
            <w:r w:rsidRPr="00576E3B">
              <w:rPr>
                <w:rFonts w:ascii="Arial" w:eastAsia="Arial" w:hAnsi="Arial" w:cs="Arial"/>
                <w:b/>
                <w:sz w:val="22"/>
                <w:szCs w:val="22"/>
              </w:rPr>
              <w:t>Response</w:t>
            </w:r>
          </w:p>
        </w:tc>
      </w:tr>
      <w:tr w:rsidR="00576E3B" w:rsidRPr="00576E3B" w:rsidTr="002C7918">
        <w:trPr>
          <w:trHeight w:val="227"/>
          <w:tblHeader/>
        </w:trPr>
        <w:tc>
          <w:tcPr>
            <w:tcW w:w="684" w:type="dxa"/>
            <w:tcBorders>
              <w:bottom w:val="single" w:sz="4" w:space="0" w:color="auto"/>
              <w:right w:val="nil"/>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Health &amp; Safety</w:t>
            </w:r>
          </w:p>
        </w:tc>
        <w:tc>
          <w:tcPr>
            <w:tcW w:w="3118" w:type="dxa"/>
            <w:vAlign w:val="center"/>
          </w:tcPr>
          <w:p w:rsidR="00887C90" w:rsidRPr="00576E3B" w:rsidRDefault="00887C90" w:rsidP="002C7918">
            <w:pPr>
              <w:jc w:val="center"/>
              <w:rPr>
                <w:rFonts w:ascii="Arial" w:eastAsia="Arial" w:hAnsi="Arial" w:cs="Arial"/>
                <w:b/>
                <w:sz w:val="22"/>
                <w:szCs w:val="22"/>
              </w:rPr>
            </w:pPr>
          </w:p>
        </w:tc>
      </w:tr>
      <w:tr w:rsidR="00576E3B" w:rsidRPr="00576E3B" w:rsidTr="00887C90">
        <w:trPr>
          <w:trHeight w:val="567"/>
        </w:trPr>
        <w:tc>
          <w:tcPr>
            <w:tcW w:w="684" w:type="dxa"/>
            <w:tcBorders>
              <w:top w:val="single" w:sz="4" w:space="0" w:color="auto"/>
              <w:bottom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76E3B" w:rsidRDefault="00887C90" w:rsidP="002C7918">
            <w:pPr>
              <w:rPr>
                <w:rFonts w:ascii="Arial" w:hAnsi="Arial" w:cs="Arial"/>
                <w:sz w:val="22"/>
                <w:szCs w:val="22"/>
              </w:rPr>
            </w:pPr>
            <w:r w:rsidRPr="00576E3B">
              <w:rPr>
                <w:rFonts w:ascii="Arial" w:hAnsi="Arial" w:cs="Arial"/>
                <w:sz w:val="22"/>
              </w:rPr>
              <w:t>Does your company have a formal health and safety policy or statement?</w:t>
            </w:r>
          </w:p>
        </w:tc>
        <w:sdt>
          <w:sdtPr>
            <w:rPr>
              <w:rStyle w:val="Arial11"/>
            </w:rPr>
            <w:id w:val="17553113"/>
            <w:placeholder>
              <w:docPart w:val="20065E1A9057497EB4A3C7A69BF8DF8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680"/>
        </w:trPr>
        <w:tc>
          <w:tcPr>
            <w:tcW w:w="684" w:type="dxa"/>
            <w:tcBorders>
              <w:top w:val="nil"/>
              <w:bottom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tcBorders>
              <w:top w:val="nil"/>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576E3B" w:rsidRDefault="00887C90" w:rsidP="002C7918">
            <w:pPr>
              <w:rPr>
                <w:rFonts w:ascii="Arial" w:hAnsi="Arial" w:cs="Arial"/>
                <w:sz w:val="22"/>
                <w:szCs w:val="22"/>
              </w:rPr>
            </w:pPr>
            <w:r w:rsidRPr="00576E3B">
              <w:rPr>
                <w:rFonts w:ascii="Arial" w:hAnsi="Arial" w:cs="Arial"/>
                <w:sz w:val="22"/>
              </w:rPr>
              <w:t>Does your company have a health and safety system accredited to BS8800 or equivalent?</w:t>
            </w:r>
          </w:p>
        </w:tc>
        <w:sdt>
          <w:sdtPr>
            <w:rPr>
              <w:rStyle w:val="Arial11"/>
            </w:rPr>
            <w:id w:val="17553114"/>
            <w:placeholder>
              <w:docPart w:val="33B2A111CFD34959A3B4AEA146441F5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111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Does your company have a specific director, partner or other person responsible for the implementation of your company’s health and safety policy.</w:t>
            </w:r>
          </w:p>
        </w:tc>
        <w:sdt>
          <w:sdtPr>
            <w:rPr>
              <w:rStyle w:val="Arial11"/>
            </w:rPr>
            <w:id w:val="17553115"/>
            <w:placeholder>
              <w:docPart w:val="6D497456A39A443D9A151599539DD60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426"/>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1"/>
                <w:placeholder>
                  <w:docPart w:val="2F5EEF7F69E5441E9A6BA562F51934EF"/>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722"/>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Does your company employ a full time health and safety professional or health and safety consultant?</w:t>
            </w:r>
          </w:p>
        </w:tc>
        <w:sdt>
          <w:sdtPr>
            <w:rPr>
              <w:rStyle w:val="Arial11"/>
            </w:rPr>
            <w:id w:val="17553116"/>
            <w:placeholder>
              <w:docPart w:val="36A0B75F63E945B297E0F1E14FBB7B6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1361"/>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2"/>
                <w:placeholder>
                  <w:docPart w:val="8EC62AF3F761415A945CA2BB29E8AE2F"/>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887C90">
        <w:trPr>
          <w:trHeight w:val="107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 xml:space="preserve">Does your organisation provide health and safety training to: </w:t>
            </w:r>
          </w:p>
          <w:p w:rsidR="00887C90" w:rsidRPr="00576E3B" w:rsidRDefault="00887C90" w:rsidP="002C7918">
            <w:pPr>
              <w:rPr>
                <w:rFonts w:ascii="Arial" w:hAnsi="Arial" w:cs="Arial"/>
              </w:rPr>
            </w:pPr>
            <w:proofErr w:type="spellStart"/>
            <w:r w:rsidRPr="00576E3B">
              <w:rPr>
                <w:rFonts w:ascii="Arial" w:hAnsi="Arial" w:cs="Arial"/>
                <w:sz w:val="22"/>
              </w:rPr>
              <w:t>i</w:t>
            </w:r>
            <w:proofErr w:type="spellEnd"/>
            <w:r w:rsidRPr="00576E3B">
              <w:rPr>
                <w:rFonts w:ascii="Arial" w:hAnsi="Arial" w:cs="Arial"/>
                <w:sz w:val="22"/>
              </w:rPr>
              <w:t>) staff?</w:t>
            </w:r>
          </w:p>
          <w:p w:rsidR="00887C90" w:rsidRPr="00576E3B" w:rsidRDefault="00887C90" w:rsidP="002C7918">
            <w:pPr>
              <w:rPr>
                <w:rFonts w:ascii="Arial" w:hAnsi="Arial" w:cs="Arial"/>
                <w:sz w:val="22"/>
              </w:rPr>
            </w:pPr>
            <w:r w:rsidRPr="00576E3B">
              <w:rPr>
                <w:rFonts w:ascii="Arial" w:hAnsi="Arial" w:cs="Arial"/>
                <w:sz w:val="22"/>
              </w:rPr>
              <w:t>ii) sub-contractors?</w:t>
            </w:r>
          </w:p>
        </w:tc>
        <w:sdt>
          <w:sdtPr>
            <w:rPr>
              <w:rStyle w:val="Arial11"/>
            </w:rPr>
            <w:id w:val="17553117"/>
            <w:placeholder>
              <w:docPart w:val="D75CE6C31E864B8EA4EFECA7AD3EE43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850"/>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 of the content and type of training, e.g. induction, management, task specific etc</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3"/>
                <w:placeholder>
                  <w:docPart w:val="DC143E62397B454EBD5CDBA00406CA15"/>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567"/>
        </w:trPr>
        <w:tc>
          <w:tcPr>
            <w:tcW w:w="684" w:type="dxa"/>
            <w:tcBorders>
              <w:top w:val="nil"/>
              <w:bottom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tcBorders>
              <w:top w:val="nil"/>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Does your company maintain accident records?</w:t>
            </w:r>
          </w:p>
        </w:tc>
        <w:sdt>
          <w:sdtPr>
            <w:rPr>
              <w:rStyle w:val="Arial11"/>
            </w:rPr>
            <w:id w:val="17553118"/>
            <w:placeholder>
              <w:docPart w:val="267EE5B9FE844FBFBB93FF83BA272F6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56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 you consult staff on health and safety matters?</w:t>
            </w:r>
          </w:p>
        </w:tc>
        <w:sdt>
          <w:sdtPr>
            <w:rPr>
              <w:rStyle w:val="Arial11"/>
            </w:rPr>
            <w:id w:val="17553119"/>
            <w:placeholder>
              <w:docPart w:val="76821E35CFC64126999637B74173836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describe how</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4"/>
                <w:placeholder>
                  <w:docPart w:val="61A81B096D164C61991C3896E17E3CFC"/>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887C90">
        <w:trPr>
          <w:trHeight w:val="39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 you undertake risk assessments?</w:t>
            </w:r>
          </w:p>
        </w:tc>
        <w:sdt>
          <w:sdtPr>
            <w:rPr>
              <w:rStyle w:val="Arial11"/>
            </w:rPr>
            <w:id w:val="17553120"/>
            <w:placeholder>
              <w:docPart w:val="8F73B78A11064B7AA45A110063F488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5"/>
                <w:placeholder>
                  <w:docPart w:val="CC3205D8595E425CA63CDCB6E757D46F"/>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34"/>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Has your organisation, over the past 5 years, been or is in the process of being investigated/ prosecuted for any health and safety offence?</w:t>
            </w:r>
          </w:p>
        </w:tc>
        <w:sdt>
          <w:sdtPr>
            <w:rPr>
              <w:rStyle w:val="Arial11"/>
            </w:rPr>
            <w:id w:val="17553121"/>
            <w:placeholder>
              <w:docPart w:val="55FCE39C0F62433588A6CDC8B24ACA2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bottom w:val="single" w:sz="4" w:space="0" w:color="auto"/>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6"/>
                <w:placeholder>
                  <w:docPart w:val="BD878AEBA4034B66BA933561F7E6BF15"/>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34"/>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Has your organisation, over the past 5 years, been or is in the process of having any civil action brought against it for any health and safety offence?</w:t>
            </w:r>
          </w:p>
        </w:tc>
        <w:sdt>
          <w:sdtPr>
            <w:rPr>
              <w:rStyle w:val="Arial11"/>
            </w:rPr>
            <w:id w:val="17553122"/>
            <w:placeholder>
              <w:docPart w:val="D6605C56E1CE4E4FB70DCE3A3CCEB4F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7"/>
                <w:placeholder>
                  <w:docPart w:val="581147894E3A44BF9632E34A2880F5B2"/>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34"/>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Has your organisation been served with any prohibition/ improvement notices for breaches of health and safety legislation in the past 3 years?</w:t>
            </w:r>
          </w:p>
        </w:tc>
        <w:sdt>
          <w:sdtPr>
            <w:rPr>
              <w:rStyle w:val="Arial11"/>
            </w:rPr>
            <w:id w:val="17553123"/>
            <w:placeholder>
              <w:docPart w:val="AF75ED6768B1441E80F45D3C0951592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887C90" w:rsidRPr="00576E3B" w:rsidTr="002C7918">
        <w:trPr>
          <w:trHeight w:val="850"/>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 including subsequent action taken by the organisation</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8"/>
                <w:placeholder>
                  <w:docPart w:val="DE457120BD1D41DAA9651F985F0CDD04"/>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bl>
    <w:p w:rsidR="00887C90" w:rsidRPr="00576E3B"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Question</w:t>
            </w:r>
          </w:p>
        </w:tc>
        <w:tc>
          <w:tcPr>
            <w:tcW w:w="3118" w:type="dxa"/>
            <w:vAlign w:val="center"/>
          </w:tcPr>
          <w:p w:rsidR="00887C90" w:rsidRPr="00576E3B" w:rsidRDefault="00887C90" w:rsidP="002C7918">
            <w:pPr>
              <w:jc w:val="center"/>
              <w:rPr>
                <w:rFonts w:ascii="Arial" w:hAnsi="Arial" w:cs="Arial"/>
                <w:sz w:val="22"/>
                <w:szCs w:val="22"/>
              </w:rPr>
            </w:pPr>
            <w:r w:rsidRPr="00576E3B">
              <w:rPr>
                <w:rFonts w:ascii="Arial" w:eastAsia="Arial" w:hAnsi="Arial" w:cs="Arial"/>
                <w:b/>
                <w:sz w:val="22"/>
                <w:szCs w:val="22"/>
              </w:rPr>
              <w:t>Response</w:t>
            </w:r>
          </w:p>
        </w:tc>
      </w:tr>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Environmental Management</w:t>
            </w:r>
          </w:p>
        </w:tc>
        <w:tc>
          <w:tcPr>
            <w:tcW w:w="3118" w:type="dxa"/>
            <w:vAlign w:val="center"/>
          </w:tcPr>
          <w:p w:rsidR="00887C90" w:rsidRPr="00576E3B" w:rsidRDefault="00887C90" w:rsidP="002C7918">
            <w:pPr>
              <w:jc w:val="center"/>
              <w:rPr>
                <w:rFonts w:ascii="Arial" w:eastAsia="Arial" w:hAnsi="Arial" w:cs="Arial"/>
                <w:b/>
                <w:sz w:val="22"/>
                <w:szCs w:val="22"/>
              </w:rPr>
            </w:pPr>
          </w:p>
        </w:tc>
      </w:tr>
      <w:tr w:rsidR="00576E3B" w:rsidRPr="00576E3B" w:rsidTr="002C7918">
        <w:trPr>
          <w:trHeight w:val="850"/>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6.3</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szCs w:val="22"/>
              </w:rPr>
            </w:pPr>
            <w:r w:rsidRPr="00576E3B">
              <w:rPr>
                <w:rFonts w:ascii="Arial" w:hAnsi="Arial" w:cs="Arial"/>
                <w:sz w:val="22"/>
              </w:rPr>
              <w:t>Does your organisation have a policy regarding the safe management of the environment?</w:t>
            </w:r>
          </w:p>
        </w:tc>
        <w:sdt>
          <w:sdtPr>
            <w:rPr>
              <w:rStyle w:val="Arial11"/>
            </w:rPr>
            <w:id w:val="17553124"/>
            <w:placeholder>
              <w:docPart w:val="4B690344401B4A34A9FB68056238373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624"/>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its key features in relation to the delivery of this contract.</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89"/>
                <w:placeholder>
                  <w:docPart w:val="5F5A3FB864A44B6E91C322BC1207B272"/>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bl>
    <w:p w:rsidR="00887C90" w:rsidRPr="00576E3B" w:rsidRDefault="00887C90" w:rsidP="00887C90">
      <w:pPr>
        <w:jc w:val="both"/>
        <w:rPr>
          <w:rFonts w:ascii="Arial" w:hAnsi="Arial" w:cs="Arial"/>
          <w:sz w:val="22"/>
          <w:szCs w:val="22"/>
        </w:rPr>
        <w:sectPr w:rsidR="00887C90" w:rsidRPr="00576E3B"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Question</w:t>
            </w:r>
          </w:p>
        </w:tc>
        <w:tc>
          <w:tcPr>
            <w:tcW w:w="3118" w:type="dxa"/>
            <w:vAlign w:val="center"/>
          </w:tcPr>
          <w:p w:rsidR="00887C90" w:rsidRPr="00576E3B" w:rsidRDefault="00887C90" w:rsidP="002C7918">
            <w:pPr>
              <w:jc w:val="center"/>
              <w:rPr>
                <w:rFonts w:ascii="Arial" w:hAnsi="Arial" w:cs="Arial"/>
                <w:sz w:val="22"/>
                <w:szCs w:val="22"/>
              </w:rPr>
            </w:pPr>
            <w:r w:rsidRPr="00576E3B">
              <w:rPr>
                <w:rFonts w:ascii="Arial" w:eastAsia="Arial" w:hAnsi="Arial" w:cs="Arial"/>
                <w:b/>
                <w:sz w:val="22"/>
                <w:szCs w:val="22"/>
              </w:rPr>
              <w:t>Response</w:t>
            </w:r>
          </w:p>
        </w:tc>
      </w:tr>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rPr>
              <w:t>Equal Opportunities</w:t>
            </w:r>
          </w:p>
        </w:tc>
        <w:tc>
          <w:tcPr>
            <w:tcW w:w="3118" w:type="dxa"/>
            <w:vAlign w:val="center"/>
          </w:tcPr>
          <w:p w:rsidR="00887C90" w:rsidRPr="00576E3B" w:rsidRDefault="00887C90" w:rsidP="002C7918">
            <w:pPr>
              <w:jc w:val="center"/>
              <w:rPr>
                <w:rFonts w:ascii="Arial" w:eastAsia="Arial" w:hAnsi="Arial" w:cs="Arial"/>
                <w:b/>
                <w:sz w:val="22"/>
                <w:szCs w:val="22"/>
              </w:rPr>
            </w:pPr>
          </w:p>
        </w:tc>
      </w:tr>
      <w:tr w:rsidR="00576E3B" w:rsidRPr="00576E3B" w:rsidTr="00C239A7">
        <w:trPr>
          <w:trHeight w:val="1871"/>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rPr>
            <w:id w:val="17553126"/>
            <w:placeholder>
              <w:docPart w:val="98016D95055746A59938B45A716288F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C239A7">
        <w:trPr>
          <w:trHeight w:val="1159"/>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 xml:space="preserve">If ‘yes’, please describe the details of this policy as they relate to the treatment of </w:t>
            </w:r>
            <w:r w:rsidRPr="00576E3B">
              <w:rPr>
                <w:rFonts w:ascii="Arial" w:hAnsi="Arial" w:cs="Arial"/>
                <w:b/>
                <w:sz w:val="22"/>
                <w:u w:val="single"/>
              </w:rPr>
              <w:t>customers / service users as well as employees?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90"/>
                <w:placeholder>
                  <w:docPart w:val="52A7CED807D34FFEB94415B1CDE1344A"/>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475"/>
        </w:trPr>
        <w:tc>
          <w:tcPr>
            <w:tcW w:w="684" w:type="dxa"/>
            <w:vMerge w:val="restart"/>
            <w:tcBorders>
              <w:top w:val="single" w:sz="4" w:space="0" w:color="auto"/>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Pr>
            <w:id w:val="17553127"/>
            <w:placeholder>
              <w:docPart w:val="6BD0F00828CA487FA908AD8815DA4D6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give details</w:t>
            </w:r>
          </w:p>
        </w:tc>
        <w:tc>
          <w:tcPr>
            <w:tcW w:w="3118" w:type="dxa"/>
            <w:tcBorders>
              <w:top w:val="nil"/>
              <w:bottom w:val="single" w:sz="4" w:space="0" w:color="auto"/>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91"/>
                <w:placeholder>
                  <w:docPart w:val="8093E1F0DF1A41839C3DBC88C02723F6"/>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1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In the past 3 years has your organisation been the subject of formal investigation by the Equality and Human Rights Commission or equivalent body?</w:t>
            </w:r>
          </w:p>
        </w:tc>
        <w:sdt>
          <w:sdtPr>
            <w:rPr>
              <w:rStyle w:val="Arial11"/>
            </w:rPr>
            <w:id w:val="17553128"/>
            <w:placeholder>
              <w:docPart w:val="4DE41F3632AB40B5B5824565E95B5DC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give details.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92"/>
                <w:placeholder>
                  <w:docPart w:val="B648BF32853A4759B1F559F675F5F939"/>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841"/>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Does your organisation have a grievance process and practice that covers complaints made in respect of equalities and diversity?</w:t>
            </w:r>
          </w:p>
        </w:tc>
        <w:sdt>
          <w:sdtPr>
            <w:rPr>
              <w:rStyle w:val="Arial11"/>
            </w:rPr>
            <w:id w:val="17553129"/>
            <w:placeholder>
              <w:docPart w:val="AC83629CAE084F33B281D0F66F375C4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340"/>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93"/>
                <w:placeholder>
                  <w:docPart w:val="429C56BDB31145D988804CF0F23913D0"/>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772"/>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Does your organisation hold any Equality awards or is it working towards achieving any this year?</w:t>
            </w:r>
          </w:p>
        </w:tc>
        <w:sdt>
          <w:sdtPr>
            <w:rPr>
              <w:rStyle w:val="Arial11"/>
            </w:rPr>
            <w:id w:val="17553130"/>
            <w:placeholder>
              <w:docPart w:val="017A44ADBC234AABAAECE34A833BB17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340"/>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576E3B" w:rsidP="002C7918">
            <w:pPr>
              <w:tabs>
                <w:tab w:val="center" w:pos="4513"/>
                <w:tab w:val="right" w:pos="9026"/>
              </w:tabs>
              <w:rPr>
                <w:rStyle w:val="Style1"/>
                <w:rFonts w:eastAsia="Arial" w:cs="Arial"/>
                <w:sz w:val="22"/>
                <w:szCs w:val="22"/>
              </w:rPr>
            </w:pPr>
            <w:sdt>
              <w:sdtPr>
                <w:rPr>
                  <w:rStyle w:val="Arial11"/>
                  <w:szCs w:val="22"/>
                </w:rPr>
                <w:id w:val="17552894"/>
                <w:placeholder>
                  <w:docPart w:val="615CA484EA564733A76BF7426FD69755"/>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bl>
    <w:p w:rsidR="00A87CAE" w:rsidRPr="00576E3B" w:rsidRDefault="00A87CAE" w:rsidP="009E31AD">
      <w:pPr>
        <w:jc w:val="both"/>
        <w:rPr>
          <w:rFonts w:ascii="Arial" w:hAnsi="Arial" w:cs="Arial"/>
          <w:sz w:val="22"/>
          <w:szCs w:val="22"/>
        </w:rPr>
        <w:sectPr w:rsidR="00A87CAE" w:rsidRPr="00576E3B" w:rsidSect="00F50F61">
          <w:pgSz w:w="11909" w:h="16834" w:code="9"/>
          <w:pgMar w:top="1418" w:right="1418" w:bottom="1134" w:left="1418" w:header="720" w:footer="720" w:gutter="0"/>
          <w:cols w:space="720"/>
          <w:docGrid w:linePitch="326"/>
        </w:sectPr>
      </w:pPr>
    </w:p>
    <w:p w:rsidR="0064262E" w:rsidRDefault="0064262E" w:rsidP="0064262E">
      <w:pPr>
        <w:rPr>
          <w:rFonts w:ascii="Arial" w:hAnsi="Arial" w:cs="Arial"/>
        </w:rPr>
      </w:pPr>
      <w:r>
        <w:rPr>
          <w:rFonts w:ascii="Arial" w:hAnsi="Arial" w:cs="Arial"/>
          <w:b/>
        </w:rPr>
        <w:t>7</w:t>
      </w:r>
      <w:r>
        <w:rPr>
          <w:rFonts w:ascii="Arial" w:hAnsi="Arial" w:cs="Arial"/>
          <w:b/>
        </w:rPr>
        <w:tab/>
      </w:r>
      <w:bookmarkStart w:id="3" w:name="Declaration"/>
      <w:r>
        <w:rPr>
          <w:rFonts w:ascii="Arial" w:hAnsi="Arial" w:cs="Arial"/>
          <w:b/>
        </w:rPr>
        <w:t>DECLARATION</w:t>
      </w:r>
      <w:bookmarkEnd w:id="3"/>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rPr>
          <w:id w:val="17553147"/>
          <w:placeholder>
            <w:docPart w:val="94D54B328D6F4CEB83A6A380DDD7198D"/>
          </w:placeholder>
          <w:showingPlcHdr/>
        </w:sdtPr>
        <w:sdtEndPr>
          <w:rPr>
            <w:rStyle w:val="DefaultParagraphFont"/>
            <w:rFonts w:ascii="Times New Roman" w:hAnsi="Times New Roman" w:cs="Arial"/>
            <w:color w:val="auto"/>
            <w:sz w:val="24"/>
            <w:szCs w:val="22"/>
          </w:rPr>
        </w:sdtEndPr>
        <w:sdtContent>
          <w:r w:rsidR="004F09F0" w:rsidRPr="004F09F0">
            <w:rPr>
              <w:rStyle w:val="Arial11"/>
              <w:color w:val="FF0000"/>
              <w:szCs w:val="22"/>
            </w:rPr>
            <w:t>[insert name of supplier]</w:t>
          </w:r>
        </w:sdtContent>
      </w:sdt>
      <w:r w:rsidR="004F09F0">
        <w:rPr>
          <w:rStyle w:val="Style7"/>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5C7567" w:rsidRPr="00F7347A" w:rsidRDefault="005C7567"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5C7567" w:rsidRDefault="00576E3B">
            <w:sdt>
              <w:sdtPr>
                <w:rPr>
                  <w:rStyle w:val="Arial11"/>
                  <w:szCs w:val="22"/>
                </w:rPr>
                <w:id w:val="17552895"/>
                <w:placeholder>
                  <w:docPart w:val="6CB63008C78E46F0AAA1F3FB38638744"/>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5C7567" w:rsidRPr="00F7347A" w:rsidRDefault="005C7567"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5C7567" w:rsidRDefault="00576E3B">
            <w:sdt>
              <w:sdtPr>
                <w:rPr>
                  <w:rStyle w:val="Arial11"/>
                  <w:szCs w:val="22"/>
                </w:rPr>
                <w:id w:val="17552896"/>
                <w:placeholder>
                  <w:docPart w:val="14C3EBECDCDF4586B2B30C4B9BC6D94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64262E" w:rsidRPr="00F7347A" w:rsidRDefault="00576E3B" w:rsidP="00D110B1">
            <w:pPr>
              <w:spacing w:after="240"/>
              <w:rPr>
                <w:rFonts w:ascii="Arial" w:hAnsi="Arial" w:cs="Arial"/>
                <w:szCs w:val="24"/>
              </w:rPr>
            </w:pPr>
            <w:sdt>
              <w:sdtPr>
                <w:rPr>
                  <w:rStyle w:val="Arial11"/>
                </w:rPr>
                <w:id w:val="17553074"/>
                <w:placeholder>
                  <w:docPart w:val="BA9F25C959944E1AB05CB41D3A162745"/>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64262E" w:rsidP="00D110B1">
            <w:pPr>
              <w:spacing w:after="240"/>
              <w:rPr>
                <w:rFonts w:ascii="Arial" w:hAnsi="Arial" w:cs="Arial"/>
                <w:szCs w:val="24"/>
              </w:rPr>
            </w:pPr>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D110B1" w:rsidP="00D110B1">
      <w:pPr>
        <w:rPr>
          <w:rFonts w:ascii="Arial" w:hAnsi="Arial" w:cs="Arial"/>
          <w:color w:val="000000"/>
          <w:sz w:val="22"/>
          <w:szCs w:val="24"/>
        </w:rPr>
      </w:pPr>
      <w:r w:rsidRPr="00D110B1">
        <w:rPr>
          <w:rFonts w:ascii="Arial" w:hAnsi="Arial" w:cs="Arial"/>
          <w:b/>
          <w:color w:val="000000"/>
          <w:sz w:val="22"/>
          <w:szCs w:val="24"/>
        </w:rPr>
        <w:t>TENDER SUBMISSION</w:t>
      </w:r>
    </w:p>
    <w:p w:rsidR="00D110B1" w:rsidRPr="00011E16" w:rsidRDefault="00D110B1" w:rsidP="00D110B1">
      <w:pPr>
        <w:rPr>
          <w:rFonts w:ascii="Arial" w:hAnsi="Arial" w:cs="Arial"/>
          <w:color w:val="000000"/>
          <w:sz w:val="16"/>
          <w:szCs w:val="16"/>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 xml:space="preserve">tandard Selection Questionnaire (SQ) will have their Tender submissions evaluated. </w:t>
      </w:r>
    </w:p>
    <w:p w:rsidR="00D110B1" w:rsidRPr="00011E16" w:rsidRDefault="00D110B1" w:rsidP="00FA6DE5">
      <w:pPr>
        <w:jc w:val="both"/>
        <w:rPr>
          <w:rFonts w:ascii="Arial" w:hAnsi="Arial" w:cs="Arial"/>
          <w:sz w:val="16"/>
          <w:szCs w:val="16"/>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011E16" w:rsidRDefault="00D110B1" w:rsidP="00D110B1">
      <w:pPr>
        <w:rPr>
          <w:rFonts w:ascii="Arial" w:hAnsi="Arial" w:cs="Arial"/>
          <w:sz w:val="16"/>
          <w:szCs w:val="16"/>
        </w:rPr>
      </w:pPr>
    </w:p>
    <w:p w:rsidR="00180BC2" w:rsidRPr="00576E3B" w:rsidRDefault="00121642" w:rsidP="00576E3B">
      <w:pPr>
        <w:rPr>
          <w:rFonts w:ascii="Arial" w:hAnsi="Arial" w:cs="Arial"/>
          <w:b/>
          <w:sz w:val="22"/>
          <w:szCs w:val="24"/>
        </w:rPr>
      </w:pPr>
      <w:r>
        <w:rPr>
          <w:rFonts w:ascii="Arial" w:hAnsi="Arial" w:cs="Arial"/>
          <w:b/>
          <w:sz w:val="22"/>
          <w:szCs w:val="24"/>
        </w:rPr>
        <w:t>8</w:t>
      </w:r>
      <w:r w:rsidR="009D57CB">
        <w:rPr>
          <w:rFonts w:ascii="Arial" w:hAnsi="Arial" w:cs="Arial"/>
          <w:b/>
          <w:sz w:val="22"/>
          <w:szCs w:val="24"/>
        </w:rPr>
        <w:tab/>
      </w:r>
      <w:r w:rsidR="00D110B1" w:rsidRPr="00576E3B">
        <w:rPr>
          <w:rFonts w:ascii="Arial" w:hAnsi="Arial" w:cs="Arial"/>
          <w:b/>
          <w:sz w:val="22"/>
          <w:szCs w:val="24"/>
        </w:rPr>
        <w:t>QUALITY</w:t>
      </w:r>
    </w:p>
    <w:p w:rsidR="00180BC2" w:rsidRPr="00011E16" w:rsidRDefault="00180BC2" w:rsidP="009E31AD">
      <w:pPr>
        <w:jc w:val="both"/>
        <w:rPr>
          <w:rFonts w:ascii="Arial" w:hAnsi="Arial" w:cs="Arial"/>
          <w:sz w:val="16"/>
          <w:szCs w:val="16"/>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D110B1" w:rsidTr="00D96D62">
        <w:trPr>
          <w:trHeight w:val="284"/>
        </w:trPr>
        <w:tc>
          <w:tcPr>
            <w:tcW w:w="1753" w:type="dxa"/>
            <w:tcBorders>
              <w:bottom w:val="nil"/>
              <w:right w:val="nil"/>
            </w:tcBorders>
          </w:tcPr>
          <w:p w:rsidR="00D110B1" w:rsidRPr="00D110B1" w:rsidRDefault="00D110B1" w:rsidP="00D110B1">
            <w:pPr>
              <w:autoSpaceDE w:val="0"/>
              <w:autoSpaceDN w:val="0"/>
              <w:adjustRightInd w:val="0"/>
              <w:rPr>
                <w:rFonts w:ascii="Arial" w:hAnsi="Arial" w:cs="Arial"/>
                <w:b/>
                <w:sz w:val="22"/>
                <w:szCs w:val="24"/>
              </w:rPr>
            </w:pPr>
            <w:r w:rsidRPr="00D110B1">
              <w:rPr>
                <w:rFonts w:ascii="Arial" w:hAnsi="Arial" w:cs="Arial"/>
                <w:b/>
                <w:sz w:val="22"/>
                <w:szCs w:val="24"/>
              </w:rPr>
              <w:t>Question 1:</w:t>
            </w:r>
          </w:p>
        </w:tc>
        <w:tc>
          <w:tcPr>
            <w:tcW w:w="2924" w:type="dxa"/>
            <w:tcBorders>
              <w:left w:val="nil"/>
              <w:bottom w:val="nil"/>
              <w:right w:val="nil"/>
            </w:tcBorders>
          </w:tcPr>
          <w:p w:rsidR="00D110B1" w:rsidRPr="00D110B1" w:rsidRDefault="00D110B1" w:rsidP="00D110B1">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D110B1" w:rsidRPr="00180BC2" w:rsidRDefault="00180BC2" w:rsidP="00D110B1">
            <w:pPr>
              <w:autoSpaceDE w:val="0"/>
              <w:autoSpaceDN w:val="0"/>
              <w:adjustRightInd w:val="0"/>
              <w:rPr>
                <w:rFonts w:ascii="Arial" w:hAnsi="Arial" w:cs="Arial"/>
                <w:color w:val="FF0000"/>
                <w:sz w:val="22"/>
                <w:szCs w:val="24"/>
              </w:rPr>
            </w:pPr>
            <w:r w:rsidRPr="00F8562B">
              <w:rPr>
                <w:rFonts w:ascii="Arial" w:hAnsi="Arial" w:cs="Arial"/>
                <w:sz w:val="22"/>
                <w:szCs w:val="24"/>
              </w:rPr>
              <w:t>[</w:t>
            </w:r>
            <w:r w:rsidR="008A68D7" w:rsidRPr="00F8562B">
              <w:rPr>
                <w:rFonts w:ascii="Arial" w:hAnsi="Arial" w:cs="Arial"/>
                <w:sz w:val="22"/>
                <w:szCs w:val="24"/>
              </w:rPr>
              <w:t>37.5</w:t>
            </w:r>
            <w:r w:rsidRPr="00F8562B">
              <w:rPr>
                <w:rFonts w:ascii="Arial" w:hAnsi="Arial" w:cs="Arial"/>
                <w:sz w:val="22"/>
                <w:szCs w:val="24"/>
              </w:rPr>
              <w:t>%]</w:t>
            </w:r>
          </w:p>
        </w:tc>
        <w:tc>
          <w:tcPr>
            <w:tcW w:w="1657" w:type="dxa"/>
            <w:tcBorders>
              <w:left w:val="nil"/>
              <w:bottom w:val="nil"/>
              <w:right w:val="nil"/>
            </w:tcBorders>
          </w:tcPr>
          <w:p w:rsidR="00D110B1" w:rsidRPr="00D110B1" w:rsidRDefault="00D110B1" w:rsidP="00D110B1">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D110B1" w:rsidRPr="00D110B1" w:rsidRDefault="00D110B1" w:rsidP="00D110B1">
            <w:pPr>
              <w:autoSpaceDE w:val="0"/>
              <w:autoSpaceDN w:val="0"/>
              <w:adjustRightInd w:val="0"/>
              <w:rPr>
                <w:rFonts w:ascii="Arial" w:hAnsi="Arial" w:cs="Arial"/>
                <w:sz w:val="22"/>
                <w:szCs w:val="24"/>
              </w:rPr>
            </w:pPr>
            <w:r w:rsidRPr="00F8562B">
              <w:rPr>
                <w:rFonts w:ascii="Arial" w:hAnsi="Arial" w:cs="Arial"/>
                <w:sz w:val="22"/>
                <w:szCs w:val="24"/>
              </w:rPr>
              <w:t>[</w:t>
            </w:r>
            <w:r w:rsidR="008A68D7" w:rsidRPr="00F8562B">
              <w:rPr>
                <w:rFonts w:ascii="Arial" w:hAnsi="Arial" w:cs="Arial"/>
                <w:sz w:val="22"/>
                <w:szCs w:val="24"/>
              </w:rPr>
              <w:t>50</w:t>
            </w:r>
            <w:r w:rsidRPr="00F8562B">
              <w:rPr>
                <w:rFonts w:ascii="Arial" w:hAnsi="Arial" w:cs="Arial"/>
                <w:sz w:val="22"/>
                <w:szCs w:val="24"/>
              </w:rPr>
              <w:t xml:space="preserve">0] </w:t>
            </w:r>
            <w:r w:rsidRPr="00D110B1">
              <w:rPr>
                <w:rFonts w:ascii="Arial" w:hAnsi="Arial" w:cs="Arial"/>
                <w:sz w:val="22"/>
                <w:szCs w:val="24"/>
              </w:rPr>
              <w:t>words</w:t>
            </w:r>
          </w:p>
        </w:tc>
      </w:tr>
      <w:tr w:rsidR="00D110B1" w:rsidRPr="00D110B1" w:rsidTr="00D96D62">
        <w:trPr>
          <w:trHeight w:val="284"/>
        </w:trPr>
        <w:tc>
          <w:tcPr>
            <w:tcW w:w="9322" w:type="dxa"/>
            <w:gridSpan w:val="5"/>
            <w:tcBorders>
              <w:top w:val="nil"/>
              <w:bottom w:val="single" w:sz="4" w:space="0" w:color="auto"/>
            </w:tcBorders>
          </w:tcPr>
          <w:p w:rsidR="00D110B1" w:rsidRPr="00180BC2" w:rsidRDefault="00D73B5E" w:rsidP="00D110B1">
            <w:pPr>
              <w:autoSpaceDE w:val="0"/>
              <w:autoSpaceDN w:val="0"/>
              <w:adjustRightInd w:val="0"/>
              <w:spacing w:after="120"/>
              <w:rPr>
                <w:rFonts w:ascii="Arial" w:hAnsi="Arial" w:cs="Arial"/>
                <w:color w:val="FF0000"/>
                <w:sz w:val="22"/>
                <w:szCs w:val="24"/>
              </w:rPr>
            </w:pPr>
            <w:r w:rsidRPr="00F8562B">
              <w:rPr>
                <w:rFonts w:ascii="Arial" w:hAnsi="Arial" w:cs="Arial"/>
                <w:iCs/>
                <w:lang w:eastAsia="en-US"/>
              </w:rPr>
              <w:t>Please provide an overview</w:t>
            </w:r>
            <w:r w:rsidR="00DD4DEA" w:rsidRPr="00F8562B">
              <w:rPr>
                <w:rFonts w:ascii="Arial" w:hAnsi="Arial" w:cs="Arial"/>
                <w:iCs/>
                <w:lang w:eastAsia="en-US"/>
              </w:rPr>
              <w:t xml:space="preserve"> </w:t>
            </w:r>
            <w:r w:rsidRPr="00F8562B">
              <w:rPr>
                <w:rFonts w:ascii="Arial" w:hAnsi="Arial" w:cs="Arial"/>
                <w:iCs/>
                <w:lang w:eastAsia="en-US"/>
              </w:rPr>
              <w:t xml:space="preserve">of your experience on projects with similar requirements, </w:t>
            </w:r>
            <w:r w:rsidR="00F8562B">
              <w:rPr>
                <w:rFonts w:ascii="Arial" w:hAnsi="Arial" w:cs="Arial"/>
                <w:iCs/>
                <w:lang w:eastAsia="en-US"/>
              </w:rPr>
              <w:t xml:space="preserve">challenges, </w:t>
            </w:r>
            <w:r w:rsidRPr="00F8562B">
              <w:rPr>
                <w:rFonts w:ascii="Arial" w:hAnsi="Arial" w:cs="Arial"/>
                <w:iCs/>
                <w:lang w:eastAsia="en-US"/>
              </w:rPr>
              <w:t>budgets and timescales to the Neville House refurbishment</w:t>
            </w:r>
            <w:r w:rsidR="00F8562B" w:rsidRPr="00F8562B">
              <w:rPr>
                <w:rFonts w:ascii="Arial" w:hAnsi="Arial" w:cs="Arial"/>
                <w:iCs/>
                <w:lang w:eastAsia="en-US"/>
              </w:rPr>
              <w:t xml:space="preserve">, including </w:t>
            </w:r>
            <w:r w:rsidR="00F8562B">
              <w:rPr>
                <w:rFonts w:ascii="Arial" w:hAnsi="Arial" w:cs="Arial"/>
                <w:iCs/>
                <w:lang w:eastAsia="en-US"/>
              </w:rPr>
              <w:t xml:space="preserve">your approach to </w:t>
            </w:r>
            <w:r w:rsidR="00F8562B" w:rsidRPr="00F8562B">
              <w:rPr>
                <w:rFonts w:ascii="Arial" w:hAnsi="Arial" w:cs="Arial"/>
                <w:iCs/>
                <w:lang w:eastAsia="en-US"/>
              </w:rPr>
              <w:t>the management of quality control</w:t>
            </w:r>
            <w:r w:rsidR="00F8562B">
              <w:rPr>
                <w:rFonts w:ascii="Arial" w:hAnsi="Arial" w:cs="Arial"/>
                <w:iCs/>
                <w:lang w:eastAsia="en-US"/>
              </w:rPr>
              <w:t>.</w:t>
            </w:r>
          </w:p>
        </w:tc>
      </w:tr>
      <w:tr w:rsidR="00D110B1" w:rsidRPr="00D110B1" w:rsidTr="00D96D62">
        <w:trPr>
          <w:trHeight w:val="284"/>
        </w:trPr>
        <w:tc>
          <w:tcPr>
            <w:tcW w:w="9322" w:type="dxa"/>
            <w:gridSpan w:val="5"/>
            <w:tcBorders>
              <w:bottom w:val="nil"/>
            </w:tcBorders>
          </w:tcPr>
          <w:p w:rsidR="00D110B1" w:rsidRPr="00D110B1" w:rsidRDefault="00D110B1" w:rsidP="00D110B1">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D110B1" w:rsidRPr="00D110B1" w:rsidTr="00D96D62">
        <w:trPr>
          <w:trHeight w:val="1418"/>
        </w:trPr>
        <w:tc>
          <w:tcPr>
            <w:tcW w:w="9322" w:type="dxa"/>
            <w:gridSpan w:val="5"/>
            <w:tcBorders>
              <w:top w:val="nil"/>
              <w:bottom w:val="single" w:sz="4" w:space="0" w:color="auto"/>
            </w:tcBorders>
          </w:tcPr>
          <w:p w:rsidR="00D110B1" w:rsidRPr="00D110B1" w:rsidRDefault="00576E3B" w:rsidP="00D110B1">
            <w:pPr>
              <w:autoSpaceDE w:val="0"/>
              <w:autoSpaceDN w:val="0"/>
              <w:adjustRightInd w:val="0"/>
              <w:spacing w:after="120"/>
              <w:rPr>
                <w:rFonts w:ascii="Arial" w:hAnsi="Arial" w:cs="Arial"/>
                <w:sz w:val="22"/>
                <w:szCs w:val="24"/>
              </w:rPr>
            </w:pPr>
            <w:sdt>
              <w:sdtPr>
                <w:rPr>
                  <w:rStyle w:val="Arial11"/>
                  <w:szCs w:val="22"/>
                </w:rPr>
                <w:id w:val="17552897"/>
                <w:placeholder>
                  <w:docPart w:val="43320FD933AD40CF89892F6D987AF13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D110B1" w:rsidRPr="00D110B1" w:rsidTr="00D96D62">
        <w:trPr>
          <w:trHeight w:val="284"/>
        </w:trPr>
        <w:tc>
          <w:tcPr>
            <w:tcW w:w="7796" w:type="dxa"/>
            <w:gridSpan w:val="4"/>
            <w:tcBorders>
              <w:bottom w:val="single" w:sz="4" w:space="0" w:color="auto"/>
              <w:right w:val="nil"/>
            </w:tcBorders>
          </w:tcPr>
          <w:p w:rsidR="00D110B1" w:rsidRPr="00D110B1" w:rsidRDefault="00D110B1" w:rsidP="00D110B1">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D110B1" w:rsidRPr="00D110B1" w:rsidRDefault="00D110B1" w:rsidP="00D110B1">
            <w:pPr>
              <w:autoSpaceDE w:val="0"/>
              <w:autoSpaceDN w:val="0"/>
              <w:adjustRightInd w:val="0"/>
              <w:spacing w:after="120"/>
              <w:rPr>
                <w:rFonts w:ascii="Arial" w:hAnsi="Arial" w:cs="Arial"/>
                <w:b/>
                <w:sz w:val="22"/>
                <w:szCs w:val="24"/>
              </w:rPr>
            </w:pPr>
          </w:p>
        </w:tc>
      </w:tr>
    </w:tbl>
    <w:p w:rsidR="00D110B1" w:rsidRPr="00011E16" w:rsidRDefault="00D110B1" w:rsidP="00D110B1">
      <w:pPr>
        <w:rPr>
          <w:rFonts w:ascii="Arial" w:hAnsi="Arial" w:cs="Arial"/>
          <w:sz w:val="16"/>
          <w:szCs w:val="16"/>
        </w:rPr>
      </w:pPr>
    </w:p>
    <w:tbl>
      <w:tblPr>
        <w:tblStyle w:val="TableGrid"/>
        <w:tblW w:w="9322" w:type="dxa"/>
        <w:tblLook w:val="04A0" w:firstRow="1" w:lastRow="0" w:firstColumn="1" w:lastColumn="0" w:noHBand="0" w:noVBand="1"/>
      </w:tblPr>
      <w:tblGrid>
        <w:gridCol w:w="1753"/>
        <w:gridCol w:w="2924"/>
        <w:gridCol w:w="1462"/>
        <w:gridCol w:w="1657"/>
        <w:gridCol w:w="1526"/>
      </w:tblGrid>
      <w:tr w:rsidR="008A68D7" w:rsidRPr="00D110B1" w:rsidTr="008A68D7">
        <w:trPr>
          <w:trHeight w:val="284"/>
        </w:trPr>
        <w:tc>
          <w:tcPr>
            <w:tcW w:w="1753" w:type="dxa"/>
            <w:tcBorders>
              <w:bottom w:val="nil"/>
              <w:right w:val="nil"/>
            </w:tcBorders>
          </w:tcPr>
          <w:p w:rsidR="008A68D7" w:rsidRPr="00D110B1" w:rsidRDefault="008A68D7" w:rsidP="008A68D7">
            <w:pPr>
              <w:autoSpaceDE w:val="0"/>
              <w:autoSpaceDN w:val="0"/>
              <w:adjustRightInd w:val="0"/>
              <w:rPr>
                <w:rFonts w:ascii="Arial" w:hAnsi="Arial" w:cs="Arial"/>
                <w:b/>
                <w:sz w:val="22"/>
                <w:szCs w:val="24"/>
              </w:rPr>
            </w:pPr>
            <w:r w:rsidRPr="00D110B1">
              <w:rPr>
                <w:rFonts w:ascii="Arial" w:hAnsi="Arial" w:cs="Arial"/>
                <w:b/>
                <w:sz w:val="22"/>
                <w:szCs w:val="24"/>
              </w:rPr>
              <w:t xml:space="preserve">Question </w:t>
            </w:r>
            <w:r>
              <w:rPr>
                <w:rFonts w:ascii="Arial" w:hAnsi="Arial" w:cs="Arial"/>
                <w:b/>
                <w:sz w:val="22"/>
                <w:szCs w:val="24"/>
              </w:rPr>
              <w:t>2</w:t>
            </w:r>
            <w:r w:rsidRPr="00D110B1">
              <w:rPr>
                <w:rFonts w:ascii="Arial" w:hAnsi="Arial" w:cs="Arial"/>
                <w:b/>
                <w:sz w:val="22"/>
                <w:szCs w:val="24"/>
              </w:rPr>
              <w:t>:</w:t>
            </w:r>
          </w:p>
        </w:tc>
        <w:tc>
          <w:tcPr>
            <w:tcW w:w="2924" w:type="dxa"/>
            <w:tcBorders>
              <w:left w:val="nil"/>
              <w:bottom w:val="nil"/>
              <w:right w:val="nil"/>
            </w:tcBorders>
          </w:tcPr>
          <w:p w:rsidR="008A68D7" w:rsidRPr="00D110B1" w:rsidRDefault="008A68D7" w:rsidP="008A68D7">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8A68D7" w:rsidRPr="00180BC2" w:rsidRDefault="008A68D7" w:rsidP="008A68D7">
            <w:pPr>
              <w:autoSpaceDE w:val="0"/>
              <w:autoSpaceDN w:val="0"/>
              <w:adjustRightInd w:val="0"/>
              <w:rPr>
                <w:rFonts w:ascii="Arial" w:hAnsi="Arial" w:cs="Arial"/>
                <w:color w:val="FF0000"/>
                <w:sz w:val="22"/>
                <w:szCs w:val="24"/>
              </w:rPr>
            </w:pPr>
            <w:r w:rsidRPr="00F8562B">
              <w:rPr>
                <w:rFonts w:ascii="Arial" w:hAnsi="Arial" w:cs="Arial"/>
                <w:sz w:val="22"/>
                <w:szCs w:val="24"/>
              </w:rPr>
              <w:t>[37.5%]</w:t>
            </w:r>
          </w:p>
        </w:tc>
        <w:tc>
          <w:tcPr>
            <w:tcW w:w="1657" w:type="dxa"/>
            <w:tcBorders>
              <w:left w:val="nil"/>
              <w:bottom w:val="nil"/>
              <w:right w:val="nil"/>
            </w:tcBorders>
          </w:tcPr>
          <w:p w:rsidR="008A68D7" w:rsidRPr="00D110B1" w:rsidRDefault="008A68D7" w:rsidP="008A68D7">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8A68D7" w:rsidRPr="00D110B1" w:rsidRDefault="008A68D7" w:rsidP="008A68D7">
            <w:pPr>
              <w:autoSpaceDE w:val="0"/>
              <w:autoSpaceDN w:val="0"/>
              <w:adjustRightInd w:val="0"/>
              <w:rPr>
                <w:rFonts w:ascii="Arial" w:hAnsi="Arial" w:cs="Arial"/>
                <w:sz w:val="22"/>
                <w:szCs w:val="24"/>
              </w:rPr>
            </w:pPr>
            <w:r w:rsidRPr="00F8562B">
              <w:rPr>
                <w:rFonts w:ascii="Arial" w:hAnsi="Arial" w:cs="Arial"/>
                <w:sz w:val="22"/>
                <w:szCs w:val="24"/>
              </w:rPr>
              <w:t xml:space="preserve">[500] </w:t>
            </w:r>
            <w:r w:rsidRPr="00D110B1">
              <w:rPr>
                <w:rFonts w:ascii="Arial" w:hAnsi="Arial" w:cs="Arial"/>
                <w:sz w:val="22"/>
                <w:szCs w:val="24"/>
              </w:rPr>
              <w:t>words</w:t>
            </w:r>
          </w:p>
        </w:tc>
      </w:tr>
      <w:tr w:rsidR="008A68D7" w:rsidRPr="00D110B1" w:rsidTr="008A68D7">
        <w:trPr>
          <w:trHeight w:val="284"/>
        </w:trPr>
        <w:tc>
          <w:tcPr>
            <w:tcW w:w="9322" w:type="dxa"/>
            <w:gridSpan w:val="5"/>
            <w:tcBorders>
              <w:top w:val="nil"/>
              <w:bottom w:val="single" w:sz="4" w:space="0" w:color="auto"/>
            </w:tcBorders>
          </w:tcPr>
          <w:p w:rsidR="008A68D7" w:rsidRDefault="008A68D7" w:rsidP="008A68D7">
            <w:pPr>
              <w:autoSpaceDE w:val="0"/>
              <w:autoSpaceDN w:val="0"/>
              <w:adjustRightInd w:val="0"/>
              <w:spacing w:after="120"/>
              <w:rPr>
                <w:rFonts w:ascii="Arial" w:eastAsia="Arial" w:hAnsi="Arial" w:cs="Arial"/>
                <w:sz w:val="22"/>
                <w:szCs w:val="24"/>
              </w:rPr>
            </w:pPr>
            <w:r>
              <w:rPr>
                <w:rFonts w:ascii="Arial" w:eastAsia="Arial" w:hAnsi="Arial" w:cs="Arial"/>
                <w:sz w:val="22"/>
                <w:szCs w:val="24"/>
              </w:rPr>
              <w:t xml:space="preserve">In order to demonstrate your understanding of the Works and demonstrate </w:t>
            </w:r>
            <w:r w:rsidR="00576E3B">
              <w:rPr>
                <w:rFonts w:ascii="Arial" w:eastAsia="Arial" w:hAnsi="Arial" w:cs="Arial"/>
                <w:sz w:val="22"/>
                <w:szCs w:val="24"/>
              </w:rPr>
              <w:t xml:space="preserve">how you will minimise </w:t>
            </w:r>
            <w:r>
              <w:rPr>
                <w:rFonts w:ascii="Arial" w:eastAsia="Arial" w:hAnsi="Arial" w:cs="Arial"/>
                <w:sz w:val="22"/>
                <w:szCs w:val="24"/>
              </w:rPr>
              <w:t>impact to the surrounding area and business community, please submit a project specific Tender Method Statement.</w:t>
            </w:r>
          </w:p>
          <w:p w:rsidR="008A68D7" w:rsidRPr="00180BC2" w:rsidRDefault="008A68D7" w:rsidP="008A68D7">
            <w:pPr>
              <w:autoSpaceDE w:val="0"/>
              <w:autoSpaceDN w:val="0"/>
              <w:adjustRightInd w:val="0"/>
              <w:spacing w:after="120"/>
              <w:rPr>
                <w:rFonts w:ascii="Arial" w:hAnsi="Arial" w:cs="Arial"/>
                <w:color w:val="FF0000"/>
                <w:sz w:val="22"/>
                <w:szCs w:val="24"/>
              </w:rPr>
            </w:pPr>
            <w:r>
              <w:rPr>
                <w:rFonts w:ascii="Arial" w:eastAsia="Arial" w:hAnsi="Arial" w:cs="Arial"/>
                <w:sz w:val="22"/>
                <w:szCs w:val="24"/>
              </w:rPr>
              <w:t>Maximum marks will only be awarded where the Tender Method Statement is project specific and demonstrates a clear understanding of the site specific issues.</w:t>
            </w:r>
          </w:p>
        </w:tc>
      </w:tr>
      <w:tr w:rsidR="008A68D7" w:rsidRPr="00D110B1" w:rsidTr="008A68D7">
        <w:trPr>
          <w:trHeight w:val="284"/>
        </w:trPr>
        <w:tc>
          <w:tcPr>
            <w:tcW w:w="9322" w:type="dxa"/>
            <w:gridSpan w:val="5"/>
            <w:tcBorders>
              <w:bottom w:val="nil"/>
            </w:tcBorders>
          </w:tcPr>
          <w:p w:rsidR="008A68D7" w:rsidRPr="00D110B1" w:rsidRDefault="008A68D7" w:rsidP="008A68D7">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8A68D7" w:rsidRPr="00D110B1" w:rsidTr="008A68D7">
        <w:trPr>
          <w:trHeight w:val="1418"/>
        </w:trPr>
        <w:tc>
          <w:tcPr>
            <w:tcW w:w="9322" w:type="dxa"/>
            <w:gridSpan w:val="5"/>
            <w:tcBorders>
              <w:top w:val="nil"/>
              <w:bottom w:val="single" w:sz="4" w:space="0" w:color="auto"/>
            </w:tcBorders>
          </w:tcPr>
          <w:p w:rsidR="008A68D7" w:rsidRPr="00D110B1" w:rsidRDefault="00576E3B" w:rsidP="008A68D7">
            <w:pPr>
              <w:autoSpaceDE w:val="0"/>
              <w:autoSpaceDN w:val="0"/>
              <w:adjustRightInd w:val="0"/>
              <w:spacing w:after="120"/>
              <w:rPr>
                <w:rFonts w:ascii="Arial" w:hAnsi="Arial" w:cs="Arial"/>
                <w:sz w:val="22"/>
                <w:szCs w:val="24"/>
              </w:rPr>
            </w:pPr>
            <w:sdt>
              <w:sdtPr>
                <w:rPr>
                  <w:rStyle w:val="Arial11"/>
                  <w:szCs w:val="22"/>
                </w:rPr>
                <w:id w:val="-522625530"/>
                <w:placeholder>
                  <w:docPart w:val="4E1C6AB4BB4344CD8F5E597E69EFB285"/>
                </w:placeholder>
                <w:showingPlcHdr/>
              </w:sdtPr>
              <w:sdtEndPr>
                <w:rPr>
                  <w:rStyle w:val="DefaultParagraphFont"/>
                  <w:rFonts w:ascii="Times New Roman" w:hAnsi="Times New Roman" w:cs="Arial"/>
                  <w:sz w:val="24"/>
                </w:rPr>
              </w:sdtEndPr>
              <w:sdtContent>
                <w:r w:rsidR="008A68D7" w:rsidRPr="005C7567">
                  <w:rPr>
                    <w:rStyle w:val="PlaceholderText"/>
                    <w:rFonts w:ascii="Arial" w:hAnsi="Arial" w:cs="Arial"/>
                    <w:sz w:val="22"/>
                    <w:szCs w:val="22"/>
                  </w:rPr>
                  <w:t>Click here to enter text.</w:t>
                </w:r>
              </w:sdtContent>
            </w:sdt>
          </w:p>
        </w:tc>
      </w:tr>
      <w:tr w:rsidR="008A68D7" w:rsidRPr="00D110B1" w:rsidTr="008A68D7">
        <w:trPr>
          <w:trHeight w:val="284"/>
        </w:trPr>
        <w:tc>
          <w:tcPr>
            <w:tcW w:w="7796" w:type="dxa"/>
            <w:gridSpan w:val="4"/>
            <w:tcBorders>
              <w:bottom w:val="single" w:sz="4" w:space="0" w:color="auto"/>
              <w:right w:val="nil"/>
            </w:tcBorders>
          </w:tcPr>
          <w:p w:rsidR="008A68D7" w:rsidRPr="00D110B1" w:rsidRDefault="008A68D7" w:rsidP="008A68D7">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8A68D7" w:rsidRPr="00D110B1" w:rsidRDefault="008A68D7" w:rsidP="008A68D7">
            <w:pPr>
              <w:autoSpaceDE w:val="0"/>
              <w:autoSpaceDN w:val="0"/>
              <w:adjustRightInd w:val="0"/>
              <w:spacing w:after="120"/>
              <w:rPr>
                <w:rFonts w:ascii="Arial" w:hAnsi="Arial" w:cs="Arial"/>
                <w:b/>
                <w:sz w:val="22"/>
                <w:szCs w:val="24"/>
              </w:rPr>
            </w:pPr>
          </w:p>
        </w:tc>
      </w:tr>
    </w:tbl>
    <w:p w:rsidR="008A68D7" w:rsidRPr="00011E16" w:rsidRDefault="008A68D7" w:rsidP="008A68D7">
      <w:pPr>
        <w:jc w:val="both"/>
        <w:rPr>
          <w:rFonts w:ascii="Arial" w:hAnsi="Arial" w:cs="Arial"/>
          <w:sz w:val="16"/>
          <w:szCs w:val="16"/>
        </w:rPr>
      </w:pPr>
    </w:p>
    <w:tbl>
      <w:tblPr>
        <w:tblStyle w:val="TableGrid"/>
        <w:tblW w:w="9322" w:type="dxa"/>
        <w:tblLook w:val="04A0" w:firstRow="1" w:lastRow="0" w:firstColumn="1" w:lastColumn="0" w:noHBand="0" w:noVBand="1"/>
      </w:tblPr>
      <w:tblGrid>
        <w:gridCol w:w="1753"/>
        <w:gridCol w:w="2924"/>
        <w:gridCol w:w="1462"/>
        <w:gridCol w:w="1657"/>
        <w:gridCol w:w="1526"/>
      </w:tblGrid>
      <w:tr w:rsidR="008A68D7" w:rsidRPr="00D110B1" w:rsidTr="008A68D7">
        <w:trPr>
          <w:trHeight w:val="284"/>
        </w:trPr>
        <w:tc>
          <w:tcPr>
            <w:tcW w:w="1753" w:type="dxa"/>
            <w:tcBorders>
              <w:bottom w:val="nil"/>
              <w:right w:val="nil"/>
            </w:tcBorders>
          </w:tcPr>
          <w:p w:rsidR="008A68D7" w:rsidRPr="00D110B1" w:rsidRDefault="008A68D7" w:rsidP="008A68D7">
            <w:pPr>
              <w:autoSpaceDE w:val="0"/>
              <w:autoSpaceDN w:val="0"/>
              <w:adjustRightInd w:val="0"/>
              <w:rPr>
                <w:rFonts w:ascii="Arial" w:hAnsi="Arial" w:cs="Arial"/>
                <w:b/>
                <w:sz w:val="22"/>
                <w:szCs w:val="24"/>
              </w:rPr>
            </w:pPr>
            <w:r w:rsidRPr="00D110B1">
              <w:rPr>
                <w:rFonts w:ascii="Arial" w:hAnsi="Arial" w:cs="Arial"/>
                <w:b/>
                <w:sz w:val="22"/>
                <w:szCs w:val="24"/>
              </w:rPr>
              <w:t xml:space="preserve">Question </w:t>
            </w:r>
            <w:r>
              <w:rPr>
                <w:rFonts w:ascii="Arial" w:hAnsi="Arial" w:cs="Arial"/>
                <w:b/>
                <w:sz w:val="22"/>
                <w:szCs w:val="24"/>
              </w:rPr>
              <w:t>3</w:t>
            </w:r>
            <w:r w:rsidRPr="00D110B1">
              <w:rPr>
                <w:rFonts w:ascii="Arial" w:hAnsi="Arial" w:cs="Arial"/>
                <w:b/>
                <w:sz w:val="22"/>
                <w:szCs w:val="24"/>
              </w:rPr>
              <w:t>:</w:t>
            </w:r>
          </w:p>
        </w:tc>
        <w:tc>
          <w:tcPr>
            <w:tcW w:w="2924" w:type="dxa"/>
            <w:tcBorders>
              <w:left w:val="nil"/>
              <w:bottom w:val="nil"/>
              <w:right w:val="nil"/>
            </w:tcBorders>
          </w:tcPr>
          <w:p w:rsidR="008A68D7" w:rsidRPr="00D110B1" w:rsidRDefault="008A68D7" w:rsidP="008A68D7">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8A68D7" w:rsidRPr="00576E3B" w:rsidRDefault="008A68D7" w:rsidP="008A68D7">
            <w:pPr>
              <w:autoSpaceDE w:val="0"/>
              <w:autoSpaceDN w:val="0"/>
              <w:adjustRightInd w:val="0"/>
              <w:rPr>
                <w:rFonts w:ascii="Arial" w:hAnsi="Arial" w:cs="Arial"/>
                <w:sz w:val="22"/>
                <w:szCs w:val="24"/>
              </w:rPr>
            </w:pPr>
            <w:r w:rsidRPr="00576E3B">
              <w:rPr>
                <w:rFonts w:ascii="Arial" w:hAnsi="Arial" w:cs="Arial"/>
                <w:sz w:val="22"/>
                <w:szCs w:val="24"/>
              </w:rPr>
              <w:t>[25%]</w:t>
            </w:r>
          </w:p>
        </w:tc>
        <w:tc>
          <w:tcPr>
            <w:tcW w:w="1657" w:type="dxa"/>
            <w:tcBorders>
              <w:left w:val="nil"/>
              <w:bottom w:val="nil"/>
              <w:right w:val="nil"/>
            </w:tcBorders>
          </w:tcPr>
          <w:p w:rsidR="008A68D7" w:rsidRPr="00576E3B" w:rsidRDefault="008A68D7" w:rsidP="008A68D7">
            <w:pPr>
              <w:autoSpaceDE w:val="0"/>
              <w:autoSpaceDN w:val="0"/>
              <w:adjustRightInd w:val="0"/>
              <w:jc w:val="right"/>
              <w:rPr>
                <w:rFonts w:ascii="Arial" w:hAnsi="Arial" w:cs="Arial"/>
                <w:b/>
                <w:sz w:val="22"/>
                <w:szCs w:val="24"/>
              </w:rPr>
            </w:pPr>
            <w:r w:rsidRPr="00576E3B">
              <w:rPr>
                <w:rFonts w:ascii="Arial" w:hAnsi="Arial" w:cs="Arial"/>
                <w:b/>
                <w:sz w:val="22"/>
                <w:szCs w:val="24"/>
              </w:rPr>
              <w:t>Word Limit:</w:t>
            </w:r>
          </w:p>
        </w:tc>
        <w:tc>
          <w:tcPr>
            <w:tcW w:w="1526" w:type="dxa"/>
            <w:tcBorders>
              <w:left w:val="nil"/>
              <w:bottom w:val="nil"/>
            </w:tcBorders>
          </w:tcPr>
          <w:p w:rsidR="008A68D7" w:rsidRPr="00576E3B" w:rsidRDefault="008A68D7" w:rsidP="008A68D7">
            <w:pPr>
              <w:autoSpaceDE w:val="0"/>
              <w:autoSpaceDN w:val="0"/>
              <w:adjustRightInd w:val="0"/>
              <w:rPr>
                <w:rFonts w:ascii="Arial" w:hAnsi="Arial" w:cs="Arial"/>
                <w:sz w:val="22"/>
                <w:szCs w:val="24"/>
              </w:rPr>
            </w:pPr>
            <w:r w:rsidRPr="00576E3B">
              <w:rPr>
                <w:rFonts w:ascii="Arial" w:hAnsi="Arial" w:cs="Arial"/>
                <w:sz w:val="22"/>
                <w:szCs w:val="24"/>
              </w:rPr>
              <w:t>[500] words</w:t>
            </w:r>
          </w:p>
        </w:tc>
      </w:tr>
      <w:tr w:rsidR="008A68D7" w:rsidRPr="00D110B1" w:rsidTr="008A68D7">
        <w:trPr>
          <w:trHeight w:val="284"/>
        </w:trPr>
        <w:tc>
          <w:tcPr>
            <w:tcW w:w="9322" w:type="dxa"/>
            <w:gridSpan w:val="5"/>
            <w:tcBorders>
              <w:top w:val="nil"/>
              <w:bottom w:val="single" w:sz="4" w:space="0" w:color="auto"/>
            </w:tcBorders>
          </w:tcPr>
          <w:p w:rsidR="008A68D7" w:rsidRDefault="008A68D7" w:rsidP="008A68D7">
            <w:pPr>
              <w:autoSpaceDE w:val="0"/>
              <w:autoSpaceDN w:val="0"/>
              <w:adjustRightInd w:val="0"/>
              <w:spacing w:after="120"/>
              <w:rPr>
                <w:rFonts w:ascii="Arial" w:hAnsi="Arial" w:cs="Arial"/>
                <w:color w:val="000000" w:themeColor="text1"/>
                <w:sz w:val="22"/>
                <w:szCs w:val="24"/>
              </w:rPr>
            </w:pPr>
            <w:r>
              <w:rPr>
                <w:rFonts w:ascii="Arial" w:hAnsi="Arial" w:cs="Arial"/>
                <w:color w:val="000000" w:themeColor="text1"/>
                <w:sz w:val="22"/>
                <w:szCs w:val="24"/>
              </w:rPr>
              <w:t xml:space="preserve">In order to demonstrate your understanding of the Works </w:t>
            </w:r>
            <w:r>
              <w:rPr>
                <w:rFonts w:ascii="Arial" w:eastAsia="Arial" w:hAnsi="Arial" w:cs="Arial"/>
                <w:sz w:val="22"/>
                <w:szCs w:val="24"/>
              </w:rPr>
              <w:t xml:space="preserve">and demonstrate </w:t>
            </w:r>
            <w:r w:rsidR="00576E3B">
              <w:rPr>
                <w:rFonts w:ascii="Arial" w:eastAsia="Arial" w:hAnsi="Arial" w:cs="Arial"/>
                <w:sz w:val="22"/>
                <w:szCs w:val="24"/>
              </w:rPr>
              <w:t xml:space="preserve">how you will </w:t>
            </w:r>
            <w:r>
              <w:rPr>
                <w:rFonts w:ascii="Arial" w:eastAsia="Arial" w:hAnsi="Arial" w:cs="Arial"/>
                <w:sz w:val="22"/>
                <w:szCs w:val="24"/>
              </w:rPr>
              <w:t>mini</w:t>
            </w:r>
            <w:r w:rsidR="00576E3B">
              <w:rPr>
                <w:rFonts w:ascii="Arial" w:eastAsia="Arial" w:hAnsi="Arial" w:cs="Arial"/>
                <w:sz w:val="22"/>
                <w:szCs w:val="24"/>
              </w:rPr>
              <w:t>mise</w:t>
            </w:r>
            <w:r>
              <w:rPr>
                <w:rFonts w:ascii="Arial" w:eastAsia="Arial" w:hAnsi="Arial" w:cs="Arial"/>
                <w:sz w:val="22"/>
                <w:szCs w:val="24"/>
              </w:rPr>
              <w:t xml:space="preserve"> impact to the surrounding area and business community, </w:t>
            </w:r>
            <w:r>
              <w:rPr>
                <w:rFonts w:ascii="Arial" w:hAnsi="Arial" w:cs="Arial"/>
                <w:color w:val="000000" w:themeColor="text1"/>
                <w:sz w:val="22"/>
                <w:szCs w:val="24"/>
              </w:rPr>
              <w:t>please submit a project specific Tender Programme.</w:t>
            </w:r>
          </w:p>
          <w:p w:rsidR="00576E3B" w:rsidRPr="00180BC2" w:rsidRDefault="00576E3B" w:rsidP="008A68D7">
            <w:pPr>
              <w:autoSpaceDE w:val="0"/>
              <w:autoSpaceDN w:val="0"/>
              <w:adjustRightInd w:val="0"/>
              <w:spacing w:after="120"/>
              <w:rPr>
                <w:rFonts w:ascii="Arial" w:hAnsi="Arial" w:cs="Arial"/>
                <w:color w:val="FF0000"/>
                <w:sz w:val="22"/>
                <w:szCs w:val="24"/>
              </w:rPr>
            </w:pPr>
            <w:r>
              <w:rPr>
                <w:rFonts w:ascii="Arial" w:eastAsia="Arial" w:hAnsi="Arial" w:cs="Arial"/>
                <w:sz w:val="22"/>
                <w:szCs w:val="24"/>
              </w:rPr>
              <w:t>Maximum marks will only be awarded where the Tender Programme is project specific and demonstrates a clear understanding of the site specific issues.</w:t>
            </w:r>
          </w:p>
        </w:tc>
      </w:tr>
      <w:tr w:rsidR="008A68D7" w:rsidRPr="00D110B1" w:rsidTr="008A68D7">
        <w:trPr>
          <w:trHeight w:val="284"/>
        </w:trPr>
        <w:tc>
          <w:tcPr>
            <w:tcW w:w="9322" w:type="dxa"/>
            <w:gridSpan w:val="5"/>
            <w:tcBorders>
              <w:bottom w:val="nil"/>
            </w:tcBorders>
          </w:tcPr>
          <w:p w:rsidR="008A68D7" w:rsidRPr="00D110B1" w:rsidRDefault="008A68D7" w:rsidP="008A68D7">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8A68D7" w:rsidRPr="00D110B1" w:rsidTr="008A68D7">
        <w:trPr>
          <w:trHeight w:val="1418"/>
        </w:trPr>
        <w:tc>
          <w:tcPr>
            <w:tcW w:w="9322" w:type="dxa"/>
            <w:gridSpan w:val="5"/>
            <w:tcBorders>
              <w:top w:val="nil"/>
              <w:bottom w:val="single" w:sz="4" w:space="0" w:color="auto"/>
            </w:tcBorders>
          </w:tcPr>
          <w:p w:rsidR="008A68D7" w:rsidRPr="00D110B1" w:rsidRDefault="00576E3B" w:rsidP="008A68D7">
            <w:pPr>
              <w:autoSpaceDE w:val="0"/>
              <w:autoSpaceDN w:val="0"/>
              <w:adjustRightInd w:val="0"/>
              <w:spacing w:after="120"/>
              <w:rPr>
                <w:rFonts w:ascii="Arial" w:hAnsi="Arial" w:cs="Arial"/>
                <w:sz w:val="22"/>
                <w:szCs w:val="24"/>
              </w:rPr>
            </w:pPr>
            <w:sdt>
              <w:sdtPr>
                <w:rPr>
                  <w:rStyle w:val="Arial11"/>
                  <w:szCs w:val="22"/>
                </w:rPr>
                <w:id w:val="-311259389"/>
                <w:placeholder>
                  <w:docPart w:val="A31C80DEDBC44E8CB8F746A63C1D5513"/>
                </w:placeholder>
                <w:showingPlcHdr/>
              </w:sdtPr>
              <w:sdtEndPr>
                <w:rPr>
                  <w:rStyle w:val="DefaultParagraphFont"/>
                  <w:rFonts w:ascii="Times New Roman" w:hAnsi="Times New Roman" w:cs="Arial"/>
                  <w:sz w:val="24"/>
                </w:rPr>
              </w:sdtEndPr>
              <w:sdtContent>
                <w:r w:rsidR="008A68D7" w:rsidRPr="005C7567">
                  <w:rPr>
                    <w:rStyle w:val="PlaceholderText"/>
                    <w:rFonts w:ascii="Arial" w:hAnsi="Arial" w:cs="Arial"/>
                    <w:sz w:val="22"/>
                    <w:szCs w:val="22"/>
                  </w:rPr>
                  <w:t>Click here to enter text.</w:t>
                </w:r>
              </w:sdtContent>
            </w:sdt>
          </w:p>
        </w:tc>
      </w:tr>
      <w:tr w:rsidR="008A68D7" w:rsidRPr="00D110B1" w:rsidTr="008A68D7">
        <w:trPr>
          <w:trHeight w:val="284"/>
        </w:trPr>
        <w:tc>
          <w:tcPr>
            <w:tcW w:w="7796" w:type="dxa"/>
            <w:gridSpan w:val="4"/>
            <w:tcBorders>
              <w:bottom w:val="single" w:sz="4" w:space="0" w:color="auto"/>
              <w:right w:val="nil"/>
            </w:tcBorders>
          </w:tcPr>
          <w:p w:rsidR="008A68D7" w:rsidRPr="00D110B1" w:rsidRDefault="008A68D7" w:rsidP="008A68D7">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8A68D7" w:rsidRPr="00D110B1" w:rsidRDefault="008A68D7" w:rsidP="008A68D7">
            <w:pPr>
              <w:autoSpaceDE w:val="0"/>
              <w:autoSpaceDN w:val="0"/>
              <w:adjustRightInd w:val="0"/>
              <w:spacing w:after="120"/>
              <w:rPr>
                <w:rFonts w:ascii="Arial" w:hAnsi="Arial" w:cs="Arial"/>
                <w:b/>
                <w:sz w:val="22"/>
                <w:szCs w:val="24"/>
              </w:rPr>
            </w:pPr>
          </w:p>
        </w:tc>
      </w:tr>
    </w:tbl>
    <w:p w:rsidR="00C952B8" w:rsidRPr="00257856" w:rsidRDefault="00180BC2"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rPr>
        <w:t>9.</w:t>
      </w:r>
      <w:r w:rsidR="009D57CB" w:rsidRPr="00257856">
        <w:rPr>
          <w:rFonts w:ascii="Arial" w:hAnsi="Arial" w:cs="Arial"/>
          <w:i w:val="0"/>
          <w:caps/>
          <w:sz w:val="22"/>
          <w:szCs w:val="22"/>
        </w:rPr>
        <w:tab/>
      </w:r>
      <w:r w:rsidR="00C952B8" w:rsidRPr="00257856">
        <w:rPr>
          <w:rFonts w:ascii="Arial" w:hAnsi="Arial" w:cs="Arial"/>
          <w:i w:val="0"/>
          <w:caps/>
          <w:sz w:val="22"/>
          <w:szCs w:val="22"/>
        </w:rPr>
        <w:t>Price</w:t>
      </w:r>
    </w:p>
    <w:p w:rsidR="00C952B8" w:rsidRPr="00257856" w:rsidRDefault="00C952B8" w:rsidP="00C952B8">
      <w:pPr>
        <w:pStyle w:val="BodyText"/>
        <w:widowControl w:val="0"/>
        <w:jc w:val="both"/>
        <w:rPr>
          <w:rFonts w:ascii="Arial" w:hAnsi="Arial" w:cs="Arial"/>
          <w:sz w:val="22"/>
          <w:szCs w:val="22"/>
        </w:rPr>
      </w:pPr>
    </w:p>
    <w:p w:rsidR="00011E16" w:rsidRDefault="00011E16" w:rsidP="00FA6DE5">
      <w:pPr>
        <w:jc w:val="both"/>
        <w:rPr>
          <w:rFonts w:ascii="Arial" w:hAnsi="Arial" w:cs="Arial"/>
          <w:sz w:val="22"/>
          <w:szCs w:val="22"/>
        </w:rPr>
      </w:pPr>
      <w:r>
        <w:rPr>
          <w:rFonts w:ascii="Arial" w:hAnsi="Arial" w:cs="Arial"/>
          <w:sz w:val="22"/>
          <w:szCs w:val="22"/>
        </w:rPr>
        <w:t xml:space="preserve">In addition to the </w:t>
      </w:r>
      <w:r w:rsidR="00C952B8" w:rsidRPr="00257856">
        <w:rPr>
          <w:rFonts w:ascii="Arial" w:hAnsi="Arial" w:cs="Arial"/>
          <w:sz w:val="22"/>
          <w:szCs w:val="22"/>
        </w:rPr>
        <w:t xml:space="preserve">Price Breakdown </w:t>
      </w:r>
      <w:r>
        <w:rPr>
          <w:rFonts w:ascii="Arial" w:hAnsi="Arial" w:cs="Arial"/>
          <w:sz w:val="22"/>
          <w:szCs w:val="22"/>
        </w:rPr>
        <w:t xml:space="preserve">below, which </w:t>
      </w:r>
      <w:r w:rsidR="00192942">
        <w:rPr>
          <w:rFonts w:ascii="Arial" w:hAnsi="Arial" w:cs="Arial"/>
          <w:sz w:val="22"/>
          <w:szCs w:val="22"/>
        </w:rPr>
        <w:t xml:space="preserve">details some of </w:t>
      </w:r>
      <w:r>
        <w:rPr>
          <w:rFonts w:ascii="Arial" w:hAnsi="Arial" w:cs="Arial"/>
          <w:sz w:val="22"/>
          <w:szCs w:val="22"/>
        </w:rPr>
        <w:t>the ma</w:t>
      </w:r>
      <w:r w:rsidR="003C1C8D">
        <w:rPr>
          <w:rFonts w:ascii="Arial" w:hAnsi="Arial" w:cs="Arial"/>
          <w:sz w:val="22"/>
          <w:szCs w:val="22"/>
        </w:rPr>
        <w:t>in</w:t>
      </w:r>
      <w:r>
        <w:rPr>
          <w:rFonts w:ascii="Arial" w:hAnsi="Arial" w:cs="Arial"/>
          <w:sz w:val="22"/>
          <w:szCs w:val="22"/>
        </w:rPr>
        <w:t xml:space="preserve"> </w:t>
      </w:r>
      <w:r w:rsidR="00192942">
        <w:rPr>
          <w:rFonts w:ascii="Arial" w:hAnsi="Arial" w:cs="Arial"/>
          <w:sz w:val="22"/>
          <w:szCs w:val="22"/>
        </w:rPr>
        <w:t>costs items</w:t>
      </w:r>
      <w:r>
        <w:rPr>
          <w:rFonts w:ascii="Arial" w:hAnsi="Arial" w:cs="Arial"/>
          <w:sz w:val="22"/>
          <w:szCs w:val="22"/>
        </w:rPr>
        <w:t xml:space="preserve">. Bidders will also be required to submit a detailed Contract Sum Analysis based on the </w:t>
      </w:r>
      <w:r w:rsidR="00E01622">
        <w:rPr>
          <w:rFonts w:ascii="Arial" w:hAnsi="Arial" w:cs="Arial"/>
          <w:sz w:val="22"/>
          <w:szCs w:val="22"/>
        </w:rPr>
        <w:t xml:space="preserve">full </w:t>
      </w:r>
      <w:r>
        <w:rPr>
          <w:rFonts w:ascii="Arial" w:hAnsi="Arial" w:cs="Arial"/>
          <w:sz w:val="22"/>
          <w:szCs w:val="22"/>
        </w:rPr>
        <w:t xml:space="preserve">Scope of Works contained within the Refurbishment Specification. </w:t>
      </w:r>
    </w:p>
    <w:p w:rsidR="00011E16" w:rsidRDefault="00011E16" w:rsidP="00FA6DE5">
      <w:pPr>
        <w:jc w:val="both"/>
        <w:rPr>
          <w:rFonts w:ascii="Arial" w:hAnsi="Arial" w:cs="Arial"/>
          <w:sz w:val="22"/>
          <w:szCs w:val="22"/>
        </w:rPr>
      </w:pPr>
    </w:p>
    <w:p w:rsidR="008A68D7" w:rsidRDefault="00011E16" w:rsidP="00FA6DE5">
      <w:pPr>
        <w:jc w:val="both"/>
        <w:rPr>
          <w:rFonts w:ascii="Arial" w:hAnsi="Arial" w:cs="Arial"/>
          <w:sz w:val="22"/>
          <w:szCs w:val="22"/>
        </w:rPr>
      </w:pPr>
      <w:r>
        <w:rPr>
          <w:rFonts w:ascii="Arial" w:hAnsi="Arial" w:cs="Arial"/>
          <w:sz w:val="22"/>
          <w:szCs w:val="22"/>
        </w:rPr>
        <w:t xml:space="preserve">Bidders should </w:t>
      </w:r>
      <w:r w:rsidR="00C952B8" w:rsidRPr="00257856">
        <w:rPr>
          <w:rFonts w:ascii="Arial" w:hAnsi="Arial" w:cs="Arial"/>
          <w:sz w:val="22"/>
          <w:szCs w:val="22"/>
        </w:rPr>
        <w:t xml:space="preserve">include </w:t>
      </w:r>
      <w:r w:rsidR="008A68D7">
        <w:rPr>
          <w:rFonts w:ascii="Arial" w:hAnsi="Arial" w:cs="Arial"/>
          <w:sz w:val="22"/>
          <w:szCs w:val="22"/>
        </w:rPr>
        <w:t xml:space="preserve">within the </w:t>
      </w:r>
      <w:r w:rsidR="00C952B8" w:rsidRPr="00257856">
        <w:rPr>
          <w:rFonts w:ascii="Arial" w:hAnsi="Arial" w:cs="Arial"/>
          <w:sz w:val="22"/>
          <w:szCs w:val="22"/>
        </w:rPr>
        <w:t xml:space="preserve">cost of each item </w:t>
      </w:r>
      <w:r w:rsidR="008A68D7">
        <w:rPr>
          <w:rFonts w:ascii="Arial" w:hAnsi="Arial" w:cs="Arial"/>
          <w:sz w:val="22"/>
          <w:szCs w:val="22"/>
        </w:rPr>
        <w:t xml:space="preserve">all plant, labour, materials &amp; </w:t>
      </w:r>
      <w:r w:rsidR="00C952B8" w:rsidRPr="00257856">
        <w:rPr>
          <w:rFonts w:ascii="Arial" w:hAnsi="Arial" w:cs="Arial"/>
          <w:sz w:val="22"/>
          <w:szCs w:val="22"/>
        </w:rPr>
        <w:t>equipment</w:t>
      </w:r>
      <w:r w:rsidR="008A68D7">
        <w:rPr>
          <w:rFonts w:ascii="Arial" w:hAnsi="Arial" w:cs="Arial"/>
          <w:sz w:val="22"/>
          <w:szCs w:val="22"/>
        </w:rPr>
        <w:t xml:space="preserve"> necessary for the successful completion of the scheme, including any associated ancillary costs.</w:t>
      </w:r>
    </w:p>
    <w:p w:rsidR="008A68D7" w:rsidRDefault="008A68D7" w:rsidP="00FA6DE5">
      <w:pPr>
        <w:jc w:val="both"/>
        <w:rPr>
          <w:rFonts w:ascii="Arial" w:hAnsi="Arial" w:cs="Arial"/>
          <w:sz w:val="22"/>
          <w:szCs w:val="22"/>
        </w:rPr>
      </w:pPr>
    </w:p>
    <w:p w:rsidR="00C952B8" w:rsidRPr="00257856" w:rsidRDefault="008A68D7" w:rsidP="00FA6DE5">
      <w:pPr>
        <w:jc w:val="both"/>
        <w:rPr>
          <w:rFonts w:ascii="Arial" w:hAnsi="Arial" w:cs="Arial"/>
          <w:sz w:val="22"/>
          <w:szCs w:val="22"/>
        </w:rPr>
      </w:pPr>
      <w:r>
        <w:rPr>
          <w:rFonts w:ascii="Arial" w:hAnsi="Arial" w:cs="Arial"/>
          <w:sz w:val="22"/>
          <w:szCs w:val="22"/>
        </w:rPr>
        <w:t>Any additional cost items deemed necessary should be added to the end of the Breakdown.</w:t>
      </w:r>
    </w:p>
    <w:p w:rsidR="00C952B8" w:rsidRPr="00257856" w:rsidRDefault="00C952B8" w:rsidP="00FA6DE5">
      <w:pPr>
        <w:jc w:val="both"/>
        <w:rPr>
          <w:rFonts w:ascii="Arial" w:hAnsi="Arial" w:cs="Arial"/>
          <w:sz w:val="22"/>
          <w:szCs w:val="22"/>
        </w:rPr>
      </w:pPr>
    </w:p>
    <w:p w:rsidR="00C952B8" w:rsidRDefault="00C952B8" w:rsidP="00FA6DE5">
      <w:pPr>
        <w:jc w:val="both"/>
        <w:rPr>
          <w:rFonts w:ascii="Arial" w:hAnsi="Arial" w:cs="Arial"/>
          <w:sz w:val="22"/>
          <w:szCs w:val="22"/>
        </w:rPr>
      </w:pPr>
      <w:r w:rsidRPr="00257856">
        <w:rPr>
          <w:rFonts w:ascii="Arial" w:hAnsi="Arial" w:cs="Arial"/>
          <w:sz w:val="22"/>
          <w:szCs w:val="22"/>
        </w:rPr>
        <w:t xml:space="preserve">All your costs for the </w:t>
      </w:r>
      <w:r w:rsidR="008A68D7">
        <w:rPr>
          <w:rFonts w:ascii="Arial" w:hAnsi="Arial" w:cs="Arial"/>
          <w:sz w:val="22"/>
          <w:szCs w:val="22"/>
        </w:rPr>
        <w:t>C</w:t>
      </w:r>
      <w:r w:rsidRPr="00257856">
        <w:rPr>
          <w:rFonts w:ascii="Arial" w:hAnsi="Arial" w:cs="Arial"/>
          <w:sz w:val="22"/>
          <w:szCs w:val="22"/>
        </w:rPr>
        <w:t xml:space="preserve">ontract must be included in your </w:t>
      </w:r>
      <w:r w:rsidR="008A68D7">
        <w:rPr>
          <w:rFonts w:ascii="Arial" w:hAnsi="Arial" w:cs="Arial"/>
          <w:sz w:val="22"/>
          <w:szCs w:val="22"/>
        </w:rPr>
        <w:t>T</w:t>
      </w:r>
      <w:r w:rsidRPr="00257856">
        <w:rPr>
          <w:rFonts w:ascii="Arial" w:hAnsi="Arial" w:cs="Arial"/>
          <w:sz w:val="22"/>
          <w:szCs w:val="22"/>
        </w:rPr>
        <w:t xml:space="preserve">ender, </w:t>
      </w:r>
      <w:r w:rsidR="008A68D7">
        <w:rPr>
          <w:rFonts w:ascii="Arial" w:hAnsi="Arial" w:cs="Arial"/>
          <w:sz w:val="22"/>
          <w:szCs w:val="22"/>
        </w:rPr>
        <w:t>as a</w:t>
      </w:r>
      <w:r w:rsidRPr="00257856">
        <w:rPr>
          <w:rFonts w:ascii="Arial" w:hAnsi="Arial" w:cs="Arial"/>
          <w:sz w:val="22"/>
          <w:szCs w:val="22"/>
        </w:rPr>
        <w:t>ny costs which are not included will not be met by the Council.</w:t>
      </w:r>
    </w:p>
    <w:p w:rsidR="008A68D7" w:rsidRDefault="008A68D7" w:rsidP="00FA6DE5">
      <w:pPr>
        <w:jc w:val="both"/>
        <w:rPr>
          <w:rFonts w:ascii="Arial" w:hAnsi="Arial" w:cs="Arial"/>
          <w:sz w:val="22"/>
          <w:szCs w:val="22"/>
        </w:rPr>
      </w:pPr>
    </w:p>
    <w:p w:rsidR="008A68D7" w:rsidRPr="00257856" w:rsidRDefault="008A68D7" w:rsidP="00FA6DE5">
      <w:pPr>
        <w:jc w:val="both"/>
        <w:rPr>
          <w:rFonts w:ascii="Arial" w:hAnsi="Arial" w:cs="Arial"/>
          <w:sz w:val="22"/>
          <w:szCs w:val="22"/>
        </w:rPr>
      </w:pPr>
      <w:r>
        <w:rPr>
          <w:rFonts w:ascii="Arial" w:hAnsi="Arial" w:cs="Arial"/>
          <w:sz w:val="22"/>
          <w:szCs w:val="22"/>
        </w:rPr>
        <w:t>All costs are to be exclusive of VAT.</w:t>
      </w:r>
    </w:p>
    <w:p w:rsidR="00C952B8" w:rsidRDefault="00C952B8" w:rsidP="00FA6DE5">
      <w:pPr>
        <w:jc w:val="both"/>
        <w:rPr>
          <w:rFonts w:ascii="Arial" w:hAnsi="Arial" w:cs="Arial"/>
          <w:sz w:val="22"/>
          <w:szCs w:val="22"/>
        </w:rPr>
      </w:pPr>
    </w:p>
    <w:p w:rsidR="00540BFF" w:rsidRPr="00257856" w:rsidRDefault="00540BFF" w:rsidP="00FA6DE5">
      <w:pPr>
        <w:jc w:val="both"/>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257856" w:rsidTr="002C7918">
        <w:trPr>
          <w:trHeight w:val="567"/>
          <w:tblHeader/>
        </w:trPr>
        <w:tc>
          <w:tcPr>
            <w:tcW w:w="9356" w:type="dxa"/>
            <w:gridSpan w:val="3"/>
            <w:tcBorders>
              <w:bottom w:val="single" w:sz="4" w:space="0" w:color="auto"/>
            </w:tcBorders>
            <w:shd w:val="clear" w:color="auto" w:fill="auto"/>
            <w:vAlign w:val="center"/>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Price Breakdown</w:t>
            </w:r>
          </w:p>
        </w:tc>
      </w:tr>
      <w:tr w:rsidR="004F1BF0" w:rsidRPr="00257856" w:rsidTr="005C7567">
        <w:trPr>
          <w:trHeight w:val="284"/>
        </w:trPr>
        <w:tc>
          <w:tcPr>
            <w:tcW w:w="675" w:type="dxa"/>
            <w:tcBorders>
              <w:bottom w:val="nil"/>
              <w:right w:val="nil"/>
            </w:tcBorders>
            <w:shd w:val="clear" w:color="auto" w:fill="auto"/>
          </w:tcPr>
          <w:p w:rsidR="004F1BF0" w:rsidRPr="00257856" w:rsidRDefault="00180BC2" w:rsidP="00180BC2">
            <w:pPr>
              <w:rPr>
                <w:rFonts w:ascii="Arial" w:hAnsi="Arial" w:cs="Arial"/>
                <w:b/>
                <w:sz w:val="22"/>
                <w:szCs w:val="22"/>
              </w:rPr>
            </w:pPr>
            <w:r>
              <w:rPr>
                <w:rFonts w:ascii="Arial" w:hAnsi="Arial" w:cs="Arial"/>
                <w:b/>
                <w:sz w:val="22"/>
                <w:szCs w:val="22"/>
              </w:rPr>
              <w:t>9.1.</w:t>
            </w:r>
          </w:p>
        </w:tc>
        <w:tc>
          <w:tcPr>
            <w:tcW w:w="6096" w:type="dxa"/>
            <w:tcBorders>
              <w:left w:val="nil"/>
              <w:bottom w:val="nil"/>
              <w:right w:val="single" w:sz="4" w:space="0" w:color="auto"/>
            </w:tcBorders>
            <w:shd w:val="clear" w:color="auto" w:fill="auto"/>
          </w:tcPr>
          <w:p w:rsidR="004F1BF0" w:rsidRPr="00E0596C" w:rsidRDefault="00011E16" w:rsidP="002C7918">
            <w:pPr>
              <w:rPr>
                <w:rFonts w:ascii="Arial" w:hAnsi="Arial" w:cs="Arial"/>
                <w:b/>
                <w:sz w:val="22"/>
                <w:szCs w:val="22"/>
              </w:rPr>
            </w:pPr>
            <w:r w:rsidRPr="00E0596C">
              <w:rPr>
                <w:rFonts w:ascii="Arial" w:hAnsi="Arial" w:cs="Arial"/>
                <w:b/>
                <w:sz w:val="22"/>
                <w:szCs w:val="22"/>
              </w:rPr>
              <w:t>External Envelope</w:t>
            </w:r>
          </w:p>
        </w:tc>
        <w:tc>
          <w:tcPr>
            <w:tcW w:w="2585" w:type="dxa"/>
            <w:tcBorders>
              <w:left w:val="single" w:sz="4" w:space="0" w:color="auto"/>
              <w:bottom w:val="nil"/>
            </w:tcBorders>
            <w:shd w:val="clear" w:color="auto" w:fill="auto"/>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Cost</w:t>
            </w:r>
          </w:p>
        </w:tc>
      </w:tr>
      <w:tr w:rsidR="004F1BF0" w:rsidRPr="00257856" w:rsidTr="005C7567">
        <w:trPr>
          <w:trHeight w:val="284"/>
        </w:trPr>
        <w:tc>
          <w:tcPr>
            <w:tcW w:w="675" w:type="dxa"/>
            <w:tcBorders>
              <w:top w:val="nil"/>
              <w:right w:val="nil"/>
            </w:tcBorders>
            <w:shd w:val="clear" w:color="auto" w:fill="auto"/>
          </w:tcPr>
          <w:p w:rsidR="004F1BF0" w:rsidRPr="00257856"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E0596C" w:rsidRDefault="004F1BF0" w:rsidP="002C7918">
            <w:pPr>
              <w:rPr>
                <w:rFonts w:ascii="Arial" w:hAnsi="Arial" w:cs="Arial"/>
                <w:sz w:val="22"/>
                <w:szCs w:val="22"/>
              </w:rPr>
            </w:pPr>
            <w:r w:rsidRPr="00E0596C">
              <w:rPr>
                <w:rFonts w:ascii="Arial" w:hAnsi="Arial" w:cs="Arial"/>
                <w:sz w:val="22"/>
                <w:szCs w:val="22"/>
              </w:rPr>
              <w:t>Item:</w:t>
            </w:r>
          </w:p>
        </w:tc>
        <w:tc>
          <w:tcPr>
            <w:tcW w:w="2585" w:type="dxa"/>
            <w:tcBorders>
              <w:top w:val="nil"/>
              <w:left w:val="single" w:sz="4" w:space="0" w:color="auto"/>
            </w:tcBorders>
            <w:shd w:val="clear" w:color="auto" w:fill="auto"/>
          </w:tcPr>
          <w:p w:rsidR="004F1BF0" w:rsidRPr="00257856" w:rsidRDefault="004F1BF0" w:rsidP="002C7918">
            <w:pPr>
              <w:rPr>
                <w:rFonts w:ascii="Arial" w:hAnsi="Arial" w:cs="Arial"/>
                <w:sz w:val="22"/>
                <w:szCs w:val="22"/>
              </w:rPr>
            </w:pPr>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43"/>
                <w:placeholder>
                  <w:docPart w:val="F8DA2A3900B6498091FBAC855222A827"/>
                </w:placeholder>
              </w:sdtPr>
              <w:sdtEndPr>
                <w:rPr>
                  <w:rStyle w:val="DefaultParagraphFont"/>
                  <w:rFonts w:ascii="Times New Roman" w:hAnsi="Times New Roman" w:cs="Arial"/>
                </w:rPr>
              </w:sdtEndPr>
              <w:sdtContent>
                <w:r w:rsidR="00011E16" w:rsidRPr="00E0596C">
                  <w:rPr>
                    <w:rStyle w:val="Arial11"/>
                    <w:szCs w:val="22"/>
                  </w:rPr>
                  <w:t>Strip Out</w:t>
                </w:r>
                <w:r w:rsidR="00540BFF" w:rsidRPr="00E0596C">
                  <w:rPr>
                    <w:rStyle w:val="Arial11"/>
                    <w:szCs w:val="22"/>
                  </w:rPr>
                  <w:t xml:space="preserve"> &amp; Disposal inc. Balconies</w:t>
                </w:r>
              </w:sdtContent>
            </w:sdt>
          </w:p>
        </w:tc>
        <w:tc>
          <w:tcPr>
            <w:tcW w:w="2585" w:type="dxa"/>
            <w:shd w:val="clear" w:color="auto" w:fill="auto"/>
          </w:tcPr>
          <w:p w:rsidR="00C239A7" w:rsidRDefault="00576E3B">
            <w:sdt>
              <w:sdtPr>
                <w:rPr>
                  <w:rStyle w:val="Arial11"/>
                  <w:szCs w:val="22"/>
                </w:rPr>
                <w:id w:val="17552924"/>
                <w:placeholder>
                  <w:docPart w:val="AE72913D95184AB49C20CC778EA48FCB"/>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25"/>
                <w:placeholder>
                  <w:docPart w:val="32D6D62436484680A4742098826BC47A"/>
                </w:placeholder>
              </w:sdtPr>
              <w:sdtEndPr>
                <w:rPr>
                  <w:rStyle w:val="DefaultParagraphFont"/>
                  <w:rFonts w:ascii="Times New Roman" w:hAnsi="Times New Roman" w:cs="Arial"/>
                </w:rPr>
              </w:sdtEndPr>
              <w:sdtContent>
                <w:r w:rsidR="00011E16" w:rsidRPr="00E0596C">
                  <w:rPr>
                    <w:rStyle w:val="Arial11"/>
                    <w:szCs w:val="22"/>
                  </w:rPr>
                  <w:t>Concrete Remediation</w:t>
                </w:r>
              </w:sdtContent>
            </w:sdt>
          </w:p>
        </w:tc>
        <w:tc>
          <w:tcPr>
            <w:tcW w:w="2585" w:type="dxa"/>
            <w:shd w:val="clear" w:color="auto" w:fill="auto"/>
          </w:tcPr>
          <w:p w:rsidR="00C239A7" w:rsidRDefault="00576E3B">
            <w:sdt>
              <w:sdtPr>
                <w:rPr>
                  <w:rStyle w:val="Arial11"/>
                  <w:szCs w:val="22"/>
                </w:rPr>
                <w:id w:val="17552926"/>
                <w:placeholder>
                  <w:docPart w:val="0A6AAF82A08D45BF9DDD2AFCA54E70A2"/>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27"/>
                <w:placeholder>
                  <w:docPart w:val="BC16A6D877494E01BEE8114D5DBAD46A"/>
                </w:placeholder>
              </w:sdtPr>
              <w:sdtEndPr>
                <w:rPr>
                  <w:rStyle w:val="DefaultParagraphFont"/>
                  <w:rFonts w:ascii="Times New Roman" w:hAnsi="Times New Roman" w:cs="Arial"/>
                </w:rPr>
              </w:sdtEndPr>
              <w:sdtContent>
                <w:r w:rsidR="00011E16" w:rsidRPr="00E0596C">
                  <w:rPr>
                    <w:rStyle w:val="Arial11"/>
                    <w:szCs w:val="22"/>
                  </w:rPr>
                  <w:t>Insulated Roof Covering</w:t>
                </w:r>
              </w:sdtContent>
            </w:sdt>
          </w:p>
        </w:tc>
        <w:tc>
          <w:tcPr>
            <w:tcW w:w="2585" w:type="dxa"/>
            <w:shd w:val="clear" w:color="auto" w:fill="auto"/>
          </w:tcPr>
          <w:p w:rsidR="00C239A7" w:rsidRDefault="00576E3B">
            <w:sdt>
              <w:sdtPr>
                <w:rPr>
                  <w:rStyle w:val="Arial11"/>
                  <w:szCs w:val="22"/>
                </w:rPr>
                <w:id w:val="17552928"/>
                <w:placeholder>
                  <w:docPart w:val="1E025FAD15954F189549273A7D4B32AF"/>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40BFF">
            <w:pPr>
              <w:rPr>
                <w:sz w:val="22"/>
                <w:szCs w:val="22"/>
              </w:rPr>
            </w:pPr>
            <w:r w:rsidRPr="00E0596C">
              <w:rPr>
                <w:rStyle w:val="Arial11"/>
                <w:szCs w:val="22"/>
              </w:rPr>
              <w:t>Roof Level Railings</w:t>
            </w:r>
          </w:p>
        </w:tc>
        <w:tc>
          <w:tcPr>
            <w:tcW w:w="2585" w:type="dxa"/>
            <w:shd w:val="clear" w:color="auto" w:fill="auto"/>
          </w:tcPr>
          <w:p w:rsidR="00C239A7" w:rsidRDefault="00576E3B">
            <w:sdt>
              <w:sdtPr>
                <w:rPr>
                  <w:rStyle w:val="Arial11"/>
                  <w:szCs w:val="22"/>
                </w:rPr>
                <w:id w:val="17552930"/>
                <w:placeholder>
                  <w:docPart w:val="9B2B63E0ED2C433C992EA58C0B3E44E3"/>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31"/>
                <w:placeholder>
                  <w:docPart w:val="A0FB180DE6AC4B19BA43FEBFF5F8FECB"/>
                </w:placeholder>
              </w:sdtPr>
              <w:sdtEndPr>
                <w:rPr>
                  <w:rStyle w:val="DefaultParagraphFont"/>
                  <w:rFonts w:ascii="Times New Roman" w:hAnsi="Times New Roman" w:cs="Arial"/>
                </w:rPr>
              </w:sdtEndPr>
              <w:sdtContent>
                <w:r w:rsidR="00540BFF" w:rsidRPr="00E0596C">
                  <w:rPr>
                    <w:rStyle w:val="Arial11"/>
                    <w:szCs w:val="22"/>
                  </w:rPr>
                  <w:t>Replacement Infill Panels</w:t>
                </w:r>
              </w:sdtContent>
            </w:sdt>
          </w:p>
        </w:tc>
        <w:tc>
          <w:tcPr>
            <w:tcW w:w="2585" w:type="dxa"/>
            <w:shd w:val="clear" w:color="auto" w:fill="auto"/>
          </w:tcPr>
          <w:p w:rsidR="00C239A7" w:rsidRDefault="00576E3B">
            <w:sdt>
              <w:sdtPr>
                <w:rPr>
                  <w:rStyle w:val="Arial11"/>
                  <w:szCs w:val="22"/>
                </w:rPr>
                <w:id w:val="17552932"/>
                <w:placeholder>
                  <w:docPart w:val="5927FEF27BDA4E91845174E79C0853D9"/>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33"/>
                <w:placeholder>
                  <w:docPart w:val="C32826C569314E5C8F71756F2D61699D"/>
                </w:placeholder>
              </w:sdtPr>
              <w:sdtEndPr>
                <w:rPr>
                  <w:rStyle w:val="DefaultParagraphFont"/>
                  <w:rFonts w:ascii="Times New Roman" w:hAnsi="Times New Roman" w:cs="Arial"/>
                </w:rPr>
              </w:sdtEndPr>
              <w:sdtContent>
                <w:r w:rsidR="00540BFF" w:rsidRPr="00E0596C">
                  <w:rPr>
                    <w:rStyle w:val="Arial11"/>
                    <w:szCs w:val="22"/>
                  </w:rPr>
                  <w:t xml:space="preserve">Replacement Glazing to </w:t>
                </w:r>
                <w:r w:rsidR="00E0596C" w:rsidRPr="00E0596C">
                  <w:rPr>
                    <w:rStyle w:val="Arial11"/>
                    <w:szCs w:val="22"/>
                  </w:rPr>
                  <w:t>Core &amp; End Elevations</w:t>
                </w:r>
              </w:sdtContent>
            </w:sdt>
          </w:p>
        </w:tc>
        <w:tc>
          <w:tcPr>
            <w:tcW w:w="2585" w:type="dxa"/>
            <w:shd w:val="clear" w:color="auto" w:fill="auto"/>
          </w:tcPr>
          <w:p w:rsidR="00C239A7" w:rsidRDefault="00576E3B">
            <w:sdt>
              <w:sdtPr>
                <w:rPr>
                  <w:rStyle w:val="Arial11"/>
                  <w:szCs w:val="22"/>
                </w:rPr>
                <w:id w:val="17552934"/>
                <w:placeholder>
                  <w:docPart w:val="3DF4056350A846A6B58CB8A47A1216C6"/>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E0596C" w:rsidRPr="00257856" w:rsidTr="005C7567">
        <w:trPr>
          <w:trHeight w:val="284"/>
        </w:trPr>
        <w:tc>
          <w:tcPr>
            <w:tcW w:w="675" w:type="dxa"/>
            <w:tcBorders>
              <w:right w:val="nil"/>
            </w:tcBorders>
            <w:shd w:val="clear" w:color="auto" w:fill="auto"/>
          </w:tcPr>
          <w:p w:rsidR="00E0596C" w:rsidRPr="00257856" w:rsidRDefault="00E0596C"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E0596C" w:rsidRPr="00E0596C" w:rsidRDefault="00E0596C">
            <w:pPr>
              <w:rPr>
                <w:rStyle w:val="Arial11"/>
                <w:szCs w:val="22"/>
              </w:rPr>
            </w:pPr>
            <w:r w:rsidRPr="00E0596C">
              <w:rPr>
                <w:rStyle w:val="Arial11"/>
                <w:szCs w:val="22"/>
              </w:rPr>
              <w:t>Automatic Opening Vents</w:t>
            </w:r>
          </w:p>
        </w:tc>
        <w:tc>
          <w:tcPr>
            <w:tcW w:w="2585" w:type="dxa"/>
            <w:shd w:val="clear" w:color="auto" w:fill="auto"/>
          </w:tcPr>
          <w:p w:rsidR="00E0596C" w:rsidRDefault="00E0596C">
            <w:pPr>
              <w:rPr>
                <w:rStyle w:val="Arial11"/>
                <w:szCs w:val="22"/>
              </w:rPr>
            </w:pPr>
            <w:sdt>
              <w:sdtPr>
                <w:rPr>
                  <w:rStyle w:val="Arial11"/>
                  <w:szCs w:val="22"/>
                </w:rPr>
                <w:id w:val="-1443684587"/>
                <w:placeholder>
                  <w:docPart w:val="B0E20A664E2C4631ACA603564210E7CC"/>
                </w:placeholder>
                <w:showingPlcHdr/>
              </w:sdtPr>
              <w:sdtEndPr>
                <w:rPr>
                  <w:rStyle w:val="DefaultParagraphFont"/>
                  <w:rFonts w:ascii="Times New Roman" w:hAnsi="Times New Roman" w:cs="Arial"/>
                  <w:sz w:val="24"/>
                </w:rPr>
              </w:sdtEndPr>
              <w:sdtContent>
                <w:r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37"/>
                <w:placeholder>
                  <w:docPart w:val="8620B837BE824BE48948F0D6E2128EAF"/>
                </w:placeholder>
              </w:sdtPr>
              <w:sdtEndPr>
                <w:rPr>
                  <w:rStyle w:val="DefaultParagraphFont"/>
                  <w:rFonts w:ascii="Times New Roman" w:hAnsi="Times New Roman" w:cs="Arial"/>
                </w:rPr>
              </w:sdtEndPr>
              <w:sdtContent>
                <w:r w:rsidR="00540BFF" w:rsidRPr="00E0596C">
                  <w:rPr>
                    <w:rStyle w:val="Arial11"/>
                    <w:szCs w:val="22"/>
                  </w:rPr>
                  <w:t>Repair &amp; Clean Brickwork</w:t>
                </w:r>
                <w:r w:rsidR="003C1C8D" w:rsidRPr="00E0596C">
                  <w:rPr>
                    <w:rStyle w:val="Arial11"/>
                    <w:szCs w:val="22"/>
                  </w:rPr>
                  <w:t xml:space="preserve"> / Concrete Tiles</w:t>
                </w:r>
              </w:sdtContent>
            </w:sdt>
          </w:p>
        </w:tc>
        <w:tc>
          <w:tcPr>
            <w:tcW w:w="2585" w:type="dxa"/>
            <w:shd w:val="clear" w:color="auto" w:fill="auto"/>
          </w:tcPr>
          <w:p w:rsidR="00C239A7" w:rsidRDefault="00576E3B">
            <w:sdt>
              <w:sdtPr>
                <w:rPr>
                  <w:rStyle w:val="Arial11"/>
                  <w:szCs w:val="22"/>
                </w:rPr>
                <w:id w:val="17552938"/>
                <w:placeholder>
                  <w:docPart w:val="4A91EE045A9D482E9A6481917959CB84"/>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73774F" w:rsidRPr="00257856" w:rsidTr="005C7567">
        <w:trPr>
          <w:trHeight w:val="284"/>
        </w:trPr>
        <w:tc>
          <w:tcPr>
            <w:tcW w:w="675" w:type="dxa"/>
            <w:tcBorders>
              <w:right w:val="nil"/>
            </w:tcBorders>
            <w:shd w:val="clear" w:color="auto" w:fill="auto"/>
          </w:tcPr>
          <w:p w:rsidR="0073774F" w:rsidRPr="00257856" w:rsidRDefault="0073774F"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3774F" w:rsidRPr="00E0596C" w:rsidRDefault="0073774F">
            <w:pPr>
              <w:rPr>
                <w:rStyle w:val="Arial11"/>
                <w:szCs w:val="22"/>
              </w:rPr>
            </w:pPr>
            <w:r>
              <w:rPr>
                <w:rStyle w:val="Arial11"/>
                <w:szCs w:val="22"/>
              </w:rPr>
              <w:t>Repair &amp; Decorate Retained Metalwork</w:t>
            </w:r>
          </w:p>
        </w:tc>
        <w:tc>
          <w:tcPr>
            <w:tcW w:w="2585" w:type="dxa"/>
            <w:shd w:val="clear" w:color="auto" w:fill="auto"/>
          </w:tcPr>
          <w:p w:rsidR="0073774F" w:rsidRDefault="0073774F">
            <w:pPr>
              <w:rPr>
                <w:rStyle w:val="Arial11"/>
                <w:szCs w:val="22"/>
              </w:rPr>
            </w:pPr>
            <w:sdt>
              <w:sdtPr>
                <w:rPr>
                  <w:rStyle w:val="Arial11"/>
                  <w:szCs w:val="22"/>
                </w:rPr>
                <w:id w:val="961691789"/>
                <w:placeholder>
                  <w:docPart w:val="D23BB85F115D49D3BEB1071EA72C3071"/>
                </w:placeholder>
                <w:showingPlcHdr/>
              </w:sdtPr>
              <w:sdtEndPr>
                <w:rPr>
                  <w:rStyle w:val="DefaultParagraphFont"/>
                  <w:rFonts w:ascii="Times New Roman" w:hAnsi="Times New Roman" w:cs="Arial"/>
                  <w:sz w:val="24"/>
                </w:rPr>
              </w:sdtEndPr>
              <w:sdtContent>
                <w:r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576E3B">
            <w:pPr>
              <w:rPr>
                <w:sz w:val="22"/>
                <w:szCs w:val="22"/>
              </w:rPr>
            </w:pPr>
            <w:sdt>
              <w:sdtPr>
                <w:rPr>
                  <w:rStyle w:val="Arial11"/>
                  <w:szCs w:val="22"/>
                </w:rPr>
                <w:id w:val="17552939"/>
                <w:placeholder>
                  <w:docPart w:val="D3E141DDC16A4224ACEF612E72C3C8CC"/>
                </w:placeholder>
              </w:sdtPr>
              <w:sdtEndPr>
                <w:rPr>
                  <w:rStyle w:val="DefaultParagraphFont"/>
                  <w:rFonts w:ascii="Times New Roman" w:hAnsi="Times New Roman" w:cs="Arial"/>
                </w:rPr>
              </w:sdtEndPr>
              <w:sdtContent>
                <w:r w:rsidR="0073774F">
                  <w:rPr>
                    <w:rStyle w:val="Arial11"/>
                    <w:szCs w:val="22"/>
                  </w:rPr>
                  <w:t xml:space="preserve">Replacement </w:t>
                </w:r>
                <w:r w:rsidR="00540BFF" w:rsidRPr="00E0596C">
                  <w:rPr>
                    <w:rStyle w:val="Arial11"/>
                    <w:szCs w:val="22"/>
                  </w:rPr>
                  <w:t>External Doors &amp; Screens</w:t>
                </w:r>
              </w:sdtContent>
            </w:sdt>
          </w:p>
        </w:tc>
        <w:tc>
          <w:tcPr>
            <w:tcW w:w="2585" w:type="dxa"/>
            <w:shd w:val="clear" w:color="auto" w:fill="auto"/>
          </w:tcPr>
          <w:p w:rsidR="00C239A7" w:rsidRDefault="00576E3B">
            <w:sdt>
              <w:sdtPr>
                <w:rPr>
                  <w:rStyle w:val="Arial11"/>
                  <w:szCs w:val="22"/>
                </w:rPr>
                <w:id w:val="17552940"/>
                <w:placeholder>
                  <w:docPart w:val="1E204413A2E44233BE300A8AF0006CD7"/>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540BF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E0596C" w:rsidRDefault="00540BFF">
            <w:pPr>
              <w:rPr>
                <w:rFonts w:ascii="Arial" w:hAnsi="Arial" w:cs="Arial"/>
                <w:sz w:val="22"/>
                <w:szCs w:val="22"/>
              </w:rPr>
            </w:pPr>
            <w:r w:rsidRPr="00E0596C">
              <w:rPr>
                <w:rFonts w:ascii="Arial" w:hAnsi="Arial" w:cs="Arial"/>
                <w:sz w:val="22"/>
                <w:szCs w:val="22"/>
              </w:rPr>
              <w:t>Mechanical &amp; Electrical Installations</w:t>
            </w:r>
          </w:p>
        </w:tc>
        <w:tc>
          <w:tcPr>
            <w:tcW w:w="2585" w:type="dxa"/>
            <w:tcBorders>
              <w:bottom w:val="single" w:sz="4" w:space="0" w:color="auto"/>
            </w:tcBorders>
            <w:shd w:val="clear" w:color="auto" w:fill="auto"/>
          </w:tcPr>
          <w:p w:rsidR="00C239A7" w:rsidRDefault="00576E3B">
            <w:sdt>
              <w:sdtPr>
                <w:rPr>
                  <w:rStyle w:val="Arial11"/>
                  <w:szCs w:val="22"/>
                </w:rPr>
                <w:id w:val="17552942"/>
                <w:placeholder>
                  <w:docPart w:val="7336EE0E62A0403BAE78CE42E04002DB"/>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E0596C" w:rsidRPr="00257856" w:rsidTr="005C7567">
        <w:trPr>
          <w:trHeight w:val="284"/>
        </w:trPr>
        <w:tc>
          <w:tcPr>
            <w:tcW w:w="675" w:type="dxa"/>
            <w:tcBorders>
              <w:right w:val="nil"/>
            </w:tcBorders>
            <w:shd w:val="clear" w:color="auto" w:fill="auto"/>
          </w:tcPr>
          <w:p w:rsidR="00E0596C" w:rsidRPr="00540BFF" w:rsidRDefault="00E0596C"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E0596C" w:rsidRPr="00E0596C" w:rsidRDefault="00E0596C">
            <w:pPr>
              <w:rPr>
                <w:rFonts w:ascii="Arial" w:hAnsi="Arial" w:cs="Arial"/>
                <w:sz w:val="22"/>
                <w:szCs w:val="22"/>
              </w:rPr>
            </w:pPr>
            <w:r w:rsidRPr="00E0596C">
              <w:rPr>
                <w:rFonts w:ascii="Arial" w:hAnsi="Arial" w:cs="Arial"/>
                <w:sz w:val="22"/>
                <w:szCs w:val="22"/>
              </w:rPr>
              <w:t>Fill Cavities &amp; Insulation Exposed Soffits</w:t>
            </w:r>
          </w:p>
        </w:tc>
        <w:tc>
          <w:tcPr>
            <w:tcW w:w="2585" w:type="dxa"/>
            <w:tcBorders>
              <w:bottom w:val="single" w:sz="4" w:space="0" w:color="auto"/>
            </w:tcBorders>
            <w:shd w:val="clear" w:color="auto" w:fill="auto"/>
          </w:tcPr>
          <w:p w:rsidR="00E0596C" w:rsidRDefault="00E0596C">
            <w:pPr>
              <w:rPr>
                <w:rStyle w:val="Arial11"/>
                <w:szCs w:val="22"/>
              </w:rPr>
            </w:pPr>
            <w:sdt>
              <w:sdtPr>
                <w:rPr>
                  <w:rStyle w:val="Arial11"/>
                  <w:szCs w:val="22"/>
                </w:rPr>
                <w:id w:val="514810012"/>
                <w:placeholder>
                  <w:docPart w:val="957EA2BAE17D45BF9254F59E6C58B3D8"/>
                </w:placeholder>
                <w:showingPlcHdr/>
              </w:sdtPr>
              <w:sdtEndPr>
                <w:rPr>
                  <w:rStyle w:val="DefaultParagraphFont"/>
                  <w:rFonts w:ascii="Times New Roman" w:hAnsi="Times New Roman" w:cs="Arial"/>
                  <w:sz w:val="24"/>
                </w:rPr>
              </w:sdtEndPr>
              <w:sdtContent>
                <w:r w:rsidRPr="00205923">
                  <w:rPr>
                    <w:rStyle w:val="PlaceholderText"/>
                    <w:rFonts w:ascii="Arial" w:hAnsi="Arial" w:cs="Arial"/>
                    <w:sz w:val="22"/>
                    <w:szCs w:val="22"/>
                  </w:rPr>
                  <w:t>Click here to enter text.</w:t>
                </w:r>
              </w:sdtContent>
            </w:sdt>
          </w:p>
        </w:tc>
      </w:tr>
      <w:tr w:rsidR="003C1C8D" w:rsidRPr="00257856" w:rsidTr="005C7567">
        <w:trPr>
          <w:trHeight w:val="284"/>
        </w:trPr>
        <w:tc>
          <w:tcPr>
            <w:tcW w:w="675" w:type="dxa"/>
            <w:tcBorders>
              <w:right w:val="nil"/>
            </w:tcBorders>
            <w:shd w:val="clear" w:color="auto" w:fill="auto"/>
          </w:tcPr>
          <w:p w:rsidR="003C1C8D" w:rsidRPr="00540BFF" w:rsidRDefault="003C1C8D"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3C1C8D" w:rsidRPr="00E0596C" w:rsidRDefault="003C1C8D">
            <w:pPr>
              <w:rPr>
                <w:rFonts w:ascii="Arial" w:hAnsi="Arial" w:cs="Arial"/>
                <w:sz w:val="22"/>
                <w:szCs w:val="22"/>
              </w:rPr>
            </w:pPr>
            <w:r w:rsidRPr="00E0596C">
              <w:rPr>
                <w:rFonts w:ascii="Arial" w:hAnsi="Arial" w:cs="Arial"/>
                <w:sz w:val="22"/>
                <w:szCs w:val="22"/>
              </w:rPr>
              <w:t>Other</w:t>
            </w:r>
          </w:p>
        </w:tc>
        <w:tc>
          <w:tcPr>
            <w:tcW w:w="2585" w:type="dxa"/>
            <w:tcBorders>
              <w:bottom w:val="single" w:sz="4" w:space="0" w:color="auto"/>
            </w:tcBorders>
            <w:shd w:val="clear" w:color="auto" w:fill="auto"/>
          </w:tcPr>
          <w:p w:rsidR="003C1C8D" w:rsidRDefault="003C1C8D">
            <w:pPr>
              <w:rPr>
                <w:rStyle w:val="Arial11"/>
                <w:szCs w:val="22"/>
              </w:rPr>
            </w:pPr>
            <w:sdt>
              <w:sdtPr>
                <w:rPr>
                  <w:rStyle w:val="Arial11"/>
                  <w:szCs w:val="22"/>
                </w:rPr>
                <w:id w:val="-688902892"/>
                <w:placeholder>
                  <w:docPart w:val="BFB370775B184E08BEE5A7D228C0E88D"/>
                </w:placeholder>
                <w:showingPlcHdr/>
              </w:sdtPr>
              <w:sdtEndPr>
                <w:rPr>
                  <w:rStyle w:val="DefaultParagraphFont"/>
                  <w:rFonts w:ascii="Times New Roman" w:hAnsi="Times New Roman" w:cs="Arial"/>
                  <w:sz w:val="24"/>
                </w:rPr>
              </w:sdtEndPr>
              <w:sdtContent>
                <w:r w:rsidRPr="005C7567">
                  <w:rPr>
                    <w:rStyle w:val="PlaceholderText"/>
                    <w:rFonts w:ascii="Arial" w:hAnsi="Arial" w:cs="Arial"/>
                    <w:sz w:val="22"/>
                    <w:szCs w:val="22"/>
                  </w:rPr>
                  <w:t>Click here to enter text.</w:t>
                </w:r>
              </w:sdtContent>
            </w:sdt>
          </w:p>
        </w:tc>
      </w:tr>
      <w:tr w:rsidR="005C7567" w:rsidRPr="00257856" w:rsidTr="005C7567">
        <w:trPr>
          <w:trHeight w:val="284"/>
        </w:trPr>
        <w:tc>
          <w:tcPr>
            <w:tcW w:w="675" w:type="dxa"/>
            <w:tcBorders>
              <w:bottom w:val="single" w:sz="4" w:space="0" w:color="auto"/>
              <w:right w:val="nil"/>
            </w:tcBorders>
            <w:shd w:val="clear" w:color="auto" w:fill="auto"/>
          </w:tcPr>
          <w:p w:rsidR="005C7567" w:rsidRPr="00257856" w:rsidRDefault="005C7567" w:rsidP="002C7918">
            <w:pPr>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E0596C" w:rsidRDefault="005C7567" w:rsidP="002C7918">
            <w:pPr>
              <w:spacing w:after="120"/>
              <w:jc w:val="right"/>
              <w:rPr>
                <w:rFonts w:ascii="Arial" w:hAnsi="Arial" w:cs="Arial"/>
                <w:b/>
                <w:sz w:val="22"/>
                <w:szCs w:val="22"/>
              </w:rPr>
            </w:pPr>
            <w:r w:rsidRPr="00E0596C">
              <w:rPr>
                <w:rFonts w:ascii="Arial" w:hAnsi="Arial" w:cs="Arial"/>
                <w:b/>
                <w:sz w:val="22"/>
                <w:szCs w:val="22"/>
              </w:rPr>
              <w:t>Sub-Total</w:t>
            </w:r>
          </w:p>
        </w:tc>
        <w:tc>
          <w:tcPr>
            <w:tcW w:w="2585" w:type="dxa"/>
            <w:tcBorders>
              <w:bottom w:val="single" w:sz="4" w:space="0" w:color="auto"/>
            </w:tcBorders>
            <w:shd w:val="clear" w:color="auto" w:fill="auto"/>
          </w:tcPr>
          <w:p w:rsidR="005C7567" w:rsidRPr="005C7567" w:rsidRDefault="00576E3B" w:rsidP="00C239A7">
            <w:pPr>
              <w:rPr>
                <w:sz w:val="20"/>
              </w:rPr>
            </w:pPr>
            <w:sdt>
              <w:sdtPr>
                <w:rPr>
                  <w:rStyle w:val="Arial11"/>
                  <w:szCs w:val="22"/>
                </w:rPr>
                <w:id w:val="17552923"/>
                <w:placeholder>
                  <w:docPart w:val="EEEBD120319F4F4181C5D15FB7B92C9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4F1BF0" w:rsidRPr="00257856" w:rsidTr="005C7567">
        <w:trPr>
          <w:trHeight w:val="284"/>
        </w:trPr>
        <w:tc>
          <w:tcPr>
            <w:tcW w:w="675" w:type="dxa"/>
            <w:tcBorders>
              <w:bottom w:val="nil"/>
              <w:right w:val="nil"/>
            </w:tcBorders>
            <w:shd w:val="clear" w:color="auto" w:fill="auto"/>
          </w:tcPr>
          <w:p w:rsidR="004F1BF0" w:rsidRPr="00257856" w:rsidRDefault="005414B9" w:rsidP="002C7918">
            <w:pPr>
              <w:rPr>
                <w:rFonts w:ascii="Arial" w:hAnsi="Arial" w:cs="Arial"/>
                <w:b/>
                <w:sz w:val="22"/>
                <w:szCs w:val="22"/>
              </w:rPr>
            </w:pPr>
            <w:r>
              <w:rPr>
                <w:rFonts w:ascii="Arial" w:hAnsi="Arial" w:cs="Arial"/>
                <w:b/>
                <w:sz w:val="22"/>
                <w:szCs w:val="22"/>
              </w:rPr>
              <w:t>9.2.</w:t>
            </w:r>
          </w:p>
        </w:tc>
        <w:tc>
          <w:tcPr>
            <w:tcW w:w="6096" w:type="dxa"/>
            <w:tcBorders>
              <w:left w:val="nil"/>
              <w:bottom w:val="nil"/>
              <w:right w:val="single" w:sz="4" w:space="0" w:color="auto"/>
            </w:tcBorders>
            <w:shd w:val="clear" w:color="auto" w:fill="auto"/>
          </w:tcPr>
          <w:p w:rsidR="004F1BF0" w:rsidRPr="00074CB2" w:rsidRDefault="00540BFF" w:rsidP="002C7918">
            <w:pPr>
              <w:rPr>
                <w:rFonts w:ascii="Arial" w:hAnsi="Arial" w:cs="Arial"/>
                <w:b/>
                <w:sz w:val="22"/>
                <w:szCs w:val="22"/>
              </w:rPr>
            </w:pPr>
            <w:r w:rsidRPr="00074CB2">
              <w:rPr>
                <w:rFonts w:ascii="Arial" w:hAnsi="Arial" w:cs="Arial"/>
                <w:b/>
                <w:sz w:val="22"/>
                <w:szCs w:val="22"/>
              </w:rPr>
              <w:t>Communal Areas</w:t>
            </w:r>
            <w:r w:rsidR="00074CB2" w:rsidRPr="00074CB2">
              <w:rPr>
                <w:rFonts w:ascii="Arial" w:hAnsi="Arial" w:cs="Arial"/>
                <w:b/>
                <w:sz w:val="22"/>
                <w:szCs w:val="22"/>
              </w:rPr>
              <w:t xml:space="preserve"> &amp; Ancillary Spaces</w:t>
            </w:r>
          </w:p>
        </w:tc>
        <w:tc>
          <w:tcPr>
            <w:tcW w:w="2585" w:type="dxa"/>
            <w:tcBorders>
              <w:left w:val="single" w:sz="4" w:space="0" w:color="auto"/>
              <w:bottom w:val="nil"/>
            </w:tcBorders>
            <w:shd w:val="clear" w:color="auto" w:fill="auto"/>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Cost</w:t>
            </w:r>
          </w:p>
        </w:tc>
      </w:tr>
      <w:tr w:rsidR="004F1BF0" w:rsidRPr="00257856" w:rsidTr="005C7567">
        <w:trPr>
          <w:trHeight w:val="284"/>
        </w:trPr>
        <w:tc>
          <w:tcPr>
            <w:tcW w:w="675" w:type="dxa"/>
            <w:tcBorders>
              <w:top w:val="nil"/>
              <w:right w:val="nil"/>
            </w:tcBorders>
            <w:shd w:val="clear" w:color="auto" w:fill="auto"/>
          </w:tcPr>
          <w:p w:rsidR="004F1BF0" w:rsidRPr="00257856"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257856" w:rsidRDefault="004F1BF0" w:rsidP="002C7918">
            <w:pPr>
              <w:rPr>
                <w:rFonts w:ascii="Arial" w:hAnsi="Arial" w:cs="Arial"/>
                <w:sz w:val="22"/>
                <w:szCs w:val="22"/>
              </w:rPr>
            </w:pPr>
            <w:r w:rsidRPr="00257856">
              <w:rPr>
                <w:rFonts w:ascii="Arial" w:hAnsi="Arial" w:cs="Arial"/>
                <w:sz w:val="22"/>
                <w:szCs w:val="22"/>
              </w:rPr>
              <w:t>Item:</w:t>
            </w:r>
          </w:p>
        </w:tc>
        <w:tc>
          <w:tcPr>
            <w:tcW w:w="2585" w:type="dxa"/>
            <w:tcBorders>
              <w:top w:val="nil"/>
              <w:left w:val="single" w:sz="4" w:space="0" w:color="auto"/>
            </w:tcBorders>
            <w:shd w:val="clear" w:color="auto" w:fill="auto"/>
          </w:tcPr>
          <w:p w:rsidR="004F1BF0" w:rsidRPr="00257856" w:rsidRDefault="004F1BF0" w:rsidP="002C7918">
            <w:pPr>
              <w:jc w:val="center"/>
              <w:rPr>
                <w:rFonts w:ascii="Arial" w:hAnsi="Arial" w:cs="Arial"/>
                <w:sz w:val="22"/>
                <w:szCs w:val="22"/>
              </w:rPr>
            </w:pPr>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63"/>
                <w:placeholder>
                  <w:docPart w:val="5F15709FE3D243998C06CB203263EE36"/>
                </w:placeholder>
              </w:sdtPr>
              <w:sdtEndPr>
                <w:rPr>
                  <w:rStyle w:val="DefaultParagraphFont"/>
                  <w:rFonts w:ascii="Times New Roman" w:hAnsi="Times New Roman" w:cs="Arial"/>
                  <w:sz w:val="24"/>
                </w:rPr>
              </w:sdtEndPr>
              <w:sdtContent>
                <w:r w:rsidR="00540BFF">
                  <w:rPr>
                    <w:rStyle w:val="Arial11"/>
                    <w:szCs w:val="22"/>
                  </w:rPr>
                  <w:t>Strip Out &amp; Disposal</w:t>
                </w:r>
              </w:sdtContent>
            </w:sdt>
          </w:p>
        </w:tc>
        <w:tc>
          <w:tcPr>
            <w:tcW w:w="2585" w:type="dxa"/>
            <w:shd w:val="clear" w:color="auto" w:fill="auto"/>
          </w:tcPr>
          <w:p w:rsidR="00C239A7" w:rsidRDefault="00576E3B">
            <w:sdt>
              <w:sdtPr>
                <w:rPr>
                  <w:rStyle w:val="Arial11"/>
                  <w:szCs w:val="22"/>
                </w:rPr>
                <w:id w:val="17552944"/>
                <w:placeholder>
                  <w:docPart w:val="559D2D51B1D546A6A37CC508DCCAE3CE"/>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FA7BB9" w:rsidRPr="00257856" w:rsidTr="005C7567">
        <w:trPr>
          <w:trHeight w:val="284"/>
        </w:trPr>
        <w:tc>
          <w:tcPr>
            <w:tcW w:w="675" w:type="dxa"/>
            <w:tcBorders>
              <w:right w:val="nil"/>
            </w:tcBorders>
            <w:shd w:val="clear" w:color="auto" w:fill="auto"/>
          </w:tcPr>
          <w:p w:rsidR="00FA7BB9" w:rsidRPr="00257856" w:rsidRDefault="00FA7BB9"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FA7BB9" w:rsidRDefault="00FA7BB9">
            <w:pPr>
              <w:rPr>
                <w:rStyle w:val="Arial11"/>
                <w:szCs w:val="22"/>
              </w:rPr>
            </w:pPr>
            <w:r>
              <w:rPr>
                <w:rStyle w:val="Arial11"/>
                <w:szCs w:val="22"/>
              </w:rPr>
              <w:t>Concrete Remediation</w:t>
            </w:r>
          </w:p>
        </w:tc>
        <w:tc>
          <w:tcPr>
            <w:tcW w:w="2585" w:type="dxa"/>
            <w:shd w:val="clear" w:color="auto" w:fill="auto"/>
          </w:tcPr>
          <w:p w:rsidR="00FA7BB9" w:rsidRDefault="00FA7BB9">
            <w:pPr>
              <w:rPr>
                <w:rStyle w:val="Arial11"/>
                <w:szCs w:val="22"/>
              </w:rPr>
            </w:pPr>
            <w:sdt>
              <w:sdtPr>
                <w:rPr>
                  <w:rStyle w:val="Arial11"/>
                  <w:szCs w:val="22"/>
                </w:rPr>
                <w:id w:val="709918936"/>
                <w:placeholder>
                  <w:docPart w:val="63B9DA400FB8449F986F81CFAE1F41A2"/>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45"/>
                <w:placeholder>
                  <w:docPart w:val="B0196ACABC5345FC92A3C171E24DD7FB"/>
                </w:placeholder>
              </w:sdtPr>
              <w:sdtEndPr>
                <w:rPr>
                  <w:rStyle w:val="DefaultParagraphFont"/>
                  <w:rFonts w:ascii="Times New Roman" w:hAnsi="Times New Roman" w:cs="Arial"/>
                  <w:sz w:val="24"/>
                </w:rPr>
              </w:sdtEndPr>
              <w:sdtContent>
                <w:r w:rsidR="00540BFF">
                  <w:rPr>
                    <w:rStyle w:val="Arial11"/>
                    <w:szCs w:val="22"/>
                  </w:rPr>
                  <w:t>CCTV Drainage Survey</w:t>
                </w:r>
              </w:sdtContent>
            </w:sdt>
          </w:p>
        </w:tc>
        <w:tc>
          <w:tcPr>
            <w:tcW w:w="2585" w:type="dxa"/>
            <w:shd w:val="clear" w:color="auto" w:fill="auto"/>
          </w:tcPr>
          <w:p w:rsidR="00C239A7" w:rsidRDefault="00576E3B">
            <w:sdt>
              <w:sdtPr>
                <w:rPr>
                  <w:rStyle w:val="Arial11"/>
                  <w:szCs w:val="22"/>
                </w:rPr>
                <w:id w:val="17552946"/>
                <w:placeholder>
                  <w:docPart w:val="65B814C2ED52404B9E02E12BD1758F35"/>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47"/>
                <w:placeholder>
                  <w:docPart w:val="80247CB0BB8A4D669B345AEDBFB2FD74"/>
                </w:placeholder>
              </w:sdtPr>
              <w:sdtEndPr>
                <w:rPr>
                  <w:rStyle w:val="DefaultParagraphFont"/>
                  <w:rFonts w:ascii="Times New Roman" w:hAnsi="Times New Roman" w:cs="Arial"/>
                  <w:sz w:val="24"/>
                </w:rPr>
              </w:sdtEndPr>
              <w:sdtContent>
                <w:r w:rsidR="00540BFF">
                  <w:rPr>
                    <w:rStyle w:val="Arial11"/>
                    <w:szCs w:val="22"/>
                  </w:rPr>
                  <w:t>Replacement Drains &amp; Ducts</w:t>
                </w:r>
              </w:sdtContent>
            </w:sdt>
          </w:p>
        </w:tc>
        <w:tc>
          <w:tcPr>
            <w:tcW w:w="2585" w:type="dxa"/>
            <w:shd w:val="clear" w:color="auto" w:fill="auto"/>
          </w:tcPr>
          <w:p w:rsidR="00C239A7" w:rsidRDefault="00576E3B">
            <w:sdt>
              <w:sdtPr>
                <w:rPr>
                  <w:rStyle w:val="Arial11"/>
                  <w:szCs w:val="22"/>
                </w:rPr>
                <w:id w:val="17552948"/>
                <w:placeholder>
                  <w:docPart w:val="84C0255DAC734255B4CD652DD8E32963"/>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49"/>
                <w:placeholder>
                  <w:docPart w:val="96378EDECC2D40618BDEE7A03E70DA8A"/>
                </w:placeholder>
              </w:sdtPr>
              <w:sdtEndPr>
                <w:rPr>
                  <w:rStyle w:val="DefaultParagraphFont"/>
                  <w:rFonts w:ascii="Times New Roman" w:hAnsi="Times New Roman" w:cs="Arial"/>
                  <w:sz w:val="24"/>
                </w:rPr>
              </w:sdtEndPr>
              <w:sdtContent>
                <w:r w:rsidR="004D4F2F">
                  <w:rPr>
                    <w:rStyle w:val="Arial11"/>
                    <w:szCs w:val="22"/>
                  </w:rPr>
                  <w:t xml:space="preserve">Repairs to Existing Walls &amp; </w:t>
                </w:r>
                <w:r w:rsidR="00540BFF">
                  <w:rPr>
                    <w:rStyle w:val="Arial11"/>
                    <w:szCs w:val="22"/>
                  </w:rPr>
                  <w:t>Ceilings</w:t>
                </w:r>
              </w:sdtContent>
            </w:sdt>
          </w:p>
        </w:tc>
        <w:tc>
          <w:tcPr>
            <w:tcW w:w="2585" w:type="dxa"/>
            <w:shd w:val="clear" w:color="auto" w:fill="auto"/>
          </w:tcPr>
          <w:p w:rsidR="00C239A7" w:rsidRDefault="00576E3B">
            <w:sdt>
              <w:sdtPr>
                <w:rPr>
                  <w:rStyle w:val="Arial11"/>
                  <w:szCs w:val="22"/>
                </w:rPr>
                <w:id w:val="17552950"/>
                <w:placeholder>
                  <w:docPart w:val="F30AE202A1754B4F869E1F119D7C4294"/>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51"/>
                <w:placeholder>
                  <w:docPart w:val="2DCD3C93C4A044E1A384424DEE5EA2B8"/>
                </w:placeholder>
              </w:sdtPr>
              <w:sdtEndPr>
                <w:rPr>
                  <w:rStyle w:val="DefaultParagraphFont"/>
                  <w:rFonts w:ascii="Times New Roman" w:hAnsi="Times New Roman" w:cs="Arial"/>
                  <w:sz w:val="24"/>
                </w:rPr>
              </w:sdtEndPr>
              <w:sdtContent>
                <w:r w:rsidR="004D4F2F">
                  <w:rPr>
                    <w:rStyle w:val="Arial11"/>
                    <w:szCs w:val="22"/>
                  </w:rPr>
                  <w:t>Fire Partitions &amp; Doors</w:t>
                </w:r>
              </w:sdtContent>
            </w:sdt>
          </w:p>
        </w:tc>
        <w:tc>
          <w:tcPr>
            <w:tcW w:w="2585" w:type="dxa"/>
            <w:shd w:val="clear" w:color="auto" w:fill="auto"/>
          </w:tcPr>
          <w:p w:rsidR="00C239A7" w:rsidRDefault="00576E3B">
            <w:sdt>
              <w:sdtPr>
                <w:rPr>
                  <w:rStyle w:val="Arial11"/>
                  <w:szCs w:val="22"/>
                </w:rPr>
                <w:id w:val="17552952"/>
                <w:placeholder>
                  <w:docPart w:val="A5C8567D3468415B9622399275075209"/>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192942" w:rsidRPr="00257856" w:rsidTr="005C7567">
        <w:trPr>
          <w:trHeight w:val="284"/>
        </w:trPr>
        <w:tc>
          <w:tcPr>
            <w:tcW w:w="675" w:type="dxa"/>
            <w:tcBorders>
              <w:right w:val="nil"/>
            </w:tcBorders>
            <w:shd w:val="clear" w:color="auto" w:fill="auto"/>
          </w:tcPr>
          <w:p w:rsidR="00192942" w:rsidRPr="0025785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Default="00192942">
            <w:pPr>
              <w:rPr>
                <w:rStyle w:val="Arial11"/>
                <w:szCs w:val="22"/>
              </w:rPr>
            </w:pPr>
            <w:r>
              <w:rPr>
                <w:rStyle w:val="Arial11"/>
                <w:szCs w:val="22"/>
              </w:rPr>
              <w:t>Front Doors to Maisonettes</w:t>
            </w:r>
          </w:p>
        </w:tc>
        <w:tc>
          <w:tcPr>
            <w:tcW w:w="2585" w:type="dxa"/>
            <w:shd w:val="clear" w:color="auto" w:fill="auto"/>
          </w:tcPr>
          <w:p w:rsidR="00192942" w:rsidRDefault="00192942">
            <w:pPr>
              <w:rPr>
                <w:rStyle w:val="Arial11"/>
                <w:szCs w:val="22"/>
              </w:rPr>
            </w:pPr>
            <w:sdt>
              <w:sdtPr>
                <w:rPr>
                  <w:rStyle w:val="Arial11"/>
                  <w:szCs w:val="22"/>
                </w:rPr>
                <w:id w:val="1595055688"/>
                <w:placeholder>
                  <w:docPart w:val="D789CCCA97D2474089956392B2E47207"/>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912908" w:rsidRPr="00257856" w:rsidTr="005C7567">
        <w:trPr>
          <w:trHeight w:val="284"/>
        </w:trPr>
        <w:tc>
          <w:tcPr>
            <w:tcW w:w="675" w:type="dxa"/>
            <w:tcBorders>
              <w:right w:val="nil"/>
            </w:tcBorders>
            <w:shd w:val="clear" w:color="auto" w:fill="auto"/>
          </w:tcPr>
          <w:p w:rsidR="00912908" w:rsidRPr="00257856" w:rsidRDefault="00912908"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912908" w:rsidRDefault="00192942">
            <w:pPr>
              <w:rPr>
                <w:rStyle w:val="Arial11"/>
                <w:szCs w:val="22"/>
              </w:rPr>
            </w:pPr>
            <w:r>
              <w:rPr>
                <w:rStyle w:val="Arial11"/>
                <w:szCs w:val="22"/>
              </w:rPr>
              <w:t>Skirting &amp; Architrave</w:t>
            </w:r>
          </w:p>
        </w:tc>
        <w:tc>
          <w:tcPr>
            <w:tcW w:w="2585" w:type="dxa"/>
            <w:shd w:val="clear" w:color="auto" w:fill="auto"/>
          </w:tcPr>
          <w:p w:rsidR="00912908" w:rsidRDefault="00912908">
            <w:pPr>
              <w:rPr>
                <w:rStyle w:val="Arial11"/>
                <w:szCs w:val="22"/>
              </w:rPr>
            </w:pPr>
            <w:sdt>
              <w:sdtPr>
                <w:rPr>
                  <w:rStyle w:val="Arial11"/>
                  <w:szCs w:val="22"/>
                </w:rPr>
                <w:id w:val="33318118"/>
                <w:placeholder>
                  <w:docPart w:val="AECC85E5B3714DA288AD824FFB2F70F8"/>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53"/>
                <w:placeholder>
                  <w:docPart w:val="7617458783A64A9FA870F02C224C808A"/>
                </w:placeholder>
              </w:sdtPr>
              <w:sdtEndPr>
                <w:rPr>
                  <w:rStyle w:val="DefaultParagraphFont"/>
                  <w:rFonts w:ascii="Times New Roman" w:hAnsi="Times New Roman" w:cs="Arial"/>
                  <w:sz w:val="24"/>
                </w:rPr>
              </w:sdtEndPr>
              <w:sdtContent>
                <w:r w:rsidR="00FA7BB9">
                  <w:rPr>
                    <w:rStyle w:val="Arial11"/>
                    <w:szCs w:val="22"/>
                  </w:rPr>
                  <w:t>Floor Finishes</w:t>
                </w:r>
              </w:sdtContent>
            </w:sdt>
          </w:p>
        </w:tc>
        <w:tc>
          <w:tcPr>
            <w:tcW w:w="2585" w:type="dxa"/>
            <w:shd w:val="clear" w:color="auto" w:fill="auto"/>
          </w:tcPr>
          <w:p w:rsidR="00C239A7" w:rsidRDefault="00576E3B">
            <w:sdt>
              <w:sdtPr>
                <w:rPr>
                  <w:rStyle w:val="Arial11"/>
                  <w:szCs w:val="22"/>
                </w:rPr>
                <w:id w:val="17552954"/>
                <w:placeholder>
                  <w:docPart w:val="B125281EF6F14FB3888F3BC7D8478BAD"/>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074CB2" w:rsidRPr="00257856" w:rsidTr="005C7567">
        <w:trPr>
          <w:trHeight w:val="284"/>
        </w:trPr>
        <w:tc>
          <w:tcPr>
            <w:tcW w:w="675" w:type="dxa"/>
            <w:tcBorders>
              <w:right w:val="nil"/>
            </w:tcBorders>
            <w:shd w:val="clear" w:color="auto" w:fill="auto"/>
          </w:tcPr>
          <w:p w:rsidR="00074CB2" w:rsidRPr="00257856" w:rsidRDefault="00074CB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074CB2" w:rsidRDefault="00074CB2">
            <w:pPr>
              <w:rPr>
                <w:rStyle w:val="Arial11"/>
                <w:szCs w:val="22"/>
              </w:rPr>
            </w:pPr>
            <w:r>
              <w:rPr>
                <w:rStyle w:val="Arial11"/>
                <w:szCs w:val="22"/>
              </w:rPr>
              <w:t>Decoration</w:t>
            </w:r>
          </w:p>
        </w:tc>
        <w:tc>
          <w:tcPr>
            <w:tcW w:w="2585" w:type="dxa"/>
            <w:shd w:val="clear" w:color="auto" w:fill="auto"/>
          </w:tcPr>
          <w:p w:rsidR="00074CB2" w:rsidRDefault="00074CB2">
            <w:pPr>
              <w:rPr>
                <w:rStyle w:val="Arial11"/>
                <w:szCs w:val="22"/>
              </w:rPr>
            </w:pPr>
            <w:sdt>
              <w:sdtPr>
                <w:rPr>
                  <w:rStyle w:val="Arial11"/>
                  <w:szCs w:val="22"/>
                </w:rPr>
                <w:id w:val="-523331025"/>
                <w:placeholder>
                  <w:docPart w:val="C837C51E739441D58B638AD5B3D57293"/>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55"/>
                <w:placeholder>
                  <w:docPart w:val="811771360BD04734A32BADF9EE5FD85D"/>
                </w:placeholder>
              </w:sdtPr>
              <w:sdtEndPr>
                <w:rPr>
                  <w:rStyle w:val="DefaultParagraphFont"/>
                  <w:rFonts w:ascii="Times New Roman" w:hAnsi="Times New Roman" w:cs="Arial"/>
                  <w:sz w:val="24"/>
                </w:rPr>
              </w:sdtEndPr>
              <w:sdtContent>
                <w:r w:rsidR="00540BFF">
                  <w:rPr>
                    <w:rStyle w:val="Arial11"/>
                    <w:szCs w:val="22"/>
                  </w:rPr>
                  <w:t>Stairs</w:t>
                </w:r>
              </w:sdtContent>
            </w:sdt>
          </w:p>
        </w:tc>
        <w:tc>
          <w:tcPr>
            <w:tcW w:w="2585" w:type="dxa"/>
            <w:shd w:val="clear" w:color="auto" w:fill="auto"/>
          </w:tcPr>
          <w:p w:rsidR="00C239A7" w:rsidRDefault="00576E3B">
            <w:sdt>
              <w:sdtPr>
                <w:rPr>
                  <w:rStyle w:val="Arial11"/>
                  <w:szCs w:val="22"/>
                </w:rPr>
                <w:id w:val="17552956"/>
                <w:placeholder>
                  <w:docPart w:val="800113F2E76B447495CA61426261AC68"/>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E0596C" w:rsidRDefault="00E0596C">
            <w:pPr>
              <w:rPr>
                <w:rFonts w:ascii="Arial" w:hAnsi="Arial" w:cs="Arial"/>
                <w:sz w:val="22"/>
                <w:szCs w:val="22"/>
              </w:rPr>
            </w:pPr>
            <w:r w:rsidRPr="00E0596C">
              <w:rPr>
                <w:rFonts w:ascii="Arial" w:hAnsi="Arial" w:cs="Arial"/>
                <w:sz w:val="22"/>
                <w:szCs w:val="22"/>
              </w:rPr>
              <w:t>New Water Mains</w:t>
            </w:r>
            <w:r>
              <w:rPr>
                <w:rFonts w:ascii="Arial" w:hAnsi="Arial" w:cs="Arial"/>
                <w:sz w:val="22"/>
                <w:szCs w:val="22"/>
              </w:rPr>
              <w:t xml:space="preserve"> &amp; Meters</w:t>
            </w:r>
          </w:p>
        </w:tc>
        <w:tc>
          <w:tcPr>
            <w:tcW w:w="2585" w:type="dxa"/>
            <w:shd w:val="clear" w:color="auto" w:fill="auto"/>
          </w:tcPr>
          <w:p w:rsidR="00C239A7" w:rsidRDefault="00576E3B">
            <w:sdt>
              <w:sdtPr>
                <w:rPr>
                  <w:rStyle w:val="Arial11"/>
                  <w:szCs w:val="22"/>
                </w:rPr>
                <w:id w:val="17552958"/>
                <w:placeholder>
                  <w:docPart w:val="D304DE5374C54FBD9FA1C1EF56BD5850"/>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E0596C" w:rsidRPr="00257856" w:rsidTr="005C7567">
        <w:trPr>
          <w:trHeight w:val="284"/>
        </w:trPr>
        <w:tc>
          <w:tcPr>
            <w:tcW w:w="675" w:type="dxa"/>
            <w:tcBorders>
              <w:right w:val="nil"/>
            </w:tcBorders>
            <w:shd w:val="clear" w:color="auto" w:fill="auto"/>
          </w:tcPr>
          <w:p w:rsidR="00E0596C" w:rsidRPr="00257856" w:rsidRDefault="00E0596C"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E0596C" w:rsidRDefault="004D4F2F">
            <w:pPr>
              <w:rPr>
                <w:rStyle w:val="Arial11"/>
                <w:szCs w:val="22"/>
              </w:rPr>
            </w:pPr>
            <w:r>
              <w:rPr>
                <w:rStyle w:val="Arial11"/>
                <w:szCs w:val="22"/>
              </w:rPr>
              <w:t>Fire Alarm inc. Panel, EVCS, Call Points &amp; Phone Line</w:t>
            </w:r>
          </w:p>
        </w:tc>
        <w:tc>
          <w:tcPr>
            <w:tcW w:w="2585" w:type="dxa"/>
            <w:shd w:val="clear" w:color="auto" w:fill="auto"/>
          </w:tcPr>
          <w:p w:rsidR="00E0596C" w:rsidRDefault="00E0596C">
            <w:pPr>
              <w:rPr>
                <w:rStyle w:val="Arial11"/>
                <w:szCs w:val="22"/>
              </w:rPr>
            </w:pPr>
            <w:sdt>
              <w:sdtPr>
                <w:rPr>
                  <w:rStyle w:val="Arial11"/>
                  <w:szCs w:val="22"/>
                </w:rPr>
                <w:id w:val="-793212611"/>
                <w:placeholder>
                  <w:docPart w:val="BBBEB3692D994FFE866683A64E14563A"/>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4D4F2F" w:rsidRPr="00257856" w:rsidTr="005C7567">
        <w:trPr>
          <w:trHeight w:val="284"/>
        </w:trPr>
        <w:tc>
          <w:tcPr>
            <w:tcW w:w="675" w:type="dxa"/>
            <w:tcBorders>
              <w:right w:val="nil"/>
            </w:tcBorders>
            <w:shd w:val="clear" w:color="auto" w:fill="auto"/>
          </w:tcPr>
          <w:p w:rsidR="004D4F2F" w:rsidRPr="00257856" w:rsidRDefault="004D4F2F"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Default="004D4F2F">
            <w:pPr>
              <w:rPr>
                <w:rStyle w:val="Arial11"/>
                <w:szCs w:val="22"/>
              </w:rPr>
            </w:pPr>
            <w:r>
              <w:rPr>
                <w:rStyle w:val="Arial11"/>
                <w:szCs w:val="22"/>
              </w:rPr>
              <w:t>Heating</w:t>
            </w:r>
          </w:p>
        </w:tc>
        <w:tc>
          <w:tcPr>
            <w:tcW w:w="2585" w:type="dxa"/>
            <w:shd w:val="clear" w:color="auto" w:fill="auto"/>
          </w:tcPr>
          <w:p w:rsidR="004D4F2F" w:rsidRDefault="004D4F2F">
            <w:pPr>
              <w:rPr>
                <w:rStyle w:val="Arial11"/>
                <w:szCs w:val="22"/>
              </w:rPr>
            </w:pPr>
            <w:sdt>
              <w:sdtPr>
                <w:rPr>
                  <w:rStyle w:val="Arial11"/>
                  <w:szCs w:val="22"/>
                </w:rPr>
                <w:id w:val="-1004898727"/>
                <w:placeholder>
                  <w:docPart w:val="00828554B58D436DA7943C7DE15934A6"/>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4D4F2F" w:rsidRPr="00257856" w:rsidTr="005C7567">
        <w:trPr>
          <w:trHeight w:val="284"/>
        </w:trPr>
        <w:tc>
          <w:tcPr>
            <w:tcW w:w="675" w:type="dxa"/>
            <w:tcBorders>
              <w:right w:val="nil"/>
            </w:tcBorders>
            <w:shd w:val="clear" w:color="auto" w:fill="auto"/>
          </w:tcPr>
          <w:p w:rsidR="004D4F2F" w:rsidRPr="00257856" w:rsidRDefault="004D4F2F"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Default="00192942">
            <w:pPr>
              <w:rPr>
                <w:rStyle w:val="Arial11"/>
                <w:szCs w:val="22"/>
              </w:rPr>
            </w:pPr>
            <w:sdt>
              <w:sdtPr>
                <w:rPr>
                  <w:rStyle w:val="Arial11"/>
                  <w:szCs w:val="22"/>
                </w:rPr>
                <w:id w:val="17552959"/>
                <w:placeholder>
                  <w:docPart w:val="75CC9605F939407187DCB505713D01F5"/>
                </w:placeholder>
              </w:sdtPr>
              <w:sdtEndPr>
                <w:rPr>
                  <w:rStyle w:val="DefaultParagraphFont"/>
                  <w:rFonts w:ascii="Times New Roman" w:hAnsi="Times New Roman" w:cs="Arial"/>
                  <w:sz w:val="24"/>
                </w:rPr>
              </w:sdtEndPr>
              <w:sdtContent>
                <w:r>
                  <w:rPr>
                    <w:rStyle w:val="Arial11"/>
                    <w:szCs w:val="22"/>
                  </w:rPr>
                  <w:t>L</w:t>
                </w:r>
                <w:r>
                  <w:rPr>
                    <w:rStyle w:val="Arial11"/>
                    <w:szCs w:val="22"/>
                  </w:rPr>
                  <w:t>ighting</w:t>
                </w:r>
              </w:sdtContent>
            </w:sdt>
          </w:p>
        </w:tc>
        <w:tc>
          <w:tcPr>
            <w:tcW w:w="2585" w:type="dxa"/>
            <w:shd w:val="clear" w:color="auto" w:fill="auto"/>
          </w:tcPr>
          <w:p w:rsidR="004D4F2F" w:rsidRDefault="004D4F2F">
            <w:pPr>
              <w:rPr>
                <w:rStyle w:val="Arial11"/>
                <w:szCs w:val="22"/>
              </w:rPr>
            </w:pPr>
            <w:sdt>
              <w:sdtPr>
                <w:rPr>
                  <w:rStyle w:val="Arial11"/>
                  <w:szCs w:val="22"/>
                </w:rPr>
                <w:id w:val="-2078281113"/>
                <w:placeholder>
                  <w:docPart w:val="405658DCF6AC40E38E1C08A3AF6760A7"/>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192942" w:rsidRPr="00257856" w:rsidTr="005C7567">
        <w:trPr>
          <w:trHeight w:val="284"/>
        </w:trPr>
        <w:tc>
          <w:tcPr>
            <w:tcW w:w="675" w:type="dxa"/>
            <w:tcBorders>
              <w:right w:val="nil"/>
            </w:tcBorders>
            <w:shd w:val="clear" w:color="auto" w:fill="auto"/>
          </w:tcPr>
          <w:p w:rsidR="00192942" w:rsidRPr="0025785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Default="00192942">
            <w:pPr>
              <w:rPr>
                <w:rStyle w:val="Arial11"/>
                <w:szCs w:val="22"/>
              </w:rPr>
            </w:pPr>
            <w:r>
              <w:rPr>
                <w:rStyle w:val="Arial11"/>
                <w:szCs w:val="22"/>
              </w:rPr>
              <w:t>Lifts</w:t>
            </w:r>
          </w:p>
        </w:tc>
        <w:tc>
          <w:tcPr>
            <w:tcW w:w="2585" w:type="dxa"/>
            <w:shd w:val="clear" w:color="auto" w:fill="auto"/>
          </w:tcPr>
          <w:p w:rsidR="00192942" w:rsidRDefault="00192942">
            <w:pPr>
              <w:rPr>
                <w:rStyle w:val="Arial11"/>
                <w:szCs w:val="22"/>
              </w:rPr>
            </w:pPr>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192942">
            <w:sdt>
              <w:sdtPr>
                <w:rPr>
                  <w:rStyle w:val="Arial11"/>
                  <w:szCs w:val="22"/>
                </w:rPr>
                <w:id w:val="17552957"/>
                <w:placeholder>
                  <w:docPart w:val="9FF8261144664C56996945DF03413B2F"/>
                </w:placeholder>
              </w:sdtPr>
              <w:sdtEndPr>
                <w:rPr>
                  <w:rStyle w:val="DefaultParagraphFont"/>
                  <w:rFonts w:ascii="Times New Roman" w:hAnsi="Times New Roman" w:cs="Arial"/>
                  <w:sz w:val="24"/>
                </w:rPr>
              </w:sdtEndPr>
              <w:sdtContent>
                <w:r>
                  <w:rPr>
                    <w:rStyle w:val="Arial11"/>
                    <w:szCs w:val="22"/>
                  </w:rPr>
                  <w:t>Mechanical &amp; Electrical Installations</w:t>
                </w:r>
                <w:r w:rsidR="007E28AA">
                  <w:rPr>
                    <w:rStyle w:val="Arial11"/>
                    <w:szCs w:val="22"/>
                  </w:rPr>
                  <w:t xml:space="preserve"> - Other</w:t>
                </w:r>
              </w:sdtContent>
            </w:sdt>
          </w:p>
        </w:tc>
        <w:tc>
          <w:tcPr>
            <w:tcW w:w="2585" w:type="dxa"/>
            <w:shd w:val="clear" w:color="auto" w:fill="auto"/>
          </w:tcPr>
          <w:p w:rsidR="00C239A7" w:rsidRDefault="00576E3B">
            <w:sdt>
              <w:sdtPr>
                <w:rPr>
                  <w:rStyle w:val="Arial11"/>
                  <w:szCs w:val="22"/>
                </w:rPr>
                <w:id w:val="17552960"/>
                <w:placeholder>
                  <w:docPart w:val="4D9232D61D91424CA699C8691D25FB5A"/>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E0596C" w:rsidRPr="00257856" w:rsidTr="005C7567">
        <w:trPr>
          <w:trHeight w:val="284"/>
        </w:trPr>
        <w:tc>
          <w:tcPr>
            <w:tcW w:w="675" w:type="dxa"/>
            <w:tcBorders>
              <w:right w:val="nil"/>
            </w:tcBorders>
            <w:shd w:val="clear" w:color="auto" w:fill="auto"/>
          </w:tcPr>
          <w:p w:rsidR="00E0596C" w:rsidRPr="00257856" w:rsidRDefault="00E0596C"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E0596C" w:rsidRDefault="00E0596C">
            <w:pPr>
              <w:rPr>
                <w:rStyle w:val="Arial11"/>
                <w:szCs w:val="22"/>
              </w:rPr>
            </w:pPr>
            <w:r>
              <w:rPr>
                <w:rStyle w:val="Arial11"/>
                <w:szCs w:val="22"/>
              </w:rPr>
              <w:t>S</w:t>
            </w:r>
            <w:r>
              <w:rPr>
                <w:rStyle w:val="Arial11"/>
              </w:rPr>
              <w:t>ignage</w:t>
            </w:r>
          </w:p>
        </w:tc>
        <w:tc>
          <w:tcPr>
            <w:tcW w:w="2585" w:type="dxa"/>
            <w:shd w:val="clear" w:color="auto" w:fill="auto"/>
          </w:tcPr>
          <w:p w:rsidR="00E0596C" w:rsidRDefault="00E0596C">
            <w:pPr>
              <w:rPr>
                <w:rStyle w:val="Arial11"/>
                <w:szCs w:val="22"/>
              </w:rPr>
            </w:pPr>
            <w:sdt>
              <w:sdtPr>
                <w:rPr>
                  <w:rStyle w:val="Arial11"/>
                  <w:szCs w:val="22"/>
                </w:rPr>
                <w:id w:val="1456516659"/>
                <w:placeholder>
                  <w:docPart w:val="D4DD22DB63B64DB3BF18B5D3E793AC84"/>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192942" w:rsidRPr="00257856" w:rsidTr="005C7567">
        <w:trPr>
          <w:trHeight w:val="284"/>
        </w:trPr>
        <w:tc>
          <w:tcPr>
            <w:tcW w:w="675" w:type="dxa"/>
            <w:tcBorders>
              <w:right w:val="nil"/>
            </w:tcBorders>
            <w:shd w:val="clear" w:color="auto" w:fill="auto"/>
          </w:tcPr>
          <w:p w:rsidR="00192942" w:rsidRPr="0025785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Default="00192942">
            <w:pPr>
              <w:rPr>
                <w:rStyle w:val="Arial11"/>
                <w:szCs w:val="22"/>
              </w:rPr>
            </w:pPr>
            <w:r>
              <w:rPr>
                <w:rStyle w:val="Arial11"/>
                <w:szCs w:val="22"/>
              </w:rPr>
              <w:t>Safety Mesh to Central Stair Void</w:t>
            </w:r>
          </w:p>
        </w:tc>
        <w:tc>
          <w:tcPr>
            <w:tcW w:w="2585" w:type="dxa"/>
            <w:shd w:val="clear" w:color="auto" w:fill="auto"/>
          </w:tcPr>
          <w:p w:rsidR="00192942" w:rsidRDefault="00192942">
            <w:pPr>
              <w:rPr>
                <w:rStyle w:val="Arial11"/>
                <w:szCs w:val="22"/>
              </w:rPr>
            </w:pPr>
            <w:sdt>
              <w:sdtPr>
                <w:rPr>
                  <w:rStyle w:val="Arial11"/>
                  <w:szCs w:val="22"/>
                </w:rPr>
                <w:id w:val="756488534"/>
                <w:placeholder>
                  <w:docPart w:val="EEE0CAB24BA0453A96A01BFDC1579256"/>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4D4F2F" w:rsidRPr="00257856" w:rsidTr="005C7567">
        <w:trPr>
          <w:trHeight w:val="284"/>
        </w:trPr>
        <w:tc>
          <w:tcPr>
            <w:tcW w:w="675" w:type="dxa"/>
            <w:tcBorders>
              <w:right w:val="nil"/>
            </w:tcBorders>
            <w:shd w:val="clear" w:color="auto" w:fill="auto"/>
          </w:tcPr>
          <w:p w:rsidR="004D4F2F" w:rsidRPr="00257856" w:rsidRDefault="004D4F2F"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Default="004D4F2F">
            <w:pPr>
              <w:rPr>
                <w:rStyle w:val="Arial11"/>
                <w:szCs w:val="22"/>
              </w:rPr>
            </w:pPr>
            <w:r>
              <w:rPr>
                <w:rStyle w:val="Arial11"/>
                <w:szCs w:val="22"/>
              </w:rPr>
              <w:t>Security Gate</w:t>
            </w:r>
          </w:p>
        </w:tc>
        <w:tc>
          <w:tcPr>
            <w:tcW w:w="2585" w:type="dxa"/>
            <w:shd w:val="clear" w:color="auto" w:fill="auto"/>
          </w:tcPr>
          <w:p w:rsidR="004D4F2F" w:rsidRDefault="004D4F2F">
            <w:pPr>
              <w:rPr>
                <w:rStyle w:val="Arial11"/>
                <w:szCs w:val="22"/>
              </w:rPr>
            </w:pPr>
            <w:sdt>
              <w:sdtPr>
                <w:rPr>
                  <w:rStyle w:val="Arial11"/>
                  <w:szCs w:val="22"/>
                </w:rPr>
                <w:id w:val="-1872453502"/>
                <w:placeholder>
                  <w:docPart w:val="C398EAE20E2845FFA03EEA24CA3921E7"/>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192942" w:rsidRPr="00257856" w:rsidTr="005C7567">
        <w:trPr>
          <w:trHeight w:val="284"/>
        </w:trPr>
        <w:tc>
          <w:tcPr>
            <w:tcW w:w="675" w:type="dxa"/>
            <w:tcBorders>
              <w:right w:val="nil"/>
            </w:tcBorders>
            <w:shd w:val="clear" w:color="auto" w:fill="auto"/>
          </w:tcPr>
          <w:p w:rsidR="00192942" w:rsidRPr="0025785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Default="00192942">
            <w:pPr>
              <w:rPr>
                <w:rStyle w:val="Arial11"/>
                <w:szCs w:val="22"/>
              </w:rPr>
            </w:pPr>
            <w:sdt>
              <w:sdtPr>
                <w:rPr>
                  <w:rStyle w:val="Arial11"/>
                  <w:szCs w:val="22"/>
                </w:rPr>
                <w:id w:val="17552961"/>
                <w:placeholder>
                  <w:docPart w:val="B5797CDB133B4ACEB83544DAE27A58F7"/>
                </w:placeholder>
              </w:sdtPr>
              <w:sdtEndPr>
                <w:rPr>
                  <w:rStyle w:val="DefaultParagraphFont"/>
                  <w:rFonts w:ascii="Times New Roman" w:hAnsi="Times New Roman" w:cs="Arial"/>
                  <w:sz w:val="24"/>
                </w:rPr>
              </w:sdtEndPr>
              <w:sdtContent>
                <w:r>
                  <w:rPr>
                    <w:rStyle w:val="Arial11"/>
                    <w:szCs w:val="22"/>
                  </w:rPr>
                  <w:t>Remove &amp;</w:t>
                </w:r>
                <w:r>
                  <w:rPr>
                    <w:rStyle w:val="Arial11"/>
                  </w:rPr>
                  <w:t xml:space="preserve"> Dispose of Redundant </w:t>
                </w:r>
                <w:r>
                  <w:rPr>
                    <w:rStyle w:val="Arial11"/>
                    <w:szCs w:val="22"/>
                  </w:rPr>
                  <w:t>Water Tank</w:t>
                </w:r>
              </w:sdtContent>
            </w:sdt>
          </w:p>
        </w:tc>
        <w:tc>
          <w:tcPr>
            <w:tcW w:w="2585" w:type="dxa"/>
            <w:shd w:val="clear" w:color="auto" w:fill="auto"/>
          </w:tcPr>
          <w:p w:rsidR="00192942" w:rsidRDefault="00192942">
            <w:pPr>
              <w:rPr>
                <w:rStyle w:val="Arial11"/>
                <w:szCs w:val="22"/>
              </w:rPr>
            </w:pPr>
            <w:sdt>
              <w:sdtPr>
                <w:rPr>
                  <w:rStyle w:val="Arial11"/>
                  <w:szCs w:val="22"/>
                </w:rPr>
                <w:id w:val="561067765"/>
                <w:placeholder>
                  <w:docPart w:val="8B522A525F3748AF9FFB134D19A47C47"/>
                </w:placeholder>
                <w:showingPlcHdr/>
              </w:sdtPr>
              <w:sdtEndPr>
                <w:rPr>
                  <w:rStyle w:val="DefaultParagraphFont"/>
                  <w:rFonts w:ascii="Times New Roman" w:hAnsi="Times New Roman" w:cs="Arial"/>
                  <w:sz w:val="24"/>
                </w:rPr>
              </w:sdtEndPr>
              <w:sdtContent>
                <w:r w:rsidRPr="00E51E4A">
                  <w:rPr>
                    <w:rStyle w:val="PlaceholderText"/>
                    <w:rFonts w:ascii="Arial" w:hAnsi="Arial" w:cs="Arial"/>
                    <w:sz w:val="22"/>
                    <w:szCs w:val="22"/>
                  </w:rPr>
                  <w:t>Click here to enter text.</w:t>
                </w:r>
              </w:sdtContent>
            </w:sdt>
          </w:p>
        </w:tc>
      </w:tr>
      <w:tr w:rsidR="003C1C8D" w:rsidRPr="00257856" w:rsidTr="005C7567">
        <w:trPr>
          <w:trHeight w:val="284"/>
        </w:trPr>
        <w:tc>
          <w:tcPr>
            <w:tcW w:w="675" w:type="dxa"/>
            <w:tcBorders>
              <w:right w:val="nil"/>
            </w:tcBorders>
            <w:shd w:val="clear" w:color="auto" w:fill="auto"/>
          </w:tcPr>
          <w:p w:rsidR="003C1C8D" w:rsidRPr="00257856" w:rsidRDefault="003C1C8D"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C1C8D" w:rsidRDefault="003C1C8D">
            <w:pPr>
              <w:rPr>
                <w:rStyle w:val="Arial11"/>
                <w:szCs w:val="22"/>
              </w:rPr>
            </w:pPr>
            <w:r>
              <w:rPr>
                <w:rStyle w:val="Arial11"/>
                <w:szCs w:val="22"/>
              </w:rPr>
              <w:t>O</w:t>
            </w:r>
            <w:r>
              <w:rPr>
                <w:rStyle w:val="Arial11"/>
              </w:rPr>
              <w:t>ther</w:t>
            </w:r>
            <w:r w:rsidR="007E28AA">
              <w:rPr>
                <w:rStyle w:val="Arial11"/>
              </w:rPr>
              <w:t xml:space="preserve"> (Clarify)</w:t>
            </w:r>
          </w:p>
        </w:tc>
        <w:tc>
          <w:tcPr>
            <w:tcW w:w="2585" w:type="dxa"/>
            <w:shd w:val="clear" w:color="auto" w:fill="auto"/>
          </w:tcPr>
          <w:p w:rsidR="003C1C8D" w:rsidRDefault="003C1C8D">
            <w:pPr>
              <w:rPr>
                <w:rStyle w:val="Arial11"/>
                <w:szCs w:val="22"/>
              </w:rPr>
            </w:pPr>
            <w:sdt>
              <w:sdtPr>
                <w:rPr>
                  <w:rStyle w:val="Arial11"/>
                  <w:szCs w:val="22"/>
                </w:rPr>
                <w:id w:val="488139466"/>
                <w:placeholder>
                  <w:docPart w:val="B9D784E4D8834D3AA5779000D27E780F"/>
                </w:placeholder>
                <w:showingPlcHdr/>
              </w:sdtPr>
              <w:sdtEndPr>
                <w:rPr>
                  <w:rStyle w:val="DefaultParagraphFont"/>
                  <w:rFonts w:ascii="Times New Roman" w:hAnsi="Times New Roman" w:cs="Arial"/>
                  <w:sz w:val="24"/>
                </w:rPr>
              </w:sdtEndPr>
              <w:sdtContent>
                <w:r w:rsidRPr="005C7567">
                  <w:rPr>
                    <w:rStyle w:val="PlaceholderText"/>
                    <w:rFonts w:ascii="Arial" w:hAnsi="Arial" w:cs="Arial"/>
                    <w:sz w:val="22"/>
                    <w:szCs w:val="22"/>
                  </w:rPr>
                  <w:t>Click here to enter text.</w:t>
                </w:r>
              </w:sdtContent>
            </w:sdt>
          </w:p>
        </w:tc>
      </w:tr>
      <w:tr w:rsidR="004F1BF0" w:rsidRPr="00257856" w:rsidTr="005C7567">
        <w:trPr>
          <w:trHeight w:val="284"/>
        </w:trPr>
        <w:tc>
          <w:tcPr>
            <w:tcW w:w="675" w:type="dxa"/>
            <w:tcBorders>
              <w:bottom w:val="single" w:sz="4" w:space="0" w:color="auto"/>
              <w:right w:val="nil"/>
            </w:tcBorders>
            <w:shd w:val="clear" w:color="auto" w:fill="auto"/>
          </w:tcPr>
          <w:p w:rsidR="004F1BF0" w:rsidRPr="00257856" w:rsidRDefault="004F1BF0" w:rsidP="002C7918">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257856" w:rsidRDefault="004F1BF0" w:rsidP="002C7918">
            <w:pPr>
              <w:spacing w:after="120"/>
              <w:jc w:val="right"/>
              <w:rPr>
                <w:rFonts w:ascii="Arial" w:hAnsi="Arial" w:cs="Arial"/>
                <w:sz w:val="22"/>
                <w:szCs w:val="22"/>
              </w:rPr>
            </w:pPr>
            <w:r w:rsidRPr="00257856">
              <w:rPr>
                <w:rFonts w:ascii="Arial" w:hAnsi="Arial" w:cs="Arial"/>
                <w:b/>
                <w:sz w:val="22"/>
                <w:szCs w:val="22"/>
              </w:rPr>
              <w:t>Sub-Total</w:t>
            </w:r>
          </w:p>
        </w:tc>
        <w:tc>
          <w:tcPr>
            <w:tcW w:w="2585" w:type="dxa"/>
            <w:tcBorders>
              <w:bottom w:val="single" w:sz="4" w:space="0" w:color="auto"/>
            </w:tcBorders>
            <w:shd w:val="clear" w:color="auto" w:fill="auto"/>
          </w:tcPr>
          <w:p w:rsidR="004F1BF0" w:rsidRPr="00257856" w:rsidRDefault="00576E3B" w:rsidP="002C7918">
            <w:pPr>
              <w:spacing w:after="120"/>
              <w:rPr>
                <w:rFonts w:ascii="Arial" w:hAnsi="Arial" w:cs="Arial"/>
                <w:b/>
                <w:sz w:val="22"/>
                <w:szCs w:val="22"/>
              </w:rPr>
            </w:pPr>
            <w:sdt>
              <w:sdtPr>
                <w:rPr>
                  <w:rStyle w:val="Arial11"/>
                  <w:szCs w:val="22"/>
                </w:rPr>
                <w:id w:val="17552964"/>
                <w:placeholder>
                  <w:docPart w:val="FF4BDD4C1E9E4E38933042B06FE1190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4F1BF0" w:rsidRPr="00257856" w:rsidTr="005C7567">
        <w:trPr>
          <w:trHeight w:val="284"/>
        </w:trPr>
        <w:tc>
          <w:tcPr>
            <w:tcW w:w="675" w:type="dxa"/>
            <w:tcBorders>
              <w:bottom w:val="nil"/>
              <w:right w:val="nil"/>
            </w:tcBorders>
            <w:shd w:val="clear" w:color="auto" w:fill="auto"/>
          </w:tcPr>
          <w:p w:rsidR="004F1BF0" w:rsidRPr="00257856" w:rsidRDefault="005414B9" w:rsidP="002C7918">
            <w:pPr>
              <w:rPr>
                <w:rFonts w:ascii="Arial" w:hAnsi="Arial" w:cs="Arial"/>
                <w:b/>
                <w:sz w:val="22"/>
                <w:szCs w:val="22"/>
              </w:rPr>
            </w:pPr>
            <w:r>
              <w:rPr>
                <w:rFonts w:ascii="Arial" w:hAnsi="Arial" w:cs="Arial"/>
                <w:b/>
                <w:sz w:val="22"/>
                <w:szCs w:val="22"/>
              </w:rPr>
              <w:t>9.3.</w:t>
            </w:r>
          </w:p>
        </w:tc>
        <w:tc>
          <w:tcPr>
            <w:tcW w:w="6096" w:type="dxa"/>
            <w:tcBorders>
              <w:left w:val="nil"/>
              <w:bottom w:val="nil"/>
              <w:right w:val="single" w:sz="4" w:space="0" w:color="auto"/>
            </w:tcBorders>
            <w:shd w:val="clear" w:color="auto" w:fill="auto"/>
          </w:tcPr>
          <w:p w:rsidR="004F1BF0" w:rsidRPr="00257856" w:rsidRDefault="00540BFF" w:rsidP="002C7918">
            <w:pPr>
              <w:rPr>
                <w:rFonts w:ascii="Arial" w:hAnsi="Arial" w:cs="Arial"/>
                <w:b/>
                <w:sz w:val="22"/>
                <w:szCs w:val="22"/>
              </w:rPr>
            </w:pPr>
            <w:r>
              <w:rPr>
                <w:rFonts w:ascii="Arial" w:hAnsi="Arial" w:cs="Arial"/>
                <w:b/>
                <w:sz w:val="22"/>
                <w:szCs w:val="22"/>
              </w:rPr>
              <w:t>Maisonettes</w:t>
            </w:r>
          </w:p>
        </w:tc>
        <w:tc>
          <w:tcPr>
            <w:tcW w:w="2585" w:type="dxa"/>
            <w:tcBorders>
              <w:left w:val="single" w:sz="4" w:space="0" w:color="auto"/>
              <w:bottom w:val="nil"/>
            </w:tcBorders>
            <w:shd w:val="clear" w:color="auto" w:fill="auto"/>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Cost</w:t>
            </w:r>
          </w:p>
        </w:tc>
      </w:tr>
      <w:tr w:rsidR="004F1BF0" w:rsidRPr="00257856" w:rsidTr="005C7567">
        <w:trPr>
          <w:trHeight w:val="284"/>
        </w:trPr>
        <w:tc>
          <w:tcPr>
            <w:tcW w:w="675" w:type="dxa"/>
            <w:tcBorders>
              <w:top w:val="nil"/>
              <w:right w:val="nil"/>
            </w:tcBorders>
            <w:shd w:val="clear" w:color="auto" w:fill="auto"/>
          </w:tcPr>
          <w:p w:rsidR="004F1BF0" w:rsidRPr="00257856"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257856" w:rsidRDefault="004F1BF0" w:rsidP="002C7918">
            <w:pPr>
              <w:rPr>
                <w:rFonts w:ascii="Arial" w:hAnsi="Arial" w:cs="Arial"/>
                <w:sz w:val="22"/>
                <w:szCs w:val="22"/>
              </w:rPr>
            </w:pPr>
            <w:r w:rsidRPr="00257856">
              <w:rPr>
                <w:rFonts w:ascii="Arial" w:hAnsi="Arial" w:cs="Arial"/>
                <w:sz w:val="22"/>
                <w:szCs w:val="22"/>
              </w:rPr>
              <w:t>Item:</w:t>
            </w:r>
          </w:p>
        </w:tc>
        <w:tc>
          <w:tcPr>
            <w:tcW w:w="2585" w:type="dxa"/>
            <w:tcBorders>
              <w:top w:val="nil"/>
              <w:left w:val="single" w:sz="4" w:space="0" w:color="auto"/>
            </w:tcBorders>
            <w:shd w:val="clear" w:color="auto" w:fill="auto"/>
          </w:tcPr>
          <w:p w:rsidR="004F1BF0" w:rsidRPr="00257856" w:rsidRDefault="004F1BF0" w:rsidP="002C7918">
            <w:pPr>
              <w:jc w:val="center"/>
              <w:rPr>
                <w:rFonts w:ascii="Arial" w:hAnsi="Arial" w:cs="Arial"/>
                <w:sz w:val="22"/>
                <w:szCs w:val="22"/>
              </w:rPr>
            </w:pPr>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84"/>
                <w:placeholder>
                  <w:docPart w:val="E9FB04B594F041399D757301551B6749"/>
                </w:placeholder>
              </w:sdtPr>
              <w:sdtEndPr>
                <w:rPr>
                  <w:rStyle w:val="DefaultParagraphFont"/>
                  <w:rFonts w:ascii="Times New Roman" w:hAnsi="Times New Roman" w:cs="Arial"/>
                  <w:sz w:val="24"/>
                </w:rPr>
              </w:sdtEndPr>
              <w:sdtContent>
                <w:r w:rsidR="00BC3C81">
                  <w:rPr>
                    <w:rStyle w:val="Arial11"/>
                    <w:szCs w:val="22"/>
                  </w:rPr>
                  <w:t>Strip Out &amp; Disposal</w:t>
                </w:r>
              </w:sdtContent>
            </w:sdt>
          </w:p>
        </w:tc>
        <w:tc>
          <w:tcPr>
            <w:tcW w:w="2585" w:type="dxa"/>
            <w:shd w:val="clear" w:color="auto" w:fill="auto"/>
          </w:tcPr>
          <w:p w:rsidR="00C239A7" w:rsidRDefault="00576E3B">
            <w:sdt>
              <w:sdtPr>
                <w:rPr>
                  <w:rStyle w:val="Arial11"/>
                  <w:szCs w:val="22"/>
                </w:rPr>
                <w:id w:val="17552965"/>
                <w:placeholder>
                  <w:docPart w:val="4908146B3C3946808ECDEC5A04257408"/>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BC3C81"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BC3C81" w:rsidRDefault="00BC3C81">
            <w:pPr>
              <w:rPr>
                <w:rFonts w:ascii="Arial" w:hAnsi="Arial" w:cs="Arial"/>
                <w:sz w:val="22"/>
                <w:szCs w:val="22"/>
              </w:rPr>
            </w:pPr>
            <w:r w:rsidRPr="00BC3C81">
              <w:rPr>
                <w:rFonts w:ascii="Arial" w:hAnsi="Arial" w:cs="Arial"/>
                <w:sz w:val="22"/>
                <w:szCs w:val="22"/>
              </w:rPr>
              <w:t>Concrete Remediation</w:t>
            </w:r>
          </w:p>
        </w:tc>
        <w:tc>
          <w:tcPr>
            <w:tcW w:w="2585" w:type="dxa"/>
            <w:shd w:val="clear" w:color="auto" w:fill="auto"/>
          </w:tcPr>
          <w:p w:rsidR="00C239A7" w:rsidRDefault="00576E3B">
            <w:sdt>
              <w:sdtPr>
                <w:rPr>
                  <w:rStyle w:val="Arial11"/>
                  <w:szCs w:val="22"/>
                </w:rPr>
                <w:id w:val="17552967"/>
                <w:placeholder>
                  <w:docPart w:val="6543966DFA5F4AE4A05173D2CD16A32F"/>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68"/>
                <w:placeholder>
                  <w:docPart w:val="A2E9B30B312440BC8B1D10C0C1EC7DC2"/>
                </w:placeholder>
              </w:sdtPr>
              <w:sdtEndPr>
                <w:rPr>
                  <w:rStyle w:val="DefaultParagraphFont"/>
                  <w:rFonts w:ascii="Times New Roman" w:hAnsi="Times New Roman" w:cs="Arial"/>
                  <w:sz w:val="24"/>
                </w:rPr>
              </w:sdtEndPr>
              <w:sdtContent>
                <w:r w:rsidR="00BC3C81">
                  <w:rPr>
                    <w:rStyle w:val="Arial11"/>
                    <w:szCs w:val="22"/>
                  </w:rPr>
                  <w:t>Fire Stopping</w:t>
                </w:r>
              </w:sdtContent>
            </w:sdt>
          </w:p>
        </w:tc>
        <w:tc>
          <w:tcPr>
            <w:tcW w:w="2585" w:type="dxa"/>
            <w:shd w:val="clear" w:color="auto" w:fill="auto"/>
          </w:tcPr>
          <w:p w:rsidR="00C239A7" w:rsidRDefault="00576E3B">
            <w:sdt>
              <w:sdtPr>
                <w:rPr>
                  <w:rStyle w:val="Arial11"/>
                  <w:szCs w:val="22"/>
                </w:rPr>
                <w:id w:val="17552969"/>
                <w:placeholder>
                  <w:docPart w:val="71B190489CF04B369F7ACDFBAB287006"/>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70"/>
                <w:placeholder>
                  <w:docPart w:val="56411D5AA2F3412F98C6E7A5F246FD6A"/>
                </w:placeholder>
              </w:sdtPr>
              <w:sdtEndPr>
                <w:rPr>
                  <w:rStyle w:val="DefaultParagraphFont"/>
                  <w:rFonts w:ascii="Times New Roman" w:hAnsi="Times New Roman" w:cs="Arial"/>
                  <w:sz w:val="24"/>
                </w:rPr>
              </w:sdtEndPr>
              <w:sdtContent>
                <w:r w:rsidR="00BC3C81">
                  <w:rPr>
                    <w:rStyle w:val="Arial11"/>
                    <w:szCs w:val="22"/>
                  </w:rPr>
                  <w:t xml:space="preserve">New Partitions, </w:t>
                </w:r>
                <w:r w:rsidR="00912908">
                  <w:rPr>
                    <w:rStyle w:val="Arial11"/>
                    <w:szCs w:val="22"/>
                  </w:rPr>
                  <w:t xml:space="preserve">Internal </w:t>
                </w:r>
                <w:r w:rsidR="00BC3C81">
                  <w:rPr>
                    <w:rStyle w:val="Arial11"/>
                    <w:szCs w:val="22"/>
                  </w:rPr>
                  <w:t xml:space="preserve">Doors </w:t>
                </w:r>
                <w:r w:rsidR="00192942">
                  <w:rPr>
                    <w:rStyle w:val="Arial11"/>
                    <w:szCs w:val="22"/>
                  </w:rPr>
                  <w:t>/</w:t>
                </w:r>
                <w:r w:rsidR="00BC3C81">
                  <w:rPr>
                    <w:rStyle w:val="Arial11"/>
                    <w:szCs w:val="22"/>
                  </w:rPr>
                  <w:t xml:space="preserve"> Glazing</w:t>
                </w:r>
                <w:r w:rsidR="004D4F2F">
                  <w:rPr>
                    <w:rStyle w:val="Arial11"/>
                    <w:szCs w:val="22"/>
                  </w:rPr>
                  <w:t xml:space="preserve"> inc. Misc. Joinery</w:t>
                </w:r>
              </w:sdtContent>
            </w:sdt>
          </w:p>
        </w:tc>
        <w:tc>
          <w:tcPr>
            <w:tcW w:w="2585" w:type="dxa"/>
            <w:shd w:val="clear" w:color="auto" w:fill="auto"/>
          </w:tcPr>
          <w:p w:rsidR="00C239A7" w:rsidRDefault="00576E3B">
            <w:sdt>
              <w:sdtPr>
                <w:rPr>
                  <w:rStyle w:val="Arial11"/>
                  <w:szCs w:val="22"/>
                </w:rPr>
                <w:id w:val="17552971"/>
                <w:placeholder>
                  <w:docPart w:val="809592BB77D347C9848F61A6EEDEFD22"/>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8567C9" w:rsidRPr="00257856" w:rsidTr="005C7567">
        <w:trPr>
          <w:trHeight w:val="284"/>
        </w:trPr>
        <w:tc>
          <w:tcPr>
            <w:tcW w:w="675" w:type="dxa"/>
            <w:tcBorders>
              <w:right w:val="nil"/>
            </w:tcBorders>
            <w:shd w:val="clear" w:color="auto" w:fill="auto"/>
          </w:tcPr>
          <w:p w:rsidR="008567C9" w:rsidRPr="00257856" w:rsidRDefault="008567C9"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8567C9" w:rsidRDefault="00E01622">
            <w:pPr>
              <w:rPr>
                <w:rStyle w:val="Arial11"/>
                <w:szCs w:val="22"/>
              </w:rPr>
            </w:pPr>
            <w:r>
              <w:rPr>
                <w:rStyle w:val="Arial11"/>
                <w:szCs w:val="22"/>
              </w:rPr>
              <w:t>Repairs to Existing Walls &amp; Ceilings</w:t>
            </w:r>
          </w:p>
        </w:tc>
        <w:tc>
          <w:tcPr>
            <w:tcW w:w="2585" w:type="dxa"/>
            <w:shd w:val="clear" w:color="auto" w:fill="auto"/>
          </w:tcPr>
          <w:p w:rsidR="008567C9" w:rsidRDefault="00E01622">
            <w:pPr>
              <w:rPr>
                <w:rStyle w:val="Arial11"/>
                <w:szCs w:val="22"/>
              </w:rPr>
            </w:pPr>
            <w:sdt>
              <w:sdtPr>
                <w:rPr>
                  <w:rStyle w:val="Arial11"/>
                  <w:szCs w:val="22"/>
                </w:rPr>
                <w:id w:val="472567519"/>
                <w:placeholder>
                  <w:docPart w:val="97CD4C0F462B4158AEE91C9C40A5AB03"/>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72"/>
                <w:placeholder>
                  <w:docPart w:val="E5C6DECB73104DBFB7E9B20F38D3D525"/>
                </w:placeholder>
              </w:sdtPr>
              <w:sdtEndPr>
                <w:rPr>
                  <w:rStyle w:val="DefaultParagraphFont"/>
                  <w:rFonts w:ascii="Times New Roman" w:hAnsi="Times New Roman" w:cs="Arial"/>
                  <w:sz w:val="24"/>
                </w:rPr>
              </w:sdtEndPr>
              <w:sdtContent>
                <w:r w:rsidR="00BC3C81">
                  <w:rPr>
                    <w:rStyle w:val="Arial11"/>
                    <w:szCs w:val="22"/>
                  </w:rPr>
                  <w:t>Kitchens</w:t>
                </w:r>
              </w:sdtContent>
            </w:sdt>
          </w:p>
        </w:tc>
        <w:tc>
          <w:tcPr>
            <w:tcW w:w="2585" w:type="dxa"/>
            <w:shd w:val="clear" w:color="auto" w:fill="auto"/>
          </w:tcPr>
          <w:p w:rsidR="00C239A7" w:rsidRDefault="00576E3B">
            <w:sdt>
              <w:sdtPr>
                <w:rPr>
                  <w:rStyle w:val="Arial11"/>
                  <w:szCs w:val="22"/>
                </w:rPr>
                <w:id w:val="17552973"/>
                <w:placeholder>
                  <w:docPart w:val="7857E613FC5A41019B0A9B9C54AF7386"/>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74"/>
                <w:placeholder>
                  <w:docPart w:val="E4B4376489FB4124942D25AF49A373DC"/>
                </w:placeholder>
              </w:sdtPr>
              <w:sdtEndPr>
                <w:rPr>
                  <w:rStyle w:val="DefaultParagraphFont"/>
                  <w:rFonts w:ascii="Times New Roman" w:hAnsi="Times New Roman" w:cs="Arial"/>
                  <w:sz w:val="24"/>
                </w:rPr>
              </w:sdtEndPr>
              <w:sdtContent>
                <w:r w:rsidR="00BC3C81">
                  <w:rPr>
                    <w:rStyle w:val="Arial11"/>
                    <w:szCs w:val="22"/>
                  </w:rPr>
                  <w:t>Bathrooms</w:t>
                </w:r>
              </w:sdtContent>
            </w:sdt>
          </w:p>
        </w:tc>
        <w:tc>
          <w:tcPr>
            <w:tcW w:w="2585" w:type="dxa"/>
            <w:shd w:val="clear" w:color="auto" w:fill="auto"/>
          </w:tcPr>
          <w:p w:rsidR="00C239A7" w:rsidRDefault="00576E3B">
            <w:sdt>
              <w:sdtPr>
                <w:rPr>
                  <w:rStyle w:val="Arial11"/>
                  <w:szCs w:val="22"/>
                </w:rPr>
                <w:id w:val="17552975"/>
                <w:placeholder>
                  <w:docPart w:val="358A8119411A40288C948AA3A2E34DEA"/>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76"/>
                <w:placeholder>
                  <w:docPart w:val="3233C2061C774BE18522C768B8B8BD4D"/>
                </w:placeholder>
              </w:sdtPr>
              <w:sdtEndPr>
                <w:rPr>
                  <w:rStyle w:val="DefaultParagraphFont"/>
                  <w:rFonts w:ascii="Times New Roman" w:hAnsi="Times New Roman" w:cs="Arial"/>
                  <w:sz w:val="24"/>
                </w:rPr>
              </w:sdtEndPr>
              <w:sdtContent>
                <w:r w:rsidR="00BC3C81">
                  <w:rPr>
                    <w:rStyle w:val="Arial11"/>
                    <w:szCs w:val="22"/>
                  </w:rPr>
                  <w:t>Space Heating</w:t>
                </w:r>
              </w:sdtContent>
            </w:sdt>
          </w:p>
        </w:tc>
        <w:tc>
          <w:tcPr>
            <w:tcW w:w="2585" w:type="dxa"/>
            <w:shd w:val="clear" w:color="auto" w:fill="auto"/>
          </w:tcPr>
          <w:p w:rsidR="00C239A7" w:rsidRDefault="00576E3B">
            <w:sdt>
              <w:sdtPr>
                <w:rPr>
                  <w:rStyle w:val="Arial11"/>
                  <w:szCs w:val="22"/>
                </w:rPr>
                <w:id w:val="17552977"/>
                <w:placeholder>
                  <w:docPart w:val="6C42910328AF46DDB705E9485AF9E682"/>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576E3B">
            <w:sdt>
              <w:sdtPr>
                <w:rPr>
                  <w:rStyle w:val="Arial11"/>
                  <w:szCs w:val="22"/>
                </w:rPr>
                <w:id w:val="17552978"/>
                <w:placeholder>
                  <w:docPart w:val="02F20B70343A4A0CBBCC21E13A1B8DB2"/>
                </w:placeholder>
              </w:sdtPr>
              <w:sdtEndPr>
                <w:rPr>
                  <w:rStyle w:val="DefaultParagraphFont"/>
                  <w:rFonts w:ascii="Times New Roman" w:hAnsi="Times New Roman" w:cs="Arial"/>
                  <w:sz w:val="24"/>
                </w:rPr>
              </w:sdtEndPr>
              <w:sdtContent>
                <w:r w:rsidR="00BC3C81">
                  <w:rPr>
                    <w:rStyle w:val="Arial11"/>
                    <w:szCs w:val="22"/>
                  </w:rPr>
                  <w:t>Water Heating</w:t>
                </w:r>
              </w:sdtContent>
            </w:sdt>
          </w:p>
        </w:tc>
        <w:tc>
          <w:tcPr>
            <w:tcW w:w="2585" w:type="dxa"/>
            <w:shd w:val="clear" w:color="auto" w:fill="auto"/>
          </w:tcPr>
          <w:p w:rsidR="00C239A7" w:rsidRDefault="00576E3B">
            <w:sdt>
              <w:sdtPr>
                <w:rPr>
                  <w:rStyle w:val="Arial11"/>
                  <w:szCs w:val="22"/>
                </w:rPr>
                <w:id w:val="17552979"/>
                <w:placeholder>
                  <w:docPart w:val="C3B1ADCE6D8546A2832ED6A81452A64F"/>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3C1C8D" w:rsidRPr="00257856" w:rsidTr="005C7567">
        <w:trPr>
          <w:trHeight w:val="284"/>
        </w:trPr>
        <w:tc>
          <w:tcPr>
            <w:tcW w:w="675" w:type="dxa"/>
            <w:tcBorders>
              <w:right w:val="nil"/>
            </w:tcBorders>
            <w:shd w:val="clear" w:color="auto" w:fill="auto"/>
          </w:tcPr>
          <w:p w:rsidR="003C1C8D" w:rsidRPr="00257856" w:rsidRDefault="003C1C8D"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C1C8D" w:rsidRDefault="003C1C8D">
            <w:pPr>
              <w:rPr>
                <w:rStyle w:val="Arial11"/>
                <w:szCs w:val="22"/>
              </w:rPr>
            </w:pPr>
            <w:r>
              <w:rPr>
                <w:rStyle w:val="Arial11"/>
                <w:szCs w:val="22"/>
              </w:rPr>
              <w:t>Sprinkler System</w:t>
            </w:r>
          </w:p>
        </w:tc>
        <w:tc>
          <w:tcPr>
            <w:tcW w:w="2585" w:type="dxa"/>
            <w:shd w:val="clear" w:color="auto" w:fill="auto"/>
          </w:tcPr>
          <w:p w:rsidR="003C1C8D" w:rsidRDefault="003C1C8D">
            <w:pPr>
              <w:rPr>
                <w:rStyle w:val="Arial11"/>
                <w:szCs w:val="22"/>
              </w:rPr>
            </w:pPr>
            <w:sdt>
              <w:sdtPr>
                <w:rPr>
                  <w:rStyle w:val="Arial11"/>
                  <w:szCs w:val="22"/>
                </w:rPr>
                <w:id w:val="1458768841"/>
                <w:placeholder>
                  <w:docPart w:val="57F700409F9F4145A00784096FE25282"/>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BC3C81" w:rsidRPr="00257856" w:rsidTr="005C7567">
        <w:trPr>
          <w:trHeight w:val="284"/>
        </w:trPr>
        <w:tc>
          <w:tcPr>
            <w:tcW w:w="675" w:type="dxa"/>
            <w:tcBorders>
              <w:right w:val="nil"/>
            </w:tcBorders>
            <w:shd w:val="clear" w:color="auto" w:fill="auto"/>
          </w:tcPr>
          <w:p w:rsidR="00BC3C81" w:rsidRPr="00257856" w:rsidRDefault="00BC3C81"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BC3C81" w:rsidRDefault="00074CB2">
            <w:pPr>
              <w:rPr>
                <w:rStyle w:val="Arial11"/>
                <w:szCs w:val="22"/>
              </w:rPr>
            </w:pPr>
            <w:r>
              <w:rPr>
                <w:rStyle w:val="Arial11"/>
                <w:szCs w:val="22"/>
              </w:rPr>
              <w:t>Mechanical Installation</w:t>
            </w:r>
            <w:r w:rsidR="007E28AA">
              <w:rPr>
                <w:rStyle w:val="Arial11"/>
                <w:szCs w:val="22"/>
              </w:rPr>
              <w:t xml:space="preserve"> - Other</w:t>
            </w:r>
          </w:p>
        </w:tc>
        <w:tc>
          <w:tcPr>
            <w:tcW w:w="2585" w:type="dxa"/>
            <w:shd w:val="clear" w:color="auto" w:fill="auto"/>
          </w:tcPr>
          <w:p w:rsidR="00BC3C81" w:rsidRDefault="003C1C8D">
            <w:pPr>
              <w:rPr>
                <w:rStyle w:val="Arial11"/>
                <w:szCs w:val="22"/>
              </w:rPr>
            </w:pPr>
            <w:sdt>
              <w:sdtPr>
                <w:rPr>
                  <w:rStyle w:val="Arial11"/>
                  <w:szCs w:val="22"/>
                </w:rPr>
                <w:id w:val="-374467557"/>
                <w:placeholder>
                  <w:docPart w:val="83EA035568544B1FB667407E428B95CE"/>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074CB2" w:rsidRPr="00257856" w:rsidTr="005C7567">
        <w:trPr>
          <w:trHeight w:val="284"/>
        </w:trPr>
        <w:tc>
          <w:tcPr>
            <w:tcW w:w="675" w:type="dxa"/>
            <w:tcBorders>
              <w:right w:val="nil"/>
            </w:tcBorders>
            <w:shd w:val="clear" w:color="auto" w:fill="auto"/>
          </w:tcPr>
          <w:p w:rsidR="00074CB2" w:rsidRPr="00257856" w:rsidRDefault="00074CB2"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074CB2" w:rsidRDefault="00074CB2">
            <w:pPr>
              <w:rPr>
                <w:rStyle w:val="Arial11"/>
                <w:szCs w:val="22"/>
              </w:rPr>
            </w:pPr>
            <w:r>
              <w:rPr>
                <w:rStyle w:val="Arial11"/>
                <w:szCs w:val="22"/>
              </w:rPr>
              <w:t>Electrical Installation</w:t>
            </w:r>
            <w:r w:rsidR="007E28AA">
              <w:rPr>
                <w:rStyle w:val="Arial11"/>
                <w:szCs w:val="22"/>
              </w:rPr>
              <w:t xml:space="preserve"> - Other</w:t>
            </w:r>
          </w:p>
        </w:tc>
        <w:tc>
          <w:tcPr>
            <w:tcW w:w="2585" w:type="dxa"/>
            <w:shd w:val="clear" w:color="auto" w:fill="auto"/>
          </w:tcPr>
          <w:p w:rsidR="00074CB2" w:rsidRDefault="00074CB2">
            <w:pPr>
              <w:rPr>
                <w:rStyle w:val="Arial11"/>
                <w:szCs w:val="22"/>
              </w:rPr>
            </w:pPr>
            <w:sdt>
              <w:sdtPr>
                <w:rPr>
                  <w:rStyle w:val="Arial11"/>
                  <w:szCs w:val="22"/>
                </w:rPr>
                <w:id w:val="-981930843"/>
                <w:placeholder>
                  <w:docPart w:val="E3F03C00BA834A70A12C3C8DD90D33A7"/>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074CB2" w:rsidRPr="00257856" w:rsidTr="005C7567">
        <w:trPr>
          <w:trHeight w:val="284"/>
        </w:trPr>
        <w:tc>
          <w:tcPr>
            <w:tcW w:w="675" w:type="dxa"/>
            <w:tcBorders>
              <w:right w:val="nil"/>
            </w:tcBorders>
            <w:shd w:val="clear" w:color="auto" w:fill="auto"/>
          </w:tcPr>
          <w:p w:rsidR="00074CB2" w:rsidRPr="00257856" w:rsidRDefault="00074CB2"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074CB2" w:rsidRDefault="00074CB2">
            <w:pPr>
              <w:rPr>
                <w:rStyle w:val="Arial11"/>
                <w:szCs w:val="22"/>
              </w:rPr>
            </w:pPr>
            <w:r>
              <w:rPr>
                <w:rStyle w:val="Arial11"/>
                <w:szCs w:val="22"/>
              </w:rPr>
              <w:t>T</w:t>
            </w:r>
            <w:r>
              <w:rPr>
                <w:rStyle w:val="Arial11"/>
              </w:rPr>
              <w:t>iling</w:t>
            </w:r>
          </w:p>
        </w:tc>
        <w:tc>
          <w:tcPr>
            <w:tcW w:w="2585" w:type="dxa"/>
            <w:shd w:val="clear" w:color="auto" w:fill="auto"/>
          </w:tcPr>
          <w:p w:rsidR="00074CB2" w:rsidRDefault="00074CB2">
            <w:pPr>
              <w:rPr>
                <w:rStyle w:val="Arial11"/>
                <w:szCs w:val="22"/>
              </w:rPr>
            </w:pPr>
            <w:sdt>
              <w:sdtPr>
                <w:rPr>
                  <w:rStyle w:val="Arial11"/>
                  <w:szCs w:val="22"/>
                </w:rPr>
                <w:id w:val="1346981322"/>
                <w:placeholder>
                  <w:docPart w:val="6D950DCEC8334B52BF1B5290AB1F4D16"/>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BC3C81" w:rsidRPr="00257856" w:rsidTr="005C7567">
        <w:trPr>
          <w:trHeight w:val="284"/>
        </w:trPr>
        <w:tc>
          <w:tcPr>
            <w:tcW w:w="675" w:type="dxa"/>
            <w:tcBorders>
              <w:right w:val="nil"/>
            </w:tcBorders>
            <w:shd w:val="clear" w:color="auto" w:fill="auto"/>
          </w:tcPr>
          <w:p w:rsidR="00BC3C81" w:rsidRPr="00257856" w:rsidRDefault="00BC3C81"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BC3C81" w:rsidRDefault="00BC3C81">
            <w:pPr>
              <w:rPr>
                <w:rStyle w:val="Arial11"/>
                <w:szCs w:val="22"/>
              </w:rPr>
            </w:pPr>
            <w:r>
              <w:rPr>
                <w:rStyle w:val="Arial11"/>
                <w:szCs w:val="22"/>
              </w:rPr>
              <w:t>Decoration</w:t>
            </w:r>
          </w:p>
        </w:tc>
        <w:tc>
          <w:tcPr>
            <w:tcW w:w="2585" w:type="dxa"/>
            <w:shd w:val="clear" w:color="auto" w:fill="auto"/>
          </w:tcPr>
          <w:p w:rsidR="00BC3C81" w:rsidRDefault="003C1C8D">
            <w:pPr>
              <w:rPr>
                <w:rStyle w:val="Arial11"/>
                <w:szCs w:val="22"/>
              </w:rPr>
            </w:pPr>
            <w:sdt>
              <w:sdtPr>
                <w:rPr>
                  <w:rStyle w:val="Arial11"/>
                  <w:szCs w:val="22"/>
                </w:rPr>
                <w:id w:val="-832919286"/>
                <w:placeholder>
                  <w:docPart w:val="2AF07D96A5994FF59E3F5F21FA96D602"/>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Default="00BC3C81">
            <w:r>
              <w:rPr>
                <w:rStyle w:val="Arial11"/>
                <w:szCs w:val="22"/>
              </w:rPr>
              <w:t>Floor Finishes</w:t>
            </w:r>
          </w:p>
        </w:tc>
        <w:tc>
          <w:tcPr>
            <w:tcW w:w="2585" w:type="dxa"/>
            <w:shd w:val="clear" w:color="auto" w:fill="auto"/>
          </w:tcPr>
          <w:p w:rsidR="00C239A7" w:rsidRDefault="00576E3B">
            <w:sdt>
              <w:sdtPr>
                <w:rPr>
                  <w:rStyle w:val="Arial11"/>
                  <w:szCs w:val="22"/>
                </w:rPr>
                <w:id w:val="17552981"/>
                <w:placeholder>
                  <w:docPart w:val="5B8B7835D3FC49E8B735F075F1F7DC87"/>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4D4F2F" w:rsidRPr="00257856" w:rsidTr="005C7567">
        <w:trPr>
          <w:trHeight w:val="284"/>
        </w:trPr>
        <w:tc>
          <w:tcPr>
            <w:tcW w:w="675" w:type="dxa"/>
            <w:tcBorders>
              <w:right w:val="nil"/>
            </w:tcBorders>
            <w:shd w:val="clear" w:color="auto" w:fill="auto"/>
          </w:tcPr>
          <w:p w:rsidR="004D4F2F" w:rsidRPr="00257856" w:rsidRDefault="004D4F2F"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Default="004D4F2F">
            <w:pPr>
              <w:rPr>
                <w:rStyle w:val="Arial11"/>
                <w:szCs w:val="22"/>
              </w:rPr>
            </w:pPr>
            <w:r>
              <w:rPr>
                <w:rStyle w:val="Arial11"/>
                <w:szCs w:val="22"/>
              </w:rPr>
              <w:t>Stairs</w:t>
            </w:r>
          </w:p>
        </w:tc>
        <w:tc>
          <w:tcPr>
            <w:tcW w:w="2585" w:type="dxa"/>
            <w:shd w:val="clear" w:color="auto" w:fill="auto"/>
          </w:tcPr>
          <w:p w:rsidR="004D4F2F" w:rsidRDefault="004D4F2F">
            <w:pPr>
              <w:rPr>
                <w:rStyle w:val="Arial11"/>
                <w:szCs w:val="22"/>
              </w:rPr>
            </w:pPr>
            <w:sdt>
              <w:sdtPr>
                <w:rPr>
                  <w:rStyle w:val="Arial11"/>
                  <w:szCs w:val="22"/>
                </w:rPr>
                <w:id w:val="-1308539159"/>
                <w:placeholder>
                  <w:docPart w:val="CE70A65817D24A4D92AEEF46F00F6131"/>
                </w:placeholder>
                <w:showingPlcHdr/>
              </w:sdtPr>
              <w:sdtEndPr>
                <w:rPr>
                  <w:rStyle w:val="DefaultParagraphFont"/>
                  <w:rFonts w:ascii="Times New Roman" w:hAnsi="Times New Roman" w:cs="Arial"/>
                  <w:sz w:val="24"/>
                </w:rPr>
              </w:sdtEndPr>
              <w:sdtContent>
                <w:r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3C1C8D" w:rsidRDefault="003C1C8D">
            <w:pPr>
              <w:rPr>
                <w:rFonts w:ascii="Arial" w:hAnsi="Arial" w:cs="Arial"/>
                <w:sz w:val="22"/>
                <w:szCs w:val="22"/>
              </w:rPr>
            </w:pPr>
            <w:r w:rsidRPr="003C1C8D">
              <w:rPr>
                <w:rFonts w:ascii="Arial" w:hAnsi="Arial" w:cs="Arial"/>
                <w:sz w:val="22"/>
                <w:szCs w:val="22"/>
              </w:rPr>
              <w:t>Other</w:t>
            </w:r>
            <w:r w:rsidR="007E28AA">
              <w:rPr>
                <w:rFonts w:ascii="Arial" w:hAnsi="Arial" w:cs="Arial"/>
                <w:sz w:val="22"/>
                <w:szCs w:val="22"/>
              </w:rPr>
              <w:t xml:space="preserve"> </w:t>
            </w:r>
            <w:r w:rsidR="007E28AA" w:rsidRPr="007E28AA">
              <w:rPr>
                <w:rFonts w:ascii="Arial" w:hAnsi="Arial" w:cs="Arial"/>
                <w:sz w:val="22"/>
                <w:szCs w:val="22"/>
              </w:rPr>
              <w:t>(Clarify)</w:t>
            </w:r>
          </w:p>
        </w:tc>
        <w:tc>
          <w:tcPr>
            <w:tcW w:w="2585" w:type="dxa"/>
            <w:shd w:val="clear" w:color="auto" w:fill="auto"/>
          </w:tcPr>
          <w:p w:rsidR="00C239A7" w:rsidRDefault="00576E3B">
            <w:sdt>
              <w:sdtPr>
                <w:rPr>
                  <w:rStyle w:val="Arial11"/>
                  <w:szCs w:val="22"/>
                </w:rPr>
                <w:id w:val="17552983"/>
                <w:placeholder>
                  <w:docPart w:val="20B88FF488234B3C9C5859F9216E7C79"/>
                </w:placeholder>
                <w:showingPlcHdr/>
              </w:sdtPr>
              <w:sdtEndPr>
                <w:rPr>
                  <w:rStyle w:val="DefaultParagraphFont"/>
                  <w:rFonts w:ascii="Times New Roman" w:hAnsi="Times New Roman" w:cs="Arial"/>
                  <w:sz w:val="24"/>
                </w:rPr>
              </w:sdtEndPr>
              <w:sdtContent>
                <w:r w:rsidR="00C239A7" w:rsidRPr="009B63C2">
                  <w:rPr>
                    <w:rStyle w:val="PlaceholderText"/>
                    <w:rFonts w:ascii="Arial" w:hAnsi="Arial" w:cs="Arial"/>
                    <w:sz w:val="22"/>
                    <w:szCs w:val="22"/>
                  </w:rPr>
                  <w:t>Click here to enter text.</w:t>
                </w:r>
              </w:sdtContent>
            </w:sdt>
          </w:p>
        </w:tc>
      </w:tr>
      <w:tr w:rsidR="00C239A7" w:rsidRPr="00257856" w:rsidTr="005C7567">
        <w:trPr>
          <w:trHeight w:val="284"/>
        </w:trPr>
        <w:tc>
          <w:tcPr>
            <w:tcW w:w="675" w:type="dxa"/>
            <w:tcBorders>
              <w:right w:val="nil"/>
            </w:tcBorders>
            <w:shd w:val="clear" w:color="auto" w:fill="auto"/>
          </w:tcPr>
          <w:p w:rsidR="00C239A7" w:rsidRPr="00257856"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257856" w:rsidRDefault="00C239A7" w:rsidP="002C7918">
            <w:pPr>
              <w:spacing w:after="120"/>
              <w:jc w:val="right"/>
              <w:rPr>
                <w:rFonts w:ascii="Arial" w:hAnsi="Arial" w:cs="Arial"/>
                <w:b/>
                <w:sz w:val="22"/>
                <w:szCs w:val="22"/>
              </w:rPr>
            </w:pPr>
            <w:r w:rsidRPr="00257856">
              <w:rPr>
                <w:rFonts w:ascii="Arial" w:hAnsi="Arial" w:cs="Arial"/>
                <w:b/>
                <w:sz w:val="22"/>
                <w:szCs w:val="22"/>
              </w:rPr>
              <w:t>Sub-Total</w:t>
            </w:r>
          </w:p>
        </w:tc>
        <w:tc>
          <w:tcPr>
            <w:tcW w:w="2585" w:type="dxa"/>
            <w:shd w:val="clear" w:color="auto" w:fill="auto"/>
          </w:tcPr>
          <w:p w:rsidR="00C239A7" w:rsidRDefault="00576E3B">
            <w:sdt>
              <w:sdtPr>
                <w:rPr>
                  <w:rStyle w:val="Arial11"/>
                  <w:szCs w:val="22"/>
                </w:rPr>
                <w:id w:val="17552986"/>
                <w:placeholder>
                  <w:docPart w:val="A49EB594E9FC48359FDC6B28900E1A4B"/>
                </w:placeholder>
                <w:showingPlcHdr/>
              </w:sdtPr>
              <w:sdtEndPr>
                <w:rPr>
                  <w:rStyle w:val="DefaultParagraphFont"/>
                  <w:rFonts w:ascii="Times New Roman" w:hAnsi="Times New Roman" w:cs="Arial"/>
                  <w:sz w:val="24"/>
                </w:rPr>
              </w:sdtEndPr>
              <w:sdtContent>
                <w:r w:rsidR="00C239A7" w:rsidRPr="008E6AB1">
                  <w:rPr>
                    <w:rStyle w:val="PlaceholderText"/>
                    <w:rFonts w:ascii="Arial" w:hAnsi="Arial" w:cs="Arial"/>
                    <w:sz w:val="22"/>
                    <w:szCs w:val="22"/>
                  </w:rPr>
                  <w:t>Click here to enter text.</w:t>
                </w:r>
              </w:sdtContent>
            </w:sdt>
          </w:p>
        </w:tc>
      </w:tr>
      <w:tr w:rsidR="004D4F2F" w:rsidRPr="00257856" w:rsidTr="005C7567">
        <w:trPr>
          <w:trHeight w:val="284"/>
        </w:trPr>
        <w:tc>
          <w:tcPr>
            <w:tcW w:w="675" w:type="dxa"/>
            <w:tcBorders>
              <w:right w:val="nil"/>
            </w:tcBorders>
            <w:shd w:val="clear" w:color="auto" w:fill="auto"/>
          </w:tcPr>
          <w:p w:rsidR="004D4F2F" w:rsidRPr="00257856" w:rsidRDefault="004D4F2F" w:rsidP="002C7918">
            <w:pPr>
              <w:spacing w:after="120"/>
              <w:jc w:val="right"/>
              <w:rPr>
                <w:rFonts w:ascii="Arial" w:hAnsi="Arial" w:cs="Arial"/>
                <w:sz w:val="22"/>
                <w:szCs w:val="22"/>
              </w:rPr>
            </w:pPr>
          </w:p>
        </w:tc>
        <w:tc>
          <w:tcPr>
            <w:tcW w:w="6096" w:type="dxa"/>
            <w:tcBorders>
              <w:left w:val="nil"/>
            </w:tcBorders>
            <w:shd w:val="clear" w:color="auto" w:fill="auto"/>
          </w:tcPr>
          <w:p w:rsidR="004D4F2F" w:rsidRPr="00257856" w:rsidRDefault="004D4F2F" w:rsidP="002C7918">
            <w:pPr>
              <w:spacing w:after="120"/>
              <w:jc w:val="right"/>
              <w:rPr>
                <w:rFonts w:ascii="Arial" w:hAnsi="Arial" w:cs="Arial"/>
                <w:b/>
                <w:sz w:val="22"/>
                <w:szCs w:val="22"/>
              </w:rPr>
            </w:pPr>
          </w:p>
        </w:tc>
        <w:tc>
          <w:tcPr>
            <w:tcW w:w="2585" w:type="dxa"/>
            <w:shd w:val="clear" w:color="auto" w:fill="auto"/>
          </w:tcPr>
          <w:p w:rsidR="004D4F2F" w:rsidRDefault="004D4F2F">
            <w:pPr>
              <w:rPr>
                <w:rStyle w:val="Arial11"/>
                <w:szCs w:val="22"/>
              </w:rPr>
            </w:pPr>
          </w:p>
        </w:tc>
      </w:tr>
      <w:tr w:rsidR="003C1C8D" w:rsidRPr="00257856" w:rsidTr="005C7567">
        <w:trPr>
          <w:trHeight w:val="284"/>
        </w:trPr>
        <w:tc>
          <w:tcPr>
            <w:tcW w:w="675" w:type="dxa"/>
            <w:tcBorders>
              <w:right w:val="nil"/>
            </w:tcBorders>
            <w:shd w:val="clear" w:color="auto" w:fill="auto"/>
          </w:tcPr>
          <w:p w:rsidR="003C1C8D" w:rsidRPr="00257856" w:rsidRDefault="003C1C8D" w:rsidP="002C7918">
            <w:pPr>
              <w:spacing w:after="120"/>
              <w:jc w:val="right"/>
              <w:rPr>
                <w:rFonts w:ascii="Arial" w:hAnsi="Arial" w:cs="Arial"/>
                <w:sz w:val="22"/>
                <w:szCs w:val="22"/>
              </w:rPr>
            </w:pPr>
          </w:p>
        </w:tc>
        <w:tc>
          <w:tcPr>
            <w:tcW w:w="6096" w:type="dxa"/>
            <w:tcBorders>
              <w:left w:val="nil"/>
            </w:tcBorders>
            <w:shd w:val="clear" w:color="auto" w:fill="auto"/>
          </w:tcPr>
          <w:p w:rsidR="003C1C8D" w:rsidRPr="00912908" w:rsidRDefault="003C1C8D" w:rsidP="003C1C8D">
            <w:pPr>
              <w:spacing w:after="120"/>
              <w:rPr>
                <w:rFonts w:ascii="Arial" w:hAnsi="Arial" w:cs="Arial"/>
                <w:sz w:val="22"/>
                <w:szCs w:val="22"/>
              </w:rPr>
            </w:pPr>
            <w:r w:rsidRPr="00912908">
              <w:rPr>
                <w:rFonts w:ascii="Arial" w:hAnsi="Arial" w:cs="Arial"/>
                <w:sz w:val="22"/>
                <w:szCs w:val="22"/>
              </w:rPr>
              <w:t>Preliminaries</w:t>
            </w:r>
          </w:p>
        </w:tc>
        <w:tc>
          <w:tcPr>
            <w:tcW w:w="2585" w:type="dxa"/>
            <w:shd w:val="clear" w:color="auto" w:fill="auto"/>
          </w:tcPr>
          <w:p w:rsidR="003C1C8D" w:rsidRDefault="00912908">
            <w:pPr>
              <w:rPr>
                <w:rStyle w:val="Arial11"/>
                <w:szCs w:val="22"/>
              </w:rPr>
            </w:pPr>
            <w:sdt>
              <w:sdtPr>
                <w:rPr>
                  <w:rStyle w:val="Arial11"/>
                  <w:szCs w:val="22"/>
                </w:rPr>
                <w:id w:val="-918551933"/>
                <w:placeholder>
                  <w:docPart w:val="92D7C2548F8A4253B6953EFACCDFBDA6"/>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FA7BB9" w:rsidRPr="00257856" w:rsidTr="005C7567">
        <w:trPr>
          <w:trHeight w:val="284"/>
        </w:trPr>
        <w:tc>
          <w:tcPr>
            <w:tcW w:w="675" w:type="dxa"/>
            <w:tcBorders>
              <w:right w:val="nil"/>
            </w:tcBorders>
            <w:shd w:val="clear" w:color="auto" w:fill="auto"/>
          </w:tcPr>
          <w:p w:rsidR="00FA7BB9" w:rsidRPr="00257856" w:rsidRDefault="00FA7BB9" w:rsidP="002C7918">
            <w:pPr>
              <w:spacing w:after="120"/>
              <w:jc w:val="right"/>
              <w:rPr>
                <w:rFonts w:ascii="Arial" w:hAnsi="Arial" w:cs="Arial"/>
                <w:sz w:val="22"/>
                <w:szCs w:val="22"/>
              </w:rPr>
            </w:pPr>
          </w:p>
        </w:tc>
        <w:tc>
          <w:tcPr>
            <w:tcW w:w="6096" w:type="dxa"/>
            <w:tcBorders>
              <w:left w:val="nil"/>
            </w:tcBorders>
            <w:shd w:val="clear" w:color="auto" w:fill="auto"/>
          </w:tcPr>
          <w:p w:rsidR="00FA7BB9" w:rsidRPr="00FA7BB9" w:rsidRDefault="00E01622" w:rsidP="003C1C8D">
            <w:pPr>
              <w:spacing w:after="120"/>
              <w:rPr>
                <w:rFonts w:ascii="Arial" w:hAnsi="Arial" w:cs="Arial"/>
                <w:sz w:val="22"/>
                <w:szCs w:val="22"/>
              </w:rPr>
            </w:pPr>
            <w:r w:rsidRPr="00E01622">
              <w:rPr>
                <w:rFonts w:ascii="Arial" w:hAnsi="Arial" w:cs="Arial"/>
                <w:sz w:val="22"/>
                <w:szCs w:val="22"/>
              </w:rPr>
              <w:t>Fees -</w:t>
            </w:r>
            <w:r>
              <w:rPr>
                <w:rFonts w:cs="Arial"/>
                <w:szCs w:val="22"/>
              </w:rPr>
              <w:t xml:space="preserve"> </w:t>
            </w:r>
            <w:r w:rsidRPr="00E01622">
              <w:rPr>
                <w:rFonts w:ascii="Arial" w:hAnsi="Arial" w:cs="Arial"/>
                <w:sz w:val="22"/>
                <w:szCs w:val="22"/>
              </w:rPr>
              <w:t>D</w:t>
            </w:r>
            <w:r w:rsidRPr="00E01622">
              <w:rPr>
                <w:rFonts w:ascii="Arial" w:hAnsi="Arial" w:cs="Arial"/>
                <w:szCs w:val="22"/>
              </w:rPr>
              <w:t>etailed</w:t>
            </w:r>
            <w:r>
              <w:rPr>
                <w:rFonts w:cs="Arial"/>
                <w:szCs w:val="22"/>
              </w:rPr>
              <w:t xml:space="preserve"> </w:t>
            </w:r>
            <w:r w:rsidR="00FA7BB9" w:rsidRPr="00FA7BB9">
              <w:rPr>
                <w:rFonts w:ascii="Arial" w:hAnsi="Arial" w:cs="Arial"/>
                <w:sz w:val="22"/>
                <w:szCs w:val="22"/>
              </w:rPr>
              <w:t>Design</w:t>
            </w:r>
          </w:p>
        </w:tc>
        <w:tc>
          <w:tcPr>
            <w:tcW w:w="2585" w:type="dxa"/>
            <w:shd w:val="clear" w:color="auto" w:fill="auto"/>
          </w:tcPr>
          <w:p w:rsidR="00FA7BB9" w:rsidRDefault="00FA7BB9">
            <w:pPr>
              <w:rPr>
                <w:rStyle w:val="Arial11"/>
                <w:szCs w:val="22"/>
              </w:rPr>
            </w:pPr>
            <w:sdt>
              <w:sdtPr>
                <w:rPr>
                  <w:rStyle w:val="Arial11"/>
                  <w:szCs w:val="22"/>
                </w:rPr>
                <w:id w:val="-1430495185"/>
                <w:placeholder>
                  <w:docPart w:val="703C18D74AF1413681A86CD95116E996"/>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FA7BB9" w:rsidRPr="00257856" w:rsidTr="005C7567">
        <w:trPr>
          <w:trHeight w:val="284"/>
        </w:trPr>
        <w:tc>
          <w:tcPr>
            <w:tcW w:w="675" w:type="dxa"/>
            <w:tcBorders>
              <w:right w:val="nil"/>
            </w:tcBorders>
            <w:shd w:val="clear" w:color="auto" w:fill="auto"/>
          </w:tcPr>
          <w:p w:rsidR="00FA7BB9" w:rsidRPr="00257856" w:rsidRDefault="00FA7BB9" w:rsidP="002C7918">
            <w:pPr>
              <w:spacing w:after="120"/>
              <w:jc w:val="right"/>
              <w:rPr>
                <w:rFonts w:ascii="Arial" w:hAnsi="Arial" w:cs="Arial"/>
                <w:sz w:val="22"/>
                <w:szCs w:val="22"/>
              </w:rPr>
            </w:pPr>
          </w:p>
        </w:tc>
        <w:tc>
          <w:tcPr>
            <w:tcW w:w="6096" w:type="dxa"/>
            <w:tcBorders>
              <w:left w:val="nil"/>
            </w:tcBorders>
            <w:shd w:val="clear" w:color="auto" w:fill="auto"/>
          </w:tcPr>
          <w:p w:rsidR="00FA7BB9" w:rsidRPr="00FA7BB9" w:rsidRDefault="00E01622" w:rsidP="003C1C8D">
            <w:pPr>
              <w:spacing w:after="120"/>
              <w:rPr>
                <w:rFonts w:ascii="Arial" w:hAnsi="Arial" w:cs="Arial"/>
                <w:sz w:val="22"/>
                <w:szCs w:val="22"/>
              </w:rPr>
            </w:pPr>
            <w:r>
              <w:rPr>
                <w:rFonts w:ascii="Arial" w:hAnsi="Arial" w:cs="Arial"/>
                <w:sz w:val="22"/>
                <w:szCs w:val="22"/>
              </w:rPr>
              <w:t xml:space="preserve">Fees - </w:t>
            </w:r>
            <w:r w:rsidR="00FA7BB9" w:rsidRPr="00FA7BB9">
              <w:rPr>
                <w:rFonts w:ascii="Arial" w:hAnsi="Arial" w:cs="Arial"/>
                <w:sz w:val="22"/>
                <w:szCs w:val="22"/>
              </w:rPr>
              <w:t>Building Contro</w:t>
            </w:r>
            <w:r>
              <w:rPr>
                <w:rFonts w:ascii="Arial" w:hAnsi="Arial" w:cs="Arial"/>
                <w:sz w:val="22"/>
                <w:szCs w:val="22"/>
              </w:rPr>
              <w:t>l</w:t>
            </w:r>
          </w:p>
        </w:tc>
        <w:tc>
          <w:tcPr>
            <w:tcW w:w="2585" w:type="dxa"/>
            <w:shd w:val="clear" w:color="auto" w:fill="auto"/>
          </w:tcPr>
          <w:p w:rsidR="00FA7BB9" w:rsidRDefault="00FA7BB9">
            <w:pPr>
              <w:rPr>
                <w:rStyle w:val="Arial11"/>
                <w:szCs w:val="22"/>
              </w:rPr>
            </w:pPr>
            <w:sdt>
              <w:sdtPr>
                <w:rPr>
                  <w:rStyle w:val="Arial11"/>
                  <w:szCs w:val="22"/>
                </w:rPr>
                <w:id w:val="1246074869"/>
                <w:placeholder>
                  <w:docPart w:val="7B183DC0779C4A3C9253C18CAB26589C"/>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912908" w:rsidRPr="00257856" w:rsidTr="005C7567">
        <w:trPr>
          <w:trHeight w:val="284"/>
        </w:trPr>
        <w:tc>
          <w:tcPr>
            <w:tcW w:w="675" w:type="dxa"/>
            <w:tcBorders>
              <w:right w:val="nil"/>
            </w:tcBorders>
            <w:shd w:val="clear" w:color="auto" w:fill="auto"/>
          </w:tcPr>
          <w:p w:rsidR="00912908" w:rsidRPr="00257856" w:rsidRDefault="00912908" w:rsidP="002C7918">
            <w:pPr>
              <w:spacing w:after="120"/>
              <w:jc w:val="right"/>
              <w:rPr>
                <w:rFonts w:ascii="Arial" w:hAnsi="Arial" w:cs="Arial"/>
                <w:sz w:val="22"/>
                <w:szCs w:val="22"/>
              </w:rPr>
            </w:pPr>
          </w:p>
        </w:tc>
        <w:tc>
          <w:tcPr>
            <w:tcW w:w="6096" w:type="dxa"/>
            <w:tcBorders>
              <w:left w:val="nil"/>
            </w:tcBorders>
            <w:shd w:val="clear" w:color="auto" w:fill="auto"/>
          </w:tcPr>
          <w:p w:rsidR="00912908" w:rsidRPr="00912908" w:rsidRDefault="00912908" w:rsidP="003C1C8D">
            <w:pPr>
              <w:spacing w:after="120"/>
              <w:rPr>
                <w:rFonts w:ascii="Arial" w:hAnsi="Arial" w:cs="Arial"/>
                <w:sz w:val="22"/>
                <w:szCs w:val="22"/>
              </w:rPr>
            </w:pPr>
            <w:r w:rsidRPr="00912908">
              <w:rPr>
                <w:rFonts w:ascii="Arial" w:hAnsi="Arial" w:cs="Arial"/>
                <w:sz w:val="22"/>
                <w:szCs w:val="22"/>
              </w:rPr>
              <w:t>Provisional Sum – Water Connections &amp; Meters</w:t>
            </w:r>
          </w:p>
        </w:tc>
        <w:tc>
          <w:tcPr>
            <w:tcW w:w="2585" w:type="dxa"/>
            <w:shd w:val="clear" w:color="auto" w:fill="auto"/>
          </w:tcPr>
          <w:p w:rsidR="00912908" w:rsidRDefault="00912908">
            <w:pPr>
              <w:rPr>
                <w:rStyle w:val="Arial11"/>
                <w:szCs w:val="22"/>
              </w:rPr>
            </w:pPr>
            <w:r>
              <w:rPr>
                <w:rStyle w:val="Arial11"/>
                <w:szCs w:val="22"/>
              </w:rPr>
              <w:t>£5,000.00</w:t>
            </w:r>
          </w:p>
        </w:tc>
      </w:tr>
      <w:tr w:rsidR="00912908" w:rsidRPr="00257856" w:rsidTr="005C7567">
        <w:trPr>
          <w:trHeight w:val="284"/>
        </w:trPr>
        <w:tc>
          <w:tcPr>
            <w:tcW w:w="675" w:type="dxa"/>
            <w:tcBorders>
              <w:right w:val="nil"/>
            </w:tcBorders>
            <w:shd w:val="clear" w:color="auto" w:fill="auto"/>
          </w:tcPr>
          <w:p w:rsidR="00912908" w:rsidRPr="00257856" w:rsidRDefault="00912908" w:rsidP="002C7918">
            <w:pPr>
              <w:spacing w:after="120"/>
              <w:jc w:val="right"/>
              <w:rPr>
                <w:rFonts w:ascii="Arial" w:hAnsi="Arial" w:cs="Arial"/>
                <w:sz w:val="22"/>
                <w:szCs w:val="22"/>
              </w:rPr>
            </w:pPr>
          </w:p>
        </w:tc>
        <w:tc>
          <w:tcPr>
            <w:tcW w:w="6096" w:type="dxa"/>
            <w:tcBorders>
              <w:left w:val="nil"/>
            </w:tcBorders>
            <w:shd w:val="clear" w:color="auto" w:fill="auto"/>
          </w:tcPr>
          <w:p w:rsidR="00912908" w:rsidRPr="00912908" w:rsidRDefault="00912908" w:rsidP="003C1C8D">
            <w:pPr>
              <w:spacing w:after="120"/>
              <w:rPr>
                <w:rFonts w:ascii="Arial" w:hAnsi="Arial" w:cs="Arial"/>
                <w:b/>
                <w:sz w:val="22"/>
                <w:szCs w:val="22"/>
              </w:rPr>
            </w:pPr>
            <w:r w:rsidRPr="00912908">
              <w:rPr>
                <w:rFonts w:ascii="Arial" w:hAnsi="Arial" w:cs="Arial"/>
                <w:sz w:val="22"/>
                <w:szCs w:val="22"/>
              </w:rPr>
              <w:t xml:space="preserve">Provisional Sum – </w:t>
            </w:r>
            <w:r w:rsidRPr="00912908">
              <w:rPr>
                <w:rFonts w:ascii="Arial" w:hAnsi="Arial" w:cs="Arial"/>
                <w:sz w:val="22"/>
                <w:szCs w:val="22"/>
              </w:rPr>
              <w:t>Contingencies</w:t>
            </w:r>
          </w:p>
        </w:tc>
        <w:tc>
          <w:tcPr>
            <w:tcW w:w="2585" w:type="dxa"/>
            <w:shd w:val="clear" w:color="auto" w:fill="auto"/>
          </w:tcPr>
          <w:p w:rsidR="00912908" w:rsidRDefault="00912908">
            <w:pPr>
              <w:rPr>
                <w:rStyle w:val="Arial11"/>
                <w:szCs w:val="22"/>
              </w:rPr>
            </w:pPr>
            <w:r>
              <w:rPr>
                <w:rStyle w:val="Arial11"/>
                <w:szCs w:val="22"/>
              </w:rPr>
              <w:t>£30,000.00</w:t>
            </w:r>
          </w:p>
        </w:tc>
      </w:tr>
      <w:tr w:rsidR="00C239A7" w:rsidRPr="00257856" w:rsidTr="005C7567">
        <w:trPr>
          <w:trHeight w:val="284"/>
        </w:trPr>
        <w:tc>
          <w:tcPr>
            <w:tcW w:w="675" w:type="dxa"/>
            <w:tcBorders>
              <w:right w:val="nil"/>
            </w:tcBorders>
            <w:shd w:val="clear" w:color="auto" w:fill="auto"/>
          </w:tcPr>
          <w:p w:rsidR="00C239A7" w:rsidRPr="00257856"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7E28AA" w:rsidRDefault="007E28AA" w:rsidP="007E28AA">
            <w:pPr>
              <w:spacing w:after="120"/>
              <w:rPr>
                <w:rFonts w:ascii="Arial" w:hAnsi="Arial" w:cs="Arial"/>
                <w:sz w:val="22"/>
                <w:szCs w:val="22"/>
              </w:rPr>
            </w:pPr>
            <w:r w:rsidRPr="007E28AA">
              <w:rPr>
                <w:rFonts w:ascii="Arial" w:hAnsi="Arial" w:cs="Arial"/>
                <w:sz w:val="22"/>
                <w:szCs w:val="22"/>
              </w:rPr>
              <w:t>Other Costs</w:t>
            </w:r>
            <w:r>
              <w:rPr>
                <w:rFonts w:ascii="Arial" w:hAnsi="Arial" w:cs="Arial"/>
                <w:sz w:val="22"/>
                <w:szCs w:val="22"/>
              </w:rPr>
              <w:t xml:space="preserve"> (Clarify)</w:t>
            </w:r>
          </w:p>
        </w:tc>
        <w:tc>
          <w:tcPr>
            <w:tcW w:w="2585" w:type="dxa"/>
            <w:shd w:val="clear" w:color="auto" w:fill="auto"/>
          </w:tcPr>
          <w:p w:rsidR="00C239A7" w:rsidRDefault="00C239A7"/>
        </w:tc>
      </w:tr>
      <w:tr w:rsidR="007E28AA" w:rsidRPr="00257856" w:rsidTr="005C7567">
        <w:trPr>
          <w:trHeight w:val="284"/>
        </w:trPr>
        <w:tc>
          <w:tcPr>
            <w:tcW w:w="675" w:type="dxa"/>
            <w:tcBorders>
              <w:right w:val="nil"/>
            </w:tcBorders>
            <w:shd w:val="clear" w:color="auto" w:fill="auto"/>
          </w:tcPr>
          <w:p w:rsidR="007E28AA" w:rsidRPr="00257856" w:rsidRDefault="007E28AA" w:rsidP="007E28AA">
            <w:pPr>
              <w:spacing w:after="120"/>
              <w:rPr>
                <w:rFonts w:ascii="Arial" w:hAnsi="Arial" w:cs="Arial"/>
                <w:sz w:val="22"/>
                <w:szCs w:val="22"/>
              </w:rPr>
            </w:pPr>
          </w:p>
        </w:tc>
        <w:tc>
          <w:tcPr>
            <w:tcW w:w="6096" w:type="dxa"/>
            <w:tcBorders>
              <w:left w:val="nil"/>
            </w:tcBorders>
            <w:shd w:val="clear" w:color="auto" w:fill="auto"/>
          </w:tcPr>
          <w:p w:rsidR="007E28AA" w:rsidRPr="00257856" w:rsidRDefault="007E28AA" w:rsidP="007E28AA">
            <w:pPr>
              <w:spacing w:after="120"/>
              <w:jc w:val="right"/>
              <w:rPr>
                <w:rFonts w:ascii="Arial" w:hAnsi="Arial" w:cs="Arial"/>
                <w:b/>
                <w:sz w:val="22"/>
                <w:szCs w:val="22"/>
              </w:rPr>
            </w:pPr>
            <w:r w:rsidRPr="00257856">
              <w:rPr>
                <w:rFonts w:ascii="Arial" w:hAnsi="Arial" w:cs="Arial"/>
                <w:b/>
                <w:sz w:val="22"/>
                <w:szCs w:val="22"/>
              </w:rPr>
              <w:t>Grand Total</w:t>
            </w:r>
          </w:p>
        </w:tc>
        <w:tc>
          <w:tcPr>
            <w:tcW w:w="2585" w:type="dxa"/>
            <w:shd w:val="clear" w:color="auto" w:fill="auto"/>
          </w:tcPr>
          <w:p w:rsidR="007E28AA" w:rsidRDefault="007E28AA" w:rsidP="007E28AA">
            <w:sdt>
              <w:sdtPr>
                <w:rPr>
                  <w:rStyle w:val="Arial11"/>
                  <w:szCs w:val="22"/>
                </w:rPr>
                <w:id w:val="17552985"/>
                <w:placeholder>
                  <w:docPart w:val="0220CAEA51B94C52AE0D3F90E4A0DB9C"/>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7E28AA" w:rsidRPr="00257856" w:rsidTr="005C7567">
        <w:trPr>
          <w:trHeight w:val="284"/>
        </w:trPr>
        <w:tc>
          <w:tcPr>
            <w:tcW w:w="675" w:type="dxa"/>
            <w:tcBorders>
              <w:right w:val="nil"/>
            </w:tcBorders>
            <w:shd w:val="clear" w:color="auto" w:fill="auto"/>
          </w:tcPr>
          <w:p w:rsidR="007E28AA" w:rsidRPr="00257856" w:rsidRDefault="007E28AA" w:rsidP="007E28AA">
            <w:pPr>
              <w:spacing w:after="120"/>
              <w:rPr>
                <w:rFonts w:ascii="Arial" w:hAnsi="Arial" w:cs="Arial"/>
                <w:sz w:val="22"/>
                <w:szCs w:val="22"/>
              </w:rPr>
            </w:pPr>
          </w:p>
        </w:tc>
        <w:tc>
          <w:tcPr>
            <w:tcW w:w="6096" w:type="dxa"/>
            <w:tcBorders>
              <w:left w:val="nil"/>
            </w:tcBorders>
            <w:shd w:val="clear" w:color="auto" w:fill="auto"/>
          </w:tcPr>
          <w:p w:rsidR="007E28AA" w:rsidRPr="00D963A4" w:rsidRDefault="007E28AA" w:rsidP="007E28AA">
            <w:pPr>
              <w:spacing w:after="120"/>
              <w:rPr>
                <w:rFonts w:ascii="Arial" w:hAnsi="Arial" w:cs="Arial"/>
                <w:b/>
                <w:sz w:val="22"/>
                <w:szCs w:val="22"/>
              </w:rPr>
            </w:pPr>
          </w:p>
        </w:tc>
        <w:tc>
          <w:tcPr>
            <w:tcW w:w="2585" w:type="dxa"/>
            <w:shd w:val="clear" w:color="auto" w:fill="auto"/>
          </w:tcPr>
          <w:p w:rsidR="007E28AA" w:rsidRDefault="007E28AA" w:rsidP="007E28AA">
            <w:pPr>
              <w:rPr>
                <w:rStyle w:val="Arial11"/>
                <w:szCs w:val="22"/>
              </w:rPr>
            </w:pPr>
          </w:p>
        </w:tc>
      </w:tr>
      <w:tr w:rsidR="007E28AA" w:rsidRPr="00257856" w:rsidTr="005C7567">
        <w:trPr>
          <w:trHeight w:val="284"/>
        </w:trPr>
        <w:tc>
          <w:tcPr>
            <w:tcW w:w="675" w:type="dxa"/>
            <w:tcBorders>
              <w:right w:val="nil"/>
            </w:tcBorders>
            <w:shd w:val="clear" w:color="auto" w:fill="auto"/>
          </w:tcPr>
          <w:p w:rsidR="007E28AA" w:rsidRPr="00912908" w:rsidRDefault="007E28AA" w:rsidP="007E28AA">
            <w:pPr>
              <w:spacing w:after="120"/>
              <w:jc w:val="right"/>
              <w:rPr>
                <w:rFonts w:ascii="Arial" w:hAnsi="Arial" w:cs="Arial"/>
                <w:sz w:val="22"/>
                <w:szCs w:val="22"/>
              </w:rPr>
            </w:pPr>
          </w:p>
        </w:tc>
        <w:tc>
          <w:tcPr>
            <w:tcW w:w="6096" w:type="dxa"/>
            <w:tcBorders>
              <w:left w:val="nil"/>
            </w:tcBorders>
            <w:shd w:val="clear" w:color="auto" w:fill="auto"/>
          </w:tcPr>
          <w:p w:rsidR="007E28AA" w:rsidRPr="00912908" w:rsidRDefault="007E28AA" w:rsidP="007E28AA">
            <w:pPr>
              <w:spacing w:after="120"/>
              <w:rPr>
                <w:rFonts w:ascii="Arial" w:hAnsi="Arial" w:cs="Arial"/>
                <w:sz w:val="22"/>
                <w:szCs w:val="22"/>
              </w:rPr>
            </w:pPr>
            <w:r w:rsidRPr="00912908">
              <w:rPr>
                <w:rFonts w:ascii="Arial" w:hAnsi="Arial" w:cs="Arial"/>
                <w:sz w:val="22"/>
                <w:szCs w:val="22"/>
              </w:rPr>
              <w:t>Blended All-In Daywork Labour Rate (inc. O&amp;P)</w:t>
            </w:r>
          </w:p>
        </w:tc>
        <w:tc>
          <w:tcPr>
            <w:tcW w:w="2585" w:type="dxa"/>
            <w:shd w:val="clear" w:color="auto" w:fill="auto"/>
          </w:tcPr>
          <w:p w:rsidR="007E28AA" w:rsidRDefault="007E28AA" w:rsidP="007E28AA">
            <w:pPr>
              <w:rPr>
                <w:rStyle w:val="Arial11"/>
                <w:szCs w:val="22"/>
              </w:rPr>
            </w:pPr>
            <w:sdt>
              <w:sdtPr>
                <w:rPr>
                  <w:rStyle w:val="Arial11"/>
                  <w:szCs w:val="22"/>
                </w:rPr>
                <w:id w:val="65548589"/>
                <w:placeholder>
                  <w:docPart w:val="CE5239124F92493182A30C36785CE17A"/>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7E28AA" w:rsidRPr="00257856" w:rsidTr="005C7567">
        <w:trPr>
          <w:trHeight w:val="284"/>
        </w:trPr>
        <w:tc>
          <w:tcPr>
            <w:tcW w:w="675" w:type="dxa"/>
            <w:tcBorders>
              <w:right w:val="nil"/>
            </w:tcBorders>
            <w:shd w:val="clear" w:color="auto" w:fill="auto"/>
          </w:tcPr>
          <w:p w:rsidR="007E28AA" w:rsidRPr="00257856" w:rsidRDefault="007E28AA" w:rsidP="007E28AA">
            <w:pPr>
              <w:spacing w:after="120"/>
              <w:jc w:val="right"/>
              <w:rPr>
                <w:rFonts w:ascii="Arial" w:hAnsi="Arial" w:cs="Arial"/>
                <w:sz w:val="22"/>
                <w:szCs w:val="22"/>
              </w:rPr>
            </w:pPr>
          </w:p>
        </w:tc>
        <w:tc>
          <w:tcPr>
            <w:tcW w:w="6096" w:type="dxa"/>
            <w:tcBorders>
              <w:left w:val="nil"/>
            </w:tcBorders>
            <w:shd w:val="clear" w:color="auto" w:fill="auto"/>
          </w:tcPr>
          <w:p w:rsidR="007E28AA" w:rsidRPr="00D963A4" w:rsidRDefault="007E28AA" w:rsidP="007E28AA">
            <w:pPr>
              <w:spacing w:after="120"/>
              <w:rPr>
                <w:rFonts w:ascii="Arial" w:hAnsi="Arial" w:cs="Arial"/>
                <w:b/>
                <w:sz w:val="22"/>
                <w:szCs w:val="22"/>
                <w:highlight w:val="yellow"/>
              </w:rPr>
            </w:pPr>
            <w:r>
              <w:rPr>
                <w:rFonts w:ascii="Arial" w:hAnsi="Arial" w:cs="Arial"/>
                <w:sz w:val="22"/>
                <w:szCs w:val="22"/>
              </w:rPr>
              <w:t xml:space="preserve">Materials &amp; Products: </w:t>
            </w:r>
            <w:r w:rsidRPr="00D963A4">
              <w:rPr>
                <w:rFonts w:ascii="Arial" w:hAnsi="Arial" w:cs="Arial"/>
                <w:sz w:val="22"/>
                <w:szCs w:val="22"/>
              </w:rPr>
              <w:t>Percentage adjustment to cover incidental costs, overheads and profit</w:t>
            </w:r>
          </w:p>
        </w:tc>
        <w:tc>
          <w:tcPr>
            <w:tcW w:w="2585" w:type="dxa"/>
            <w:shd w:val="clear" w:color="auto" w:fill="auto"/>
          </w:tcPr>
          <w:p w:rsidR="007E28AA" w:rsidRDefault="007E28AA" w:rsidP="007E28AA">
            <w:pPr>
              <w:rPr>
                <w:rStyle w:val="Arial11"/>
                <w:szCs w:val="22"/>
              </w:rPr>
            </w:pPr>
            <w:sdt>
              <w:sdtPr>
                <w:rPr>
                  <w:rStyle w:val="Arial11"/>
                  <w:szCs w:val="22"/>
                </w:rPr>
                <w:id w:val="983891417"/>
                <w:placeholder>
                  <w:docPart w:val="C88075D2545D4A56A1BC6BEC55A0AA54"/>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7E28AA" w:rsidRPr="00257856" w:rsidTr="005C7567">
        <w:trPr>
          <w:trHeight w:val="284"/>
        </w:trPr>
        <w:tc>
          <w:tcPr>
            <w:tcW w:w="675" w:type="dxa"/>
            <w:tcBorders>
              <w:right w:val="nil"/>
            </w:tcBorders>
            <w:shd w:val="clear" w:color="auto" w:fill="auto"/>
          </w:tcPr>
          <w:p w:rsidR="007E28AA" w:rsidRPr="00257856" w:rsidRDefault="007E28AA" w:rsidP="007E28AA">
            <w:pPr>
              <w:spacing w:after="120"/>
              <w:jc w:val="right"/>
              <w:rPr>
                <w:rFonts w:ascii="Arial" w:hAnsi="Arial" w:cs="Arial"/>
                <w:sz w:val="22"/>
                <w:szCs w:val="22"/>
              </w:rPr>
            </w:pPr>
          </w:p>
        </w:tc>
        <w:tc>
          <w:tcPr>
            <w:tcW w:w="6096" w:type="dxa"/>
            <w:tcBorders>
              <w:left w:val="nil"/>
            </w:tcBorders>
            <w:shd w:val="clear" w:color="auto" w:fill="auto"/>
          </w:tcPr>
          <w:p w:rsidR="007E28AA" w:rsidRPr="00D963A4" w:rsidRDefault="007E28AA" w:rsidP="007E28AA">
            <w:pPr>
              <w:spacing w:after="120"/>
              <w:rPr>
                <w:rFonts w:ascii="Arial" w:hAnsi="Arial" w:cs="Arial"/>
                <w:sz w:val="22"/>
                <w:szCs w:val="22"/>
              </w:rPr>
            </w:pPr>
            <w:r>
              <w:rPr>
                <w:rFonts w:ascii="Arial" w:hAnsi="Arial" w:cs="Arial"/>
                <w:sz w:val="22"/>
                <w:szCs w:val="22"/>
              </w:rPr>
              <w:t xml:space="preserve">Plant &amp; Equipment: </w:t>
            </w:r>
            <w:r w:rsidRPr="00D963A4">
              <w:rPr>
                <w:rFonts w:ascii="Arial" w:hAnsi="Arial" w:cs="Arial"/>
                <w:sz w:val="22"/>
                <w:szCs w:val="22"/>
              </w:rPr>
              <w:t xml:space="preserve">Percentage adjustment to cover incidental costs, overheads and profit:  </w:t>
            </w:r>
          </w:p>
        </w:tc>
        <w:tc>
          <w:tcPr>
            <w:tcW w:w="2585" w:type="dxa"/>
            <w:shd w:val="clear" w:color="auto" w:fill="auto"/>
          </w:tcPr>
          <w:p w:rsidR="007E28AA" w:rsidRDefault="007E28AA" w:rsidP="007E28AA">
            <w:pPr>
              <w:rPr>
                <w:rStyle w:val="Arial11"/>
                <w:szCs w:val="22"/>
              </w:rPr>
            </w:pPr>
            <w:sdt>
              <w:sdtPr>
                <w:rPr>
                  <w:rStyle w:val="Arial11"/>
                  <w:szCs w:val="22"/>
                </w:rPr>
                <w:id w:val="990676963"/>
                <w:placeholder>
                  <w:docPart w:val="49C94B3CCC1F4A7B9D0389E957704DFF"/>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r w:rsidR="007E28AA" w:rsidRPr="00257856" w:rsidTr="005C7567">
        <w:trPr>
          <w:trHeight w:val="284"/>
        </w:trPr>
        <w:tc>
          <w:tcPr>
            <w:tcW w:w="675" w:type="dxa"/>
            <w:tcBorders>
              <w:right w:val="nil"/>
            </w:tcBorders>
            <w:shd w:val="clear" w:color="auto" w:fill="auto"/>
          </w:tcPr>
          <w:p w:rsidR="007E28AA" w:rsidRPr="00257856" w:rsidRDefault="007E28AA" w:rsidP="007E28AA">
            <w:pPr>
              <w:spacing w:after="120"/>
              <w:jc w:val="right"/>
              <w:rPr>
                <w:rFonts w:ascii="Arial" w:hAnsi="Arial" w:cs="Arial"/>
                <w:sz w:val="22"/>
                <w:szCs w:val="22"/>
              </w:rPr>
            </w:pPr>
          </w:p>
        </w:tc>
        <w:tc>
          <w:tcPr>
            <w:tcW w:w="6096" w:type="dxa"/>
            <w:tcBorders>
              <w:left w:val="nil"/>
            </w:tcBorders>
            <w:shd w:val="clear" w:color="auto" w:fill="auto"/>
          </w:tcPr>
          <w:p w:rsidR="007E28AA" w:rsidRPr="00912908" w:rsidRDefault="007E28AA" w:rsidP="007E28AA">
            <w:pPr>
              <w:spacing w:after="120"/>
              <w:rPr>
                <w:rFonts w:ascii="Arial" w:hAnsi="Arial" w:cs="Arial"/>
                <w:sz w:val="22"/>
                <w:szCs w:val="22"/>
              </w:rPr>
            </w:pPr>
            <w:r w:rsidRPr="00912908">
              <w:rPr>
                <w:rFonts w:ascii="Arial" w:hAnsi="Arial" w:cs="Arial"/>
                <w:sz w:val="22"/>
                <w:szCs w:val="22"/>
              </w:rPr>
              <w:t xml:space="preserve">Extra-Over Price for Replacement Class O Acoustic Ceiling to Level 03 Corridor </w:t>
            </w:r>
          </w:p>
        </w:tc>
        <w:tc>
          <w:tcPr>
            <w:tcW w:w="2585" w:type="dxa"/>
            <w:shd w:val="clear" w:color="auto" w:fill="auto"/>
          </w:tcPr>
          <w:p w:rsidR="007E28AA" w:rsidRDefault="007E28AA" w:rsidP="007E28AA">
            <w:pPr>
              <w:rPr>
                <w:rStyle w:val="Arial11"/>
                <w:szCs w:val="22"/>
              </w:rPr>
            </w:pPr>
            <w:sdt>
              <w:sdtPr>
                <w:rPr>
                  <w:rStyle w:val="Arial11"/>
                  <w:szCs w:val="22"/>
                </w:rPr>
                <w:id w:val="589123745"/>
                <w:placeholder>
                  <w:docPart w:val="74DE757BCDFA4329832BE3067ADA6734"/>
                </w:placeholder>
                <w:showingPlcHdr/>
              </w:sdtPr>
              <w:sdtEndPr>
                <w:rPr>
                  <w:rStyle w:val="DefaultParagraphFont"/>
                  <w:rFonts w:ascii="Times New Roman" w:hAnsi="Times New Roman" w:cs="Arial"/>
                  <w:sz w:val="24"/>
                </w:rPr>
              </w:sdtEndPr>
              <w:sdtContent>
                <w:r w:rsidRPr="008E6AB1">
                  <w:rPr>
                    <w:rStyle w:val="PlaceholderText"/>
                    <w:rFonts w:ascii="Arial" w:hAnsi="Arial" w:cs="Arial"/>
                    <w:sz w:val="22"/>
                    <w:szCs w:val="22"/>
                  </w:rPr>
                  <w:t>Click here to enter text.</w:t>
                </w:r>
              </w:sdtContent>
            </w:sdt>
          </w:p>
        </w:tc>
      </w:tr>
    </w:tbl>
    <w:p w:rsidR="00C952B8" w:rsidRPr="00257856" w:rsidRDefault="00C952B8" w:rsidP="00C952B8">
      <w:pPr>
        <w:rPr>
          <w:rFonts w:ascii="Arial" w:hAnsi="Arial" w:cs="Arial"/>
          <w:sz w:val="22"/>
          <w:szCs w:val="22"/>
        </w:rPr>
      </w:pPr>
    </w:p>
    <w:p w:rsidR="00FA7BB9" w:rsidRDefault="00FA7BB9" w:rsidP="00C952B8">
      <w:pPr>
        <w:rPr>
          <w:rFonts w:ascii="Arial" w:hAnsi="Arial" w:cs="Arial"/>
          <w:b/>
          <w:caps/>
          <w:sz w:val="22"/>
          <w:szCs w:val="22"/>
        </w:rPr>
      </w:pPr>
      <w:bookmarkStart w:id="4" w:name="App1"/>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E01622" w:rsidRDefault="00E01622" w:rsidP="00C952B8">
      <w:pPr>
        <w:rPr>
          <w:rFonts w:ascii="Arial" w:hAnsi="Arial" w:cs="Arial"/>
          <w:b/>
          <w:caps/>
          <w:sz w:val="22"/>
          <w:szCs w:val="22"/>
        </w:rPr>
      </w:pPr>
    </w:p>
    <w:p w:rsidR="00C952B8" w:rsidRPr="009D57CB" w:rsidRDefault="00C952B8" w:rsidP="00C952B8">
      <w:pPr>
        <w:rPr>
          <w:rFonts w:ascii="Arial" w:hAnsi="Arial" w:cs="Arial"/>
          <w:b/>
          <w:caps/>
          <w:sz w:val="22"/>
          <w:szCs w:val="22"/>
        </w:rPr>
      </w:pPr>
      <w:bookmarkStart w:id="5" w:name="_GoBack"/>
      <w:bookmarkEnd w:id="5"/>
      <w:r w:rsidRPr="009D57CB">
        <w:rPr>
          <w:rFonts w:ascii="Arial" w:hAnsi="Arial" w:cs="Arial"/>
          <w:b/>
          <w:caps/>
          <w:sz w:val="22"/>
          <w:szCs w:val="22"/>
        </w:rPr>
        <w:t>Appendix 1: Form of Tender</w:t>
      </w:r>
    </w:p>
    <w:bookmarkEnd w:id="4"/>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Arial11"/>
          </w:rPr>
          <w:id w:val="17553073"/>
          <w:placeholder>
            <w:docPart w:val="70E4DFF144314E7D8300EE86631114A3"/>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9D57CB" w:rsidRDefault="00C952B8" w:rsidP="00C952B8">
      <w:pPr>
        <w:rPr>
          <w:rFonts w:ascii="Arial" w:hAnsi="Arial" w:cs="Arial"/>
          <w:sz w:val="22"/>
          <w:szCs w:val="22"/>
        </w:rPr>
      </w:pPr>
    </w:p>
    <w:p w:rsidR="005414B9" w:rsidRDefault="00C952B8" w:rsidP="005414B9">
      <w:pPr>
        <w:pStyle w:val="BodyText"/>
        <w:rPr>
          <w:rStyle w:val="Style3"/>
        </w:rPr>
      </w:pPr>
      <w:r w:rsidRPr="005414B9">
        <w:rPr>
          <w:rFonts w:ascii="Arial" w:hAnsi="Arial" w:cs="Arial"/>
          <w:b w:val="0"/>
          <w:sz w:val="22"/>
          <w:szCs w:val="22"/>
        </w:rPr>
        <w:t>Tender for</w:t>
      </w:r>
      <w:r w:rsidRPr="009D57CB">
        <w:rPr>
          <w:b w:val="0"/>
          <w:sz w:val="22"/>
          <w:szCs w:val="22"/>
        </w:rPr>
        <w:t xml:space="preserve"> </w:t>
      </w:r>
      <w:sdt>
        <w:sdtPr>
          <w:rPr>
            <w:rStyle w:val="Style8"/>
          </w:rPr>
          <w:id w:val="17553212"/>
          <w:placeholder>
            <w:docPart w:val="A3F4632C6D254A39BBD878A6585CF1CD"/>
          </w:placeholder>
        </w:sdtPr>
        <w:sdtEndPr>
          <w:rPr>
            <w:rStyle w:val="DefaultParagraphFont"/>
            <w:rFonts w:ascii="Times New Roman" w:hAnsi="Times New Roman"/>
            <w:sz w:val="24"/>
            <w:szCs w:val="22"/>
          </w:rPr>
        </w:sdtEndPr>
        <w:sdtContent>
          <w:r w:rsidR="00F4595E">
            <w:rPr>
              <w:rStyle w:val="Style8"/>
            </w:rPr>
            <w:t>Corby Borough Council – Refurbishment of Neville House</w:t>
          </w:r>
        </w:sdtContent>
      </w:sdt>
    </w:p>
    <w:p w:rsidR="00C952B8" w:rsidRPr="009D57CB" w:rsidRDefault="00C952B8" w:rsidP="00C952B8">
      <w:pPr>
        <w:pStyle w:val="Default"/>
        <w:rPr>
          <w:b/>
          <w:bCs/>
          <w:sz w:val="22"/>
          <w:szCs w:val="22"/>
          <w:lang w:val="en-GB"/>
        </w:rPr>
      </w:pPr>
    </w:p>
    <w:p w:rsidR="00C952B8" w:rsidRPr="009D57CB" w:rsidRDefault="00C952B8" w:rsidP="00C952B8">
      <w:pPr>
        <w:rPr>
          <w:rFonts w:ascii="Arial" w:hAnsi="Arial" w:cs="Arial"/>
          <w:b/>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undersigned are authorised to commit the Bidder to the contractual obligations contained in the Invitation to Tender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87"/>
          <w:placeholder>
            <w:docPart w:val="2F84DF1EC1F8420C85970AD3B27857B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88"/>
          <w:placeholder>
            <w:docPart w:val="81224B603F4B47D4B872B74885405F5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90"/>
          <w:placeholder>
            <w:docPart w:val="96144E9359ED4A3DB8A8A2384EFB30EB"/>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91"/>
          <w:placeholder>
            <w:docPart w:val="EF3228BB735C4D8DB879641BB157133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for and on behalf of </w:t>
      </w:r>
    </w:p>
    <w:p w:rsidR="00C952B8" w:rsidRPr="009D57CB" w:rsidRDefault="00576E3B" w:rsidP="00C239A7">
      <w:pPr>
        <w:ind w:left="2127"/>
        <w:rPr>
          <w:rFonts w:ascii="Arial" w:hAnsi="Arial" w:cs="Arial"/>
          <w:sz w:val="22"/>
          <w:szCs w:val="22"/>
        </w:rPr>
      </w:pPr>
      <w:sdt>
        <w:sdtPr>
          <w:rPr>
            <w:rStyle w:val="Arial11"/>
            <w:szCs w:val="22"/>
          </w:rPr>
          <w:id w:val="17552992"/>
          <w:placeholder>
            <w:docPart w:val="44246688DC9D4C3C96C56726ED28C40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239A7">
      <w:pPr>
        <w:ind w:left="4678" w:firstLine="720"/>
        <w:rPr>
          <w:rFonts w:ascii="Arial" w:hAnsi="Arial" w:cs="Arial"/>
          <w:sz w:val="22"/>
          <w:szCs w:val="22"/>
        </w:rPr>
      </w:pPr>
      <w:r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6" w:name="App2"/>
      <w:r w:rsidRPr="00CA7E99">
        <w:rPr>
          <w:rFonts w:ascii="Arial" w:hAnsi="Arial" w:cs="Arial"/>
          <w:b/>
          <w:sz w:val="22"/>
          <w:szCs w:val="22"/>
        </w:rPr>
        <w:t>APPENDIX 2: COLLUSIVE TENDERING CERTIFICATE</w:t>
      </w:r>
    </w:p>
    <w:bookmarkEnd w:id="6"/>
    <w:p w:rsidR="00C952B8" w:rsidRPr="00CA7E99" w:rsidRDefault="00C952B8"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 xml:space="preserve">In this certificate, the word ‘person’ includes any persons and </w:t>
      </w:r>
      <w:proofErr w:type="spellStart"/>
      <w:r w:rsidRPr="00CA7E99">
        <w:rPr>
          <w:rFonts w:ascii="Arial" w:hAnsi="Arial" w:cs="Arial"/>
          <w:sz w:val="22"/>
          <w:szCs w:val="22"/>
        </w:rPr>
        <w:t>any body</w:t>
      </w:r>
      <w:proofErr w:type="spellEnd"/>
      <w:r w:rsidRPr="00CA7E99">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CA7E99" w:rsidRDefault="00F137C3" w:rsidP="00C952B8">
      <w:pPr>
        <w:jc w:val="both"/>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Arial11"/>
            <w:szCs w:val="22"/>
          </w:rPr>
          <w:id w:val="17552993"/>
          <w:placeholder>
            <w:docPart w:val="FBCEE1A70A9947739B595E09A6A0952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Arial11"/>
            <w:szCs w:val="22"/>
          </w:rPr>
          <w:id w:val="17552994"/>
          <w:placeholder>
            <w:docPart w:val="4CBD7253220645DEA706C5A483B30D6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Arial11"/>
          </w:rPr>
          <w:id w:val="17553069"/>
          <w:placeholder>
            <w:docPart w:val="4180A0A486B74CFF9F7C388FD3D7B6E4"/>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t>Appendix 3: Confidential and Commercially Sensitive Information</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is as defined in Section 41 of the Freedom of Information Act 2000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 xml:space="preserve">Bidders should make themselves aware of the definition of each term as well as the circumstances in which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8"/>
              <w:placeholder>
                <w:docPart w:val="299990FF24484B1A9BE528FAC83B7D31"/>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Confidential documents not for disclosure to third parties under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24"/>
                <w:placeholder>
                  <w:docPart w:val="C17C902FFE284CF8908DDF67FA6B8B3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2995"/>
                <w:placeholder>
                  <w:docPart w:val="11C72CB832304DD797356853ECCC665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2996"/>
                <w:placeholder>
                  <w:docPart w:val="4595D4E71F1747318986B10ACEB692D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2997"/>
                <w:placeholder>
                  <w:docPart w:val="0ED0139EBB1145D3B10467B752992F5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2998"/>
                <w:placeholder>
                  <w:docPart w:val="D08B61EC4B5848D08C42E6F4361C06C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2999"/>
                <w:placeholder>
                  <w:docPart w:val="A054B01A3BC041BEA483D7E290EA1DA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0"/>
                <w:placeholder>
                  <w:docPart w:val="4EE18C597C1D4F2E94DBB25EC6872CC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1"/>
                <w:placeholder>
                  <w:docPart w:val="D3B255191B6A4B519848BC7AE4F0DCA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02"/>
                <w:placeholder>
                  <w:docPart w:val="4E596E74621F4BA8A113DEF0BB4CBE0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3"/>
                <w:placeholder>
                  <w:docPart w:val="5F800A1489CB492AA10035A57FB60DB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4"/>
                <w:placeholder>
                  <w:docPart w:val="D03EF2C0BE444693B8DEFD55F4EF89E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05"/>
                <w:placeholder>
                  <w:docPart w:val="AE13956410314A26BE2E7E5D9BB32ED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6"/>
                <w:placeholder>
                  <w:docPart w:val="D31654C858574E8C8E7A27944DA7928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7"/>
                <w:placeholder>
                  <w:docPart w:val="324BF60716C34E6CAD2B581335AE6F8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08"/>
                <w:placeholder>
                  <w:docPart w:val="0C47CA70DEA44BEC821406A1B6C330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09"/>
                <w:placeholder>
                  <w:docPart w:val="8C3FF8BE60D34F2EB071EF2F4EC45A0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0"/>
                <w:placeholder>
                  <w:docPart w:val="72477D35B996494A9A501156208A94C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11"/>
                <w:placeholder>
                  <w:docPart w:val="83230B2B91B94885B774C61A91C4FF1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2"/>
                <w:placeholder>
                  <w:docPart w:val="E58AD17680124E9FA2C1DC21518E514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3"/>
                <w:placeholder>
                  <w:docPart w:val="415F69368CAF48698CF8C73E43E2A8F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14"/>
                <w:placeholder>
                  <w:docPart w:val="F1421AF9C66C41DAA7F919F596C6A75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5"/>
                <w:placeholder>
                  <w:docPart w:val="B2D050169F9B40A3B3DE17F21C65EB2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6"/>
                <w:placeholder>
                  <w:docPart w:val="667C15A3E11D4E0A86CB3CFB270E16A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17"/>
                <w:placeholder>
                  <w:docPart w:val="FA018D48007A44BBB7BC8784A79139B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8"/>
                <w:placeholder>
                  <w:docPart w:val="56E026E504944D2CBE0FA4007358C18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19"/>
                <w:placeholder>
                  <w:docPart w:val="B891CB77AC654598B3FF831E5E554B1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20"/>
                <w:placeholder>
                  <w:docPart w:val="4F97C646613248B088461F7ECBB0A66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21"/>
                <w:placeholder>
                  <w:docPart w:val="F634A721DD514934BACEE3CC00FFCAE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22"/>
                <w:placeholder>
                  <w:docPart w:val="CBC00FD1FBA14F3B82A0BD3CBF48512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23"/>
                <w:placeholder>
                  <w:docPart w:val="4FD7F4BD45A84BCD9F5B92B20B20459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documents not for disclosure to third parties under </w:t>
      </w:r>
      <w:proofErr w:type="spellStart"/>
      <w:r w:rsidRPr="009D57CB">
        <w:rPr>
          <w:rFonts w:ascii="Arial" w:hAnsi="Arial" w:cs="Arial"/>
          <w:b/>
          <w:sz w:val="22"/>
          <w:szCs w:val="22"/>
          <w:lang w:eastAsia="en-US"/>
        </w:rPr>
        <w:t>FoI</w:t>
      </w:r>
      <w:proofErr w:type="spellEnd"/>
      <w:r w:rsidRPr="009D57CB">
        <w:rPr>
          <w:rFonts w:ascii="Arial" w:hAnsi="Arial" w:cs="Arial"/>
          <w:b/>
          <w:sz w:val="22"/>
          <w:szCs w:val="22"/>
          <w:lang w:eastAsia="en-US"/>
        </w:rPr>
        <w:t xml:space="preserve">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5"/>
              <w:placeholder>
                <w:docPart w:val="79CB40D469D54D2BA78EDED9EF120150"/>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1314B6"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Duration of confidentiality</w:t>
            </w:r>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64"/>
                <w:placeholder>
                  <w:docPart w:val="B7929AA183564D58AA986A9E1CBDE14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25"/>
                <w:placeholder>
                  <w:docPart w:val="8F452A47A2B946A5816D7087163F7D2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26"/>
                <w:placeholder>
                  <w:docPart w:val="E5159ABB187348989E9C7E112CFA1C7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27"/>
                <w:placeholder>
                  <w:docPart w:val="37BF011E6BB54563A895C3ABE2A1DAB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28"/>
                <w:placeholder>
                  <w:docPart w:val="1247936F04BF4745A70F9426191225C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29"/>
                <w:placeholder>
                  <w:docPart w:val="71356AD0AC4B4FBD9F9650F0F21134A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30"/>
                <w:placeholder>
                  <w:docPart w:val="D204003B6DAE41858B81449157748F5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31"/>
                <w:placeholder>
                  <w:docPart w:val="A9D4969E18554BD98679C2E268AEB92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32"/>
                <w:placeholder>
                  <w:docPart w:val="C08C33B9D0484435B61CD00933C4182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33"/>
                <w:placeholder>
                  <w:docPart w:val="23FB180D954844DAA203C67315A1446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34"/>
                <w:placeholder>
                  <w:docPart w:val="71AEF617AC544FC18599A9E1CE17179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35"/>
                <w:placeholder>
                  <w:docPart w:val="97B3FADD85A44B69A504DA309C36FA9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36"/>
                <w:placeholder>
                  <w:docPart w:val="DCE12FF85FEF4D31B4CE309FAA5D9BD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37"/>
                <w:placeholder>
                  <w:docPart w:val="341DB4CEBC964913ACA333C66228FF5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38"/>
                <w:placeholder>
                  <w:docPart w:val="3A8CC20AA7AB4D548FA466601BA07EA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39"/>
                <w:placeholder>
                  <w:docPart w:val="25A9AE6CF656435BA7CCF23F7366741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40"/>
                <w:placeholder>
                  <w:docPart w:val="8E13E9026318467B946724EC1CA3AD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41"/>
                <w:placeholder>
                  <w:docPart w:val="E2AF8F5B9E8B4DA38E76162630B6F16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42"/>
                <w:placeholder>
                  <w:docPart w:val="87CB6CD36FBC44E7A43A70F20CCEF59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43"/>
                <w:placeholder>
                  <w:docPart w:val="88B57674C6344F0D886DCE4108EB615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44"/>
                <w:placeholder>
                  <w:docPart w:val="3AB5A77CDB2B4F64A64EC8A70FA9C62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45"/>
                <w:placeholder>
                  <w:docPart w:val="3ED2D211A31E4AD5BD5D48B4ECA711F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46"/>
                <w:placeholder>
                  <w:docPart w:val="CA2C5D54F23B4DC6AE3EB29B88530FA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47"/>
                <w:placeholder>
                  <w:docPart w:val="A0C7B22EA80949C3BBF749DE0118A49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48"/>
                <w:placeholder>
                  <w:docPart w:val="6A066652A162494DB8DDA163FBC80E8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49"/>
                <w:placeholder>
                  <w:docPart w:val="D389F9A79D27440095B5E18CE2041B5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50"/>
                <w:placeholder>
                  <w:docPart w:val="3947D4DFCE0D497F9FDE3B52AADE948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51"/>
                <w:placeholder>
                  <w:docPart w:val="0A90EA05E7B04D52B7D020B8AA73EEC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52"/>
                <w:placeholder>
                  <w:docPart w:val="B57E96BB40EB41FE941F6D1DD044B9E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53"/>
                <w:placeholder>
                  <w:docPart w:val="ECC5F89968E3412EAD3A5C7D2688A6F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54"/>
                <w:placeholder>
                  <w:docPart w:val="0BAD402B41304210A62E0364CF65562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55"/>
                <w:placeholder>
                  <w:docPart w:val="C9BD1F5C426A4D80A958630B88F439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56"/>
                <w:placeholder>
                  <w:docPart w:val="FFDA0773C2934D8ABB48F770FAE5153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57"/>
                <w:placeholder>
                  <w:docPart w:val="16725E324D53491788582C1E78E4124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58"/>
                <w:placeholder>
                  <w:docPart w:val="09168AA1D2C6420284C3AF02A0D83C3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59"/>
                <w:placeholder>
                  <w:docPart w:val="778D46FB38574DB9ACAEBF19A7A0786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60"/>
                <w:placeholder>
                  <w:docPart w:val="6149D26825B14C13B728269E5CC175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576E3B">
            <w:pPr>
              <w:rPr>
                <w:sz w:val="20"/>
              </w:rPr>
            </w:pPr>
            <w:sdt>
              <w:sdtPr>
                <w:rPr>
                  <w:rStyle w:val="Arial11"/>
                  <w:sz w:val="20"/>
                  <w:szCs w:val="22"/>
                </w:rPr>
                <w:id w:val="17553061"/>
                <w:placeholder>
                  <w:docPart w:val="CBC2C6735B2B4CBDA19351A1DA73686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62"/>
                <w:placeholder>
                  <w:docPart w:val="6BF364F4119244AF807CFC4CCAF8E0A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576E3B">
            <w:pPr>
              <w:rPr>
                <w:sz w:val="20"/>
              </w:rPr>
            </w:pPr>
            <w:sdt>
              <w:sdtPr>
                <w:rPr>
                  <w:rStyle w:val="Arial11"/>
                  <w:sz w:val="20"/>
                  <w:szCs w:val="22"/>
                </w:rPr>
                <w:id w:val="17553063"/>
                <w:placeholder>
                  <w:docPart w:val="7513A612D64B41AF8BBCCAF1CC33A2A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015" w:rsidRDefault="001B6015">
      <w:r>
        <w:separator/>
      </w:r>
    </w:p>
  </w:endnote>
  <w:endnote w:type="continuationSeparator" w:id="0">
    <w:p w:rsidR="001B6015" w:rsidRDefault="001B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E3B" w:rsidRDefault="00576E3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6E3B" w:rsidRDefault="00576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576E3B" w:rsidRPr="00663883" w:rsidRDefault="00576E3B"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Pr>
                <w:rFonts w:ascii="Arial" w:hAnsi="Arial" w:cs="Arial"/>
                <w:b/>
                <w:noProof/>
              </w:rPr>
              <w:t>21</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Pr>
                <w:rFonts w:ascii="Arial" w:hAnsi="Arial" w:cs="Arial"/>
                <w:b/>
                <w:noProof/>
              </w:rPr>
              <w:t>21</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015" w:rsidRDefault="001B6015">
      <w:r>
        <w:separator/>
      </w:r>
    </w:p>
  </w:footnote>
  <w:footnote w:type="continuationSeparator" w:id="0">
    <w:p w:rsidR="001B6015" w:rsidRDefault="001B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E3B" w:rsidRDefault="00576E3B" w:rsidP="0094786D">
    <w:pPr>
      <w:pStyle w:val="Header"/>
      <w:jc w:val="center"/>
      <w:rPr>
        <w:rFonts w:ascii="Arial" w:hAnsi="Arial" w:cs="Arial"/>
        <w:b/>
        <w:bCs/>
        <w:caps/>
        <w:szCs w:val="24"/>
      </w:rPr>
    </w:pPr>
    <w:r>
      <w:rPr>
        <w:rFonts w:ascii="Arial" w:hAnsi="Arial" w:cs="Arial"/>
        <w:b/>
        <w:bCs/>
        <w:caps/>
        <w:szCs w:val="24"/>
      </w:rPr>
      <w:t xml:space="preserve">Corby Borough Council – </w:t>
    </w:r>
    <w:sdt>
      <w:sdtPr>
        <w:rPr>
          <w:rStyle w:val="Style6"/>
          <w:rFonts w:ascii="Arial Bold" w:hAnsi="Arial Bold"/>
          <w:caps/>
        </w:rPr>
        <w:alias w:val="Please Specify"/>
        <w:tag w:val="Please Specify"/>
        <w:id w:val="17553146"/>
        <w:placeholder>
          <w:docPart w:val="1364F8F36D474FA4BA967A83F135F7B1"/>
        </w:placeholder>
      </w:sdtPr>
      <w:sdtEndPr>
        <w:rPr>
          <w:rStyle w:val="DefaultParagraphFont"/>
          <w:szCs w:val="22"/>
        </w:rPr>
      </w:sdtEndPr>
      <w:sdtContent>
        <w:r>
          <w:rPr>
            <w:rStyle w:val="Style6"/>
            <w:rFonts w:ascii="Arial Bold" w:hAnsi="Arial Bold"/>
            <w:caps/>
          </w:rPr>
          <w:t>neville house refurbishment</w:t>
        </w:r>
      </w:sdtContent>
    </w:sdt>
  </w:p>
  <w:p w:rsidR="00576E3B" w:rsidRDefault="00576E3B"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576E3B" w:rsidRPr="00300006" w:rsidRDefault="00576E3B" w:rsidP="00663883">
    <w:pPr>
      <w:pStyle w:val="Header"/>
      <w:jc w:val="center"/>
      <w:rPr>
        <w:rFonts w:ascii="Arial" w:hAnsi="Arial" w:cs="Arial"/>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2"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8"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1"/>
  </w:num>
  <w:num w:numId="3">
    <w:abstractNumId w:val="18"/>
  </w:num>
  <w:num w:numId="4">
    <w:abstractNumId w:val="2"/>
  </w:num>
  <w:num w:numId="5">
    <w:abstractNumId w:val="0"/>
  </w:num>
  <w:num w:numId="6">
    <w:abstractNumId w:val="7"/>
  </w:num>
  <w:num w:numId="7">
    <w:abstractNumId w:val="14"/>
  </w:num>
  <w:num w:numId="8">
    <w:abstractNumId w:val="16"/>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20"/>
  </w:num>
  <w:num w:numId="14">
    <w:abstractNumId w:val="6"/>
  </w:num>
  <w:num w:numId="15">
    <w:abstractNumId w:val="1"/>
  </w:num>
  <w:num w:numId="16">
    <w:abstractNumId w:val="23"/>
  </w:num>
  <w:num w:numId="17">
    <w:abstractNumId w:val="9"/>
  </w:num>
  <w:num w:numId="18">
    <w:abstractNumId w:val="10"/>
  </w:num>
  <w:num w:numId="19">
    <w:abstractNumId w:val="5"/>
  </w:num>
  <w:num w:numId="20">
    <w:abstractNumId w:val="17"/>
  </w:num>
  <w:num w:numId="21">
    <w:abstractNumId w:val="4"/>
  </w:num>
  <w:num w:numId="22">
    <w:abstractNumId w:val="13"/>
  </w:num>
  <w:num w:numId="23">
    <w:abstractNumId w:val="15"/>
  </w:num>
  <w:num w:numId="24">
    <w:abstractNumId w:val="8"/>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91"/>
    <w:rsid w:val="0000116A"/>
    <w:rsid w:val="00002A7B"/>
    <w:rsid w:val="000076D5"/>
    <w:rsid w:val="00011E16"/>
    <w:rsid w:val="0001504B"/>
    <w:rsid w:val="00016E90"/>
    <w:rsid w:val="00020A07"/>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4CB2"/>
    <w:rsid w:val="00075A08"/>
    <w:rsid w:val="00085067"/>
    <w:rsid w:val="000905AD"/>
    <w:rsid w:val="000916D7"/>
    <w:rsid w:val="000A03F4"/>
    <w:rsid w:val="000A144D"/>
    <w:rsid w:val="000A4F20"/>
    <w:rsid w:val="000B4FF4"/>
    <w:rsid w:val="000C0FCD"/>
    <w:rsid w:val="000C1DA6"/>
    <w:rsid w:val="000C5A42"/>
    <w:rsid w:val="000D216F"/>
    <w:rsid w:val="000F13B1"/>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1C35"/>
    <w:rsid w:val="0014510B"/>
    <w:rsid w:val="00146459"/>
    <w:rsid w:val="00152AB3"/>
    <w:rsid w:val="00166E35"/>
    <w:rsid w:val="00170EB7"/>
    <w:rsid w:val="00171C5F"/>
    <w:rsid w:val="00177A09"/>
    <w:rsid w:val="00180A98"/>
    <w:rsid w:val="00180BC2"/>
    <w:rsid w:val="00192942"/>
    <w:rsid w:val="00194795"/>
    <w:rsid w:val="001B601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2A13"/>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E6891"/>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C1AE6"/>
    <w:rsid w:val="003C1C8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34A2"/>
    <w:rsid w:val="00497AB5"/>
    <w:rsid w:val="004A0929"/>
    <w:rsid w:val="004A5917"/>
    <w:rsid w:val="004B2A06"/>
    <w:rsid w:val="004B2E8E"/>
    <w:rsid w:val="004B3738"/>
    <w:rsid w:val="004B659A"/>
    <w:rsid w:val="004B7183"/>
    <w:rsid w:val="004C092A"/>
    <w:rsid w:val="004C11A9"/>
    <w:rsid w:val="004D0D52"/>
    <w:rsid w:val="004D343E"/>
    <w:rsid w:val="004D4F2F"/>
    <w:rsid w:val="004E7F97"/>
    <w:rsid w:val="004F09F0"/>
    <w:rsid w:val="004F1BF0"/>
    <w:rsid w:val="004F4AC9"/>
    <w:rsid w:val="004F4BD9"/>
    <w:rsid w:val="00511A47"/>
    <w:rsid w:val="00512769"/>
    <w:rsid w:val="00512DF1"/>
    <w:rsid w:val="005157D0"/>
    <w:rsid w:val="00521B6E"/>
    <w:rsid w:val="00521D94"/>
    <w:rsid w:val="00522927"/>
    <w:rsid w:val="0053099E"/>
    <w:rsid w:val="00533973"/>
    <w:rsid w:val="00534F58"/>
    <w:rsid w:val="00540BFF"/>
    <w:rsid w:val="005413CD"/>
    <w:rsid w:val="005414B9"/>
    <w:rsid w:val="0055664D"/>
    <w:rsid w:val="00561F14"/>
    <w:rsid w:val="005671E7"/>
    <w:rsid w:val="00571CD5"/>
    <w:rsid w:val="00576E3B"/>
    <w:rsid w:val="00580879"/>
    <w:rsid w:val="00581517"/>
    <w:rsid w:val="00581A98"/>
    <w:rsid w:val="00582A61"/>
    <w:rsid w:val="0059579E"/>
    <w:rsid w:val="005A0604"/>
    <w:rsid w:val="005A0CA4"/>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0B13"/>
    <w:rsid w:val="006C191C"/>
    <w:rsid w:val="006C2CA2"/>
    <w:rsid w:val="006C3FC3"/>
    <w:rsid w:val="006E4382"/>
    <w:rsid w:val="006E6C7A"/>
    <w:rsid w:val="007125C6"/>
    <w:rsid w:val="00714B21"/>
    <w:rsid w:val="0071549D"/>
    <w:rsid w:val="00715735"/>
    <w:rsid w:val="007164A4"/>
    <w:rsid w:val="00730448"/>
    <w:rsid w:val="00730F44"/>
    <w:rsid w:val="0073764D"/>
    <w:rsid w:val="0073774F"/>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E28AA"/>
    <w:rsid w:val="007F0A20"/>
    <w:rsid w:val="007F414D"/>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67C9"/>
    <w:rsid w:val="0086105E"/>
    <w:rsid w:val="00861305"/>
    <w:rsid w:val="00861AF4"/>
    <w:rsid w:val="008640C1"/>
    <w:rsid w:val="008662F6"/>
    <w:rsid w:val="0087070E"/>
    <w:rsid w:val="008723F2"/>
    <w:rsid w:val="00875360"/>
    <w:rsid w:val="00887C90"/>
    <w:rsid w:val="008A098B"/>
    <w:rsid w:val="008A68D7"/>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908"/>
    <w:rsid w:val="00912FF1"/>
    <w:rsid w:val="00914408"/>
    <w:rsid w:val="0091468D"/>
    <w:rsid w:val="009149D8"/>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D6CF2"/>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3C81"/>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5F5A"/>
    <w:rsid w:val="00CA7E99"/>
    <w:rsid w:val="00CB0263"/>
    <w:rsid w:val="00CB367A"/>
    <w:rsid w:val="00CB5DFC"/>
    <w:rsid w:val="00CB6E86"/>
    <w:rsid w:val="00CC0F53"/>
    <w:rsid w:val="00CC6C77"/>
    <w:rsid w:val="00CD4016"/>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3B5E"/>
    <w:rsid w:val="00D744D2"/>
    <w:rsid w:val="00D74D66"/>
    <w:rsid w:val="00D82950"/>
    <w:rsid w:val="00D83C2E"/>
    <w:rsid w:val="00D85B57"/>
    <w:rsid w:val="00D963A4"/>
    <w:rsid w:val="00D96D62"/>
    <w:rsid w:val="00D97AB4"/>
    <w:rsid w:val="00DA19E0"/>
    <w:rsid w:val="00DB203A"/>
    <w:rsid w:val="00DB2721"/>
    <w:rsid w:val="00DB3953"/>
    <w:rsid w:val="00DC4D89"/>
    <w:rsid w:val="00DC739A"/>
    <w:rsid w:val="00DC7A7F"/>
    <w:rsid w:val="00DD3299"/>
    <w:rsid w:val="00DD4DEA"/>
    <w:rsid w:val="00DD7762"/>
    <w:rsid w:val="00DE0F56"/>
    <w:rsid w:val="00DF258B"/>
    <w:rsid w:val="00DF7450"/>
    <w:rsid w:val="00DF75AC"/>
    <w:rsid w:val="00E01622"/>
    <w:rsid w:val="00E0596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0F73"/>
    <w:rsid w:val="00EA3641"/>
    <w:rsid w:val="00EA4B88"/>
    <w:rsid w:val="00EA7D9A"/>
    <w:rsid w:val="00EB40A7"/>
    <w:rsid w:val="00EB4633"/>
    <w:rsid w:val="00EC14B5"/>
    <w:rsid w:val="00EC607F"/>
    <w:rsid w:val="00ED2C19"/>
    <w:rsid w:val="00ED5068"/>
    <w:rsid w:val="00EE042D"/>
    <w:rsid w:val="00EE16AD"/>
    <w:rsid w:val="00EE491F"/>
    <w:rsid w:val="00EE6447"/>
    <w:rsid w:val="00EF1CA8"/>
    <w:rsid w:val="00EF24A8"/>
    <w:rsid w:val="00F0458C"/>
    <w:rsid w:val="00F134D0"/>
    <w:rsid w:val="00F13704"/>
    <w:rsid w:val="00F137C3"/>
    <w:rsid w:val="00F148A3"/>
    <w:rsid w:val="00F16305"/>
    <w:rsid w:val="00F4595E"/>
    <w:rsid w:val="00F47D2C"/>
    <w:rsid w:val="00F50919"/>
    <w:rsid w:val="00F50F61"/>
    <w:rsid w:val="00F51DA6"/>
    <w:rsid w:val="00F54790"/>
    <w:rsid w:val="00F54A3D"/>
    <w:rsid w:val="00F55514"/>
    <w:rsid w:val="00F55CB9"/>
    <w:rsid w:val="00F56AF4"/>
    <w:rsid w:val="00F611AD"/>
    <w:rsid w:val="00F6128C"/>
    <w:rsid w:val="00F62A8B"/>
    <w:rsid w:val="00F65F1B"/>
    <w:rsid w:val="00F67CC7"/>
    <w:rsid w:val="00F70581"/>
    <w:rsid w:val="00F7347A"/>
    <w:rsid w:val="00F8562B"/>
    <w:rsid w:val="00F91DBF"/>
    <w:rsid w:val="00F96F6E"/>
    <w:rsid w:val="00FA444F"/>
    <w:rsid w:val="00FA6151"/>
    <w:rsid w:val="00FA6DE5"/>
    <w:rsid w:val="00FA7BB9"/>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3B18A"/>
  <w15:docId w15:val="{180E389A-7856-4232-9DF7-99713992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57385617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VHC7FEAF\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872E61C90E4E94A26A84CA3F7F6B79"/>
        <w:category>
          <w:name w:val="General"/>
          <w:gallery w:val="placeholder"/>
        </w:category>
        <w:types>
          <w:type w:val="bbPlcHdr"/>
        </w:types>
        <w:behaviors>
          <w:behavior w:val="content"/>
        </w:behaviors>
        <w:guid w:val="{C65BB46D-4979-494B-8B0A-986DDBEABAC7}"/>
      </w:docPartPr>
      <w:docPartBody>
        <w:p w:rsidR="00F579A6" w:rsidRDefault="009B4EC7">
          <w:pPr>
            <w:pStyle w:val="90872E61C90E4E94A26A84CA3F7F6B79"/>
          </w:pPr>
          <w:r w:rsidRPr="004F09F0">
            <w:rPr>
              <w:rFonts w:ascii="Arial Bold" w:hAnsi="Arial Bold" w:cs="Arial"/>
              <w:caps/>
              <w:color w:val="FF0000"/>
            </w:rPr>
            <w:t>[insert contract name here]</w:t>
          </w:r>
        </w:p>
      </w:docPartBody>
    </w:docPart>
    <w:docPart>
      <w:docPartPr>
        <w:name w:val="C5DAC0EF14554B9F89450656CE5AE140"/>
        <w:category>
          <w:name w:val="General"/>
          <w:gallery w:val="placeholder"/>
        </w:category>
        <w:types>
          <w:type w:val="bbPlcHdr"/>
        </w:types>
        <w:behaviors>
          <w:behavior w:val="content"/>
        </w:behaviors>
        <w:guid w:val="{77E19C64-0D2F-45F3-A44A-04A53C261E09}"/>
      </w:docPartPr>
      <w:docPartBody>
        <w:p w:rsidR="00F579A6" w:rsidRDefault="009B4EC7">
          <w:pPr>
            <w:pStyle w:val="C5DAC0EF14554B9F89450656CE5AE140"/>
          </w:pPr>
          <w:r w:rsidRPr="008D298B">
            <w:rPr>
              <w:rFonts w:ascii="Arial" w:hAnsi="Arial" w:cs="Arial"/>
              <w:caps/>
              <w:color w:val="FF0000"/>
            </w:rPr>
            <w:t>Bidder to insert Company name here</w:t>
          </w:r>
        </w:p>
      </w:docPartBody>
    </w:docPart>
    <w:docPart>
      <w:docPartPr>
        <w:name w:val="E3902FE6F3B34CD4B1F062A745C7AC3D"/>
        <w:category>
          <w:name w:val="General"/>
          <w:gallery w:val="placeholder"/>
        </w:category>
        <w:types>
          <w:type w:val="bbPlcHdr"/>
        </w:types>
        <w:behaviors>
          <w:behavior w:val="content"/>
        </w:behaviors>
        <w:guid w:val="{D85A2461-F7B6-45DB-8C27-B11D9E78B832}"/>
      </w:docPartPr>
      <w:docPartBody>
        <w:p w:rsidR="00F579A6" w:rsidRDefault="009B4EC7">
          <w:pPr>
            <w:pStyle w:val="E3902FE6F3B34CD4B1F062A745C7AC3D"/>
          </w:pPr>
          <w:r w:rsidRPr="004F09F0">
            <w:rPr>
              <w:rFonts w:ascii="Arial Bold" w:hAnsi="Arial Bold" w:cs="Arial"/>
              <w:caps/>
              <w:color w:val="FF0000"/>
            </w:rPr>
            <w:t>[insert contract name here]</w:t>
          </w:r>
        </w:p>
      </w:docPartBody>
    </w:docPart>
    <w:docPart>
      <w:docPartPr>
        <w:name w:val="E3806C3EEE4841BCA419E95373BC9EF5"/>
        <w:category>
          <w:name w:val="General"/>
          <w:gallery w:val="placeholder"/>
        </w:category>
        <w:types>
          <w:type w:val="bbPlcHdr"/>
        </w:types>
        <w:behaviors>
          <w:behavior w:val="content"/>
        </w:behaviors>
        <w:guid w:val="{4977A1EF-B152-439F-807E-ACB4659745C8}"/>
      </w:docPartPr>
      <w:docPartBody>
        <w:p w:rsidR="00F579A6" w:rsidRDefault="009B4EC7">
          <w:pPr>
            <w:pStyle w:val="E3806C3EEE4841BCA419E95373BC9EF5"/>
          </w:pPr>
          <w:r w:rsidRPr="005C7567">
            <w:rPr>
              <w:rStyle w:val="PlaceholderText"/>
              <w:rFonts w:ascii="Arial" w:hAnsi="Arial" w:cs="Arial"/>
            </w:rPr>
            <w:t>Click here to enter text.</w:t>
          </w:r>
        </w:p>
      </w:docPartBody>
    </w:docPart>
    <w:docPart>
      <w:docPartPr>
        <w:name w:val="0B230EAAD7EB4F2BA39285AC3E6304DC"/>
        <w:category>
          <w:name w:val="General"/>
          <w:gallery w:val="placeholder"/>
        </w:category>
        <w:types>
          <w:type w:val="bbPlcHdr"/>
        </w:types>
        <w:behaviors>
          <w:behavior w:val="content"/>
        </w:behaviors>
        <w:guid w:val="{63A1DEB7-89CC-4E01-8824-1987A2808526}"/>
      </w:docPartPr>
      <w:docPartBody>
        <w:p w:rsidR="00F579A6" w:rsidRDefault="009B4EC7">
          <w:pPr>
            <w:pStyle w:val="0B230EAAD7EB4F2BA39285AC3E6304DC"/>
          </w:pPr>
          <w:r w:rsidRPr="005C7567">
            <w:rPr>
              <w:rStyle w:val="PlaceholderText"/>
              <w:rFonts w:ascii="Arial" w:hAnsi="Arial" w:cs="Arial"/>
            </w:rPr>
            <w:t>Click here to enter text.</w:t>
          </w:r>
        </w:p>
      </w:docPartBody>
    </w:docPart>
    <w:docPart>
      <w:docPartPr>
        <w:name w:val="6B5F388A6F1F4748AC49B9DFE9425550"/>
        <w:category>
          <w:name w:val="General"/>
          <w:gallery w:val="placeholder"/>
        </w:category>
        <w:types>
          <w:type w:val="bbPlcHdr"/>
        </w:types>
        <w:behaviors>
          <w:behavior w:val="content"/>
        </w:behaviors>
        <w:guid w:val="{BEBEAE26-AC62-4297-86F8-BC9CB7CEEF3E}"/>
      </w:docPartPr>
      <w:docPartBody>
        <w:p w:rsidR="00F579A6" w:rsidRDefault="009B4EC7">
          <w:pPr>
            <w:pStyle w:val="6B5F388A6F1F4748AC49B9DFE9425550"/>
          </w:pPr>
          <w:r w:rsidRPr="005C7567">
            <w:rPr>
              <w:rStyle w:val="PlaceholderText"/>
              <w:rFonts w:ascii="Arial" w:hAnsi="Arial" w:cs="Arial"/>
            </w:rPr>
            <w:t>Click here to enter text.</w:t>
          </w:r>
        </w:p>
      </w:docPartBody>
    </w:docPart>
    <w:docPart>
      <w:docPartPr>
        <w:name w:val="6ED5715F929247A8A6C89263DA473DF6"/>
        <w:category>
          <w:name w:val="General"/>
          <w:gallery w:val="placeholder"/>
        </w:category>
        <w:types>
          <w:type w:val="bbPlcHdr"/>
        </w:types>
        <w:behaviors>
          <w:behavior w:val="content"/>
        </w:behaviors>
        <w:guid w:val="{E649CD5A-38E8-49DE-A1C1-DFFF6E3DDE91}"/>
      </w:docPartPr>
      <w:docPartBody>
        <w:p w:rsidR="00F579A6" w:rsidRDefault="009B4EC7">
          <w:pPr>
            <w:pStyle w:val="6ED5715F929247A8A6C89263DA473DF6"/>
          </w:pPr>
          <w:r w:rsidRPr="00C239A7">
            <w:rPr>
              <w:rStyle w:val="PlaceholderText"/>
              <w:rFonts w:ascii="Arial" w:hAnsi="Arial" w:cs="Arial"/>
            </w:rPr>
            <w:t>Choose an item.</w:t>
          </w:r>
        </w:p>
      </w:docPartBody>
    </w:docPart>
    <w:docPart>
      <w:docPartPr>
        <w:name w:val="1711D01AEBA143DFAD9FF0D5779FCCDD"/>
        <w:category>
          <w:name w:val="General"/>
          <w:gallery w:val="placeholder"/>
        </w:category>
        <w:types>
          <w:type w:val="bbPlcHdr"/>
        </w:types>
        <w:behaviors>
          <w:behavior w:val="content"/>
        </w:behaviors>
        <w:guid w:val="{DE8BE799-4EE2-4D73-B12D-31885BF80BAF}"/>
      </w:docPartPr>
      <w:docPartBody>
        <w:p w:rsidR="00F579A6" w:rsidRDefault="009B4EC7">
          <w:pPr>
            <w:pStyle w:val="1711D01AEBA143DFAD9FF0D5779FCCDD"/>
          </w:pPr>
          <w:r w:rsidRPr="00F50F61">
            <w:rPr>
              <w:rStyle w:val="PlaceholderText"/>
              <w:rFonts w:ascii="Arial" w:hAnsi="Arial" w:cs="Arial"/>
              <w:b/>
            </w:rPr>
            <w:t>Click here to enter text.</w:t>
          </w:r>
        </w:p>
      </w:docPartBody>
    </w:docPart>
    <w:docPart>
      <w:docPartPr>
        <w:name w:val="CF6AD8A8DE8B40588CF729F057686CA2"/>
        <w:category>
          <w:name w:val="General"/>
          <w:gallery w:val="placeholder"/>
        </w:category>
        <w:types>
          <w:type w:val="bbPlcHdr"/>
        </w:types>
        <w:behaviors>
          <w:behavior w:val="content"/>
        </w:behaviors>
        <w:guid w:val="{4F5FAB7D-6217-4CA7-BF9A-A53021F9ED74}"/>
      </w:docPartPr>
      <w:docPartBody>
        <w:p w:rsidR="00F579A6" w:rsidRDefault="009B4EC7">
          <w:pPr>
            <w:pStyle w:val="CF6AD8A8DE8B40588CF729F057686CA2"/>
          </w:pPr>
          <w:r w:rsidRPr="005C7567">
            <w:rPr>
              <w:rStyle w:val="PlaceholderText"/>
              <w:rFonts w:ascii="Arial" w:hAnsi="Arial" w:cs="Arial"/>
            </w:rPr>
            <w:t>Click here to enter text.</w:t>
          </w:r>
        </w:p>
      </w:docPartBody>
    </w:docPart>
    <w:docPart>
      <w:docPartPr>
        <w:name w:val="64103053C6CF4593BB63D4B45AA4C9CF"/>
        <w:category>
          <w:name w:val="General"/>
          <w:gallery w:val="placeholder"/>
        </w:category>
        <w:types>
          <w:type w:val="bbPlcHdr"/>
        </w:types>
        <w:behaviors>
          <w:behavior w:val="content"/>
        </w:behaviors>
        <w:guid w:val="{FC0D4C86-F0EF-42B2-8229-AC6193B3B98A}"/>
      </w:docPartPr>
      <w:docPartBody>
        <w:p w:rsidR="00F579A6" w:rsidRDefault="009B4EC7">
          <w:pPr>
            <w:pStyle w:val="64103053C6CF4593BB63D4B45AA4C9CF"/>
          </w:pPr>
          <w:r w:rsidRPr="00F50F61">
            <w:rPr>
              <w:rStyle w:val="PlaceholderText"/>
              <w:rFonts w:ascii="Arial" w:hAnsi="Arial" w:cs="Arial"/>
              <w:b/>
            </w:rPr>
            <w:t>Click here to enter text.</w:t>
          </w:r>
        </w:p>
      </w:docPartBody>
    </w:docPart>
    <w:docPart>
      <w:docPartPr>
        <w:name w:val="C66C4A0C86FE44B0A4B8353049C0A5B2"/>
        <w:category>
          <w:name w:val="General"/>
          <w:gallery w:val="placeholder"/>
        </w:category>
        <w:types>
          <w:type w:val="bbPlcHdr"/>
        </w:types>
        <w:behaviors>
          <w:behavior w:val="content"/>
        </w:behaviors>
        <w:guid w:val="{9B795937-8D11-4CFC-8B81-E94A5A3DACFB}"/>
      </w:docPartPr>
      <w:docPartBody>
        <w:p w:rsidR="00F579A6" w:rsidRDefault="009B4EC7">
          <w:pPr>
            <w:pStyle w:val="C66C4A0C86FE44B0A4B8353049C0A5B2"/>
          </w:pPr>
          <w:r w:rsidRPr="002C7918">
            <w:rPr>
              <w:rStyle w:val="PlaceholderText"/>
              <w:rFonts w:ascii="Arial" w:hAnsi="Arial" w:cs="Arial"/>
            </w:rPr>
            <w:t>Click here to enter text.</w:t>
          </w:r>
        </w:p>
      </w:docPartBody>
    </w:docPart>
    <w:docPart>
      <w:docPartPr>
        <w:name w:val="6EB6D2C3288C4E418827D130AB555494"/>
        <w:category>
          <w:name w:val="General"/>
          <w:gallery w:val="placeholder"/>
        </w:category>
        <w:types>
          <w:type w:val="bbPlcHdr"/>
        </w:types>
        <w:behaviors>
          <w:behavior w:val="content"/>
        </w:behaviors>
        <w:guid w:val="{06C936F9-3882-4FD8-91CD-47F89CA4BB9E}"/>
      </w:docPartPr>
      <w:docPartBody>
        <w:p w:rsidR="00F579A6" w:rsidRDefault="009B4EC7">
          <w:pPr>
            <w:pStyle w:val="6EB6D2C3288C4E418827D130AB555494"/>
          </w:pPr>
          <w:r w:rsidRPr="00C239A7">
            <w:rPr>
              <w:rStyle w:val="PlaceholderText"/>
              <w:rFonts w:ascii="Arial" w:hAnsi="Arial" w:cs="Arial"/>
            </w:rPr>
            <w:t>Choose an item.</w:t>
          </w:r>
        </w:p>
      </w:docPartBody>
    </w:docPart>
    <w:docPart>
      <w:docPartPr>
        <w:name w:val="27FD014A4B7E498B990084967A59A897"/>
        <w:category>
          <w:name w:val="General"/>
          <w:gallery w:val="placeholder"/>
        </w:category>
        <w:types>
          <w:type w:val="bbPlcHdr"/>
        </w:types>
        <w:behaviors>
          <w:behavior w:val="content"/>
        </w:behaviors>
        <w:guid w:val="{97497710-D3F7-48D8-BD86-045D1F448533}"/>
      </w:docPartPr>
      <w:docPartBody>
        <w:p w:rsidR="00F579A6" w:rsidRDefault="009B4EC7">
          <w:pPr>
            <w:pStyle w:val="27FD014A4B7E498B990084967A59A897"/>
          </w:pPr>
          <w:r w:rsidRPr="00C349E0">
            <w:rPr>
              <w:rStyle w:val="PlaceholderText"/>
              <w:rFonts w:ascii="Arial" w:hAnsi="Arial" w:cs="Arial"/>
            </w:rPr>
            <w:t>Click here to enter text.</w:t>
          </w:r>
        </w:p>
      </w:docPartBody>
    </w:docPart>
    <w:docPart>
      <w:docPartPr>
        <w:name w:val="ADB543A737BB4674887414619D1EAF7C"/>
        <w:category>
          <w:name w:val="General"/>
          <w:gallery w:val="placeholder"/>
        </w:category>
        <w:types>
          <w:type w:val="bbPlcHdr"/>
        </w:types>
        <w:behaviors>
          <w:behavior w:val="content"/>
        </w:behaviors>
        <w:guid w:val="{558522F6-3DF1-4D2E-AD96-DBADEB49A3FA}"/>
      </w:docPartPr>
      <w:docPartBody>
        <w:p w:rsidR="00F579A6" w:rsidRDefault="009B4EC7">
          <w:pPr>
            <w:pStyle w:val="ADB543A737BB4674887414619D1EAF7C"/>
          </w:pPr>
          <w:r w:rsidRPr="00C349E0">
            <w:rPr>
              <w:rStyle w:val="PlaceholderText"/>
              <w:rFonts w:ascii="Arial" w:hAnsi="Arial" w:cs="Arial"/>
            </w:rPr>
            <w:t>Click here to enter text.</w:t>
          </w:r>
        </w:p>
      </w:docPartBody>
    </w:docPart>
    <w:docPart>
      <w:docPartPr>
        <w:name w:val="2FA9E9C9E8CF49EFBAC1B92DD55FAFB9"/>
        <w:category>
          <w:name w:val="General"/>
          <w:gallery w:val="placeholder"/>
        </w:category>
        <w:types>
          <w:type w:val="bbPlcHdr"/>
        </w:types>
        <w:behaviors>
          <w:behavior w:val="content"/>
        </w:behaviors>
        <w:guid w:val="{72631712-D638-4F43-B5D0-8CAA69DD9CED}"/>
      </w:docPartPr>
      <w:docPartBody>
        <w:p w:rsidR="00F579A6" w:rsidRDefault="009B4EC7">
          <w:pPr>
            <w:pStyle w:val="2FA9E9C9E8CF49EFBAC1B92DD55FAFB9"/>
          </w:pPr>
          <w:r w:rsidRPr="00C349E0">
            <w:rPr>
              <w:rStyle w:val="PlaceholderText"/>
              <w:rFonts w:ascii="Arial" w:hAnsi="Arial" w:cs="Arial"/>
            </w:rPr>
            <w:t>Click here to enter text.</w:t>
          </w:r>
        </w:p>
      </w:docPartBody>
    </w:docPart>
    <w:docPart>
      <w:docPartPr>
        <w:name w:val="DA1A7DA228E94B56BD3A5337D41DDEB3"/>
        <w:category>
          <w:name w:val="General"/>
          <w:gallery w:val="placeholder"/>
        </w:category>
        <w:types>
          <w:type w:val="bbPlcHdr"/>
        </w:types>
        <w:behaviors>
          <w:behavior w:val="content"/>
        </w:behaviors>
        <w:guid w:val="{141653C7-76E8-45B3-A4ED-EAE7F84FF508}"/>
      </w:docPartPr>
      <w:docPartBody>
        <w:p w:rsidR="00F579A6" w:rsidRDefault="009B4EC7">
          <w:pPr>
            <w:pStyle w:val="DA1A7DA228E94B56BD3A5337D41DDEB3"/>
          </w:pPr>
          <w:r w:rsidRPr="00C349E0">
            <w:rPr>
              <w:rStyle w:val="PlaceholderText"/>
              <w:rFonts w:ascii="Arial" w:hAnsi="Arial" w:cs="Arial"/>
            </w:rPr>
            <w:t>Click here to enter text.</w:t>
          </w:r>
        </w:p>
      </w:docPartBody>
    </w:docPart>
    <w:docPart>
      <w:docPartPr>
        <w:name w:val="967159E704C8408FA4B3B649E37C1244"/>
        <w:category>
          <w:name w:val="General"/>
          <w:gallery w:val="placeholder"/>
        </w:category>
        <w:types>
          <w:type w:val="bbPlcHdr"/>
        </w:types>
        <w:behaviors>
          <w:behavior w:val="content"/>
        </w:behaviors>
        <w:guid w:val="{2259EF6C-9652-492C-A866-827017C31D3E}"/>
      </w:docPartPr>
      <w:docPartBody>
        <w:p w:rsidR="00F579A6" w:rsidRDefault="009B4EC7">
          <w:pPr>
            <w:pStyle w:val="967159E704C8408FA4B3B649E37C1244"/>
          </w:pPr>
          <w:r w:rsidRPr="00C239A7">
            <w:rPr>
              <w:rStyle w:val="PlaceholderText"/>
              <w:rFonts w:ascii="Arial" w:hAnsi="Arial" w:cs="Arial"/>
            </w:rPr>
            <w:t>Choose an item.</w:t>
          </w:r>
        </w:p>
      </w:docPartBody>
    </w:docPart>
    <w:docPart>
      <w:docPartPr>
        <w:name w:val="E0284CF361944C2C85324A7C54CDB77E"/>
        <w:category>
          <w:name w:val="General"/>
          <w:gallery w:val="placeholder"/>
        </w:category>
        <w:types>
          <w:type w:val="bbPlcHdr"/>
        </w:types>
        <w:behaviors>
          <w:behavior w:val="content"/>
        </w:behaviors>
        <w:guid w:val="{0D724222-6F9A-4351-8E74-E0DCC863BE82}"/>
      </w:docPartPr>
      <w:docPartBody>
        <w:p w:rsidR="00F579A6" w:rsidRDefault="009B4EC7">
          <w:pPr>
            <w:pStyle w:val="E0284CF361944C2C85324A7C54CDB77E"/>
          </w:pPr>
          <w:r w:rsidRPr="00C239A7">
            <w:rPr>
              <w:rStyle w:val="PlaceholderText"/>
              <w:rFonts w:ascii="Arial" w:hAnsi="Arial" w:cs="Arial"/>
            </w:rPr>
            <w:t>Choose an item.</w:t>
          </w:r>
        </w:p>
      </w:docPartBody>
    </w:docPart>
    <w:docPart>
      <w:docPartPr>
        <w:name w:val="5CF87F1D370748818A002BAE4A66213D"/>
        <w:category>
          <w:name w:val="General"/>
          <w:gallery w:val="placeholder"/>
        </w:category>
        <w:types>
          <w:type w:val="bbPlcHdr"/>
        </w:types>
        <w:behaviors>
          <w:behavior w:val="content"/>
        </w:behaviors>
        <w:guid w:val="{3E354922-5214-47C9-97A0-64C3FB79A239}"/>
      </w:docPartPr>
      <w:docPartBody>
        <w:p w:rsidR="00F579A6" w:rsidRDefault="009B4EC7">
          <w:pPr>
            <w:pStyle w:val="5CF87F1D370748818A002BAE4A66213D"/>
          </w:pPr>
          <w:r w:rsidRPr="00C239A7">
            <w:rPr>
              <w:rStyle w:val="PlaceholderText"/>
              <w:rFonts w:ascii="Arial" w:hAnsi="Arial" w:cs="Arial"/>
            </w:rPr>
            <w:t>Choose an item.</w:t>
          </w:r>
        </w:p>
      </w:docPartBody>
    </w:docPart>
    <w:docPart>
      <w:docPartPr>
        <w:name w:val="C443190DC630422D853A1E5ACE79091B"/>
        <w:category>
          <w:name w:val="General"/>
          <w:gallery w:val="placeholder"/>
        </w:category>
        <w:types>
          <w:type w:val="bbPlcHdr"/>
        </w:types>
        <w:behaviors>
          <w:behavior w:val="content"/>
        </w:behaviors>
        <w:guid w:val="{A191AA08-E1E0-4232-AABA-3B16A5CB8D2D}"/>
      </w:docPartPr>
      <w:docPartBody>
        <w:p w:rsidR="00F579A6" w:rsidRDefault="009B4EC7">
          <w:pPr>
            <w:pStyle w:val="C443190DC630422D853A1E5ACE79091B"/>
          </w:pPr>
          <w:r w:rsidRPr="00C239A7">
            <w:rPr>
              <w:rStyle w:val="PlaceholderText"/>
              <w:rFonts w:ascii="Arial" w:hAnsi="Arial" w:cs="Arial"/>
            </w:rPr>
            <w:t>Choose an item.</w:t>
          </w:r>
        </w:p>
      </w:docPartBody>
    </w:docPart>
    <w:docPart>
      <w:docPartPr>
        <w:name w:val="F9BF5F111C3048BAB91CBC198BC68B43"/>
        <w:category>
          <w:name w:val="General"/>
          <w:gallery w:val="placeholder"/>
        </w:category>
        <w:types>
          <w:type w:val="bbPlcHdr"/>
        </w:types>
        <w:behaviors>
          <w:behavior w:val="content"/>
        </w:behaviors>
        <w:guid w:val="{FDE3E6B0-F88F-4AE5-B2E6-F6106777975F}"/>
      </w:docPartPr>
      <w:docPartBody>
        <w:p w:rsidR="00F579A6" w:rsidRDefault="009B4EC7">
          <w:pPr>
            <w:pStyle w:val="F9BF5F111C3048BAB91CBC198BC68B43"/>
          </w:pPr>
          <w:r w:rsidRPr="00C239A7">
            <w:rPr>
              <w:rStyle w:val="PlaceholderText"/>
              <w:rFonts w:ascii="Arial" w:hAnsi="Arial" w:cs="Arial"/>
            </w:rPr>
            <w:t>Choose an item.</w:t>
          </w:r>
        </w:p>
      </w:docPartBody>
    </w:docPart>
    <w:docPart>
      <w:docPartPr>
        <w:name w:val="D324ACAB99414E2CA536C27384E4D859"/>
        <w:category>
          <w:name w:val="General"/>
          <w:gallery w:val="placeholder"/>
        </w:category>
        <w:types>
          <w:type w:val="bbPlcHdr"/>
        </w:types>
        <w:behaviors>
          <w:behavior w:val="content"/>
        </w:behaviors>
        <w:guid w:val="{4BCEC114-D3BF-4132-A117-999CE5FC3C3D}"/>
      </w:docPartPr>
      <w:docPartBody>
        <w:p w:rsidR="00F579A6" w:rsidRDefault="009B4EC7">
          <w:pPr>
            <w:pStyle w:val="D324ACAB99414E2CA536C27384E4D859"/>
          </w:pPr>
          <w:r w:rsidRPr="00C239A7">
            <w:rPr>
              <w:rStyle w:val="PlaceholderText"/>
              <w:rFonts w:ascii="Arial" w:hAnsi="Arial" w:cs="Arial"/>
            </w:rPr>
            <w:t>Choose an item.</w:t>
          </w:r>
        </w:p>
      </w:docPartBody>
    </w:docPart>
    <w:docPart>
      <w:docPartPr>
        <w:name w:val="6F4499CCDBB9438292A275BE73E77808"/>
        <w:category>
          <w:name w:val="General"/>
          <w:gallery w:val="placeholder"/>
        </w:category>
        <w:types>
          <w:type w:val="bbPlcHdr"/>
        </w:types>
        <w:behaviors>
          <w:behavior w:val="content"/>
        </w:behaviors>
        <w:guid w:val="{6D144BDA-9DAF-4004-8BEC-292B200076DF}"/>
      </w:docPartPr>
      <w:docPartBody>
        <w:p w:rsidR="00F579A6" w:rsidRDefault="009B4EC7">
          <w:pPr>
            <w:pStyle w:val="6F4499CCDBB9438292A275BE73E77808"/>
          </w:pPr>
          <w:r w:rsidRPr="00C239A7">
            <w:rPr>
              <w:rStyle w:val="PlaceholderText"/>
              <w:rFonts w:ascii="Arial" w:hAnsi="Arial" w:cs="Arial"/>
            </w:rPr>
            <w:t>Choose an item.</w:t>
          </w:r>
        </w:p>
      </w:docPartBody>
    </w:docPart>
    <w:docPart>
      <w:docPartPr>
        <w:name w:val="211CA5BAFD9D4AE1B446B129C619B94C"/>
        <w:category>
          <w:name w:val="General"/>
          <w:gallery w:val="placeholder"/>
        </w:category>
        <w:types>
          <w:type w:val="bbPlcHdr"/>
        </w:types>
        <w:behaviors>
          <w:behavior w:val="content"/>
        </w:behaviors>
        <w:guid w:val="{390D066F-7164-4566-9D4E-043EE3D0155D}"/>
      </w:docPartPr>
      <w:docPartBody>
        <w:p w:rsidR="00F579A6" w:rsidRDefault="009B4EC7">
          <w:pPr>
            <w:pStyle w:val="211CA5BAFD9D4AE1B446B129C619B94C"/>
          </w:pPr>
          <w:r w:rsidRPr="005C7567">
            <w:rPr>
              <w:rStyle w:val="PlaceholderText"/>
              <w:rFonts w:ascii="Arial" w:hAnsi="Arial" w:cs="Arial"/>
            </w:rPr>
            <w:t>Click here to enter text.</w:t>
          </w:r>
        </w:p>
      </w:docPartBody>
    </w:docPart>
    <w:docPart>
      <w:docPartPr>
        <w:name w:val="8F8D7B56BB5740E0AF3879317665CAFF"/>
        <w:category>
          <w:name w:val="General"/>
          <w:gallery w:val="placeholder"/>
        </w:category>
        <w:types>
          <w:type w:val="bbPlcHdr"/>
        </w:types>
        <w:behaviors>
          <w:behavior w:val="content"/>
        </w:behaviors>
        <w:guid w:val="{44A8EE8B-94B9-4492-800A-389061D1FAD5}"/>
      </w:docPartPr>
      <w:docPartBody>
        <w:p w:rsidR="00F579A6" w:rsidRDefault="009B4EC7">
          <w:pPr>
            <w:pStyle w:val="8F8D7B56BB5740E0AF3879317665CAFF"/>
          </w:pPr>
          <w:r w:rsidRPr="005C7567">
            <w:rPr>
              <w:rStyle w:val="PlaceholderText"/>
              <w:rFonts w:ascii="Arial" w:hAnsi="Arial" w:cs="Arial"/>
            </w:rPr>
            <w:t>Click here to enter text.</w:t>
          </w:r>
        </w:p>
      </w:docPartBody>
    </w:docPart>
    <w:docPart>
      <w:docPartPr>
        <w:name w:val="E3D19B4A68764246A4B55FC20F3DF3DE"/>
        <w:category>
          <w:name w:val="General"/>
          <w:gallery w:val="placeholder"/>
        </w:category>
        <w:types>
          <w:type w:val="bbPlcHdr"/>
        </w:types>
        <w:behaviors>
          <w:behavior w:val="content"/>
        </w:behaviors>
        <w:guid w:val="{D023F9BC-0C99-4A19-9E38-32467C98FD0A}"/>
      </w:docPartPr>
      <w:docPartBody>
        <w:p w:rsidR="00F579A6" w:rsidRDefault="009B4EC7">
          <w:pPr>
            <w:pStyle w:val="E3D19B4A68764246A4B55FC20F3DF3DE"/>
          </w:pPr>
          <w:r w:rsidRPr="00C239A7">
            <w:rPr>
              <w:rStyle w:val="PlaceholderText"/>
              <w:rFonts w:ascii="Arial" w:hAnsi="Arial" w:cs="Arial"/>
            </w:rPr>
            <w:t>Choose an item.</w:t>
          </w:r>
        </w:p>
      </w:docPartBody>
    </w:docPart>
    <w:docPart>
      <w:docPartPr>
        <w:name w:val="FC03919FD1934315A476D92FCC62477D"/>
        <w:category>
          <w:name w:val="General"/>
          <w:gallery w:val="placeholder"/>
        </w:category>
        <w:types>
          <w:type w:val="bbPlcHdr"/>
        </w:types>
        <w:behaviors>
          <w:behavior w:val="content"/>
        </w:behaviors>
        <w:guid w:val="{B4B6BD9B-F58C-4C95-B623-8A0415CEB1CD}"/>
      </w:docPartPr>
      <w:docPartBody>
        <w:p w:rsidR="00F579A6" w:rsidRDefault="009B4EC7">
          <w:pPr>
            <w:pStyle w:val="FC03919FD1934315A476D92FCC62477D"/>
          </w:pPr>
          <w:r w:rsidRPr="00C239A7">
            <w:rPr>
              <w:rStyle w:val="PlaceholderText"/>
              <w:rFonts w:ascii="Arial" w:hAnsi="Arial" w:cs="Arial"/>
            </w:rPr>
            <w:t>Choose an item.</w:t>
          </w:r>
        </w:p>
      </w:docPartBody>
    </w:docPart>
    <w:docPart>
      <w:docPartPr>
        <w:name w:val="2A7664C63C7D4748B8FE7E00E18A3F0B"/>
        <w:category>
          <w:name w:val="General"/>
          <w:gallery w:val="placeholder"/>
        </w:category>
        <w:types>
          <w:type w:val="bbPlcHdr"/>
        </w:types>
        <w:behaviors>
          <w:behavior w:val="content"/>
        </w:behaviors>
        <w:guid w:val="{D6B44B66-4A0A-4751-A6C6-27BDD6E014D9}"/>
      </w:docPartPr>
      <w:docPartBody>
        <w:p w:rsidR="00F579A6" w:rsidRDefault="009B4EC7">
          <w:pPr>
            <w:pStyle w:val="2A7664C63C7D4748B8FE7E00E18A3F0B"/>
          </w:pPr>
          <w:r w:rsidRPr="00C239A7">
            <w:rPr>
              <w:rStyle w:val="PlaceholderText"/>
              <w:rFonts w:ascii="Arial" w:hAnsi="Arial" w:cs="Arial"/>
            </w:rPr>
            <w:t>Choose an item.</w:t>
          </w:r>
        </w:p>
      </w:docPartBody>
    </w:docPart>
    <w:docPart>
      <w:docPartPr>
        <w:name w:val="3173E75AF2144F688C49054F4A7DF970"/>
        <w:category>
          <w:name w:val="General"/>
          <w:gallery w:val="placeholder"/>
        </w:category>
        <w:types>
          <w:type w:val="bbPlcHdr"/>
        </w:types>
        <w:behaviors>
          <w:behavior w:val="content"/>
        </w:behaviors>
        <w:guid w:val="{AD883608-7C4D-4F43-B66C-90671D993850}"/>
      </w:docPartPr>
      <w:docPartBody>
        <w:p w:rsidR="00F579A6" w:rsidRDefault="009B4EC7">
          <w:pPr>
            <w:pStyle w:val="3173E75AF2144F688C49054F4A7DF970"/>
          </w:pPr>
          <w:r w:rsidRPr="00C239A7">
            <w:rPr>
              <w:rStyle w:val="PlaceholderText"/>
              <w:rFonts w:ascii="Arial" w:hAnsi="Arial" w:cs="Arial"/>
            </w:rPr>
            <w:t>Choose an item.</w:t>
          </w:r>
        </w:p>
      </w:docPartBody>
    </w:docPart>
    <w:docPart>
      <w:docPartPr>
        <w:name w:val="3DCD8CDA0023469CB956422D83651E88"/>
        <w:category>
          <w:name w:val="General"/>
          <w:gallery w:val="placeholder"/>
        </w:category>
        <w:types>
          <w:type w:val="bbPlcHdr"/>
        </w:types>
        <w:behaviors>
          <w:behavior w:val="content"/>
        </w:behaviors>
        <w:guid w:val="{C07A292E-65A3-4C4C-B53C-64870B3B5D5F}"/>
      </w:docPartPr>
      <w:docPartBody>
        <w:p w:rsidR="00F579A6" w:rsidRDefault="009B4EC7">
          <w:pPr>
            <w:pStyle w:val="3DCD8CDA0023469CB956422D83651E88"/>
          </w:pPr>
          <w:r w:rsidRPr="00C239A7">
            <w:rPr>
              <w:rStyle w:val="PlaceholderText"/>
              <w:rFonts w:ascii="Arial" w:hAnsi="Arial" w:cs="Arial"/>
            </w:rPr>
            <w:t>Choose an item.</w:t>
          </w:r>
        </w:p>
      </w:docPartBody>
    </w:docPart>
    <w:docPart>
      <w:docPartPr>
        <w:name w:val="204F08FA9BE34757A1E3AD42EB378417"/>
        <w:category>
          <w:name w:val="General"/>
          <w:gallery w:val="placeholder"/>
        </w:category>
        <w:types>
          <w:type w:val="bbPlcHdr"/>
        </w:types>
        <w:behaviors>
          <w:behavior w:val="content"/>
        </w:behaviors>
        <w:guid w:val="{751FEF8D-2DEF-476D-AD57-23E50C075490}"/>
      </w:docPartPr>
      <w:docPartBody>
        <w:p w:rsidR="00F579A6" w:rsidRDefault="009B4EC7">
          <w:pPr>
            <w:pStyle w:val="204F08FA9BE34757A1E3AD42EB378417"/>
          </w:pPr>
          <w:r w:rsidRPr="00C239A7">
            <w:rPr>
              <w:rStyle w:val="PlaceholderText"/>
              <w:rFonts w:ascii="Arial" w:hAnsi="Arial" w:cs="Arial"/>
            </w:rPr>
            <w:t>Choose an item.</w:t>
          </w:r>
        </w:p>
      </w:docPartBody>
    </w:docPart>
    <w:docPart>
      <w:docPartPr>
        <w:name w:val="61F73A63777E406B8AAC77B1DD7A86CD"/>
        <w:category>
          <w:name w:val="General"/>
          <w:gallery w:val="placeholder"/>
        </w:category>
        <w:types>
          <w:type w:val="bbPlcHdr"/>
        </w:types>
        <w:behaviors>
          <w:behavior w:val="content"/>
        </w:behaviors>
        <w:guid w:val="{A4BE4E3A-793B-4F51-A31D-749818169B57}"/>
      </w:docPartPr>
      <w:docPartBody>
        <w:p w:rsidR="00F579A6" w:rsidRDefault="009B4EC7">
          <w:pPr>
            <w:pStyle w:val="61F73A63777E406B8AAC77B1DD7A86CD"/>
          </w:pPr>
          <w:r w:rsidRPr="00C239A7">
            <w:rPr>
              <w:rStyle w:val="PlaceholderText"/>
              <w:rFonts w:ascii="Arial" w:hAnsi="Arial" w:cs="Arial"/>
            </w:rPr>
            <w:t>Choose an item.</w:t>
          </w:r>
        </w:p>
      </w:docPartBody>
    </w:docPart>
    <w:docPart>
      <w:docPartPr>
        <w:name w:val="A36A339651874E3188039D19B34D4EC7"/>
        <w:category>
          <w:name w:val="General"/>
          <w:gallery w:val="placeholder"/>
        </w:category>
        <w:types>
          <w:type w:val="bbPlcHdr"/>
        </w:types>
        <w:behaviors>
          <w:behavior w:val="content"/>
        </w:behaviors>
        <w:guid w:val="{E7C2E5FB-CD46-4D6A-8D76-55B74F8888D3}"/>
      </w:docPartPr>
      <w:docPartBody>
        <w:p w:rsidR="00F579A6" w:rsidRDefault="009B4EC7">
          <w:pPr>
            <w:pStyle w:val="A36A339651874E3188039D19B34D4EC7"/>
          </w:pPr>
          <w:r w:rsidRPr="00C239A7">
            <w:rPr>
              <w:rStyle w:val="PlaceholderText"/>
              <w:rFonts w:ascii="Arial" w:hAnsi="Arial" w:cs="Arial"/>
            </w:rPr>
            <w:t>Choose an item.</w:t>
          </w:r>
        </w:p>
      </w:docPartBody>
    </w:docPart>
    <w:docPart>
      <w:docPartPr>
        <w:name w:val="4250275780984FCCB31EF775781531BB"/>
        <w:category>
          <w:name w:val="General"/>
          <w:gallery w:val="placeholder"/>
        </w:category>
        <w:types>
          <w:type w:val="bbPlcHdr"/>
        </w:types>
        <w:behaviors>
          <w:behavior w:val="content"/>
        </w:behaviors>
        <w:guid w:val="{3A6AC17C-C70E-47CD-BC25-D419A1E96AC4}"/>
      </w:docPartPr>
      <w:docPartBody>
        <w:p w:rsidR="00F579A6" w:rsidRDefault="009B4EC7">
          <w:pPr>
            <w:pStyle w:val="4250275780984FCCB31EF775781531BB"/>
          </w:pPr>
          <w:r w:rsidRPr="00C239A7">
            <w:rPr>
              <w:rStyle w:val="PlaceholderText"/>
              <w:rFonts w:ascii="Arial" w:hAnsi="Arial" w:cs="Arial"/>
            </w:rPr>
            <w:t>Choose an item.</w:t>
          </w:r>
        </w:p>
      </w:docPartBody>
    </w:docPart>
    <w:docPart>
      <w:docPartPr>
        <w:name w:val="B2A8184F6FC14E88995AC6F4FFBA155A"/>
        <w:category>
          <w:name w:val="General"/>
          <w:gallery w:val="placeholder"/>
        </w:category>
        <w:types>
          <w:type w:val="bbPlcHdr"/>
        </w:types>
        <w:behaviors>
          <w:behavior w:val="content"/>
        </w:behaviors>
        <w:guid w:val="{9B28EDAC-5A17-4A3F-98CE-59671788732E}"/>
      </w:docPartPr>
      <w:docPartBody>
        <w:p w:rsidR="00F579A6" w:rsidRDefault="009B4EC7">
          <w:pPr>
            <w:pStyle w:val="B2A8184F6FC14E88995AC6F4FFBA155A"/>
          </w:pPr>
          <w:r w:rsidRPr="005C7567">
            <w:rPr>
              <w:rStyle w:val="PlaceholderText"/>
              <w:rFonts w:ascii="Arial" w:hAnsi="Arial" w:cs="Arial"/>
            </w:rPr>
            <w:t>Click here to enter text.</w:t>
          </w:r>
        </w:p>
      </w:docPartBody>
    </w:docPart>
    <w:docPart>
      <w:docPartPr>
        <w:name w:val="EE38F0C716844E539F0A844C21B66CEB"/>
        <w:category>
          <w:name w:val="General"/>
          <w:gallery w:val="placeholder"/>
        </w:category>
        <w:types>
          <w:type w:val="bbPlcHdr"/>
        </w:types>
        <w:behaviors>
          <w:behavior w:val="content"/>
        </w:behaviors>
        <w:guid w:val="{AC9500BD-814E-45BC-B488-C4BD2A3979F2}"/>
      </w:docPartPr>
      <w:docPartBody>
        <w:p w:rsidR="00F579A6" w:rsidRDefault="009B4EC7">
          <w:pPr>
            <w:pStyle w:val="EE38F0C716844E539F0A844C21B66CEB"/>
          </w:pPr>
          <w:r w:rsidRPr="00C239A7">
            <w:rPr>
              <w:rStyle w:val="PlaceholderText"/>
              <w:rFonts w:ascii="Arial" w:hAnsi="Arial" w:cs="Arial"/>
            </w:rPr>
            <w:t>Choose an item.</w:t>
          </w:r>
        </w:p>
      </w:docPartBody>
    </w:docPart>
    <w:docPart>
      <w:docPartPr>
        <w:name w:val="D6B287374902437185819B43D72B75CB"/>
        <w:category>
          <w:name w:val="General"/>
          <w:gallery w:val="placeholder"/>
        </w:category>
        <w:types>
          <w:type w:val="bbPlcHdr"/>
        </w:types>
        <w:behaviors>
          <w:behavior w:val="content"/>
        </w:behaviors>
        <w:guid w:val="{8701A3B5-9A68-4E1D-9F93-A1B3CDB434C1}"/>
      </w:docPartPr>
      <w:docPartBody>
        <w:p w:rsidR="00F579A6" w:rsidRDefault="009B4EC7">
          <w:pPr>
            <w:pStyle w:val="D6B287374902437185819B43D72B75CB"/>
          </w:pPr>
          <w:r w:rsidRPr="00C239A7">
            <w:rPr>
              <w:rStyle w:val="PlaceholderText"/>
              <w:rFonts w:ascii="Arial" w:hAnsi="Arial" w:cs="Arial"/>
            </w:rPr>
            <w:t>Choose an item.</w:t>
          </w:r>
        </w:p>
      </w:docPartBody>
    </w:docPart>
    <w:docPart>
      <w:docPartPr>
        <w:name w:val="8AC1C85C1CB148D3B863C20B722AE7A8"/>
        <w:category>
          <w:name w:val="General"/>
          <w:gallery w:val="placeholder"/>
        </w:category>
        <w:types>
          <w:type w:val="bbPlcHdr"/>
        </w:types>
        <w:behaviors>
          <w:behavior w:val="content"/>
        </w:behaviors>
        <w:guid w:val="{4E08BEDB-FC73-43E2-9F08-B4DD92B64A55}"/>
      </w:docPartPr>
      <w:docPartBody>
        <w:p w:rsidR="00F579A6" w:rsidRDefault="009B4EC7">
          <w:pPr>
            <w:pStyle w:val="8AC1C85C1CB148D3B863C20B722AE7A8"/>
          </w:pPr>
          <w:r w:rsidRPr="00C239A7">
            <w:rPr>
              <w:rStyle w:val="PlaceholderText"/>
              <w:rFonts w:ascii="Arial" w:hAnsi="Arial" w:cs="Arial"/>
            </w:rPr>
            <w:t>Choose an item.</w:t>
          </w:r>
        </w:p>
      </w:docPartBody>
    </w:docPart>
    <w:docPart>
      <w:docPartPr>
        <w:name w:val="9AA0DE6C1F0E46D796206993E67EBAE6"/>
        <w:category>
          <w:name w:val="General"/>
          <w:gallery w:val="placeholder"/>
        </w:category>
        <w:types>
          <w:type w:val="bbPlcHdr"/>
        </w:types>
        <w:behaviors>
          <w:behavior w:val="content"/>
        </w:behaviors>
        <w:guid w:val="{5C40FC97-5D4C-49AD-90E7-A45781B4EF0E}"/>
      </w:docPartPr>
      <w:docPartBody>
        <w:p w:rsidR="00F579A6" w:rsidRDefault="009B4EC7">
          <w:pPr>
            <w:pStyle w:val="9AA0DE6C1F0E46D796206993E67EBAE6"/>
          </w:pPr>
          <w:r w:rsidRPr="00C239A7">
            <w:rPr>
              <w:rStyle w:val="PlaceholderText"/>
              <w:rFonts w:ascii="Arial" w:hAnsi="Arial" w:cs="Arial"/>
            </w:rPr>
            <w:t>Choose an item.</w:t>
          </w:r>
        </w:p>
      </w:docPartBody>
    </w:docPart>
    <w:docPart>
      <w:docPartPr>
        <w:name w:val="19B2FD2AA5D5408B9330C5AD19B29B51"/>
        <w:category>
          <w:name w:val="General"/>
          <w:gallery w:val="placeholder"/>
        </w:category>
        <w:types>
          <w:type w:val="bbPlcHdr"/>
        </w:types>
        <w:behaviors>
          <w:behavior w:val="content"/>
        </w:behaviors>
        <w:guid w:val="{9C29E00A-46E7-4613-AFA0-A99A850B6DB7}"/>
      </w:docPartPr>
      <w:docPartBody>
        <w:p w:rsidR="00F579A6" w:rsidRDefault="009B4EC7">
          <w:pPr>
            <w:pStyle w:val="19B2FD2AA5D5408B9330C5AD19B29B51"/>
          </w:pPr>
          <w:r w:rsidRPr="00C239A7">
            <w:rPr>
              <w:rStyle w:val="PlaceholderText"/>
              <w:rFonts w:ascii="Arial" w:hAnsi="Arial" w:cs="Arial"/>
            </w:rPr>
            <w:t>Choose an item.</w:t>
          </w:r>
        </w:p>
      </w:docPartBody>
    </w:docPart>
    <w:docPart>
      <w:docPartPr>
        <w:name w:val="3F0F3012F67E41D69646AAEC004B0263"/>
        <w:category>
          <w:name w:val="General"/>
          <w:gallery w:val="placeholder"/>
        </w:category>
        <w:types>
          <w:type w:val="bbPlcHdr"/>
        </w:types>
        <w:behaviors>
          <w:behavior w:val="content"/>
        </w:behaviors>
        <w:guid w:val="{A9590382-9B75-4E07-80C7-0857220E75C0}"/>
      </w:docPartPr>
      <w:docPartBody>
        <w:p w:rsidR="00F579A6" w:rsidRDefault="009B4EC7">
          <w:pPr>
            <w:pStyle w:val="3F0F3012F67E41D69646AAEC004B0263"/>
          </w:pPr>
          <w:r w:rsidRPr="00D42976">
            <w:rPr>
              <w:rStyle w:val="PlaceholderText"/>
              <w:rFonts w:ascii="Arial" w:hAnsi="Arial" w:cs="Arial"/>
            </w:rPr>
            <w:t>Choose an item.</w:t>
          </w:r>
        </w:p>
      </w:docPartBody>
    </w:docPart>
    <w:docPart>
      <w:docPartPr>
        <w:name w:val="690B3E1A7AB5495B8905B0E63110ED7B"/>
        <w:category>
          <w:name w:val="General"/>
          <w:gallery w:val="placeholder"/>
        </w:category>
        <w:types>
          <w:type w:val="bbPlcHdr"/>
        </w:types>
        <w:behaviors>
          <w:behavior w:val="content"/>
        </w:behaviors>
        <w:guid w:val="{FF2C0078-2FF2-443A-B0A5-2B65F8EFF559}"/>
      </w:docPartPr>
      <w:docPartBody>
        <w:p w:rsidR="00F579A6" w:rsidRDefault="009B4EC7">
          <w:pPr>
            <w:pStyle w:val="690B3E1A7AB5495B8905B0E63110ED7B"/>
          </w:pPr>
          <w:r w:rsidRPr="00D42976">
            <w:rPr>
              <w:rStyle w:val="PlaceholderText"/>
              <w:rFonts w:ascii="Arial" w:hAnsi="Arial" w:cs="Arial"/>
            </w:rPr>
            <w:t>Choose an item.</w:t>
          </w:r>
        </w:p>
      </w:docPartBody>
    </w:docPart>
    <w:docPart>
      <w:docPartPr>
        <w:name w:val="3D8E7047709F4186B4F194B950EDBE10"/>
        <w:category>
          <w:name w:val="General"/>
          <w:gallery w:val="placeholder"/>
        </w:category>
        <w:types>
          <w:type w:val="bbPlcHdr"/>
        </w:types>
        <w:behaviors>
          <w:behavior w:val="content"/>
        </w:behaviors>
        <w:guid w:val="{662F4BB5-6788-4C5E-BD23-B22089020371}"/>
      </w:docPartPr>
      <w:docPartBody>
        <w:p w:rsidR="00F579A6" w:rsidRDefault="009B4EC7">
          <w:pPr>
            <w:pStyle w:val="3D8E7047709F4186B4F194B950EDBE10"/>
          </w:pPr>
          <w:r w:rsidRPr="00C239A7">
            <w:rPr>
              <w:rStyle w:val="PlaceholderText"/>
              <w:rFonts w:ascii="Arial" w:hAnsi="Arial" w:cs="Arial"/>
            </w:rPr>
            <w:t>Choose an item.</w:t>
          </w:r>
        </w:p>
      </w:docPartBody>
    </w:docPart>
    <w:docPart>
      <w:docPartPr>
        <w:name w:val="1DC9EC6A1198423D8ECE2881C6FD292F"/>
        <w:category>
          <w:name w:val="General"/>
          <w:gallery w:val="placeholder"/>
        </w:category>
        <w:types>
          <w:type w:val="bbPlcHdr"/>
        </w:types>
        <w:behaviors>
          <w:behavior w:val="content"/>
        </w:behaviors>
        <w:guid w:val="{8A250F2D-5A40-42E6-BDD2-B4EE647051F2}"/>
      </w:docPartPr>
      <w:docPartBody>
        <w:p w:rsidR="00F579A6" w:rsidRDefault="009B4EC7">
          <w:pPr>
            <w:pStyle w:val="1DC9EC6A1198423D8ECE2881C6FD292F"/>
          </w:pPr>
          <w:r w:rsidRPr="00C239A7">
            <w:rPr>
              <w:rStyle w:val="PlaceholderText"/>
              <w:rFonts w:ascii="Arial" w:hAnsi="Arial" w:cs="Arial"/>
              <w:sz w:val="18"/>
            </w:rPr>
            <w:t>Click here to enter text.</w:t>
          </w:r>
        </w:p>
      </w:docPartBody>
    </w:docPart>
    <w:docPart>
      <w:docPartPr>
        <w:name w:val="9BF2F3B585AD41FA869751853F543345"/>
        <w:category>
          <w:name w:val="General"/>
          <w:gallery w:val="placeholder"/>
        </w:category>
        <w:types>
          <w:type w:val="bbPlcHdr"/>
        </w:types>
        <w:behaviors>
          <w:behavior w:val="content"/>
        </w:behaviors>
        <w:guid w:val="{5BD21CD4-0EFD-4275-AEEC-41777A4E9309}"/>
      </w:docPartPr>
      <w:docPartBody>
        <w:p w:rsidR="00F579A6" w:rsidRDefault="009B4EC7">
          <w:pPr>
            <w:pStyle w:val="9BF2F3B585AD41FA869751853F543345"/>
          </w:pPr>
          <w:r w:rsidRPr="00C239A7">
            <w:rPr>
              <w:rStyle w:val="PlaceholderText"/>
              <w:rFonts w:ascii="Arial" w:hAnsi="Arial" w:cs="Arial"/>
              <w:sz w:val="18"/>
            </w:rPr>
            <w:t>Click here to enter text.</w:t>
          </w:r>
        </w:p>
      </w:docPartBody>
    </w:docPart>
    <w:docPart>
      <w:docPartPr>
        <w:name w:val="5578B96B15774CF9A121287442BF9227"/>
        <w:category>
          <w:name w:val="General"/>
          <w:gallery w:val="placeholder"/>
        </w:category>
        <w:types>
          <w:type w:val="bbPlcHdr"/>
        </w:types>
        <w:behaviors>
          <w:behavior w:val="content"/>
        </w:behaviors>
        <w:guid w:val="{D7C547FC-44C7-4C11-ADD1-BEE413ABBE68}"/>
      </w:docPartPr>
      <w:docPartBody>
        <w:p w:rsidR="00F579A6" w:rsidRDefault="009B4EC7">
          <w:pPr>
            <w:pStyle w:val="5578B96B15774CF9A121287442BF9227"/>
          </w:pPr>
          <w:r w:rsidRPr="00C239A7">
            <w:rPr>
              <w:rStyle w:val="PlaceholderText"/>
              <w:rFonts w:ascii="Arial" w:hAnsi="Arial" w:cs="Arial"/>
              <w:sz w:val="18"/>
            </w:rPr>
            <w:t>Click here to enter text.</w:t>
          </w:r>
        </w:p>
      </w:docPartBody>
    </w:docPart>
    <w:docPart>
      <w:docPartPr>
        <w:name w:val="C7957C9A7995436D8FE1FD2156008BC7"/>
        <w:category>
          <w:name w:val="General"/>
          <w:gallery w:val="placeholder"/>
        </w:category>
        <w:types>
          <w:type w:val="bbPlcHdr"/>
        </w:types>
        <w:behaviors>
          <w:behavior w:val="content"/>
        </w:behaviors>
        <w:guid w:val="{823D8D93-E320-401E-9F42-CDD200855E01}"/>
      </w:docPartPr>
      <w:docPartBody>
        <w:p w:rsidR="00F579A6" w:rsidRDefault="009B4EC7">
          <w:pPr>
            <w:pStyle w:val="C7957C9A7995436D8FE1FD2156008BC7"/>
          </w:pPr>
          <w:r w:rsidRPr="00C239A7">
            <w:rPr>
              <w:rStyle w:val="PlaceholderText"/>
              <w:rFonts w:ascii="Arial" w:hAnsi="Arial" w:cs="Arial"/>
              <w:sz w:val="18"/>
            </w:rPr>
            <w:t>Click here to enter text.</w:t>
          </w:r>
        </w:p>
      </w:docPartBody>
    </w:docPart>
    <w:docPart>
      <w:docPartPr>
        <w:name w:val="6EB304F6C3AB434CA5D638CB141D1010"/>
        <w:category>
          <w:name w:val="General"/>
          <w:gallery w:val="placeholder"/>
        </w:category>
        <w:types>
          <w:type w:val="bbPlcHdr"/>
        </w:types>
        <w:behaviors>
          <w:behavior w:val="content"/>
        </w:behaviors>
        <w:guid w:val="{6367F09A-BD0F-4B42-98EA-5812F8A04F0C}"/>
      </w:docPartPr>
      <w:docPartBody>
        <w:p w:rsidR="00F579A6" w:rsidRDefault="009B4EC7">
          <w:pPr>
            <w:pStyle w:val="6EB304F6C3AB434CA5D638CB141D1010"/>
          </w:pPr>
          <w:r w:rsidRPr="00C239A7">
            <w:rPr>
              <w:rStyle w:val="PlaceholderText"/>
              <w:rFonts w:ascii="Arial" w:hAnsi="Arial" w:cs="Arial"/>
              <w:sz w:val="18"/>
            </w:rPr>
            <w:t>Click here to enter text.</w:t>
          </w:r>
        </w:p>
      </w:docPartBody>
    </w:docPart>
    <w:docPart>
      <w:docPartPr>
        <w:name w:val="B6D386ED95F447059D2D000256AC71F8"/>
        <w:category>
          <w:name w:val="General"/>
          <w:gallery w:val="placeholder"/>
        </w:category>
        <w:types>
          <w:type w:val="bbPlcHdr"/>
        </w:types>
        <w:behaviors>
          <w:behavior w:val="content"/>
        </w:behaviors>
        <w:guid w:val="{F9457728-A574-4A7C-BBE6-F809C506A5FC}"/>
      </w:docPartPr>
      <w:docPartBody>
        <w:p w:rsidR="00F579A6" w:rsidRDefault="009B4EC7">
          <w:pPr>
            <w:pStyle w:val="B6D386ED95F447059D2D000256AC71F8"/>
          </w:pPr>
          <w:r w:rsidRPr="00C239A7">
            <w:rPr>
              <w:rStyle w:val="PlaceholderText"/>
              <w:rFonts w:ascii="Arial" w:hAnsi="Arial" w:cs="Arial"/>
              <w:sz w:val="18"/>
            </w:rPr>
            <w:t>Click here to enter text.</w:t>
          </w:r>
        </w:p>
      </w:docPartBody>
    </w:docPart>
    <w:docPart>
      <w:docPartPr>
        <w:name w:val="DD1820A0E9764344BFE46908685F1CFE"/>
        <w:category>
          <w:name w:val="General"/>
          <w:gallery w:val="placeholder"/>
        </w:category>
        <w:types>
          <w:type w:val="bbPlcHdr"/>
        </w:types>
        <w:behaviors>
          <w:behavior w:val="content"/>
        </w:behaviors>
        <w:guid w:val="{8C72130F-5D8C-40B7-99D9-3BD63BBBBD0C}"/>
      </w:docPartPr>
      <w:docPartBody>
        <w:p w:rsidR="00F579A6" w:rsidRDefault="009B4EC7">
          <w:pPr>
            <w:pStyle w:val="DD1820A0E9764344BFE46908685F1CFE"/>
          </w:pPr>
          <w:r w:rsidRPr="00C239A7">
            <w:rPr>
              <w:rStyle w:val="PlaceholderText"/>
              <w:rFonts w:ascii="Arial" w:hAnsi="Arial" w:cs="Arial"/>
              <w:sz w:val="18"/>
            </w:rPr>
            <w:t>Click here to enter text.</w:t>
          </w:r>
        </w:p>
      </w:docPartBody>
    </w:docPart>
    <w:docPart>
      <w:docPartPr>
        <w:name w:val="6FB1C2964E504BA2890CEDCCDA728D9D"/>
        <w:category>
          <w:name w:val="General"/>
          <w:gallery w:val="placeholder"/>
        </w:category>
        <w:types>
          <w:type w:val="bbPlcHdr"/>
        </w:types>
        <w:behaviors>
          <w:behavior w:val="content"/>
        </w:behaviors>
        <w:guid w:val="{2519A67F-AC15-4CD9-8D50-39ADDFF81719}"/>
      </w:docPartPr>
      <w:docPartBody>
        <w:p w:rsidR="00F579A6" w:rsidRDefault="009B4EC7">
          <w:pPr>
            <w:pStyle w:val="6FB1C2964E504BA2890CEDCCDA728D9D"/>
          </w:pPr>
          <w:r w:rsidRPr="00C239A7">
            <w:rPr>
              <w:rStyle w:val="PlaceholderText"/>
              <w:rFonts w:ascii="Arial" w:hAnsi="Arial" w:cs="Arial"/>
              <w:sz w:val="18"/>
            </w:rPr>
            <w:t>Click here to enter text.</w:t>
          </w:r>
        </w:p>
      </w:docPartBody>
    </w:docPart>
    <w:docPart>
      <w:docPartPr>
        <w:name w:val="7E9904B74E004D0C8E802F794308A87A"/>
        <w:category>
          <w:name w:val="General"/>
          <w:gallery w:val="placeholder"/>
        </w:category>
        <w:types>
          <w:type w:val="bbPlcHdr"/>
        </w:types>
        <w:behaviors>
          <w:behavior w:val="content"/>
        </w:behaviors>
        <w:guid w:val="{6ECF1B5D-8685-46D9-BAB7-4B6812E9079D}"/>
      </w:docPartPr>
      <w:docPartBody>
        <w:p w:rsidR="00F579A6" w:rsidRDefault="009B4EC7">
          <w:pPr>
            <w:pStyle w:val="7E9904B74E004D0C8E802F794308A87A"/>
          </w:pPr>
          <w:r w:rsidRPr="00C239A7">
            <w:rPr>
              <w:rStyle w:val="PlaceholderText"/>
              <w:rFonts w:ascii="Arial" w:hAnsi="Arial" w:cs="Arial"/>
              <w:sz w:val="18"/>
            </w:rPr>
            <w:t>Click here to enter text.</w:t>
          </w:r>
        </w:p>
      </w:docPartBody>
    </w:docPart>
    <w:docPart>
      <w:docPartPr>
        <w:name w:val="DBFC0B54412842649E28182065D2BD6C"/>
        <w:category>
          <w:name w:val="General"/>
          <w:gallery w:val="placeholder"/>
        </w:category>
        <w:types>
          <w:type w:val="bbPlcHdr"/>
        </w:types>
        <w:behaviors>
          <w:behavior w:val="content"/>
        </w:behaviors>
        <w:guid w:val="{2DF15D0C-5273-47A8-AA17-AD6472CE529E}"/>
      </w:docPartPr>
      <w:docPartBody>
        <w:p w:rsidR="00F579A6" w:rsidRDefault="009B4EC7">
          <w:pPr>
            <w:pStyle w:val="DBFC0B54412842649E28182065D2BD6C"/>
          </w:pPr>
          <w:r w:rsidRPr="00C239A7">
            <w:rPr>
              <w:rStyle w:val="PlaceholderText"/>
              <w:rFonts w:ascii="Arial" w:hAnsi="Arial" w:cs="Arial"/>
              <w:sz w:val="18"/>
            </w:rPr>
            <w:t>Click here to enter text.</w:t>
          </w:r>
        </w:p>
      </w:docPartBody>
    </w:docPart>
    <w:docPart>
      <w:docPartPr>
        <w:name w:val="D55920C8289A4E3E943F88FBEC0C8E28"/>
        <w:category>
          <w:name w:val="General"/>
          <w:gallery w:val="placeholder"/>
        </w:category>
        <w:types>
          <w:type w:val="bbPlcHdr"/>
        </w:types>
        <w:behaviors>
          <w:behavior w:val="content"/>
        </w:behaviors>
        <w:guid w:val="{055C3EB1-F316-4D48-97F8-E58E49A0BF9D}"/>
      </w:docPartPr>
      <w:docPartBody>
        <w:p w:rsidR="00F579A6" w:rsidRDefault="009B4EC7">
          <w:pPr>
            <w:pStyle w:val="D55920C8289A4E3E943F88FBEC0C8E28"/>
          </w:pPr>
          <w:r w:rsidRPr="00C239A7">
            <w:rPr>
              <w:rStyle w:val="PlaceholderText"/>
              <w:rFonts w:ascii="Arial" w:hAnsi="Arial" w:cs="Arial"/>
              <w:sz w:val="18"/>
            </w:rPr>
            <w:t>Click here to enter text.</w:t>
          </w:r>
        </w:p>
      </w:docPartBody>
    </w:docPart>
    <w:docPart>
      <w:docPartPr>
        <w:name w:val="F9BCD3B6503D4334ACA764B2FEB12E7A"/>
        <w:category>
          <w:name w:val="General"/>
          <w:gallery w:val="placeholder"/>
        </w:category>
        <w:types>
          <w:type w:val="bbPlcHdr"/>
        </w:types>
        <w:behaviors>
          <w:behavior w:val="content"/>
        </w:behaviors>
        <w:guid w:val="{46C79894-C4B3-4E97-958F-17E493681E9B}"/>
      </w:docPartPr>
      <w:docPartBody>
        <w:p w:rsidR="00F579A6" w:rsidRDefault="009B4EC7">
          <w:pPr>
            <w:pStyle w:val="F9BCD3B6503D4334ACA764B2FEB12E7A"/>
          </w:pPr>
          <w:r w:rsidRPr="00C239A7">
            <w:rPr>
              <w:rStyle w:val="PlaceholderText"/>
              <w:rFonts w:ascii="Arial" w:hAnsi="Arial" w:cs="Arial"/>
              <w:sz w:val="18"/>
            </w:rPr>
            <w:t>Click here to enter text.</w:t>
          </w:r>
        </w:p>
      </w:docPartBody>
    </w:docPart>
    <w:docPart>
      <w:docPartPr>
        <w:name w:val="CD7B5E45BC9C498EAA22C1A6DE4549ED"/>
        <w:category>
          <w:name w:val="General"/>
          <w:gallery w:val="placeholder"/>
        </w:category>
        <w:types>
          <w:type w:val="bbPlcHdr"/>
        </w:types>
        <w:behaviors>
          <w:behavior w:val="content"/>
        </w:behaviors>
        <w:guid w:val="{175CC280-DBAC-40C2-A183-68C658D3CEE9}"/>
      </w:docPartPr>
      <w:docPartBody>
        <w:p w:rsidR="00F579A6" w:rsidRDefault="009B4EC7">
          <w:pPr>
            <w:pStyle w:val="CD7B5E45BC9C498EAA22C1A6DE4549ED"/>
          </w:pPr>
          <w:r w:rsidRPr="00C239A7">
            <w:rPr>
              <w:rStyle w:val="PlaceholderText"/>
              <w:rFonts w:ascii="Arial" w:hAnsi="Arial" w:cs="Arial"/>
              <w:sz w:val="18"/>
            </w:rPr>
            <w:t>Click here to enter text.</w:t>
          </w:r>
        </w:p>
      </w:docPartBody>
    </w:docPart>
    <w:docPart>
      <w:docPartPr>
        <w:name w:val="4617CD98209140C38CCA5602525C82CB"/>
        <w:category>
          <w:name w:val="General"/>
          <w:gallery w:val="placeholder"/>
        </w:category>
        <w:types>
          <w:type w:val="bbPlcHdr"/>
        </w:types>
        <w:behaviors>
          <w:behavior w:val="content"/>
        </w:behaviors>
        <w:guid w:val="{806D5754-8A07-4BC7-ACC6-EAD0533ABDB5}"/>
      </w:docPartPr>
      <w:docPartBody>
        <w:p w:rsidR="00F579A6" w:rsidRDefault="009B4EC7">
          <w:pPr>
            <w:pStyle w:val="4617CD98209140C38CCA5602525C82CB"/>
          </w:pPr>
          <w:r w:rsidRPr="00C239A7">
            <w:rPr>
              <w:rStyle w:val="PlaceholderText"/>
              <w:rFonts w:ascii="Arial" w:hAnsi="Arial" w:cs="Arial"/>
              <w:sz w:val="18"/>
            </w:rPr>
            <w:t>Click here to enter text.</w:t>
          </w:r>
        </w:p>
      </w:docPartBody>
    </w:docPart>
    <w:docPart>
      <w:docPartPr>
        <w:name w:val="D80336ABC3134A4B80C5540567A46607"/>
        <w:category>
          <w:name w:val="General"/>
          <w:gallery w:val="placeholder"/>
        </w:category>
        <w:types>
          <w:type w:val="bbPlcHdr"/>
        </w:types>
        <w:behaviors>
          <w:behavior w:val="content"/>
        </w:behaviors>
        <w:guid w:val="{251DC0F9-C69E-46A1-BF1D-888741013703}"/>
      </w:docPartPr>
      <w:docPartBody>
        <w:p w:rsidR="00F579A6" w:rsidRDefault="009B4EC7">
          <w:pPr>
            <w:pStyle w:val="D80336ABC3134A4B80C5540567A46607"/>
          </w:pPr>
          <w:r w:rsidRPr="00C239A7">
            <w:rPr>
              <w:rStyle w:val="PlaceholderText"/>
              <w:rFonts w:ascii="Arial" w:hAnsi="Arial" w:cs="Arial"/>
              <w:sz w:val="18"/>
            </w:rPr>
            <w:t>Click here to enter text.</w:t>
          </w:r>
        </w:p>
      </w:docPartBody>
    </w:docPart>
    <w:docPart>
      <w:docPartPr>
        <w:name w:val="6B49EC5C14E94CF99A8AF25F5A7DF87A"/>
        <w:category>
          <w:name w:val="General"/>
          <w:gallery w:val="placeholder"/>
        </w:category>
        <w:types>
          <w:type w:val="bbPlcHdr"/>
        </w:types>
        <w:behaviors>
          <w:behavior w:val="content"/>
        </w:behaviors>
        <w:guid w:val="{FB0E715B-BAB0-409D-830B-C2CEB699A3A8}"/>
      </w:docPartPr>
      <w:docPartBody>
        <w:p w:rsidR="00F579A6" w:rsidRDefault="009B4EC7">
          <w:pPr>
            <w:pStyle w:val="6B49EC5C14E94CF99A8AF25F5A7DF87A"/>
          </w:pPr>
          <w:r w:rsidRPr="00C239A7">
            <w:rPr>
              <w:rStyle w:val="PlaceholderText"/>
              <w:rFonts w:ascii="Arial" w:hAnsi="Arial" w:cs="Arial"/>
              <w:sz w:val="18"/>
            </w:rPr>
            <w:t>Click here to enter text.</w:t>
          </w:r>
        </w:p>
      </w:docPartBody>
    </w:docPart>
    <w:docPart>
      <w:docPartPr>
        <w:name w:val="7324D35B0ABB411FA97077695BA91CA2"/>
        <w:category>
          <w:name w:val="General"/>
          <w:gallery w:val="placeholder"/>
        </w:category>
        <w:types>
          <w:type w:val="bbPlcHdr"/>
        </w:types>
        <w:behaviors>
          <w:behavior w:val="content"/>
        </w:behaviors>
        <w:guid w:val="{F633D451-8A1E-41E6-AF6E-96107155C491}"/>
      </w:docPartPr>
      <w:docPartBody>
        <w:p w:rsidR="00F579A6" w:rsidRDefault="009B4EC7">
          <w:pPr>
            <w:pStyle w:val="7324D35B0ABB411FA97077695BA91CA2"/>
          </w:pPr>
          <w:r w:rsidRPr="00C239A7">
            <w:rPr>
              <w:rStyle w:val="PlaceholderText"/>
              <w:rFonts w:ascii="Arial" w:hAnsi="Arial" w:cs="Arial"/>
              <w:sz w:val="18"/>
            </w:rPr>
            <w:t>Click here to enter text.</w:t>
          </w:r>
        </w:p>
      </w:docPartBody>
    </w:docPart>
    <w:docPart>
      <w:docPartPr>
        <w:name w:val="EB3BE4DA5AE04E32ADF6FFC3FE86CAD6"/>
        <w:category>
          <w:name w:val="General"/>
          <w:gallery w:val="placeholder"/>
        </w:category>
        <w:types>
          <w:type w:val="bbPlcHdr"/>
        </w:types>
        <w:behaviors>
          <w:behavior w:val="content"/>
        </w:behaviors>
        <w:guid w:val="{80E538D6-7B32-47FD-9F6B-1FB18DBC6BB5}"/>
      </w:docPartPr>
      <w:docPartBody>
        <w:p w:rsidR="00F579A6" w:rsidRDefault="009B4EC7">
          <w:pPr>
            <w:pStyle w:val="EB3BE4DA5AE04E32ADF6FFC3FE86CAD6"/>
          </w:pPr>
          <w:r w:rsidRPr="00C239A7">
            <w:rPr>
              <w:rStyle w:val="PlaceholderText"/>
              <w:rFonts w:ascii="Arial" w:hAnsi="Arial" w:cs="Arial"/>
              <w:sz w:val="18"/>
            </w:rPr>
            <w:t>Click here to enter text.</w:t>
          </w:r>
        </w:p>
      </w:docPartBody>
    </w:docPart>
    <w:docPart>
      <w:docPartPr>
        <w:name w:val="EB53E9EC36DE4218826A332E65D44A40"/>
        <w:category>
          <w:name w:val="General"/>
          <w:gallery w:val="placeholder"/>
        </w:category>
        <w:types>
          <w:type w:val="bbPlcHdr"/>
        </w:types>
        <w:behaviors>
          <w:behavior w:val="content"/>
        </w:behaviors>
        <w:guid w:val="{591257BC-257D-4429-B0FE-B696037B12CB}"/>
      </w:docPartPr>
      <w:docPartBody>
        <w:p w:rsidR="00F579A6" w:rsidRDefault="009B4EC7">
          <w:pPr>
            <w:pStyle w:val="EB53E9EC36DE4218826A332E65D44A40"/>
          </w:pPr>
          <w:r w:rsidRPr="00C239A7">
            <w:rPr>
              <w:rStyle w:val="PlaceholderText"/>
              <w:rFonts w:ascii="Arial" w:hAnsi="Arial" w:cs="Arial"/>
              <w:sz w:val="18"/>
            </w:rPr>
            <w:t>Click here to enter text.</w:t>
          </w:r>
        </w:p>
      </w:docPartBody>
    </w:docPart>
    <w:docPart>
      <w:docPartPr>
        <w:name w:val="700356D8B0F74B2186D07107D95E1294"/>
        <w:category>
          <w:name w:val="General"/>
          <w:gallery w:val="placeholder"/>
        </w:category>
        <w:types>
          <w:type w:val="bbPlcHdr"/>
        </w:types>
        <w:behaviors>
          <w:behavior w:val="content"/>
        </w:behaviors>
        <w:guid w:val="{46CBF009-06A3-432E-AC6F-7D75E8A3C990}"/>
      </w:docPartPr>
      <w:docPartBody>
        <w:p w:rsidR="00F579A6" w:rsidRDefault="009B4EC7">
          <w:pPr>
            <w:pStyle w:val="700356D8B0F74B2186D07107D95E1294"/>
          </w:pPr>
          <w:r w:rsidRPr="00C239A7">
            <w:rPr>
              <w:rStyle w:val="PlaceholderText"/>
              <w:rFonts w:ascii="Arial" w:hAnsi="Arial" w:cs="Arial"/>
              <w:sz w:val="18"/>
            </w:rPr>
            <w:t>Click here to enter text.</w:t>
          </w:r>
        </w:p>
      </w:docPartBody>
    </w:docPart>
    <w:docPart>
      <w:docPartPr>
        <w:name w:val="04F48373E7434AFB83DD25A440130ADF"/>
        <w:category>
          <w:name w:val="General"/>
          <w:gallery w:val="placeholder"/>
        </w:category>
        <w:types>
          <w:type w:val="bbPlcHdr"/>
        </w:types>
        <w:behaviors>
          <w:behavior w:val="content"/>
        </w:behaviors>
        <w:guid w:val="{B1F2B506-FCCA-4F0F-BD08-D27A3B6935EB}"/>
      </w:docPartPr>
      <w:docPartBody>
        <w:p w:rsidR="00F579A6" w:rsidRDefault="009B4EC7">
          <w:pPr>
            <w:pStyle w:val="04F48373E7434AFB83DD25A440130ADF"/>
          </w:pPr>
          <w:r w:rsidRPr="00C239A7">
            <w:rPr>
              <w:rStyle w:val="PlaceholderText"/>
              <w:rFonts w:ascii="Arial" w:hAnsi="Arial" w:cs="Arial"/>
              <w:sz w:val="18"/>
            </w:rPr>
            <w:t>Click here to enter text.</w:t>
          </w:r>
        </w:p>
      </w:docPartBody>
    </w:docPart>
    <w:docPart>
      <w:docPartPr>
        <w:name w:val="BACE18B718464CB9A47A325F972CE242"/>
        <w:category>
          <w:name w:val="General"/>
          <w:gallery w:val="placeholder"/>
        </w:category>
        <w:types>
          <w:type w:val="bbPlcHdr"/>
        </w:types>
        <w:behaviors>
          <w:behavior w:val="content"/>
        </w:behaviors>
        <w:guid w:val="{0B54C642-2EEF-4C4C-AF41-3FCBAF3C5360}"/>
      </w:docPartPr>
      <w:docPartBody>
        <w:p w:rsidR="00F579A6" w:rsidRDefault="009B4EC7">
          <w:pPr>
            <w:pStyle w:val="BACE18B718464CB9A47A325F972CE242"/>
          </w:pPr>
          <w:r w:rsidRPr="00C239A7">
            <w:rPr>
              <w:rStyle w:val="PlaceholderText"/>
              <w:rFonts w:ascii="Arial" w:hAnsi="Arial" w:cs="Arial"/>
              <w:sz w:val="18"/>
            </w:rPr>
            <w:t>Click here to enter text.</w:t>
          </w:r>
        </w:p>
      </w:docPartBody>
    </w:docPart>
    <w:docPart>
      <w:docPartPr>
        <w:name w:val="0478AC738506411D9E861B1B30C920F5"/>
        <w:category>
          <w:name w:val="General"/>
          <w:gallery w:val="placeholder"/>
        </w:category>
        <w:types>
          <w:type w:val="bbPlcHdr"/>
        </w:types>
        <w:behaviors>
          <w:behavior w:val="content"/>
        </w:behaviors>
        <w:guid w:val="{35470C12-8E38-443D-9D57-71175DAE0076}"/>
      </w:docPartPr>
      <w:docPartBody>
        <w:p w:rsidR="00F579A6" w:rsidRDefault="009B4EC7">
          <w:pPr>
            <w:pStyle w:val="0478AC738506411D9E861B1B30C920F5"/>
          </w:pPr>
          <w:r w:rsidRPr="00C239A7">
            <w:rPr>
              <w:rStyle w:val="PlaceholderText"/>
              <w:rFonts w:ascii="Arial" w:hAnsi="Arial" w:cs="Arial"/>
              <w:sz w:val="18"/>
            </w:rPr>
            <w:t>Click here to enter text.</w:t>
          </w:r>
        </w:p>
      </w:docPartBody>
    </w:docPart>
    <w:docPart>
      <w:docPartPr>
        <w:name w:val="302091F33AD840DE88812A9255E4FA42"/>
        <w:category>
          <w:name w:val="General"/>
          <w:gallery w:val="placeholder"/>
        </w:category>
        <w:types>
          <w:type w:val="bbPlcHdr"/>
        </w:types>
        <w:behaviors>
          <w:behavior w:val="content"/>
        </w:behaviors>
        <w:guid w:val="{53C69703-25BA-4871-93BE-4EA3956F7530}"/>
      </w:docPartPr>
      <w:docPartBody>
        <w:p w:rsidR="00F579A6" w:rsidRDefault="009B4EC7">
          <w:pPr>
            <w:pStyle w:val="302091F33AD840DE88812A9255E4FA42"/>
          </w:pPr>
          <w:r w:rsidRPr="00C239A7">
            <w:rPr>
              <w:rStyle w:val="PlaceholderText"/>
              <w:rFonts w:ascii="Arial" w:hAnsi="Arial" w:cs="Arial"/>
              <w:sz w:val="18"/>
            </w:rPr>
            <w:t>Click here to enter text.</w:t>
          </w:r>
        </w:p>
      </w:docPartBody>
    </w:docPart>
    <w:docPart>
      <w:docPartPr>
        <w:name w:val="03EC1D1E721340149077305EE5536649"/>
        <w:category>
          <w:name w:val="General"/>
          <w:gallery w:val="placeholder"/>
        </w:category>
        <w:types>
          <w:type w:val="bbPlcHdr"/>
        </w:types>
        <w:behaviors>
          <w:behavior w:val="content"/>
        </w:behaviors>
        <w:guid w:val="{9931237C-DBEF-4DE6-858E-D80341C09B2F}"/>
      </w:docPartPr>
      <w:docPartBody>
        <w:p w:rsidR="00F579A6" w:rsidRDefault="009B4EC7">
          <w:pPr>
            <w:pStyle w:val="03EC1D1E721340149077305EE5536649"/>
          </w:pPr>
          <w:r w:rsidRPr="005C7567">
            <w:rPr>
              <w:rStyle w:val="PlaceholderText"/>
              <w:rFonts w:ascii="Arial" w:hAnsi="Arial" w:cs="Arial"/>
            </w:rPr>
            <w:t>Click here to enter text.</w:t>
          </w:r>
        </w:p>
      </w:docPartBody>
    </w:docPart>
    <w:docPart>
      <w:docPartPr>
        <w:name w:val="8A8E3ABF37DF4FC3A65836BC8A5C19DC"/>
        <w:category>
          <w:name w:val="General"/>
          <w:gallery w:val="placeholder"/>
        </w:category>
        <w:types>
          <w:type w:val="bbPlcHdr"/>
        </w:types>
        <w:behaviors>
          <w:behavior w:val="content"/>
        </w:behaviors>
        <w:guid w:val="{2CF40C7F-BB9E-48AA-9C97-07BE3C7AF87D}"/>
      </w:docPartPr>
      <w:docPartBody>
        <w:p w:rsidR="00F579A6" w:rsidRDefault="009B4EC7">
          <w:pPr>
            <w:pStyle w:val="8A8E3ABF37DF4FC3A65836BC8A5C19DC"/>
          </w:pPr>
          <w:r w:rsidRPr="005C7567">
            <w:rPr>
              <w:rStyle w:val="PlaceholderText"/>
              <w:rFonts w:ascii="Arial" w:hAnsi="Arial" w:cs="Arial"/>
            </w:rPr>
            <w:t>Click here to enter text.</w:t>
          </w:r>
        </w:p>
      </w:docPartBody>
    </w:docPart>
    <w:docPart>
      <w:docPartPr>
        <w:name w:val="5E39EDDFF3D94C548D501B0C85DAD9EB"/>
        <w:category>
          <w:name w:val="General"/>
          <w:gallery w:val="placeholder"/>
        </w:category>
        <w:types>
          <w:type w:val="bbPlcHdr"/>
        </w:types>
        <w:behaviors>
          <w:behavior w:val="content"/>
        </w:behaviors>
        <w:guid w:val="{BC8BFD40-9067-4431-87B9-4F85868EB384}"/>
      </w:docPartPr>
      <w:docPartBody>
        <w:p w:rsidR="00F579A6" w:rsidRDefault="009B4EC7">
          <w:pPr>
            <w:pStyle w:val="5E39EDDFF3D94C548D501B0C85DAD9EB"/>
          </w:pPr>
          <w:r w:rsidRPr="00C239A7">
            <w:rPr>
              <w:rStyle w:val="PlaceholderText"/>
              <w:rFonts w:ascii="Arial" w:hAnsi="Arial" w:cs="Arial"/>
            </w:rPr>
            <w:t>Choose an item.</w:t>
          </w:r>
        </w:p>
      </w:docPartBody>
    </w:docPart>
    <w:docPart>
      <w:docPartPr>
        <w:name w:val="8341B1F00FB645B28308110C8DEF6E08"/>
        <w:category>
          <w:name w:val="General"/>
          <w:gallery w:val="placeholder"/>
        </w:category>
        <w:types>
          <w:type w:val="bbPlcHdr"/>
        </w:types>
        <w:behaviors>
          <w:behavior w:val="content"/>
        </w:behaviors>
        <w:guid w:val="{0B40D8F5-F153-4B2C-A1A1-2508DFF6B144}"/>
      </w:docPartPr>
      <w:docPartBody>
        <w:p w:rsidR="00F579A6" w:rsidRDefault="009B4EC7">
          <w:pPr>
            <w:pStyle w:val="8341B1F00FB645B28308110C8DEF6E08"/>
          </w:pPr>
          <w:r w:rsidRPr="00C239A7">
            <w:rPr>
              <w:rStyle w:val="PlaceholderText"/>
              <w:rFonts w:ascii="Arial" w:hAnsi="Arial" w:cs="Arial"/>
            </w:rPr>
            <w:t>Choose an item.</w:t>
          </w:r>
        </w:p>
      </w:docPartBody>
    </w:docPart>
    <w:docPart>
      <w:docPartPr>
        <w:name w:val="53C0FB8A7D6F4982AF8E19C6A03DEF77"/>
        <w:category>
          <w:name w:val="General"/>
          <w:gallery w:val="placeholder"/>
        </w:category>
        <w:types>
          <w:type w:val="bbPlcHdr"/>
        </w:types>
        <w:behaviors>
          <w:behavior w:val="content"/>
        </w:behaviors>
        <w:guid w:val="{B91E2629-8895-483A-BC90-E0F116E92054}"/>
      </w:docPartPr>
      <w:docPartBody>
        <w:p w:rsidR="00F579A6" w:rsidRDefault="009B4EC7">
          <w:pPr>
            <w:pStyle w:val="53C0FB8A7D6F4982AF8E19C6A03DEF77"/>
          </w:pPr>
          <w:r w:rsidRPr="005C7567">
            <w:rPr>
              <w:rStyle w:val="PlaceholderText"/>
              <w:rFonts w:ascii="Arial" w:hAnsi="Arial" w:cs="Arial"/>
            </w:rPr>
            <w:t>Click here to enter text.</w:t>
          </w:r>
        </w:p>
      </w:docPartBody>
    </w:docPart>
    <w:docPart>
      <w:docPartPr>
        <w:name w:val="A4670B7B22494A27BFAEFA9B20210201"/>
        <w:category>
          <w:name w:val="General"/>
          <w:gallery w:val="placeholder"/>
        </w:category>
        <w:types>
          <w:type w:val="bbPlcHdr"/>
        </w:types>
        <w:behaviors>
          <w:behavior w:val="content"/>
        </w:behaviors>
        <w:guid w:val="{F948A638-55B9-463F-A72D-B2FB10BAD03A}"/>
      </w:docPartPr>
      <w:docPartBody>
        <w:p w:rsidR="00F579A6" w:rsidRDefault="009B4EC7">
          <w:pPr>
            <w:pStyle w:val="A4670B7B22494A27BFAEFA9B20210201"/>
          </w:pPr>
          <w:r w:rsidRPr="00C239A7">
            <w:rPr>
              <w:rStyle w:val="PlaceholderText"/>
              <w:rFonts w:ascii="Arial" w:hAnsi="Arial" w:cs="Arial"/>
            </w:rPr>
            <w:t>Choose an item.</w:t>
          </w:r>
        </w:p>
      </w:docPartBody>
    </w:docPart>
    <w:docPart>
      <w:docPartPr>
        <w:name w:val="E0D0A13D92D14EC3880398504E51D38D"/>
        <w:category>
          <w:name w:val="General"/>
          <w:gallery w:val="placeholder"/>
        </w:category>
        <w:types>
          <w:type w:val="bbPlcHdr"/>
        </w:types>
        <w:behaviors>
          <w:behavior w:val="content"/>
        </w:behaviors>
        <w:guid w:val="{25A08C7C-945F-450E-8FA5-96F7F15846F2}"/>
      </w:docPartPr>
      <w:docPartBody>
        <w:p w:rsidR="00F579A6" w:rsidRDefault="009B4EC7">
          <w:pPr>
            <w:pStyle w:val="E0D0A13D92D14EC3880398504E51D38D"/>
          </w:pPr>
          <w:r w:rsidRPr="00C239A7">
            <w:rPr>
              <w:rStyle w:val="PlaceholderText"/>
              <w:rFonts w:ascii="Arial" w:hAnsi="Arial" w:cs="Arial"/>
            </w:rPr>
            <w:t>Choose an item.</w:t>
          </w:r>
        </w:p>
      </w:docPartBody>
    </w:docPart>
    <w:docPart>
      <w:docPartPr>
        <w:name w:val="21DB41E7FACC47B38462ED1AA8A5A8DC"/>
        <w:category>
          <w:name w:val="General"/>
          <w:gallery w:val="placeholder"/>
        </w:category>
        <w:types>
          <w:type w:val="bbPlcHdr"/>
        </w:types>
        <w:behaviors>
          <w:behavior w:val="content"/>
        </w:behaviors>
        <w:guid w:val="{07261640-D622-4D90-B3BB-13005F9643C6}"/>
      </w:docPartPr>
      <w:docPartBody>
        <w:p w:rsidR="00F579A6" w:rsidRDefault="009B4EC7">
          <w:pPr>
            <w:pStyle w:val="21DB41E7FACC47B38462ED1AA8A5A8DC"/>
          </w:pPr>
          <w:r w:rsidRPr="00C239A7">
            <w:rPr>
              <w:rStyle w:val="PlaceholderText"/>
              <w:rFonts w:ascii="Arial" w:hAnsi="Arial" w:cs="Arial"/>
            </w:rPr>
            <w:t>Choose an item.</w:t>
          </w:r>
        </w:p>
      </w:docPartBody>
    </w:docPart>
    <w:docPart>
      <w:docPartPr>
        <w:name w:val="94852C0220ED46AE8656AEE950752597"/>
        <w:category>
          <w:name w:val="General"/>
          <w:gallery w:val="placeholder"/>
        </w:category>
        <w:types>
          <w:type w:val="bbPlcHdr"/>
        </w:types>
        <w:behaviors>
          <w:behavior w:val="content"/>
        </w:behaviors>
        <w:guid w:val="{36403A81-04D6-4FAD-A82F-9616C82937DC}"/>
      </w:docPartPr>
      <w:docPartBody>
        <w:p w:rsidR="00F579A6" w:rsidRDefault="009B4EC7">
          <w:pPr>
            <w:pStyle w:val="94852C0220ED46AE8656AEE950752597"/>
          </w:pPr>
          <w:r w:rsidRPr="00C239A7">
            <w:rPr>
              <w:rStyle w:val="PlaceholderText"/>
              <w:rFonts w:ascii="Arial" w:hAnsi="Arial" w:cs="Arial"/>
            </w:rPr>
            <w:t>Choose an item.</w:t>
          </w:r>
        </w:p>
      </w:docPartBody>
    </w:docPart>
    <w:docPart>
      <w:docPartPr>
        <w:name w:val="20065E1A9057497EB4A3C7A69BF8DF82"/>
        <w:category>
          <w:name w:val="General"/>
          <w:gallery w:val="placeholder"/>
        </w:category>
        <w:types>
          <w:type w:val="bbPlcHdr"/>
        </w:types>
        <w:behaviors>
          <w:behavior w:val="content"/>
        </w:behaviors>
        <w:guid w:val="{3168DE2E-EFB9-40B8-BD94-0345D87BF484}"/>
      </w:docPartPr>
      <w:docPartBody>
        <w:p w:rsidR="00F579A6" w:rsidRDefault="009B4EC7">
          <w:pPr>
            <w:pStyle w:val="20065E1A9057497EB4A3C7A69BF8DF82"/>
          </w:pPr>
          <w:r w:rsidRPr="004F09F0">
            <w:rPr>
              <w:rStyle w:val="PlaceholderText"/>
              <w:rFonts w:ascii="Arial" w:hAnsi="Arial" w:cs="Arial"/>
              <w:color w:val="FF0000"/>
            </w:rPr>
            <w:t>Choose an item.</w:t>
          </w:r>
        </w:p>
      </w:docPartBody>
    </w:docPart>
    <w:docPart>
      <w:docPartPr>
        <w:name w:val="33B2A111CFD34959A3B4AEA146441F57"/>
        <w:category>
          <w:name w:val="General"/>
          <w:gallery w:val="placeholder"/>
        </w:category>
        <w:types>
          <w:type w:val="bbPlcHdr"/>
        </w:types>
        <w:behaviors>
          <w:behavior w:val="content"/>
        </w:behaviors>
        <w:guid w:val="{79CB1F93-8CDE-4C2B-821F-789F20DCC838}"/>
      </w:docPartPr>
      <w:docPartBody>
        <w:p w:rsidR="00F579A6" w:rsidRDefault="009B4EC7">
          <w:pPr>
            <w:pStyle w:val="33B2A111CFD34959A3B4AEA146441F57"/>
          </w:pPr>
          <w:r w:rsidRPr="004F09F0">
            <w:rPr>
              <w:rStyle w:val="PlaceholderText"/>
              <w:rFonts w:ascii="Arial" w:hAnsi="Arial" w:cs="Arial"/>
              <w:color w:val="FF0000"/>
            </w:rPr>
            <w:t>Choose an item.</w:t>
          </w:r>
        </w:p>
      </w:docPartBody>
    </w:docPart>
    <w:docPart>
      <w:docPartPr>
        <w:name w:val="6D497456A39A443D9A151599539DD600"/>
        <w:category>
          <w:name w:val="General"/>
          <w:gallery w:val="placeholder"/>
        </w:category>
        <w:types>
          <w:type w:val="bbPlcHdr"/>
        </w:types>
        <w:behaviors>
          <w:behavior w:val="content"/>
        </w:behaviors>
        <w:guid w:val="{E6118E3A-9624-4E3F-A36E-61FBD18C5E4D}"/>
      </w:docPartPr>
      <w:docPartBody>
        <w:p w:rsidR="00F579A6" w:rsidRDefault="009B4EC7">
          <w:pPr>
            <w:pStyle w:val="6D497456A39A443D9A151599539DD600"/>
          </w:pPr>
          <w:r w:rsidRPr="004F09F0">
            <w:rPr>
              <w:rStyle w:val="PlaceholderText"/>
              <w:rFonts w:ascii="Arial" w:hAnsi="Arial" w:cs="Arial"/>
              <w:color w:val="FF0000"/>
            </w:rPr>
            <w:t>Choose an item.</w:t>
          </w:r>
        </w:p>
      </w:docPartBody>
    </w:docPart>
    <w:docPart>
      <w:docPartPr>
        <w:name w:val="2F5EEF7F69E5441E9A6BA562F51934EF"/>
        <w:category>
          <w:name w:val="General"/>
          <w:gallery w:val="placeholder"/>
        </w:category>
        <w:types>
          <w:type w:val="bbPlcHdr"/>
        </w:types>
        <w:behaviors>
          <w:behavior w:val="content"/>
        </w:behaviors>
        <w:guid w:val="{421D2C61-2F8B-4265-9E86-D22B58517349}"/>
      </w:docPartPr>
      <w:docPartBody>
        <w:p w:rsidR="00F579A6" w:rsidRDefault="009B4EC7">
          <w:pPr>
            <w:pStyle w:val="2F5EEF7F69E5441E9A6BA562F51934EF"/>
          </w:pPr>
          <w:r w:rsidRPr="004F09F0">
            <w:rPr>
              <w:rStyle w:val="PlaceholderText"/>
              <w:rFonts w:ascii="Arial" w:hAnsi="Arial" w:cs="Arial"/>
              <w:color w:val="FF0000"/>
            </w:rPr>
            <w:t>Click here to enter text.</w:t>
          </w:r>
        </w:p>
      </w:docPartBody>
    </w:docPart>
    <w:docPart>
      <w:docPartPr>
        <w:name w:val="36A0B75F63E945B297E0F1E14FBB7B6E"/>
        <w:category>
          <w:name w:val="General"/>
          <w:gallery w:val="placeholder"/>
        </w:category>
        <w:types>
          <w:type w:val="bbPlcHdr"/>
        </w:types>
        <w:behaviors>
          <w:behavior w:val="content"/>
        </w:behaviors>
        <w:guid w:val="{9B5B657B-AE83-4C6A-BCFF-C95B37B5F4C0}"/>
      </w:docPartPr>
      <w:docPartBody>
        <w:p w:rsidR="00F579A6" w:rsidRDefault="009B4EC7">
          <w:pPr>
            <w:pStyle w:val="36A0B75F63E945B297E0F1E14FBB7B6E"/>
          </w:pPr>
          <w:r w:rsidRPr="004F09F0">
            <w:rPr>
              <w:rStyle w:val="PlaceholderText"/>
              <w:rFonts w:ascii="Arial" w:hAnsi="Arial" w:cs="Arial"/>
              <w:color w:val="FF0000"/>
            </w:rPr>
            <w:t>Choose an item.</w:t>
          </w:r>
        </w:p>
      </w:docPartBody>
    </w:docPart>
    <w:docPart>
      <w:docPartPr>
        <w:name w:val="8EC62AF3F761415A945CA2BB29E8AE2F"/>
        <w:category>
          <w:name w:val="General"/>
          <w:gallery w:val="placeholder"/>
        </w:category>
        <w:types>
          <w:type w:val="bbPlcHdr"/>
        </w:types>
        <w:behaviors>
          <w:behavior w:val="content"/>
        </w:behaviors>
        <w:guid w:val="{211F9208-3AA3-4FCC-BEEB-8A3268BB2415}"/>
      </w:docPartPr>
      <w:docPartBody>
        <w:p w:rsidR="00F579A6" w:rsidRDefault="009B4EC7">
          <w:pPr>
            <w:pStyle w:val="8EC62AF3F761415A945CA2BB29E8AE2F"/>
          </w:pPr>
          <w:r w:rsidRPr="004F09F0">
            <w:rPr>
              <w:rStyle w:val="PlaceholderText"/>
              <w:rFonts w:ascii="Arial" w:hAnsi="Arial" w:cs="Arial"/>
              <w:color w:val="FF0000"/>
            </w:rPr>
            <w:t>Click here to enter text.</w:t>
          </w:r>
        </w:p>
      </w:docPartBody>
    </w:docPart>
    <w:docPart>
      <w:docPartPr>
        <w:name w:val="D75CE6C31E864B8EA4EFECA7AD3EE432"/>
        <w:category>
          <w:name w:val="General"/>
          <w:gallery w:val="placeholder"/>
        </w:category>
        <w:types>
          <w:type w:val="bbPlcHdr"/>
        </w:types>
        <w:behaviors>
          <w:behavior w:val="content"/>
        </w:behaviors>
        <w:guid w:val="{0F79CD62-DBD4-4D54-B195-165F1D4DF403}"/>
      </w:docPartPr>
      <w:docPartBody>
        <w:p w:rsidR="00F579A6" w:rsidRDefault="009B4EC7">
          <w:pPr>
            <w:pStyle w:val="D75CE6C31E864B8EA4EFECA7AD3EE432"/>
          </w:pPr>
          <w:r w:rsidRPr="004F09F0">
            <w:rPr>
              <w:rStyle w:val="PlaceholderText"/>
              <w:rFonts w:ascii="Arial" w:hAnsi="Arial" w:cs="Arial"/>
              <w:color w:val="FF0000"/>
            </w:rPr>
            <w:t>Choose an item.</w:t>
          </w:r>
        </w:p>
      </w:docPartBody>
    </w:docPart>
    <w:docPart>
      <w:docPartPr>
        <w:name w:val="DC143E62397B454EBD5CDBA00406CA15"/>
        <w:category>
          <w:name w:val="General"/>
          <w:gallery w:val="placeholder"/>
        </w:category>
        <w:types>
          <w:type w:val="bbPlcHdr"/>
        </w:types>
        <w:behaviors>
          <w:behavior w:val="content"/>
        </w:behaviors>
        <w:guid w:val="{955B104F-E2F9-4680-ADC8-B4FF0210C815}"/>
      </w:docPartPr>
      <w:docPartBody>
        <w:p w:rsidR="00F579A6" w:rsidRDefault="009B4EC7">
          <w:pPr>
            <w:pStyle w:val="DC143E62397B454EBD5CDBA00406CA15"/>
          </w:pPr>
          <w:r w:rsidRPr="004F09F0">
            <w:rPr>
              <w:rStyle w:val="PlaceholderText"/>
              <w:rFonts w:ascii="Arial" w:hAnsi="Arial" w:cs="Arial"/>
              <w:color w:val="FF0000"/>
            </w:rPr>
            <w:t>Click here to enter text.</w:t>
          </w:r>
        </w:p>
      </w:docPartBody>
    </w:docPart>
    <w:docPart>
      <w:docPartPr>
        <w:name w:val="267EE5B9FE844FBFBB93FF83BA272F67"/>
        <w:category>
          <w:name w:val="General"/>
          <w:gallery w:val="placeholder"/>
        </w:category>
        <w:types>
          <w:type w:val="bbPlcHdr"/>
        </w:types>
        <w:behaviors>
          <w:behavior w:val="content"/>
        </w:behaviors>
        <w:guid w:val="{F19AF552-D747-4172-9A8C-13AF6D183206}"/>
      </w:docPartPr>
      <w:docPartBody>
        <w:p w:rsidR="00F579A6" w:rsidRDefault="009B4EC7">
          <w:pPr>
            <w:pStyle w:val="267EE5B9FE844FBFBB93FF83BA272F67"/>
          </w:pPr>
          <w:r w:rsidRPr="004F09F0">
            <w:rPr>
              <w:rStyle w:val="PlaceholderText"/>
              <w:rFonts w:ascii="Arial" w:hAnsi="Arial" w:cs="Arial"/>
              <w:color w:val="FF0000"/>
            </w:rPr>
            <w:t>Choose an item.</w:t>
          </w:r>
        </w:p>
      </w:docPartBody>
    </w:docPart>
    <w:docPart>
      <w:docPartPr>
        <w:name w:val="76821E35CFC64126999637B741738367"/>
        <w:category>
          <w:name w:val="General"/>
          <w:gallery w:val="placeholder"/>
        </w:category>
        <w:types>
          <w:type w:val="bbPlcHdr"/>
        </w:types>
        <w:behaviors>
          <w:behavior w:val="content"/>
        </w:behaviors>
        <w:guid w:val="{5200AFE2-A3F4-4C9E-9B26-05F731D806A0}"/>
      </w:docPartPr>
      <w:docPartBody>
        <w:p w:rsidR="00F579A6" w:rsidRDefault="009B4EC7">
          <w:pPr>
            <w:pStyle w:val="76821E35CFC64126999637B741738367"/>
          </w:pPr>
          <w:r w:rsidRPr="004F09F0">
            <w:rPr>
              <w:rStyle w:val="PlaceholderText"/>
              <w:rFonts w:ascii="Arial" w:hAnsi="Arial" w:cs="Arial"/>
              <w:color w:val="FF0000"/>
            </w:rPr>
            <w:t>Choose an item.</w:t>
          </w:r>
        </w:p>
      </w:docPartBody>
    </w:docPart>
    <w:docPart>
      <w:docPartPr>
        <w:name w:val="61A81B096D164C61991C3896E17E3CFC"/>
        <w:category>
          <w:name w:val="General"/>
          <w:gallery w:val="placeholder"/>
        </w:category>
        <w:types>
          <w:type w:val="bbPlcHdr"/>
        </w:types>
        <w:behaviors>
          <w:behavior w:val="content"/>
        </w:behaviors>
        <w:guid w:val="{BE4A9743-4644-4BFD-A911-77EF7F890CC2}"/>
      </w:docPartPr>
      <w:docPartBody>
        <w:p w:rsidR="00F579A6" w:rsidRDefault="009B4EC7">
          <w:pPr>
            <w:pStyle w:val="61A81B096D164C61991C3896E17E3CFC"/>
          </w:pPr>
          <w:r w:rsidRPr="004F09F0">
            <w:rPr>
              <w:rStyle w:val="PlaceholderText"/>
              <w:rFonts w:ascii="Arial" w:hAnsi="Arial" w:cs="Arial"/>
              <w:color w:val="FF0000"/>
            </w:rPr>
            <w:t>Click here to enter text.</w:t>
          </w:r>
        </w:p>
      </w:docPartBody>
    </w:docPart>
    <w:docPart>
      <w:docPartPr>
        <w:name w:val="8F73B78A11064B7AA45A110063F48808"/>
        <w:category>
          <w:name w:val="General"/>
          <w:gallery w:val="placeholder"/>
        </w:category>
        <w:types>
          <w:type w:val="bbPlcHdr"/>
        </w:types>
        <w:behaviors>
          <w:behavior w:val="content"/>
        </w:behaviors>
        <w:guid w:val="{F3919BA6-38EE-4189-8F92-948F9BF7C12C}"/>
      </w:docPartPr>
      <w:docPartBody>
        <w:p w:rsidR="00F579A6" w:rsidRDefault="009B4EC7">
          <w:pPr>
            <w:pStyle w:val="8F73B78A11064B7AA45A110063F48808"/>
          </w:pPr>
          <w:r w:rsidRPr="004F09F0">
            <w:rPr>
              <w:rStyle w:val="PlaceholderText"/>
              <w:rFonts w:ascii="Arial" w:hAnsi="Arial" w:cs="Arial"/>
              <w:color w:val="FF0000"/>
            </w:rPr>
            <w:t>Choose an item.</w:t>
          </w:r>
        </w:p>
      </w:docPartBody>
    </w:docPart>
    <w:docPart>
      <w:docPartPr>
        <w:name w:val="CC3205D8595E425CA63CDCB6E757D46F"/>
        <w:category>
          <w:name w:val="General"/>
          <w:gallery w:val="placeholder"/>
        </w:category>
        <w:types>
          <w:type w:val="bbPlcHdr"/>
        </w:types>
        <w:behaviors>
          <w:behavior w:val="content"/>
        </w:behaviors>
        <w:guid w:val="{C02875B9-F068-4474-B298-0529253ED246}"/>
      </w:docPartPr>
      <w:docPartBody>
        <w:p w:rsidR="00F579A6" w:rsidRDefault="009B4EC7">
          <w:pPr>
            <w:pStyle w:val="CC3205D8595E425CA63CDCB6E757D46F"/>
          </w:pPr>
          <w:r w:rsidRPr="004F09F0">
            <w:rPr>
              <w:rStyle w:val="PlaceholderText"/>
              <w:rFonts w:ascii="Arial" w:hAnsi="Arial" w:cs="Arial"/>
              <w:color w:val="FF0000"/>
            </w:rPr>
            <w:t>Click here to enter text.</w:t>
          </w:r>
        </w:p>
      </w:docPartBody>
    </w:docPart>
    <w:docPart>
      <w:docPartPr>
        <w:name w:val="55FCE39C0F62433588A6CDC8B24ACA2B"/>
        <w:category>
          <w:name w:val="General"/>
          <w:gallery w:val="placeholder"/>
        </w:category>
        <w:types>
          <w:type w:val="bbPlcHdr"/>
        </w:types>
        <w:behaviors>
          <w:behavior w:val="content"/>
        </w:behaviors>
        <w:guid w:val="{F7BCC15C-7DD1-45C2-8EE8-453588272100}"/>
      </w:docPartPr>
      <w:docPartBody>
        <w:p w:rsidR="00F579A6" w:rsidRDefault="009B4EC7">
          <w:pPr>
            <w:pStyle w:val="55FCE39C0F62433588A6CDC8B24ACA2B"/>
          </w:pPr>
          <w:r w:rsidRPr="004F09F0">
            <w:rPr>
              <w:rStyle w:val="PlaceholderText"/>
              <w:rFonts w:ascii="Arial" w:hAnsi="Arial" w:cs="Arial"/>
              <w:color w:val="FF0000"/>
            </w:rPr>
            <w:t>Choose an item.</w:t>
          </w:r>
        </w:p>
      </w:docPartBody>
    </w:docPart>
    <w:docPart>
      <w:docPartPr>
        <w:name w:val="BD878AEBA4034B66BA933561F7E6BF15"/>
        <w:category>
          <w:name w:val="General"/>
          <w:gallery w:val="placeholder"/>
        </w:category>
        <w:types>
          <w:type w:val="bbPlcHdr"/>
        </w:types>
        <w:behaviors>
          <w:behavior w:val="content"/>
        </w:behaviors>
        <w:guid w:val="{286C1A2E-329C-4EEE-9190-69A2310F5F03}"/>
      </w:docPartPr>
      <w:docPartBody>
        <w:p w:rsidR="00F579A6" w:rsidRDefault="009B4EC7">
          <w:pPr>
            <w:pStyle w:val="BD878AEBA4034B66BA933561F7E6BF15"/>
          </w:pPr>
          <w:r w:rsidRPr="004F09F0">
            <w:rPr>
              <w:rStyle w:val="PlaceholderText"/>
              <w:rFonts w:ascii="Arial" w:hAnsi="Arial" w:cs="Arial"/>
              <w:color w:val="FF0000"/>
            </w:rPr>
            <w:t>Click here to enter text.</w:t>
          </w:r>
        </w:p>
      </w:docPartBody>
    </w:docPart>
    <w:docPart>
      <w:docPartPr>
        <w:name w:val="D6605C56E1CE4E4FB70DCE3A3CCEB4F0"/>
        <w:category>
          <w:name w:val="General"/>
          <w:gallery w:val="placeholder"/>
        </w:category>
        <w:types>
          <w:type w:val="bbPlcHdr"/>
        </w:types>
        <w:behaviors>
          <w:behavior w:val="content"/>
        </w:behaviors>
        <w:guid w:val="{A81D86A2-A422-4F50-AFEE-DC9EFF267DDC}"/>
      </w:docPartPr>
      <w:docPartBody>
        <w:p w:rsidR="00F579A6" w:rsidRDefault="009B4EC7">
          <w:pPr>
            <w:pStyle w:val="D6605C56E1CE4E4FB70DCE3A3CCEB4F0"/>
          </w:pPr>
          <w:r w:rsidRPr="004F09F0">
            <w:rPr>
              <w:rStyle w:val="PlaceholderText"/>
              <w:rFonts w:ascii="Arial" w:hAnsi="Arial" w:cs="Arial"/>
              <w:color w:val="FF0000"/>
            </w:rPr>
            <w:t>Choose an item.</w:t>
          </w:r>
        </w:p>
      </w:docPartBody>
    </w:docPart>
    <w:docPart>
      <w:docPartPr>
        <w:name w:val="581147894E3A44BF9632E34A2880F5B2"/>
        <w:category>
          <w:name w:val="General"/>
          <w:gallery w:val="placeholder"/>
        </w:category>
        <w:types>
          <w:type w:val="bbPlcHdr"/>
        </w:types>
        <w:behaviors>
          <w:behavior w:val="content"/>
        </w:behaviors>
        <w:guid w:val="{4167968A-2980-4DE8-AAC2-77A1D7BE823C}"/>
      </w:docPartPr>
      <w:docPartBody>
        <w:p w:rsidR="00F579A6" w:rsidRDefault="009B4EC7">
          <w:pPr>
            <w:pStyle w:val="581147894E3A44BF9632E34A2880F5B2"/>
          </w:pPr>
          <w:r w:rsidRPr="004F09F0">
            <w:rPr>
              <w:rStyle w:val="PlaceholderText"/>
              <w:rFonts w:ascii="Arial" w:hAnsi="Arial" w:cs="Arial"/>
              <w:color w:val="FF0000"/>
            </w:rPr>
            <w:t>Click here to enter text.</w:t>
          </w:r>
        </w:p>
      </w:docPartBody>
    </w:docPart>
    <w:docPart>
      <w:docPartPr>
        <w:name w:val="AF75ED6768B1441E80F45D3C09515922"/>
        <w:category>
          <w:name w:val="General"/>
          <w:gallery w:val="placeholder"/>
        </w:category>
        <w:types>
          <w:type w:val="bbPlcHdr"/>
        </w:types>
        <w:behaviors>
          <w:behavior w:val="content"/>
        </w:behaviors>
        <w:guid w:val="{BADFE801-8686-45E3-A466-5B86743BC66F}"/>
      </w:docPartPr>
      <w:docPartBody>
        <w:p w:rsidR="00F579A6" w:rsidRDefault="009B4EC7">
          <w:pPr>
            <w:pStyle w:val="AF75ED6768B1441E80F45D3C09515922"/>
          </w:pPr>
          <w:r w:rsidRPr="004F09F0">
            <w:rPr>
              <w:rStyle w:val="PlaceholderText"/>
              <w:rFonts w:ascii="Arial" w:hAnsi="Arial" w:cs="Arial"/>
              <w:color w:val="FF0000"/>
            </w:rPr>
            <w:t>Choose an item.</w:t>
          </w:r>
        </w:p>
      </w:docPartBody>
    </w:docPart>
    <w:docPart>
      <w:docPartPr>
        <w:name w:val="DE457120BD1D41DAA9651F985F0CDD04"/>
        <w:category>
          <w:name w:val="General"/>
          <w:gallery w:val="placeholder"/>
        </w:category>
        <w:types>
          <w:type w:val="bbPlcHdr"/>
        </w:types>
        <w:behaviors>
          <w:behavior w:val="content"/>
        </w:behaviors>
        <w:guid w:val="{2075C8FA-FF9C-4C5F-9369-FEF23D9B6890}"/>
      </w:docPartPr>
      <w:docPartBody>
        <w:p w:rsidR="00F579A6" w:rsidRDefault="009B4EC7">
          <w:pPr>
            <w:pStyle w:val="DE457120BD1D41DAA9651F985F0CDD04"/>
          </w:pPr>
          <w:r w:rsidRPr="004F09F0">
            <w:rPr>
              <w:rStyle w:val="PlaceholderText"/>
              <w:rFonts w:ascii="Arial" w:hAnsi="Arial" w:cs="Arial"/>
              <w:color w:val="FF0000"/>
            </w:rPr>
            <w:t>Click here to enter text.</w:t>
          </w:r>
        </w:p>
      </w:docPartBody>
    </w:docPart>
    <w:docPart>
      <w:docPartPr>
        <w:name w:val="4B690344401B4A34A9FB68056238373E"/>
        <w:category>
          <w:name w:val="General"/>
          <w:gallery w:val="placeholder"/>
        </w:category>
        <w:types>
          <w:type w:val="bbPlcHdr"/>
        </w:types>
        <w:behaviors>
          <w:behavior w:val="content"/>
        </w:behaviors>
        <w:guid w:val="{DE35E239-6CB8-453D-B4B5-89AFBC42FD2B}"/>
      </w:docPartPr>
      <w:docPartBody>
        <w:p w:rsidR="00F579A6" w:rsidRDefault="009B4EC7">
          <w:pPr>
            <w:pStyle w:val="4B690344401B4A34A9FB68056238373E"/>
          </w:pPr>
          <w:r w:rsidRPr="004F09F0">
            <w:rPr>
              <w:rStyle w:val="PlaceholderText"/>
              <w:rFonts w:ascii="Arial" w:hAnsi="Arial" w:cs="Arial"/>
              <w:color w:val="FF0000"/>
            </w:rPr>
            <w:t>Choose an item.</w:t>
          </w:r>
        </w:p>
      </w:docPartBody>
    </w:docPart>
    <w:docPart>
      <w:docPartPr>
        <w:name w:val="5F5A3FB864A44B6E91C322BC1207B272"/>
        <w:category>
          <w:name w:val="General"/>
          <w:gallery w:val="placeholder"/>
        </w:category>
        <w:types>
          <w:type w:val="bbPlcHdr"/>
        </w:types>
        <w:behaviors>
          <w:behavior w:val="content"/>
        </w:behaviors>
        <w:guid w:val="{123EBF8C-0B6F-4B34-9D16-CDB00179C1BB}"/>
      </w:docPartPr>
      <w:docPartBody>
        <w:p w:rsidR="00F579A6" w:rsidRDefault="009B4EC7">
          <w:pPr>
            <w:pStyle w:val="5F5A3FB864A44B6E91C322BC1207B272"/>
          </w:pPr>
          <w:r w:rsidRPr="004F09F0">
            <w:rPr>
              <w:rStyle w:val="PlaceholderText"/>
              <w:rFonts w:ascii="Arial" w:hAnsi="Arial" w:cs="Arial"/>
              <w:color w:val="FF0000"/>
            </w:rPr>
            <w:t>Click here to enter text.</w:t>
          </w:r>
        </w:p>
      </w:docPartBody>
    </w:docPart>
    <w:docPart>
      <w:docPartPr>
        <w:name w:val="98016D95055746A59938B45A716288F7"/>
        <w:category>
          <w:name w:val="General"/>
          <w:gallery w:val="placeholder"/>
        </w:category>
        <w:types>
          <w:type w:val="bbPlcHdr"/>
        </w:types>
        <w:behaviors>
          <w:behavior w:val="content"/>
        </w:behaviors>
        <w:guid w:val="{667BD12B-A850-4026-BE17-88302851EFE8}"/>
      </w:docPartPr>
      <w:docPartBody>
        <w:p w:rsidR="00F579A6" w:rsidRDefault="009B4EC7">
          <w:pPr>
            <w:pStyle w:val="98016D95055746A59938B45A716288F7"/>
          </w:pPr>
          <w:r w:rsidRPr="004F09F0">
            <w:rPr>
              <w:rStyle w:val="PlaceholderText"/>
              <w:rFonts w:ascii="Arial" w:hAnsi="Arial" w:cs="Arial"/>
              <w:color w:val="FF0000"/>
            </w:rPr>
            <w:t>Choose an item.</w:t>
          </w:r>
        </w:p>
      </w:docPartBody>
    </w:docPart>
    <w:docPart>
      <w:docPartPr>
        <w:name w:val="52A7CED807D34FFEB94415B1CDE1344A"/>
        <w:category>
          <w:name w:val="General"/>
          <w:gallery w:val="placeholder"/>
        </w:category>
        <w:types>
          <w:type w:val="bbPlcHdr"/>
        </w:types>
        <w:behaviors>
          <w:behavior w:val="content"/>
        </w:behaviors>
        <w:guid w:val="{01BFA41A-8EF1-4851-8B48-76AD37F303CC}"/>
      </w:docPartPr>
      <w:docPartBody>
        <w:p w:rsidR="00F579A6" w:rsidRDefault="009B4EC7">
          <w:pPr>
            <w:pStyle w:val="52A7CED807D34FFEB94415B1CDE1344A"/>
          </w:pPr>
          <w:r w:rsidRPr="004F09F0">
            <w:rPr>
              <w:rStyle w:val="PlaceholderText"/>
              <w:rFonts w:ascii="Arial" w:hAnsi="Arial" w:cs="Arial"/>
              <w:color w:val="FF0000"/>
            </w:rPr>
            <w:t>Click here to enter text.</w:t>
          </w:r>
        </w:p>
      </w:docPartBody>
    </w:docPart>
    <w:docPart>
      <w:docPartPr>
        <w:name w:val="6BD0F00828CA487FA908AD8815DA4D66"/>
        <w:category>
          <w:name w:val="General"/>
          <w:gallery w:val="placeholder"/>
        </w:category>
        <w:types>
          <w:type w:val="bbPlcHdr"/>
        </w:types>
        <w:behaviors>
          <w:behavior w:val="content"/>
        </w:behaviors>
        <w:guid w:val="{5E83DC36-2566-4BC0-A591-28AEC22762B0}"/>
      </w:docPartPr>
      <w:docPartBody>
        <w:p w:rsidR="00F579A6" w:rsidRDefault="009B4EC7">
          <w:pPr>
            <w:pStyle w:val="6BD0F00828CA487FA908AD8815DA4D66"/>
          </w:pPr>
          <w:r w:rsidRPr="004F09F0">
            <w:rPr>
              <w:rStyle w:val="PlaceholderText"/>
              <w:rFonts w:ascii="Arial" w:hAnsi="Arial" w:cs="Arial"/>
              <w:color w:val="FF0000"/>
            </w:rPr>
            <w:t>Choose an item.</w:t>
          </w:r>
        </w:p>
      </w:docPartBody>
    </w:docPart>
    <w:docPart>
      <w:docPartPr>
        <w:name w:val="8093E1F0DF1A41839C3DBC88C02723F6"/>
        <w:category>
          <w:name w:val="General"/>
          <w:gallery w:val="placeholder"/>
        </w:category>
        <w:types>
          <w:type w:val="bbPlcHdr"/>
        </w:types>
        <w:behaviors>
          <w:behavior w:val="content"/>
        </w:behaviors>
        <w:guid w:val="{70354B77-5D3B-4E74-B325-0B9E0936BCFC}"/>
      </w:docPartPr>
      <w:docPartBody>
        <w:p w:rsidR="00F579A6" w:rsidRDefault="009B4EC7">
          <w:pPr>
            <w:pStyle w:val="8093E1F0DF1A41839C3DBC88C02723F6"/>
          </w:pPr>
          <w:r w:rsidRPr="004F09F0">
            <w:rPr>
              <w:rStyle w:val="PlaceholderText"/>
              <w:rFonts w:ascii="Arial" w:hAnsi="Arial" w:cs="Arial"/>
              <w:color w:val="FF0000"/>
            </w:rPr>
            <w:t>Click here to enter text.</w:t>
          </w:r>
        </w:p>
      </w:docPartBody>
    </w:docPart>
    <w:docPart>
      <w:docPartPr>
        <w:name w:val="4DE41F3632AB40B5B5824565E95B5DCD"/>
        <w:category>
          <w:name w:val="General"/>
          <w:gallery w:val="placeholder"/>
        </w:category>
        <w:types>
          <w:type w:val="bbPlcHdr"/>
        </w:types>
        <w:behaviors>
          <w:behavior w:val="content"/>
        </w:behaviors>
        <w:guid w:val="{42529015-44E0-4294-9A3E-895C9FCE7426}"/>
      </w:docPartPr>
      <w:docPartBody>
        <w:p w:rsidR="00F579A6" w:rsidRDefault="009B4EC7">
          <w:pPr>
            <w:pStyle w:val="4DE41F3632AB40B5B5824565E95B5DCD"/>
          </w:pPr>
          <w:r w:rsidRPr="004F09F0">
            <w:rPr>
              <w:rStyle w:val="PlaceholderText"/>
              <w:rFonts w:ascii="Arial" w:hAnsi="Arial" w:cs="Arial"/>
              <w:color w:val="FF0000"/>
            </w:rPr>
            <w:t>Choose an item.</w:t>
          </w:r>
        </w:p>
      </w:docPartBody>
    </w:docPart>
    <w:docPart>
      <w:docPartPr>
        <w:name w:val="B648BF32853A4759B1F559F675F5F939"/>
        <w:category>
          <w:name w:val="General"/>
          <w:gallery w:val="placeholder"/>
        </w:category>
        <w:types>
          <w:type w:val="bbPlcHdr"/>
        </w:types>
        <w:behaviors>
          <w:behavior w:val="content"/>
        </w:behaviors>
        <w:guid w:val="{C1F72349-300D-44BA-BB5E-9F46DCA52B79}"/>
      </w:docPartPr>
      <w:docPartBody>
        <w:p w:rsidR="00F579A6" w:rsidRDefault="009B4EC7">
          <w:pPr>
            <w:pStyle w:val="B648BF32853A4759B1F559F675F5F939"/>
          </w:pPr>
          <w:r w:rsidRPr="004F09F0">
            <w:rPr>
              <w:rStyle w:val="PlaceholderText"/>
              <w:rFonts w:ascii="Arial" w:hAnsi="Arial" w:cs="Arial"/>
              <w:color w:val="FF0000"/>
            </w:rPr>
            <w:t>Click here to enter text.</w:t>
          </w:r>
        </w:p>
      </w:docPartBody>
    </w:docPart>
    <w:docPart>
      <w:docPartPr>
        <w:name w:val="AC83629CAE084F33B281D0F66F375C45"/>
        <w:category>
          <w:name w:val="General"/>
          <w:gallery w:val="placeholder"/>
        </w:category>
        <w:types>
          <w:type w:val="bbPlcHdr"/>
        </w:types>
        <w:behaviors>
          <w:behavior w:val="content"/>
        </w:behaviors>
        <w:guid w:val="{9B279BD0-18F6-482F-8104-726792FC9D32}"/>
      </w:docPartPr>
      <w:docPartBody>
        <w:p w:rsidR="00F579A6" w:rsidRDefault="009B4EC7">
          <w:pPr>
            <w:pStyle w:val="AC83629CAE084F33B281D0F66F375C45"/>
          </w:pPr>
          <w:r w:rsidRPr="004F09F0">
            <w:rPr>
              <w:rStyle w:val="PlaceholderText"/>
              <w:rFonts w:ascii="Arial" w:hAnsi="Arial" w:cs="Arial"/>
              <w:color w:val="FF0000"/>
            </w:rPr>
            <w:t>Choose an item.</w:t>
          </w:r>
        </w:p>
      </w:docPartBody>
    </w:docPart>
    <w:docPart>
      <w:docPartPr>
        <w:name w:val="429C56BDB31145D988804CF0F23913D0"/>
        <w:category>
          <w:name w:val="General"/>
          <w:gallery w:val="placeholder"/>
        </w:category>
        <w:types>
          <w:type w:val="bbPlcHdr"/>
        </w:types>
        <w:behaviors>
          <w:behavior w:val="content"/>
        </w:behaviors>
        <w:guid w:val="{AFB77A66-312A-44AB-91D7-4526F14D229B}"/>
      </w:docPartPr>
      <w:docPartBody>
        <w:p w:rsidR="00F579A6" w:rsidRDefault="009B4EC7">
          <w:pPr>
            <w:pStyle w:val="429C56BDB31145D988804CF0F23913D0"/>
          </w:pPr>
          <w:r w:rsidRPr="004F09F0">
            <w:rPr>
              <w:rStyle w:val="PlaceholderText"/>
              <w:rFonts w:ascii="Arial" w:hAnsi="Arial" w:cs="Arial"/>
              <w:color w:val="FF0000"/>
            </w:rPr>
            <w:t>Click here to enter text.</w:t>
          </w:r>
        </w:p>
      </w:docPartBody>
    </w:docPart>
    <w:docPart>
      <w:docPartPr>
        <w:name w:val="017A44ADBC234AABAAECE34A833BB176"/>
        <w:category>
          <w:name w:val="General"/>
          <w:gallery w:val="placeholder"/>
        </w:category>
        <w:types>
          <w:type w:val="bbPlcHdr"/>
        </w:types>
        <w:behaviors>
          <w:behavior w:val="content"/>
        </w:behaviors>
        <w:guid w:val="{6ED9EBC0-2F8D-4300-8E9D-F81579543EC4}"/>
      </w:docPartPr>
      <w:docPartBody>
        <w:p w:rsidR="00F579A6" w:rsidRDefault="009B4EC7">
          <w:pPr>
            <w:pStyle w:val="017A44ADBC234AABAAECE34A833BB176"/>
          </w:pPr>
          <w:r w:rsidRPr="004F09F0">
            <w:rPr>
              <w:rStyle w:val="PlaceholderText"/>
              <w:rFonts w:ascii="Arial" w:hAnsi="Arial" w:cs="Arial"/>
              <w:color w:val="FF0000"/>
            </w:rPr>
            <w:t>Choose an item.</w:t>
          </w:r>
        </w:p>
      </w:docPartBody>
    </w:docPart>
    <w:docPart>
      <w:docPartPr>
        <w:name w:val="615CA484EA564733A76BF7426FD69755"/>
        <w:category>
          <w:name w:val="General"/>
          <w:gallery w:val="placeholder"/>
        </w:category>
        <w:types>
          <w:type w:val="bbPlcHdr"/>
        </w:types>
        <w:behaviors>
          <w:behavior w:val="content"/>
        </w:behaviors>
        <w:guid w:val="{957CE495-3522-4F44-8AD0-9393243218EF}"/>
      </w:docPartPr>
      <w:docPartBody>
        <w:p w:rsidR="00F579A6" w:rsidRDefault="009B4EC7">
          <w:pPr>
            <w:pStyle w:val="615CA484EA564733A76BF7426FD69755"/>
          </w:pPr>
          <w:r w:rsidRPr="004F09F0">
            <w:rPr>
              <w:rStyle w:val="PlaceholderText"/>
              <w:rFonts w:ascii="Arial" w:hAnsi="Arial" w:cs="Arial"/>
              <w:color w:val="FF0000"/>
            </w:rPr>
            <w:t>Click here to enter text.</w:t>
          </w:r>
        </w:p>
      </w:docPartBody>
    </w:docPart>
    <w:docPart>
      <w:docPartPr>
        <w:name w:val="94D54B328D6F4CEB83A6A380DDD7198D"/>
        <w:category>
          <w:name w:val="General"/>
          <w:gallery w:val="placeholder"/>
        </w:category>
        <w:types>
          <w:type w:val="bbPlcHdr"/>
        </w:types>
        <w:behaviors>
          <w:behavior w:val="content"/>
        </w:behaviors>
        <w:guid w:val="{671C446D-78B3-484B-87AE-487F6BB7350C}"/>
      </w:docPartPr>
      <w:docPartBody>
        <w:p w:rsidR="00F579A6" w:rsidRDefault="009B4EC7">
          <w:pPr>
            <w:pStyle w:val="94D54B328D6F4CEB83A6A380DDD7198D"/>
          </w:pPr>
          <w:r w:rsidRPr="004F09F0">
            <w:rPr>
              <w:rStyle w:val="Arial11"/>
              <w:color w:val="FF0000"/>
            </w:rPr>
            <w:t>[insert name of supplier]</w:t>
          </w:r>
        </w:p>
      </w:docPartBody>
    </w:docPart>
    <w:docPart>
      <w:docPartPr>
        <w:name w:val="6CB63008C78E46F0AAA1F3FB38638744"/>
        <w:category>
          <w:name w:val="General"/>
          <w:gallery w:val="placeholder"/>
        </w:category>
        <w:types>
          <w:type w:val="bbPlcHdr"/>
        </w:types>
        <w:behaviors>
          <w:behavior w:val="content"/>
        </w:behaviors>
        <w:guid w:val="{5E6F920E-4DA3-411A-A700-F3992EB68D75}"/>
      </w:docPartPr>
      <w:docPartBody>
        <w:p w:rsidR="00F579A6" w:rsidRDefault="009B4EC7">
          <w:pPr>
            <w:pStyle w:val="6CB63008C78E46F0AAA1F3FB38638744"/>
          </w:pPr>
          <w:r w:rsidRPr="005C7567">
            <w:rPr>
              <w:rStyle w:val="PlaceholderText"/>
              <w:rFonts w:ascii="Arial" w:hAnsi="Arial" w:cs="Arial"/>
            </w:rPr>
            <w:t>Click here to enter text.</w:t>
          </w:r>
        </w:p>
      </w:docPartBody>
    </w:docPart>
    <w:docPart>
      <w:docPartPr>
        <w:name w:val="14C3EBECDCDF4586B2B30C4B9BC6D94C"/>
        <w:category>
          <w:name w:val="General"/>
          <w:gallery w:val="placeholder"/>
        </w:category>
        <w:types>
          <w:type w:val="bbPlcHdr"/>
        </w:types>
        <w:behaviors>
          <w:behavior w:val="content"/>
        </w:behaviors>
        <w:guid w:val="{32E30095-8DA0-42EF-BDCE-66FE2DD567A7}"/>
      </w:docPartPr>
      <w:docPartBody>
        <w:p w:rsidR="00F579A6" w:rsidRDefault="009B4EC7">
          <w:pPr>
            <w:pStyle w:val="14C3EBECDCDF4586B2B30C4B9BC6D94C"/>
          </w:pPr>
          <w:r w:rsidRPr="005C7567">
            <w:rPr>
              <w:rStyle w:val="PlaceholderText"/>
              <w:rFonts w:ascii="Arial" w:hAnsi="Arial" w:cs="Arial"/>
            </w:rPr>
            <w:t>Click here to enter text.</w:t>
          </w:r>
        </w:p>
      </w:docPartBody>
    </w:docPart>
    <w:docPart>
      <w:docPartPr>
        <w:name w:val="BA9F25C959944E1AB05CB41D3A162745"/>
        <w:category>
          <w:name w:val="General"/>
          <w:gallery w:val="placeholder"/>
        </w:category>
        <w:types>
          <w:type w:val="bbPlcHdr"/>
        </w:types>
        <w:behaviors>
          <w:behavior w:val="content"/>
        </w:behaviors>
        <w:guid w:val="{E2FF6F26-C051-43EF-802D-B17677549D83}"/>
      </w:docPartPr>
      <w:docPartBody>
        <w:p w:rsidR="00F579A6" w:rsidRDefault="009B4EC7">
          <w:pPr>
            <w:pStyle w:val="BA9F25C959944E1AB05CB41D3A162745"/>
          </w:pPr>
          <w:r w:rsidRPr="00C239A7">
            <w:rPr>
              <w:rStyle w:val="PlaceholderText"/>
              <w:rFonts w:ascii="Arial" w:hAnsi="Arial" w:cs="Arial"/>
            </w:rPr>
            <w:t>Click here to enter a date.</w:t>
          </w:r>
        </w:p>
      </w:docPartBody>
    </w:docPart>
    <w:docPart>
      <w:docPartPr>
        <w:name w:val="43320FD933AD40CF89892F6D987AF139"/>
        <w:category>
          <w:name w:val="General"/>
          <w:gallery w:val="placeholder"/>
        </w:category>
        <w:types>
          <w:type w:val="bbPlcHdr"/>
        </w:types>
        <w:behaviors>
          <w:behavior w:val="content"/>
        </w:behaviors>
        <w:guid w:val="{666A3870-4006-41AB-950E-3F82922132E8}"/>
      </w:docPartPr>
      <w:docPartBody>
        <w:p w:rsidR="00F579A6" w:rsidRDefault="009B4EC7">
          <w:pPr>
            <w:pStyle w:val="43320FD933AD40CF89892F6D987AF139"/>
          </w:pPr>
          <w:r w:rsidRPr="005C7567">
            <w:rPr>
              <w:rStyle w:val="PlaceholderText"/>
              <w:rFonts w:ascii="Arial" w:hAnsi="Arial" w:cs="Arial"/>
            </w:rPr>
            <w:t>Click here to enter text.</w:t>
          </w:r>
        </w:p>
      </w:docPartBody>
    </w:docPart>
    <w:docPart>
      <w:docPartPr>
        <w:name w:val="F8DA2A3900B6498091FBAC855222A827"/>
        <w:category>
          <w:name w:val="General"/>
          <w:gallery w:val="placeholder"/>
        </w:category>
        <w:types>
          <w:type w:val="bbPlcHdr"/>
        </w:types>
        <w:behaviors>
          <w:behavior w:val="content"/>
        </w:behaviors>
        <w:guid w:val="{6712D07E-26C7-4D37-8DC8-A62713FD8C84}"/>
      </w:docPartPr>
      <w:docPartBody>
        <w:p w:rsidR="00F579A6" w:rsidRDefault="009B4EC7">
          <w:pPr>
            <w:pStyle w:val="F8DA2A3900B6498091FBAC855222A827"/>
          </w:pPr>
          <w:r w:rsidRPr="00205923">
            <w:rPr>
              <w:rStyle w:val="PlaceholderText"/>
              <w:rFonts w:ascii="Arial" w:hAnsi="Arial" w:cs="Arial"/>
            </w:rPr>
            <w:t>Click here to enter text.</w:t>
          </w:r>
        </w:p>
      </w:docPartBody>
    </w:docPart>
    <w:docPart>
      <w:docPartPr>
        <w:name w:val="AE72913D95184AB49C20CC778EA48FCB"/>
        <w:category>
          <w:name w:val="General"/>
          <w:gallery w:val="placeholder"/>
        </w:category>
        <w:types>
          <w:type w:val="bbPlcHdr"/>
        </w:types>
        <w:behaviors>
          <w:behavior w:val="content"/>
        </w:behaviors>
        <w:guid w:val="{08CF72FC-DF42-423E-B6F6-C68FD5997055}"/>
      </w:docPartPr>
      <w:docPartBody>
        <w:p w:rsidR="00F579A6" w:rsidRDefault="009B4EC7">
          <w:pPr>
            <w:pStyle w:val="AE72913D95184AB49C20CC778EA48FCB"/>
          </w:pPr>
          <w:r w:rsidRPr="00205923">
            <w:rPr>
              <w:rStyle w:val="PlaceholderText"/>
              <w:rFonts w:ascii="Arial" w:hAnsi="Arial" w:cs="Arial"/>
            </w:rPr>
            <w:t>Click here to enter text.</w:t>
          </w:r>
        </w:p>
      </w:docPartBody>
    </w:docPart>
    <w:docPart>
      <w:docPartPr>
        <w:name w:val="32D6D62436484680A4742098826BC47A"/>
        <w:category>
          <w:name w:val="General"/>
          <w:gallery w:val="placeholder"/>
        </w:category>
        <w:types>
          <w:type w:val="bbPlcHdr"/>
        </w:types>
        <w:behaviors>
          <w:behavior w:val="content"/>
        </w:behaviors>
        <w:guid w:val="{1363A158-1E2E-4E63-A862-A748ED6B4819}"/>
      </w:docPartPr>
      <w:docPartBody>
        <w:p w:rsidR="00F579A6" w:rsidRDefault="009B4EC7">
          <w:pPr>
            <w:pStyle w:val="32D6D62436484680A4742098826BC47A"/>
          </w:pPr>
          <w:r w:rsidRPr="00205923">
            <w:rPr>
              <w:rStyle w:val="PlaceholderText"/>
              <w:rFonts w:ascii="Arial" w:hAnsi="Arial" w:cs="Arial"/>
            </w:rPr>
            <w:t>Click here to enter text.</w:t>
          </w:r>
        </w:p>
      </w:docPartBody>
    </w:docPart>
    <w:docPart>
      <w:docPartPr>
        <w:name w:val="0A6AAF82A08D45BF9DDD2AFCA54E70A2"/>
        <w:category>
          <w:name w:val="General"/>
          <w:gallery w:val="placeholder"/>
        </w:category>
        <w:types>
          <w:type w:val="bbPlcHdr"/>
        </w:types>
        <w:behaviors>
          <w:behavior w:val="content"/>
        </w:behaviors>
        <w:guid w:val="{663F94FC-7B8C-46E5-BF68-0A2DD9804AD3}"/>
      </w:docPartPr>
      <w:docPartBody>
        <w:p w:rsidR="00F579A6" w:rsidRDefault="009B4EC7">
          <w:pPr>
            <w:pStyle w:val="0A6AAF82A08D45BF9DDD2AFCA54E70A2"/>
          </w:pPr>
          <w:r w:rsidRPr="00205923">
            <w:rPr>
              <w:rStyle w:val="PlaceholderText"/>
              <w:rFonts w:ascii="Arial" w:hAnsi="Arial" w:cs="Arial"/>
            </w:rPr>
            <w:t>Click here to enter text.</w:t>
          </w:r>
        </w:p>
      </w:docPartBody>
    </w:docPart>
    <w:docPart>
      <w:docPartPr>
        <w:name w:val="BC16A6D877494E01BEE8114D5DBAD46A"/>
        <w:category>
          <w:name w:val="General"/>
          <w:gallery w:val="placeholder"/>
        </w:category>
        <w:types>
          <w:type w:val="bbPlcHdr"/>
        </w:types>
        <w:behaviors>
          <w:behavior w:val="content"/>
        </w:behaviors>
        <w:guid w:val="{1BE48F7E-3742-4227-8BFC-CC292A4C6121}"/>
      </w:docPartPr>
      <w:docPartBody>
        <w:p w:rsidR="00F579A6" w:rsidRDefault="009B4EC7">
          <w:pPr>
            <w:pStyle w:val="BC16A6D877494E01BEE8114D5DBAD46A"/>
          </w:pPr>
          <w:r w:rsidRPr="00205923">
            <w:rPr>
              <w:rStyle w:val="PlaceholderText"/>
              <w:rFonts w:ascii="Arial" w:hAnsi="Arial" w:cs="Arial"/>
            </w:rPr>
            <w:t>Click here to enter text.</w:t>
          </w:r>
        </w:p>
      </w:docPartBody>
    </w:docPart>
    <w:docPart>
      <w:docPartPr>
        <w:name w:val="1E025FAD15954F189549273A7D4B32AF"/>
        <w:category>
          <w:name w:val="General"/>
          <w:gallery w:val="placeholder"/>
        </w:category>
        <w:types>
          <w:type w:val="bbPlcHdr"/>
        </w:types>
        <w:behaviors>
          <w:behavior w:val="content"/>
        </w:behaviors>
        <w:guid w:val="{A3D15916-65CE-45BB-B3A2-8DB000F81620}"/>
      </w:docPartPr>
      <w:docPartBody>
        <w:p w:rsidR="00F579A6" w:rsidRDefault="009B4EC7">
          <w:pPr>
            <w:pStyle w:val="1E025FAD15954F189549273A7D4B32AF"/>
          </w:pPr>
          <w:r w:rsidRPr="00205923">
            <w:rPr>
              <w:rStyle w:val="PlaceholderText"/>
              <w:rFonts w:ascii="Arial" w:hAnsi="Arial" w:cs="Arial"/>
            </w:rPr>
            <w:t>Click here to enter text.</w:t>
          </w:r>
        </w:p>
      </w:docPartBody>
    </w:docPart>
    <w:docPart>
      <w:docPartPr>
        <w:name w:val="9B2B63E0ED2C433C992EA58C0B3E44E3"/>
        <w:category>
          <w:name w:val="General"/>
          <w:gallery w:val="placeholder"/>
        </w:category>
        <w:types>
          <w:type w:val="bbPlcHdr"/>
        </w:types>
        <w:behaviors>
          <w:behavior w:val="content"/>
        </w:behaviors>
        <w:guid w:val="{0DB38711-8A65-4889-A8E7-261994AB7788}"/>
      </w:docPartPr>
      <w:docPartBody>
        <w:p w:rsidR="00F579A6" w:rsidRDefault="009B4EC7">
          <w:pPr>
            <w:pStyle w:val="9B2B63E0ED2C433C992EA58C0B3E44E3"/>
          </w:pPr>
          <w:r w:rsidRPr="00205923">
            <w:rPr>
              <w:rStyle w:val="PlaceholderText"/>
              <w:rFonts w:ascii="Arial" w:hAnsi="Arial" w:cs="Arial"/>
            </w:rPr>
            <w:t>Click here to enter text.</w:t>
          </w:r>
        </w:p>
      </w:docPartBody>
    </w:docPart>
    <w:docPart>
      <w:docPartPr>
        <w:name w:val="A0FB180DE6AC4B19BA43FEBFF5F8FECB"/>
        <w:category>
          <w:name w:val="General"/>
          <w:gallery w:val="placeholder"/>
        </w:category>
        <w:types>
          <w:type w:val="bbPlcHdr"/>
        </w:types>
        <w:behaviors>
          <w:behavior w:val="content"/>
        </w:behaviors>
        <w:guid w:val="{2D199960-5AE2-44A1-90CF-575C2D4D7CD3}"/>
      </w:docPartPr>
      <w:docPartBody>
        <w:p w:rsidR="00F579A6" w:rsidRDefault="009B4EC7">
          <w:pPr>
            <w:pStyle w:val="A0FB180DE6AC4B19BA43FEBFF5F8FECB"/>
          </w:pPr>
          <w:r w:rsidRPr="00205923">
            <w:rPr>
              <w:rStyle w:val="PlaceholderText"/>
              <w:rFonts w:ascii="Arial" w:hAnsi="Arial" w:cs="Arial"/>
            </w:rPr>
            <w:t>Click here to enter text.</w:t>
          </w:r>
        </w:p>
      </w:docPartBody>
    </w:docPart>
    <w:docPart>
      <w:docPartPr>
        <w:name w:val="5927FEF27BDA4E91845174E79C0853D9"/>
        <w:category>
          <w:name w:val="General"/>
          <w:gallery w:val="placeholder"/>
        </w:category>
        <w:types>
          <w:type w:val="bbPlcHdr"/>
        </w:types>
        <w:behaviors>
          <w:behavior w:val="content"/>
        </w:behaviors>
        <w:guid w:val="{718327F6-CD9C-42A8-A53F-A25BDC657A48}"/>
      </w:docPartPr>
      <w:docPartBody>
        <w:p w:rsidR="00F579A6" w:rsidRDefault="009B4EC7">
          <w:pPr>
            <w:pStyle w:val="5927FEF27BDA4E91845174E79C0853D9"/>
          </w:pPr>
          <w:r w:rsidRPr="00205923">
            <w:rPr>
              <w:rStyle w:val="PlaceholderText"/>
              <w:rFonts w:ascii="Arial" w:hAnsi="Arial" w:cs="Arial"/>
            </w:rPr>
            <w:t>Click here to enter text.</w:t>
          </w:r>
        </w:p>
      </w:docPartBody>
    </w:docPart>
    <w:docPart>
      <w:docPartPr>
        <w:name w:val="C32826C569314E5C8F71756F2D61699D"/>
        <w:category>
          <w:name w:val="General"/>
          <w:gallery w:val="placeholder"/>
        </w:category>
        <w:types>
          <w:type w:val="bbPlcHdr"/>
        </w:types>
        <w:behaviors>
          <w:behavior w:val="content"/>
        </w:behaviors>
        <w:guid w:val="{043B767D-7B38-4E31-831B-B675E942CAD4}"/>
      </w:docPartPr>
      <w:docPartBody>
        <w:p w:rsidR="00F579A6" w:rsidRDefault="009B4EC7">
          <w:pPr>
            <w:pStyle w:val="C32826C569314E5C8F71756F2D61699D"/>
          </w:pPr>
          <w:r w:rsidRPr="00205923">
            <w:rPr>
              <w:rStyle w:val="PlaceholderText"/>
              <w:rFonts w:ascii="Arial" w:hAnsi="Arial" w:cs="Arial"/>
            </w:rPr>
            <w:t>Click here to enter text.</w:t>
          </w:r>
        </w:p>
      </w:docPartBody>
    </w:docPart>
    <w:docPart>
      <w:docPartPr>
        <w:name w:val="3DF4056350A846A6B58CB8A47A1216C6"/>
        <w:category>
          <w:name w:val="General"/>
          <w:gallery w:val="placeholder"/>
        </w:category>
        <w:types>
          <w:type w:val="bbPlcHdr"/>
        </w:types>
        <w:behaviors>
          <w:behavior w:val="content"/>
        </w:behaviors>
        <w:guid w:val="{3DC1777E-DE62-442D-AD52-81FD89A42C7A}"/>
      </w:docPartPr>
      <w:docPartBody>
        <w:p w:rsidR="00F579A6" w:rsidRDefault="009B4EC7">
          <w:pPr>
            <w:pStyle w:val="3DF4056350A846A6B58CB8A47A1216C6"/>
          </w:pPr>
          <w:r w:rsidRPr="00205923">
            <w:rPr>
              <w:rStyle w:val="PlaceholderText"/>
              <w:rFonts w:ascii="Arial" w:hAnsi="Arial" w:cs="Arial"/>
            </w:rPr>
            <w:t>Click here to enter text.</w:t>
          </w:r>
        </w:p>
      </w:docPartBody>
    </w:docPart>
    <w:docPart>
      <w:docPartPr>
        <w:name w:val="8620B837BE824BE48948F0D6E2128EAF"/>
        <w:category>
          <w:name w:val="General"/>
          <w:gallery w:val="placeholder"/>
        </w:category>
        <w:types>
          <w:type w:val="bbPlcHdr"/>
        </w:types>
        <w:behaviors>
          <w:behavior w:val="content"/>
        </w:behaviors>
        <w:guid w:val="{12E0B656-EE03-4951-8A0F-47EFA095FC64}"/>
      </w:docPartPr>
      <w:docPartBody>
        <w:p w:rsidR="00F579A6" w:rsidRDefault="009B4EC7">
          <w:pPr>
            <w:pStyle w:val="8620B837BE824BE48948F0D6E2128EAF"/>
          </w:pPr>
          <w:r w:rsidRPr="00205923">
            <w:rPr>
              <w:rStyle w:val="PlaceholderText"/>
              <w:rFonts w:ascii="Arial" w:hAnsi="Arial" w:cs="Arial"/>
            </w:rPr>
            <w:t>Click here to enter text.</w:t>
          </w:r>
        </w:p>
      </w:docPartBody>
    </w:docPart>
    <w:docPart>
      <w:docPartPr>
        <w:name w:val="4A91EE045A9D482E9A6481917959CB84"/>
        <w:category>
          <w:name w:val="General"/>
          <w:gallery w:val="placeholder"/>
        </w:category>
        <w:types>
          <w:type w:val="bbPlcHdr"/>
        </w:types>
        <w:behaviors>
          <w:behavior w:val="content"/>
        </w:behaviors>
        <w:guid w:val="{B097B68D-97E4-46B7-B5CF-5FD8F81348BB}"/>
      </w:docPartPr>
      <w:docPartBody>
        <w:p w:rsidR="00F579A6" w:rsidRDefault="009B4EC7">
          <w:pPr>
            <w:pStyle w:val="4A91EE045A9D482E9A6481917959CB84"/>
          </w:pPr>
          <w:r w:rsidRPr="00205923">
            <w:rPr>
              <w:rStyle w:val="PlaceholderText"/>
              <w:rFonts w:ascii="Arial" w:hAnsi="Arial" w:cs="Arial"/>
            </w:rPr>
            <w:t>Click here to enter text.</w:t>
          </w:r>
        </w:p>
      </w:docPartBody>
    </w:docPart>
    <w:docPart>
      <w:docPartPr>
        <w:name w:val="D3E141DDC16A4224ACEF612E72C3C8CC"/>
        <w:category>
          <w:name w:val="General"/>
          <w:gallery w:val="placeholder"/>
        </w:category>
        <w:types>
          <w:type w:val="bbPlcHdr"/>
        </w:types>
        <w:behaviors>
          <w:behavior w:val="content"/>
        </w:behaviors>
        <w:guid w:val="{C9058FE5-0EBC-43ED-9F56-B9E88D4980C5}"/>
      </w:docPartPr>
      <w:docPartBody>
        <w:p w:rsidR="00F579A6" w:rsidRDefault="009B4EC7">
          <w:pPr>
            <w:pStyle w:val="D3E141DDC16A4224ACEF612E72C3C8CC"/>
          </w:pPr>
          <w:r w:rsidRPr="00205923">
            <w:rPr>
              <w:rStyle w:val="PlaceholderText"/>
              <w:rFonts w:ascii="Arial" w:hAnsi="Arial" w:cs="Arial"/>
            </w:rPr>
            <w:t>Click here to enter text.</w:t>
          </w:r>
        </w:p>
      </w:docPartBody>
    </w:docPart>
    <w:docPart>
      <w:docPartPr>
        <w:name w:val="1E204413A2E44233BE300A8AF0006CD7"/>
        <w:category>
          <w:name w:val="General"/>
          <w:gallery w:val="placeholder"/>
        </w:category>
        <w:types>
          <w:type w:val="bbPlcHdr"/>
        </w:types>
        <w:behaviors>
          <w:behavior w:val="content"/>
        </w:behaviors>
        <w:guid w:val="{F70293CD-614A-42F9-9C7F-7DB03222BB0E}"/>
      </w:docPartPr>
      <w:docPartBody>
        <w:p w:rsidR="00F579A6" w:rsidRDefault="009B4EC7">
          <w:pPr>
            <w:pStyle w:val="1E204413A2E44233BE300A8AF0006CD7"/>
          </w:pPr>
          <w:r w:rsidRPr="00205923">
            <w:rPr>
              <w:rStyle w:val="PlaceholderText"/>
              <w:rFonts w:ascii="Arial" w:hAnsi="Arial" w:cs="Arial"/>
            </w:rPr>
            <w:t>Click here to enter text.</w:t>
          </w:r>
        </w:p>
      </w:docPartBody>
    </w:docPart>
    <w:docPart>
      <w:docPartPr>
        <w:name w:val="7336EE0E62A0403BAE78CE42E04002DB"/>
        <w:category>
          <w:name w:val="General"/>
          <w:gallery w:val="placeholder"/>
        </w:category>
        <w:types>
          <w:type w:val="bbPlcHdr"/>
        </w:types>
        <w:behaviors>
          <w:behavior w:val="content"/>
        </w:behaviors>
        <w:guid w:val="{1CB8B65C-4A14-4F9A-BFCD-20BF847F89D6}"/>
      </w:docPartPr>
      <w:docPartBody>
        <w:p w:rsidR="00F579A6" w:rsidRDefault="009B4EC7">
          <w:pPr>
            <w:pStyle w:val="7336EE0E62A0403BAE78CE42E04002DB"/>
          </w:pPr>
          <w:r w:rsidRPr="00205923">
            <w:rPr>
              <w:rStyle w:val="PlaceholderText"/>
              <w:rFonts w:ascii="Arial" w:hAnsi="Arial" w:cs="Arial"/>
            </w:rPr>
            <w:t>Click here to enter text.</w:t>
          </w:r>
        </w:p>
      </w:docPartBody>
    </w:docPart>
    <w:docPart>
      <w:docPartPr>
        <w:name w:val="EEEBD120319F4F4181C5D15FB7B92C92"/>
        <w:category>
          <w:name w:val="General"/>
          <w:gallery w:val="placeholder"/>
        </w:category>
        <w:types>
          <w:type w:val="bbPlcHdr"/>
        </w:types>
        <w:behaviors>
          <w:behavior w:val="content"/>
        </w:behaviors>
        <w:guid w:val="{4DAB55B6-8D51-4DD5-94DF-B95C51358524}"/>
      </w:docPartPr>
      <w:docPartBody>
        <w:p w:rsidR="00F579A6" w:rsidRDefault="009B4EC7">
          <w:pPr>
            <w:pStyle w:val="EEEBD120319F4F4181C5D15FB7B92C92"/>
          </w:pPr>
          <w:r w:rsidRPr="005C7567">
            <w:rPr>
              <w:rStyle w:val="PlaceholderText"/>
              <w:rFonts w:ascii="Arial" w:hAnsi="Arial" w:cs="Arial"/>
            </w:rPr>
            <w:t>Click here to enter text.</w:t>
          </w:r>
        </w:p>
      </w:docPartBody>
    </w:docPart>
    <w:docPart>
      <w:docPartPr>
        <w:name w:val="5F15709FE3D243998C06CB203263EE36"/>
        <w:category>
          <w:name w:val="General"/>
          <w:gallery w:val="placeholder"/>
        </w:category>
        <w:types>
          <w:type w:val="bbPlcHdr"/>
        </w:types>
        <w:behaviors>
          <w:behavior w:val="content"/>
        </w:behaviors>
        <w:guid w:val="{573B894C-C646-4AA1-AA63-EEBE145F24B6}"/>
      </w:docPartPr>
      <w:docPartBody>
        <w:p w:rsidR="00F579A6" w:rsidRDefault="009B4EC7">
          <w:pPr>
            <w:pStyle w:val="5F15709FE3D243998C06CB203263EE36"/>
          </w:pPr>
          <w:r w:rsidRPr="00E51E4A">
            <w:rPr>
              <w:rStyle w:val="PlaceholderText"/>
              <w:rFonts w:ascii="Arial" w:hAnsi="Arial" w:cs="Arial"/>
            </w:rPr>
            <w:t>Click here to enter text.</w:t>
          </w:r>
        </w:p>
      </w:docPartBody>
    </w:docPart>
    <w:docPart>
      <w:docPartPr>
        <w:name w:val="559D2D51B1D546A6A37CC508DCCAE3CE"/>
        <w:category>
          <w:name w:val="General"/>
          <w:gallery w:val="placeholder"/>
        </w:category>
        <w:types>
          <w:type w:val="bbPlcHdr"/>
        </w:types>
        <w:behaviors>
          <w:behavior w:val="content"/>
        </w:behaviors>
        <w:guid w:val="{CED3EDD7-89CB-4D1A-B09B-196D2B1E75E4}"/>
      </w:docPartPr>
      <w:docPartBody>
        <w:p w:rsidR="00F579A6" w:rsidRDefault="009B4EC7">
          <w:pPr>
            <w:pStyle w:val="559D2D51B1D546A6A37CC508DCCAE3CE"/>
          </w:pPr>
          <w:r w:rsidRPr="00E51E4A">
            <w:rPr>
              <w:rStyle w:val="PlaceholderText"/>
              <w:rFonts w:ascii="Arial" w:hAnsi="Arial" w:cs="Arial"/>
            </w:rPr>
            <w:t>Click here to enter text.</w:t>
          </w:r>
        </w:p>
      </w:docPartBody>
    </w:docPart>
    <w:docPart>
      <w:docPartPr>
        <w:name w:val="B0196ACABC5345FC92A3C171E24DD7FB"/>
        <w:category>
          <w:name w:val="General"/>
          <w:gallery w:val="placeholder"/>
        </w:category>
        <w:types>
          <w:type w:val="bbPlcHdr"/>
        </w:types>
        <w:behaviors>
          <w:behavior w:val="content"/>
        </w:behaviors>
        <w:guid w:val="{A4A9B599-C863-436F-9532-78919C27CB7E}"/>
      </w:docPartPr>
      <w:docPartBody>
        <w:p w:rsidR="00F579A6" w:rsidRDefault="009B4EC7">
          <w:pPr>
            <w:pStyle w:val="B0196ACABC5345FC92A3C171E24DD7FB"/>
          </w:pPr>
          <w:r w:rsidRPr="00E51E4A">
            <w:rPr>
              <w:rStyle w:val="PlaceholderText"/>
              <w:rFonts w:ascii="Arial" w:hAnsi="Arial" w:cs="Arial"/>
            </w:rPr>
            <w:t>Click here to enter text.</w:t>
          </w:r>
        </w:p>
      </w:docPartBody>
    </w:docPart>
    <w:docPart>
      <w:docPartPr>
        <w:name w:val="65B814C2ED52404B9E02E12BD1758F35"/>
        <w:category>
          <w:name w:val="General"/>
          <w:gallery w:val="placeholder"/>
        </w:category>
        <w:types>
          <w:type w:val="bbPlcHdr"/>
        </w:types>
        <w:behaviors>
          <w:behavior w:val="content"/>
        </w:behaviors>
        <w:guid w:val="{523B1025-5132-4271-A810-0D0D30C1B75B}"/>
      </w:docPartPr>
      <w:docPartBody>
        <w:p w:rsidR="00F579A6" w:rsidRDefault="009B4EC7">
          <w:pPr>
            <w:pStyle w:val="65B814C2ED52404B9E02E12BD1758F35"/>
          </w:pPr>
          <w:r w:rsidRPr="00E51E4A">
            <w:rPr>
              <w:rStyle w:val="PlaceholderText"/>
              <w:rFonts w:ascii="Arial" w:hAnsi="Arial" w:cs="Arial"/>
            </w:rPr>
            <w:t>Click here to enter text.</w:t>
          </w:r>
        </w:p>
      </w:docPartBody>
    </w:docPart>
    <w:docPart>
      <w:docPartPr>
        <w:name w:val="80247CB0BB8A4D669B345AEDBFB2FD74"/>
        <w:category>
          <w:name w:val="General"/>
          <w:gallery w:val="placeholder"/>
        </w:category>
        <w:types>
          <w:type w:val="bbPlcHdr"/>
        </w:types>
        <w:behaviors>
          <w:behavior w:val="content"/>
        </w:behaviors>
        <w:guid w:val="{CFD31324-CEF5-4F5B-91BB-64D6C508C659}"/>
      </w:docPartPr>
      <w:docPartBody>
        <w:p w:rsidR="00F579A6" w:rsidRDefault="009B4EC7">
          <w:pPr>
            <w:pStyle w:val="80247CB0BB8A4D669B345AEDBFB2FD74"/>
          </w:pPr>
          <w:r w:rsidRPr="00E51E4A">
            <w:rPr>
              <w:rStyle w:val="PlaceholderText"/>
              <w:rFonts w:ascii="Arial" w:hAnsi="Arial" w:cs="Arial"/>
            </w:rPr>
            <w:t>Click here to enter text.</w:t>
          </w:r>
        </w:p>
      </w:docPartBody>
    </w:docPart>
    <w:docPart>
      <w:docPartPr>
        <w:name w:val="84C0255DAC734255B4CD652DD8E32963"/>
        <w:category>
          <w:name w:val="General"/>
          <w:gallery w:val="placeholder"/>
        </w:category>
        <w:types>
          <w:type w:val="bbPlcHdr"/>
        </w:types>
        <w:behaviors>
          <w:behavior w:val="content"/>
        </w:behaviors>
        <w:guid w:val="{2BE423D2-B511-4CD1-B231-8FC517F94B9F}"/>
      </w:docPartPr>
      <w:docPartBody>
        <w:p w:rsidR="00F579A6" w:rsidRDefault="009B4EC7">
          <w:pPr>
            <w:pStyle w:val="84C0255DAC734255B4CD652DD8E32963"/>
          </w:pPr>
          <w:r w:rsidRPr="00E51E4A">
            <w:rPr>
              <w:rStyle w:val="PlaceholderText"/>
              <w:rFonts w:ascii="Arial" w:hAnsi="Arial" w:cs="Arial"/>
            </w:rPr>
            <w:t>Click here to enter text.</w:t>
          </w:r>
        </w:p>
      </w:docPartBody>
    </w:docPart>
    <w:docPart>
      <w:docPartPr>
        <w:name w:val="96378EDECC2D40618BDEE7A03E70DA8A"/>
        <w:category>
          <w:name w:val="General"/>
          <w:gallery w:val="placeholder"/>
        </w:category>
        <w:types>
          <w:type w:val="bbPlcHdr"/>
        </w:types>
        <w:behaviors>
          <w:behavior w:val="content"/>
        </w:behaviors>
        <w:guid w:val="{F097E261-F8C4-4A93-91C0-996A220DF676}"/>
      </w:docPartPr>
      <w:docPartBody>
        <w:p w:rsidR="00F579A6" w:rsidRDefault="009B4EC7">
          <w:pPr>
            <w:pStyle w:val="96378EDECC2D40618BDEE7A03E70DA8A"/>
          </w:pPr>
          <w:r w:rsidRPr="00E51E4A">
            <w:rPr>
              <w:rStyle w:val="PlaceholderText"/>
              <w:rFonts w:ascii="Arial" w:hAnsi="Arial" w:cs="Arial"/>
            </w:rPr>
            <w:t>Click here to enter text.</w:t>
          </w:r>
        </w:p>
      </w:docPartBody>
    </w:docPart>
    <w:docPart>
      <w:docPartPr>
        <w:name w:val="F30AE202A1754B4F869E1F119D7C4294"/>
        <w:category>
          <w:name w:val="General"/>
          <w:gallery w:val="placeholder"/>
        </w:category>
        <w:types>
          <w:type w:val="bbPlcHdr"/>
        </w:types>
        <w:behaviors>
          <w:behavior w:val="content"/>
        </w:behaviors>
        <w:guid w:val="{D80FF53D-0F42-4B3C-B3D2-E40391A8AF35}"/>
      </w:docPartPr>
      <w:docPartBody>
        <w:p w:rsidR="00F579A6" w:rsidRDefault="009B4EC7">
          <w:pPr>
            <w:pStyle w:val="F30AE202A1754B4F869E1F119D7C4294"/>
          </w:pPr>
          <w:r w:rsidRPr="00E51E4A">
            <w:rPr>
              <w:rStyle w:val="PlaceholderText"/>
              <w:rFonts w:ascii="Arial" w:hAnsi="Arial" w:cs="Arial"/>
            </w:rPr>
            <w:t>Click here to enter text.</w:t>
          </w:r>
        </w:p>
      </w:docPartBody>
    </w:docPart>
    <w:docPart>
      <w:docPartPr>
        <w:name w:val="2DCD3C93C4A044E1A384424DEE5EA2B8"/>
        <w:category>
          <w:name w:val="General"/>
          <w:gallery w:val="placeholder"/>
        </w:category>
        <w:types>
          <w:type w:val="bbPlcHdr"/>
        </w:types>
        <w:behaviors>
          <w:behavior w:val="content"/>
        </w:behaviors>
        <w:guid w:val="{ECF27A97-008D-4346-B610-C7458C0DE2AB}"/>
      </w:docPartPr>
      <w:docPartBody>
        <w:p w:rsidR="00F579A6" w:rsidRDefault="009B4EC7">
          <w:pPr>
            <w:pStyle w:val="2DCD3C93C4A044E1A384424DEE5EA2B8"/>
          </w:pPr>
          <w:r w:rsidRPr="00E51E4A">
            <w:rPr>
              <w:rStyle w:val="PlaceholderText"/>
              <w:rFonts w:ascii="Arial" w:hAnsi="Arial" w:cs="Arial"/>
            </w:rPr>
            <w:t>Click here to enter text.</w:t>
          </w:r>
        </w:p>
      </w:docPartBody>
    </w:docPart>
    <w:docPart>
      <w:docPartPr>
        <w:name w:val="A5C8567D3468415B9622399275075209"/>
        <w:category>
          <w:name w:val="General"/>
          <w:gallery w:val="placeholder"/>
        </w:category>
        <w:types>
          <w:type w:val="bbPlcHdr"/>
        </w:types>
        <w:behaviors>
          <w:behavior w:val="content"/>
        </w:behaviors>
        <w:guid w:val="{76D5047F-8C52-4E5C-9D9B-BE556186766C}"/>
      </w:docPartPr>
      <w:docPartBody>
        <w:p w:rsidR="00F579A6" w:rsidRDefault="009B4EC7">
          <w:pPr>
            <w:pStyle w:val="A5C8567D3468415B9622399275075209"/>
          </w:pPr>
          <w:r w:rsidRPr="00E51E4A">
            <w:rPr>
              <w:rStyle w:val="PlaceholderText"/>
              <w:rFonts w:ascii="Arial" w:hAnsi="Arial" w:cs="Arial"/>
            </w:rPr>
            <w:t>Click here to enter text.</w:t>
          </w:r>
        </w:p>
      </w:docPartBody>
    </w:docPart>
    <w:docPart>
      <w:docPartPr>
        <w:name w:val="7617458783A64A9FA870F02C224C808A"/>
        <w:category>
          <w:name w:val="General"/>
          <w:gallery w:val="placeholder"/>
        </w:category>
        <w:types>
          <w:type w:val="bbPlcHdr"/>
        </w:types>
        <w:behaviors>
          <w:behavior w:val="content"/>
        </w:behaviors>
        <w:guid w:val="{AAA7354F-8CD3-484C-A191-A2FB1083C66E}"/>
      </w:docPartPr>
      <w:docPartBody>
        <w:p w:rsidR="00F579A6" w:rsidRDefault="009B4EC7">
          <w:pPr>
            <w:pStyle w:val="7617458783A64A9FA870F02C224C808A"/>
          </w:pPr>
          <w:r w:rsidRPr="00E51E4A">
            <w:rPr>
              <w:rStyle w:val="PlaceholderText"/>
              <w:rFonts w:ascii="Arial" w:hAnsi="Arial" w:cs="Arial"/>
            </w:rPr>
            <w:t>Click here to enter text.</w:t>
          </w:r>
        </w:p>
      </w:docPartBody>
    </w:docPart>
    <w:docPart>
      <w:docPartPr>
        <w:name w:val="B125281EF6F14FB3888F3BC7D8478BAD"/>
        <w:category>
          <w:name w:val="General"/>
          <w:gallery w:val="placeholder"/>
        </w:category>
        <w:types>
          <w:type w:val="bbPlcHdr"/>
        </w:types>
        <w:behaviors>
          <w:behavior w:val="content"/>
        </w:behaviors>
        <w:guid w:val="{F9B80EEB-4A7A-4E33-B0B6-9A76DD64231A}"/>
      </w:docPartPr>
      <w:docPartBody>
        <w:p w:rsidR="00F579A6" w:rsidRDefault="009B4EC7">
          <w:pPr>
            <w:pStyle w:val="B125281EF6F14FB3888F3BC7D8478BAD"/>
          </w:pPr>
          <w:r w:rsidRPr="00E51E4A">
            <w:rPr>
              <w:rStyle w:val="PlaceholderText"/>
              <w:rFonts w:ascii="Arial" w:hAnsi="Arial" w:cs="Arial"/>
            </w:rPr>
            <w:t>Click here to enter text.</w:t>
          </w:r>
        </w:p>
      </w:docPartBody>
    </w:docPart>
    <w:docPart>
      <w:docPartPr>
        <w:name w:val="811771360BD04734A32BADF9EE5FD85D"/>
        <w:category>
          <w:name w:val="General"/>
          <w:gallery w:val="placeholder"/>
        </w:category>
        <w:types>
          <w:type w:val="bbPlcHdr"/>
        </w:types>
        <w:behaviors>
          <w:behavior w:val="content"/>
        </w:behaviors>
        <w:guid w:val="{AFA75798-4E41-4EA2-BBBD-2D2B771D9304}"/>
      </w:docPartPr>
      <w:docPartBody>
        <w:p w:rsidR="00F579A6" w:rsidRDefault="009B4EC7">
          <w:pPr>
            <w:pStyle w:val="811771360BD04734A32BADF9EE5FD85D"/>
          </w:pPr>
          <w:r w:rsidRPr="00E51E4A">
            <w:rPr>
              <w:rStyle w:val="PlaceholderText"/>
              <w:rFonts w:ascii="Arial" w:hAnsi="Arial" w:cs="Arial"/>
            </w:rPr>
            <w:t>Click here to enter text.</w:t>
          </w:r>
        </w:p>
      </w:docPartBody>
    </w:docPart>
    <w:docPart>
      <w:docPartPr>
        <w:name w:val="800113F2E76B447495CA61426261AC68"/>
        <w:category>
          <w:name w:val="General"/>
          <w:gallery w:val="placeholder"/>
        </w:category>
        <w:types>
          <w:type w:val="bbPlcHdr"/>
        </w:types>
        <w:behaviors>
          <w:behavior w:val="content"/>
        </w:behaviors>
        <w:guid w:val="{5CDEB6B5-F4A9-47BA-A870-8A82EFB9B200}"/>
      </w:docPartPr>
      <w:docPartBody>
        <w:p w:rsidR="00F579A6" w:rsidRDefault="009B4EC7">
          <w:pPr>
            <w:pStyle w:val="800113F2E76B447495CA61426261AC68"/>
          </w:pPr>
          <w:r w:rsidRPr="00E51E4A">
            <w:rPr>
              <w:rStyle w:val="PlaceholderText"/>
              <w:rFonts w:ascii="Arial" w:hAnsi="Arial" w:cs="Arial"/>
            </w:rPr>
            <w:t>Click here to enter text.</w:t>
          </w:r>
        </w:p>
      </w:docPartBody>
    </w:docPart>
    <w:docPart>
      <w:docPartPr>
        <w:name w:val="D304DE5374C54FBD9FA1C1EF56BD5850"/>
        <w:category>
          <w:name w:val="General"/>
          <w:gallery w:val="placeholder"/>
        </w:category>
        <w:types>
          <w:type w:val="bbPlcHdr"/>
        </w:types>
        <w:behaviors>
          <w:behavior w:val="content"/>
        </w:behaviors>
        <w:guid w:val="{7CD1AFE3-4A5D-414B-BE73-CB1C6EAC5D15}"/>
      </w:docPartPr>
      <w:docPartBody>
        <w:p w:rsidR="00F579A6" w:rsidRDefault="009B4EC7">
          <w:pPr>
            <w:pStyle w:val="D304DE5374C54FBD9FA1C1EF56BD5850"/>
          </w:pPr>
          <w:r w:rsidRPr="00E51E4A">
            <w:rPr>
              <w:rStyle w:val="PlaceholderText"/>
              <w:rFonts w:ascii="Arial" w:hAnsi="Arial" w:cs="Arial"/>
            </w:rPr>
            <w:t>Click here to enter text.</w:t>
          </w:r>
        </w:p>
      </w:docPartBody>
    </w:docPart>
    <w:docPart>
      <w:docPartPr>
        <w:name w:val="4D9232D61D91424CA699C8691D25FB5A"/>
        <w:category>
          <w:name w:val="General"/>
          <w:gallery w:val="placeholder"/>
        </w:category>
        <w:types>
          <w:type w:val="bbPlcHdr"/>
        </w:types>
        <w:behaviors>
          <w:behavior w:val="content"/>
        </w:behaviors>
        <w:guid w:val="{5F21A6A5-09FB-491F-AAD6-69718D623050}"/>
      </w:docPartPr>
      <w:docPartBody>
        <w:p w:rsidR="00F579A6" w:rsidRDefault="009B4EC7">
          <w:pPr>
            <w:pStyle w:val="4D9232D61D91424CA699C8691D25FB5A"/>
          </w:pPr>
          <w:r w:rsidRPr="00E51E4A">
            <w:rPr>
              <w:rStyle w:val="PlaceholderText"/>
              <w:rFonts w:ascii="Arial" w:hAnsi="Arial" w:cs="Arial"/>
            </w:rPr>
            <w:t>Click here to enter text.</w:t>
          </w:r>
        </w:p>
      </w:docPartBody>
    </w:docPart>
    <w:docPart>
      <w:docPartPr>
        <w:name w:val="FF4BDD4C1E9E4E38933042B06FE11906"/>
        <w:category>
          <w:name w:val="General"/>
          <w:gallery w:val="placeholder"/>
        </w:category>
        <w:types>
          <w:type w:val="bbPlcHdr"/>
        </w:types>
        <w:behaviors>
          <w:behavior w:val="content"/>
        </w:behaviors>
        <w:guid w:val="{67FB716D-77B9-41D0-84CB-C5F58412B254}"/>
      </w:docPartPr>
      <w:docPartBody>
        <w:p w:rsidR="00F579A6" w:rsidRDefault="009B4EC7">
          <w:pPr>
            <w:pStyle w:val="FF4BDD4C1E9E4E38933042B06FE11906"/>
          </w:pPr>
          <w:r w:rsidRPr="005C7567">
            <w:rPr>
              <w:rStyle w:val="PlaceholderText"/>
              <w:rFonts w:ascii="Arial" w:hAnsi="Arial" w:cs="Arial"/>
            </w:rPr>
            <w:t>Click here to enter text.</w:t>
          </w:r>
        </w:p>
      </w:docPartBody>
    </w:docPart>
    <w:docPart>
      <w:docPartPr>
        <w:name w:val="E9FB04B594F041399D757301551B6749"/>
        <w:category>
          <w:name w:val="General"/>
          <w:gallery w:val="placeholder"/>
        </w:category>
        <w:types>
          <w:type w:val="bbPlcHdr"/>
        </w:types>
        <w:behaviors>
          <w:behavior w:val="content"/>
        </w:behaviors>
        <w:guid w:val="{4BAF1B09-9AA8-455B-A552-60CAEE0A9D69}"/>
      </w:docPartPr>
      <w:docPartBody>
        <w:p w:rsidR="00F579A6" w:rsidRDefault="009B4EC7">
          <w:pPr>
            <w:pStyle w:val="E9FB04B594F041399D757301551B6749"/>
          </w:pPr>
          <w:r w:rsidRPr="009B63C2">
            <w:rPr>
              <w:rStyle w:val="PlaceholderText"/>
              <w:rFonts w:ascii="Arial" w:hAnsi="Arial" w:cs="Arial"/>
            </w:rPr>
            <w:t>Click here to enter text.</w:t>
          </w:r>
        </w:p>
      </w:docPartBody>
    </w:docPart>
    <w:docPart>
      <w:docPartPr>
        <w:name w:val="4908146B3C3946808ECDEC5A04257408"/>
        <w:category>
          <w:name w:val="General"/>
          <w:gallery w:val="placeholder"/>
        </w:category>
        <w:types>
          <w:type w:val="bbPlcHdr"/>
        </w:types>
        <w:behaviors>
          <w:behavior w:val="content"/>
        </w:behaviors>
        <w:guid w:val="{F3D53E5A-ABA8-4909-85A3-F224A29AEC0A}"/>
      </w:docPartPr>
      <w:docPartBody>
        <w:p w:rsidR="00F579A6" w:rsidRDefault="009B4EC7">
          <w:pPr>
            <w:pStyle w:val="4908146B3C3946808ECDEC5A04257408"/>
          </w:pPr>
          <w:r w:rsidRPr="009B63C2">
            <w:rPr>
              <w:rStyle w:val="PlaceholderText"/>
              <w:rFonts w:ascii="Arial" w:hAnsi="Arial" w:cs="Arial"/>
            </w:rPr>
            <w:t>Click here to enter text.</w:t>
          </w:r>
        </w:p>
      </w:docPartBody>
    </w:docPart>
    <w:docPart>
      <w:docPartPr>
        <w:name w:val="6543966DFA5F4AE4A05173D2CD16A32F"/>
        <w:category>
          <w:name w:val="General"/>
          <w:gallery w:val="placeholder"/>
        </w:category>
        <w:types>
          <w:type w:val="bbPlcHdr"/>
        </w:types>
        <w:behaviors>
          <w:behavior w:val="content"/>
        </w:behaviors>
        <w:guid w:val="{F64EF846-5F16-4629-909A-578BFE5B23F0}"/>
      </w:docPartPr>
      <w:docPartBody>
        <w:p w:rsidR="00F579A6" w:rsidRDefault="009B4EC7">
          <w:pPr>
            <w:pStyle w:val="6543966DFA5F4AE4A05173D2CD16A32F"/>
          </w:pPr>
          <w:r w:rsidRPr="009B63C2">
            <w:rPr>
              <w:rStyle w:val="PlaceholderText"/>
              <w:rFonts w:ascii="Arial" w:hAnsi="Arial" w:cs="Arial"/>
            </w:rPr>
            <w:t>Click here to enter text.</w:t>
          </w:r>
        </w:p>
      </w:docPartBody>
    </w:docPart>
    <w:docPart>
      <w:docPartPr>
        <w:name w:val="A2E9B30B312440BC8B1D10C0C1EC7DC2"/>
        <w:category>
          <w:name w:val="General"/>
          <w:gallery w:val="placeholder"/>
        </w:category>
        <w:types>
          <w:type w:val="bbPlcHdr"/>
        </w:types>
        <w:behaviors>
          <w:behavior w:val="content"/>
        </w:behaviors>
        <w:guid w:val="{F79B2047-4C3A-4DE1-8DCE-E6BF92E5FB67}"/>
      </w:docPartPr>
      <w:docPartBody>
        <w:p w:rsidR="00F579A6" w:rsidRDefault="009B4EC7">
          <w:pPr>
            <w:pStyle w:val="A2E9B30B312440BC8B1D10C0C1EC7DC2"/>
          </w:pPr>
          <w:r w:rsidRPr="009B63C2">
            <w:rPr>
              <w:rStyle w:val="PlaceholderText"/>
              <w:rFonts w:ascii="Arial" w:hAnsi="Arial" w:cs="Arial"/>
            </w:rPr>
            <w:t>Click here to enter text.</w:t>
          </w:r>
        </w:p>
      </w:docPartBody>
    </w:docPart>
    <w:docPart>
      <w:docPartPr>
        <w:name w:val="71B190489CF04B369F7ACDFBAB287006"/>
        <w:category>
          <w:name w:val="General"/>
          <w:gallery w:val="placeholder"/>
        </w:category>
        <w:types>
          <w:type w:val="bbPlcHdr"/>
        </w:types>
        <w:behaviors>
          <w:behavior w:val="content"/>
        </w:behaviors>
        <w:guid w:val="{1D09D44E-0FE8-4490-8783-A23B7764D272}"/>
      </w:docPartPr>
      <w:docPartBody>
        <w:p w:rsidR="00F579A6" w:rsidRDefault="009B4EC7">
          <w:pPr>
            <w:pStyle w:val="71B190489CF04B369F7ACDFBAB287006"/>
          </w:pPr>
          <w:r w:rsidRPr="009B63C2">
            <w:rPr>
              <w:rStyle w:val="PlaceholderText"/>
              <w:rFonts w:ascii="Arial" w:hAnsi="Arial" w:cs="Arial"/>
            </w:rPr>
            <w:t>Click here to enter text.</w:t>
          </w:r>
        </w:p>
      </w:docPartBody>
    </w:docPart>
    <w:docPart>
      <w:docPartPr>
        <w:name w:val="56411D5AA2F3412F98C6E7A5F246FD6A"/>
        <w:category>
          <w:name w:val="General"/>
          <w:gallery w:val="placeholder"/>
        </w:category>
        <w:types>
          <w:type w:val="bbPlcHdr"/>
        </w:types>
        <w:behaviors>
          <w:behavior w:val="content"/>
        </w:behaviors>
        <w:guid w:val="{8F73DC7A-EC15-47F5-95E1-1A4A6BFA6716}"/>
      </w:docPartPr>
      <w:docPartBody>
        <w:p w:rsidR="00F579A6" w:rsidRDefault="009B4EC7">
          <w:pPr>
            <w:pStyle w:val="56411D5AA2F3412F98C6E7A5F246FD6A"/>
          </w:pPr>
          <w:r w:rsidRPr="009B63C2">
            <w:rPr>
              <w:rStyle w:val="PlaceholderText"/>
              <w:rFonts w:ascii="Arial" w:hAnsi="Arial" w:cs="Arial"/>
            </w:rPr>
            <w:t>Click here to enter text.</w:t>
          </w:r>
        </w:p>
      </w:docPartBody>
    </w:docPart>
    <w:docPart>
      <w:docPartPr>
        <w:name w:val="809592BB77D347C9848F61A6EEDEFD22"/>
        <w:category>
          <w:name w:val="General"/>
          <w:gallery w:val="placeholder"/>
        </w:category>
        <w:types>
          <w:type w:val="bbPlcHdr"/>
        </w:types>
        <w:behaviors>
          <w:behavior w:val="content"/>
        </w:behaviors>
        <w:guid w:val="{0DFDC433-92AC-4915-9723-B91679A5EEF5}"/>
      </w:docPartPr>
      <w:docPartBody>
        <w:p w:rsidR="00F579A6" w:rsidRDefault="009B4EC7">
          <w:pPr>
            <w:pStyle w:val="809592BB77D347C9848F61A6EEDEFD22"/>
          </w:pPr>
          <w:r w:rsidRPr="009B63C2">
            <w:rPr>
              <w:rStyle w:val="PlaceholderText"/>
              <w:rFonts w:ascii="Arial" w:hAnsi="Arial" w:cs="Arial"/>
            </w:rPr>
            <w:t>Click here to enter text.</w:t>
          </w:r>
        </w:p>
      </w:docPartBody>
    </w:docPart>
    <w:docPart>
      <w:docPartPr>
        <w:name w:val="E5C6DECB73104DBFB7E9B20F38D3D525"/>
        <w:category>
          <w:name w:val="General"/>
          <w:gallery w:val="placeholder"/>
        </w:category>
        <w:types>
          <w:type w:val="bbPlcHdr"/>
        </w:types>
        <w:behaviors>
          <w:behavior w:val="content"/>
        </w:behaviors>
        <w:guid w:val="{53661942-341B-4103-A8AB-013B12DAEBDF}"/>
      </w:docPartPr>
      <w:docPartBody>
        <w:p w:rsidR="00F579A6" w:rsidRDefault="009B4EC7">
          <w:pPr>
            <w:pStyle w:val="E5C6DECB73104DBFB7E9B20F38D3D525"/>
          </w:pPr>
          <w:r w:rsidRPr="009B63C2">
            <w:rPr>
              <w:rStyle w:val="PlaceholderText"/>
              <w:rFonts w:ascii="Arial" w:hAnsi="Arial" w:cs="Arial"/>
            </w:rPr>
            <w:t>Click here to enter text.</w:t>
          </w:r>
        </w:p>
      </w:docPartBody>
    </w:docPart>
    <w:docPart>
      <w:docPartPr>
        <w:name w:val="7857E613FC5A41019B0A9B9C54AF7386"/>
        <w:category>
          <w:name w:val="General"/>
          <w:gallery w:val="placeholder"/>
        </w:category>
        <w:types>
          <w:type w:val="bbPlcHdr"/>
        </w:types>
        <w:behaviors>
          <w:behavior w:val="content"/>
        </w:behaviors>
        <w:guid w:val="{F7CB1AC0-CDF9-4F43-B842-467B97DBE264}"/>
      </w:docPartPr>
      <w:docPartBody>
        <w:p w:rsidR="00F579A6" w:rsidRDefault="009B4EC7">
          <w:pPr>
            <w:pStyle w:val="7857E613FC5A41019B0A9B9C54AF7386"/>
          </w:pPr>
          <w:r w:rsidRPr="009B63C2">
            <w:rPr>
              <w:rStyle w:val="PlaceholderText"/>
              <w:rFonts w:ascii="Arial" w:hAnsi="Arial" w:cs="Arial"/>
            </w:rPr>
            <w:t>Click here to enter text.</w:t>
          </w:r>
        </w:p>
      </w:docPartBody>
    </w:docPart>
    <w:docPart>
      <w:docPartPr>
        <w:name w:val="E4B4376489FB4124942D25AF49A373DC"/>
        <w:category>
          <w:name w:val="General"/>
          <w:gallery w:val="placeholder"/>
        </w:category>
        <w:types>
          <w:type w:val="bbPlcHdr"/>
        </w:types>
        <w:behaviors>
          <w:behavior w:val="content"/>
        </w:behaviors>
        <w:guid w:val="{07373C3D-8BB3-4DD7-891F-EE756ABDFC2C}"/>
      </w:docPartPr>
      <w:docPartBody>
        <w:p w:rsidR="00F579A6" w:rsidRDefault="009B4EC7">
          <w:pPr>
            <w:pStyle w:val="E4B4376489FB4124942D25AF49A373DC"/>
          </w:pPr>
          <w:r w:rsidRPr="009B63C2">
            <w:rPr>
              <w:rStyle w:val="PlaceholderText"/>
              <w:rFonts w:ascii="Arial" w:hAnsi="Arial" w:cs="Arial"/>
            </w:rPr>
            <w:t>Click here to enter text.</w:t>
          </w:r>
        </w:p>
      </w:docPartBody>
    </w:docPart>
    <w:docPart>
      <w:docPartPr>
        <w:name w:val="358A8119411A40288C948AA3A2E34DEA"/>
        <w:category>
          <w:name w:val="General"/>
          <w:gallery w:val="placeholder"/>
        </w:category>
        <w:types>
          <w:type w:val="bbPlcHdr"/>
        </w:types>
        <w:behaviors>
          <w:behavior w:val="content"/>
        </w:behaviors>
        <w:guid w:val="{49B1FB4E-C2B7-4F05-BE48-937D0DE36A26}"/>
      </w:docPartPr>
      <w:docPartBody>
        <w:p w:rsidR="00F579A6" w:rsidRDefault="009B4EC7">
          <w:pPr>
            <w:pStyle w:val="358A8119411A40288C948AA3A2E34DEA"/>
          </w:pPr>
          <w:r w:rsidRPr="009B63C2">
            <w:rPr>
              <w:rStyle w:val="PlaceholderText"/>
              <w:rFonts w:ascii="Arial" w:hAnsi="Arial" w:cs="Arial"/>
            </w:rPr>
            <w:t>Click here to enter text.</w:t>
          </w:r>
        </w:p>
      </w:docPartBody>
    </w:docPart>
    <w:docPart>
      <w:docPartPr>
        <w:name w:val="3233C2061C774BE18522C768B8B8BD4D"/>
        <w:category>
          <w:name w:val="General"/>
          <w:gallery w:val="placeholder"/>
        </w:category>
        <w:types>
          <w:type w:val="bbPlcHdr"/>
        </w:types>
        <w:behaviors>
          <w:behavior w:val="content"/>
        </w:behaviors>
        <w:guid w:val="{563FF99B-03D1-4A05-986D-FEA5732E1B1E}"/>
      </w:docPartPr>
      <w:docPartBody>
        <w:p w:rsidR="00F579A6" w:rsidRDefault="009B4EC7">
          <w:pPr>
            <w:pStyle w:val="3233C2061C774BE18522C768B8B8BD4D"/>
          </w:pPr>
          <w:r w:rsidRPr="009B63C2">
            <w:rPr>
              <w:rStyle w:val="PlaceholderText"/>
              <w:rFonts w:ascii="Arial" w:hAnsi="Arial" w:cs="Arial"/>
            </w:rPr>
            <w:t>Click here to enter text.</w:t>
          </w:r>
        </w:p>
      </w:docPartBody>
    </w:docPart>
    <w:docPart>
      <w:docPartPr>
        <w:name w:val="6C42910328AF46DDB705E9485AF9E682"/>
        <w:category>
          <w:name w:val="General"/>
          <w:gallery w:val="placeholder"/>
        </w:category>
        <w:types>
          <w:type w:val="bbPlcHdr"/>
        </w:types>
        <w:behaviors>
          <w:behavior w:val="content"/>
        </w:behaviors>
        <w:guid w:val="{34F74DF5-F59B-4669-9155-20CA48EC0018}"/>
      </w:docPartPr>
      <w:docPartBody>
        <w:p w:rsidR="00F579A6" w:rsidRDefault="009B4EC7">
          <w:pPr>
            <w:pStyle w:val="6C42910328AF46DDB705E9485AF9E682"/>
          </w:pPr>
          <w:r w:rsidRPr="009B63C2">
            <w:rPr>
              <w:rStyle w:val="PlaceholderText"/>
              <w:rFonts w:ascii="Arial" w:hAnsi="Arial" w:cs="Arial"/>
            </w:rPr>
            <w:t>Click here to enter text.</w:t>
          </w:r>
        </w:p>
      </w:docPartBody>
    </w:docPart>
    <w:docPart>
      <w:docPartPr>
        <w:name w:val="02F20B70343A4A0CBBCC21E13A1B8DB2"/>
        <w:category>
          <w:name w:val="General"/>
          <w:gallery w:val="placeholder"/>
        </w:category>
        <w:types>
          <w:type w:val="bbPlcHdr"/>
        </w:types>
        <w:behaviors>
          <w:behavior w:val="content"/>
        </w:behaviors>
        <w:guid w:val="{21DBE887-7366-43D8-B9F8-C1C9CEACB5E7}"/>
      </w:docPartPr>
      <w:docPartBody>
        <w:p w:rsidR="00F579A6" w:rsidRDefault="009B4EC7">
          <w:pPr>
            <w:pStyle w:val="02F20B70343A4A0CBBCC21E13A1B8DB2"/>
          </w:pPr>
          <w:r w:rsidRPr="009B63C2">
            <w:rPr>
              <w:rStyle w:val="PlaceholderText"/>
              <w:rFonts w:ascii="Arial" w:hAnsi="Arial" w:cs="Arial"/>
            </w:rPr>
            <w:t>Click here to enter text.</w:t>
          </w:r>
        </w:p>
      </w:docPartBody>
    </w:docPart>
    <w:docPart>
      <w:docPartPr>
        <w:name w:val="C3B1ADCE6D8546A2832ED6A81452A64F"/>
        <w:category>
          <w:name w:val="General"/>
          <w:gallery w:val="placeholder"/>
        </w:category>
        <w:types>
          <w:type w:val="bbPlcHdr"/>
        </w:types>
        <w:behaviors>
          <w:behavior w:val="content"/>
        </w:behaviors>
        <w:guid w:val="{569CB9CD-11EA-4929-AF74-E4BA63D617BE}"/>
      </w:docPartPr>
      <w:docPartBody>
        <w:p w:rsidR="00F579A6" w:rsidRDefault="009B4EC7">
          <w:pPr>
            <w:pStyle w:val="C3B1ADCE6D8546A2832ED6A81452A64F"/>
          </w:pPr>
          <w:r w:rsidRPr="009B63C2">
            <w:rPr>
              <w:rStyle w:val="PlaceholderText"/>
              <w:rFonts w:ascii="Arial" w:hAnsi="Arial" w:cs="Arial"/>
            </w:rPr>
            <w:t>Click here to enter text.</w:t>
          </w:r>
        </w:p>
      </w:docPartBody>
    </w:docPart>
    <w:docPart>
      <w:docPartPr>
        <w:name w:val="5B8B7835D3FC49E8B735F075F1F7DC87"/>
        <w:category>
          <w:name w:val="General"/>
          <w:gallery w:val="placeholder"/>
        </w:category>
        <w:types>
          <w:type w:val="bbPlcHdr"/>
        </w:types>
        <w:behaviors>
          <w:behavior w:val="content"/>
        </w:behaviors>
        <w:guid w:val="{D15F31CF-EFA2-46C9-8A35-11FF2DFADC8B}"/>
      </w:docPartPr>
      <w:docPartBody>
        <w:p w:rsidR="00F579A6" w:rsidRDefault="009B4EC7">
          <w:pPr>
            <w:pStyle w:val="5B8B7835D3FC49E8B735F075F1F7DC87"/>
          </w:pPr>
          <w:r w:rsidRPr="009B63C2">
            <w:rPr>
              <w:rStyle w:val="PlaceholderText"/>
              <w:rFonts w:ascii="Arial" w:hAnsi="Arial" w:cs="Arial"/>
            </w:rPr>
            <w:t>Click here to enter text.</w:t>
          </w:r>
        </w:p>
      </w:docPartBody>
    </w:docPart>
    <w:docPart>
      <w:docPartPr>
        <w:name w:val="20B88FF488234B3C9C5859F9216E7C79"/>
        <w:category>
          <w:name w:val="General"/>
          <w:gallery w:val="placeholder"/>
        </w:category>
        <w:types>
          <w:type w:val="bbPlcHdr"/>
        </w:types>
        <w:behaviors>
          <w:behavior w:val="content"/>
        </w:behaviors>
        <w:guid w:val="{DF03C375-FAC2-45D9-AE1D-CB9A68ECC678}"/>
      </w:docPartPr>
      <w:docPartBody>
        <w:p w:rsidR="00F579A6" w:rsidRDefault="009B4EC7">
          <w:pPr>
            <w:pStyle w:val="20B88FF488234B3C9C5859F9216E7C79"/>
          </w:pPr>
          <w:r w:rsidRPr="009B63C2">
            <w:rPr>
              <w:rStyle w:val="PlaceholderText"/>
              <w:rFonts w:ascii="Arial" w:hAnsi="Arial" w:cs="Arial"/>
            </w:rPr>
            <w:t>Click here to enter text.</w:t>
          </w:r>
        </w:p>
      </w:docPartBody>
    </w:docPart>
    <w:docPart>
      <w:docPartPr>
        <w:name w:val="A49EB594E9FC48359FDC6B28900E1A4B"/>
        <w:category>
          <w:name w:val="General"/>
          <w:gallery w:val="placeholder"/>
        </w:category>
        <w:types>
          <w:type w:val="bbPlcHdr"/>
        </w:types>
        <w:behaviors>
          <w:behavior w:val="content"/>
        </w:behaviors>
        <w:guid w:val="{58734C03-DBC1-403E-A24F-7B2340DBE17E}"/>
      </w:docPartPr>
      <w:docPartBody>
        <w:p w:rsidR="00F579A6" w:rsidRDefault="009B4EC7">
          <w:pPr>
            <w:pStyle w:val="A49EB594E9FC48359FDC6B28900E1A4B"/>
          </w:pPr>
          <w:r w:rsidRPr="008E6AB1">
            <w:rPr>
              <w:rStyle w:val="PlaceholderText"/>
              <w:rFonts w:ascii="Arial" w:hAnsi="Arial" w:cs="Arial"/>
            </w:rPr>
            <w:t>Click here to enter text.</w:t>
          </w:r>
        </w:p>
      </w:docPartBody>
    </w:docPart>
    <w:docPart>
      <w:docPartPr>
        <w:name w:val="70E4DFF144314E7D8300EE86631114A3"/>
        <w:category>
          <w:name w:val="General"/>
          <w:gallery w:val="placeholder"/>
        </w:category>
        <w:types>
          <w:type w:val="bbPlcHdr"/>
        </w:types>
        <w:behaviors>
          <w:behavior w:val="content"/>
        </w:behaviors>
        <w:guid w:val="{AE636C9D-5FA3-4A84-9C63-F45C562791F0}"/>
      </w:docPartPr>
      <w:docPartBody>
        <w:p w:rsidR="00F579A6" w:rsidRDefault="009B4EC7">
          <w:pPr>
            <w:pStyle w:val="70E4DFF144314E7D8300EE86631114A3"/>
          </w:pPr>
          <w:r w:rsidRPr="00C239A7">
            <w:rPr>
              <w:rStyle w:val="PlaceholderText"/>
              <w:rFonts w:ascii="Arial" w:hAnsi="Arial" w:cs="Arial"/>
            </w:rPr>
            <w:t>Click here to enter a date.</w:t>
          </w:r>
        </w:p>
      </w:docPartBody>
    </w:docPart>
    <w:docPart>
      <w:docPartPr>
        <w:name w:val="A3F4632C6D254A39BBD878A6585CF1CD"/>
        <w:category>
          <w:name w:val="General"/>
          <w:gallery w:val="placeholder"/>
        </w:category>
        <w:types>
          <w:type w:val="bbPlcHdr"/>
        </w:types>
        <w:behaviors>
          <w:behavior w:val="content"/>
        </w:behaviors>
        <w:guid w:val="{E3BF3215-58AA-4C91-8C05-C324C143555D}"/>
      </w:docPartPr>
      <w:docPartBody>
        <w:p w:rsidR="00F579A6" w:rsidRDefault="009B4EC7">
          <w:pPr>
            <w:pStyle w:val="A3F4632C6D254A39BBD878A6585CF1CD"/>
          </w:pPr>
          <w:r w:rsidRPr="005414B9">
            <w:rPr>
              <w:rFonts w:ascii="Arial" w:hAnsi="Arial" w:cs="Arial"/>
              <w:color w:val="FF0000"/>
            </w:rPr>
            <w:t>[insert name of Council and contract]</w:t>
          </w:r>
        </w:p>
      </w:docPartBody>
    </w:docPart>
    <w:docPart>
      <w:docPartPr>
        <w:name w:val="2F84DF1EC1F8420C85970AD3B27857B2"/>
        <w:category>
          <w:name w:val="General"/>
          <w:gallery w:val="placeholder"/>
        </w:category>
        <w:types>
          <w:type w:val="bbPlcHdr"/>
        </w:types>
        <w:behaviors>
          <w:behavior w:val="content"/>
        </w:behaviors>
        <w:guid w:val="{354E4672-6BD2-41CB-8633-A06AE61B48C2}"/>
      </w:docPartPr>
      <w:docPartBody>
        <w:p w:rsidR="00F579A6" w:rsidRDefault="009B4EC7">
          <w:pPr>
            <w:pStyle w:val="2F84DF1EC1F8420C85970AD3B27857B2"/>
          </w:pPr>
          <w:r w:rsidRPr="005C7567">
            <w:rPr>
              <w:rStyle w:val="PlaceholderText"/>
              <w:rFonts w:ascii="Arial" w:hAnsi="Arial" w:cs="Arial"/>
            </w:rPr>
            <w:t>Click here to enter text.</w:t>
          </w:r>
        </w:p>
      </w:docPartBody>
    </w:docPart>
    <w:docPart>
      <w:docPartPr>
        <w:name w:val="81224B603F4B47D4B872B74885405F5C"/>
        <w:category>
          <w:name w:val="General"/>
          <w:gallery w:val="placeholder"/>
        </w:category>
        <w:types>
          <w:type w:val="bbPlcHdr"/>
        </w:types>
        <w:behaviors>
          <w:behavior w:val="content"/>
        </w:behaviors>
        <w:guid w:val="{C92669DC-320E-421A-9388-6787777B2BD5}"/>
      </w:docPartPr>
      <w:docPartBody>
        <w:p w:rsidR="00F579A6" w:rsidRDefault="009B4EC7">
          <w:pPr>
            <w:pStyle w:val="81224B603F4B47D4B872B74885405F5C"/>
          </w:pPr>
          <w:r w:rsidRPr="005C7567">
            <w:rPr>
              <w:rStyle w:val="PlaceholderText"/>
              <w:rFonts w:ascii="Arial" w:hAnsi="Arial" w:cs="Arial"/>
            </w:rPr>
            <w:t>Click here to enter text.</w:t>
          </w:r>
        </w:p>
      </w:docPartBody>
    </w:docPart>
    <w:docPart>
      <w:docPartPr>
        <w:name w:val="96144E9359ED4A3DB8A8A2384EFB30EB"/>
        <w:category>
          <w:name w:val="General"/>
          <w:gallery w:val="placeholder"/>
        </w:category>
        <w:types>
          <w:type w:val="bbPlcHdr"/>
        </w:types>
        <w:behaviors>
          <w:behavior w:val="content"/>
        </w:behaviors>
        <w:guid w:val="{F209D6C6-E24D-43D4-ABC3-96FA2FA13D0D}"/>
      </w:docPartPr>
      <w:docPartBody>
        <w:p w:rsidR="00F579A6" w:rsidRDefault="009B4EC7">
          <w:pPr>
            <w:pStyle w:val="96144E9359ED4A3DB8A8A2384EFB30EB"/>
          </w:pPr>
          <w:r w:rsidRPr="005C7567">
            <w:rPr>
              <w:rStyle w:val="PlaceholderText"/>
              <w:rFonts w:ascii="Arial" w:hAnsi="Arial" w:cs="Arial"/>
            </w:rPr>
            <w:t>Click here to enter text.</w:t>
          </w:r>
        </w:p>
      </w:docPartBody>
    </w:docPart>
    <w:docPart>
      <w:docPartPr>
        <w:name w:val="EF3228BB735C4D8DB879641BB1571339"/>
        <w:category>
          <w:name w:val="General"/>
          <w:gallery w:val="placeholder"/>
        </w:category>
        <w:types>
          <w:type w:val="bbPlcHdr"/>
        </w:types>
        <w:behaviors>
          <w:behavior w:val="content"/>
        </w:behaviors>
        <w:guid w:val="{34B40BFB-88DB-4DC2-B1DD-6237348DDA04}"/>
      </w:docPartPr>
      <w:docPartBody>
        <w:p w:rsidR="00F579A6" w:rsidRDefault="009B4EC7">
          <w:pPr>
            <w:pStyle w:val="EF3228BB735C4D8DB879641BB1571339"/>
          </w:pPr>
          <w:r w:rsidRPr="005C7567">
            <w:rPr>
              <w:rStyle w:val="PlaceholderText"/>
              <w:rFonts w:ascii="Arial" w:hAnsi="Arial" w:cs="Arial"/>
            </w:rPr>
            <w:t>Click here to enter text.</w:t>
          </w:r>
        </w:p>
      </w:docPartBody>
    </w:docPart>
    <w:docPart>
      <w:docPartPr>
        <w:name w:val="44246688DC9D4C3C96C56726ED28C406"/>
        <w:category>
          <w:name w:val="General"/>
          <w:gallery w:val="placeholder"/>
        </w:category>
        <w:types>
          <w:type w:val="bbPlcHdr"/>
        </w:types>
        <w:behaviors>
          <w:behavior w:val="content"/>
        </w:behaviors>
        <w:guid w:val="{AB80FF37-F074-44D3-8FAF-77B3E3A73B31}"/>
      </w:docPartPr>
      <w:docPartBody>
        <w:p w:rsidR="00F579A6" w:rsidRDefault="009B4EC7">
          <w:pPr>
            <w:pStyle w:val="44246688DC9D4C3C96C56726ED28C406"/>
          </w:pPr>
          <w:r w:rsidRPr="005C7567">
            <w:rPr>
              <w:rStyle w:val="PlaceholderText"/>
              <w:rFonts w:ascii="Arial" w:hAnsi="Arial" w:cs="Arial"/>
            </w:rPr>
            <w:t>Click here to enter text.</w:t>
          </w:r>
        </w:p>
      </w:docPartBody>
    </w:docPart>
    <w:docPart>
      <w:docPartPr>
        <w:name w:val="FBCEE1A70A9947739B595E09A6A09529"/>
        <w:category>
          <w:name w:val="General"/>
          <w:gallery w:val="placeholder"/>
        </w:category>
        <w:types>
          <w:type w:val="bbPlcHdr"/>
        </w:types>
        <w:behaviors>
          <w:behavior w:val="content"/>
        </w:behaviors>
        <w:guid w:val="{B4FCE804-D7D5-445A-8650-CEE2233C14FA}"/>
      </w:docPartPr>
      <w:docPartBody>
        <w:p w:rsidR="00F579A6" w:rsidRDefault="009B4EC7">
          <w:pPr>
            <w:pStyle w:val="FBCEE1A70A9947739B595E09A6A09529"/>
          </w:pPr>
          <w:r w:rsidRPr="005C7567">
            <w:rPr>
              <w:rStyle w:val="PlaceholderText"/>
              <w:rFonts w:ascii="Arial" w:hAnsi="Arial" w:cs="Arial"/>
            </w:rPr>
            <w:t>Click here to enter text.</w:t>
          </w:r>
        </w:p>
      </w:docPartBody>
    </w:docPart>
    <w:docPart>
      <w:docPartPr>
        <w:name w:val="4CBD7253220645DEA706C5A483B30D6E"/>
        <w:category>
          <w:name w:val="General"/>
          <w:gallery w:val="placeholder"/>
        </w:category>
        <w:types>
          <w:type w:val="bbPlcHdr"/>
        </w:types>
        <w:behaviors>
          <w:behavior w:val="content"/>
        </w:behaviors>
        <w:guid w:val="{CD50C268-292F-4D1C-ABBE-8BC46E33D4FA}"/>
      </w:docPartPr>
      <w:docPartBody>
        <w:p w:rsidR="00F579A6" w:rsidRDefault="009B4EC7">
          <w:pPr>
            <w:pStyle w:val="4CBD7253220645DEA706C5A483B30D6E"/>
          </w:pPr>
          <w:r w:rsidRPr="005C7567">
            <w:rPr>
              <w:rStyle w:val="PlaceholderText"/>
              <w:rFonts w:ascii="Arial" w:hAnsi="Arial" w:cs="Arial"/>
            </w:rPr>
            <w:t>Click here to enter text.</w:t>
          </w:r>
        </w:p>
      </w:docPartBody>
    </w:docPart>
    <w:docPart>
      <w:docPartPr>
        <w:name w:val="4180A0A486B74CFF9F7C388FD3D7B6E4"/>
        <w:category>
          <w:name w:val="General"/>
          <w:gallery w:val="placeholder"/>
        </w:category>
        <w:types>
          <w:type w:val="bbPlcHdr"/>
        </w:types>
        <w:behaviors>
          <w:behavior w:val="content"/>
        </w:behaviors>
        <w:guid w:val="{46DE4BC2-59FF-4478-B50F-C9DB470B262A}"/>
      </w:docPartPr>
      <w:docPartBody>
        <w:p w:rsidR="00F579A6" w:rsidRDefault="009B4EC7">
          <w:pPr>
            <w:pStyle w:val="4180A0A486B74CFF9F7C388FD3D7B6E4"/>
          </w:pPr>
          <w:r w:rsidRPr="00C239A7">
            <w:rPr>
              <w:rStyle w:val="PlaceholderText"/>
              <w:rFonts w:ascii="Arial" w:hAnsi="Arial" w:cs="Arial"/>
            </w:rPr>
            <w:t>Click here to enter a date.</w:t>
          </w:r>
        </w:p>
      </w:docPartBody>
    </w:docPart>
    <w:docPart>
      <w:docPartPr>
        <w:name w:val="299990FF24484B1A9BE528FAC83B7D31"/>
        <w:category>
          <w:name w:val="General"/>
          <w:gallery w:val="placeholder"/>
        </w:category>
        <w:types>
          <w:type w:val="bbPlcHdr"/>
        </w:types>
        <w:behaviors>
          <w:behavior w:val="content"/>
        </w:behaviors>
        <w:guid w:val="{09341BCC-85C1-4E03-AAEC-11F3F392EACA}"/>
      </w:docPartPr>
      <w:docPartBody>
        <w:p w:rsidR="00F579A6" w:rsidRDefault="009B4EC7">
          <w:pPr>
            <w:pStyle w:val="299990FF24484B1A9BE528FAC83B7D31"/>
          </w:pPr>
          <w:r w:rsidRPr="008D298B">
            <w:rPr>
              <w:rFonts w:ascii="Arial" w:hAnsi="Arial" w:cs="Arial"/>
              <w:caps/>
              <w:color w:val="FF0000"/>
            </w:rPr>
            <w:t>Bidder to insert Company name here</w:t>
          </w:r>
        </w:p>
      </w:docPartBody>
    </w:docPart>
    <w:docPart>
      <w:docPartPr>
        <w:name w:val="C17C902FFE284CF8908DDF67FA6B8B32"/>
        <w:category>
          <w:name w:val="General"/>
          <w:gallery w:val="placeholder"/>
        </w:category>
        <w:types>
          <w:type w:val="bbPlcHdr"/>
        </w:types>
        <w:behaviors>
          <w:behavior w:val="content"/>
        </w:behaviors>
        <w:guid w:val="{6D52FA2C-D1AC-4266-8948-5E77E3ABE49F}"/>
      </w:docPartPr>
      <w:docPartBody>
        <w:p w:rsidR="00F579A6" w:rsidRDefault="009B4EC7">
          <w:pPr>
            <w:pStyle w:val="C17C902FFE284CF8908DDF67FA6B8B32"/>
          </w:pPr>
          <w:r w:rsidRPr="00C239A7">
            <w:rPr>
              <w:rStyle w:val="PlaceholderText"/>
              <w:rFonts w:ascii="Arial" w:hAnsi="Arial" w:cs="Arial"/>
              <w:sz w:val="20"/>
            </w:rPr>
            <w:t>Click here to enter text.</w:t>
          </w:r>
        </w:p>
      </w:docPartBody>
    </w:docPart>
    <w:docPart>
      <w:docPartPr>
        <w:name w:val="11C72CB832304DD797356853ECCC665A"/>
        <w:category>
          <w:name w:val="General"/>
          <w:gallery w:val="placeholder"/>
        </w:category>
        <w:types>
          <w:type w:val="bbPlcHdr"/>
        </w:types>
        <w:behaviors>
          <w:behavior w:val="content"/>
        </w:behaviors>
        <w:guid w:val="{33D0CE56-5D78-42DE-BB81-3E0AA5C0B5D9}"/>
      </w:docPartPr>
      <w:docPartBody>
        <w:p w:rsidR="00F579A6" w:rsidRDefault="009B4EC7">
          <w:pPr>
            <w:pStyle w:val="11C72CB832304DD797356853ECCC665A"/>
          </w:pPr>
          <w:r w:rsidRPr="00C239A7">
            <w:rPr>
              <w:rStyle w:val="PlaceholderText"/>
              <w:rFonts w:ascii="Arial" w:hAnsi="Arial" w:cs="Arial"/>
              <w:sz w:val="20"/>
            </w:rPr>
            <w:t>Click here to enter text.</w:t>
          </w:r>
        </w:p>
      </w:docPartBody>
    </w:docPart>
    <w:docPart>
      <w:docPartPr>
        <w:name w:val="4595D4E71F1747318986B10ACEB692D7"/>
        <w:category>
          <w:name w:val="General"/>
          <w:gallery w:val="placeholder"/>
        </w:category>
        <w:types>
          <w:type w:val="bbPlcHdr"/>
        </w:types>
        <w:behaviors>
          <w:behavior w:val="content"/>
        </w:behaviors>
        <w:guid w:val="{3FA85DE4-1FDF-4E38-A2C4-DF6A9380216E}"/>
      </w:docPartPr>
      <w:docPartBody>
        <w:p w:rsidR="00F579A6" w:rsidRDefault="009B4EC7">
          <w:pPr>
            <w:pStyle w:val="4595D4E71F1747318986B10ACEB692D7"/>
          </w:pPr>
          <w:r w:rsidRPr="00C239A7">
            <w:rPr>
              <w:rStyle w:val="PlaceholderText"/>
              <w:rFonts w:ascii="Arial" w:hAnsi="Arial" w:cs="Arial"/>
              <w:sz w:val="20"/>
            </w:rPr>
            <w:t>Click here to enter text.</w:t>
          </w:r>
        </w:p>
      </w:docPartBody>
    </w:docPart>
    <w:docPart>
      <w:docPartPr>
        <w:name w:val="0ED0139EBB1145D3B10467B752992F5E"/>
        <w:category>
          <w:name w:val="General"/>
          <w:gallery w:val="placeholder"/>
        </w:category>
        <w:types>
          <w:type w:val="bbPlcHdr"/>
        </w:types>
        <w:behaviors>
          <w:behavior w:val="content"/>
        </w:behaviors>
        <w:guid w:val="{6F1BE101-7B0A-47B7-86A9-494A1A33A7B0}"/>
      </w:docPartPr>
      <w:docPartBody>
        <w:p w:rsidR="00F579A6" w:rsidRDefault="009B4EC7">
          <w:pPr>
            <w:pStyle w:val="0ED0139EBB1145D3B10467B752992F5E"/>
          </w:pPr>
          <w:r w:rsidRPr="00C239A7">
            <w:rPr>
              <w:rStyle w:val="PlaceholderText"/>
              <w:rFonts w:ascii="Arial" w:hAnsi="Arial" w:cs="Arial"/>
              <w:sz w:val="20"/>
            </w:rPr>
            <w:t>Click here to enter text.</w:t>
          </w:r>
        </w:p>
      </w:docPartBody>
    </w:docPart>
    <w:docPart>
      <w:docPartPr>
        <w:name w:val="D08B61EC4B5848D08C42E6F4361C06CA"/>
        <w:category>
          <w:name w:val="General"/>
          <w:gallery w:val="placeholder"/>
        </w:category>
        <w:types>
          <w:type w:val="bbPlcHdr"/>
        </w:types>
        <w:behaviors>
          <w:behavior w:val="content"/>
        </w:behaviors>
        <w:guid w:val="{4ADED488-8958-4D4B-A3E6-5F6289873760}"/>
      </w:docPartPr>
      <w:docPartBody>
        <w:p w:rsidR="00F579A6" w:rsidRDefault="009B4EC7">
          <w:pPr>
            <w:pStyle w:val="D08B61EC4B5848D08C42E6F4361C06CA"/>
          </w:pPr>
          <w:r w:rsidRPr="00C239A7">
            <w:rPr>
              <w:rStyle w:val="PlaceholderText"/>
              <w:rFonts w:ascii="Arial" w:hAnsi="Arial" w:cs="Arial"/>
              <w:sz w:val="20"/>
            </w:rPr>
            <w:t>Click here to enter text.</w:t>
          </w:r>
        </w:p>
      </w:docPartBody>
    </w:docPart>
    <w:docPart>
      <w:docPartPr>
        <w:name w:val="A054B01A3BC041BEA483D7E290EA1DAD"/>
        <w:category>
          <w:name w:val="General"/>
          <w:gallery w:val="placeholder"/>
        </w:category>
        <w:types>
          <w:type w:val="bbPlcHdr"/>
        </w:types>
        <w:behaviors>
          <w:behavior w:val="content"/>
        </w:behaviors>
        <w:guid w:val="{4F95537D-1E1C-4F14-ACE8-84A0FAF3C17F}"/>
      </w:docPartPr>
      <w:docPartBody>
        <w:p w:rsidR="00F579A6" w:rsidRDefault="009B4EC7">
          <w:pPr>
            <w:pStyle w:val="A054B01A3BC041BEA483D7E290EA1DAD"/>
          </w:pPr>
          <w:r w:rsidRPr="00C239A7">
            <w:rPr>
              <w:rStyle w:val="PlaceholderText"/>
              <w:rFonts w:ascii="Arial" w:hAnsi="Arial" w:cs="Arial"/>
              <w:sz w:val="20"/>
            </w:rPr>
            <w:t>Click here to enter text.</w:t>
          </w:r>
        </w:p>
      </w:docPartBody>
    </w:docPart>
    <w:docPart>
      <w:docPartPr>
        <w:name w:val="4EE18C597C1D4F2E94DBB25EC6872CC3"/>
        <w:category>
          <w:name w:val="General"/>
          <w:gallery w:val="placeholder"/>
        </w:category>
        <w:types>
          <w:type w:val="bbPlcHdr"/>
        </w:types>
        <w:behaviors>
          <w:behavior w:val="content"/>
        </w:behaviors>
        <w:guid w:val="{279C1537-4835-48B8-833C-1665BFA2ADA1}"/>
      </w:docPartPr>
      <w:docPartBody>
        <w:p w:rsidR="00F579A6" w:rsidRDefault="009B4EC7">
          <w:pPr>
            <w:pStyle w:val="4EE18C597C1D4F2E94DBB25EC6872CC3"/>
          </w:pPr>
          <w:r w:rsidRPr="00C239A7">
            <w:rPr>
              <w:rStyle w:val="PlaceholderText"/>
              <w:rFonts w:ascii="Arial" w:hAnsi="Arial" w:cs="Arial"/>
              <w:sz w:val="20"/>
            </w:rPr>
            <w:t>Click here to enter text.</w:t>
          </w:r>
        </w:p>
      </w:docPartBody>
    </w:docPart>
    <w:docPart>
      <w:docPartPr>
        <w:name w:val="D3B255191B6A4B519848BC7AE4F0DCAA"/>
        <w:category>
          <w:name w:val="General"/>
          <w:gallery w:val="placeholder"/>
        </w:category>
        <w:types>
          <w:type w:val="bbPlcHdr"/>
        </w:types>
        <w:behaviors>
          <w:behavior w:val="content"/>
        </w:behaviors>
        <w:guid w:val="{3C89DC48-C931-46E4-B143-A202741027F9}"/>
      </w:docPartPr>
      <w:docPartBody>
        <w:p w:rsidR="00F579A6" w:rsidRDefault="009B4EC7">
          <w:pPr>
            <w:pStyle w:val="D3B255191B6A4B519848BC7AE4F0DCAA"/>
          </w:pPr>
          <w:r w:rsidRPr="00C239A7">
            <w:rPr>
              <w:rStyle w:val="PlaceholderText"/>
              <w:rFonts w:ascii="Arial" w:hAnsi="Arial" w:cs="Arial"/>
              <w:sz w:val="20"/>
            </w:rPr>
            <w:t>Click here to enter text.</w:t>
          </w:r>
        </w:p>
      </w:docPartBody>
    </w:docPart>
    <w:docPart>
      <w:docPartPr>
        <w:name w:val="4E596E74621F4BA8A113DEF0BB4CBE04"/>
        <w:category>
          <w:name w:val="General"/>
          <w:gallery w:val="placeholder"/>
        </w:category>
        <w:types>
          <w:type w:val="bbPlcHdr"/>
        </w:types>
        <w:behaviors>
          <w:behavior w:val="content"/>
        </w:behaviors>
        <w:guid w:val="{7DBCBCF8-AAD9-47C5-B9BF-0580E865C6A3}"/>
      </w:docPartPr>
      <w:docPartBody>
        <w:p w:rsidR="00F579A6" w:rsidRDefault="009B4EC7">
          <w:pPr>
            <w:pStyle w:val="4E596E74621F4BA8A113DEF0BB4CBE04"/>
          </w:pPr>
          <w:r w:rsidRPr="00C239A7">
            <w:rPr>
              <w:rStyle w:val="PlaceholderText"/>
              <w:rFonts w:ascii="Arial" w:hAnsi="Arial" w:cs="Arial"/>
              <w:sz w:val="20"/>
            </w:rPr>
            <w:t>Click here to enter text.</w:t>
          </w:r>
        </w:p>
      </w:docPartBody>
    </w:docPart>
    <w:docPart>
      <w:docPartPr>
        <w:name w:val="5F800A1489CB492AA10035A57FB60DB4"/>
        <w:category>
          <w:name w:val="General"/>
          <w:gallery w:val="placeholder"/>
        </w:category>
        <w:types>
          <w:type w:val="bbPlcHdr"/>
        </w:types>
        <w:behaviors>
          <w:behavior w:val="content"/>
        </w:behaviors>
        <w:guid w:val="{AACB7D0F-3F7A-46E8-88E0-A66067B27275}"/>
      </w:docPartPr>
      <w:docPartBody>
        <w:p w:rsidR="00F579A6" w:rsidRDefault="009B4EC7">
          <w:pPr>
            <w:pStyle w:val="5F800A1489CB492AA10035A57FB60DB4"/>
          </w:pPr>
          <w:r w:rsidRPr="00C239A7">
            <w:rPr>
              <w:rStyle w:val="PlaceholderText"/>
              <w:rFonts w:ascii="Arial" w:hAnsi="Arial" w:cs="Arial"/>
              <w:sz w:val="20"/>
            </w:rPr>
            <w:t>Click here to enter text.</w:t>
          </w:r>
        </w:p>
      </w:docPartBody>
    </w:docPart>
    <w:docPart>
      <w:docPartPr>
        <w:name w:val="D03EF2C0BE444693B8DEFD55F4EF89E3"/>
        <w:category>
          <w:name w:val="General"/>
          <w:gallery w:val="placeholder"/>
        </w:category>
        <w:types>
          <w:type w:val="bbPlcHdr"/>
        </w:types>
        <w:behaviors>
          <w:behavior w:val="content"/>
        </w:behaviors>
        <w:guid w:val="{CC7F78BF-5DA3-40F6-A935-479D345A3FFA}"/>
      </w:docPartPr>
      <w:docPartBody>
        <w:p w:rsidR="00F579A6" w:rsidRDefault="009B4EC7">
          <w:pPr>
            <w:pStyle w:val="D03EF2C0BE444693B8DEFD55F4EF89E3"/>
          </w:pPr>
          <w:r w:rsidRPr="00C239A7">
            <w:rPr>
              <w:rStyle w:val="PlaceholderText"/>
              <w:rFonts w:ascii="Arial" w:hAnsi="Arial" w:cs="Arial"/>
              <w:sz w:val="20"/>
            </w:rPr>
            <w:t>Click here to enter text.</w:t>
          </w:r>
        </w:p>
      </w:docPartBody>
    </w:docPart>
    <w:docPart>
      <w:docPartPr>
        <w:name w:val="AE13956410314A26BE2E7E5D9BB32ED9"/>
        <w:category>
          <w:name w:val="General"/>
          <w:gallery w:val="placeholder"/>
        </w:category>
        <w:types>
          <w:type w:val="bbPlcHdr"/>
        </w:types>
        <w:behaviors>
          <w:behavior w:val="content"/>
        </w:behaviors>
        <w:guid w:val="{FA052F70-CB6E-4CFA-A5E5-6988CAC64329}"/>
      </w:docPartPr>
      <w:docPartBody>
        <w:p w:rsidR="00F579A6" w:rsidRDefault="009B4EC7">
          <w:pPr>
            <w:pStyle w:val="AE13956410314A26BE2E7E5D9BB32ED9"/>
          </w:pPr>
          <w:r w:rsidRPr="00C239A7">
            <w:rPr>
              <w:rStyle w:val="PlaceholderText"/>
              <w:rFonts w:ascii="Arial" w:hAnsi="Arial" w:cs="Arial"/>
              <w:sz w:val="20"/>
            </w:rPr>
            <w:t>Click here to enter text.</w:t>
          </w:r>
        </w:p>
      </w:docPartBody>
    </w:docPart>
    <w:docPart>
      <w:docPartPr>
        <w:name w:val="D31654C858574E8C8E7A27944DA79282"/>
        <w:category>
          <w:name w:val="General"/>
          <w:gallery w:val="placeholder"/>
        </w:category>
        <w:types>
          <w:type w:val="bbPlcHdr"/>
        </w:types>
        <w:behaviors>
          <w:behavior w:val="content"/>
        </w:behaviors>
        <w:guid w:val="{74E5FDFC-0B86-438A-9060-08193BC33963}"/>
      </w:docPartPr>
      <w:docPartBody>
        <w:p w:rsidR="00F579A6" w:rsidRDefault="009B4EC7">
          <w:pPr>
            <w:pStyle w:val="D31654C858574E8C8E7A27944DA79282"/>
          </w:pPr>
          <w:r w:rsidRPr="00C239A7">
            <w:rPr>
              <w:rStyle w:val="PlaceholderText"/>
              <w:rFonts w:ascii="Arial" w:hAnsi="Arial" w:cs="Arial"/>
              <w:sz w:val="20"/>
            </w:rPr>
            <w:t>Click here to enter text.</w:t>
          </w:r>
        </w:p>
      </w:docPartBody>
    </w:docPart>
    <w:docPart>
      <w:docPartPr>
        <w:name w:val="324BF60716C34E6CAD2B581335AE6F8C"/>
        <w:category>
          <w:name w:val="General"/>
          <w:gallery w:val="placeholder"/>
        </w:category>
        <w:types>
          <w:type w:val="bbPlcHdr"/>
        </w:types>
        <w:behaviors>
          <w:behavior w:val="content"/>
        </w:behaviors>
        <w:guid w:val="{4B97583A-DD1C-4830-9F9D-A46FC7A36768}"/>
      </w:docPartPr>
      <w:docPartBody>
        <w:p w:rsidR="00F579A6" w:rsidRDefault="009B4EC7">
          <w:pPr>
            <w:pStyle w:val="324BF60716C34E6CAD2B581335AE6F8C"/>
          </w:pPr>
          <w:r w:rsidRPr="00C239A7">
            <w:rPr>
              <w:rStyle w:val="PlaceholderText"/>
              <w:rFonts w:ascii="Arial" w:hAnsi="Arial" w:cs="Arial"/>
              <w:sz w:val="20"/>
            </w:rPr>
            <w:t>Click here to enter text.</w:t>
          </w:r>
        </w:p>
      </w:docPartBody>
    </w:docPart>
    <w:docPart>
      <w:docPartPr>
        <w:name w:val="0C47CA70DEA44BEC821406A1B6C3306A"/>
        <w:category>
          <w:name w:val="General"/>
          <w:gallery w:val="placeholder"/>
        </w:category>
        <w:types>
          <w:type w:val="bbPlcHdr"/>
        </w:types>
        <w:behaviors>
          <w:behavior w:val="content"/>
        </w:behaviors>
        <w:guid w:val="{0039649F-6B4B-4491-B065-D9865C78A957}"/>
      </w:docPartPr>
      <w:docPartBody>
        <w:p w:rsidR="00F579A6" w:rsidRDefault="009B4EC7">
          <w:pPr>
            <w:pStyle w:val="0C47CA70DEA44BEC821406A1B6C3306A"/>
          </w:pPr>
          <w:r w:rsidRPr="00C239A7">
            <w:rPr>
              <w:rStyle w:val="PlaceholderText"/>
              <w:rFonts w:ascii="Arial" w:hAnsi="Arial" w:cs="Arial"/>
              <w:sz w:val="20"/>
            </w:rPr>
            <w:t>Click here to enter text.</w:t>
          </w:r>
        </w:p>
      </w:docPartBody>
    </w:docPart>
    <w:docPart>
      <w:docPartPr>
        <w:name w:val="8C3FF8BE60D34F2EB071EF2F4EC45A03"/>
        <w:category>
          <w:name w:val="General"/>
          <w:gallery w:val="placeholder"/>
        </w:category>
        <w:types>
          <w:type w:val="bbPlcHdr"/>
        </w:types>
        <w:behaviors>
          <w:behavior w:val="content"/>
        </w:behaviors>
        <w:guid w:val="{E98B63B8-6F32-489C-9D6D-8B7ACED27FC6}"/>
      </w:docPartPr>
      <w:docPartBody>
        <w:p w:rsidR="00F579A6" w:rsidRDefault="009B4EC7">
          <w:pPr>
            <w:pStyle w:val="8C3FF8BE60D34F2EB071EF2F4EC45A03"/>
          </w:pPr>
          <w:r w:rsidRPr="00C239A7">
            <w:rPr>
              <w:rStyle w:val="PlaceholderText"/>
              <w:rFonts w:ascii="Arial" w:hAnsi="Arial" w:cs="Arial"/>
              <w:sz w:val="20"/>
            </w:rPr>
            <w:t>Click here to enter text.</w:t>
          </w:r>
        </w:p>
      </w:docPartBody>
    </w:docPart>
    <w:docPart>
      <w:docPartPr>
        <w:name w:val="72477D35B996494A9A501156208A94C8"/>
        <w:category>
          <w:name w:val="General"/>
          <w:gallery w:val="placeholder"/>
        </w:category>
        <w:types>
          <w:type w:val="bbPlcHdr"/>
        </w:types>
        <w:behaviors>
          <w:behavior w:val="content"/>
        </w:behaviors>
        <w:guid w:val="{8F6C5060-8769-437A-9808-B0035499E99E}"/>
      </w:docPartPr>
      <w:docPartBody>
        <w:p w:rsidR="00F579A6" w:rsidRDefault="009B4EC7">
          <w:pPr>
            <w:pStyle w:val="72477D35B996494A9A501156208A94C8"/>
          </w:pPr>
          <w:r w:rsidRPr="00C239A7">
            <w:rPr>
              <w:rStyle w:val="PlaceholderText"/>
              <w:rFonts w:ascii="Arial" w:hAnsi="Arial" w:cs="Arial"/>
              <w:sz w:val="20"/>
            </w:rPr>
            <w:t>Click here to enter text.</w:t>
          </w:r>
        </w:p>
      </w:docPartBody>
    </w:docPart>
    <w:docPart>
      <w:docPartPr>
        <w:name w:val="83230B2B91B94885B774C61A91C4FF1C"/>
        <w:category>
          <w:name w:val="General"/>
          <w:gallery w:val="placeholder"/>
        </w:category>
        <w:types>
          <w:type w:val="bbPlcHdr"/>
        </w:types>
        <w:behaviors>
          <w:behavior w:val="content"/>
        </w:behaviors>
        <w:guid w:val="{2AB475C7-D6E1-4E55-A2AD-548EE39067D1}"/>
      </w:docPartPr>
      <w:docPartBody>
        <w:p w:rsidR="00F579A6" w:rsidRDefault="009B4EC7">
          <w:pPr>
            <w:pStyle w:val="83230B2B91B94885B774C61A91C4FF1C"/>
          </w:pPr>
          <w:r w:rsidRPr="00C239A7">
            <w:rPr>
              <w:rStyle w:val="PlaceholderText"/>
              <w:rFonts w:ascii="Arial" w:hAnsi="Arial" w:cs="Arial"/>
              <w:sz w:val="20"/>
            </w:rPr>
            <w:t>Click here to enter text.</w:t>
          </w:r>
        </w:p>
      </w:docPartBody>
    </w:docPart>
    <w:docPart>
      <w:docPartPr>
        <w:name w:val="E58AD17680124E9FA2C1DC21518E514F"/>
        <w:category>
          <w:name w:val="General"/>
          <w:gallery w:val="placeholder"/>
        </w:category>
        <w:types>
          <w:type w:val="bbPlcHdr"/>
        </w:types>
        <w:behaviors>
          <w:behavior w:val="content"/>
        </w:behaviors>
        <w:guid w:val="{8D050A1B-91E5-447E-97C7-669D3D577360}"/>
      </w:docPartPr>
      <w:docPartBody>
        <w:p w:rsidR="00F579A6" w:rsidRDefault="009B4EC7">
          <w:pPr>
            <w:pStyle w:val="E58AD17680124E9FA2C1DC21518E514F"/>
          </w:pPr>
          <w:r w:rsidRPr="00C239A7">
            <w:rPr>
              <w:rStyle w:val="PlaceholderText"/>
              <w:rFonts w:ascii="Arial" w:hAnsi="Arial" w:cs="Arial"/>
              <w:sz w:val="20"/>
            </w:rPr>
            <w:t>Click here to enter text.</w:t>
          </w:r>
        </w:p>
      </w:docPartBody>
    </w:docPart>
    <w:docPart>
      <w:docPartPr>
        <w:name w:val="415F69368CAF48698CF8C73E43E2A8F8"/>
        <w:category>
          <w:name w:val="General"/>
          <w:gallery w:val="placeholder"/>
        </w:category>
        <w:types>
          <w:type w:val="bbPlcHdr"/>
        </w:types>
        <w:behaviors>
          <w:behavior w:val="content"/>
        </w:behaviors>
        <w:guid w:val="{73D50D51-488C-401C-9370-F5E6A7EA3739}"/>
      </w:docPartPr>
      <w:docPartBody>
        <w:p w:rsidR="00F579A6" w:rsidRDefault="009B4EC7">
          <w:pPr>
            <w:pStyle w:val="415F69368CAF48698CF8C73E43E2A8F8"/>
          </w:pPr>
          <w:r w:rsidRPr="00C239A7">
            <w:rPr>
              <w:rStyle w:val="PlaceholderText"/>
              <w:rFonts w:ascii="Arial" w:hAnsi="Arial" w:cs="Arial"/>
              <w:sz w:val="20"/>
            </w:rPr>
            <w:t>Click here to enter text.</w:t>
          </w:r>
        </w:p>
      </w:docPartBody>
    </w:docPart>
    <w:docPart>
      <w:docPartPr>
        <w:name w:val="F1421AF9C66C41DAA7F919F596C6A752"/>
        <w:category>
          <w:name w:val="General"/>
          <w:gallery w:val="placeholder"/>
        </w:category>
        <w:types>
          <w:type w:val="bbPlcHdr"/>
        </w:types>
        <w:behaviors>
          <w:behavior w:val="content"/>
        </w:behaviors>
        <w:guid w:val="{FD7CFE8A-5E4B-40E0-9AEB-15822CF878D0}"/>
      </w:docPartPr>
      <w:docPartBody>
        <w:p w:rsidR="00F579A6" w:rsidRDefault="009B4EC7">
          <w:pPr>
            <w:pStyle w:val="F1421AF9C66C41DAA7F919F596C6A752"/>
          </w:pPr>
          <w:r w:rsidRPr="00C239A7">
            <w:rPr>
              <w:rStyle w:val="PlaceholderText"/>
              <w:rFonts w:ascii="Arial" w:hAnsi="Arial" w:cs="Arial"/>
              <w:sz w:val="20"/>
            </w:rPr>
            <w:t>Click here to enter text.</w:t>
          </w:r>
        </w:p>
      </w:docPartBody>
    </w:docPart>
    <w:docPart>
      <w:docPartPr>
        <w:name w:val="B2D050169F9B40A3B3DE17F21C65EB25"/>
        <w:category>
          <w:name w:val="General"/>
          <w:gallery w:val="placeholder"/>
        </w:category>
        <w:types>
          <w:type w:val="bbPlcHdr"/>
        </w:types>
        <w:behaviors>
          <w:behavior w:val="content"/>
        </w:behaviors>
        <w:guid w:val="{BE3145FA-1E94-4C72-884F-5C862A117246}"/>
      </w:docPartPr>
      <w:docPartBody>
        <w:p w:rsidR="00F579A6" w:rsidRDefault="009B4EC7">
          <w:pPr>
            <w:pStyle w:val="B2D050169F9B40A3B3DE17F21C65EB25"/>
          </w:pPr>
          <w:r w:rsidRPr="00C239A7">
            <w:rPr>
              <w:rStyle w:val="PlaceholderText"/>
              <w:rFonts w:ascii="Arial" w:hAnsi="Arial" w:cs="Arial"/>
              <w:sz w:val="20"/>
            </w:rPr>
            <w:t>Click here to enter text.</w:t>
          </w:r>
        </w:p>
      </w:docPartBody>
    </w:docPart>
    <w:docPart>
      <w:docPartPr>
        <w:name w:val="667C15A3E11D4E0A86CB3CFB270E16AA"/>
        <w:category>
          <w:name w:val="General"/>
          <w:gallery w:val="placeholder"/>
        </w:category>
        <w:types>
          <w:type w:val="bbPlcHdr"/>
        </w:types>
        <w:behaviors>
          <w:behavior w:val="content"/>
        </w:behaviors>
        <w:guid w:val="{38157F38-6F2C-4B69-9902-7F8AE81B4D3C}"/>
      </w:docPartPr>
      <w:docPartBody>
        <w:p w:rsidR="00F579A6" w:rsidRDefault="009B4EC7">
          <w:pPr>
            <w:pStyle w:val="667C15A3E11D4E0A86CB3CFB270E16AA"/>
          </w:pPr>
          <w:r w:rsidRPr="00C239A7">
            <w:rPr>
              <w:rStyle w:val="PlaceholderText"/>
              <w:rFonts w:ascii="Arial" w:hAnsi="Arial" w:cs="Arial"/>
              <w:sz w:val="20"/>
            </w:rPr>
            <w:t>Click here to enter text.</w:t>
          </w:r>
        </w:p>
      </w:docPartBody>
    </w:docPart>
    <w:docPart>
      <w:docPartPr>
        <w:name w:val="FA018D48007A44BBB7BC8784A79139BE"/>
        <w:category>
          <w:name w:val="General"/>
          <w:gallery w:val="placeholder"/>
        </w:category>
        <w:types>
          <w:type w:val="bbPlcHdr"/>
        </w:types>
        <w:behaviors>
          <w:behavior w:val="content"/>
        </w:behaviors>
        <w:guid w:val="{A6D2B243-2BE8-4E2C-90D7-2BC80362E3BF}"/>
      </w:docPartPr>
      <w:docPartBody>
        <w:p w:rsidR="00F579A6" w:rsidRDefault="009B4EC7">
          <w:pPr>
            <w:pStyle w:val="FA018D48007A44BBB7BC8784A79139BE"/>
          </w:pPr>
          <w:r w:rsidRPr="00C239A7">
            <w:rPr>
              <w:rStyle w:val="PlaceholderText"/>
              <w:rFonts w:ascii="Arial" w:hAnsi="Arial" w:cs="Arial"/>
              <w:sz w:val="20"/>
            </w:rPr>
            <w:t>Click here to enter text.</w:t>
          </w:r>
        </w:p>
      </w:docPartBody>
    </w:docPart>
    <w:docPart>
      <w:docPartPr>
        <w:name w:val="56E026E504944D2CBE0FA4007358C18D"/>
        <w:category>
          <w:name w:val="General"/>
          <w:gallery w:val="placeholder"/>
        </w:category>
        <w:types>
          <w:type w:val="bbPlcHdr"/>
        </w:types>
        <w:behaviors>
          <w:behavior w:val="content"/>
        </w:behaviors>
        <w:guid w:val="{D85758EC-BA1A-41FE-80F9-0E81734AE5E5}"/>
      </w:docPartPr>
      <w:docPartBody>
        <w:p w:rsidR="00F579A6" w:rsidRDefault="009B4EC7">
          <w:pPr>
            <w:pStyle w:val="56E026E504944D2CBE0FA4007358C18D"/>
          </w:pPr>
          <w:r w:rsidRPr="00C239A7">
            <w:rPr>
              <w:rStyle w:val="PlaceholderText"/>
              <w:rFonts w:ascii="Arial" w:hAnsi="Arial" w:cs="Arial"/>
              <w:sz w:val="20"/>
            </w:rPr>
            <w:t>Click here to enter text.</w:t>
          </w:r>
        </w:p>
      </w:docPartBody>
    </w:docPart>
    <w:docPart>
      <w:docPartPr>
        <w:name w:val="B891CB77AC654598B3FF831E5E554B15"/>
        <w:category>
          <w:name w:val="General"/>
          <w:gallery w:val="placeholder"/>
        </w:category>
        <w:types>
          <w:type w:val="bbPlcHdr"/>
        </w:types>
        <w:behaviors>
          <w:behavior w:val="content"/>
        </w:behaviors>
        <w:guid w:val="{997465BE-DF1A-4DC5-B542-7B88F072FC6B}"/>
      </w:docPartPr>
      <w:docPartBody>
        <w:p w:rsidR="00F579A6" w:rsidRDefault="009B4EC7">
          <w:pPr>
            <w:pStyle w:val="B891CB77AC654598B3FF831E5E554B15"/>
          </w:pPr>
          <w:r w:rsidRPr="00C239A7">
            <w:rPr>
              <w:rStyle w:val="PlaceholderText"/>
              <w:rFonts w:ascii="Arial" w:hAnsi="Arial" w:cs="Arial"/>
              <w:sz w:val="20"/>
            </w:rPr>
            <w:t>Click here to enter text.</w:t>
          </w:r>
        </w:p>
      </w:docPartBody>
    </w:docPart>
    <w:docPart>
      <w:docPartPr>
        <w:name w:val="4F97C646613248B088461F7ECBB0A665"/>
        <w:category>
          <w:name w:val="General"/>
          <w:gallery w:val="placeholder"/>
        </w:category>
        <w:types>
          <w:type w:val="bbPlcHdr"/>
        </w:types>
        <w:behaviors>
          <w:behavior w:val="content"/>
        </w:behaviors>
        <w:guid w:val="{D01B5F74-DC3C-499F-9434-379C81C10779}"/>
      </w:docPartPr>
      <w:docPartBody>
        <w:p w:rsidR="00F579A6" w:rsidRDefault="009B4EC7">
          <w:pPr>
            <w:pStyle w:val="4F97C646613248B088461F7ECBB0A665"/>
          </w:pPr>
          <w:r w:rsidRPr="00C239A7">
            <w:rPr>
              <w:rStyle w:val="PlaceholderText"/>
              <w:rFonts w:ascii="Arial" w:hAnsi="Arial" w:cs="Arial"/>
              <w:sz w:val="20"/>
            </w:rPr>
            <w:t>Click here to enter text.</w:t>
          </w:r>
        </w:p>
      </w:docPartBody>
    </w:docPart>
    <w:docPart>
      <w:docPartPr>
        <w:name w:val="F634A721DD514934BACEE3CC00FFCAE6"/>
        <w:category>
          <w:name w:val="General"/>
          <w:gallery w:val="placeholder"/>
        </w:category>
        <w:types>
          <w:type w:val="bbPlcHdr"/>
        </w:types>
        <w:behaviors>
          <w:behavior w:val="content"/>
        </w:behaviors>
        <w:guid w:val="{B48865D5-A926-4D70-AA22-2ED094CC9049}"/>
      </w:docPartPr>
      <w:docPartBody>
        <w:p w:rsidR="00F579A6" w:rsidRDefault="009B4EC7">
          <w:pPr>
            <w:pStyle w:val="F634A721DD514934BACEE3CC00FFCAE6"/>
          </w:pPr>
          <w:r w:rsidRPr="00C239A7">
            <w:rPr>
              <w:rStyle w:val="PlaceholderText"/>
              <w:rFonts w:ascii="Arial" w:hAnsi="Arial" w:cs="Arial"/>
              <w:sz w:val="20"/>
            </w:rPr>
            <w:t>Click here to enter text.</w:t>
          </w:r>
        </w:p>
      </w:docPartBody>
    </w:docPart>
    <w:docPart>
      <w:docPartPr>
        <w:name w:val="CBC00FD1FBA14F3B82A0BD3CBF48512F"/>
        <w:category>
          <w:name w:val="General"/>
          <w:gallery w:val="placeholder"/>
        </w:category>
        <w:types>
          <w:type w:val="bbPlcHdr"/>
        </w:types>
        <w:behaviors>
          <w:behavior w:val="content"/>
        </w:behaviors>
        <w:guid w:val="{1ACD13B4-B1CD-4B7F-99BA-9DF737A634CC}"/>
      </w:docPartPr>
      <w:docPartBody>
        <w:p w:rsidR="00F579A6" w:rsidRDefault="009B4EC7">
          <w:pPr>
            <w:pStyle w:val="CBC00FD1FBA14F3B82A0BD3CBF48512F"/>
          </w:pPr>
          <w:r w:rsidRPr="00C239A7">
            <w:rPr>
              <w:rStyle w:val="PlaceholderText"/>
              <w:rFonts w:ascii="Arial" w:hAnsi="Arial" w:cs="Arial"/>
              <w:sz w:val="20"/>
            </w:rPr>
            <w:t>Click here to enter text.</w:t>
          </w:r>
        </w:p>
      </w:docPartBody>
    </w:docPart>
    <w:docPart>
      <w:docPartPr>
        <w:name w:val="4FD7F4BD45A84BCD9F5B92B20B20459A"/>
        <w:category>
          <w:name w:val="General"/>
          <w:gallery w:val="placeholder"/>
        </w:category>
        <w:types>
          <w:type w:val="bbPlcHdr"/>
        </w:types>
        <w:behaviors>
          <w:behavior w:val="content"/>
        </w:behaviors>
        <w:guid w:val="{9084238A-8C13-432E-8D35-1340D19DBD2C}"/>
      </w:docPartPr>
      <w:docPartBody>
        <w:p w:rsidR="00F579A6" w:rsidRDefault="009B4EC7">
          <w:pPr>
            <w:pStyle w:val="4FD7F4BD45A84BCD9F5B92B20B20459A"/>
          </w:pPr>
          <w:r w:rsidRPr="00C239A7">
            <w:rPr>
              <w:rStyle w:val="PlaceholderText"/>
              <w:rFonts w:ascii="Arial" w:hAnsi="Arial" w:cs="Arial"/>
              <w:sz w:val="20"/>
            </w:rPr>
            <w:t>Click here to enter text.</w:t>
          </w:r>
        </w:p>
      </w:docPartBody>
    </w:docPart>
    <w:docPart>
      <w:docPartPr>
        <w:name w:val="79CB40D469D54D2BA78EDED9EF120150"/>
        <w:category>
          <w:name w:val="General"/>
          <w:gallery w:val="placeholder"/>
        </w:category>
        <w:types>
          <w:type w:val="bbPlcHdr"/>
        </w:types>
        <w:behaviors>
          <w:behavior w:val="content"/>
        </w:behaviors>
        <w:guid w:val="{1B6456BF-DB6B-4823-B0FD-96139DA37540}"/>
      </w:docPartPr>
      <w:docPartBody>
        <w:p w:rsidR="00F579A6" w:rsidRDefault="009B4EC7">
          <w:pPr>
            <w:pStyle w:val="79CB40D469D54D2BA78EDED9EF120150"/>
          </w:pPr>
          <w:r w:rsidRPr="008D298B">
            <w:rPr>
              <w:rFonts w:ascii="Arial" w:hAnsi="Arial" w:cs="Arial"/>
              <w:caps/>
              <w:color w:val="FF0000"/>
            </w:rPr>
            <w:t>Bidder to insert Company name here</w:t>
          </w:r>
        </w:p>
      </w:docPartBody>
    </w:docPart>
    <w:docPart>
      <w:docPartPr>
        <w:name w:val="B7929AA183564D58AA986A9E1CBDE141"/>
        <w:category>
          <w:name w:val="General"/>
          <w:gallery w:val="placeholder"/>
        </w:category>
        <w:types>
          <w:type w:val="bbPlcHdr"/>
        </w:types>
        <w:behaviors>
          <w:behavior w:val="content"/>
        </w:behaviors>
        <w:guid w:val="{F957BF1F-2E09-4129-84F6-2EDC517605A2}"/>
      </w:docPartPr>
      <w:docPartBody>
        <w:p w:rsidR="00F579A6" w:rsidRDefault="009B4EC7">
          <w:pPr>
            <w:pStyle w:val="B7929AA183564D58AA986A9E1CBDE141"/>
          </w:pPr>
          <w:r w:rsidRPr="00C239A7">
            <w:rPr>
              <w:rStyle w:val="PlaceholderText"/>
              <w:rFonts w:ascii="Arial" w:hAnsi="Arial" w:cs="Arial"/>
              <w:sz w:val="20"/>
            </w:rPr>
            <w:t>Click here to enter text.</w:t>
          </w:r>
        </w:p>
      </w:docPartBody>
    </w:docPart>
    <w:docPart>
      <w:docPartPr>
        <w:name w:val="8F452A47A2B946A5816D7087163F7D2B"/>
        <w:category>
          <w:name w:val="General"/>
          <w:gallery w:val="placeholder"/>
        </w:category>
        <w:types>
          <w:type w:val="bbPlcHdr"/>
        </w:types>
        <w:behaviors>
          <w:behavior w:val="content"/>
        </w:behaviors>
        <w:guid w:val="{79619BCB-BD0B-4F01-8420-CF35D4F21279}"/>
      </w:docPartPr>
      <w:docPartBody>
        <w:p w:rsidR="00F579A6" w:rsidRDefault="009B4EC7">
          <w:pPr>
            <w:pStyle w:val="8F452A47A2B946A5816D7087163F7D2B"/>
          </w:pPr>
          <w:r w:rsidRPr="00C239A7">
            <w:rPr>
              <w:rStyle w:val="PlaceholderText"/>
              <w:rFonts w:ascii="Arial" w:hAnsi="Arial" w:cs="Arial"/>
              <w:sz w:val="20"/>
            </w:rPr>
            <w:t>Click here to enter text.</w:t>
          </w:r>
        </w:p>
      </w:docPartBody>
    </w:docPart>
    <w:docPart>
      <w:docPartPr>
        <w:name w:val="E5159ABB187348989E9C7E112CFA1C73"/>
        <w:category>
          <w:name w:val="General"/>
          <w:gallery w:val="placeholder"/>
        </w:category>
        <w:types>
          <w:type w:val="bbPlcHdr"/>
        </w:types>
        <w:behaviors>
          <w:behavior w:val="content"/>
        </w:behaviors>
        <w:guid w:val="{3F55A034-2D1A-4BD9-86E3-2B27095BCA35}"/>
      </w:docPartPr>
      <w:docPartBody>
        <w:p w:rsidR="00F579A6" w:rsidRDefault="009B4EC7">
          <w:pPr>
            <w:pStyle w:val="E5159ABB187348989E9C7E112CFA1C73"/>
          </w:pPr>
          <w:r w:rsidRPr="00C239A7">
            <w:rPr>
              <w:rStyle w:val="PlaceholderText"/>
              <w:rFonts w:ascii="Arial" w:hAnsi="Arial" w:cs="Arial"/>
              <w:sz w:val="20"/>
            </w:rPr>
            <w:t>Click here to enter text.</w:t>
          </w:r>
        </w:p>
      </w:docPartBody>
    </w:docPart>
    <w:docPart>
      <w:docPartPr>
        <w:name w:val="37BF011E6BB54563A895C3ABE2A1DAB1"/>
        <w:category>
          <w:name w:val="General"/>
          <w:gallery w:val="placeholder"/>
        </w:category>
        <w:types>
          <w:type w:val="bbPlcHdr"/>
        </w:types>
        <w:behaviors>
          <w:behavior w:val="content"/>
        </w:behaviors>
        <w:guid w:val="{77556A82-88E6-44C8-815A-94EDE2CD6EF3}"/>
      </w:docPartPr>
      <w:docPartBody>
        <w:p w:rsidR="00F579A6" w:rsidRDefault="009B4EC7">
          <w:pPr>
            <w:pStyle w:val="37BF011E6BB54563A895C3ABE2A1DAB1"/>
          </w:pPr>
          <w:r w:rsidRPr="00C239A7">
            <w:rPr>
              <w:rStyle w:val="PlaceholderText"/>
              <w:rFonts w:ascii="Arial" w:hAnsi="Arial" w:cs="Arial"/>
              <w:sz w:val="20"/>
            </w:rPr>
            <w:t>Click here to enter text.</w:t>
          </w:r>
        </w:p>
      </w:docPartBody>
    </w:docPart>
    <w:docPart>
      <w:docPartPr>
        <w:name w:val="1247936F04BF4745A70F9426191225C1"/>
        <w:category>
          <w:name w:val="General"/>
          <w:gallery w:val="placeholder"/>
        </w:category>
        <w:types>
          <w:type w:val="bbPlcHdr"/>
        </w:types>
        <w:behaviors>
          <w:behavior w:val="content"/>
        </w:behaviors>
        <w:guid w:val="{47FC0B04-71F4-4BA4-AAA7-E4251A908E18}"/>
      </w:docPartPr>
      <w:docPartBody>
        <w:p w:rsidR="00F579A6" w:rsidRDefault="009B4EC7">
          <w:pPr>
            <w:pStyle w:val="1247936F04BF4745A70F9426191225C1"/>
          </w:pPr>
          <w:r w:rsidRPr="00C239A7">
            <w:rPr>
              <w:rStyle w:val="PlaceholderText"/>
              <w:rFonts w:ascii="Arial" w:hAnsi="Arial" w:cs="Arial"/>
              <w:sz w:val="20"/>
            </w:rPr>
            <w:t>Click here to enter text.</w:t>
          </w:r>
        </w:p>
      </w:docPartBody>
    </w:docPart>
    <w:docPart>
      <w:docPartPr>
        <w:name w:val="71356AD0AC4B4FBD9F9650F0F21134A1"/>
        <w:category>
          <w:name w:val="General"/>
          <w:gallery w:val="placeholder"/>
        </w:category>
        <w:types>
          <w:type w:val="bbPlcHdr"/>
        </w:types>
        <w:behaviors>
          <w:behavior w:val="content"/>
        </w:behaviors>
        <w:guid w:val="{577FF328-8FAB-459D-B08D-4144EF53F380}"/>
      </w:docPartPr>
      <w:docPartBody>
        <w:p w:rsidR="00F579A6" w:rsidRDefault="009B4EC7">
          <w:pPr>
            <w:pStyle w:val="71356AD0AC4B4FBD9F9650F0F21134A1"/>
          </w:pPr>
          <w:r w:rsidRPr="00C239A7">
            <w:rPr>
              <w:rStyle w:val="PlaceholderText"/>
              <w:rFonts w:ascii="Arial" w:hAnsi="Arial" w:cs="Arial"/>
              <w:sz w:val="20"/>
            </w:rPr>
            <w:t>Click here to enter text.</w:t>
          </w:r>
        </w:p>
      </w:docPartBody>
    </w:docPart>
    <w:docPart>
      <w:docPartPr>
        <w:name w:val="D204003B6DAE41858B81449157748F57"/>
        <w:category>
          <w:name w:val="General"/>
          <w:gallery w:val="placeholder"/>
        </w:category>
        <w:types>
          <w:type w:val="bbPlcHdr"/>
        </w:types>
        <w:behaviors>
          <w:behavior w:val="content"/>
        </w:behaviors>
        <w:guid w:val="{047D436C-B2ED-4E88-918F-DDD60F3E653C}"/>
      </w:docPartPr>
      <w:docPartBody>
        <w:p w:rsidR="00F579A6" w:rsidRDefault="009B4EC7">
          <w:pPr>
            <w:pStyle w:val="D204003B6DAE41858B81449157748F57"/>
          </w:pPr>
          <w:r w:rsidRPr="00C239A7">
            <w:rPr>
              <w:rStyle w:val="PlaceholderText"/>
              <w:rFonts w:ascii="Arial" w:hAnsi="Arial" w:cs="Arial"/>
              <w:sz w:val="20"/>
            </w:rPr>
            <w:t>Click here to enter text.</w:t>
          </w:r>
        </w:p>
      </w:docPartBody>
    </w:docPart>
    <w:docPart>
      <w:docPartPr>
        <w:name w:val="A9D4969E18554BD98679C2E268AEB928"/>
        <w:category>
          <w:name w:val="General"/>
          <w:gallery w:val="placeholder"/>
        </w:category>
        <w:types>
          <w:type w:val="bbPlcHdr"/>
        </w:types>
        <w:behaviors>
          <w:behavior w:val="content"/>
        </w:behaviors>
        <w:guid w:val="{383B2656-B949-4232-B70B-B9CB6EB30CDA}"/>
      </w:docPartPr>
      <w:docPartBody>
        <w:p w:rsidR="00F579A6" w:rsidRDefault="009B4EC7">
          <w:pPr>
            <w:pStyle w:val="A9D4969E18554BD98679C2E268AEB928"/>
          </w:pPr>
          <w:r w:rsidRPr="00C239A7">
            <w:rPr>
              <w:rStyle w:val="PlaceholderText"/>
              <w:rFonts w:ascii="Arial" w:hAnsi="Arial" w:cs="Arial"/>
              <w:sz w:val="20"/>
            </w:rPr>
            <w:t>Click here to enter text.</w:t>
          </w:r>
        </w:p>
      </w:docPartBody>
    </w:docPart>
    <w:docPart>
      <w:docPartPr>
        <w:name w:val="C08C33B9D0484435B61CD00933C4182F"/>
        <w:category>
          <w:name w:val="General"/>
          <w:gallery w:val="placeholder"/>
        </w:category>
        <w:types>
          <w:type w:val="bbPlcHdr"/>
        </w:types>
        <w:behaviors>
          <w:behavior w:val="content"/>
        </w:behaviors>
        <w:guid w:val="{E8A6E84D-F302-47D3-87C3-2486AC7B129A}"/>
      </w:docPartPr>
      <w:docPartBody>
        <w:p w:rsidR="00F579A6" w:rsidRDefault="009B4EC7">
          <w:pPr>
            <w:pStyle w:val="C08C33B9D0484435B61CD00933C4182F"/>
          </w:pPr>
          <w:r w:rsidRPr="00C239A7">
            <w:rPr>
              <w:rStyle w:val="PlaceholderText"/>
              <w:rFonts w:ascii="Arial" w:hAnsi="Arial" w:cs="Arial"/>
              <w:sz w:val="20"/>
            </w:rPr>
            <w:t>Click here to enter text.</w:t>
          </w:r>
        </w:p>
      </w:docPartBody>
    </w:docPart>
    <w:docPart>
      <w:docPartPr>
        <w:name w:val="23FB180D954844DAA203C67315A14467"/>
        <w:category>
          <w:name w:val="General"/>
          <w:gallery w:val="placeholder"/>
        </w:category>
        <w:types>
          <w:type w:val="bbPlcHdr"/>
        </w:types>
        <w:behaviors>
          <w:behavior w:val="content"/>
        </w:behaviors>
        <w:guid w:val="{74DCF6AB-B762-4462-A415-8C8B9383819A}"/>
      </w:docPartPr>
      <w:docPartBody>
        <w:p w:rsidR="00F579A6" w:rsidRDefault="009B4EC7">
          <w:pPr>
            <w:pStyle w:val="23FB180D954844DAA203C67315A14467"/>
          </w:pPr>
          <w:r w:rsidRPr="00C239A7">
            <w:rPr>
              <w:rStyle w:val="PlaceholderText"/>
              <w:rFonts w:ascii="Arial" w:hAnsi="Arial" w:cs="Arial"/>
              <w:sz w:val="20"/>
            </w:rPr>
            <w:t>Click here to enter text.</w:t>
          </w:r>
        </w:p>
      </w:docPartBody>
    </w:docPart>
    <w:docPart>
      <w:docPartPr>
        <w:name w:val="71AEF617AC544FC18599A9E1CE17179E"/>
        <w:category>
          <w:name w:val="General"/>
          <w:gallery w:val="placeholder"/>
        </w:category>
        <w:types>
          <w:type w:val="bbPlcHdr"/>
        </w:types>
        <w:behaviors>
          <w:behavior w:val="content"/>
        </w:behaviors>
        <w:guid w:val="{FF0D0153-76D4-478D-8395-980FF6F6AA18}"/>
      </w:docPartPr>
      <w:docPartBody>
        <w:p w:rsidR="00F579A6" w:rsidRDefault="009B4EC7">
          <w:pPr>
            <w:pStyle w:val="71AEF617AC544FC18599A9E1CE17179E"/>
          </w:pPr>
          <w:r w:rsidRPr="00C239A7">
            <w:rPr>
              <w:rStyle w:val="PlaceholderText"/>
              <w:rFonts w:ascii="Arial" w:hAnsi="Arial" w:cs="Arial"/>
              <w:sz w:val="20"/>
            </w:rPr>
            <w:t>Click here to enter text.</w:t>
          </w:r>
        </w:p>
      </w:docPartBody>
    </w:docPart>
    <w:docPart>
      <w:docPartPr>
        <w:name w:val="97B3FADD85A44B69A504DA309C36FA93"/>
        <w:category>
          <w:name w:val="General"/>
          <w:gallery w:val="placeholder"/>
        </w:category>
        <w:types>
          <w:type w:val="bbPlcHdr"/>
        </w:types>
        <w:behaviors>
          <w:behavior w:val="content"/>
        </w:behaviors>
        <w:guid w:val="{3EBC1B25-B840-4BE0-A7BE-11220329088B}"/>
      </w:docPartPr>
      <w:docPartBody>
        <w:p w:rsidR="00F579A6" w:rsidRDefault="009B4EC7">
          <w:pPr>
            <w:pStyle w:val="97B3FADD85A44B69A504DA309C36FA93"/>
          </w:pPr>
          <w:r w:rsidRPr="00C239A7">
            <w:rPr>
              <w:rStyle w:val="PlaceholderText"/>
              <w:rFonts w:ascii="Arial" w:hAnsi="Arial" w:cs="Arial"/>
              <w:sz w:val="20"/>
            </w:rPr>
            <w:t>Click here to enter text.</w:t>
          </w:r>
        </w:p>
      </w:docPartBody>
    </w:docPart>
    <w:docPart>
      <w:docPartPr>
        <w:name w:val="DCE12FF85FEF4D31B4CE309FAA5D9BD6"/>
        <w:category>
          <w:name w:val="General"/>
          <w:gallery w:val="placeholder"/>
        </w:category>
        <w:types>
          <w:type w:val="bbPlcHdr"/>
        </w:types>
        <w:behaviors>
          <w:behavior w:val="content"/>
        </w:behaviors>
        <w:guid w:val="{B6D333BA-749C-457B-9276-C703ED7A562E}"/>
      </w:docPartPr>
      <w:docPartBody>
        <w:p w:rsidR="00F579A6" w:rsidRDefault="009B4EC7">
          <w:pPr>
            <w:pStyle w:val="DCE12FF85FEF4D31B4CE309FAA5D9BD6"/>
          </w:pPr>
          <w:r w:rsidRPr="00C239A7">
            <w:rPr>
              <w:rStyle w:val="PlaceholderText"/>
              <w:rFonts w:ascii="Arial" w:hAnsi="Arial" w:cs="Arial"/>
              <w:sz w:val="20"/>
            </w:rPr>
            <w:t>Click here to enter text.</w:t>
          </w:r>
        </w:p>
      </w:docPartBody>
    </w:docPart>
    <w:docPart>
      <w:docPartPr>
        <w:name w:val="341DB4CEBC964913ACA333C66228FF5B"/>
        <w:category>
          <w:name w:val="General"/>
          <w:gallery w:val="placeholder"/>
        </w:category>
        <w:types>
          <w:type w:val="bbPlcHdr"/>
        </w:types>
        <w:behaviors>
          <w:behavior w:val="content"/>
        </w:behaviors>
        <w:guid w:val="{DAB201F3-5626-43D9-A377-0787727087D2}"/>
      </w:docPartPr>
      <w:docPartBody>
        <w:p w:rsidR="00F579A6" w:rsidRDefault="009B4EC7">
          <w:pPr>
            <w:pStyle w:val="341DB4CEBC964913ACA333C66228FF5B"/>
          </w:pPr>
          <w:r w:rsidRPr="00C239A7">
            <w:rPr>
              <w:rStyle w:val="PlaceholderText"/>
              <w:rFonts w:ascii="Arial" w:hAnsi="Arial" w:cs="Arial"/>
              <w:sz w:val="20"/>
            </w:rPr>
            <w:t>Click here to enter text.</w:t>
          </w:r>
        </w:p>
      </w:docPartBody>
    </w:docPart>
    <w:docPart>
      <w:docPartPr>
        <w:name w:val="3A8CC20AA7AB4D548FA466601BA07EAD"/>
        <w:category>
          <w:name w:val="General"/>
          <w:gallery w:val="placeholder"/>
        </w:category>
        <w:types>
          <w:type w:val="bbPlcHdr"/>
        </w:types>
        <w:behaviors>
          <w:behavior w:val="content"/>
        </w:behaviors>
        <w:guid w:val="{C489FE99-895F-4285-976D-5A0B24772BC4}"/>
      </w:docPartPr>
      <w:docPartBody>
        <w:p w:rsidR="00F579A6" w:rsidRDefault="009B4EC7">
          <w:pPr>
            <w:pStyle w:val="3A8CC20AA7AB4D548FA466601BA07EAD"/>
          </w:pPr>
          <w:r w:rsidRPr="00C239A7">
            <w:rPr>
              <w:rStyle w:val="PlaceholderText"/>
              <w:rFonts w:ascii="Arial" w:hAnsi="Arial" w:cs="Arial"/>
              <w:sz w:val="20"/>
            </w:rPr>
            <w:t>Click here to enter text.</w:t>
          </w:r>
        </w:p>
      </w:docPartBody>
    </w:docPart>
    <w:docPart>
      <w:docPartPr>
        <w:name w:val="25A9AE6CF656435BA7CCF23F73667414"/>
        <w:category>
          <w:name w:val="General"/>
          <w:gallery w:val="placeholder"/>
        </w:category>
        <w:types>
          <w:type w:val="bbPlcHdr"/>
        </w:types>
        <w:behaviors>
          <w:behavior w:val="content"/>
        </w:behaviors>
        <w:guid w:val="{E6FD6BCE-1251-4B04-99F7-756484459DC5}"/>
      </w:docPartPr>
      <w:docPartBody>
        <w:p w:rsidR="00F579A6" w:rsidRDefault="009B4EC7">
          <w:pPr>
            <w:pStyle w:val="25A9AE6CF656435BA7CCF23F73667414"/>
          </w:pPr>
          <w:r w:rsidRPr="00C239A7">
            <w:rPr>
              <w:rStyle w:val="PlaceholderText"/>
              <w:rFonts w:ascii="Arial" w:hAnsi="Arial" w:cs="Arial"/>
              <w:sz w:val="20"/>
            </w:rPr>
            <w:t>Click here to enter text.</w:t>
          </w:r>
        </w:p>
      </w:docPartBody>
    </w:docPart>
    <w:docPart>
      <w:docPartPr>
        <w:name w:val="8E13E9026318467B946724EC1CA3AD87"/>
        <w:category>
          <w:name w:val="General"/>
          <w:gallery w:val="placeholder"/>
        </w:category>
        <w:types>
          <w:type w:val="bbPlcHdr"/>
        </w:types>
        <w:behaviors>
          <w:behavior w:val="content"/>
        </w:behaviors>
        <w:guid w:val="{3F1A44F1-9CD8-409D-A38E-0451AAC11598}"/>
      </w:docPartPr>
      <w:docPartBody>
        <w:p w:rsidR="00F579A6" w:rsidRDefault="009B4EC7">
          <w:pPr>
            <w:pStyle w:val="8E13E9026318467B946724EC1CA3AD87"/>
          </w:pPr>
          <w:r w:rsidRPr="00C239A7">
            <w:rPr>
              <w:rStyle w:val="PlaceholderText"/>
              <w:rFonts w:ascii="Arial" w:hAnsi="Arial" w:cs="Arial"/>
              <w:sz w:val="20"/>
            </w:rPr>
            <w:t>Click here to enter text.</w:t>
          </w:r>
        </w:p>
      </w:docPartBody>
    </w:docPart>
    <w:docPart>
      <w:docPartPr>
        <w:name w:val="E2AF8F5B9E8B4DA38E76162630B6F16E"/>
        <w:category>
          <w:name w:val="General"/>
          <w:gallery w:val="placeholder"/>
        </w:category>
        <w:types>
          <w:type w:val="bbPlcHdr"/>
        </w:types>
        <w:behaviors>
          <w:behavior w:val="content"/>
        </w:behaviors>
        <w:guid w:val="{48A2498F-DA99-4245-BC0B-0690269C8257}"/>
      </w:docPartPr>
      <w:docPartBody>
        <w:p w:rsidR="00F579A6" w:rsidRDefault="009B4EC7">
          <w:pPr>
            <w:pStyle w:val="E2AF8F5B9E8B4DA38E76162630B6F16E"/>
          </w:pPr>
          <w:r w:rsidRPr="00C239A7">
            <w:rPr>
              <w:rStyle w:val="PlaceholderText"/>
              <w:rFonts w:ascii="Arial" w:hAnsi="Arial" w:cs="Arial"/>
              <w:sz w:val="20"/>
            </w:rPr>
            <w:t>Click here to enter text.</w:t>
          </w:r>
        </w:p>
      </w:docPartBody>
    </w:docPart>
    <w:docPart>
      <w:docPartPr>
        <w:name w:val="87CB6CD36FBC44E7A43A70F20CCEF59A"/>
        <w:category>
          <w:name w:val="General"/>
          <w:gallery w:val="placeholder"/>
        </w:category>
        <w:types>
          <w:type w:val="bbPlcHdr"/>
        </w:types>
        <w:behaviors>
          <w:behavior w:val="content"/>
        </w:behaviors>
        <w:guid w:val="{99AF310C-125C-4428-B594-BBD7A78C0349}"/>
      </w:docPartPr>
      <w:docPartBody>
        <w:p w:rsidR="00F579A6" w:rsidRDefault="009B4EC7">
          <w:pPr>
            <w:pStyle w:val="87CB6CD36FBC44E7A43A70F20CCEF59A"/>
          </w:pPr>
          <w:r w:rsidRPr="00C239A7">
            <w:rPr>
              <w:rStyle w:val="PlaceholderText"/>
              <w:rFonts w:ascii="Arial" w:hAnsi="Arial" w:cs="Arial"/>
              <w:sz w:val="20"/>
            </w:rPr>
            <w:t>Click here to enter text.</w:t>
          </w:r>
        </w:p>
      </w:docPartBody>
    </w:docPart>
    <w:docPart>
      <w:docPartPr>
        <w:name w:val="88B57674C6344F0D886DCE4108EB615E"/>
        <w:category>
          <w:name w:val="General"/>
          <w:gallery w:val="placeholder"/>
        </w:category>
        <w:types>
          <w:type w:val="bbPlcHdr"/>
        </w:types>
        <w:behaviors>
          <w:behavior w:val="content"/>
        </w:behaviors>
        <w:guid w:val="{1C357E1A-FE95-4128-ACAE-ACB1EC20CC59}"/>
      </w:docPartPr>
      <w:docPartBody>
        <w:p w:rsidR="00F579A6" w:rsidRDefault="009B4EC7">
          <w:pPr>
            <w:pStyle w:val="88B57674C6344F0D886DCE4108EB615E"/>
          </w:pPr>
          <w:r w:rsidRPr="00C239A7">
            <w:rPr>
              <w:rStyle w:val="PlaceholderText"/>
              <w:rFonts w:ascii="Arial" w:hAnsi="Arial" w:cs="Arial"/>
              <w:sz w:val="20"/>
            </w:rPr>
            <w:t>Click here to enter text.</w:t>
          </w:r>
        </w:p>
      </w:docPartBody>
    </w:docPart>
    <w:docPart>
      <w:docPartPr>
        <w:name w:val="3AB5A77CDB2B4F64A64EC8A70FA9C627"/>
        <w:category>
          <w:name w:val="General"/>
          <w:gallery w:val="placeholder"/>
        </w:category>
        <w:types>
          <w:type w:val="bbPlcHdr"/>
        </w:types>
        <w:behaviors>
          <w:behavior w:val="content"/>
        </w:behaviors>
        <w:guid w:val="{A46789FB-684B-4538-8A4E-92145EB94BEA}"/>
      </w:docPartPr>
      <w:docPartBody>
        <w:p w:rsidR="00F579A6" w:rsidRDefault="009B4EC7">
          <w:pPr>
            <w:pStyle w:val="3AB5A77CDB2B4F64A64EC8A70FA9C627"/>
          </w:pPr>
          <w:r w:rsidRPr="00C239A7">
            <w:rPr>
              <w:rStyle w:val="PlaceholderText"/>
              <w:rFonts w:ascii="Arial" w:hAnsi="Arial" w:cs="Arial"/>
              <w:sz w:val="20"/>
            </w:rPr>
            <w:t>Click here to enter text.</w:t>
          </w:r>
        </w:p>
      </w:docPartBody>
    </w:docPart>
    <w:docPart>
      <w:docPartPr>
        <w:name w:val="3ED2D211A31E4AD5BD5D48B4ECA711FF"/>
        <w:category>
          <w:name w:val="General"/>
          <w:gallery w:val="placeholder"/>
        </w:category>
        <w:types>
          <w:type w:val="bbPlcHdr"/>
        </w:types>
        <w:behaviors>
          <w:behavior w:val="content"/>
        </w:behaviors>
        <w:guid w:val="{8D9A7AEA-2E3A-47A9-825E-03944D8C88DC}"/>
      </w:docPartPr>
      <w:docPartBody>
        <w:p w:rsidR="00F579A6" w:rsidRDefault="009B4EC7">
          <w:pPr>
            <w:pStyle w:val="3ED2D211A31E4AD5BD5D48B4ECA711FF"/>
          </w:pPr>
          <w:r w:rsidRPr="00C239A7">
            <w:rPr>
              <w:rStyle w:val="PlaceholderText"/>
              <w:rFonts w:ascii="Arial" w:hAnsi="Arial" w:cs="Arial"/>
              <w:sz w:val="20"/>
            </w:rPr>
            <w:t>Click here to enter text.</w:t>
          </w:r>
        </w:p>
      </w:docPartBody>
    </w:docPart>
    <w:docPart>
      <w:docPartPr>
        <w:name w:val="CA2C5D54F23B4DC6AE3EB29B88530FAE"/>
        <w:category>
          <w:name w:val="General"/>
          <w:gallery w:val="placeholder"/>
        </w:category>
        <w:types>
          <w:type w:val="bbPlcHdr"/>
        </w:types>
        <w:behaviors>
          <w:behavior w:val="content"/>
        </w:behaviors>
        <w:guid w:val="{41449251-9E41-41BF-99A6-C4211233A467}"/>
      </w:docPartPr>
      <w:docPartBody>
        <w:p w:rsidR="00F579A6" w:rsidRDefault="009B4EC7">
          <w:pPr>
            <w:pStyle w:val="CA2C5D54F23B4DC6AE3EB29B88530FAE"/>
          </w:pPr>
          <w:r w:rsidRPr="00C239A7">
            <w:rPr>
              <w:rStyle w:val="PlaceholderText"/>
              <w:rFonts w:ascii="Arial" w:hAnsi="Arial" w:cs="Arial"/>
              <w:sz w:val="20"/>
            </w:rPr>
            <w:t>Click here to enter text.</w:t>
          </w:r>
        </w:p>
      </w:docPartBody>
    </w:docPart>
    <w:docPart>
      <w:docPartPr>
        <w:name w:val="A0C7B22EA80949C3BBF749DE0118A497"/>
        <w:category>
          <w:name w:val="General"/>
          <w:gallery w:val="placeholder"/>
        </w:category>
        <w:types>
          <w:type w:val="bbPlcHdr"/>
        </w:types>
        <w:behaviors>
          <w:behavior w:val="content"/>
        </w:behaviors>
        <w:guid w:val="{A3C2CEFE-97C0-44E3-9BB2-246A60E2EB07}"/>
      </w:docPartPr>
      <w:docPartBody>
        <w:p w:rsidR="00F579A6" w:rsidRDefault="009B4EC7">
          <w:pPr>
            <w:pStyle w:val="A0C7B22EA80949C3BBF749DE0118A497"/>
          </w:pPr>
          <w:r w:rsidRPr="00C239A7">
            <w:rPr>
              <w:rStyle w:val="PlaceholderText"/>
              <w:rFonts w:ascii="Arial" w:hAnsi="Arial" w:cs="Arial"/>
              <w:sz w:val="20"/>
            </w:rPr>
            <w:t>Click here to enter text.</w:t>
          </w:r>
        </w:p>
      </w:docPartBody>
    </w:docPart>
    <w:docPart>
      <w:docPartPr>
        <w:name w:val="6A066652A162494DB8DDA163FBC80E83"/>
        <w:category>
          <w:name w:val="General"/>
          <w:gallery w:val="placeholder"/>
        </w:category>
        <w:types>
          <w:type w:val="bbPlcHdr"/>
        </w:types>
        <w:behaviors>
          <w:behavior w:val="content"/>
        </w:behaviors>
        <w:guid w:val="{6E6FD4D6-21B3-4644-B335-304095676391}"/>
      </w:docPartPr>
      <w:docPartBody>
        <w:p w:rsidR="00F579A6" w:rsidRDefault="009B4EC7">
          <w:pPr>
            <w:pStyle w:val="6A066652A162494DB8DDA163FBC80E83"/>
          </w:pPr>
          <w:r w:rsidRPr="00C239A7">
            <w:rPr>
              <w:rStyle w:val="PlaceholderText"/>
              <w:rFonts w:ascii="Arial" w:hAnsi="Arial" w:cs="Arial"/>
              <w:sz w:val="20"/>
            </w:rPr>
            <w:t>Click here to enter text.</w:t>
          </w:r>
        </w:p>
      </w:docPartBody>
    </w:docPart>
    <w:docPart>
      <w:docPartPr>
        <w:name w:val="D389F9A79D27440095B5E18CE2041B5B"/>
        <w:category>
          <w:name w:val="General"/>
          <w:gallery w:val="placeholder"/>
        </w:category>
        <w:types>
          <w:type w:val="bbPlcHdr"/>
        </w:types>
        <w:behaviors>
          <w:behavior w:val="content"/>
        </w:behaviors>
        <w:guid w:val="{11EE72D1-9DD7-401B-BA57-ABA39ABC4A87}"/>
      </w:docPartPr>
      <w:docPartBody>
        <w:p w:rsidR="00F579A6" w:rsidRDefault="009B4EC7">
          <w:pPr>
            <w:pStyle w:val="D389F9A79D27440095B5E18CE2041B5B"/>
          </w:pPr>
          <w:r w:rsidRPr="00C239A7">
            <w:rPr>
              <w:rStyle w:val="PlaceholderText"/>
              <w:rFonts w:ascii="Arial" w:hAnsi="Arial" w:cs="Arial"/>
              <w:sz w:val="20"/>
            </w:rPr>
            <w:t>Click here to enter text.</w:t>
          </w:r>
        </w:p>
      </w:docPartBody>
    </w:docPart>
    <w:docPart>
      <w:docPartPr>
        <w:name w:val="3947D4DFCE0D497F9FDE3B52AADE9482"/>
        <w:category>
          <w:name w:val="General"/>
          <w:gallery w:val="placeholder"/>
        </w:category>
        <w:types>
          <w:type w:val="bbPlcHdr"/>
        </w:types>
        <w:behaviors>
          <w:behavior w:val="content"/>
        </w:behaviors>
        <w:guid w:val="{1B9E7992-0569-494D-A8DE-245F13E944CF}"/>
      </w:docPartPr>
      <w:docPartBody>
        <w:p w:rsidR="00F579A6" w:rsidRDefault="009B4EC7">
          <w:pPr>
            <w:pStyle w:val="3947D4DFCE0D497F9FDE3B52AADE9482"/>
          </w:pPr>
          <w:r w:rsidRPr="00C239A7">
            <w:rPr>
              <w:rStyle w:val="PlaceholderText"/>
              <w:rFonts w:ascii="Arial" w:hAnsi="Arial" w:cs="Arial"/>
              <w:sz w:val="20"/>
            </w:rPr>
            <w:t>Click here to enter text.</w:t>
          </w:r>
        </w:p>
      </w:docPartBody>
    </w:docPart>
    <w:docPart>
      <w:docPartPr>
        <w:name w:val="0A90EA05E7B04D52B7D020B8AA73EEC1"/>
        <w:category>
          <w:name w:val="General"/>
          <w:gallery w:val="placeholder"/>
        </w:category>
        <w:types>
          <w:type w:val="bbPlcHdr"/>
        </w:types>
        <w:behaviors>
          <w:behavior w:val="content"/>
        </w:behaviors>
        <w:guid w:val="{AD66D7F0-0C25-43D0-9898-BBFD876589AB}"/>
      </w:docPartPr>
      <w:docPartBody>
        <w:p w:rsidR="00F579A6" w:rsidRDefault="009B4EC7">
          <w:pPr>
            <w:pStyle w:val="0A90EA05E7B04D52B7D020B8AA73EEC1"/>
          </w:pPr>
          <w:r w:rsidRPr="00C239A7">
            <w:rPr>
              <w:rStyle w:val="PlaceholderText"/>
              <w:rFonts w:ascii="Arial" w:hAnsi="Arial" w:cs="Arial"/>
              <w:sz w:val="20"/>
            </w:rPr>
            <w:t>Click here to enter text.</w:t>
          </w:r>
        </w:p>
      </w:docPartBody>
    </w:docPart>
    <w:docPart>
      <w:docPartPr>
        <w:name w:val="B57E96BB40EB41FE941F6D1DD044B9E5"/>
        <w:category>
          <w:name w:val="General"/>
          <w:gallery w:val="placeholder"/>
        </w:category>
        <w:types>
          <w:type w:val="bbPlcHdr"/>
        </w:types>
        <w:behaviors>
          <w:behavior w:val="content"/>
        </w:behaviors>
        <w:guid w:val="{36525533-89CE-4692-8B55-D9E39C5184CF}"/>
      </w:docPartPr>
      <w:docPartBody>
        <w:p w:rsidR="00F579A6" w:rsidRDefault="009B4EC7">
          <w:pPr>
            <w:pStyle w:val="B57E96BB40EB41FE941F6D1DD044B9E5"/>
          </w:pPr>
          <w:r w:rsidRPr="00C239A7">
            <w:rPr>
              <w:rStyle w:val="PlaceholderText"/>
              <w:rFonts w:ascii="Arial" w:hAnsi="Arial" w:cs="Arial"/>
              <w:sz w:val="20"/>
            </w:rPr>
            <w:t>Click here to enter text.</w:t>
          </w:r>
        </w:p>
      </w:docPartBody>
    </w:docPart>
    <w:docPart>
      <w:docPartPr>
        <w:name w:val="ECC5F89968E3412EAD3A5C7D2688A6FD"/>
        <w:category>
          <w:name w:val="General"/>
          <w:gallery w:val="placeholder"/>
        </w:category>
        <w:types>
          <w:type w:val="bbPlcHdr"/>
        </w:types>
        <w:behaviors>
          <w:behavior w:val="content"/>
        </w:behaviors>
        <w:guid w:val="{DCBB80C0-C7E3-4686-981D-FF4910082DFB}"/>
      </w:docPartPr>
      <w:docPartBody>
        <w:p w:rsidR="00F579A6" w:rsidRDefault="009B4EC7">
          <w:pPr>
            <w:pStyle w:val="ECC5F89968E3412EAD3A5C7D2688A6FD"/>
          </w:pPr>
          <w:r w:rsidRPr="00C239A7">
            <w:rPr>
              <w:rStyle w:val="PlaceholderText"/>
              <w:rFonts w:ascii="Arial" w:hAnsi="Arial" w:cs="Arial"/>
              <w:sz w:val="20"/>
            </w:rPr>
            <w:t>Click here to enter text.</w:t>
          </w:r>
        </w:p>
      </w:docPartBody>
    </w:docPart>
    <w:docPart>
      <w:docPartPr>
        <w:name w:val="0BAD402B41304210A62E0364CF655623"/>
        <w:category>
          <w:name w:val="General"/>
          <w:gallery w:val="placeholder"/>
        </w:category>
        <w:types>
          <w:type w:val="bbPlcHdr"/>
        </w:types>
        <w:behaviors>
          <w:behavior w:val="content"/>
        </w:behaviors>
        <w:guid w:val="{E9F8093B-3896-497F-BDAC-B398F1932236}"/>
      </w:docPartPr>
      <w:docPartBody>
        <w:p w:rsidR="00F579A6" w:rsidRDefault="009B4EC7">
          <w:pPr>
            <w:pStyle w:val="0BAD402B41304210A62E0364CF655623"/>
          </w:pPr>
          <w:r w:rsidRPr="00C239A7">
            <w:rPr>
              <w:rStyle w:val="PlaceholderText"/>
              <w:rFonts w:ascii="Arial" w:hAnsi="Arial" w:cs="Arial"/>
              <w:sz w:val="20"/>
            </w:rPr>
            <w:t>Click here to enter text.</w:t>
          </w:r>
        </w:p>
      </w:docPartBody>
    </w:docPart>
    <w:docPart>
      <w:docPartPr>
        <w:name w:val="C9BD1F5C426A4D80A958630B88F4396A"/>
        <w:category>
          <w:name w:val="General"/>
          <w:gallery w:val="placeholder"/>
        </w:category>
        <w:types>
          <w:type w:val="bbPlcHdr"/>
        </w:types>
        <w:behaviors>
          <w:behavior w:val="content"/>
        </w:behaviors>
        <w:guid w:val="{8D4B6B6E-1184-4AC4-A29B-9C4FC5FBB12D}"/>
      </w:docPartPr>
      <w:docPartBody>
        <w:p w:rsidR="00F579A6" w:rsidRDefault="009B4EC7">
          <w:pPr>
            <w:pStyle w:val="C9BD1F5C426A4D80A958630B88F4396A"/>
          </w:pPr>
          <w:r w:rsidRPr="00C239A7">
            <w:rPr>
              <w:rStyle w:val="PlaceholderText"/>
              <w:rFonts w:ascii="Arial" w:hAnsi="Arial" w:cs="Arial"/>
              <w:sz w:val="20"/>
            </w:rPr>
            <w:t>Click here to enter text.</w:t>
          </w:r>
        </w:p>
      </w:docPartBody>
    </w:docPart>
    <w:docPart>
      <w:docPartPr>
        <w:name w:val="FFDA0773C2934D8ABB48F770FAE51531"/>
        <w:category>
          <w:name w:val="General"/>
          <w:gallery w:val="placeholder"/>
        </w:category>
        <w:types>
          <w:type w:val="bbPlcHdr"/>
        </w:types>
        <w:behaviors>
          <w:behavior w:val="content"/>
        </w:behaviors>
        <w:guid w:val="{53A4DB70-F1BA-4EA4-90FC-7AB1298BFA9B}"/>
      </w:docPartPr>
      <w:docPartBody>
        <w:p w:rsidR="00F579A6" w:rsidRDefault="009B4EC7">
          <w:pPr>
            <w:pStyle w:val="FFDA0773C2934D8ABB48F770FAE51531"/>
          </w:pPr>
          <w:r w:rsidRPr="00C239A7">
            <w:rPr>
              <w:rStyle w:val="PlaceholderText"/>
              <w:rFonts w:ascii="Arial" w:hAnsi="Arial" w:cs="Arial"/>
              <w:sz w:val="20"/>
            </w:rPr>
            <w:t>Click here to enter text.</w:t>
          </w:r>
        </w:p>
      </w:docPartBody>
    </w:docPart>
    <w:docPart>
      <w:docPartPr>
        <w:name w:val="16725E324D53491788582C1E78E4124B"/>
        <w:category>
          <w:name w:val="General"/>
          <w:gallery w:val="placeholder"/>
        </w:category>
        <w:types>
          <w:type w:val="bbPlcHdr"/>
        </w:types>
        <w:behaviors>
          <w:behavior w:val="content"/>
        </w:behaviors>
        <w:guid w:val="{F35DB82A-D3F1-4B5B-953B-C8054B85C240}"/>
      </w:docPartPr>
      <w:docPartBody>
        <w:p w:rsidR="00F579A6" w:rsidRDefault="009B4EC7">
          <w:pPr>
            <w:pStyle w:val="16725E324D53491788582C1E78E4124B"/>
          </w:pPr>
          <w:r w:rsidRPr="00C239A7">
            <w:rPr>
              <w:rStyle w:val="PlaceholderText"/>
              <w:rFonts w:ascii="Arial" w:hAnsi="Arial" w:cs="Arial"/>
              <w:sz w:val="20"/>
            </w:rPr>
            <w:t>Click here to enter text.</w:t>
          </w:r>
        </w:p>
      </w:docPartBody>
    </w:docPart>
    <w:docPart>
      <w:docPartPr>
        <w:name w:val="09168AA1D2C6420284C3AF02A0D83C30"/>
        <w:category>
          <w:name w:val="General"/>
          <w:gallery w:val="placeholder"/>
        </w:category>
        <w:types>
          <w:type w:val="bbPlcHdr"/>
        </w:types>
        <w:behaviors>
          <w:behavior w:val="content"/>
        </w:behaviors>
        <w:guid w:val="{620A9372-9ACD-449E-9F3C-B2CC862F9A1D}"/>
      </w:docPartPr>
      <w:docPartBody>
        <w:p w:rsidR="00F579A6" w:rsidRDefault="009B4EC7">
          <w:pPr>
            <w:pStyle w:val="09168AA1D2C6420284C3AF02A0D83C30"/>
          </w:pPr>
          <w:r w:rsidRPr="00C239A7">
            <w:rPr>
              <w:rStyle w:val="PlaceholderText"/>
              <w:rFonts w:ascii="Arial" w:hAnsi="Arial" w:cs="Arial"/>
              <w:sz w:val="20"/>
            </w:rPr>
            <w:t>Click here to enter text.</w:t>
          </w:r>
        </w:p>
      </w:docPartBody>
    </w:docPart>
    <w:docPart>
      <w:docPartPr>
        <w:name w:val="778D46FB38574DB9ACAEBF19A7A0786B"/>
        <w:category>
          <w:name w:val="General"/>
          <w:gallery w:val="placeholder"/>
        </w:category>
        <w:types>
          <w:type w:val="bbPlcHdr"/>
        </w:types>
        <w:behaviors>
          <w:behavior w:val="content"/>
        </w:behaviors>
        <w:guid w:val="{A0FE0D0C-097A-4A14-B0EB-BD83BC7243B5}"/>
      </w:docPartPr>
      <w:docPartBody>
        <w:p w:rsidR="00F579A6" w:rsidRDefault="009B4EC7">
          <w:pPr>
            <w:pStyle w:val="778D46FB38574DB9ACAEBF19A7A0786B"/>
          </w:pPr>
          <w:r w:rsidRPr="00C239A7">
            <w:rPr>
              <w:rStyle w:val="PlaceholderText"/>
              <w:rFonts w:ascii="Arial" w:hAnsi="Arial" w:cs="Arial"/>
              <w:sz w:val="20"/>
            </w:rPr>
            <w:t>Click here to enter text.</w:t>
          </w:r>
        </w:p>
      </w:docPartBody>
    </w:docPart>
    <w:docPart>
      <w:docPartPr>
        <w:name w:val="6149D26825B14C13B728269E5CC17587"/>
        <w:category>
          <w:name w:val="General"/>
          <w:gallery w:val="placeholder"/>
        </w:category>
        <w:types>
          <w:type w:val="bbPlcHdr"/>
        </w:types>
        <w:behaviors>
          <w:behavior w:val="content"/>
        </w:behaviors>
        <w:guid w:val="{7DFCE0B8-A9F3-45AE-B4D3-0EEC1CD94C8C}"/>
      </w:docPartPr>
      <w:docPartBody>
        <w:p w:rsidR="00F579A6" w:rsidRDefault="009B4EC7">
          <w:pPr>
            <w:pStyle w:val="6149D26825B14C13B728269E5CC17587"/>
          </w:pPr>
          <w:r w:rsidRPr="00C239A7">
            <w:rPr>
              <w:rStyle w:val="PlaceholderText"/>
              <w:rFonts w:ascii="Arial" w:hAnsi="Arial" w:cs="Arial"/>
              <w:sz w:val="20"/>
            </w:rPr>
            <w:t>Click here to enter text.</w:t>
          </w:r>
        </w:p>
      </w:docPartBody>
    </w:docPart>
    <w:docPart>
      <w:docPartPr>
        <w:name w:val="CBC2C6735B2B4CBDA19351A1DA736866"/>
        <w:category>
          <w:name w:val="General"/>
          <w:gallery w:val="placeholder"/>
        </w:category>
        <w:types>
          <w:type w:val="bbPlcHdr"/>
        </w:types>
        <w:behaviors>
          <w:behavior w:val="content"/>
        </w:behaviors>
        <w:guid w:val="{80DC58B6-FAB8-4748-A30E-5BD8AEF7FFAA}"/>
      </w:docPartPr>
      <w:docPartBody>
        <w:p w:rsidR="00F579A6" w:rsidRDefault="009B4EC7">
          <w:pPr>
            <w:pStyle w:val="CBC2C6735B2B4CBDA19351A1DA736866"/>
          </w:pPr>
          <w:r w:rsidRPr="00C239A7">
            <w:rPr>
              <w:rStyle w:val="PlaceholderText"/>
              <w:rFonts w:ascii="Arial" w:hAnsi="Arial" w:cs="Arial"/>
              <w:sz w:val="20"/>
            </w:rPr>
            <w:t>Click here to enter text.</w:t>
          </w:r>
        </w:p>
      </w:docPartBody>
    </w:docPart>
    <w:docPart>
      <w:docPartPr>
        <w:name w:val="6BF364F4119244AF807CFC4CCAF8E0A8"/>
        <w:category>
          <w:name w:val="General"/>
          <w:gallery w:val="placeholder"/>
        </w:category>
        <w:types>
          <w:type w:val="bbPlcHdr"/>
        </w:types>
        <w:behaviors>
          <w:behavior w:val="content"/>
        </w:behaviors>
        <w:guid w:val="{29CA8BAC-D2DE-4501-9874-2DC311CCD534}"/>
      </w:docPartPr>
      <w:docPartBody>
        <w:p w:rsidR="00F579A6" w:rsidRDefault="009B4EC7">
          <w:pPr>
            <w:pStyle w:val="6BF364F4119244AF807CFC4CCAF8E0A8"/>
          </w:pPr>
          <w:r w:rsidRPr="00C239A7">
            <w:rPr>
              <w:rStyle w:val="PlaceholderText"/>
              <w:rFonts w:ascii="Arial" w:hAnsi="Arial" w:cs="Arial"/>
              <w:sz w:val="20"/>
            </w:rPr>
            <w:t>Click here to enter text.</w:t>
          </w:r>
        </w:p>
      </w:docPartBody>
    </w:docPart>
    <w:docPart>
      <w:docPartPr>
        <w:name w:val="7513A612D64B41AF8BBCCAF1CC33A2AC"/>
        <w:category>
          <w:name w:val="General"/>
          <w:gallery w:val="placeholder"/>
        </w:category>
        <w:types>
          <w:type w:val="bbPlcHdr"/>
        </w:types>
        <w:behaviors>
          <w:behavior w:val="content"/>
        </w:behaviors>
        <w:guid w:val="{975D6286-80DC-4C8A-8374-FDAAD5703597}"/>
      </w:docPartPr>
      <w:docPartBody>
        <w:p w:rsidR="00F579A6" w:rsidRDefault="009B4EC7">
          <w:pPr>
            <w:pStyle w:val="7513A612D64B41AF8BBCCAF1CC33A2AC"/>
          </w:pPr>
          <w:r w:rsidRPr="00C239A7">
            <w:rPr>
              <w:rStyle w:val="PlaceholderText"/>
              <w:rFonts w:ascii="Arial" w:hAnsi="Arial" w:cs="Arial"/>
              <w:sz w:val="20"/>
            </w:rPr>
            <w:t>Click here to enter text.</w:t>
          </w:r>
        </w:p>
      </w:docPartBody>
    </w:docPart>
    <w:docPart>
      <w:docPartPr>
        <w:name w:val="1364F8F36D474FA4BA967A83F135F7B1"/>
        <w:category>
          <w:name w:val="General"/>
          <w:gallery w:val="placeholder"/>
        </w:category>
        <w:types>
          <w:type w:val="bbPlcHdr"/>
        </w:types>
        <w:behaviors>
          <w:behavior w:val="content"/>
        </w:behaviors>
        <w:guid w:val="{CBBD0CA8-1994-46EA-91E7-080DA4BFEF57}"/>
      </w:docPartPr>
      <w:docPartBody>
        <w:p w:rsidR="00F579A6" w:rsidRDefault="009B4EC7">
          <w:pPr>
            <w:pStyle w:val="1364F8F36D474FA4BA967A83F135F7B1"/>
          </w:pPr>
          <w:r w:rsidRPr="004F09F0">
            <w:rPr>
              <w:rFonts w:ascii="Arial Bold" w:hAnsi="Arial Bold" w:cs="Arial"/>
              <w:caps/>
              <w:color w:val="FF0000"/>
            </w:rPr>
            <w:t>[insert contract name here]</w:t>
          </w:r>
        </w:p>
      </w:docPartBody>
    </w:docPart>
    <w:docPart>
      <w:docPartPr>
        <w:name w:val="4E1C6AB4BB4344CD8F5E597E69EFB285"/>
        <w:category>
          <w:name w:val="General"/>
          <w:gallery w:val="placeholder"/>
        </w:category>
        <w:types>
          <w:type w:val="bbPlcHdr"/>
        </w:types>
        <w:behaviors>
          <w:behavior w:val="content"/>
        </w:behaviors>
        <w:guid w:val="{4C959758-460D-405B-BD2D-2A9CA289BE50}"/>
      </w:docPartPr>
      <w:docPartBody>
        <w:p w:rsidR="008A786E" w:rsidRDefault="008A786E" w:rsidP="008A786E">
          <w:pPr>
            <w:pStyle w:val="4E1C6AB4BB4344CD8F5E597E69EFB285"/>
          </w:pPr>
          <w:r w:rsidRPr="005C7567">
            <w:rPr>
              <w:rStyle w:val="PlaceholderText"/>
              <w:rFonts w:ascii="Arial" w:hAnsi="Arial" w:cs="Arial"/>
            </w:rPr>
            <w:t>Click here to enter text.</w:t>
          </w:r>
        </w:p>
      </w:docPartBody>
    </w:docPart>
    <w:docPart>
      <w:docPartPr>
        <w:name w:val="A31C80DEDBC44E8CB8F746A63C1D5513"/>
        <w:category>
          <w:name w:val="General"/>
          <w:gallery w:val="placeholder"/>
        </w:category>
        <w:types>
          <w:type w:val="bbPlcHdr"/>
        </w:types>
        <w:behaviors>
          <w:behavior w:val="content"/>
        </w:behaviors>
        <w:guid w:val="{35ABDB14-0395-416E-AA8E-4A28A1BB30CF}"/>
      </w:docPartPr>
      <w:docPartBody>
        <w:p w:rsidR="008A786E" w:rsidRDefault="008A786E" w:rsidP="008A786E">
          <w:pPr>
            <w:pStyle w:val="A31C80DEDBC44E8CB8F746A63C1D5513"/>
          </w:pPr>
          <w:r w:rsidRPr="005C7567">
            <w:rPr>
              <w:rStyle w:val="PlaceholderText"/>
              <w:rFonts w:ascii="Arial" w:hAnsi="Arial" w:cs="Arial"/>
            </w:rPr>
            <w:t>Click here to enter text.</w:t>
          </w:r>
        </w:p>
      </w:docPartBody>
    </w:docPart>
    <w:docPart>
      <w:docPartPr>
        <w:name w:val="83EA035568544B1FB667407E428B95CE"/>
        <w:category>
          <w:name w:val="General"/>
          <w:gallery w:val="placeholder"/>
        </w:category>
        <w:types>
          <w:type w:val="bbPlcHdr"/>
        </w:types>
        <w:behaviors>
          <w:behavior w:val="content"/>
        </w:behaviors>
        <w:guid w:val="{E52FBF04-F35C-43E5-9A27-A955688307DA}"/>
      </w:docPartPr>
      <w:docPartBody>
        <w:p w:rsidR="00000000" w:rsidRDefault="00674BE2" w:rsidP="00674BE2">
          <w:pPr>
            <w:pStyle w:val="83EA035568544B1FB667407E428B95CE"/>
          </w:pPr>
          <w:r w:rsidRPr="009B63C2">
            <w:rPr>
              <w:rStyle w:val="PlaceholderText"/>
              <w:rFonts w:ascii="Arial" w:hAnsi="Arial" w:cs="Arial"/>
            </w:rPr>
            <w:t>Click here to enter text.</w:t>
          </w:r>
        </w:p>
      </w:docPartBody>
    </w:docPart>
    <w:docPart>
      <w:docPartPr>
        <w:name w:val="2AF07D96A5994FF59E3F5F21FA96D602"/>
        <w:category>
          <w:name w:val="General"/>
          <w:gallery w:val="placeholder"/>
        </w:category>
        <w:types>
          <w:type w:val="bbPlcHdr"/>
        </w:types>
        <w:behaviors>
          <w:behavior w:val="content"/>
        </w:behaviors>
        <w:guid w:val="{80427720-FF8B-4DDB-A7F0-91D4468F3990}"/>
      </w:docPartPr>
      <w:docPartBody>
        <w:p w:rsidR="00000000" w:rsidRDefault="00674BE2" w:rsidP="00674BE2">
          <w:pPr>
            <w:pStyle w:val="2AF07D96A5994FF59E3F5F21FA96D602"/>
          </w:pPr>
          <w:r w:rsidRPr="009B63C2">
            <w:rPr>
              <w:rStyle w:val="PlaceholderText"/>
              <w:rFonts w:ascii="Arial" w:hAnsi="Arial" w:cs="Arial"/>
            </w:rPr>
            <w:t>Click here to enter text.</w:t>
          </w:r>
        </w:p>
      </w:docPartBody>
    </w:docPart>
    <w:docPart>
      <w:docPartPr>
        <w:name w:val="57F700409F9F4145A00784096FE25282"/>
        <w:category>
          <w:name w:val="General"/>
          <w:gallery w:val="placeholder"/>
        </w:category>
        <w:types>
          <w:type w:val="bbPlcHdr"/>
        </w:types>
        <w:behaviors>
          <w:behavior w:val="content"/>
        </w:behaviors>
        <w:guid w:val="{49983A6D-7311-47B7-8246-58FA2FEFB2E4}"/>
      </w:docPartPr>
      <w:docPartBody>
        <w:p w:rsidR="00000000" w:rsidRDefault="00674BE2" w:rsidP="00674BE2">
          <w:pPr>
            <w:pStyle w:val="57F700409F9F4145A00784096FE25282"/>
          </w:pPr>
          <w:r w:rsidRPr="009B63C2">
            <w:rPr>
              <w:rStyle w:val="PlaceholderText"/>
              <w:rFonts w:ascii="Arial" w:hAnsi="Arial" w:cs="Arial"/>
            </w:rPr>
            <w:t>Click here to enter text.</w:t>
          </w:r>
        </w:p>
      </w:docPartBody>
    </w:docPart>
    <w:docPart>
      <w:docPartPr>
        <w:name w:val="BFB370775B184E08BEE5A7D228C0E88D"/>
        <w:category>
          <w:name w:val="General"/>
          <w:gallery w:val="placeholder"/>
        </w:category>
        <w:types>
          <w:type w:val="bbPlcHdr"/>
        </w:types>
        <w:behaviors>
          <w:behavior w:val="content"/>
        </w:behaviors>
        <w:guid w:val="{51D3FD56-6C95-4B6F-9845-2B374D1C76DE}"/>
      </w:docPartPr>
      <w:docPartBody>
        <w:p w:rsidR="00000000" w:rsidRDefault="00674BE2" w:rsidP="00674BE2">
          <w:pPr>
            <w:pStyle w:val="BFB370775B184E08BEE5A7D228C0E88D"/>
          </w:pPr>
          <w:r w:rsidRPr="005C7567">
            <w:rPr>
              <w:rStyle w:val="PlaceholderText"/>
              <w:rFonts w:ascii="Arial" w:hAnsi="Arial" w:cs="Arial"/>
            </w:rPr>
            <w:t>Click here to enter text.</w:t>
          </w:r>
        </w:p>
      </w:docPartBody>
    </w:docPart>
    <w:docPart>
      <w:docPartPr>
        <w:name w:val="B9D784E4D8834D3AA5779000D27E780F"/>
        <w:category>
          <w:name w:val="General"/>
          <w:gallery w:val="placeholder"/>
        </w:category>
        <w:types>
          <w:type w:val="bbPlcHdr"/>
        </w:types>
        <w:behaviors>
          <w:behavior w:val="content"/>
        </w:behaviors>
        <w:guid w:val="{EF136F5C-C5ED-486E-974C-FCD4660E71CB}"/>
      </w:docPartPr>
      <w:docPartBody>
        <w:p w:rsidR="00000000" w:rsidRDefault="00674BE2" w:rsidP="00674BE2">
          <w:pPr>
            <w:pStyle w:val="B9D784E4D8834D3AA5779000D27E780F"/>
          </w:pPr>
          <w:r w:rsidRPr="005C7567">
            <w:rPr>
              <w:rStyle w:val="PlaceholderText"/>
              <w:rFonts w:ascii="Arial" w:hAnsi="Arial" w:cs="Arial"/>
            </w:rPr>
            <w:t>Click here to enter text.</w:t>
          </w:r>
        </w:p>
      </w:docPartBody>
    </w:docPart>
    <w:docPart>
      <w:docPartPr>
        <w:name w:val="AECC85E5B3714DA288AD824FFB2F70F8"/>
        <w:category>
          <w:name w:val="General"/>
          <w:gallery w:val="placeholder"/>
        </w:category>
        <w:types>
          <w:type w:val="bbPlcHdr"/>
        </w:types>
        <w:behaviors>
          <w:behavior w:val="content"/>
        </w:behaviors>
        <w:guid w:val="{9F6AD336-0BAD-4D74-AB52-EFFB624D626B}"/>
      </w:docPartPr>
      <w:docPartBody>
        <w:p w:rsidR="00000000" w:rsidRDefault="00674BE2" w:rsidP="00674BE2">
          <w:pPr>
            <w:pStyle w:val="AECC85E5B3714DA288AD824FFB2F70F8"/>
          </w:pPr>
          <w:r w:rsidRPr="00E51E4A">
            <w:rPr>
              <w:rStyle w:val="PlaceholderText"/>
              <w:rFonts w:ascii="Arial" w:hAnsi="Arial" w:cs="Arial"/>
            </w:rPr>
            <w:t>Click here to enter text.</w:t>
          </w:r>
        </w:p>
      </w:docPartBody>
    </w:docPart>
    <w:docPart>
      <w:docPartPr>
        <w:name w:val="92D7C2548F8A4253B6953EFACCDFBDA6"/>
        <w:category>
          <w:name w:val="General"/>
          <w:gallery w:val="placeholder"/>
        </w:category>
        <w:types>
          <w:type w:val="bbPlcHdr"/>
        </w:types>
        <w:behaviors>
          <w:behavior w:val="content"/>
        </w:behaviors>
        <w:guid w:val="{0D702363-E488-4829-B3BA-07291CFAE3E2}"/>
      </w:docPartPr>
      <w:docPartBody>
        <w:p w:rsidR="00000000" w:rsidRDefault="00674BE2" w:rsidP="00674BE2">
          <w:pPr>
            <w:pStyle w:val="92D7C2548F8A4253B6953EFACCDFBDA6"/>
          </w:pPr>
          <w:r w:rsidRPr="008E6AB1">
            <w:rPr>
              <w:rStyle w:val="PlaceholderText"/>
              <w:rFonts w:ascii="Arial" w:hAnsi="Arial" w:cs="Arial"/>
            </w:rPr>
            <w:t>Click here to enter text.</w:t>
          </w:r>
        </w:p>
      </w:docPartBody>
    </w:docPart>
    <w:docPart>
      <w:docPartPr>
        <w:name w:val="63B9DA400FB8449F986F81CFAE1F41A2"/>
        <w:category>
          <w:name w:val="General"/>
          <w:gallery w:val="placeholder"/>
        </w:category>
        <w:types>
          <w:type w:val="bbPlcHdr"/>
        </w:types>
        <w:behaviors>
          <w:behavior w:val="content"/>
        </w:behaviors>
        <w:guid w:val="{DD4EB200-934A-4A6E-849D-DACC28059095}"/>
      </w:docPartPr>
      <w:docPartBody>
        <w:p w:rsidR="00000000" w:rsidRDefault="00674BE2" w:rsidP="00674BE2">
          <w:pPr>
            <w:pStyle w:val="63B9DA400FB8449F986F81CFAE1F41A2"/>
          </w:pPr>
          <w:r w:rsidRPr="00E51E4A">
            <w:rPr>
              <w:rStyle w:val="PlaceholderText"/>
              <w:rFonts w:ascii="Arial" w:hAnsi="Arial" w:cs="Arial"/>
            </w:rPr>
            <w:t>Click here to enter text.</w:t>
          </w:r>
        </w:p>
      </w:docPartBody>
    </w:docPart>
    <w:docPart>
      <w:docPartPr>
        <w:name w:val="703C18D74AF1413681A86CD95116E996"/>
        <w:category>
          <w:name w:val="General"/>
          <w:gallery w:val="placeholder"/>
        </w:category>
        <w:types>
          <w:type w:val="bbPlcHdr"/>
        </w:types>
        <w:behaviors>
          <w:behavior w:val="content"/>
        </w:behaviors>
        <w:guid w:val="{6447C9AE-04B2-4EE0-916A-7307702F9E19}"/>
      </w:docPartPr>
      <w:docPartBody>
        <w:p w:rsidR="00000000" w:rsidRDefault="00674BE2" w:rsidP="00674BE2">
          <w:pPr>
            <w:pStyle w:val="703C18D74AF1413681A86CD95116E996"/>
          </w:pPr>
          <w:r w:rsidRPr="008E6AB1">
            <w:rPr>
              <w:rStyle w:val="PlaceholderText"/>
              <w:rFonts w:ascii="Arial" w:hAnsi="Arial" w:cs="Arial"/>
            </w:rPr>
            <w:t>Click here to enter text.</w:t>
          </w:r>
        </w:p>
      </w:docPartBody>
    </w:docPart>
    <w:docPart>
      <w:docPartPr>
        <w:name w:val="7B183DC0779C4A3C9253C18CAB26589C"/>
        <w:category>
          <w:name w:val="General"/>
          <w:gallery w:val="placeholder"/>
        </w:category>
        <w:types>
          <w:type w:val="bbPlcHdr"/>
        </w:types>
        <w:behaviors>
          <w:behavior w:val="content"/>
        </w:behaviors>
        <w:guid w:val="{38EC4BD5-B817-423F-A895-EFDD9B2FDDDD}"/>
      </w:docPartPr>
      <w:docPartBody>
        <w:p w:rsidR="00000000" w:rsidRDefault="00674BE2" w:rsidP="00674BE2">
          <w:pPr>
            <w:pStyle w:val="7B183DC0779C4A3C9253C18CAB26589C"/>
          </w:pPr>
          <w:r w:rsidRPr="008E6AB1">
            <w:rPr>
              <w:rStyle w:val="PlaceholderText"/>
              <w:rFonts w:ascii="Arial" w:hAnsi="Arial" w:cs="Arial"/>
            </w:rPr>
            <w:t>Click here to enter text.</w:t>
          </w:r>
        </w:p>
      </w:docPartBody>
    </w:docPart>
    <w:docPart>
      <w:docPartPr>
        <w:name w:val="97CD4C0F462B4158AEE91C9C40A5AB03"/>
        <w:category>
          <w:name w:val="General"/>
          <w:gallery w:val="placeholder"/>
        </w:category>
        <w:types>
          <w:type w:val="bbPlcHdr"/>
        </w:types>
        <w:behaviors>
          <w:behavior w:val="content"/>
        </w:behaviors>
        <w:guid w:val="{F4B04CF1-1644-4A8F-A4D0-92E47BD76331}"/>
      </w:docPartPr>
      <w:docPartBody>
        <w:p w:rsidR="00000000" w:rsidRDefault="00674BE2" w:rsidP="00674BE2">
          <w:pPr>
            <w:pStyle w:val="97CD4C0F462B4158AEE91C9C40A5AB03"/>
          </w:pPr>
          <w:r w:rsidRPr="009B63C2">
            <w:rPr>
              <w:rStyle w:val="PlaceholderText"/>
              <w:rFonts w:ascii="Arial" w:hAnsi="Arial" w:cs="Arial"/>
            </w:rPr>
            <w:t>Click here to enter text.</w:t>
          </w:r>
        </w:p>
      </w:docPartBody>
    </w:docPart>
    <w:docPart>
      <w:docPartPr>
        <w:name w:val="E3F03C00BA834A70A12C3C8DD90D33A7"/>
        <w:category>
          <w:name w:val="General"/>
          <w:gallery w:val="placeholder"/>
        </w:category>
        <w:types>
          <w:type w:val="bbPlcHdr"/>
        </w:types>
        <w:behaviors>
          <w:behavior w:val="content"/>
        </w:behaviors>
        <w:guid w:val="{3E8AFFD9-7849-4748-A365-74FF37BA6153}"/>
      </w:docPartPr>
      <w:docPartBody>
        <w:p w:rsidR="00000000" w:rsidRDefault="00674BE2" w:rsidP="00674BE2">
          <w:pPr>
            <w:pStyle w:val="E3F03C00BA834A70A12C3C8DD90D33A7"/>
          </w:pPr>
          <w:r w:rsidRPr="009B63C2">
            <w:rPr>
              <w:rStyle w:val="PlaceholderText"/>
              <w:rFonts w:ascii="Arial" w:hAnsi="Arial" w:cs="Arial"/>
            </w:rPr>
            <w:t>Click here to enter text.</w:t>
          </w:r>
        </w:p>
      </w:docPartBody>
    </w:docPart>
    <w:docPart>
      <w:docPartPr>
        <w:name w:val="6D950DCEC8334B52BF1B5290AB1F4D16"/>
        <w:category>
          <w:name w:val="General"/>
          <w:gallery w:val="placeholder"/>
        </w:category>
        <w:types>
          <w:type w:val="bbPlcHdr"/>
        </w:types>
        <w:behaviors>
          <w:behavior w:val="content"/>
        </w:behaviors>
        <w:guid w:val="{307C5B16-5957-46D9-BDCF-A6C490BE7E7C}"/>
      </w:docPartPr>
      <w:docPartBody>
        <w:p w:rsidR="00000000" w:rsidRDefault="00674BE2" w:rsidP="00674BE2">
          <w:pPr>
            <w:pStyle w:val="6D950DCEC8334B52BF1B5290AB1F4D16"/>
          </w:pPr>
          <w:r w:rsidRPr="009B63C2">
            <w:rPr>
              <w:rStyle w:val="PlaceholderText"/>
              <w:rFonts w:ascii="Arial" w:hAnsi="Arial" w:cs="Arial"/>
            </w:rPr>
            <w:t>Click here to enter text.</w:t>
          </w:r>
        </w:p>
      </w:docPartBody>
    </w:docPart>
    <w:docPart>
      <w:docPartPr>
        <w:name w:val="C837C51E739441D58B638AD5B3D57293"/>
        <w:category>
          <w:name w:val="General"/>
          <w:gallery w:val="placeholder"/>
        </w:category>
        <w:types>
          <w:type w:val="bbPlcHdr"/>
        </w:types>
        <w:behaviors>
          <w:behavior w:val="content"/>
        </w:behaviors>
        <w:guid w:val="{9DEAAA18-8A12-4A27-9012-15EB6D6FA58B}"/>
      </w:docPartPr>
      <w:docPartBody>
        <w:p w:rsidR="00000000" w:rsidRDefault="00674BE2" w:rsidP="00674BE2">
          <w:pPr>
            <w:pStyle w:val="C837C51E739441D58B638AD5B3D57293"/>
          </w:pPr>
          <w:r w:rsidRPr="00E51E4A">
            <w:rPr>
              <w:rStyle w:val="PlaceholderText"/>
              <w:rFonts w:ascii="Arial" w:hAnsi="Arial" w:cs="Arial"/>
            </w:rPr>
            <w:t>Click here to enter text.</w:t>
          </w:r>
        </w:p>
      </w:docPartBody>
    </w:docPart>
    <w:docPart>
      <w:docPartPr>
        <w:name w:val="B0E20A664E2C4631ACA603564210E7CC"/>
        <w:category>
          <w:name w:val="General"/>
          <w:gallery w:val="placeholder"/>
        </w:category>
        <w:types>
          <w:type w:val="bbPlcHdr"/>
        </w:types>
        <w:behaviors>
          <w:behavior w:val="content"/>
        </w:behaviors>
        <w:guid w:val="{6BB6172D-7EAD-410F-8B25-161B4D6153EA}"/>
      </w:docPartPr>
      <w:docPartBody>
        <w:p w:rsidR="00000000" w:rsidRDefault="00674BE2" w:rsidP="00674BE2">
          <w:pPr>
            <w:pStyle w:val="B0E20A664E2C4631ACA603564210E7CC"/>
          </w:pPr>
          <w:r w:rsidRPr="00205923">
            <w:rPr>
              <w:rStyle w:val="PlaceholderText"/>
              <w:rFonts w:ascii="Arial" w:hAnsi="Arial" w:cs="Arial"/>
            </w:rPr>
            <w:t>Click here to enter text.</w:t>
          </w:r>
        </w:p>
      </w:docPartBody>
    </w:docPart>
    <w:docPart>
      <w:docPartPr>
        <w:name w:val="957EA2BAE17D45BF9254F59E6C58B3D8"/>
        <w:category>
          <w:name w:val="General"/>
          <w:gallery w:val="placeholder"/>
        </w:category>
        <w:types>
          <w:type w:val="bbPlcHdr"/>
        </w:types>
        <w:behaviors>
          <w:behavior w:val="content"/>
        </w:behaviors>
        <w:guid w:val="{33578136-EB63-4162-B2E2-9CE641E00BBC}"/>
      </w:docPartPr>
      <w:docPartBody>
        <w:p w:rsidR="00000000" w:rsidRDefault="00674BE2" w:rsidP="00674BE2">
          <w:pPr>
            <w:pStyle w:val="957EA2BAE17D45BF9254F59E6C58B3D8"/>
          </w:pPr>
          <w:r w:rsidRPr="00205923">
            <w:rPr>
              <w:rStyle w:val="PlaceholderText"/>
              <w:rFonts w:ascii="Arial" w:hAnsi="Arial" w:cs="Arial"/>
            </w:rPr>
            <w:t>Click here to enter text.</w:t>
          </w:r>
        </w:p>
      </w:docPartBody>
    </w:docPart>
    <w:docPart>
      <w:docPartPr>
        <w:name w:val="D4DD22DB63B64DB3BF18B5D3E793AC84"/>
        <w:category>
          <w:name w:val="General"/>
          <w:gallery w:val="placeholder"/>
        </w:category>
        <w:types>
          <w:type w:val="bbPlcHdr"/>
        </w:types>
        <w:behaviors>
          <w:behavior w:val="content"/>
        </w:behaviors>
        <w:guid w:val="{894DCE6E-FD41-429D-890F-3B007C257633}"/>
      </w:docPartPr>
      <w:docPartBody>
        <w:p w:rsidR="00000000" w:rsidRDefault="00674BE2" w:rsidP="00674BE2">
          <w:pPr>
            <w:pStyle w:val="D4DD22DB63B64DB3BF18B5D3E793AC84"/>
          </w:pPr>
          <w:r w:rsidRPr="00E51E4A">
            <w:rPr>
              <w:rStyle w:val="PlaceholderText"/>
              <w:rFonts w:ascii="Arial" w:hAnsi="Arial" w:cs="Arial"/>
            </w:rPr>
            <w:t>Click here to enter text.</w:t>
          </w:r>
        </w:p>
      </w:docPartBody>
    </w:docPart>
    <w:docPart>
      <w:docPartPr>
        <w:name w:val="BBBEB3692D994FFE866683A64E14563A"/>
        <w:category>
          <w:name w:val="General"/>
          <w:gallery w:val="placeholder"/>
        </w:category>
        <w:types>
          <w:type w:val="bbPlcHdr"/>
        </w:types>
        <w:behaviors>
          <w:behavior w:val="content"/>
        </w:behaviors>
        <w:guid w:val="{764ECAE8-1267-4C24-8C6F-F6F541909CFD}"/>
      </w:docPartPr>
      <w:docPartBody>
        <w:p w:rsidR="00000000" w:rsidRDefault="00674BE2" w:rsidP="00674BE2">
          <w:pPr>
            <w:pStyle w:val="BBBEB3692D994FFE866683A64E14563A"/>
          </w:pPr>
          <w:r w:rsidRPr="00E51E4A">
            <w:rPr>
              <w:rStyle w:val="PlaceholderText"/>
              <w:rFonts w:ascii="Arial" w:hAnsi="Arial" w:cs="Arial"/>
            </w:rPr>
            <w:t>Click here to enter text.</w:t>
          </w:r>
        </w:p>
      </w:docPartBody>
    </w:docPart>
    <w:docPart>
      <w:docPartPr>
        <w:name w:val="CE70A65817D24A4D92AEEF46F00F6131"/>
        <w:category>
          <w:name w:val="General"/>
          <w:gallery w:val="placeholder"/>
        </w:category>
        <w:types>
          <w:type w:val="bbPlcHdr"/>
        </w:types>
        <w:behaviors>
          <w:behavior w:val="content"/>
        </w:behaviors>
        <w:guid w:val="{2012E0CC-AE84-49D8-94A0-8F35458107E4}"/>
      </w:docPartPr>
      <w:docPartBody>
        <w:p w:rsidR="00000000" w:rsidRDefault="00674BE2" w:rsidP="00674BE2">
          <w:pPr>
            <w:pStyle w:val="CE70A65817D24A4D92AEEF46F00F6131"/>
          </w:pPr>
          <w:r w:rsidRPr="009B63C2">
            <w:rPr>
              <w:rStyle w:val="PlaceholderText"/>
              <w:rFonts w:ascii="Arial" w:hAnsi="Arial" w:cs="Arial"/>
            </w:rPr>
            <w:t>Click here to enter text.</w:t>
          </w:r>
        </w:p>
      </w:docPartBody>
    </w:docPart>
    <w:docPart>
      <w:docPartPr>
        <w:name w:val="405658DCF6AC40E38E1C08A3AF6760A7"/>
        <w:category>
          <w:name w:val="General"/>
          <w:gallery w:val="placeholder"/>
        </w:category>
        <w:types>
          <w:type w:val="bbPlcHdr"/>
        </w:types>
        <w:behaviors>
          <w:behavior w:val="content"/>
        </w:behaviors>
        <w:guid w:val="{B512E56C-B272-46E7-ABF3-A4B19D04107D}"/>
      </w:docPartPr>
      <w:docPartBody>
        <w:p w:rsidR="00000000" w:rsidRDefault="00674BE2" w:rsidP="00674BE2">
          <w:pPr>
            <w:pStyle w:val="405658DCF6AC40E38E1C08A3AF6760A7"/>
          </w:pPr>
          <w:r w:rsidRPr="00E51E4A">
            <w:rPr>
              <w:rStyle w:val="PlaceholderText"/>
              <w:rFonts w:ascii="Arial" w:hAnsi="Arial" w:cs="Arial"/>
            </w:rPr>
            <w:t>Click here to enter text.</w:t>
          </w:r>
        </w:p>
      </w:docPartBody>
    </w:docPart>
    <w:docPart>
      <w:docPartPr>
        <w:name w:val="C398EAE20E2845FFA03EEA24CA3921E7"/>
        <w:category>
          <w:name w:val="General"/>
          <w:gallery w:val="placeholder"/>
        </w:category>
        <w:types>
          <w:type w:val="bbPlcHdr"/>
        </w:types>
        <w:behaviors>
          <w:behavior w:val="content"/>
        </w:behaviors>
        <w:guid w:val="{2D01B56D-898A-4936-9103-C7229CC6F18D}"/>
      </w:docPartPr>
      <w:docPartBody>
        <w:p w:rsidR="00000000" w:rsidRDefault="00674BE2" w:rsidP="00674BE2">
          <w:pPr>
            <w:pStyle w:val="C398EAE20E2845FFA03EEA24CA3921E7"/>
          </w:pPr>
          <w:r w:rsidRPr="00E51E4A">
            <w:rPr>
              <w:rStyle w:val="PlaceholderText"/>
              <w:rFonts w:ascii="Arial" w:hAnsi="Arial" w:cs="Arial"/>
            </w:rPr>
            <w:t>Click here to enter text.</w:t>
          </w:r>
        </w:p>
      </w:docPartBody>
    </w:docPart>
    <w:docPart>
      <w:docPartPr>
        <w:name w:val="00828554B58D436DA7943C7DE15934A6"/>
        <w:category>
          <w:name w:val="General"/>
          <w:gallery w:val="placeholder"/>
        </w:category>
        <w:types>
          <w:type w:val="bbPlcHdr"/>
        </w:types>
        <w:behaviors>
          <w:behavior w:val="content"/>
        </w:behaviors>
        <w:guid w:val="{A0475982-36E8-442F-9105-0227C614F129}"/>
      </w:docPartPr>
      <w:docPartBody>
        <w:p w:rsidR="00000000" w:rsidRDefault="00674BE2" w:rsidP="00674BE2">
          <w:pPr>
            <w:pStyle w:val="00828554B58D436DA7943C7DE15934A6"/>
          </w:pPr>
          <w:r w:rsidRPr="00E51E4A">
            <w:rPr>
              <w:rStyle w:val="PlaceholderText"/>
              <w:rFonts w:ascii="Arial" w:hAnsi="Arial" w:cs="Arial"/>
            </w:rPr>
            <w:t>Click here to enter text.</w:t>
          </w:r>
        </w:p>
      </w:docPartBody>
    </w:docPart>
    <w:docPart>
      <w:docPartPr>
        <w:name w:val="D23BB85F115D49D3BEB1071EA72C3071"/>
        <w:category>
          <w:name w:val="General"/>
          <w:gallery w:val="placeholder"/>
        </w:category>
        <w:types>
          <w:type w:val="bbPlcHdr"/>
        </w:types>
        <w:behaviors>
          <w:behavior w:val="content"/>
        </w:behaviors>
        <w:guid w:val="{52120721-4142-4481-9C48-1FF0A41480B9}"/>
      </w:docPartPr>
      <w:docPartBody>
        <w:p w:rsidR="00000000" w:rsidRDefault="00674BE2" w:rsidP="00674BE2">
          <w:pPr>
            <w:pStyle w:val="D23BB85F115D49D3BEB1071EA72C3071"/>
          </w:pPr>
          <w:r w:rsidRPr="00205923">
            <w:rPr>
              <w:rStyle w:val="PlaceholderText"/>
              <w:rFonts w:ascii="Arial" w:hAnsi="Arial" w:cs="Arial"/>
            </w:rPr>
            <w:t>Click here to enter text.</w:t>
          </w:r>
        </w:p>
      </w:docPartBody>
    </w:docPart>
    <w:docPart>
      <w:docPartPr>
        <w:name w:val="EEE0CAB24BA0453A96A01BFDC1579256"/>
        <w:category>
          <w:name w:val="General"/>
          <w:gallery w:val="placeholder"/>
        </w:category>
        <w:types>
          <w:type w:val="bbPlcHdr"/>
        </w:types>
        <w:behaviors>
          <w:behavior w:val="content"/>
        </w:behaviors>
        <w:guid w:val="{A43AF0BA-6D5C-423A-BD5E-A96D7B9CB717}"/>
      </w:docPartPr>
      <w:docPartBody>
        <w:p w:rsidR="00000000" w:rsidRDefault="00674BE2" w:rsidP="00674BE2">
          <w:pPr>
            <w:pStyle w:val="EEE0CAB24BA0453A96A01BFDC1579256"/>
          </w:pPr>
          <w:r w:rsidRPr="00E51E4A">
            <w:rPr>
              <w:rStyle w:val="PlaceholderText"/>
              <w:rFonts w:ascii="Arial" w:hAnsi="Arial" w:cs="Arial"/>
            </w:rPr>
            <w:t>Click here to enter text.</w:t>
          </w:r>
        </w:p>
      </w:docPartBody>
    </w:docPart>
    <w:docPart>
      <w:docPartPr>
        <w:name w:val="B5797CDB133B4ACEB83544DAE27A58F7"/>
        <w:category>
          <w:name w:val="General"/>
          <w:gallery w:val="placeholder"/>
        </w:category>
        <w:types>
          <w:type w:val="bbPlcHdr"/>
        </w:types>
        <w:behaviors>
          <w:behavior w:val="content"/>
        </w:behaviors>
        <w:guid w:val="{619FB1E9-55DF-4AFE-B39A-07DF3F287750}"/>
      </w:docPartPr>
      <w:docPartBody>
        <w:p w:rsidR="00000000" w:rsidRDefault="00674BE2" w:rsidP="00674BE2">
          <w:pPr>
            <w:pStyle w:val="B5797CDB133B4ACEB83544DAE27A58F7"/>
          </w:pPr>
          <w:r w:rsidRPr="00E51E4A">
            <w:rPr>
              <w:rStyle w:val="PlaceholderText"/>
              <w:rFonts w:ascii="Arial" w:hAnsi="Arial" w:cs="Arial"/>
            </w:rPr>
            <w:t>Click here to enter text.</w:t>
          </w:r>
        </w:p>
      </w:docPartBody>
    </w:docPart>
    <w:docPart>
      <w:docPartPr>
        <w:name w:val="8B522A525F3748AF9FFB134D19A47C47"/>
        <w:category>
          <w:name w:val="General"/>
          <w:gallery w:val="placeholder"/>
        </w:category>
        <w:types>
          <w:type w:val="bbPlcHdr"/>
        </w:types>
        <w:behaviors>
          <w:behavior w:val="content"/>
        </w:behaviors>
        <w:guid w:val="{5A37B827-6A44-462D-B5D5-806469D0491C}"/>
      </w:docPartPr>
      <w:docPartBody>
        <w:p w:rsidR="00000000" w:rsidRDefault="00674BE2" w:rsidP="00674BE2">
          <w:pPr>
            <w:pStyle w:val="8B522A525F3748AF9FFB134D19A47C47"/>
          </w:pPr>
          <w:r w:rsidRPr="00E51E4A">
            <w:rPr>
              <w:rStyle w:val="PlaceholderText"/>
              <w:rFonts w:ascii="Arial" w:hAnsi="Arial" w:cs="Arial"/>
            </w:rPr>
            <w:t>Click here to enter text.</w:t>
          </w:r>
        </w:p>
      </w:docPartBody>
    </w:docPart>
    <w:docPart>
      <w:docPartPr>
        <w:name w:val="75CC9605F939407187DCB505713D01F5"/>
        <w:category>
          <w:name w:val="General"/>
          <w:gallery w:val="placeholder"/>
        </w:category>
        <w:types>
          <w:type w:val="bbPlcHdr"/>
        </w:types>
        <w:behaviors>
          <w:behavior w:val="content"/>
        </w:behaviors>
        <w:guid w:val="{BADB1976-DAEF-4007-A96A-DDD0EBCFE519}"/>
      </w:docPartPr>
      <w:docPartBody>
        <w:p w:rsidR="00000000" w:rsidRDefault="00674BE2" w:rsidP="00674BE2">
          <w:pPr>
            <w:pStyle w:val="75CC9605F939407187DCB505713D01F5"/>
          </w:pPr>
          <w:r w:rsidRPr="00E51E4A">
            <w:rPr>
              <w:rStyle w:val="PlaceholderText"/>
              <w:rFonts w:ascii="Arial" w:hAnsi="Arial" w:cs="Arial"/>
            </w:rPr>
            <w:t>Click here to enter text.</w:t>
          </w:r>
        </w:p>
      </w:docPartBody>
    </w:docPart>
    <w:docPart>
      <w:docPartPr>
        <w:name w:val="9FF8261144664C56996945DF03413B2F"/>
        <w:category>
          <w:name w:val="General"/>
          <w:gallery w:val="placeholder"/>
        </w:category>
        <w:types>
          <w:type w:val="bbPlcHdr"/>
        </w:types>
        <w:behaviors>
          <w:behavior w:val="content"/>
        </w:behaviors>
        <w:guid w:val="{49FAEDC4-5D49-4A2C-B3CE-27D402A40D72}"/>
      </w:docPartPr>
      <w:docPartBody>
        <w:p w:rsidR="00000000" w:rsidRDefault="00674BE2" w:rsidP="00674BE2">
          <w:pPr>
            <w:pStyle w:val="9FF8261144664C56996945DF03413B2F"/>
          </w:pPr>
          <w:r w:rsidRPr="00E51E4A">
            <w:rPr>
              <w:rStyle w:val="PlaceholderText"/>
              <w:rFonts w:ascii="Arial" w:hAnsi="Arial" w:cs="Arial"/>
            </w:rPr>
            <w:t>Click here to enter text.</w:t>
          </w:r>
        </w:p>
      </w:docPartBody>
    </w:docPart>
    <w:docPart>
      <w:docPartPr>
        <w:name w:val="D789CCCA97D2474089956392B2E47207"/>
        <w:category>
          <w:name w:val="General"/>
          <w:gallery w:val="placeholder"/>
        </w:category>
        <w:types>
          <w:type w:val="bbPlcHdr"/>
        </w:types>
        <w:behaviors>
          <w:behavior w:val="content"/>
        </w:behaviors>
        <w:guid w:val="{2FCC55FF-2A0C-44D1-96BA-A450C06B14F8}"/>
      </w:docPartPr>
      <w:docPartBody>
        <w:p w:rsidR="00000000" w:rsidRDefault="00674BE2" w:rsidP="00674BE2">
          <w:pPr>
            <w:pStyle w:val="D789CCCA97D2474089956392B2E47207"/>
          </w:pPr>
          <w:r w:rsidRPr="00E51E4A">
            <w:rPr>
              <w:rStyle w:val="PlaceholderText"/>
              <w:rFonts w:ascii="Arial" w:hAnsi="Arial" w:cs="Arial"/>
            </w:rPr>
            <w:t>Click here to enter text.</w:t>
          </w:r>
        </w:p>
      </w:docPartBody>
    </w:docPart>
    <w:docPart>
      <w:docPartPr>
        <w:name w:val="0220CAEA51B94C52AE0D3F90E4A0DB9C"/>
        <w:category>
          <w:name w:val="General"/>
          <w:gallery w:val="placeholder"/>
        </w:category>
        <w:types>
          <w:type w:val="bbPlcHdr"/>
        </w:types>
        <w:behaviors>
          <w:behavior w:val="content"/>
        </w:behaviors>
        <w:guid w:val="{A672B372-76DD-425E-9B4F-7BE7FA3A852C}"/>
      </w:docPartPr>
      <w:docPartBody>
        <w:p w:rsidR="00000000" w:rsidRDefault="00674BE2" w:rsidP="00674BE2">
          <w:pPr>
            <w:pStyle w:val="0220CAEA51B94C52AE0D3F90E4A0DB9C"/>
          </w:pPr>
          <w:r w:rsidRPr="008E6AB1">
            <w:rPr>
              <w:rStyle w:val="PlaceholderText"/>
              <w:rFonts w:ascii="Arial" w:hAnsi="Arial" w:cs="Arial"/>
            </w:rPr>
            <w:t>Click here to enter text.</w:t>
          </w:r>
        </w:p>
      </w:docPartBody>
    </w:docPart>
    <w:docPart>
      <w:docPartPr>
        <w:name w:val="CE5239124F92493182A30C36785CE17A"/>
        <w:category>
          <w:name w:val="General"/>
          <w:gallery w:val="placeholder"/>
        </w:category>
        <w:types>
          <w:type w:val="bbPlcHdr"/>
        </w:types>
        <w:behaviors>
          <w:behavior w:val="content"/>
        </w:behaviors>
        <w:guid w:val="{CABDB307-0ED9-4295-9BFE-8AD49B7F9ABA}"/>
      </w:docPartPr>
      <w:docPartBody>
        <w:p w:rsidR="00000000" w:rsidRDefault="00674BE2" w:rsidP="00674BE2">
          <w:pPr>
            <w:pStyle w:val="CE5239124F92493182A30C36785CE17A"/>
          </w:pPr>
          <w:r w:rsidRPr="008E6AB1">
            <w:rPr>
              <w:rStyle w:val="PlaceholderText"/>
              <w:rFonts w:ascii="Arial" w:hAnsi="Arial" w:cs="Arial"/>
            </w:rPr>
            <w:t>Click here to enter text.</w:t>
          </w:r>
        </w:p>
      </w:docPartBody>
    </w:docPart>
    <w:docPart>
      <w:docPartPr>
        <w:name w:val="C88075D2545D4A56A1BC6BEC55A0AA54"/>
        <w:category>
          <w:name w:val="General"/>
          <w:gallery w:val="placeholder"/>
        </w:category>
        <w:types>
          <w:type w:val="bbPlcHdr"/>
        </w:types>
        <w:behaviors>
          <w:behavior w:val="content"/>
        </w:behaviors>
        <w:guid w:val="{4A066E29-1CD2-466C-A3A5-3D59C6390A68}"/>
      </w:docPartPr>
      <w:docPartBody>
        <w:p w:rsidR="00000000" w:rsidRDefault="00674BE2" w:rsidP="00674BE2">
          <w:pPr>
            <w:pStyle w:val="C88075D2545D4A56A1BC6BEC55A0AA54"/>
          </w:pPr>
          <w:r w:rsidRPr="008E6AB1">
            <w:rPr>
              <w:rStyle w:val="PlaceholderText"/>
              <w:rFonts w:ascii="Arial" w:hAnsi="Arial" w:cs="Arial"/>
            </w:rPr>
            <w:t>Click here to enter text.</w:t>
          </w:r>
        </w:p>
      </w:docPartBody>
    </w:docPart>
    <w:docPart>
      <w:docPartPr>
        <w:name w:val="49C94B3CCC1F4A7B9D0389E957704DFF"/>
        <w:category>
          <w:name w:val="General"/>
          <w:gallery w:val="placeholder"/>
        </w:category>
        <w:types>
          <w:type w:val="bbPlcHdr"/>
        </w:types>
        <w:behaviors>
          <w:behavior w:val="content"/>
        </w:behaviors>
        <w:guid w:val="{0A6EA607-EA31-42D8-BF52-8DE3647B8769}"/>
      </w:docPartPr>
      <w:docPartBody>
        <w:p w:rsidR="00000000" w:rsidRDefault="00674BE2" w:rsidP="00674BE2">
          <w:pPr>
            <w:pStyle w:val="49C94B3CCC1F4A7B9D0389E957704DFF"/>
          </w:pPr>
          <w:r w:rsidRPr="008E6AB1">
            <w:rPr>
              <w:rStyle w:val="PlaceholderText"/>
              <w:rFonts w:ascii="Arial" w:hAnsi="Arial" w:cs="Arial"/>
            </w:rPr>
            <w:t>Click here to enter text.</w:t>
          </w:r>
        </w:p>
      </w:docPartBody>
    </w:docPart>
    <w:docPart>
      <w:docPartPr>
        <w:name w:val="74DE757BCDFA4329832BE3067ADA6734"/>
        <w:category>
          <w:name w:val="General"/>
          <w:gallery w:val="placeholder"/>
        </w:category>
        <w:types>
          <w:type w:val="bbPlcHdr"/>
        </w:types>
        <w:behaviors>
          <w:behavior w:val="content"/>
        </w:behaviors>
        <w:guid w:val="{02DBD403-D2EA-42EF-A0BE-73D1F3EC5953}"/>
      </w:docPartPr>
      <w:docPartBody>
        <w:p w:rsidR="00000000" w:rsidRDefault="00674BE2" w:rsidP="00674BE2">
          <w:pPr>
            <w:pStyle w:val="74DE757BCDFA4329832BE3067ADA6734"/>
          </w:pPr>
          <w:r w:rsidRPr="008E6AB1">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C7"/>
    <w:rsid w:val="00311B2F"/>
    <w:rsid w:val="00674BE2"/>
    <w:rsid w:val="008A786E"/>
    <w:rsid w:val="009B4EC7"/>
    <w:rsid w:val="00EE268B"/>
    <w:rsid w:val="00F5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72E61C90E4E94A26A84CA3F7F6B79">
    <w:name w:val="90872E61C90E4E94A26A84CA3F7F6B79"/>
  </w:style>
  <w:style w:type="paragraph" w:customStyle="1" w:styleId="C5DAC0EF14554B9F89450656CE5AE140">
    <w:name w:val="C5DAC0EF14554B9F89450656CE5AE140"/>
  </w:style>
  <w:style w:type="paragraph" w:customStyle="1" w:styleId="E3902FE6F3B34CD4B1F062A745C7AC3D">
    <w:name w:val="E3902FE6F3B34CD4B1F062A745C7AC3D"/>
  </w:style>
  <w:style w:type="character" w:styleId="PlaceholderText">
    <w:name w:val="Placeholder Text"/>
    <w:basedOn w:val="DefaultParagraphFont"/>
    <w:uiPriority w:val="99"/>
    <w:semiHidden/>
    <w:rsid w:val="00674BE2"/>
    <w:rPr>
      <w:color w:val="808080"/>
    </w:rPr>
  </w:style>
  <w:style w:type="paragraph" w:customStyle="1" w:styleId="E3806C3EEE4841BCA419E95373BC9EF5">
    <w:name w:val="E3806C3EEE4841BCA419E95373BC9EF5"/>
  </w:style>
  <w:style w:type="paragraph" w:customStyle="1" w:styleId="0B230EAAD7EB4F2BA39285AC3E6304DC">
    <w:name w:val="0B230EAAD7EB4F2BA39285AC3E6304DC"/>
  </w:style>
  <w:style w:type="paragraph" w:customStyle="1" w:styleId="6B5F388A6F1F4748AC49B9DFE9425550">
    <w:name w:val="6B5F388A6F1F4748AC49B9DFE9425550"/>
  </w:style>
  <w:style w:type="paragraph" w:customStyle="1" w:styleId="6ED5715F929247A8A6C89263DA473DF6">
    <w:name w:val="6ED5715F929247A8A6C89263DA473DF6"/>
  </w:style>
  <w:style w:type="paragraph" w:customStyle="1" w:styleId="1711D01AEBA143DFAD9FF0D5779FCCDD">
    <w:name w:val="1711D01AEBA143DFAD9FF0D5779FCCDD"/>
  </w:style>
  <w:style w:type="paragraph" w:customStyle="1" w:styleId="CF6AD8A8DE8B40588CF729F057686CA2">
    <w:name w:val="CF6AD8A8DE8B40588CF729F057686CA2"/>
  </w:style>
  <w:style w:type="paragraph" w:customStyle="1" w:styleId="64103053C6CF4593BB63D4B45AA4C9CF">
    <w:name w:val="64103053C6CF4593BB63D4B45AA4C9CF"/>
  </w:style>
  <w:style w:type="paragraph" w:customStyle="1" w:styleId="C66C4A0C86FE44B0A4B8353049C0A5B2">
    <w:name w:val="C66C4A0C86FE44B0A4B8353049C0A5B2"/>
  </w:style>
  <w:style w:type="paragraph" w:customStyle="1" w:styleId="6EB6D2C3288C4E418827D130AB555494">
    <w:name w:val="6EB6D2C3288C4E418827D130AB555494"/>
  </w:style>
  <w:style w:type="paragraph" w:customStyle="1" w:styleId="27FD014A4B7E498B990084967A59A897">
    <w:name w:val="27FD014A4B7E498B990084967A59A897"/>
  </w:style>
  <w:style w:type="paragraph" w:customStyle="1" w:styleId="ADB543A737BB4674887414619D1EAF7C">
    <w:name w:val="ADB543A737BB4674887414619D1EAF7C"/>
  </w:style>
  <w:style w:type="paragraph" w:customStyle="1" w:styleId="2FA9E9C9E8CF49EFBAC1B92DD55FAFB9">
    <w:name w:val="2FA9E9C9E8CF49EFBAC1B92DD55FAFB9"/>
  </w:style>
  <w:style w:type="paragraph" w:customStyle="1" w:styleId="DA1A7DA228E94B56BD3A5337D41DDEB3">
    <w:name w:val="DA1A7DA228E94B56BD3A5337D41DDEB3"/>
  </w:style>
  <w:style w:type="paragraph" w:customStyle="1" w:styleId="967159E704C8408FA4B3B649E37C1244">
    <w:name w:val="967159E704C8408FA4B3B649E37C1244"/>
  </w:style>
  <w:style w:type="paragraph" w:customStyle="1" w:styleId="E0284CF361944C2C85324A7C54CDB77E">
    <w:name w:val="E0284CF361944C2C85324A7C54CDB77E"/>
  </w:style>
  <w:style w:type="paragraph" w:customStyle="1" w:styleId="5CF87F1D370748818A002BAE4A66213D">
    <w:name w:val="5CF87F1D370748818A002BAE4A66213D"/>
  </w:style>
  <w:style w:type="paragraph" w:customStyle="1" w:styleId="C443190DC630422D853A1E5ACE79091B">
    <w:name w:val="C443190DC630422D853A1E5ACE79091B"/>
  </w:style>
  <w:style w:type="paragraph" w:customStyle="1" w:styleId="F9BF5F111C3048BAB91CBC198BC68B43">
    <w:name w:val="F9BF5F111C3048BAB91CBC198BC68B43"/>
  </w:style>
  <w:style w:type="paragraph" w:customStyle="1" w:styleId="D324ACAB99414E2CA536C27384E4D859">
    <w:name w:val="D324ACAB99414E2CA536C27384E4D859"/>
  </w:style>
  <w:style w:type="paragraph" w:customStyle="1" w:styleId="6F4499CCDBB9438292A275BE73E77808">
    <w:name w:val="6F4499CCDBB9438292A275BE73E77808"/>
  </w:style>
  <w:style w:type="paragraph" w:customStyle="1" w:styleId="211CA5BAFD9D4AE1B446B129C619B94C">
    <w:name w:val="211CA5BAFD9D4AE1B446B129C619B94C"/>
  </w:style>
  <w:style w:type="paragraph" w:customStyle="1" w:styleId="8F8D7B56BB5740E0AF3879317665CAFF">
    <w:name w:val="8F8D7B56BB5740E0AF3879317665CAFF"/>
  </w:style>
  <w:style w:type="paragraph" w:customStyle="1" w:styleId="E3D19B4A68764246A4B55FC20F3DF3DE">
    <w:name w:val="E3D19B4A68764246A4B55FC20F3DF3DE"/>
  </w:style>
  <w:style w:type="paragraph" w:customStyle="1" w:styleId="FC03919FD1934315A476D92FCC62477D">
    <w:name w:val="FC03919FD1934315A476D92FCC62477D"/>
  </w:style>
  <w:style w:type="paragraph" w:customStyle="1" w:styleId="2A7664C63C7D4748B8FE7E00E18A3F0B">
    <w:name w:val="2A7664C63C7D4748B8FE7E00E18A3F0B"/>
  </w:style>
  <w:style w:type="paragraph" w:customStyle="1" w:styleId="3173E75AF2144F688C49054F4A7DF970">
    <w:name w:val="3173E75AF2144F688C49054F4A7DF970"/>
  </w:style>
  <w:style w:type="paragraph" w:customStyle="1" w:styleId="3DCD8CDA0023469CB956422D83651E88">
    <w:name w:val="3DCD8CDA0023469CB956422D83651E88"/>
  </w:style>
  <w:style w:type="paragraph" w:customStyle="1" w:styleId="204F08FA9BE34757A1E3AD42EB378417">
    <w:name w:val="204F08FA9BE34757A1E3AD42EB378417"/>
  </w:style>
  <w:style w:type="paragraph" w:customStyle="1" w:styleId="61F73A63777E406B8AAC77B1DD7A86CD">
    <w:name w:val="61F73A63777E406B8AAC77B1DD7A86CD"/>
  </w:style>
  <w:style w:type="paragraph" w:customStyle="1" w:styleId="A36A339651874E3188039D19B34D4EC7">
    <w:name w:val="A36A339651874E3188039D19B34D4EC7"/>
  </w:style>
  <w:style w:type="paragraph" w:customStyle="1" w:styleId="4250275780984FCCB31EF775781531BB">
    <w:name w:val="4250275780984FCCB31EF775781531BB"/>
  </w:style>
  <w:style w:type="paragraph" w:customStyle="1" w:styleId="B2A8184F6FC14E88995AC6F4FFBA155A">
    <w:name w:val="B2A8184F6FC14E88995AC6F4FFBA155A"/>
  </w:style>
  <w:style w:type="paragraph" w:customStyle="1" w:styleId="EE38F0C716844E539F0A844C21B66CEB">
    <w:name w:val="EE38F0C716844E539F0A844C21B66CEB"/>
  </w:style>
  <w:style w:type="paragraph" w:customStyle="1" w:styleId="D6B287374902437185819B43D72B75CB">
    <w:name w:val="D6B287374902437185819B43D72B75CB"/>
  </w:style>
  <w:style w:type="paragraph" w:customStyle="1" w:styleId="8AC1C85C1CB148D3B863C20B722AE7A8">
    <w:name w:val="8AC1C85C1CB148D3B863C20B722AE7A8"/>
  </w:style>
  <w:style w:type="paragraph" w:customStyle="1" w:styleId="9AA0DE6C1F0E46D796206993E67EBAE6">
    <w:name w:val="9AA0DE6C1F0E46D796206993E67EBAE6"/>
  </w:style>
  <w:style w:type="paragraph" w:customStyle="1" w:styleId="19B2FD2AA5D5408B9330C5AD19B29B51">
    <w:name w:val="19B2FD2AA5D5408B9330C5AD19B29B51"/>
  </w:style>
  <w:style w:type="paragraph" w:customStyle="1" w:styleId="3F0F3012F67E41D69646AAEC004B0263">
    <w:name w:val="3F0F3012F67E41D69646AAEC004B0263"/>
  </w:style>
  <w:style w:type="paragraph" w:customStyle="1" w:styleId="690B3E1A7AB5495B8905B0E63110ED7B">
    <w:name w:val="690B3E1A7AB5495B8905B0E63110ED7B"/>
  </w:style>
  <w:style w:type="paragraph" w:customStyle="1" w:styleId="3D8E7047709F4186B4F194B950EDBE10">
    <w:name w:val="3D8E7047709F4186B4F194B950EDBE10"/>
  </w:style>
  <w:style w:type="paragraph" w:customStyle="1" w:styleId="1DC9EC6A1198423D8ECE2881C6FD292F">
    <w:name w:val="1DC9EC6A1198423D8ECE2881C6FD292F"/>
  </w:style>
  <w:style w:type="paragraph" w:customStyle="1" w:styleId="9BF2F3B585AD41FA869751853F543345">
    <w:name w:val="9BF2F3B585AD41FA869751853F543345"/>
  </w:style>
  <w:style w:type="paragraph" w:customStyle="1" w:styleId="5578B96B15774CF9A121287442BF9227">
    <w:name w:val="5578B96B15774CF9A121287442BF9227"/>
  </w:style>
  <w:style w:type="paragraph" w:customStyle="1" w:styleId="C7957C9A7995436D8FE1FD2156008BC7">
    <w:name w:val="C7957C9A7995436D8FE1FD2156008BC7"/>
  </w:style>
  <w:style w:type="paragraph" w:customStyle="1" w:styleId="6EB304F6C3AB434CA5D638CB141D1010">
    <w:name w:val="6EB304F6C3AB434CA5D638CB141D1010"/>
  </w:style>
  <w:style w:type="paragraph" w:customStyle="1" w:styleId="B6D386ED95F447059D2D000256AC71F8">
    <w:name w:val="B6D386ED95F447059D2D000256AC71F8"/>
  </w:style>
  <w:style w:type="paragraph" w:customStyle="1" w:styleId="DD1820A0E9764344BFE46908685F1CFE">
    <w:name w:val="DD1820A0E9764344BFE46908685F1CFE"/>
  </w:style>
  <w:style w:type="paragraph" w:customStyle="1" w:styleId="6FB1C2964E504BA2890CEDCCDA728D9D">
    <w:name w:val="6FB1C2964E504BA2890CEDCCDA728D9D"/>
  </w:style>
  <w:style w:type="paragraph" w:customStyle="1" w:styleId="7E9904B74E004D0C8E802F794308A87A">
    <w:name w:val="7E9904B74E004D0C8E802F794308A87A"/>
  </w:style>
  <w:style w:type="paragraph" w:customStyle="1" w:styleId="DBFC0B54412842649E28182065D2BD6C">
    <w:name w:val="DBFC0B54412842649E28182065D2BD6C"/>
  </w:style>
  <w:style w:type="paragraph" w:customStyle="1" w:styleId="D55920C8289A4E3E943F88FBEC0C8E28">
    <w:name w:val="D55920C8289A4E3E943F88FBEC0C8E28"/>
  </w:style>
  <w:style w:type="paragraph" w:customStyle="1" w:styleId="F9BCD3B6503D4334ACA764B2FEB12E7A">
    <w:name w:val="F9BCD3B6503D4334ACA764B2FEB12E7A"/>
  </w:style>
  <w:style w:type="paragraph" w:customStyle="1" w:styleId="CD7B5E45BC9C498EAA22C1A6DE4549ED">
    <w:name w:val="CD7B5E45BC9C498EAA22C1A6DE4549ED"/>
  </w:style>
  <w:style w:type="paragraph" w:customStyle="1" w:styleId="4617CD98209140C38CCA5602525C82CB">
    <w:name w:val="4617CD98209140C38CCA5602525C82CB"/>
  </w:style>
  <w:style w:type="paragraph" w:customStyle="1" w:styleId="D80336ABC3134A4B80C5540567A46607">
    <w:name w:val="D80336ABC3134A4B80C5540567A46607"/>
  </w:style>
  <w:style w:type="paragraph" w:customStyle="1" w:styleId="6B49EC5C14E94CF99A8AF25F5A7DF87A">
    <w:name w:val="6B49EC5C14E94CF99A8AF25F5A7DF87A"/>
  </w:style>
  <w:style w:type="paragraph" w:customStyle="1" w:styleId="7324D35B0ABB411FA97077695BA91CA2">
    <w:name w:val="7324D35B0ABB411FA97077695BA91CA2"/>
  </w:style>
  <w:style w:type="paragraph" w:customStyle="1" w:styleId="EB3BE4DA5AE04E32ADF6FFC3FE86CAD6">
    <w:name w:val="EB3BE4DA5AE04E32ADF6FFC3FE86CAD6"/>
  </w:style>
  <w:style w:type="paragraph" w:customStyle="1" w:styleId="EB53E9EC36DE4218826A332E65D44A40">
    <w:name w:val="EB53E9EC36DE4218826A332E65D44A40"/>
  </w:style>
  <w:style w:type="paragraph" w:customStyle="1" w:styleId="700356D8B0F74B2186D07107D95E1294">
    <w:name w:val="700356D8B0F74B2186D07107D95E1294"/>
  </w:style>
  <w:style w:type="paragraph" w:customStyle="1" w:styleId="04F48373E7434AFB83DD25A440130ADF">
    <w:name w:val="04F48373E7434AFB83DD25A440130ADF"/>
  </w:style>
  <w:style w:type="paragraph" w:customStyle="1" w:styleId="BACE18B718464CB9A47A325F972CE242">
    <w:name w:val="BACE18B718464CB9A47A325F972CE242"/>
  </w:style>
  <w:style w:type="paragraph" w:customStyle="1" w:styleId="0478AC738506411D9E861B1B30C920F5">
    <w:name w:val="0478AC738506411D9E861B1B30C920F5"/>
  </w:style>
  <w:style w:type="paragraph" w:customStyle="1" w:styleId="302091F33AD840DE88812A9255E4FA42">
    <w:name w:val="302091F33AD840DE88812A9255E4FA42"/>
  </w:style>
  <w:style w:type="paragraph" w:customStyle="1" w:styleId="03EC1D1E721340149077305EE5536649">
    <w:name w:val="03EC1D1E721340149077305EE5536649"/>
  </w:style>
  <w:style w:type="paragraph" w:customStyle="1" w:styleId="8A8E3ABF37DF4FC3A65836BC8A5C19DC">
    <w:name w:val="8A8E3ABF37DF4FC3A65836BC8A5C19DC"/>
  </w:style>
  <w:style w:type="paragraph" w:customStyle="1" w:styleId="5E39EDDFF3D94C548D501B0C85DAD9EB">
    <w:name w:val="5E39EDDFF3D94C548D501B0C85DAD9EB"/>
  </w:style>
  <w:style w:type="paragraph" w:customStyle="1" w:styleId="8341B1F00FB645B28308110C8DEF6E08">
    <w:name w:val="8341B1F00FB645B28308110C8DEF6E08"/>
  </w:style>
  <w:style w:type="paragraph" w:customStyle="1" w:styleId="53C0FB8A7D6F4982AF8E19C6A03DEF77">
    <w:name w:val="53C0FB8A7D6F4982AF8E19C6A03DEF77"/>
  </w:style>
  <w:style w:type="paragraph" w:customStyle="1" w:styleId="A4670B7B22494A27BFAEFA9B20210201">
    <w:name w:val="A4670B7B22494A27BFAEFA9B20210201"/>
  </w:style>
  <w:style w:type="paragraph" w:customStyle="1" w:styleId="E0D0A13D92D14EC3880398504E51D38D">
    <w:name w:val="E0D0A13D92D14EC3880398504E51D38D"/>
  </w:style>
  <w:style w:type="paragraph" w:customStyle="1" w:styleId="21DB41E7FACC47B38462ED1AA8A5A8DC">
    <w:name w:val="21DB41E7FACC47B38462ED1AA8A5A8DC"/>
  </w:style>
  <w:style w:type="paragraph" w:customStyle="1" w:styleId="94852C0220ED46AE8656AEE950752597">
    <w:name w:val="94852C0220ED46AE8656AEE950752597"/>
  </w:style>
  <w:style w:type="paragraph" w:customStyle="1" w:styleId="20065E1A9057497EB4A3C7A69BF8DF82">
    <w:name w:val="20065E1A9057497EB4A3C7A69BF8DF82"/>
  </w:style>
  <w:style w:type="paragraph" w:customStyle="1" w:styleId="33B2A111CFD34959A3B4AEA146441F57">
    <w:name w:val="33B2A111CFD34959A3B4AEA146441F57"/>
  </w:style>
  <w:style w:type="paragraph" w:customStyle="1" w:styleId="6D497456A39A443D9A151599539DD600">
    <w:name w:val="6D497456A39A443D9A151599539DD600"/>
  </w:style>
  <w:style w:type="paragraph" w:customStyle="1" w:styleId="2F5EEF7F69E5441E9A6BA562F51934EF">
    <w:name w:val="2F5EEF7F69E5441E9A6BA562F51934EF"/>
  </w:style>
  <w:style w:type="paragraph" w:customStyle="1" w:styleId="36A0B75F63E945B297E0F1E14FBB7B6E">
    <w:name w:val="36A0B75F63E945B297E0F1E14FBB7B6E"/>
  </w:style>
  <w:style w:type="paragraph" w:customStyle="1" w:styleId="8EC62AF3F761415A945CA2BB29E8AE2F">
    <w:name w:val="8EC62AF3F761415A945CA2BB29E8AE2F"/>
  </w:style>
  <w:style w:type="paragraph" w:customStyle="1" w:styleId="D75CE6C31E864B8EA4EFECA7AD3EE432">
    <w:name w:val="D75CE6C31E864B8EA4EFECA7AD3EE432"/>
  </w:style>
  <w:style w:type="paragraph" w:customStyle="1" w:styleId="DC143E62397B454EBD5CDBA00406CA15">
    <w:name w:val="DC143E62397B454EBD5CDBA00406CA15"/>
  </w:style>
  <w:style w:type="paragraph" w:customStyle="1" w:styleId="267EE5B9FE844FBFBB93FF83BA272F67">
    <w:name w:val="267EE5B9FE844FBFBB93FF83BA272F67"/>
  </w:style>
  <w:style w:type="paragraph" w:customStyle="1" w:styleId="76821E35CFC64126999637B741738367">
    <w:name w:val="76821E35CFC64126999637B741738367"/>
  </w:style>
  <w:style w:type="paragraph" w:customStyle="1" w:styleId="61A81B096D164C61991C3896E17E3CFC">
    <w:name w:val="61A81B096D164C61991C3896E17E3CFC"/>
  </w:style>
  <w:style w:type="paragraph" w:customStyle="1" w:styleId="8F73B78A11064B7AA45A110063F48808">
    <w:name w:val="8F73B78A11064B7AA45A110063F48808"/>
  </w:style>
  <w:style w:type="paragraph" w:customStyle="1" w:styleId="CC3205D8595E425CA63CDCB6E757D46F">
    <w:name w:val="CC3205D8595E425CA63CDCB6E757D46F"/>
  </w:style>
  <w:style w:type="paragraph" w:customStyle="1" w:styleId="55FCE39C0F62433588A6CDC8B24ACA2B">
    <w:name w:val="55FCE39C0F62433588A6CDC8B24ACA2B"/>
  </w:style>
  <w:style w:type="paragraph" w:customStyle="1" w:styleId="BD878AEBA4034B66BA933561F7E6BF15">
    <w:name w:val="BD878AEBA4034B66BA933561F7E6BF15"/>
  </w:style>
  <w:style w:type="paragraph" w:customStyle="1" w:styleId="D6605C56E1CE4E4FB70DCE3A3CCEB4F0">
    <w:name w:val="D6605C56E1CE4E4FB70DCE3A3CCEB4F0"/>
  </w:style>
  <w:style w:type="paragraph" w:customStyle="1" w:styleId="581147894E3A44BF9632E34A2880F5B2">
    <w:name w:val="581147894E3A44BF9632E34A2880F5B2"/>
  </w:style>
  <w:style w:type="paragraph" w:customStyle="1" w:styleId="AF75ED6768B1441E80F45D3C09515922">
    <w:name w:val="AF75ED6768B1441E80F45D3C09515922"/>
  </w:style>
  <w:style w:type="paragraph" w:customStyle="1" w:styleId="DE457120BD1D41DAA9651F985F0CDD04">
    <w:name w:val="DE457120BD1D41DAA9651F985F0CDD04"/>
  </w:style>
  <w:style w:type="paragraph" w:customStyle="1" w:styleId="4B690344401B4A34A9FB68056238373E">
    <w:name w:val="4B690344401B4A34A9FB68056238373E"/>
  </w:style>
  <w:style w:type="paragraph" w:customStyle="1" w:styleId="5F5A3FB864A44B6E91C322BC1207B272">
    <w:name w:val="5F5A3FB864A44B6E91C322BC1207B272"/>
  </w:style>
  <w:style w:type="paragraph" w:customStyle="1" w:styleId="98016D95055746A59938B45A716288F7">
    <w:name w:val="98016D95055746A59938B45A716288F7"/>
  </w:style>
  <w:style w:type="paragraph" w:customStyle="1" w:styleId="52A7CED807D34FFEB94415B1CDE1344A">
    <w:name w:val="52A7CED807D34FFEB94415B1CDE1344A"/>
  </w:style>
  <w:style w:type="paragraph" w:customStyle="1" w:styleId="6BD0F00828CA487FA908AD8815DA4D66">
    <w:name w:val="6BD0F00828CA487FA908AD8815DA4D66"/>
  </w:style>
  <w:style w:type="paragraph" w:customStyle="1" w:styleId="8093E1F0DF1A41839C3DBC88C02723F6">
    <w:name w:val="8093E1F0DF1A41839C3DBC88C02723F6"/>
  </w:style>
  <w:style w:type="paragraph" w:customStyle="1" w:styleId="4DE41F3632AB40B5B5824565E95B5DCD">
    <w:name w:val="4DE41F3632AB40B5B5824565E95B5DCD"/>
  </w:style>
  <w:style w:type="paragraph" w:customStyle="1" w:styleId="B648BF32853A4759B1F559F675F5F939">
    <w:name w:val="B648BF32853A4759B1F559F675F5F939"/>
  </w:style>
  <w:style w:type="paragraph" w:customStyle="1" w:styleId="AC83629CAE084F33B281D0F66F375C45">
    <w:name w:val="AC83629CAE084F33B281D0F66F375C45"/>
  </w:style>
  <w:style w:type="paragraph" w:customStyle="1" w:styleId="429C56BDB31145D988804CF0F23913D0">
    <w:name w:val="429C56BDB31145D988804CF0F23913D0"/>
  </w:style>
  <w:style w:type="paragraph" w:customStyle="1" w:styleId="017A44ADBC234AABAAECE34A833BB176">
    <w:name w:val="017A44ADBC234AABAAECE34A833BB176"/>
  </w:style>
  <w:style w:type="paragraph" w:customStyle="1" w:styleId="615CA484EA564733A76BF7426FD69755">
    <w:name w:val="615CA484EA564733A76BF7426FD69755"/>
  </w:style>
  <w:style w:type="character" w:customStyle="1" w:styleId="Arial11">
    <w:name w:val="Arial 11"/>
    <w:basedOn w:val="DefaultParagraphFont"/>
    <w:uiPriority w:val="1"/>
    <w:qFormat/>
    <w:rPr>
      <w:rFonts w:ascii="Arial" w:hAnsi="Arial"/>
      <w:sz w:val="22"/>
    </w:rPr>
  </w:style>
  <w:style w:type="paragraph" w:customStyle="1" w:styleId="94D54B328D6F4CEB83A6A380DDD7198D">
    <w:name w:val="94D54B328D6F4CEB83A6A380DDD7198D"/>
  </w:style>
  <w:style w:type="paragraph" w:customStyle="1" w:styleId="6CB63008C78E46F0AAA1F3FB38638744">
    <w:name w:val="6CB63008C78E46F0AAA1F3FB38638744"/>
  </w:style>
  <w:style w:type="paragraph" w:customStyle="1" w:styleId="14C3EBECDCDF4586B2B30C4B9BC6D94C">
    <w:name w:val="14C3EBECDCDF4586B2B30C4B9BC6D94C"/>
  </w:style>
  <w:style w:type="paragraph" w:customStyle="1" w:styleId="BA9F25C959944E1AB05CB41D3A162745">
    <w:name w:val="BA9F25C959944E1AB05CB41D3A162745"/>
  </w:style>
  <w:style w:type="paragraph" w:customStyle="1" w:styleId="43320FD933AD40CF89892F6D987AF139">
    <w:name w:val="43320FD933AD40CF89892F6D987AF139"/>
  </w:style>
  <w:style w:type="paragraph" w:customStyle="1" w:styleId="EB7B5A13017D4280A5407BD2F81E3690">
    <w:name w:val="EB7B5A13017D4280A5407BD2F81E3690"/>
  </w:style>
  <w:style w:type="paragraph" w:customStyle="1" w:styleId="B8DFB0FAF4EB4833BD6AA0B72C75D8A1">
    <w:name w:val="B8DFB0FAF4EB4833BD6AA0B72C75D8A1"/>
  </w:style>
  <w:style w:type="paragraph" w:customStyle="1" w:styleId="F739A2E9CA504166B6585B64F926DEDA">
    <w:name w:val="F739A2E9CA504166B6585B64F926DEDA"/>
  </w:style>
  <w:style w:type="paragraph" w:customStyle="1" w:styleId="08E0DA9D4FFE47DBA7695B5F3E164E0E">
    <w:name w:val="08E0DA9D4FFE47DBA7695B5F3E164E0E"/>
  </w:style>
  <w:style w:type="paragraph" w:customStyle="1" w:styleId="717BBF4491F140D092CFEC6E7BC8F9D5">
    <w:name w:val="717BBF4491F140D092CFEC6E7BC8F9D5"/>
  </w:style>
  <w:style w:type="paragraph" w:customStyle="1" w:styleId="FFE81C6F0851435D94F06F084993BB01">
    <w:name w:val="FFE81C6F0851435D94F06F084993BB01"/>
  </w:style>
  <w:style w:type="paragraph" w:customStyle="1" w:styleId="84941DC1792945198557E247B82E1FDC">
    <w:name w:val="84941DC1792945198557E247B82E1FDC"/>
  </w:style>
  <w:style w:type="paragraph" w:customStyle="1" w:styleId="D4F62BF4F2FD4EE38DD909A164AF4F32">
    <w:name w:val="D4F62BF4F2FD4EE38DD909A164AF4F32"/>
  </w:style>
  <w:style w:type="paragraph" w:customStyle="1" w:styleId="29B4E6103C784015974708BD700AB6BC">
    <w:name w:val="29B4E6103C784015974708BD700AB6BC"/>
  </w:style>
  <w:style w:type="paragraph" w:customStyle="1" w:styleId="95A8E329826C470B8F243E63B6FC43DC">
    <w:name w:val="95A8E329826C470B8F243E63B6FC43DC"/>
  </w:style>
  <w:style w:type="paragraph" w:customStyle="1" w:styleId="29F5927563C54DBA90DDB42601A33235">
    <w:name w:val="29F5927563C54DBA90DDB42601A33235"/>
  </w:style>
  <w:style w:type="paragraph" w:customStyle="1" w:styleId="2588F48BBFD84E0FAFDE3FC546923D5B">
    <w:name w:val="2588F48BBFD84E0FAFDE3FC546923D5B"/>
  </w:style>
  <w:style w:type="paragraph" w:customStyle="1" w:styleId="1DABB83D8B1A48DDA72856D22944F1E3">
    <w:name w:val="1DABB83D8B1A48DDA72856D22944F1E3"/>
  </w:style>
  <w:style w:type="paragraph" w:customStyle="1" w:styleId="284A5A4055D84770860C6D0F581741A7">
    <w:name w:val="284A5A4055D84770860C6D0F581741A7"/>
  </w:style>
  <w:style w:type="paragraph" w:customStyle="1" w:styleId="AABBD7D32BE24AE7A0CF58D07EB4079F">
    <w:name w:val="AABBD7D32BE24AE7A0CF58D07EB4079F"/>
  </w:style>
  <w:style w:type="paragraph" w:customStyle="1" w:styleId="7E45E69E61AC4D3CA5D935265DDFA203">
    <w:name w:val="7E45E69E61AC4D3CA5D935265DDFA203"/>
  </w:style>
  <w:style w:type="paragraph" w:customStyle="1" w:styleId="6BDE42C675B5457981B77E1637393D56">
    <w:name w:val="6BDE42C675B5457981B77E1637393D56"/>
  </w:style>
  <w:style w:type="paragraph" w:customStyle="1" w:styleId="E6BAE24A74E549CD801CC32AB2F94C22">
    <w:name w:val="E6BAE24A74E549CD801CC32AB2F94C22"/>
  </w:style>
  <w:style w:type="paragraph" w:customStyle="1" w:styleId="B25DB8F01A2E4615B369D8F2851B8F1A">
    <w:name w:val="B25DB8F01A2E4615B369D8F2851B8F1A"/>
  </w:style>
  <w:style w:type="paragraph" w:customStyle="1" w:styleId="85DECEAA25774D5EB2B50D86C5BDA010">
    <w:name w:val="85DECEAA25774D5EB2B50D86C5BDA010"/>
  </w:style>
  <w:style w:type="paragraph" w:customStyle="1" w:styleId="F8DA2A3900B6498091FBAC855222A827">
    <w:name w:val="F8DA2A3900B6498091FBAC855222A827"/>
  </w:style>
  <w:style w:type="paragraph" w:customStyle="1" w:styleId="AE72913D95184AB49C20CC778EA48FCB">
    <w:name w:val="AE72913D95184AB49C20CC778EA48FCB"/>
  </w:style>
  <w:style w:type="paragraph" w:customStyle="1" w:styleId="32D6D62436484680A4742098826BC47A">
    <w:name w:val="32D6D62436484680A4742098826BC47A"/>
  </w:style>
  <w:style w:type="paragraph" w:customStyle="1" w:styleId="0A6AAF82A08D45BF9DDD2AFCA54E70A2">
    <w:name w:val="0A6AAF82A08D45BF9DDD2AFCA54E70A2"/>
  </w:style>
  <w:style w:type="paragraph" w:customStyle="1" w:styleId="BC16A6D877494E01BEE8114D5DBAD46A">
    <w:name w:val="BC16A6D877494E01BEE8114D5DBAD46A"/>
  </w:style>
  <w:style w:type="paragraph" w:customStyle="1" w:styleId="1E025FAD15954F189549273A7D4B32AF">
    <w:name w:val="1E025FAD15954F189549273A7D4B32AF"/>
  </w:style>
  <w:style w:type="paragraph" w:customStyle="1" w:styleId="114A05A857A24730B7857C0659D29D16">
    <w:name w:val="114A05A857A24730B7857C0659D29D16"/>
  </w:style>
  <w:style w:type="paragraph" w:customStyle="1" w:styleId="9B2B63E0ED2C433C992EA58C0B3E44E3">
    <w:name w:val="9B2B63E0ED2C433C992EA58C0B3E44E3"/>
  </w:style>
  <w:style w:type="paragraph" w:customStyle="1" w:styleId="A0FB180DE6AC4B19BA43FEBFF5F8FECB">
    <w:name w:val="A0FB180DE6AC4B19BA43FEBFF5F8FECB"/>
  </w:style>
  <w:style w:type="paragraph" w:customStyle="1" w:styleId="5927FEF27BDA4E91845174E79C0853D9">
    <w:name w:val="5927FEF27BDA4E91845174E79C0853D9"/>
  </w:style>
  <w:style w:type="paragraph" w:customStyle="1" w:styleId="C32826C569314E5C8F71756F2D61699D">
    <w:name w:val="C32826C569314E5C8F71756F2D61699D"/>
  </w:style>
  <w:style w:type="paragraph" w:customStyle="1" w:styleId="3DF4056350A846A6B58CB8A47A1216C6">
    <w:name w:val="3DF4056350A846A6B58CB8A47A1216C6"/>
  </w:style>
  <w:style w:type="paragraph" w:customStyle="1" w:styleId="D6B69055CCB34293ACDBDE67AF75816E">
    <w:name w:val="D6B69055CCB34293ACDBDE67AF75816E"/>
  </w:style>
  <w:style w:type="paragraph" w:customStyle="1" w:styleId="D8899FEFF3F64772AE302D10126C448D">
    <w:name w:val="D8899FEFF3F64772AE302D10126C448D"/>
  </w:style>
  <w:style w:type="paragraph" w:customStyle="1" w:styleId="8620B837BE824BE48948F0D6E2128EAF">
    <w:name w:val="8620B837BE824BE48948F0D6E2128EAF"/>
  </w:style>
  <w:style w:type="paragraph" w:customStyle="1" w:styleId="4A91EE045A9D482E9A6481917959CB84">
    <w:name w:val="4A91EE045A9D482E9A6481917959CB84"/>
  </w:style>
  <w:style w:type="paragraph" w:customStyle="1" w:styleId="D3E141DDC16A4224ACEF612E72C3C8CC">
    <w:name w:val="D3E141DDC16A4224ACEF612E72C3C8CC"/>
  </w:style>
  <w:style w:type="paragraph" w:customStyle="1" w:styleId="1E204413A2E44233BE300A8AF0006CD7">
    <w:name w:val="1E204413A2E44233BE300A8AF0006CD7"/>
  </w:style>
  <w:style w:type="paragraph" w:customStyle="1" w:styleId="A7DA522FE98A40AFB0465D7410808296">
    <w:name w:val="A7DA522FE98A40AFB0465D7410808296"/>
  </w:style>
  <w:style w:type="paragraph" w:customStyle="1" w:styleId="7336EE0E62A0403BAE78CE42E04002DB">
    <w:name w:val="7336EE0E62A0403BAE78CE42E04002DB"/>
  </w:style>
  <w:style w:type="paragraph" w:customStyle="1" w:styleId="EEEBD120319F4F4181C5D15FB7B92C92">
    <w:name w:val="EEEBD120319F4F4181C5D15FB7B92C92"/>
  </w:style>
  <w:style w:type="paragraph" w:customStyle="1" w:styleId="5F15709FE3D243998C06CB203263EE36">
    <w:name w:val="5F15709FE3D243998C06CB203263EE36"/>
  </w:style>
  <w:style w:type="paragraph" w:customStyle="1" w:styleId="559D2D51B1D546A6A37CC508DCCAE3CE">
    <w:name w:val="559D2D51B1D546A6A37CC508DCCAE3CE"/>
  </w:style>
  <w:style w:type="paragraph" w:customStyle="1" w:styleId="B0196ACABC5345FC92A3C171E24DD7FB">
    <w:name w:val="B0196ACABC5345FC92A3C171E24DD7FB"/>
  </w:style>
  <w:style w:type="paragraph" w:customStyle="1" w:styleId="65B814C2ED52404B9E02E12BD1758F35">
    <w:name w:val="65B814C2ED52404B9E02E12BD1758F35"/>
  </w:style>
  <w:style w:type="paragraph" w:customStyle="1" w:styleId="80247CB0BB8A4D669B345AEDBFB2FD74">
    <w:name w:val="80247CB0BB8A4D669B345AEDBFB2FD74"/>
  </w:style>
  <w:style w:type="paragraph" w:customStyle="1" w:styleId="84C0255DAC734255B4CD652DD8E32963">
    <w:name w:val="84C0255DAC734255B4CD652DD8E32963"/>
  </w:style>
  <w:style w:type="paragraph" w:customStyle="1" w:styleId="96378EDECC2D40618BDEE7A03E70DA8A">
    <w:name w:val="96378EDECC2D40618BDEE7A03E70DA8A"/>
  </w:style>
  <w:style w:type="paragraph" w:customStyle="1" w:styleId="F30AE202A1754B4F869E1F119D7C4294">
    <w:name w:val="F30AE202A1754B4F869E1F119D7C4294"/>
  </w:style>
  <w:style w:type="paragraph" w:customStyle="1" w:styleId="2DCD3C93C4A044E1A384424DEE5EA2B8">
    <w:name w:val="2DCD3C93C4A044E1A384424DEE5EA2B8"/>
  </w:style>
  <w:style w:type="paragraph" w:customStyle="1" w:styleId="A5C8567D3468415B9622399275075209">
    <w:name w:val="A5C8567D3468415B9622399275075209"/>
  </w:style>
  <w:style w:type="paragraph" w:customStyle="1" w:styleId="7617458783A64A9FA870F02C224C808A">
    <w:name w:val="7617458783A64A9FA870F02C224C808A"/>
  </w:style>
  <w:style w:type="paragraph" w:customStyle="1" w:styleId="B125281EF6F14FB3888F3BC7D8478BAD">
    <w:name w:val="B125281EF6F14FB3888F3BC7D8478BAD"/>
  </w:style>
  <w:style w:type="paragraph" w:customStyle="1" w:styleId="811771360BD04734A32BADF9EE5FD85D">
    <w:name w:val="811771360BD04734A32BADF9EE5FD85D"/>
  </w:style>
  <w:style w:type="paragraph" w:customStyle="1" w:styleId="800113F2E76B447495CA61426261AC68">
    <w:name w:val="800113F2E76B447495CA61426261AC68"/>
  </w:style>
  <w:style w:type="paragraph" w:customStyle="1" w:styleId="49D6F0C1C63744DC920F75D796655D3F">
    <w:name w:val="49D6F0C1C63744DC920F75D796655D3F"/>
  </w:style>
  <w:style w:type="paragraph" w:customStyle="1" w:styleId="D304DE5374C54FBD9FA1C1EF56BD5850">
    <w:name w:val="D304DE5374C54FBD9FA1C1EF56BD5850"/>
  </w:style>
  <w:style w:type="paragraph" w:customStyle="1" w:styleId="D706CF93B31E48C6B547C6E97F00A584">
    <w:name w:val="D706CF93B31E48C6B547C6E97F00A584"/>
  </w:style>
  <w:style w:type="paragraph" w:customStyle="1" w:styleId="4D9232D61D91424CA699C8691D25FB5A">
    <w:name w:val="4D9232D61D91424CA699C8691D25FB5A"/>
  </w:style>
  <w:style w:type="paragraph" w:customStyle="1" w:styleId="AB885BC9D02A40728052EA29C7C28B9B">
    <w:name w:val="AB885BC9D02A40728052EA29C7C28B9B"/>
  </w:style>
  <w:style w:type="paragraph" w:customStyle="1" w:styleId="B78D0441B1714C9F9FD2559F897358ED">
    <w:name w:val="B78D0441B1714C9F9FD2559F897358ED"/>
  </w:style>
  <w:style w:type="paragraph" w:customStyle="1" w:styleId="FF4BDD4C1E9E4E38933042B06FE11906">
    <w:name w:val="FF4BDD4C1E9E4E38933042B06FE11906"/>
  </w:style>
  <w:style w:type="paragraph" w:customStyle="1" w:styleId="E9FB04B594F041399D757301551B6749">
    <w:name w:val="E9FB04B594F041399D757301551B6749"/>
  </w:style>
  <w:style w:type="paragraph" w:customStyle="1" w:styleId="4908146B3C3946808ECDEC5A04257408">
    <w:name w:val="4908146B3C3946808ECDEC5A04257408"/>
  </w:style>
  <w:style w:type="paragraph" w:customStyle="1" w:styleId="0A3582360A864114928E3F13B56D6DE3">
    <w:name w:val="0A3582360A864114928E3F13B56D6DE3"/>
  </w:style>
  <w:style w:type="paragraph" w:customStyle="1" w:styleId="6543966DFA5F4AE4A05173D2CD16A32F">
    <w:name w:val="6543966DFA5F4AE4A05173D2CD16A32F"/>
  </w:style>
  <w:style w:type="paragraph" w:customStyle="1" w:styleId="A2E9B30B312440BC8B1D10C0C1EC7DC2">
    <w:name w:val="A2E9B30B312440BC8B1D10C0C1EC7DC2"/>
  </w:style>
  <w:style w:type="paragraph" w:customStyle="1" w:styleId="71B190489CF04B369F7ACDFBAB287006">
    <w:name w:val="71B190489CF04B369F7ACDFBAB287006"/>
  </w:style>
  <w:style w:type="paragraph" w:customStyle="1" w:styleId="56411D5AA2F3412F98C6E7A5F246FD6A">
    <w:name w:val="56411D5AA2F3412F98C6E7A5F246FD6A"/>
  </w:style>
  <w:style w:type="paragraph" w:customStyle="1" w:styleId="809592BB77D347C9848F61A6EEDEFD22">
    <w:name w:val="809592BB77D347C9848F61A6EEDEFD22"/>
  </w:style>
  <w:style w:type="paragraph" w:customStyle="1" w:styleId="E5C6DECB73104DBFB7E9B20F38D3D525">
    <w:name w:val="E5C6DECB73104DBFB7E9B20F38D3D525"/>
  </w:style>
  <w:style w:type="paragraph" w:customStyle="1" w:styleId="7857E613FC5A41019B0A9B9C54AF7386">
    <w:name w:val="7857E613FC5A41019B0A9B9C54AF7386"/>
  </w:style>
  <w:style w:type="paragraph" w:customStyle="1" w:styleId="E4B4376489FB4124942D25AF49A373DC">
    <w:name w:val="E4B4376489FB4124942D25AF49A373DC"/>
  </w:style>
  <w:style w:type="paragraph" w:customStyle="1" w:styleId="358A8119411A40288C948AA3A2E34DEA">
    <w:name w:val="358A8119411A40288C948AA3A2E34DEA"/>
  </w:style>
  <w:style w:type="paragraph" w:customStyle="1" w:styleId="3233C2061C774BE18522C768B8B8BD4D">
    <w:name w:val="3233C2061C774BE18522C768B8B8BD4D"/>
  </w:style>
  <w:style w:type="paragraph" w:customStyle="1" w:styleId="6C42910328AF46DDB705E9485AF9E682">
    <w:name w:val="6C42910328AF46DDB705E9485AF9E682"/>
  </w:style>
  <w:style w:type="paragraph" w:customStyle="1" w:styleId="02F20B70343A4A0CBBCC21E13A1B8DB2">
    <w:name w:val="02F20B70343A4A0CBBCC21E13A1B8DB2"/>
  </w:style>
  <w:style w:type="paragraph" w:customStyle="1" w:styleId="C3B1ADCE6D8546A2832ED6A81452A64F">
    <w:name w:val="C3B1ADCE6D8546A2832ED6A81452A64F"/>
  </w:style>
  <w:style w:type="paragraph" w:customStyle="1" w:styleId="A73BF230BDA44DCAB53805C6F7EC8E9D">
    <w:name w:val="A73BF230BDA44DCAB53805C6F7EC8E9D"/>
  </w:style>
  <w:style w:type="paragraph" w:customStyle="1" w:styleId="5B8B7835D3FC49E8B735F075F1F7DC87">
    <w:name w:val="5B8B7835D3FC49E8B735F075F1F7DC87"/>
  </w:style>
  <w:style w:type="paragraph" w:customStyle="1" w:styleId="3BBBA58811AD4E0AAD45B69BEEF60100">
    <w:name w:val="3BBBA58811AD4E0AAD45B69BEEF60100"/>
  </w:style>
  <w:style w:type="paragraph" w:customStyle="1" w:styleId="20B88FF488234B3C9C5859F9216E7C79">
    <w:name w:val="20B88FF488234B3C9C5859F9216E7C79"/>
  </w:style>
  <w:style w:type="paragraph" w:customStyle="1" w:styleId="A49EB594E9FC48359FDC6B28900E1A4B">
    <w:name w:val="A49EB594E9FC48359FDC6B28900E1A4B"/>
  </w:style>
  <w:style w:type="paragraph" w:customStyle="1" w:styleId="FE8766DB6FC4475FA3CBAB91FE6D0E7C">
    <w:name w:val="FE8766DB6FC4475FA3CBAB91FE6D0E7C"/>
  </w:style>
  <w:style w:type="paragraph" w:customStyle="1" w:styleId="70E4DFF144314E7D8300EE86631114A3">
    <w:name w:val="70E4DFF144314E7D8300EE86631114A3"/>
  </w:style>
  <w:style w:type="paragraph" w:customStyle="1" w:styleId="A3F4632C6D254A39BBD878A6585CF1CD">
    <w:name w:val="A3F4632C6D254A39BBD878A6585CF1CD"/>
  </w:style>
  <w:style w:type="paragraph" w:customStyle="1" w:styleId="2F84DF1EC1F8420C85970AD3B27857B2">
    <w:name w:val="2F84DF1EC1F8420C85970AD3B27857B2"/>
  </w:style>
  <w:style w:type="paragraph" w:customStyle="1" w:styleId="81224B603F4B47D4B872B74885405F5C">
    <w:name w:val="81224B603F4B47D4B872B74885405F5C"/>
  </w:style>
  <w:style w:type="paragraph" w:customStyle="1" w:styleId="96144E9359ED4A3DB8A8A2384EFB30EB">
    <w:name w:val="96144E9359ED4A3DB8A8A2384EFB30EB"/>
  </w:style>
  <w:style w:type="paragraph" w:customStyle="1" w:styleId="EF3228BB735C4D8DB879641BB1571339">
    <w:name w:val="EF3228BB735C4D8DB879641BB1571339"/>
  </w:style>
  <w:style w:type="paragraph" w:customStyle="1" w:styleId="44246688DC9D4C3C96C56726ED28C406">
    <w:name w:val="44246688DC9D4C3C96C56726ED28C406"/>
  </w:style>
  <w:style w:type="paragraph" w:customStyle="1" w:styleId="FBCEE1A70A9947739B595E09A6A09529">
    <w:name w:val="FBCEE1A70A9947739B595E09A6A09529"/>
  </w:style>
  <w:style w:type="paragraph" w:customStyle="1" w:styleId="4CBD7253220645DEA706C5A483B30D6E">
    <w:name w:val="4CBD7253220645DEA706C5A483B30D6E"/>
  </w:style>
  <w:style w:type="paragraph" w:customStyle="1" w:styleId="4180A0A486B74CFF9F7C388FD3D7B6E4">
    <w:name w:val="4180A0A486B74CFF9F7C388FD3D7B6E4"/>
  </w:style>
  <w:style w:type="paragraph" w:customStyle="1" w:styleId="299990FF24484B1A9BE528FAC83B7D31">
    <w:name w:val="299990FF24484B1A9BE528FAC83B7D31"/>
  </w:style>
  <w:style w:type="paragraph" w:customStyle="1" w:styleId="C17C902FFE284CF8908DDF67FA6B8B32">
    <w:name w:val="C17C902FFE284CF8908DDF67FA6B8B32"/>
  </w:style>
  <w:style w:type="paragraph" w:customStyle="1" w:styleId="11C72CB832304DD797356853ECCC665A">
    <w:name w:val="11C72CB832304DD797356853ECCC665A"/>
  </w:style>
  <w:style w:type="paragraph" w:customStyle="1" w:styleId="4595D4E71F1747318986B10ACEB692D7">
    <w:name w:val="4595D4E71F1747318986B10ACEB692D7"/>
  </w:style>
  <w:style w:type="paragraph" w:customStyle="1" w:styleId="0ED0139EBB1145D3B10467B752992F5E">
    <w:name w:val="0ED0139EBB1145D3B10467B752992F5E"/>
  </w:style>
  <w:style w:type="paragraph" w:customStyle="1" w:styleId="D08B61EC4B5848D08C42E6F4361C06CA">
    <w:name w:val="D08B61EC4B5848D08C42E6F4361C06CA"/>
  </w:style>
  <w:style w:type="paragraph" w:customStyle="1" w:styleId="A054B01A3BC041BEA483D7E290EA1DAD">
    <w:name w:val="A054B01A3BC041BEA483D7E290EA1DAD"/>
  </w:style>
  <w:style w:type="paragraph" w:customStyle="1" w:styleId="4EE18C597C1D4F2E94DBB25EC6872CC3">
    <w:name w:val="4EE18C597C1D4F2E94DBB25EC6872CC3"/>
  </w:style>
  <w:style w:type="paragraph" w:customStyle="1" w:styleId="D3B255191B6A4B519848BC7AE4F0DCAA">
    <w:name w:val="D3B255191B6A4B519848BC7AE4F0DCAA"/>
  </w:style>
  <w:style w:type="paragraph" w:customStyle="1" w:styleId="4E596E74621F4BA8A113DEF0BB4CBE04">
    <w:name w:val="4E596E74621F4BA8A113DEF0BB4CBE04"/>
  </w:style>
  <w:style w:type="paragraph" w:customStyle="1" w:styleId="5F800A1489CB492AA10035A57FB60DB4">
    <w:name w:val="5F800A1489CB492AA10035A57FB60DB4"/>
  </w:style>
  <w:style w:type="paragraph" w:customStyle="1" w:styleId="D03EF2C0BE444693B8DEFD55F4EF89E3">
    <w:name w:val="D03EF2C0BE444693B8DEFD55F4EF89E3"/>
  </w:style>
  <w:style w:type="paragraph" w:customStyle="1" w:styleId="AE13956410314A26BE2E7E5D9BB32ED9">
    <w:name w:val="AE13956410314A26BE2E7E5D9BB32ED9"/>
  </w:style>
  <w:style w:type="paragraph" w:customStyle="1" w:styleId="D31654C858574E8C8E7A27944DA79282">
    <w:name w:val="D31654C858574E8C8E7A27944DA79282"/>
  </w:style>
  <w:style w:type="paragraph" w:customStyle="1" w:styleId="324BF60716C34E6CAD2B581335AE6F8C">
    <w:name w:val="324BF60716C34E6CAD2B581335AE6F8C"/>
  </w:style>
  <w:style w:type="paragraph" w:customStyle="1" w:styleId="0C47CA70DEA44BEC821406A1B6C3306A">
    <w:name w:val="0C47CA70DEA44BEC821406A1B6C3306A"/>
  </w:style>
  <w:style w:type="paragraph" w:customStyle="1" w:styleId="8C3FF8BE60D34F2EB071EF2F4EC45A03">
    <w:name w:val="8C3FF8BE60D34F2EB071EF2F4EC45A03"/>
  </w:style>
  <w:style w:type="paragraph" w:customStyle="1" w:styleId="72477D35B996494A9A501156208A94C8">
    <w:name w:val="72477D35B996494A9A501156208A94C8"/>
  </w:style>
  <w:style w:type="paragraph" w:customStyle="1" w:styleId="83230B2B91B94885B774C61A91C4FF1C">
    <w:name w:val="83230B2B91B94885B774C61A91C4FF1C"/>
  </w:style>
  <w:style w:type="paragraph" w:customStyle="1" w:styleId="E58AD17680124E9FA2C1DC21518E514F">
    <w:name w:val="E58AD17680124E9FA2C1DC21518E514F"/>
  </w:style>
  <w:style w:type="paragraph" w:customStyle="1" w:styleId="415F69368CAF48698CF8C73E43E2A8F8">
    <w:name w:val="415F69368CAF48698CF8C73E43E2A8F8"/>
  </w:style>
  <w:style w:type="paragraph" w:customStyle="1" w:styleId="F1421AF9C66C41DAA7F919F596C6A752">
    <w:name w:val="F1421AF9C66C41DAA7F919F596C6A752"/>
  </w:style>
  <w:style w:type="paragraph" w:customStyle="1" w:styleId="B2D050169F9B40A3B3DE17F21C65EB25">
    <w:name w:val="B2D050169F9B40A3B3DE17F21C65EB25"/>
  </w:style>
  <w:style w:type="paragraph" w:customStyle="1" w:styleId="667C15A3E11D4E0A86CB3CFB270E16AA">
    <w:name w:val="667C15A3E11D4E0A86CB3CFB270E16AA"/>
  </w:style>
  <w:style w:type="paragraph" w:customStyle="1" w:styleId="FA018D48007A44BBB7BC8784A79139BE">
    <w:name w:val="FA018D48007A44BBB7BC8784A79139BE"/>
  </w:style>
  <w:style w:type="paragraph" w:customStyle="1" w:styleId="56E026E504944D2CBE0FA4007358C18D">
    <w:name w:val="56E026E504944D2CBE0FA4007358C18D"/>
  </w:style>
  <w:style w:type="paragraph" w:customStyle="1" w:styleId="B891CB77AC654598B3FF831E5E554B15">
    <w:name w:val="B891CB77AC654598B3FF831E5E554B15"/>
  </w:style>
  <w:style w:type="paragraph" w:customStyle="1" w:styleId="4F97C646613248B088461F7ECBB0A665">
    <w:name w:val="4F97C646613248B088461F7ECBB0A665"/>
  </w:style>
  <w:style w:type="paragraph" w:customStyle="1" w:styleId="F634A721DD514934BACEE3CC00FFCAE6">
    <w:name w:val="F634A721DD514934BACEE3CC00FFCAE6"/>
  </w:style>
  <w:style w:type="paragraph" w:customStyle="1" w:styleId="CBC00FD1FBA14F3B82A0BD3CBF48512F">
    <w:name w:val="CBC00FD1FBA14F3B82A0BD3CBF48512F"/>
  </w:style>
  <w:style w:type="paragraph" w:customStyle="1" w:styleId="4FD7F4BD45A84BCD9F5B92B20B20459A">
    <w:name w:val="4FD7F4BD45A84BCD9F5B92B20B20459A"/>
  </w:style>
  <w:style w:type="paragraph" w:customStyle="1" w:styleId="79CB40D469D54D2BA78EDED9EF120150">
    <w:name w:val="79CB40D469D54D2BA78EDED9EF120150"/>
  </w:style>
  <w:style w:type="paragraph" w:customStyle="1" w:styleId="B7929AA183564D58AA986A9E1CBDE141">
    <w:name w:val="B7929AA183564D58AA986A9E1CBDE141"/>
  </w:style>
  <w:style w:type="paragraph" w:customStyle="1" w:styleId="8F452A47A2B946A5816D7087163F7D2B">
    <w:name w:val="8F452A47A2B946A5816D7087163F7D2B"/>
  </w:style>
  <w:style w:type="paragraph" w:customStyle="1" w:styleId="E5159ABB187348989E9C7E112CFA1C73">
    <w:name w:val="E5159ABB187348989E9C7E112CFA1C73"/>
  </w:style>
  <w:style w:type="paragraph" w:customStyle="1" w:styleId="37BF011E6BB54563A895C3ABE2A1DAB1">
    <w:name w:val="37BF011E6BB54563A895C3ABE2A1DAB1"/>
  </w:style>
  <w:style w:type="paragraph" w:customStyle="1" w:styleId="1247936F04BF4745A70F9426191225C1">
    <w:name w:val="1247936F04BF4745A70F9426191225C1"/>
  </w:style>
  <w:style w:type="paragraph" w:customStyle="1" w:styleId="71356AD0AC4B4FBD9F9650F0F21134A1">
    <w:name w:val="71356AD0AC4B4FBD9F9650F0F21134A1"/>
  </w:style>
  <w:style w:type="paragraph" w:customStyle="1" w:styleId="D204003B6DAE41858B81449157748F57">
    <w:name w:val="D204003B6DAE41858B81449157748F57"/>
  </w:style>
  <w:style w:type="paragraph" w:customStyle="1" w:styleId="A9D4969E18554BD98679C2E268AEB928">
    <w:name w:val="A9D4969E18554BD98679C2E268AEB928"/>
  </w:style>
  <w:style w:type="paragraph" w:customStyle="1" w:styleId="C08C33B9D0484435B61CD00933C4182F">
    <w:name w:val="C08C33B9D0484435B61CD00933C4182F"/>
  </w:style>
  <w:style w:type="paragraph" w:customStyle="1" w:styleId="23FB180D954844DAA203C67315A14467">
    <w:name w:val="23FB180D954844DAA203C67315A14467"/>
  </w:style>
  <w:style w:type="paragraph" w:customStyle="1" w:styleId="71AEF617AC544FC18599A9E1CE17179E">
    <w:name w:val="71AEF617AC544FC18599A9E1CE17179E"/>
  </w:style>
  <w:style w:type="paragraph" w:customStyle="1" w:styleId="97B3FADD85A44B69A504DA309C36FA93">
    <w:name w:val="97B3FADD85A44B69A504DA309C36FA93"/>
  </w:style>
  <w:style w:type="paragraph" w:customStyle="1" w:styleId="DCE12FF85FEF4D31B4CE309FAA5D9BD6">
    <w:name w:val="DCE12FF85FEF4D31B4CE309FAA5D9BD6"/>
  </w:style>
  <w:style w:type="paragraph" w:customStyle="1" w:styleId="341DB4CEBC964913ACA333C66228FF5B">
    <w:name w:val="341DB4CEBC964913ACA333C66228FF5B"/>
  </w:style>
  <w:style w:type="paragraph" w:customStyle="1" w:styleId="3A8CC20AA7AB4D548FA466601BA07EAD">
    <w:name w:val="3A8CC20AA7AB4D548FA466601BA07EAD"/>
  </w:style>
  <w:style w:type="paragraph" w:customStyle="1" w:styleId="25A9AE6CF656435BA7CCF23F73667414">
    <w:name w:val="25A9AE6CF656435BA7CCF23F73667414"/>
  </w:style>
  <w:style w:type="paragraph" w:customStyle="1" w:styleId="8E13E9026318467B946724EC1CA3AD87">
    <w:name w:val="8E13E9026318467B946724EC1CA3AD87"/>
  </w:style>
  <w:style w:type="paragraph" w:customStyle="1" w:styleId="E2AF8F5B9E8B4DA38E76162630B6F16E">
    <w:name w:val="E2AF8F5B9E8B4DA38E76162630B6F16E"/>
  </w:style>
  <w:style w:type="paragraph" w:customStyle="1" w:styleId="87CB6CD36FBC44E7A43A70F20CCEF59A">
    <w:name w:val="87CB6CD36FBC44E7A43A70F20CCEF59A"/>
  </w:style>
  <w:style w:type="paragraph" w:customStyle="1" w:styleId="88B57674C6344F0D886DCE4108EB615E">
    <w:name w:val="88B57674C6344F0D886DCE4108EB615E"/>
  </w:style>
  <w:style w:type="paragraph" w:customStyle="1" w:styleId="3AB5A77CDB2B4F64A64EC8A70FA9C627">
    <w:name w:val="3AB5A77CDB2B4F64A64EC8A70FA9C627"/>
  </w:style>
  <w:style w:type="paragraph" w:customStyle="1" w:styleId="3ED2D211A31E4AD5BD5D48B4ECA711FF">
    <w:name w:val="3ED2D211A31E4AD5BD5D48B4ECA711FF"/>
  </w:style>
  <w:style w:type="paragraph" w:customStyle="1" w:styleId="CA2C5D54F23B4DC6AE3EB29B88530FAE">
    <w:name w:val="CA2C5D54F23B4DC6AE3EB29B88530FAE"/>
  </w:style>
  <w:style w:type="paragraph" w:customStyle="1" w:styleId="A0C7B22EA80949C3BBF749DE0118A497">
    <w:name w:val="A0C7B22EA80949C3BBF749DE0118A497"/>
  </w:style>
  <w:style w:type="paragraph" w:customStyle="1" w:styleId="6A066652A162494DB8DDA163FBC80E83">
    <w:name w:val="6A066652A162494DB8DDA163FBC80E83"/>
  </w:style>
  <w:style w:type="paragraph" w:customStyle="1" w:styleId="D389F9A79D27440095B5E18CE2041B5B">
    <w:name w:val="D389F9A79D27440095B5E18CE2041B5B"/>
  </w:style>
  <w:style w:type="paragraph" w:customStyle="1" w:styleId="3947D4DFCE0D497F9FDE3B52AADE9482">
    <w:name w:val="3947D4DFCE0D497F9FDE3B52AADE9482"/>
  </w:style>
  <w:style w:type="paragraph" w:customStyle="1" w:styleId="0A90EA05E7B04D52B7D020B8AA73EEC1">
    <w:name w:val="0A90EA05E7B04D52B7D020B8AA73EEC1"/>
  </w:style>
  <w:style w:type="paragraph" w:customStyle="1" w:styleId="B57E96BB40EB41FE941F6D1DD044B9E5">
    <w:name w:val="B57E96BB40EB41FE941F6D1DD044B9E5"/>
  </w:style>
  <w:style w:type="paragraph" w:customStyle="1" w:styleId="ECC5F89968E3412EAD3A5C7D2688A6FD">
    <w:name w:val="ECC5F89968E3412EAD3A5C7D2688A6FD"/>
  </w:style>
  <w:style w:type="paragraph" w:customStyle="1" w:styleId="0BAD402B41304210A62E0364CF655623">
    <w:name w:val="0BAD402B41304210A62E0364CF655623"/>
  </w:style>
  <w:style w:type="paragraph" w:customStyle="1" w:styleId="C9BD1F5C426A4D80A958630B88F4396A">
    <w:name w:val="C9BD1F5C426A4D80A958630B88F4396A"/>
  </w:style>
  <w:style w:type="paragraph" w:customStyle="1" w:styleId="FFDA0773C2934D8ABB48F770FAE51531">
    <w:name w:val="FFDA0773C2934D8ABB48F770FAE51531"/>
  </w:style>
  <w:style w:type="paragraph" w:customStyle="1" w:styleId="16725E324D53491788582C1E78E4124B">
    <w:name w:val="16725E324D53491788582C1E78E4124B"/>
  </w:style>
  <w:style w:type="paragraph" w:customStyle="1" w:styleId="09168AA1D2C6420284C3AF02A0D83C30">
    <w:name w:val="09168AA1D2C6420284C3AF02A0D83C30"/>
  </w:style>
  <w:style w:type="paragraph" w:customStyle="1" w:styleId="778D46FB38574DB9ACAEBF19A7A0786B">
    <w:name w:val="778D46FB38574DB9ACAEBF19A7A0786B"/>
  </w:style>
  <w:style w:type="paragraph" w:customStyle="1" w:styleId="6149D26825B14C13B728269E5CC17587">
    <w:name w:val="6149D26825B14C13B728269E5CC17587"/>
  </w:style>
  <w:style w:type="paragraph" w:customStyle="1" w:styleId="CBC2C6735B2B4CBDA19351A1DA736866">
    <w:name w:val="CBC2C6735B2B4CBDA19351A1DA736866"/>
  </w:style>
  <w:style w:type="paragraph" w:customStyle="1" w:styleId="6BF364F4119244AF807CFC4CCAF8E0A8">
    <w:name w:val="6BF364F4119244AF807CFC4CCAF8E0A8"/>
  </w:style>
  <w:style w:type="paragraph" w:customStyle="1" w:styleId="7513A612D64B41AF8BBCCAF1CC33A2AC">
    <w:name w:val="7513A612D64B41AF8BBCCAF1CC33A2AC"/>
  </w:style>
  <w:style w:type="paragraph" w:customStyle="1" w:styleId="1364F8F36D474FA4BA967A83F135F7B1">
    <w:name w:val="1364F8F36D474FA4BA967A83F135F7B1"/>
  </w:style>
  <w:style w:type="paragraph" w:customStyle="1" w:styleId="4E1C6AB4BB4344CD8F5E597E69EFB285">
    <w:name w:val="4E1C6AB4BB4344CD8F5E597E69EFB285"/>
    <w:rsid w:val="008A786E"/>
  </w:style>
  <w:style w:type="paragraph" w:customStyle="1" w:styleId="A31C80DEDBC44E8CB8F746A63C1D5513">
    <w:name w:val="A31C80DEDBC44E8CB8F746A63C1D5513"/>
    <w:rsid w:val="008A786E"/>
  </w:style>
  <w:style w:type="paragraph" w:customStyle="1" w:styleId="598C933EBABA49B7B1FAABAF08A554A1">
    <w:name w:val="598C933EBABA49B7B1FAABAF08A554A1"/>
    <w:rsid w:val="00674BE2"/>
  </w:style>
  <w:style w:type="paragraph" w:customStyle="1" w:styleId="85ED48B89D19465BA8F4326BC8DEDE8B">
    <w:name w:val="85ED48B89D19465BA8F4326BC8DEDE8B"/>
    <w:rsid w:val="00674BE2"/>
  </w:style>
  <w:style w:type="paragraph" w:customStyle="1" w:styleId="83EA035568544B1FB667407E428B95CE">
    <w:name w:val="83EA035568544B1FB667407E428B95CE"/>
    <w:rsid w:val="00674BE2"/>
  </w:style>
  <w:style w:type="paragraph" w:customStyle="1" w:styleId="2AF07D96A5994FF59E3F5F21FA96D602">
    <w:name w:val="2AF07D96A5994FF59E3F5F21FA96D602"/>
    <w:rsid w:val="00674BE2"/>
  </w:style>
  <w:style w:type="paragraph" w:customStyle="1" w:styleId="57F700409F9F4145A00784096FE25282">
    <w:name w:val="57F700409F9F4145A00784096FE25282"/>
    <w:rsid w:val="00674BE2"/>
  </w:style>
  <w:style w:type="paragraph" w:customStyle="1" w:styleId="BB824ACAA77843158370850D51E942F1">
    <w:name w:val="BB824ACAA77843158370850D51E942F1"/>
    <w:rsid w:val="00674BE2"/>
  </w:style>
  <w:style w:type="paragraph" w:customStyle="1" w:styleId="BFB370775B184E08BEE5A7D228C0E88D">
    <w:name w:val="BFB370775B184E08BEE5A7D228C0E88D"/>
    <w:rsid w:val="00674BE2"/>
  </w:style>
  <w:style w:type="paragraph" w:customStyle="1" w:styleId="B9D784E4D8834D3AA5779000D27E780F">
    <w:name w:val="B9D784E4D8834D3AA5779000D27E780F"/>
    <w:rsid w:val="00674BE2"/>
  </w:style>
  <w:style w:type="paragraph" w:customStyle="1" w:styleId="AECC85E5B3714DA288AD824FFB2F70F8">
    <w:name w:val="AECC85E5B3714DA288AD824FFB2F70F8"/>
    <w:rsid w:val="00674BE2"/>
  </w:style>
  <w:style w:type="paragraph" w:customStyle="1" w:styleId="4CEB53E19BF24F33B61A797B2FD130DF">
    <w:name w:val="4CEB53E19BF24F33B61A797B2FD130DF"/>
    <w:rsid w:val="00674BE2"/>
  </w:style>
  <w:style w:type="paragraph" w:customStyle="1" w:styleId="811409968F074C52BD523EA163C6AFC7">
    <w:name w:val="811409968F074C52BD523EA163C6AFC7"/>
    <w:rsid w:val="00674BE2"/>
  </w:style>
  <w:style w:type="paragraph" w:customStyle="1" w:styleId="9CE43754ED124741BF92DB2C5C4D7F88">
    <w:name w:val="9CE43754ED124741BF92DB2C5C4D7F88"/>
    <w:rsid w:val="00674BE2"/>
  </w:style>
  <w:style w:type="paragraph" w:customStyle="1" w:styleId="92D7C2548F8A4253B6953EFACCDFBDA6">
    <w:name w:val="92D7C2548F8A4253B6953EFACCDFBDA6"/>
    <w:rsid w:val="00674BE2"/>
  </w:style>
  <w:style w:type="paragraph" w:customStyle="1" w:styleId="97FC1D55C74A45EDAB3A83A83BA1282E">
    <w:name w:val="97FC1D55C74A45EDAB3A83A83BA1282E"/>
    <w:rsid w:val="00674BE2"/>
  </w:style>
  <w:style w:type="paragraph" w:customStyle="1" w:styleId="63B9DA400FB8449F986F81CFAE1F41A2">
    <w:name w:val="63B9DA400FB8449F986F81CFAE1F41A2"/>
    <w:rsid w:val="00674BE2"/>
  </w:style>
  <w:style w:type="paragraph" w:customStyle="1" w:styleId="703C18D74AF1413681A86CD95116E996">
    <w:name w:val="703C18D74AF1413681A86CD95116E996"/>
    <w:rsid w:val="00674BE2"/>
  </w:style>
  <w:style w:type="paragraph" w:customStyle="1" w:styleId="7B183DC0779C4A3C9253C18CAB26589C">
    <w:name w:val="7B183DC0779C4A3C9253C18CAB26589C"/>
    <w:rsid w:val="00674BE2"/>
  </w:style>
  <w:style w:type="paragraph" w:customStyle="1" w:styleId="410C016340EB4C0989F0297298C789AE">
    <w:name w:val="410C016340EB4C0989F0297298C789AE"/>
    <w:rsid w:val="00674BE2"/>
  </w:style>
  <w:style w:type="paragraph" w:customStyle="1" w:styleId="998AE9D1889D4F3588079663F30C260A">
    <w:name w:val="998AE9D1889D4F3588079663F30C260A"/>
    <w:rsid w:val="00674BE2"/>
  </w:style>
  <w:style w:type="paragraph" w:customStyle="1" w:styleId="97CD4C0F462B4158AEE91C9C40A5AB03">
    <w:name w:val="97CD4C0F462B4158AEE91C9C40A5AB03"/>
    <w:rsid w:val="00674BE2"/>
  </w:style>
  <w:style w:type="paragraph" w:customStyle="1" w:styleId="E3F03C00BA834A70A12C3C8DD90D33A7">
    <w:name w:val="E3F03C00BA834A70A12C3C8DD90D33A7"/>
    <w:rsid w:val="00674BE2"/>
  </w:style>
  <w:style w:type="paragraph" w:customStyle="1" w:styleId="6D950DCEC8334B52BF1B5290AB1F4D16">
    <w:name w:val="6D950DCEC8334B52BF1B5290AB1F4D16"/>
    <w:rsid w:val="00674BE2"/>
  </w:style>
  <w:style w:type="paragraph" w:customStyle="1" w:styleId="C837C51E739441D58B638AD5B3D57293">
    <w:name w:val="C837C51E739441D58B638AD5B3D57293"/>
    <w:rsid w:val="00674BE2"/>
  </w:style>
  <w:style w:type="paragraph" w:customStyle="1" w:styleId="B0E20A664E2C4631ACA603564210E7CC">
    <w:name w:val="B0E20A664E2C4631ACA603564210E7CC"/>
    <w:rsid w:val="00674BE2"/>
  </w:style>
  <w:style w:type="paragraph" w:customStyle="1" w:styleId="957EA2BAE17D45BF9254F59E6C58B3D8">
    <w:name w:val="957EA2BAE17D45BF9254F59E6C58B3D8"/>
    <w:rsid w:val="00674BE2"/>
  </w:style>
  <w:style w:type="paragraph" w:customStyle="1" w:styleId="8D799DF0994C44CD8A236265CC64E26D">
    <w:name w:val="8D799DF0994C44CD8A236265CC64E26D"/>
    <w:rsid w:val="00674BE2"/>
  </w:style>
  <w:style w:type="paragraph" w:customStyle="1" w:styleId="D4DD22DB63B64DB3BF18B5D3E793AC84">
    <w:name w:val="D4DD22DB63B64DB3BF18B5D3E793AC84"/>
    <w:rsid w:val="00674BE2"/>
  </w:style>
  <w:style w:type="paragraph" w:customStyle="1" w:styleId="40E0017FFDFE47C2A752E8F3ABDA12B8">
    <w:name w:val="40E0017FFDFE47C2A752E8F3ABDA12B8"/>
    <w:rsid w:val="00674BE2"/>
  </w:style>
  <w:style w:type="paragraph" w:customStyle="1" w:styleId="BBBEB3692D994FFE866683A64E14563A">
    <w:name w:val="BBBEB3692D994FFE866683A64E14563A"/>
    <w:rsid w:val="00674BE2"/>
  </w:style>
  <w:style w:type="paragraph" w:customStyle="1" w:styleId="0AB669CCB0054D98AE31424105C9E1B8">
    <w:name w:val="0AB669CCB0054D98AE31424105C9E1B8"/>
    <w:rsid w:val="00674BE2"/>
  </w:style>
  <w:style w:type="paragraph" w:customStyle="1" w:styleId="3561B4BA4907404687934F1951F84161">
    <w:name w:val="3561B4BA4907404687934F1951F84161"/>
    <w:rsid w:val="00674BE2"/>
  </w:style>
  <w:style w:type="paragraph" w:customStyle="1" w:styleId="CE70A65817D24A4D92AEEF46F00F6131">
    <w:name w:val="CE70A65817D24A4D92AEEF46F00F6131"/>
    <w:rsid w:val="00674BE2"/>
  </w:style>
  <w:style w:type="paragraph" w:customStyle="1" w:styleId="405658DCF6AC40E38E1C08A3AF6760A7">
    <w:name w:val="405658DCF6AC40E38E1C08A3AF6760A7"/>
    <w:rsid w:val="00674BE2"/>
  </w:style>
  <w:style w:type="paragraph" w:customStyle="1" w:styleId="C398EAE20E2845FFA03EEA24CA3921E7">
    <w:name w:val="C398EAE20E2845FFA03EEA24CA3921E7"/>
    <w:rsid w:val="00674BE2"/>
  </w:style>
  <w:style w:type="paragraph" w:customStyle="1" w:styleId="00828554B58D436DA7943C7DE15934A6">
    <w:name w:val="00828554B58D436DA7943C7DE15934A6"/>
    <w:rsid w:val="00674BE2"/>
  </w:style>
  <w:style w:type="paragraph" w:customStyle="1" w:styleId="D23BB85F115D49D3BEB1071EA72C3071">
    <w:name w:val="D23BB85F115D49D3BEB1071EA72C3071"/>
    <w:rsid w:val="00674BE2"/>
  </w:style>
  <w:style w:type="paragraph" w:customStyle="1" w:styleId="EEE0CAB24BA0453A96A01BFDC1579256">
    <w:name w:val="EEE0CAB24BA0453A96A01BFDC1579256"/>
    <w:rsid w:val="00674BE2"/>
  </w:style>
  <w:style w:type="paragraph" w:customStyle="1" w:styleId="B5797CDB133B4ACEB83544DAE27A58F7">
    <w:name w:val="B5797CDB133B4ACEB83544DAE27A58F7"/>
    <w:rsid w:val="00674BE2"/>
  </w:style>
  <w:style w:type="paragraph" w:customStyle="1" w:styleId="8B522A525F3748AF9FFB134D19A47C47">
    <w:name w:val="8B522A525F3748AF9FFB134D19A47C47"/>
    <w:rsid w:val="00674BE2"/>
  </w:style>
  <w:style w:type="paragraph" w:customStyle="1" w:styleId="028855AF865A491B889BC1E6AB816B41">
    <w:name w:val="028855AF865A491B889BC1E6AB816B41"/>
    <w:rsid w:val="00674BE2"/>
  </w:style>
  <w:style w:type="paragraph" w:customStyle="1" w:styleId="75CC9605F939407187DCB505713D01F5">
    <w:name w:val="75CC9605F939407187DCB505713D01F5"/>
    <w:rsid w:val="00674BE2"/>
  </w:style>
  <w:style w:type="paragraph" w:customStyle="1" w:styleId="9FF8261144664C56996945DF03413B2F">
    <w:name w:val="9FF8261144664C56996945DF03413B2F"/>
    <w:rsid w:val="00674BE2"/>
  </w:style>
  <w:style w:type="paragraph" w:customStyle="1" w:styleId="D789CCCA97D2474089956392B2E47207">
    <w:name w:val="D789CCCA97D2474089956392B2E47207"/>
    <w:rsid w:val="00674BE2"/>
  </w:style>
  <w:style w:type="paragraph" w:customStyle="1" w:styleId="0220CAEA51B94C52AE0D3F90E4A0DB9C">
    <w:name w:val="0220CAEA51B94C52AE0D3F90E4A0DB9C"/>
    <w:rsid w:val="00674BE2"/>
  </w:style>
  <w:style w:type="paragraph" w:customStyle="1" w:styleId="CE5239124F92493182A30C36785CE17A">
    <w:name w:val="CE5239124F92493182A30C36785CE17A"/>
    <w:rsid w:val="00674BE2"/>
  </w:style>
  <w:style w:type="paragraph" w:customStyle="1" w:styleId="C88075D2545D4A56A1BC6BEC55A0AA54">
    <w:name w:val="C88075D2545D4A56A1BC6BEC55A0AA54"/>
    <w:rsid w:val="00674BE2"/>
  </w:style>
  <w:style w:type="paragraph" w:customStyle="1" w:styleId="49C94B3CCC1F4A7B9D0389E957704DFF">
    <w:name w:val="49C94B3CCC1F4A7B9D0389E957704DFF"/>
    <w:rsid w:val="00674BE2"/>
  </w:style>
  <w:style w:type="paragraph" w:customStyle="1" w:styleId="74DE757BCDFA4329832BE3067ADA6734">
    <w:name w:val="74DE757BCDFA4329832BE3067ADA6734"/>
    <w:rsid w:val="00674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120B1-14BD-43D9-98E0-30D2F9C2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347</TotalTime>
  <Pages>20</Pages>
  <Words>4619</Words>
  <Characters>26331</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04. Document 4 - Response Document</vt:lpstr>
      <vt:lpstr>    9.	Price</vt:lpstr>
    </vt:vector>
  </TitlesOfParts>
  <Company>East Northamptonshire Council</Company>
  <LinksUpToDate>false</LinksUpToDate>
  <CharactersWithSpaces>30889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User</dc:creator>
  <cp:lastModifiedBy>User</cp:lastModifiedBy>
  <cp:revision>8</cp:revision>
  <cp:lastPrinted>2016-11-25T14:45:00Z</cp:lastPrinted>
  <dcterms:created xsi:type="dcterms:W3CDTF">2018-04-27T18:45:00Z</dcterms:created>
  <dcterms:modified xsi:type="dcterms:W3CDTF">2018-05-29T06:57:00Z</dcterms:modified>
</cp:coreProperties>
</file>