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C026E2B" w14:textId="5ED5ADF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7565610" w:rsidR="00CB3E0B" w:rsidRDefault="00830E4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2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179350E" w:rsidR="00727813" w:rsidRPr="00311C5F" w:rsidRDefault="00830E4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February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091E4EF" w:rsidR="00A53652" w:rsidRPr="00CB3E0B" w:rsidRDefault="00830E4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4402FEE9" w:rsidR="00627D44" w:rsidRPr="00311C5F" w:rsidRDefault="00830E4A" w:rsidP="00A53652">
      <w:pPr>
        <w:jc w:val="center"/>
        <w:rPr>
          <w:rFonts w:ascii="Arial" w:hAnsi="Arial" w:cs="Arial"/>
          <w:b/>
        </w:rPr>
      </w:pPr>
      <w:r w:rsidRPr="00830E4A">
        <w:rPr>
          <w:rFonts w:ascii="Arial" w:hAnsi="Arial" w:cs="Arial"/>
          <w:b/>
        </w:rPr>
        <w:t>T0014 DF Integration - M6 Junction 10 to Junction 6 Integrated Travel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53CD9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0-11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30E4A">
            <w:rPr>
              <w:rFonts w:ascii="Arial" w:hAnsi="Arial" w:cs="Arial"/>
              <w:b/>
            </w:rPr>
            <w:t>16 November 2020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54226D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2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30E4A">
            <w:rPr>
              <w:rFonts w:ascii="Arial" w:hAnsi="Arial" w:cs="Arial"/>
              <w:b/>
            </w:rPr>
            <w:t>22 February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6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B0951">
            <w:rPr>
              <w:rFonts w:ascii="Arial" w:hAnsi="Arial" w:cs="Arial"/>
              <w:b/>
            </w:rPr>
            <w:t>23 June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17FF65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B0951">
        <w:rPr>
          <w:rFonts w:ascii="Arial" w:hAnsi="Arial" w:cs="Arial"/>
          <w:b/>
        </w:rPr>
        <w:t>33,377.40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EF21225" w:rsidR="00627D44" w:rsidRPr="00311C5F" w:rsidRDefault="00552E3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7AEF9B3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Start w:id="13" w:name="_GoBack"/>
      <w:bookmarkEnd w:id="12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7E12F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E12F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7EBB967" w:rsidR="00CB4F85" w:rsidRPr="002C2284" w:rsidRDefault="008B095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T0014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038038A" w:rsidR="00CB4F85" w:rsidRPr="002C2284" w:rsidRDefault="008B095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3129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A683014" w:rsidR="00CB4F85" w:rsidRPr="002C2284" w:rsidRDefault="008B095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567141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207BB" w14:textId="77777777" w:rsidR="007E12FF" w:rsidRDefault="007E12FF">
      <w:r>
        <w:separator/>
      </w:r>
    </w:p>
  </w:endnote>
  <w:endnote w:type="continuationSeparator" w:id="0">
    <w:p w14:paraId="708A2B0D" w14:textId="77777777" w:rsidR="007E12FF" w:rsidRDefault="007E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5C399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EA9F" w14:textId="77777777" w:rsidR="007E12FF" w:rsidRDefault="007E12FF">
      <w:r>
        <w:separator/>
      </w:r>
    </w:p>
  </w:footnote>
  <w:footnote w:type="continuationSeparator" w:id="0">
    <w:p w14:paraId="0B0BF0EB" w14:textId="77777777" w:rsidR="007E12FF" w:rsidRDefault="007E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E763A"/>
    <w:rsid w:val="001F615C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2E3C"/>
    <w:rsid w:val="0055496D"/>
    <w:rsid w:val="005A7BBA"/>
    <w:rsid w:val="005C3997"/>
    <w:rsid w:val="005C6E7D"/>
    <w:rsid w:val="00627D44"/>
    <w:rsid w:val="006460C6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12FF"/>
    <w:rsid w:val="007E319B"/>
    <w:rsid w:val="007F776F"/>
    <w:rsid w:val="00830E4A"/>
    <w:rsid w:val="00875589"/>
    <w:rsid w:val="008B0951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03F9D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A078E"/>
    <w:rsid w:val="003F3234"/>
    <w:rsid w:val="00430725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3156B"/>
    <w:rsid w:val="00A8024D"/>
    <w:rsid w:val="00BC28F6"/>
    <w:rsid w:val="00DA5C64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B178-5FBD-4718-A827-2B58B2B5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14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5</cp:revision>
  <cp:lastPrinted>2016-01-12T11:01:00Z</cp:lastPrinted>
  <dcterms:created xsi:type="dcterms:W3CDTF">2020-09-28T13:23:00Z</dcterms:created>
  <dcterms:modified xsi:type="dcterms:W3CDTF">2021-02-26T13:32:00Z</dcterms:modified>
</cp:coreProperties>
</file>