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FF69F1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3F3B" w:rsidRPr="002C3F3B">
              <w:rPr>
                <w:rFonts w:ascii="Arial" w:hAnsi="Arial" w:cs="Arial"/>
                <w:b/>
              </w:rPr>
              <w:t>P0012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C60238D" w:rsidR="00CB3E0B" w:rsidRDefault="002C3F3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BA78165" w:rsidR="00727813" w:rsidRPr="00311C5F" w:rsidRDefault="002C3F3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E91EF8" w:rsidR="00A53652" w:rsidRPr="00CB3E0B" w:rsidRDefault="002C3F3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37CC1089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AA32E2A" w14:textId="77777777" w:rsidR="002C3F3B" w:rsidRPr="00F841A8" w:rsidRDefault="002C3F3B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512EC54B" w:rsidR="00727813" w:rsidRDefault="002C3F3B" w:rsidP="002C3F3B">
      <w:pPr>
        <w:jc w:val="center"/>
        <w:rPr>
          <w:rFonts w:ascii="Arial" w:hAnsi="Arial" w:cs="Arial"/>
          <w:b/>
        </w:rPr>
      </w:pPr>
      <w:r w:rsidRPr="002C3F3B">
        <w:rPr>
          <w:rFonts w:ascii="Arial" w:hAnsi="Arial" w:cs="Arial"/>
          <w:b/>
        </w:rPr>
        <w:t>T0296 Road to Zero Harm</w:t>
      </w:r>
    </w:p>
    <w:p w14:paraId="0A53A564" w14:textId="77777777" w:rsidR="002C3F3B" w:rsidRDefault="002C3F3B" w:rsidP="002C3F3B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66319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C3F3B">
            <w:rPr>
              <w:rFonts w:ascii="Arial" w:hAnsi="Arial" w:cs="Arial"/>
              <w:b/>
            </w:rPr>
            <w:t>16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A50B05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C3F3B">
            <w:rPr>
              <w:rFonts w:ascii="Arial" w:hAnsi="Arial" w:cs="Arial"/>
              <w:b/>
            </w:rPr>
            <w:t>23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C3F3B">
            <w:rPr>
              <w:rFonts w:ascii="Arial" w:hAnsi="Arial" w:cs="Arial"/>
              <w:b/>
            </w:rPr>
            <w:t>31 July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CF5FA9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C3F3B">
        <w:rPr>
          <w:rFonts w:ascii="Arial" w:hAnsi="Arial" w:cs="Arial"/>
          <w:b/>
        </w:rPr>
        <w:t>109,994.39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4639232" w:rsidR="00627D44" w:rsidRPr="00311C5F" w:rsidRDefault="0039342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FA22D94" w:rsidR="00727813" w:rsidRPr="00311C5F" w:rsidRDefault="0039342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2BBB51FF" w:rsidR="00627D44" w:rsidRPr="00311C5F" w:rsidRDefault="0039342E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bookmarkStart w:id="16" w:name="_GoBack"/>
      <w:bookmarkEnd w:id="16"/>
    </w:p>
    <w:sectPr w:rsidR="00627D44" w:rsidRPr="00311C5F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2C3F3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C3F3B"/>
    <w:rsid w:val="00311C5F"/>
    <w:rsid w:val="00313A2E"/>
    <w:rsid w:val="003221D0"/>
    <w:rsid w:val="00336C27"/>
    <w:rsid w:val="00364CE3"/>
    <w:rsid w:val="00375CFE"/>
    <w:rsid w:val="0039342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AFA5-5F32-4D06-B436-E2E307824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CE241-733E-4CA0-A1E0-EA2CD1C1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5DD17-984F-4D66-95E8-BBF6B39AB0B4}">
  <ds:schemaRefs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6680BC-5AFF-4EDC-B667-10F8667F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181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2022-04-06T08:21:00Z</dcterms:created>
  <dcterms:modified xsi:type="dcterms:W3CDTF">2022-04-06T08:21:00Z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