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4C" w:rsidRDefault="00EB0346" w:rsidP="00EB0346">
      <w:pPr>
        <w:pStyle w:val="Heading1"/>
      </w:pPr>
      <w:r>
        <w:t>Background</w:t>
      </w:r>
    </w:p>
    <w:p w:rsidR="00EB0346" w:rsidRDefault="00EB0346" w:rsidP="00EB0346"/>
    <w:p w:rsidR="00EB0346" w:rsidRDefault="00EB0346" w:rsidP="00EB0346">
      <w:pPr>
        <w:pStyle w:val="ListParagraph"/>
        <w:numPr>
          <w:ilvl w:val="0"/>
          <w:numId w:val="1"/>
        </w:numPr>
      </w:pPr>
      <w:r>
        <w:t>It is the intention of the Department for Work and Pensions (DWP) to put in place a contract (or contracts) for Facilities Management (FM) services across the DWP Estate.</w:t>
      </w:r>
    </w:p>
    <w:p w:rsidR="00EB0346" w:rsidRDefault="00EB0346" w:rsidP="00EB0346">
      <w:pPr>
        <w:pStyle w:val="ListParagraph"/>
        <w:ind w:left="360"/>
      </w:pPr>
    </w:p>
    <w:p w:rsidR="00151F2F" w:rsidRDefault="00EB0346" w:rsidP="00EB0346">
      <w:pPr>
        <w:pStyle w:val="ListParagraph"/>
        <w:numPr>
          <w:ilvl w:val="0"/>
          <w:numId w:val="1"/>
        </w:numPr>
      </w:pPr>
      <w:r>
        <w:t xml:space="preserve">The DWP Estate currently consists of approximately 810 properties with a variety of building usages, including customer facing Jobcentre Plus sites and Corporate Centres in central urban and remote rural locations throughout Great Britain. </w:t>
      </w:r>
    </w:p>
    <w:p w:rsidR="00151F2F" w:rsidRDefault="00151F2F" w:rsidP="00151F2F">
      <w:pPr>
        <w:pStyle w:val="ListParagraph"/>
      </w:pPr>
    </w:p>
    <w:p w:rsidR="00EB0346" w:rsidRDefault="00EB0346" w:rsidP="00EB0346">
      <w:pPr>
        <w:pStyle w:val="ListParagraph"/>
        <w:numPr>
          <w:ilvl w:val="0"/>
          <w:numId w:val="1"/>
        </w:numPr>
      </w:pPr>
      <w:bookmarkStart w:id="0" w:name="_GoBack"/>
      <w:bookmarkEnd w:id="0"/>
      <w:r>
        <w:t>Currently, FM services across the DWP Estate are delivered through a single national Total FM package. DWP intends to explore potential alternative options for provision of FM services to the DWP Estate (for example, through split service bundling and split geographical delivery models).</w:t>
      </w:r>
    </w:p>
    <w:p w:rsidR="00EB0346" w:rsidRDefault="00EB0346" w:rsidP="00EB0346"/>
    <w:p w:rsidR="00EB0346" w:rsidRDefault="00EB0346" w:rsidP="00EB0346">
      <w:pPr>
        <w:pStyle w:val="ListParagraph"/>
        <w:numPr>
          <w:ilvl w:val="0"/>
          <w:numId w:val="1"/>
        </w:numPr>
      </w:pPr>
      <w:r>
        <w:t xml:space="preserve">The estimated contract duration is for an initial period of five years with the option for DWP to exercise two one-year extensions.  </w:t>
      </w:r>
    </w:p>
    <w:p w:rsidR="00EB0346" w:rsidRDefault="00EB0346" w:rsidP="00EB0346">
      <w:pPr>
        <w:pStyle w:val="ListParagraph"/>
      </w:pPr>
    </w:p>
    <w:p w:rsidR="00EB0346" w:rsidRDefault="00EB0346" w:rsidP="00EB0346">
      <w:pPr>
        <w:pStyle w:val="Heading1"/>
      </w:pPr>
      <w:r>
        <w:t>Summary</w:t>
      </w:r>
    </w:p>
    <w:p w:rsidR="00EB0346" w:rsidRDefault="00EB0346" w:rsidP="00EB0346">
      <w:pPr>
        <w:pStyle w:val="ListParagraph"/>
      </w:pPr>
    </w:p>
    <w:p w:rsidR="00EB0346" w:rsidRDefault="00EB0346" w:rsidP="00EB0346">
      <w:pPr>
        <w:pStyle w:val="ListParagraph"/>
        <w:numPr>
          <w:ilvl w:val="0"/>
          <w:numId w:val="1"/>
        </w:numPr>
      </w:pPr>
      <w:r>
        <w:t>DWP's Estate covers a wide geographical spread and consists of a broad spectrum of building types, ages and uses. Many building assets are old and planned maintenance can be challenging and complex.</w:t>
      </w:r>
    </w:p>
    <w:p w:rsidR="00EB0346" w:rsidRDefault="00EB0346" w:rsidP="00EB0346">
      <w:pPr>
        <w:pStyle w:val="ListParagraph"/>
        <w:ind w:left="360"/>
      </w:pPr>
    </w:p>
    <w:p w:rsidR="00EB0346" w:rsidRDefault="00EB0346" w:rsidP="00EB0346">
      <w:pPr>
        <w:pStyle w:val="ListParagraph"/>
        <w:numPr>
          <w:ilvl w:val="0"/>
          <w:numId w:val="1"/>
        </w:numPr>
      </w:pPr>
      <w:r>
        <w:t>DWP is seeking to appoint one or more FM services suppliers to operate within its existing Estates Supply Chain model. This model comprises an Integrator function provided by Sodexo, which delivers Estate Supply Chain performance management and coordination and also provides a single customer helpdesk and management information system. The FM contract(s) will sit within this structure and be consistent with the wider operating model in the provision of management information, reporting and systems interface.</w:t>
      </w:r>
    </w:p>
    <w:p w:rsidR="00EB0346" w:rsidRDefault="00EB0346" w:rsidP="00EB0346"/>
    <w:p w:rsidR="00EB0346" w:rsidRDefault="00EB0346" w:rsidP="00EB0346">
      <w:pPr>
        <w:pStyle w:val="ListParagraph"/>
        <w:numPr>
          <w:ilvl w:val="0"/>
          <w:numId w:val="1"/>
        </w:numPr>
      </w:pPr>
      <w:r>
        <w:t>DWP recognises that a number of potential delivery options exist regarding the lot structure, including potential split service bundling and regional delivery opportunities. DWP seeks to engage with the market through open dialogue to explore potential solutions in line with market strengths, capabilities and innovation. As part of this dialogue, DWP will develop and finalise its lot strategy.</w:t>
      </w:r>
    </w:p>
    <w:p w:rsidR="00EB0346" w:rsidRDefault="00EB0346" w:rsidP="00EB0346"/>
    <w:p w:rsidR="00EB0346" w:rsidRDefault="00EB0346" w:rsidP="00EB0346">
      <w:pPr>
        <w:pStyle w:val="Heading1"/>
      </w:pPr>
      <w:r>
        <w:t>Market Engagement Event</w:t>
      </w:r>
    </w:p>
    <w:p w:rsidR="00EB0346" w:rsidRDefault="00EB0346" w:rsidP="00EB0346"/>
    <w:p w:rsidR="00EB0346" w:rsidRDefault="00EB0346" w:rsidP="00EB0346">
      <w:pPr>
        <w:pStyle w:val="ListParagraph"/>
        <w:numPr>
          <w:ilvl w:val="0"/>
          <w:numId w:val="1"/>
        </w:numPr>
      </w:pPr>
      <w:r>
        <w:t xml:space="preserve">DWP is planning a market engagement </w:t>
      </w:r>
      <w:r>
        <w:t>event</w:t>
      </w:r>
      <w:r>
        <w:t xml:space="preserve"> with interested FM suppliers to discuss potential initial strategies, outline views and to provide information.</w:t>
      </w:r>
    </w:p>
    <w:p w:rsidR="00EB0346" w:rsidRDefault="00EB0346" w:rsidP="00EB0346"/>
    <w:p w:rsidR="00EB0346" w:rsidRDefault="00EB0346" w:rsidP="00EB0346">
      <w:pPr>
        <w:pStyle w:val="ListParagraph"/>
        <w:numPr>
          <w:ilvl w:val="0"/>
          <w:numId w:val="1"/>
        </w:numPr>
      </w:pPr>
      <w:r>
        <w:t xml:space="preserve">DWP intends to hold the market engagement event in November 2019 (actual date and location to be confirmed). </w:t>
      </w:r>
    </w:p>
    <w:p w:rsidR="00EB0346" w:rsidRDefault="00EB0346" w:rsidP="00EB0346">
      <w:pPr>
        <w:pStyle w:val="ListParagraph"/>
      </w:pPr>
    </w:p>
    <w:p w:rsidR="00EB0346" w:rsidRDefault="00EB0346" w:rsidP="00EB0346">
      <w:pPr>
        <w:pStyle w:val="Heading1"/>
      </w:pPr>
      <w:r>
        <w:t>Registration</w:t>
      </w:r>
    </w:p>
    <w:p w:rsidR="00EB0346" w:rsidRDefault="00EB0346" w:rsidP="00EB0346">
      <w:pPr>
        <w:pStyle w:val="ListParagraph"/>
      </w:pPr>
    </w:p>
    <w:p w:rsidR="00EB0346" w:rsidRDefault="00EB0346" w:rsidP="00EB0346">
      <w:pPr>
        <w:pStyle w:val="ListParagraph"/>
        <w:numPr>
          <w:ilvl w:val="0"/>
          <w:numId w:val="1"/>
        </w:numPr>
      </w:pPr>
      <w:r>
        <w:t>Please register your in</w:t>
      </w:r>
      <w:r>
        <w:t>terest in attending this event</w:t>
      </w:r>
      <w:r>
        <w:t xml:space="preserve"> via the project mailbox at </w:t>
      </w:r>
      <w:hyperlink r:id="rId5" w:history="1">
        <w:r w:rsidRPr="000D35E5">
          <w:rPr>
            <w:rStyle w:val="Hyperlink"/>
          </w:rPr>
          <w:t>cdestates.fm@dwp.gsi.gov.uk</w:t>
        </w:r>
      </w:hyperlink>
      <w:r>
        <w:t xml:space="preserve"> </w:t>
      </w:r>
      <w:r>
        <w:t xml:space="preserve">by 06/11/2019. </w:t>
      </w:r>
    </w:p>
    <w:p w:rsidR="00EB0346" w:rsidRDefault="00EB0346" w:rsidP="00EB0346">
      <w:pPr>
        <w:pStyle w:val="ListParagraph"/>
        <w:ind w:left="360"/>
      </w:pPr>
    </w:p>
    <w:p w:rsidR="00EB0346" w:rsidRDefault="00EB0346" w:rsidP="00EB0346">
      <w:pPr>
        <w:pStyle w:val="ListParagraph"/>
        <w:numPr>
          <w:ilvl w:val="0"/>
          <w:numId w:val="1"/>
        </w:numPr>
      </w:pPr>
      <w:r>
        <w:t xml:space="preserve">Please provide your name, role and the name of the organisation that you represent within your message. Only registered individuals with ID will be admitted to the event. DWP would like to request that organisations limit the number of attendees to 2 per organisation. Should the event be oversubscribed, attendance may be </w:t>
      </w:r>
      <w:proofErr w:type="gramStart"/>
      <w:r>
        <w:t>reduced.</w:t>
      </w:r>
      <w:proofErr w:type="gramEnd"/>
    </w:p>
    <w:p w:rsidR="00EB0346" w:rsidRDefault="00EB0346" w:rsidP="00EB0346"/>
    <w:p w:rsidR="00EB0346" w:rsidRDefault="00EB0346" w:rsidP="00EB0346">
      <w:pPr>
        <w:pStyle w:val="ListParagraph"/>
        <w:numPr>
          <w:ilvl w:val="0"/>
          <w:numId w:val="1"/>
        </w:numPr>
      </w:pPr>
      <w:r>
        <w:t>Upon receipt of your expression of interest to attend the market engagement event, DWP will issue a market engagement questionnaire to invite initial information and views. Please complete the questionnaire and return it via the mailbox above to receive further details of the event.</w:t>
      </w:r>
    </w:p>
    <w:p w:rsidR="00EB0346" w:rsidRDefault="00EB0346" w:rsidP="00EB0346"/>
    <w:p w:rsidR="00EB0346" w:rsidRDefault="00EB0346" w:rsidP="00EB0346">
      <w:pPr>
        <w:pStyle w:val="ListParagraph"/>
        <w:numPr>
          <w:ilvl w:val="0"/>
          <w:numId w:val="1"/>
        </w:numPr>
      </w:pPr>
      <w:r>
        <w:t>Details of the procurement requirement will be provided in due course in any future notice or procurement documentation.</w:t>
      </w:r>
    </w:p>
    <w:p w:rsidR="00EB0346" w:rsidRDefault="00EB0346" w:rsidP="00EB0346"/>
    <w:p w:rsidR="00EB0346" w:rsidRDefault="00EB0346" w:rsidP="00EB0346">
      <w:pPr>
        <w:pStyle w:val="ListParagraph"/>
        <w:numPr>
          <w:ilvl w:val="0"/>
          <w:numId w:val="1"/>
        </w:numPr>
      </w:pPr>
      <w:r>
        <w:t xml:space="preserve">Subject to finalising the scope of the procurement requirement, it is </w:t>
      </w:r>
      <w:r>
        <w:t>anticipated</w:t>
      </w:r>
      <w:r>
        <w:t xml:space="preserve"> that a tendering exercise will be conducted in 2020. Please note that timescales for commencing the procurement are indicative and subject to change. DWP is not bound to enter into any procurement exercise as a consequence of this market engagement activity.</w:t>
      </w:r>
    </w:p>
    <w:p w:rsidR="00EB0346" w:rsidRDefault="00EB0346" w:rsidP="00EB0346">
      <w:pPr>
        <w:pStyle w:val="ListParagraph"/>
      </w:pPr>
    </w:p>
    <w:p w:rsidR="00EB0346" w:rsidRDefault="00EB0346" w:rsidP="00EB0346">
      <w:pPr>
        <w:pStyle w:val="Heading1"/>
      </w:pPr>
      <w:r>
        <w:t>Additional Information</w:t>
      </w:r>
    </w:p>
    <w:p w:rsidR="00EB0346" w:rsidRDefault="00EB0346" w:rsidP="00EB0346">
      <w:pPr>
        <w:pStyle w:val="ListParagraph"/>
      </w:pPr>
    </w:p>
    <w:p w:rsidR="00EB0346" w:rsidRDefault="00EB0346" w:rsidP="00EB0346">
      <w:pPr>
        <w:pStyle w:val="ListParagraph"/>
        <w:numPr>
          <w:ilvl w:val="0"/>
          <w:numId w:val="1"/>
        </w:numPr>
      </w:pPr>
      <w:r>
        <w:t xml:space="preserve">This </w:t>
      </w:r>
      <w:r>
        <w:t>notice</w:t>
      </w:r>
      <w:r>
        <w:t xml:space="preserve"> is being issued for market engagement purposes and details pertaining to the proposed procurement will be set out in a notice that we currently anticipate will be issued late January/early February 2020.</w:t>
      </w:r>
    </w:p>
    <w:p w:rsidR="00EB0346" w:rsidRDefault="00EB0346" w:rsidP="00EB0346">
      <w:pPr>
        <w:pStyle w:val="ListParagraph"/>
        <w:ind w:left="360"/>
      </w:pPr>
      <w:r>
        <w:t xml:space="preserve"> </w:t>
      </w:r>
    </w:p>
    <w:p w:rsidR="00EB0346" w:rsidRDefault="00EB0346" w:rsidP="00EB0346">
      <w:pPr>
        <w:pStyle w:val="ListParagraph"/>
        <w:numPr>
          <w:ilvl w:val="0"/>
          <w:numId w:val="1"/>
        </w:numPr>
      </w:pPr>
      <w:r>
        <w:t xml:space="preserve">Any information that interested suppliers share may be used to assist with drafting the subsequent procurement, will not be treated as confidential and may be subject to requests under the Freedom of Information Act 2000. For the avoidance of doubt, this </w:t>
      </w:r>
      <w:r w:rsidR="00637A6E">
        <w:t>notice</w:t>
      </w:r>
      <w:r>
        <w:t xml:space="preserve"> is not a call for competition.</w:t>
      </w:r>
    </w:p>
    <w:p w:rsidR="00637A6E" w:rsidRDefault="00637A6E" w:rsidP="00637A6E"/>
    <w:p w:rsidR="00EB0346" w:rsidRPr="00EB0346" w:rsidRDefault="00EB0346" w:rsidP="00EB0346">
      <w:pPr>
        <w:pStyle w:val="ListParagraph"/>
        <w:numPr>
          <w:ilvl w:val="0"/>
          <w:numId w:val="1"/>
        </w:numPr>
      </w:pPr>
      <w:r>
        <w:t>The proposed contract(s) will cover England, Wales and Scotland.</w:t>
      </w:r>
    </w:p>
    <w:sectPr w:rsidR="00EB0346" w:rsidRPr="00EB03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E2371"/>
    <w:multiLevelType w:val="hybridMultilevel"/>
    <w:tmpl w:val="86FE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30"/>
    <w:rsid w:val="00151F2F"/>
    <w:rsid w:val="0025324C"/>
    <w:rsid w:val="00527338"/>
    <w:rsid w:val="00637A6E"/>
    <w:rsid w:val="00900830"/>
    <w:rsid w:val="00B02CA2"/>
    <w:rsid w:val="00B15DE4"/>
    <w:rsid w:val="00EB0346"/>
    <w:rsid w:val="00F2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A1C38"/>
  <w15:chartTrackingRefBased/>
  <w15:docId w15:val="{41AC2B8E-35EB-4641-B3EE-4B123FA6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F20202"/>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02"/>
    <w:rPr>
      <w:rFonts w:ascii="Arial" w:eastAsiaTheme="majorEastAsia" w:hAnsi="Arial" w:cstheme="majorBidi"/>
      <w:b/>
      <w:sz w:val="24"/>
      <w:szCs w:val="32"/>
    </w:rPr>
  </w:style>
  <w:style w:type="paragraph" w:styleId="ListParagraph">
    <w:name w:val="List Paragraph"/>
    <w:basedOn w:val="Normal"/>
    <w:uiPriority w:val="34"/>
    <w:qFormat/>
    <w:rsid w:val="00EB0346"/>
    <w:pPr>
      <w:ind w:left="720"/>
      <w:contextualSpacing/>
    </w:pPr>
  </w:style>
  <w:style w:type="character" w:styleId="Hyperlink">
    <w:name w:val="Hyperlink"/>
    <w:basedOn w:val="DefaultParagraphFont"/>
    <w:uiPriority w:val="99"/>
    <w:unhideWhenUsed/>
    <w:rsid w:val="00EB03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estates.fm@dwp.gsi.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1C5344F8</Template>
  <TotalTime>10</TotalTime>
  <Pages>2</Pages>
  <Words>633</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Colin DWP COMMERCIAL DIRECTORATE</dc:creator>
  <cp:keywords/>
  <dc:description/>
  <cp:lastModifiedBy>Tait Colin DWP COMMERCIAL DIRECTORATE</cp:lastModifiedBy>
  <cp:revision>3</cp:revision>
  <dcterms:created xsi:type="dcterms:W3CDTF">2019-10-30T13:56:00Z</dcterms:created>
  <dcterms:modified xsi:type="dcterms:W3CDTF">2019-10-30T14:08:00Z</dcterms:modified>
</cp:coreProperties>
</file>