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8" w:tblpY="156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53"/>
        <w:gridCol w:w="2268"/>
        <w:gridCol w:w="2120"/>
      </w:tblGrid>
      <w:tr w:rsidR="001401CE" w:rsidRPr="001401CE" w14:paraId="44ABBC73" w14:textId="77777777" w:rsidTr="7B951E91">
        <w:tc>
          <w:tcPr>
            <w:tcW w:w="9776" w:type="dxa"/>
            <w:gridSpan w:val="4"/>
            <w:shd w:val="clear" w:color="auto" w:fill="FFFF00"/>
          </w:tcPr>
          <w:p w14:paraId="25D70371" w14:textId="36CA4187" w:rsidR="00D74CC4" w:rsidRPr="00B724A1" w:rsidRDefault="001401CE" w:rsidP="7B951E91">
            <w:pPr>
              <w:spacing w:before="60" w:after="60"/>
              <w:jc w:val="center"/>
              <w:rPr>
                <w:rFonts w:cs="Arial"/>
                <w:b/>
                <w:bCs/>
                <w:color w:val="FF0000"/>
                <w:sz w:val="24"/>
                <w:szCs w:val="24"/>
                <w:highlight w:val="yellow"/>
              </w:rPr>
            </w:pPr>
            <w:r w:rsidRPr="7B951E91">
              <w:rPr>
                <w:rFonts w:cs="Arial"/>
                <w:b/>
                <w:bCs/>
                <w:color w:val="FF0000"/>
                <w:sz w:val="24"/>
                <w:szCs w:val="24"/>
                <w:highlight w:val="yellow"/>
              </w:rPr>
              <w:t>INFORMATION PACK TO BE COMPLETED BY HIGHWAYS ENGLAND ENVIRONMENT TEAM IN RESPONSE TO T</w:t>
            </w:r>
            <w:r w:rsidR="63259813" w:rsidRPr="7B951E91">
              <w:rPr>
                <w:rFonts w:cs="Arial"/>
                <w:b/>
                <w:bCs/>
                <w:color w:val="FF0000"/>
                <w:sz w:val="24"/>
                <w:szCs w:val="24"/>
                <w:highlight w:val="yellow"/>
              </w:rPr>
              <w:t>NH</w:t>
            </w:r>
            <w:r w:rsidRPr="7B951E91">
              <w:rPr>
                <w:rFonts w:cs="Arial"/>
                <w:b/>
                <w:bCs/>
                <w:color w:val="FF0000"/>
                <w:sz w:val="24"/>
                <w:szCs w:val="24"/>
                <w:highlight w:val="yellow"/>
              </w:rPr>
              <w:t xml:space="preserve"> ENVIRONMENTAL ALERT FORM (EAF)</w:t>
            </w:r>
          </w:p>
        </w:tc>
      </w:tr>
      <w:tr w:rsidR="001401CE" w:rsidRPr="001401CE" w14:paraId="74EC0C55" w14:textId="77777777" w:rsidTr="7B951E91">
        <w:tc>
          <w:tcPr>
            <w:tcW w:w="2235" w:type="dxa"/>
            <w:shd w:val="clear" w:color="auto" w:fill="17365D" w:themeFill="text2" w:themeFillShade="BF"/>
          </w:tcPr>
          <w:p w14:paraId="0B695CAD" w14:textId="77777777" w:rsidR="001401CE" w:rsidRPr="001401CE" w:rsidRDefault="001401CE" w:rsidP="001401CE">
            <w:pPr>
              <w:spacing w:before="60" w:after="60"/>
              <w:rPr>
                <w:rFonts w:cs="Arial"/>
                <w:b/>
                <w:color w:val="auto"/>
                <w:szCs w:val="22"/>
              </w:rPr>
            </w:pPr>
            <w:r w:rsidRPr="001401CE">
              <w:rPr>
                <w:rFonts w:cs="Arial"/>
                <w:b/>
                <w:color w:val="auto"/>
                <w:szCs w:val="22"/>
              </w:rPr>
              <w:t>Scheme Title:</w:t>
            </w:r>
          </w:p>
        </w:tc>
        <w:sdt>
          <w:sdtPr>
            <w:rPr>
              <w:rFonts w:cs="Arial"/>
              <w:sz w:val="20"/>
            </w:rPr>
            <w:id w:val="1103769310"/>
            <w:placeholder>
              <w:docPart w:val="32B0D1C5E8F24BA4A1250D322242B204"/>
            </w:placeholder>
          </w:sdtPr>
          <w:sdtEndPr/>
          <w:sdtContent>
            <w:tc>
              <w:tcPr>
                <w:tcW w:w="3153" w:type="dxa"/>
              </w:tcPr>
              <w:p w14:paraId="6415049B" w14:textId="584A57A9" w:rsidR="001401CE" w:rsidRPr="001401CE" w:rsidRDefault="00E15405" w:rsidP="001401CE">
                <w:pPr>
                  <w:spacing w:before="60" w:after="60"/>
                  <w:rPr>
                    <w:rFonts w:cs="Arial"/>
                    <w:color w:val="auto"/>
                    <w:szCs w:val="22"/>
                  </w:rPr>
                </w:pPr>
                <w:sdt>
                  <w:sdtPr>
                    <w:rPr>
                      <w:rFonts w:cs="Arial"/>
                      <w:sz w:val="20"/>
                    </w:rPr>
                    <w:id w:val="-1467507807"/>
                    <w:placeholder>
                      <w:docPart w:val="34C6B629DCB94105A99855A8EB2CBE22"/>
                    </w:placeholder>
                  </w:sdtPr>
                  <w:sdtEndPr/>
                  <w:sdtContent>
                    <w:r w:rsidR="00644634">
                      <w:rPr>
                        <w:rFonts w:cs="Arial"/>
                        <w:sz w:val="20"/>
                      </w:rPr>
                      <w:t xml:space="preserve"> </w:t>
                    </w:r>
                    <w:sdt>
                      <w:sdtPr>
                        <w:rPr>
                          <w:rFonts w:cs="Arial"/>
                          <w:sz w:val="20"/>
                        </w:rPr>
                        <w:id w:val="1352061981"/>
                        <w:placeholder>
                          <w:docPart w:val="553DA26F6E2F4D5DA8DCC2F2D4D904AB"/>
                        </w:placeholder>
                      </w:sdtPr>
                      <w:sdtEndPr/>
                      <w:sdtContent>
                        <w:r w:rsidR="00A762CD">
                          <w:rPr>
                            <w:rFonts w:cs="Arial"/>
                            <w:sz w:val="20"/>
                          </w:rPr>
                          <w:t xml:space="preserve"> </w:t>
                        </w:r>
                        <w:sdt>
                          <w:sdtPr>
                            <w:rPr>
                              <w:rFonts w:cs="Arial"/>
                              <w:sz w:val="20"/>
                            </w:rPr>
                            <w:id w:val="1021428841"/>
                            <w:placeholder>
                              <w:docPart w:val="CEDA5EF24E5B4ABB8ED643CA53D5A0BC"/>
                            </w:placeholder>
                          </w:sdtPr>
                          <w:sdtEndPr/>
                          <w:sdtContent>
                            <w:r w:rsidR="009B3249">
                              <w:rPr>
                                <w:rFonts w:cs="Arial"/>
                                <w:sz w:val="20"/>
                              </w:rPr>
                              <w:t xml:space="preserve"> </w:t>
                            </w:r>
                          </w:sdtContent>
                        </w:sdt>
                        <w:r w:rsidR="00A762CD">
                          <w:rPr>
                            <w:rFonts w:cs="Arial"/>
                            <w:sz w:val="20"/>
                          </w:rPr>
                          <w:t xml:space="preserve"> </w:t>
                        </w:r>
                      </w:sdtContent>
                    </w:sdt>
                    <w:r w:rsidR="002A7237">
                      <w:rPr>
                        <w:rFonts w:cs="Arial"/>
                        <w:sz w:val="20"/>
                      </w:rPr>
                      <w:t xml:space="preserve"> </w:t>
                    </w:r>
                  </w:sdtContent>
                </w:sdt>
                <w:r w:rsidR="00CF3612">
                  <w:rPr>
                    <w:rFonts w:cs="Arial"/>
                    <w:sz w:val="20"/>
                  </w:rPr>
                  <w:t xml:space="preserve"> </w:t>
                </w:r>
                <w:r w:rsidR="00A45BE1">
                  <w:rPr>
                    <w:rFonts w:cs="Arial"/>
                    <w:sz w:val="20"/>
                  </w:rPr>
                  <w:t xml:space="preserve"> </w:t>
                </w:r>
                <w:sdt>
                  <w:sdtPr>
                    <w:rPr>
                      <w:rFonts w:cs="Arial"/>
                      <w:sz w:val="20"/>
                    </w:rPr>
                    <w:id w:val="225268746"/>
                    <w:placeholder>
                      <w:docPart w:val="4F7BFED1A8424BA29334CEE8DC66AD39"/>
                    </w:placeholder>
                  </w:sdtPr>
                  <w:sdtEndPr/>
                  <w:sdtContent>
                    <w:r w:rsidR="00696EBD">
                      <w:rPr>
                        <w:rFonts w:cs="Arial"/>
                        <w:sz w:val="20"/>
                      </w:rPr>
                      <w:t xml:space="preserve"> M18 J3 SB exit repairs </w:t>
                    </w:r>
                  </w:sdtContent>
                </w:sdt>
              </w:p>
            </w:tc>
          </w:sdtContent>
        </w:sdt>
        <w:tc>
          <w:tcPr>
            <w:tcW w:w="2268" w:type="dxa"/>
            <w:shd w:val="clear" w:color="auto" w:fill="17365D" w:themeFill="text2" w:themeFillShade="BF"/>
          </w:tcPr>
          <w:p w14:paraId="155E8B26" w14:textId="77777777" w:rsidR="001401CE" w:rsidRPr="001401CE" w:rsidRDefault="001401CE" w:rsidP="001401CE">
            <w:pPr>
              <w:spacing w:before="60" w:after="60"/>
              <w:rPr>
                <w:rFonts w:cs="Arial"/>
                <w:b/>
                <w:color w:val="auto"/>
                <w:sz w:val="24"/>
                <w:szCs w:val="24"/>
              </w:rPr>
            </w:pPr>
            <w:r w:rsidRPr="001401CE">
              <w:rPr>
                <w:rFonts w:cs="Arial"/>
                <w:b/>
                <w:color w:val="auto"/>
                <w:szCs w:val="22"/>
              </w:rPr>
              <w:t>PIN No:</w:t>
            </w:r>
          </w:p>
        </w:tc>
        <w:tc>
          <w:tcPr>
            <w:tcW w:w="2120" w:type="dxa"/>
          </w:tcPr>
          <w:p w14:paraId="670CE64D" w14:textId="5BD19053" w:rsidR="001401CE" w:rsidRPr="001401CE" w:rsidRDefault="00E15405" w:rsidP="001401CE">
            <w:pPr>
              <w:spacing w:before="60" w:after="60"/>
              <w:jc w:val="both"/>
              <w:rPr>
                <w:rFonts w:cs="Arial"/>
                <w:color w:val="auto"/>
                <w:sz w:val="24"/>
                <w:szCs w:val="24"/>
              </w:rPr>
            </w:pPr>
            <w:r>
              <w:rPr>
                <w:rFonts w:cs="Arial"/>
                <w:color w:val="auto"/>
                <w:sz w:val="24"/>
                <w:szCs w:val="24"/>
              </w:rPr>
              <w:t>613839</w:t>
            </w:r>
          </w:p>
        </w:tc>
      </w:tr>
      <w:tr w:rsidR="001401CE" w:rsidRPr="001401CE" w14:paraId="2A281773" w14:textId="77777777" w:rsidTr="7B951E91">
        <w:tc>
          <w:tcPr>
            <w:tcW w:w="2235" w:type="dxa"/>
            <w:shd w:val="clear" w:color="auto" w:fill="17365D" w:themeFill="text2" w:themeFillShade="BF"/>
          </w:tcPr>
          <w:p w14:paraId="1EA21C75" w14:textId="77777777" w:rsidR="001401CE" w:rsidRPr="001401CE" w:rsidRDefault="001401CE" w:rsidP="001401CE">
            <w:pPr>
              <w:spacing w:before="60" w:after="60"/>
              <w:rPr>
                <w:rFonts w:cs="Arial"/>
                <w:b/>
                <w:bCs/>
                <w:color w:val="auto"/>
                <w:szCs w:val="22"/>
              </w:rPr>
            </w:pPr>
            <w:r w:rsidRPr="001401CE">
              <w:rPr>
                <w:rFonts w:cs="Arial"/>
                <w:b/>
                <w:color w:val="auto"/>
                <w:szCs w:val="22"/>
              </w:rPr>
              <w:t xml:space="preserve">Location: </w:t>
            </w:r>
          </w:p>
        </w:tc>
        <w:sdt>
          <w:sdtPr>
            <w:rPr>
              <w:rFonts w:cs="Arial"/>
              <w:sz w:val="20"/>
            </w:rPr>
            <w:id w:val="1284385138"/>
            <w:placeholder>
              <w:docPart w:val="39ADE2C61ED44E7D9977C216D06F615D"/>
            </w:placeholder>
          </w:sdtPr>
          <w:sdtEndPr/>
          <w:sdtContent>
            <w:tc>
              <w:tcPr>
                <w:tcW w:w="3153" w:type="dxa"/>
              </w:tcPr>
              <w:p w14:paraId="48A930C3" w14:textId="2C605B27" w:rsidR="00696EBD" w:rsidRDefault="00A45BE1" w:rsidP="00696EBD">
                <w:pPr>
                  <w:spacing w:before="60" w:after="60"/>
                </w:pPr>
                <w:r w:rsidRPr="00D31D9C">
                  <w:rPr>
                    <w:rFonts w:cs="Arial"/>
                    <w:sz w:val="20"/>
                  </w:rPr>
                  <w:t xml:space="preserve"> </w:t>
                </w:r>
                <w:r w:rsidR="00696EBD">
                  <w:rPr>
                    <w:rFonts w:cs="Arial"/>
                    <w:sz w:val="20"/>
                  </w:rPr>
                  <w:t>M18 J3 SB Exit</w:t>
                </w:r>
              </w:p>
              <w:p w14:paraId="4C2A667B" w14:textId="08F1A266" w:rsidR="00C407A8" w:rsidRPr="00A45BE1" w:rsidRDefault="00696EBD" w:rsidP="00A45BE1">
                <w:pPr>
                  <w:spacing w:before="60" w:after="60"/>
                  <w:rPr>
                    <w:rFonts w:cs="Arial"/>
                    <w:sz w:val="20"/>
                  </w:rPr>
                </w:pPr>
                <w:r>
                  <w:rPr>
                    <w:rFonts w:cs="Arial"/>
                    <w:sz w:val="20"/>
                  </w:rPr>
                  <w:t>267/4 – end of slip</w:t>
                </w:r>
              </w:p>
            </w:tc>
          </w:sdtContent>
        </w:sdt>
        <w:tc>
          <w:tcPr>
            <w:tcW w:w="2268" w:type="dxa"/>
            <w:shd w:val="clear" w:color="auto" w:fill="17365D" w:themeFill="text2" w:themeFillShade="BF"/>
          </w:tcPr>
          <w:p w14:paraId="11AA5C72" w14:textId="77777777" w:rsidR="001401CE" w:rsidRPr="001401CE" w:rsidRDefault="001401CE" w:rsidP="001401CE">
            <w:pPr>
              <w:spacing w:before="60" w:after="60"/>
              <w:rPr>
                <w:rFonts w:cs="Arial"/>
                <w:b/>
                <w:bCs/>
                <w:color w:val="auto"/>
                <w:sz w:val="24"/>
                <w:szCs w:val="24"/>
              </w:rPr>
            </w:pPr>
            <w:r w:rsidRPr="001401CE">
              <w:rPr>
                <w:rFonts w:cs="Arial"/>
                <w:b/>
                <w:bCs/>
                <w:color w:val="auto"/>
                <w:szCs w:val="22"/>
              </w:rPr>
              <w:t>Marker Post / Grid Reference:</w:t>
            </w:r>
          </w:p>
        </w:tc>
        <w:tc>
          <w:tcPr>
            <w:tcW w:w="2120" w:type="dxa"/>
          </w:tcPr>
          <w:p w14:paraId="4FA93A22" w14:textId="5452F859" w:rsidR="00A45BE1" w:rsidRPr="001401CE" w:rsidRDefault="00696EBD" w:rsidP="005840D6">
            <w:pPr>
              <w:spacing w:before="60" w:after="60"/>
              <w:jc w:val="both"/>
              <w:rPr>
                <w:rFonts w:cs="Arial"/>
                <w:color w:val="auto"/>
                <w:sz w:val="24"/>
                <w:szCs w:val="24"/>
              </w:rPr>
            </w:pPr>
            <w:r>
              <w:rPr>
                <w:rFonts w:cs="Arial"/>
                <w:color w:val="auto"/>
                <w:sz w:val="24"/>
                <w:szCs w:val="24"/>
              </w:rPr>
              <w:t>459099, 399460 – 458880, 399428</w:t>
            </w:r>
          </w:p>
        </w:tc>
      </w:tr>
      <w:tr w:rsidR="001401CE" w:rsidRPr="001401CE" w14:paraId="4072FD53" w14:textId="77777777" w:rsidTr="7B951E91">
        <w:tc>
          <w:tcPr>
            <w:tcW w:w="2235" w:type="dxa"/>
            <w:shd w:val="clear" w:color="auto" w:fill="17365D" w:themeFill="text2" w:themeFillShade="BF"/>
          </w:tcPr>
          <w:p w14:paraId="5F185C3C" w14:textId="460F4971" w:rsidR="001401CE" w:rsidRPr="001401CE" w:rsidRDefault="63259813" w:rsidP="7B951E91">
            <w:pPr>
              <w:spacing w:before="60" w:after="60"/>
              <w:rPr>
                <w:rFonts w:cs="Arial"/>
                <w:b/>
                <w:bCs/>
                <w:color w:val="auto"/>
              </w:rPr>
            </w:pPr>
            <w:r w:rsidRPr="7B951E91">
              <w:rPr>
                <w:rFonts w:cs="Arial"/>
                <w:b/>
                <w:bCs/>
                <w:color w:val="auto"/>
              </w:rPr>
              <w:t>NH</w:t>
            </w:r>
            <w:r w:rsidR="001401CE" w:rsidRPr="7B951E91">
              <w:rPr>
                <w:rFonts w:cs="Arial"/>
                <w:b/>
                <w:bCs/>
                <w:color w:val="auto"/>
              </w:rPr>
              <w:t xml:space="preserve"> PM:</w:t>
            </w:r>
          </w:p>
        </w:tc>
        <w:tc>
          <w:tcPr>
            <w:tcW w:w="3153" w:type="dxa"/>
          </w:tcPr>
          <w:p w14:paraId="4497523F" w14:textId="4D80DD52" w:rsidR="001401CE" w:rsidRPr="001401CE" w:rsidRDefault="001401CE" w:rsidP="001401CE">
            <w:pPr>
              <w:spacing w:before="60" w:after="60"/>
              <w:rPr>
                <w:rFonts w:cs="Arial"/>
                <w:color w:val="auto"/>
                <w:szCs w:val="22"/>
              </w:rPr>
            </w:pPr>
          </w:p>
        </w:tc>
        <w:tc>
          <w:tcPr>
            <w:tcW w:w="2268" w:type="dxa"/>
            <w:shd w:val="clear" w:color="auto" w:fill="17365D" w:themeFill="text2" w:themeFillShade="BF"/>
          </w:tcPr>
          <w:p w14:paraId="7C3B1CAA" w14:textId="4A6F3A7B" w:rsidR="001401CE" w:rsidRPr="001401CE" w:rsidRDefault="00B16E53" w:rsidP="001401CE">
            <w:pPr>
              <w:spacing w:before="60" w:after="60"/>
              <w:jc w:val="both"/>
              <w:rPr>
                <w:rFonts w:cs="Arial"/>
                <w:b/>
                <w:color w:val="auto"/>
                <w:sz w:val="24"/>
                <w:szCs w:val="24"/>
                <w:highlight w:val="yellow"/>
              </w:rPr>
            </w:pPr>
            <w:r>
              <w:rPr>
                <w:rFonts w:cs="Arial"/>
                <w:b/>
                <w:color w:val="auto"/>
                <w:szCs w:val="22"/>
              </w:rPr>
              <w:t>Scheme Type:</w:t>
            </w:r>
          </w:p>
        </w:tc>
        <w:sdt>
          <w:sdtPr>
            <w:rPr>
              <w:rFonts w:cs="Arial"/>
            </w:rPr>
            <w:alias w:val="Choose an item"/>
            <w:tag w:val="Choose an item"/>
            <w:id w:val="653879438"/>
            <w:placeholder>
              <w:docPart w:val="725126BC77F142379D8183D19BAC5DDE"/>
            </w:placeholder>
            <w:dropDownList>
              <w:listItem w:value="Choose an item."/>
              <w:listItem w:displayText="Maintenance Works" w:value="Maintenance Works"/>
              <w:listItem w:displayText="Renewal Scheme" w:value="Renewal Scheme"/>
              <w:listItem w:displayText="Improvement Scheme" w:value="Improvement Scheme"/>
              <w:listItem w:displayText="Other" w:value="Other"/>
            </w:dropDownList>
          </w:sdtPr>
          <w:sdtEndPr/>
          <w:sdtContent>
            <w:tc>
              <w:tcPr>
                <w:tcW w:w="2120" w:type="dxa"/>
              </w:tcPr>
              <w:p w14:paraId="02C7A78A" w14:textId="499010C9" w:rsidR="001401CE" w:rsidRPr="001401CE" w:rsidRDefault="00A45BE1" w:rsidP="001401CE">
                <w:pPr>
                  <w:spacing w:before="60" w:after="60"/>
                  <w:jc w:val="both"/>
                  <w:rPr>
                    <w:rFonts w:cs="Arial"/>
                    <w:color w:val="auto"/>
                    <w:sz w:val="24"/>
                    <w:szCs w:val="24"/>
                    <w:highlight w:val="yellow"/>
                  </w:rPr>
                </w:pPr>
                <w:r>
                  <w:rPr>
                    <w:rFonts w:cs="Arial"/>
                  </w:rPr>
                  <w:t>Renewal Scheme</w:t>
                </w:r>
              </w:p>
            </w:tc>
          </w:sdtContent>
        </w:sdt>
      </w:tr>
      <w:tr w:rsidR="001401CE" w:rsidRPr="001401CE" w14:paraId="7632EEA1" w14:textId="77777777" w:rsidTr="7B951E91">
        <w:tc>
          <w:tcPr>
            <w:tcW w:w="2235" w:type="dxa"/>
            <w:shd w:val="clear" w:color="auto" w:fill="17365D" w:themeFill="text2" w:themeFillShade="BF"/>
          </w:tcPr>
          <w:p w14:paraId="166D28BB" w14:textId="77777777" w:rsidR="001401CE" w:rsidRPr="001401CE" w:rsidRDefault="001401CE" w:rsidP="001401CE">
            <w:pPr>
              <w:spacing w:before="60" w:after="60"/>
              <w:rPr>
                <w:rFonts w:cs="Arial"/>
                <w:b/>
                <w:bCs/>
                <w:color w:val="auto"/>
                <w:szCs w:val="22"/>
              </w:rPr>
            </w:pPr>
            <w:r w:rsidRPr="001401CE">
              <w:rPr>
                <w:rFonts w:cs="Arial"/>
                <w:b/>
                <w:bCs/>
                <w:color w:val="auto"/>
                <w:szCs w:val="22"/>
              </w:rPr>
              <w:t>Designer:</w:t>
            </w:r>
          </w:p>
        </w:tc>
        <w:tc>
          <w:tcPr>
            <w:tcW w:w="3153" w:type="dxa"/>
          </w:tcPr>
          <w:p w14:paraId="74C054AA" w14:textId="0C92263A" w:rsidR="001401CE" w:rsidRPr="001401CE" w:rsidRDefault="001401CE" w:rsidP="51C47B94">
            <w:pPr>
              <w:spacing w:before="60" w:after="60"/>
              <w:rPr>
                <w:rFonts w:cs="Arial"/>
                <w:color w:val="auto"/>
              </w:rPr>
            </w:pPr>
          </w:p>
        </w:tc>
        <w:tc>
          <w:tcPr>
            <w:tcW w:w="2268" w:type="dxa"/>
            <w:shd w:val="clear" w:color="auto" w:fill="17365D" w:themeFill="text2" w:themeFillShade="BF"/>
          </w:tcPr>
          <w:p w14:paraId="117CE995" w14:textId="21BAA165" w:rsidR="001401CE" w:rsidRPr="001401CE" w:rsidRDefault="001401CE" w:rsidP="7B951E91">
            <w:pPr>
              <w:spacing w:before="60" w:after="60"/>
              <w:rPr>
                <w:rFonts w:cs="Arial"/>
                <w:b/>
                <w:bCs/>
                <w:color w:val="auto"/>
                <w:sz w:val="24"/>
                <w:szCs w:val="24"/>
              </w:rPr>
            </w:pPr>
            <w:r w:rsidRPr="7B951E91">
              <w:rPr>
                <w:rFonts w:cs="Arial"/>
                <w:b/>
                <w:bCs/>
                <w:color w:val="auto"/>
              </w:rPr>
              <w:t xml:space="preserve">Date </w:t>
            </w:r>
            <w:r w:rsidR="2D1C5D3C" w:rsidRPr="7B951E91">
              <w:rPr>
                <w:rFonts w:cs="Arial"/>
                <w:b/>
                <w:bCs/>
                <w:color w:val="auto"/>
              </w:rPr>
              <w:t xml:space="preserve">EIP </w:t>
            </w:r>
            <w:r w:rsidRPr="7B951E91">
              <w:rPr>
                <w:rFonts w:cs="Arial"/>
                <w:b/>
                <w:bCs/>
                <w:color w:val="auto"/>
              </w:rPr>
              <w:t xml:space="preserve">Completed by </w:t>
            </w:r>
            <w:r w:rsidR="63259813" w:rsidRPr="7B951E91">
              <w:rPr>
                <w:rFonts w:cs="Arial"/>
                <w:b/>
                <w:bCs/>
                <w:color w:val="auto"/>
              </w:rPr>
              <w:t>NH</w:t>
            </w:r>
            <w:r w:rsidRPr="7B951E91">
              <w:rPr>
                <w:rFonts w:cs="Arial"/>
                <w:b/>
                <w:bCs/>
                <w:color w:val="auto"/>
              </w:rPr>
              <w:t>:</w:t>
            </w:r>
          </w:p>
        </w:tc>
        <w:sdt>
          <w:sdtPr>
            <w:rPr>
              <w:rFonts w:cs="Arial"/>
              <w:color w:val="auto"/>
              <w:szCs w:val="22"/>
            </w:rPr>
            <w:id w:val="670842374"/>
            <w:placeholder>
              <w:docPart w:val="7B60BB8E097E4B75A4DFCF58349597BD"/>
            </w:placeholder>
            <w:date w:fullDate="2023-01-19T00:00:00Z">
              <w:dateFormat w:val="dd/MM/yyyy"/>
              <w:lid w:val="en-GB"/>
              <w:storeMappedDataAs w:val="dateTime"/>
              <w:calendar w:val="gregorian"/>
            </w:date>
          </w:sdtPr>
          <w:sdtEndPr/>
          <w:sdtContent>
            <w:tc>
              <w:tcPr>
                <w:tcW w:w="2120" w:type="dxa"/>
              </w:tcPr>
              <w:p w14:paraId="0019BB4B" w14:textId="2F582F79" w:rsidR="001401CE" w:rsidRPr="001401CE" w:rsidRDefault="00696EBD" w:rsidP="001401CE">
                <w:pPr>
                  <w:spacing w:before="60" w:after="60"/>
                  <w:jc w:val="both"/>
                  <w:rPr>
                    <w:rFonts w:cs="Arial"/>
                    <w:color w:val="auto"/>
                    <w:sz w:val="24"/>
                    <w:szCs w:val="24"/>
                  </w:rPr>
                </w:pPr>
                <w:r>
                  <w:rPr>
                    <w:rFonts w:cs="Arial"/>
                    <w:color w:val="auto"/>
                    <w:szCs w:val="22"/>
                  </w:rPr>
                  <w:t>19</w:t>
                </w:r>
                <w:r w:rsidR="009A74AE">
                  <w:rPr>
                    <w:rFonts w:cs="Arial"/>
                    <w:color w:val="auto"/>
                    <w:szCs w:val="22"/>
                  </w:rPr>
                  <w:t>/0</w:t>
                </w:r>
                <w:r>
                  <w:rPr>
                    <w:rFonts w:cs="Arial"/>
                    <w:color w:val="auto"/>
                    <w:szCs w:val="22"/>
                  </w:rPr>
                  <w:t>1</w:t>
                </w:r>
                <w:r w:rsidR="009A74AE">
                  <w:rPr>
                    <w:rFonts w:cs="Arial"/>
                    <w:color w:val="auto"/>
                    <w:szCs w:val="22"/>
                  </w:rPr>
                  <w:t>/2023</w:t>
                </w:r>
              </w:p>
            </w:tc>
          </w:sdtContent>
        </w:sdt>
      </w:tr>
      <w:tr w:rsidR="001401CE" w:rsidRPr="001401CE" w14:paraId="52900681" w14:textId="77777777" w:rsidTr="7B951E91">
        <w:tc>
          <w:tcPr>
            <w:tcW w:w="2235" w:type="dxa"/>
            <w:shd w:val="clear" w:color="auto" w:fill="17365D" w:themeFill="text2" w:themeFillShade="BF"/>
          </w:tcPr>
          <w:p w14:paraId="1AF99426" w14:textId="77777777" w:rsidR="001401CE" w:rsidRPr="001401CE" w:rsidRDefault="001401CE" w:rsidP="001401CE">
            <w:pPr>
              <w:spacing w:before="60" w:after="60"/>
              <w:rPr>
                <w:rFonts w:cs="Arial"/>
                <w:b/>
                <w:bCs/>
                <w:color w:val="auto"/>
                <w:szCs w:val="22"/>
              </w:rPr>
            </w:pPr>
            <w:r w:rsidRPr="001401CE">
              <w:rPr>
                <w:rFonts w:cs="Arial"/>
                <w:b/>
                <w:color w:val="auto"/>
                <w:szCs w:val="22"/>
              </w:rPr>
              <w:t>Start date of works:</w:t>
            </w:r>
          </w:p>
        </w:tc>
        <w:tc>
          <w:tcPr>
            <w:tcW w:w="3153" w:type="dxa"/>
          </w:tcPr>
          <w:p w14:paraId="73B52814" w14:textId="064825DE" w:rsidR="001401CE" w:rsidRPr="001401CE" w:rsidRDefault="00696EBD" w:rsidP="001401CE">
            <w:pPr>
              <w:spacing w:before="60" w:after="60"/>
              <w:rPr>
                <w:rFonts w:cs="Arial"/>
                <w:color w:val="auto"/>
                <w:szCs w:val="22"/>
              </w:rPr>
            </w:pPr>
            <w:r>
              <w:rPr>
                <w:rFonts w:cs="Arial"/>
                <w:color w:val="auto"/>
                <w:szCs w:val="22"/>
              </w:rPr>
              <w:t>13/02/2023</w:t>
            </w:r>
          </w:p>
        </w:tc>
        <w:tc>
          <w:tcPr>
            <w:tcW w:w="2268" w:type="dxa"/>
            <w:shd w:val="clear" w:color="auto" w:fill="17365D" w:themeFill="text2" w:themeFillShade="BF"/>
          </w:tcPr>
          <w:p w14:paraId="07CF82E7" w14:textId="77777777" w:rsidR="001401CE" w:rsidRPr="001401CE" w:rsidRDefault="001401CE" w:rsidP="001401CE">
            <w:pPr>
              <w:spacing w:before="60" w:after="60"/>
              <w:jc w:val="both"/>
              <w:rPr>
                <w:rFonts w:cs="Arial"/>
                <w:b/>
                <w:bCs/>
                <w:color w:val="auto"/>
                <w:sz w:val="24"/>
                <w:szCs w:val="24"/>
              </w:rPr>
            </w:pPr>
            <w:r w:rsidRPr="001401CE">
              <w:rPr>
                <w:rFonts w:cs="Arial"/>
                <w:b/>
                <w:bCs/>
                <w:color w:val="auto"/>
                <w:szCs w:val="22"/>
              </w:rPr>
              <w:t>Duration of works:</w:t>
            </w:r>
          </w:p>
        </w:tc>
        <w:tc>
          <w:tcPr>
            <w:tcW w:w="2120" w:type="dxa"/>
          </w:tcPr>
          <w:p w14:paraId="3EDD804E" w14:textId="579D1DA4" w:rsidR="001401CE" w:rsidRPr="001401CE" w:rsidRDefault="00696EBD" w:rsidP="001401CE">
            <w:pPr>
              <w:spacing w:before="60" w:after="60"/>
              <w:jc w:val="both"/>
              <w:rPr>
                <w:rFonts w:cs="Arial"/>
                <w:color w:val="auto"/>
                <w:sz w:val="24"/>
                <w:szCs w:val="24"/>
              </w:rPr>
            </w:pPr>
            <w:r>
              <w:rPr>
                <w:rFonts w:cs="Arial"/>
                <w:color w:val="auto"/>
                <w:sz w:val="24"/>
                <w:szCs w:val="24"/>
              </w:rPr>
              <w:t>2 weekends</w:t>
            </w:r>
          </w:p>
        </w:tc>
      </w:tr>
      <w:tr w:rsidR="00A45BE1" w:rsidRPr="001401CE" w14:paraId="361426A2" w14:textId="77777777" w:rsidTr="00411BF2">
        <w:trPr>
          <w:trHeight w:val="1266"/>
        </w:trPr>
        <w:tc>
          <w:tcPr>
            <w:tcW w:w="2235" w:type="dxa"/>
            <w:shd w:val="clear" w:color="auto" w:fill="17365D" w:themeFill="text2" w:themeFillShade="BF"/>
          </w:tcPr>
          <w:p w14:paraId="7A56585A" w14:textId="77777777" w:rsidR="00A45BE1" w:rsidRPr="001401CE" w:rsidRDefault="00A45BE1" w:rsidP="00A45BE1">
            <w:pPr>
              <w:spacing w:before="60" w:after="60"/>
              <w:rPr>
                <w:rFonts w:cs="Arial"/>
                <w:b/>
                <w:bCs/>
                <w:color w:val="auto"/>
                <w:szCs w:val="22"/>
              </w:rPr>
            </w:pPr>
            <w:r w:rsidRPr="001401CE">
              <w:rPr>
                <w:rFonts w:cs="Arial"/>
                <w:b/>
                <w:bCs/>
                <w:color w:val="auto"/>
                <w:szCs w:val="22"/>
              </w:rPr>
              <w:t>Description of Project:</w:t>
            </w:r>
          </w:p>
        </w:tc>
        <w:tc>
          <w:tcPr>
            <w:tcW w:w="7541" w:type="dxa"/>
            <w:gridSpan w:val="3"/>
          </w:tcPr>
          <w:p w14:paraId="7D82AE6B" w14:textId="77777777" w:rsidR="00A45BE1" w:rsidRPr="00D31D9C" w:rsidRDefault="00A45BE1" w:rsidP="00A45BE1">
            <w:pPr>
              <w:autoSpaceDE w:val="0"/>
              <w:autoSpaceDN w:val="0"/>
              <w:adjustRightInd w:val="0"/>
              <w:ind w:left="720" w:hanging="720"/>
              <w:jc w:val="both"/>
              <w:rPr>
                <w:rFonts w:cs="Arial"/>
                <w:sz w:val="20"/>
              </w:rPr>
            </w:pPr>
          </w:p>
          <w:sdt>
            <w:sdtPr>
              <w:rPr>
                <w:rFonts w:cs="Arial"/>
                <w:sz w:val="20"/>
              </w:rPr>
              <w:id w:val="-320268849"/>
              <w:placeholder>
                <w:docPart w:val="1DC208F769E940F1B9606CF5CCF5CEC4"/>
              </w:placeholder>
            </w:sdtPr>
            <w:sdtEndPr/>
            <w:sdtContent>
              <w:sdt>
                <w:sdtPr>
                  <w:rPr>
                    <w:rFonts w:cs="Arial"/>
                    <w:sz w:val="20"/>
                  </w:rPr>
                  <w:id w:val="1079791083"/>
                  <w:placeholder>
                    <w:docPart w:val="0404FA0CE88542EBA241ED895A07DA46"/>
                  </w:placeholder>
                </w:sdtPr>
                <w:sdtEndPr/>
                <w:sdtContent>
                  <w:p w14:paraId="4845E524" w14:textId="77777777" w:rsidR="00A167E7" w:rsidRDefault="00A167E7" w:rsidP="00A167E7">
                    <w:pPr>
                      <w:spacing w:before="60" w:after="60"/>
                      <w:rPr>
                        <w:rFonts w:cs="Arial"/>
                        <w:sz w:val="20"/>
                      </w:rPr>
                    </w:pPr>
                    <w:r>
                      <w:rPr>
                        <w:rFonts w:cs="Arial"/>
                        <w:sz w:val="20"/>
                      </w:rPr>
                      <w:t>Repeated overrunning of the nearside verge at the top of the slip by HGVs has created a depression where water ponds.  Kerbs have been damaged and the depression is migrating into the nearside lane.  The scheme seeks to repair the damaged pavement, replace the damaged concrete kerbs with insitu asphalt kerbs and harden the verge in front of existing VRS to minimise the effect of future overrunning.</w:t>
                    </w:r>
                  </w:p>
                  <w:p w14:paraId="3C74723E" w14:textId="77777777" w:rsidR="00A167E7" w:rsidRDefault="00A167E7" w:rsidP="00A167E7">
                    <w:pPr>
                      <w:spacing w:before="60" w:after="60"/>
                      <w:rPr>
                        <w:rFonts w:cs="Arial"/>
                        <w:sz w:val="20"/>
                      </w:rPr>
                    </w:pPr>
                  </w:p>
                  <w:p w14:paraId="5A4F7808" w14:textId="77777777" w:rsidR="00A167E7" w:rsidRPr="00E068D5" w:rsidRDefault="00A167E7" w:rsidP="00A167E7">
                    <w:pPr>
                      <w:spacing w:before="60" w:after="60"/>
                      <w:rPr>
                        <w:rFonts w:cs="Arial"/>
                        <w:sz w:val="20"/>
                      </w:rPr>
                    </w:pPr>
                    <w:r>
                      <w:rPr>
                        <w:rFonts w:cs="Arial"/>
                        <w:sz w:val="20"/>
                      </w:rPr>
                      <w:t>A local authority improvement scheme to the interchange is planned for some time in 23/24 so the works are not intended as a permanent fix, more a holding repair until this work is completed, but leaving the damage untreated until that time carries an unacceptable safety risk for drivers</w:t>
                    </w:r>
                  </w:p>
                  <w:p w14:paraId="35BCBDFF" w14:textId="77777777" w:rsidR="00A167E7" w:rsidRDefault="00E15405" w:rsidP="00A167E7">
                    <w:pPr>
                      <w:autoSpaceDE w:val="0"/>
                      <w:autoSpaceDN w:val="0"/>
                      <w:adjustRightInd w:val="0"/>
                      <w:jc w:val="both"/>
                      <w:rPr>
                        <w:rFonts w:cs="Arial"/>
                        <w:sz w:val="20"/>
                      </w:rPr>
                    </w:pPr>
                  </w:p>
                </w:sdtContent>
              </w:sdt>
              <w:p w14:paraId="20171E9B" w14:textId="24D1B97A" w:rsidR="00A45BE1" w:rsidRDefault="00A45BE1" w:rsidP="00696EBD">
                <w:pPr>
                  <w:spacing w:before="60" w:after="60"/>
                  <w:rPr>
                    <w:rFonts w:cs="Arial"/>
                    <w:sz w:val="20"/>
                  </w:rPr>
                </w:pPr>
              </w:p>
              <w:p w14:paraId="31FDE70B" w14:textId="77777777" w:rsidR="00A45BE1" w:rsidRPr="00D31D9C" w:rsidRDefault="00E15405" w:rsidP="00A45BE1">
                <w:pPr>
                  <w:spacing w:before="60" w:after="60"/>
                  <w:jc w:val="center"/>
                  <w:rPr>
                    <w:rFonts w:cs="Arial"/>
                    <w:sz w:val="20"/>
                  </w:rPr>
                </w:pPr>
              </w:p>
            </w:sdtContent>
          </w:sdt>
          <w:p w14:paraId="0064CCDF" w14:textId="218EC75B" w:rsidR="00A45BE1" w:rsidRPr="002960F8" w:rsidRDefault="00A45BE1" w:rsidP="00A45BE1">
            <w:pPr>
              <w:autoSpaceDE w:val="0"/>
              <w:autoSpaceDN w:val="0"/>
              <w:adjustRightInd w:val="0"/>
              <w:rPr>
                <w:rFonts w:cs="Arial"/>
                <w:b/>
                <w:bCs/>
                <w:sz w:val="20"/>
              </w:rPr>
            </w:pPr>
          </w:p>
        </w:tc>
      </w:tr>
      <w:tr w:rsidR="00A45BE1" w:rsidRPr="001401CE" w14:paraId="1C7F1BE4" w14:textId="77777777" w:rsidTr="00411BF2">
        <w:trPr>
          <w:trHeight w:val="1266"/>
        </w:trPr>
        <w:tc>
          <w:tcPr>
            <w:tcW w:w="2235" w:type="dxa"/>
            <w:shd w:val="clear" w:color="auto" w:fill="17365D" w:themeFill="text2" w:themeFillShade="BF"/>
          </w:tcPr>
          <w:p w14:paraId="1E08CC43" w14:textId="77777777" w:rsidR="00A45BE1" w:rsidRPr="001401CE" w:rsidRDefault="00A45BE1" w:rsidP="00A45BE1">
            <w:pPr>
              <w:spacing w:before="60" w:after="60"/>
              <w:rPr>
                <w:rFonts w:cs="Arial"/>
                <w:b/>
                <w:bCs/>
                <w:color w:val="auto"/>
                <w:szCs w:val="22"/>
              </w:rPr>
            </w:pPr>
          </w:p>
        </w:tc>
        <w:tc>
          <w:tcPr>
            <w:tcW w:w="7541" w:type="dxa"/>
            <w:gridSpan w:val="3"/>
          </w:tcPr>
          <w:p w14:paraId="6AE3C66C" w14:textId="77777777" w:rsidR="00A45BE1" w:rsidRDefault="00E959E6" w:rsidP="00A45BE1">
            <w:pPr>
              <w:tabs>
                <w:tab w:val="left" w:pos="2565"/>
                <w:tab w:val="center" w:pos="3772"/>
              </w:tabs>
              <w:spacing w:before="60" w:after="60"/>
              <w:rPr>
                <w:rFonts w:cs="Arial"/>
                <w:b/>
                <w:color w:val="auto"/>
                <w:szCs w:val="22"/>
              </w:rPr>
            </w:pPr>
            <w:r>
              <w:rPr>
                <w:rFonts w:cs="Arial"/>
                <w:b/>
                <w:color w:val="auto"/>
                <w:szCs w:val="22"/>
              </w:rPr>
              <w:t>Is Traffic Management Required?</w:t>
            </w:r>
          </w:p>
          <w:p w14:paraId="5290EA73" w14:textId="431699F4" w:rsidR="00E959E6" w:rsidRPr="00E959E6" w:rsidRDefault="00E959E6" w:rsidP="00A45BE1">
            <w:pPr>
              <w:tabs>
                <w:tab w:val="left" w:pos="2565"/>
                <w:tab w:val="center" w:pos="3772"/>
              </w:tabs>
              <w:spacing w:before="60" w:after="60"/>
              <w:rPr>
                <w:rFonts w:cs="Arial"/>
                <w:color w:val="auto"/>
                <w:szCs w:val="22"/>
              </w:rPr>
            </w:pPr>
            <w:r w:rsidRPr="00E959E6">
              <w:rPr>
                <w:rFonts w:cs="Arial"/>
                <w:sz w:val="20"/>
              </w:rPr>
              <w:t>Full carriageway closures requiring TTROs + static lane closures on adjacent M180 mainline</w:t>
            </w:r>
            <w:r>
              <w:rPr>
                <w:rFonts w:cs="Arial"/>
                <w:sz w:val="20"/>
              </w:rPr>
              <w:t xml:space="preserve">. </w:t>
            </w:r>
            <w:r>
              <w:rPr>
                <w:rFonts w:cs="Arial"/>
                <w:b/>
                <w:bCs/>
                <w:sz w:val="20"/>
              </w:rPr>
              <w:t xml:space="preserve"> </w:t>
            </w:r>
            <w:r>
              <w:rPr>
                <w:rFonts w:cs="Arial"/>
                <w:sz w:val="20"/>
              </w:rPr>
              <w:t>E</w:t>
            </w:r>
            <w:r w:rsidRPr="00E959E6">
              <w:rPr>
                <w:rFonts w:cs="Arial"/>
                <w:sz w:val="20"/>
              </w:rPr>
              <w:t>xact diversion route yet to be confirmed</w:t>
            </w:r>
          </w:p>
        </w:tc>
      </w:tr>
    </w:tbl>
    <w:p w14:paraId="0ABEE05E" w14:textId="01782AE8" w:rsidR="007D1076" w:rsidRDefault="007D1076" w:rsidP="001503EB">
      <w:pPr>
        <w:rPr>
          <w:rFonts w:cs="Arial"/>
          <w:color w:val="auto"/>
          <w:sz w:val="20"/>
        </w:rPr>
      </w:pPr>
    </w:p>
    <w:p w14:paraId="036AC9E3" w14:textId="71EF5040" w:rsidR="00913CBD" w:rsidRDefault="00913CBD" w:rsidP="001503EB">
      <w:pPr>
        <w:rPr>
          <w:rFonts w:cs="Arial"/>
          <w:color w:val="auto"/>
          <w:sz w:val="20"/>
        </w:rPr>
      </w:pPr>
    </w:p>
    <w:p w14:paraId="4B2F7CE9" w14:textId="4E4B8BBB" w:rsidR="00C407A8" w:rsidRDefault="00C407A8" w:rsidP="001503EB">
      <w:pPr>
        <w:rPr>
          <w:rFonts w:cs="Arial"/>
          <w:color w:val="auto"/>
          <w:sz w:val="20"/>
        </w:rPr>
      </w:pPr>
    </w:p>
    <w:p w14:paraId="433C5BA0" w14:textId="7D93E908" w:rsidR="00C26ACB" w:rsidRPr="00C26ACB" w:rsidRDefault="00C26ACB" w:rsidP="00C26ACB">
      <w:pPr>
        <w:rPr>
          <w:rFonts w:cs="Arial"/>
          <w:sz w:val="20"/>
        </w:rPr>
      </w:pPr>
    </w:p>
    <w:p w14:paraId="2E5FC4EE" w14:textId="2B129D07" w:rsidR="00C26ACB" w:rsidRPr="00C26ACB" w:rsidRDefault="00C26ACB" w:rsidP="00C26ACB">
      <w:pPr>
        <w:tabs>
          <w:tab w:val="left" w:pos="5450"/>
        </w:tabs>
        <w:rPr>
          <w:rFonts w:cs="Arial"/>
          <w:sz w:val="20"/>
        </w:rPr>
      </w:pPr>
      <w:r>
        <w:rPr>
          <w:rFonts w:cs="Arial"/>
          <w:sz w:val="20"/>
        </w:rPr>
        <w:tab/>
      </w:r>
    </w:p>
    <w:tbl>
      <w:tblPr>
        <w:tblStyle w:val="TableGrid"/>
        <w:tblpPr w:leftFromText="180" w:rightFromText="180" w:vertAnchor="text" w:horzAnchor="margin" w:tblpXSpec="center" w:tblpY="52"/>
        <w:tblW w:w="9947" w:type="dxa"/>
        <w:tblLook w:val="04A0" w:firstRow="1" w:lastRow="0" w:firstColumn="1" w:lastColumn="0" w:noHBand="0" w:noVBand="1"/>
      </w:tblPr>
      <w:tblGrid>
        <w:gridCol w:w="644"/>
        <w:gridCol w:w="8561"/>
        <w:gridCol w:w="742"/>
      </w:tblGrid>
      <w:tr w:rsidR="001A04A4" w:rsidRPr="00A54DE7" w14:paraId="3C2B745A" w14:textId="77777777" w:rsidTr="00FB0E9A">
        <w:tc>
          <w:tcPr>
            <w:tcW w:w="248" w:type="dxa"/>
            <w:shd w:val="clear" w:color="auto" w:fill="17365D" w:themeFill="text2" w:themeFillShade="BF"/>
          </w:tcPr>
          <w:p w14:paraId="50F4D4CC" w14:textId="59A91957" w:rsidR="001A04A4" w:rsidRPr="00A54DE7" w:rsidRDefault="001A04A4" w:rsidP="00FF6E8A">
            <w:pPr>
              <w:spacing w:line="276" w:lineRule="auto"/>
              <w:ind w:left="0"/>
              <w:jc w:val="center"/>
              <w:rPr>
                <w:rFonts w:cs="Arial"/>
                <w:b/>
                <w:bCs/>
                <w:color w:val="FFFFFF" w:themeColor="background1"/>
              </w:rPr>
            </w:pPr>
            <w:r w:rsidRPr="00A54DE7">
              <w:rPr>
                <w:rFonts w:cs="Arial"/>
                <w:b/>
                <w:bCs/>
                <w:color w:val="FFFFFF" w:themeColor="background1"/>
              </w:rPr>
              <w:t>P</w:t>
            </w:r>
            <w:r>
              <w:rPr>
                <w:rFonts w:cs="Arial"/>
                <w:b/>
                <w:bCs/>
                <w:color w:val="FFFFFF" w:themeColor="background1"/>
              </w:rPr>
              <w:t>art</w:t>
            </w:r>
          </w:p>
        </w:tc>
        <w:tc>
          <w:tcPr>
            <w:tcW w:w="8957" w:type="dxa"/>
            <w:shd w:val="clear" w:color="auto" w:fill="17365D" w:themeFill="text2" w:themeFillShade="BF"/>
          </w:tcPr>
          <w:p w14:paraId="5B948826" w14:textId="77777777" w:rsidR="001A04A4" w:rsidRPr="00A54DE7" w:rsidRDefault="001A04A4" w:rsidP="001A04A4">
            <w:pPr>
              <w:spacing w:line="276" w:lineRule="auto"/>
              <w:jc w:val="center"/>
              <w:rPr>
                <w:rFonts w:cs="Arial"/>
                <w:b/>
                <w:bCs/>
                <w:color w:val="FFFFFF" w:themeColor="background1"/>
              </w:rPr>
            </w:pPr>
            <w:r w:rsidRPr="00A54DE7">
              <w:rPr>
                <w:rFonts w:cs="Arial"/>
                <w:b/>
                <w:bCs/>
                <w:color w:val="FFFFFF" w:themeColor="background1"/>
              </w:rPr>
              <w:t>Contents</w:t>
            </w:r>
          </w:p>
        </w:tc>
        <w:tc>
          <w:tcPr>
            <w:tcW w:w="742" w:type="dxa"/>
            <w:shd w:val="clear" w:color="auto" w:fill="17365D" w:themeFill="text2" w:themeFillShade="BF"/>
          </w:tcPr>
          <w:p w14:paraId="6C38052D" w14:textId="62D56BBC" w:rsidR="001A04A4" w:rsidRPr="00A54DE7" w:rsidRDefault="001A04A4" w:rsidP="00FF6E8A">
            <w:pPr>
              <w:spacing w:line="276" w:lineRule="auto"/>
              <w:ind w:left="0"/>
              <w:jc w:val="center"/>
              <w:rPr>
                <w:rFonts w:cs="Arial"/>
                <w:b/>
                <w:bCs/>
                <w:color w:val="FFFFFF" w:themeColor="background1"/>
              </w:rPr>
            </w:pPr>
            <w:r>
              <w:rPr>
                <w:rFonts w:cs="Arial"/>
                <w:b/>
                <w:bCs/>
                <w:color w:val="FFFFFF" w:themeColor="background1"/>
              </w:rPr>
              <w:t>Page</w:t>
            </w:r>
          </w:p>
        </w:tc>
      </w:tr>
      <w:tr w:rsidR="001A04A4" w:rsidRPr="00675863" w14:paraId="5A8B24F2" w14:textId="77777777" w:rsidTr="00FB0E9A">
        <w:tc>
          <w:tcPr>
            <w:tcW w:w="248" w:type="dxa"/>
          </w:tcPr>
          <w:p w14:paraId="6A1B74D6" w14:textId="15DF07E2" w:rsidR="001A04A4" w:rsidRPr="00A54DE7" w:rsidRDefault="001A04A4" w:rsidP="00FF6E8A">
            <w:pPr>
              <w:spacing w:line="276" w:lineRule="auto"/>
              <w:ind w:left="0"/>
              <w:jc w:val="center"/>
              <w:rPr>
                <w:rFonts w:cs="Arial"/>
                <w:b/>
                <w:bCs/>
                <w:color w:val="000000" w:themeColor="text1"/>
              </w:rPr>
            </w:pPr>
            <w:r>
              <w:rPr>
                <w:rFonts w:cs="Arial"/>
                <w:b/>
                <w:bCs/>
                <w:color w:val="000000" w:themeColor="text1"/>
              </w:rPr>
              <w:t>1</w:t>
            </w:r>
          </w:p>
        </w:tc>
        <w:tc>
          <w:tcPr>
            <w:tcW w:w="8957" w:type="dxa"/>
          </w:tcPr>
          <w:p w14:paraId="5D1B56EE" w14:textId="77777777" w:rsidR="00B724A1" w:rsidRDefault="001A04A4" w:rsidP="00B724A1">
            <w:pPr>
              <w:spacing w:line="276" w:lineRule="auto"/>
              <w:ind w:left="0"/>
              <w:jc w:val="center"/>
              <w:rPr>
                <w:rFonts w:cs="Arial"/>
                <w:bCs/>
                <w:color w:val="000000" w:themeColor="text1"/>
              </w:rPr>
            </w:pPr>
            <w:r w:rsidRPr="00A54DE7">
              <w:rPr>
                <w:rFonts w:cs="Arial"/>
                <w:bCs/>
                <w:color w:val="000000" w:themeColor="text1"/>
              </w:rPr>
              <w:t xml:space="preserve">Summary of Scheme Environmental Protection </w:t>
            </w:r>
            <w:r w:rsidR="00B724A1">
              <w:rPr>
                <w:rFonts w:cs="Arial"/>
                <w:bCs/>
                <w:color w:val="000000" w:themeColor="text1"/>
              </w:rPr>
              <w:t>Risks and Tasks</w:t>
            </w:r>
          </w:p>
          <w:p w14:paraId="50B4D8DD" w14:textId="7CB8EAF9" w:rsidR="001A04A4" w:rsidRPr="00A54DE7" w:rsidRDefault="001A04A4" w:rsidP="00B724A1">
            <w:pPr>
              <w:spacing w:line="276" w:lineRule="auto"/>
              <w:ind w:left="0"/>
              <w:jc w:val="center"/>
              <w:rPr>
                <w:rFonts w:cs="Arial"/>
                <w:bCs/>
                <w:color w:val="000000" w:themeColor="text1"/>
              </w:rPr>
            </w:pPr>
            <w:r w:rsidRPr="00282FFB">
              <w:rPr>
                <w:rFonts w:cs="Arial"/>
                <w:bCs/>
                <w:color w:val="000000" w:themeColor="text1"/>
              </w:rPr>
              <w:t>(To be included in Drawings/PCI/Series Specification Document)</w:t>
            </w:r>
          </w:p>
        </w:tc>
        <w:tc>
          <w:tcPr>
            <w:tcW w:w="742" w:type="dxa"/>
          </w:tcPr>
          <w:p w14:paraId="44F08780" w14:textId="32D216FD" w:rsidR="001A04A4" w:rsidRPr="004E07DF" w:rsidRDefault="004018EE" w:rsidP="00FF6E8A">
            <w:pPr>
              <w:spacing w:line="276" w:lineRule="auto"/>
              <w:ind w:left="0"/>
              <w:jc w:val="center"/>
              <w:rPr>
                <w:rFonts w:cs="Arial"/>
                <w:bCs/>
                <w:color w:val="000000" w:themeColor="text1"/>
                <w:highlight w:val="green"/>
              </w:rPr>
            </w:pPr>
            <w:r w:rsidRPr="004E07DF">
              <w:rPr>
                <w:rFonts w:cs="Arial"/>
                <w:bCs/>
                <w:color w:val="000000" w:themeColor="text1"/>
                <w:highlight w:val="green"/>
              </w:rPr>
              <w:fldChar w:fldCharType="begin"/>
            </w:r>
            <w:r w:rsidRPr="004E07DF">
              <w:rPr>
                <w:rFonts w:cs="Arial"/>
                <w:bCs/>
                <w:color w:val="000000" w:themeColor="text1"/>
                <w:highlight w:val="green"/>
              </w:rPr>
              <w:instrText xml:space="preserve"> PAGEREF Part1 \h </w:instrText>
            </w:r>
            <w:r w:rsidRPr="004E07DF">
              <w:rPr>
                <w:rFonts w:cs="Arial"/>
                <w:bCs/>
                <w:color w:val="000000" w:themeColor="text1"/>
                <w:highlight w:val="green"/>
              </w:rPr>
            </w:r>
            <w:r w:rsidRPr="004E07DF">
              <w:rPr>
                <w:rFonts w:cs="Arial"/>
                <w:bCs/>
                <w:color w:val="000000" w:themeColor="text1"/>
                <w:highlight w:val="green"/>
              </w:rPr>
              <w:fldChar w:fldCharType="separate"/>
            </w:r>
            <w:r w:rsidR="003354B2">
              <w:rPr>
                <w:rFonts w:cs="Arial"/>
                <w:bCs/>
                <w:noProof/>
                <w:color w:val="000000" w:themeColor="text1"/>
                <w:highlight w:val="green"/>
              </w:rPr>
              <w:t>3</w:t>
            </w:r>
            <w:r w:rsidRPr="004E07DF">
              <w:rPr>
                <w:rFonts w:cs="Arial"/>
                <w:bCs/>
                <w:color w:val="000000" w:themeColor="text1"/>
                <w:highlight w:val="green"/>
              </w:rPr>
              <w:fldChar w:fldCharType="end"/>
            </w:r>
          </w:p>
        </w:tc>
      </w:tr>
      <w:tr w:rsidR="00282FFB" w:rsidRPr="00675863" w14:paraId="1324A4E4" w14:textId="77777777" w:rsidTr="00FB0E9A">
        <w:tc>
          <w:tcPr>
            <w:tcW w:w="248" w:type="dxa"/>
          </w:tcPr>
          <w:p w14:paraId="736BFD7B" w14:textId="2434E6EE" w:rsidR="00282FFB" w:rsidRDefault="00282FFB" w:rsidP="00282FFB">
            <w:pPr>
              <w:spacing w:line="276" w:lineRule="auto"/>
              <w:ind w:left="0"/>
              <w:jc w:val="center"/>
              <w:rPr>
                <w:rFonts w:cs="Arial"/>
                <w:b/>
                <w:bCs/>
                <w:color w:val="000000" w:themeColor="text1"/>
              </w:rPr>
            </w:pPr>
            <w:r>
              <w:rPr>
                <w:rFonts w:cs="Arial"/>
                <w:b/>
                <w:bCs/>
                <w:color w:val="000000" w:themeColor="text1"/>
              </w:rPr>
              <w:t>2</w:t>
            </w:r>
          </w:p>
        </w:tc>
        <w:tc>
          <w:tcPr>
            <w:tcW w:w="8957" w:type="dxa"/>
          </w:tcPr>
          <w:p w14:paraId="10E84B87" w14:textId="04A30F1D" w:rsidR="00282FFB" w:rsidRPr="00A54DE7" w:rsidRDefault="00282FFB" w:rsidP="00282FFB">
            <w:pPr>
              <w:tabs>
                <w:tab w:val="left" w:pos="3058"/>
              </w:tabs>
              <w:spacing w:line="276" w:lineRule="auto"/>
              <w:ind w:left="0"/>
              <w:jc w:val="center"/>
              <w:rPr>
                <w:rFonts w:cs="Arial"/>
                <w:bCs/>
                <w:color w:val="000000" w:themeColor="text1"/>
              </w:rPr>
            </w:pPr>
            <w:r w:rsidRPr="00282FFB">
              <w:rPr>
                <w:rFonts w:cs="Arial"/>
                <w:bCs/>
                <w:color w:val="000000" w:themeColor="text1"/>
              </w:rPr>
              <w:t xml:space="preserve">Screening </w:t>
            </w:r>
            <w:r w:rsidR="00ED0291">
              <w:rPr>
                <w:rFonts w:cs="Arial"/>
                <w:bCs/>
                <w:color w:val="000000" w:themeColor="text1"/>
              </w:rPr>
              <w:t xml:space="preserve">of </w:t>
            </w:r>
            <w:r w:rsidRPr="00282FFB">
              <w:rPr>
                <w:rFonts w:cs="Arial"/>
                <w:bCs/>
                <w:color w:val="000000" w:themeColor="text1"/>
              </w:rPr>
              <w:t>Project for Environmental Impact Assessment</w:t>
            </w:r>
          </w:p>
        </w:tc>
        <w:tc>
          <w:tcPr>
            <w:tcW w:w="742" w:type="dxa"/>
          </w:tcPr>
          <w:p w14:paraId="3AA626A0" w14:textId="14F8987D" w:rsidR="00282FFB" w:rsidRPr="004E07DF" w:rsidRDefault="003354B2" w:rsidP="003354B2">
            <w:pPr>
              <w:spacing w:line="276" w:lineRule="auto"/>
              <w:ind w:left="0"/>
              <w:jc w:val="center"/>
              <w:rPr>
                <w:rFonts w:cs="Arial"/>
                <w:bCs/>
                <w:color w:val="000000" w:themeColor="text1"/>
                <w:highlight w:val="green"/>
              </w:rPr>
            </w:pPr>
            <w:r>
              <w:rPr>
                <w:rFonts w:cs="Arial"/>
                <w:bCs/>
                <w:color w:val="000000" w:themeColor="text1"/>
                <w:highlight w:val="green"/>
              </w:rPr>
              <w:fldChar w:fldCharType="begin"/>
            </w:r>
            <w:r>
              <w:rPr>
                <w:rFonts w:cs="Arial"/>
                <w:bCs/>
                <w:color w:val="000000" w:themeColor="text1"/>
                <w:highlight w:val="green"/>
              </w:rPr>
              <w:instrText xml:space="preserve"> PAGEREF Part22 \h </w:instrText>
            </w:r>
            <w:r>
              <w:rPr>
                <w:rFonts w:cs="Arial"/>
                <w:bCs/>
                <w:color w:val="000000" w:themeColor="text1"/>
                <w:highlight w:val="green"/>
              </w:rPr>
            </w:r>
            <w:r>
              <w:rPr>
                <w:rFonts w:cs="Arial"/>
                <w:bCs/>
                <w:color w:val="000000" w:themeColor="text1"/>
                <w:highlight w:val="green"/>
              </w:rPr>
              <w:fldChar w:fldCharType="separate"/>
            </w:r>
            <w:r>
              <w:rPr>
                <w:rFonts w:cs="Arial"/>
                <w:bCs/>
                <w:noProof/>
                <w:color w:val="000000" w:themeColor="text1"/>
                <w:highlight w:val="green"/>
              </w:rPr>
              <w:t>6</w:t>
            </w:r>
            <w:r>
              <w:rPr>
                <w:rFonts w:cs="Arial"/>
                <w:bCs/>
                <w:color w:val="000000" w:themeColor="text1"/>
                <w:highlight w:val="green"/>
              </w:rPr>
              <w:fldChar w:fldCharType="end"/>
            </w:r>
          </w:p>
        </w:tc>
      </w:tr>
      <w:tr w:rsidR="001A04A4" w:rsidRPr="00675863" w14:paraId="54ACCD83" w14:textId="77777777" w:rsidTr="00FB0E9A">
        <w:tc>
          <w:tcPr>
            <w:tcW w:w="248" w:type="dxa"/>
          </w:tcPr>
          <w:p w14:paraId="271543E3" w14:textId="450073ED" w:rsidR="001A04A4" w:rsidRPr="00A54DE7" w:rsidRDefault="00282FFB" w:rsidP="00FF6E8A">
            <w:pPr>
              <w:spacing w:line="276" w:lineRule="auto"/>
              <w:ind w:left="0"/>
              <w:jc w:val="center"/>
              <w:rPr>
                <w:rFonts w:cs="Arial"/>
                <w:b/>
                <w:bCs/>
                <w:color w:val="000000" w:themeColor="text1"/>
              </w:rPr>
            </w:pPr>
            <w:r>
              <w:rPr>
                <w:rFonts w:cs="Arial"/>
                <w:b/>
                <w:bCs/>
                <w:color w:val="000000" w:themeColor="text1"/>
              </w:rPr>
              <w:t>3</w:t>
            </w:r>
          </w:p>
        </w:tc>
        <w:tc>
          <w:tcPr>
            <w:tcW w:w="8957" w:type="dxa"/>
          </w:tcPr>
          <w:p w14:paraId="75DA2B7C" w14:textId="286E14C4" w:rsidR="001A04A4" w:rsidRPr="00282FFB" w:rsidRDefault="00282FFB" w:rsidP="001A04A4">
            <w:pPr>
              <w:spacing w:after="60"/>
              <w:jc w:val="center"/>
              <w:rPr>
                <w:rFonts w:cs="Arial"/>
                <w:bCs/>
                <w:color w:val="000000" w:themeColor="text1"/>
              </w:rPr>
            </w:pPr>
            <w:r w:rsidRPr="00282FFB">
              <w:rPr>
                <w:rFonts w:cs="Arial"/>
                <w:bCs/>
                <w:color w:val="000000" w:themeColor="text1"/>
              </w:rPr>
              <w:t>Non-Statutory Environmental Assessment Report</w:t>
            </w:r>
          </w:p>
        </w:tc>
        <w:tc>
          <w:tcPr>
            <w:tcW w:w="742" w:type="dxa"/>
          </w:tcPr>
          <w:p w14:paraId="4DC333F3" w14:textId="641EDCFA" w:rsidR="001A04A4" w:rsidRPr="004E07DF" w:rsidRDefault="003354B2" w:rsidP="00FF6E8A">
            <w:pPr>
              <w:spacing w:line="276" w:lineRule="auto"/>
              <w:ind w:left="0"/>
              <w:jc w:val="center"/>
              <w:rPr>
                <w:rFonts w:cs="Arial"/>
                <w:bCs/>
                <w:color w:val="000000" w:themeColor="text1"/>
                <w:highlight w:val="green"/>
              </w:rPr>
            </w:pPr>
            <w:r>
              <w:rPr>
                <w:rFonts w:cs="Arial"/>
                <w:bCs/>
                <w:color w:val="000000" w:themeColor="text1"/>
                <w:highlight w:val="green"/>
              </w:rPr>
              <w:fldChar w:fldCharType="begin"/>
            </w:r>
            <w:r>
              <w:rPr>
                <w:rFonts w:cs="Arial"/>
                <w:bCs/>
                <w:color w:val="000000" w:themeColor="text1"/>
                <w:highlight w:val="green"/>
              </w:rPr>
              <w:instrText xml:space="preserve"> PAGEREF Part33 \h </w:instrText>
            </w:r>
            <w:r>
              <w:rPr>
                <w:rFonts w:cs="Arial"/>
                <w:bCs/>
                <w:color w:val="000000" w:themeColor="text1"/>
                <w:highlight w:val="green"/>
              </w:rPr>
            </w:r>
            <w:r>
              <w:rPr>
                <w:rFonts w:cs="Arial"/>
                <w:bCs/>
                <w:color w:val="000000" w:themeColor="text1"/>
                <w:highlight w:val="green"/>
              </w:rPr>
              <w:fldChar w:fldCharType="separate"/>
            </w:r>
            <w:r>
              <w:rPr>
                <w:rFonts w:cs="Arial"/>
                <w:bCs/>
                <w:noProof/>
                <w:color w:val="000000" w:themeColor="text1"/>
                <w:highlight w:val="green"/>
              </w:rPr>
              <w:t>7</w:t>
            </w:r>
            <w:r>
              <w:rPr>
                <w:rFonts w:cs="Arial"/>
                <w:bCs/>
                <w:color w:val="000000" w:themeColor="text1"/>
                <w:highlight w:val="green"/>
              </w:rPr>
              <w:fldChar w:fldCharType="end"/>
            </w:r>
          </w:p>
        </w:tc>
      </w:tr>
      <w:tr w:rsidR="001A04A4" w:rsidRPr="00675863" w14:paraId="5DFA1FFF" w14:textId="77777777" w:rsidTr="00FB0E9A">
        <w:trPr>
          <w:trHeight w:val="81"/>
        </w:trPr>
        <w:tc>
          <w:tcPr>
            <w:tcW w:w="248" w:type="dxa"/>
          </w:tcPr>
          <w:p w14:paraId="04550B70" w14:textId="7B1D2C5B" w:rsidR="001A04A4" w:rsidRPr="00AF26C3" w:rsidRDefault="00282FFB" w:rsidP="00FF6E8A">
            <w:pPr>
              <w:spacing w:line="276" w:lineRule="auto"/>
              <w:ind w:left="0"/>
              <w:jc w:val="center"/>
              <w:rPr>
                <w:rFonts w:cs="Arial"/>
                <w:b/>
                <w:bCs/>
                <w:color w:val="000000" w:themeColor="text1"/>
              </w:rPr>
            </w:pPr>
            <w:r>
              <w:rPr>
                <w:rFonts w:cs="Arial"/>
                <w:b/>
                <w:bCs/>
                <w:color w:val="000000" w:themeColor="text1"/>
              </w:rPr>
              <w:t>4</w:t>
            </w:r>
          </w:p>
        </w:tc>
        <w:tc>
          <w:tcPr>
            <w:tcW w:w="8957" w:type="dxa"/>
          </w:tcPr>
          <w:p w14:paraId="4DA469EE" w14:textId="75B70F40" w:rsidR="001A04A4" w:rsidRPr="00AF26C3" w:rsidRDefault="001A04A4" w:rsidP="001A04A4">
            <w:pPr>
              <w:spacing w:after="60"/>
              <w:jc w:val="center"/>
              <w:rPr>
                <w:rFonts w:cs="Arial"/>
                <w:bCs/>
                <w:color w:val="000000" w:themeColor="text1"/>
              </w:rPr>
            </w:pPr>
            <w:r w:rsidRPr="00AF26C3">
              <w:rPr>
                <w:rFonts w:cs="Arial"/>
                <w:bCs/>
                <w:color w:val="000000" w:themeColor="text1"/>
              </w:rPr>
              <w:t>Environment</w:t>
            </w:r>
            <w:r w:rsidR="00634501">
              <w:rPr>
                <w:rFonts w:cs="Arial"/>
                <w:bCs/>
                <w:color w:val="000000" w:themeColor="text1"/>
              </w:rPr>
              <w:t>al</w:t>
            </w:r>
            <w:r w:rsidRPr="00AF26C3">
              <w:rPr>
                <w:rFonts w:cs="Arial"/>
                <w:bCs/>
                <w:color w:val="000000" w:themeColor="text1"/>
              </w:rPr>
              <w:t xml:space="preserve"> Alert Form</w:t>
            </w:r>
          </w:p>
        </w:tc>
        <w:tc>
          <w:tcPr>
            <w:tcW w:w="742" w:type="dxa"/>
          </w:tcPr>
          <w:p w14:paraId="3780A9AD" w14:textId="50830652" w:rsidR="001A04A4" w:rsidRPr="004E07DF" w:rsidRDefault="004018EE" w:rsidP="00FF6E8A">
            <w:pPr>
              <w:spacing w:line="276" w:lineRule="auto"/>
              <w:ind w:left="0"/>
              <w:jc w:val="center"/>
              <w:rPr>
                <w:rFonts w:cs="Arial"/>
                <w:bCs/>
                <w:color w:val="000000" w:themeColor="text1"/>
                <w:highlight w:val="green"/>
              </w:rPr>
            </w:pPr>
            <w:r w:rsidRPr="004E07DF">
              <w:rPr>
                <w:rFonts w:cs="Arial"/>
                <w:bCs/>
                <w:color w:val="000000" w:themeColor="text1"/>
                <w:highlight w:val="green"/>
              </w:rPr>
              <w:fldChar w:fldCharType="begin"/>
            </w:r>
            <w:r w:rsidRPr="004E07DF">
              <w:rPr>
                <w:rFonts w:cs="Arial"/>
                <w:bCs/>
                <w:color w:val="000000" w:themeColor="text1"/>
                <w:highlight w:val="green"/>
              </w:rPr>
              <w:instrText xml:space="preserve"> PAGEREF Part3 \h </w:instrText>
            </w:r>
            <w:r w:rsidRPr="004E07DF">
              <w:rPr>
                <w:rFonts w:cs="Arial"/>
                <w:bCs/>
                <w:color w:val="000000" w:themeColor="text1"/>
                <w:highlight w:val="green"/>
              </w:rPr>
            </w:r>
            <w:r w:rsidRPr="004E07DF">
              <w:rPr>
                <w:rFonts w:cs="Arial"/>
                <w:bCs/>
                <w:color w:val="000000" w:themeColor="text1"/>
                <w:highlight w:val="green"/>
              </w:rPr>
              <w:fldChar w:fldCharType="separate"/>
            </w:r>
            <w:r w:rsidR="004C1CF4" w:rsidRPr="004E07DF">
              <w:rPr>
                <w:rFonts w:cs="Arial"/>
                <w:bCs/>
                <w:noProof/>
                <w:color w:val="000000" w:themeColor="text1"/>
                <w:highlight w:val="green"/>
              </w:rPr>
              <w:t>20</w:t>
            </w:r>
            <w:r w:rsidRPr="004E07DF">
              <w:rPr>
                <w:rFonts w:cs="Arial"/>
                <w:bCs/>
                <w:color w:val="000000" w:themeColor="text1"/>
                <w:highlight w:val="green"/>
              </w:rPr>
              <w:fldChar w:fldCharType="end"/>
            </w:r>
          </w:p>
        </w:tc>
      </w:tr>
      <w:tr w:rsidR="004C1CF4" w:rsidRPr="00675863" w14:paraId="7E2C2CBA" w14:textId="77777777" w:rsidTr="00FB0E9A">
        <w:tc>
          <w:tcPr>
            <w:tcW w:w="248" w:type="dxa"/>
          </w:tcPr>
          <w:p w14:paraId="4A1760CE" w14:textId="3A99B4B3" w:rsidR="004C1CF4" w:rsidRDefault="00282FFB" w:rsidP="00FF6E8A">
            <w:pPr>
              <w:spacing w:line="276" w:lineRule="auto"/>
              <w:ind w:left="0"/>
              <w:jc w:val="center"/>
              <w:rPr>
                <w:rFonts w:cs="Arial"/>
                <w:b/>
                <w:bCs/>
                <w:color w:val="000000" w:themeColor="text1"/>
              </w:rPr>
            </w:pPr>
            <w:r>
              <w:rPr>
                <w:rFonts w:cs="Arial"/>
                <w:b/>
                <w:bCs/>
                <w:color w:val="000000" w:themeColor="text1"/>
              </w:rPr>
              <w:t>5</w:t>
            </w:r>
          </w:p>
        </w:tc>
        <w:tc>
          <w:tcPr>
            <w:tcW w:w="8957" w:type="dxa"/>
          </w:tcPr>
          <w:p w14:paraId="7DE98BA2" w14:textId="5CD5A56C" w:rsidR="004C1CF4" w:rsidRPr="00AF26C3" w:rsidRDefault="004C1CF4" w:rsidP="001A04A4">
            <w:pPr>
              <w:spacing w:after="60"/>
              <w:jc w:val="center"/>
              <w:rPr>
                <w:rFonts w:cs="Arial"/>
                <w:bCs/>
                <w:color w:val="000000" w:themeColor="text1"/>
              </w:rPr>
            </w:pPr>
            <w:r>
              <w:rPr>
                <w:rFonts w:cs="Arial"/>
                <w:bCs/>
                <w:color w:val="000000" w:themeColor="text1"/>
              </w:rPr>
              <w:t>Supporting Documents</w:t>
            </w:r>
          </w:p>
        </w:tc>
        <w:tc>
          <w:tcPr>
            <w:tcW w:w="742" w:type="dxa"/>
          </w:tcPr>
          <w:p w14:paraId="039ECD07" w14:textId="5AE7DE67" w:rsidR="004C1CF4" w:rsidRPr="004E07DF" w:rsidRDefault="00FF6E8A" w:rsidP="00FF6E8A">
            <w:pPr>
              <w:spacing w:line="276" w:lineRule="auto"/>
              <w:ind w:left="0"/>
              <w:jc w:val="center"/>
              <w:rPr>
                <w:rFonts w:cs="Arial"/>
                <w:bCs/>
                <w:color w:val="000000" w:themeColor="text1"/>
                <w:highlight w:val="green"/>
              </w:rPr>
            </w:pPr>
            <w:r w:rsidRPr="004E07DF">
              <w:rPr>
                <w:rFonts w:cs="Arial"/>
                <w:bCs/>
                <w:color w:val="000000" w:themeColor="text1"/>
                <w:highlight w:val="green"/>
              </w:rPr>
              <w:fldChar w:fldCharType="begin"/>
            </w:r>
            <w:r w:rsidRPr="004E07DF">
              <w:rPr>
                <w:rFonts w:cs="Arial"/>
                <w:bCs/>
                <w:color w:val="000000" w:themeColor="text1"/>
                <w:highlight w:val="green"/>
              </w:rPr>
              <w:instrText xml:space="preserve"> PAGEREF Part4 \h </w:instrText>
            </w:r>
            <w:r w:rsidRPr="004E07DF">
              <w:rPr>
                <w:rFonts w:cs="Arial"/>
                <w:bCs/>
                <w:color w:val="000000" w:themeColor="text1"/>
                <w:highlight w:val="green"/>
              </w:rPr>
            </w:r>
            <w:r w:rsidRPr="004E07DF">
              <w:rPr>
                <w:rFonts w:cs="Arial"/>
                <w:bCs/>
                <w:color w:val="000000" w:themeColor="text1"/>
                <w:highlight w:val="green"/>
              </w:rPr>
              <w:fldChar w:fldCharType="separate"/>
            </w:r>
            <w:r w:rsidRPr="004E07DF">
              <w:rPr>
                <w:rFonts w:cs="Arial"/>
                <w:bCs/>
                <w:noProof/>
                <w:color w:val="000000" w:themeColor="text1"/>
                <w:highlight w:val="green"/>
              </w:rPr>
              <w:t>22</w:t>
            </w:r>
            <w:r w:rsidRPr="004E07DF">
              <w:rPr>
                <w:rFonts w:cs="Arial"/>
                <w:bCs/>
                <w:color w:val="000000" w:themeColor="text1"/>
                <w:highlight w:val="green"/>
              </w:rPr>
              <w:fldChar w:fldCharType="end"/>
            </w:r>
          </w:p>
        </w:tc>
      </w:tr>
    </w:tbl>
    <w:p w14:paraId="491F90C1" w14:textId="51452C8F" w:rsidR="007D1076" w:rsidRDefault="007D1076" w:rsidP="001503EB">
      <w:pPr>
        <w:rPr>
          <w:rFonts w:cs="Arial"/>
          <w:color w:val="auto"/>
          <w:sz w:val="20"/>
        </w:rPr>
      </w:pPr>
    </w:p>
    <w:p w14:paraId="65CB5219" w14:textId="69E68C36" w:rsidR="007B22E6" w:rsidRDefault="007B22E6" w:rsidP="001503EB">
      <w:pPr>
        <w:rPr>
          <w:rFonts w:cs="Arial"/>
          <w:color w:val="auto"/>
          <w:sz w:val="20"/>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028"/>
        <w:gridCol w:w="4820"/>
      </w:tblGrid>
      <w:tr w:rsidR="001401CE" w:rsidRPr="001401CE" w14:paraId="08D0D3FA" w14:textId="77777777" w:rsidTr="7B951E91">
        <w:tc>
          <w:tcPr>
            <w:tcW w:w="5028"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8443361" w14:textId="661F32B3" w:rsidR="00A240A6" w:rsidRDefault="00DC50EA" w:rsidP="001401CE">
            <w:pPr>
              <w:spacing w:after="145" w:line="290" w:lineRule="atLeast"/>
              <w:ind w:left="442" w:hanging="442"/>
              <w:jc w:val="center"/>
              <w:rPr>
                <w:rFonts w:cs="Arial"/>
                <w:b/>
                <w:color w:val="auto"/>
                <w:szCs w:val="22"/>
                <w:lang w:eastAsia="en-GB"/>
              </w:rPr>
            </w:pPr>
            <w:bookmarkStart w:id="0" w:name="_Hlk24011252"/>
            <w:r>
              <w:rPr>
                <w:rFonts w:cs="Arial"/>
                <w:b/>
                <w:color w:val="auto"/>
                <w:szCs w:val="22"/>
                <w:lang w:eastAsia="en-GB"/>
              </w:rPr>
              <w:t>N</w:t>
            </w:r>
            <w:r w:rsidR="002B636D">
              <w:rPr>
                <w:rFonts w:cs="Arial"/>
                <w:b/>
                <w:color w:val="auto"/>
                <w:szCs w:val="22"/>
                <w:lang w:eastAsia="en-GB"/>
              </w:rPr>
              <w:t xml:space="preserve">ational </w:t>
            </w:r>
            <w:r w:rsidR="001401CE" w:rsidRPr="001401CE">
              <w:rPr>
                <w:rFonts w:cs="Arial"/>
                <w:b/>
                <w:color w:val="auto"/>
                <w:szCs w:val="22"/>
                <w:lang w:eastAsia="en-GB"/>
              </w:rPr>
              <w:t>Highways Author</w:t>
            </w:r>
          </w:p>
          <w:p w14:paraId="7724085C" w14:textId="77777777" w:rsidR="00A240A6" w:rsidRPr="00A240A6" w:rsidRDefault="00A240A6" w:rsidP="00A240A6">
            <w:pPr>
              <w:rPr>
                <w:rFonts w:cs="Arial"/>
                <w:szCs w:val="22"/>
                <w:lang w:eastAsia="en-GB"/>
              </w:rPr>
            </w:pPr>
          </w:p>
          <w:p w14:paraId="330CBD32" w14:textId="0AC3085A" w:rsidR="001401CE" w:rsidRPr="00A240A6" w:rsidRDefault="001401CE" w:rsidP="00A240A6">
            <w:pPr>
              <w:jc w:val="right"/>
              <w:rPr>
                <w:rFonts w:cs="Arial"/>
                <w:szCs w:val="22"/>
                <w:lang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5B73E97A" w14:textId="5B6E2297" w:rsidR="00A240A6" w:rsidRDefault="001401CE" w:rsidP="001401CE">
            <w:pPr>
              <w:spacing w:after="145" w:line="290" w:lineRule="atLeast"/>
              <w:ind w:left="7" w:hanging="7"/>
              <w:jc w:val="center"/>
              <w:rPr>
                <w:rFonts w:cs="Arial"/>
                <w:b/>
                <w:color w:val="auto"/>
                <w:szCs w:val="22"/>
                <w:lang w:eastAsia="en-GB"/>
              </w:rPr>
            </w:pPr>
            <w:r w:rsidRPr="001401CE">
              <w:rPr>
                <w:rFonts w:cs="Arial"/>
                <w:b/>
                <w:color w:val="auto"/>
                <w:szCs w:val="22"/>
                <w:lang w:eastAsia="en-GB"/>
              </w:rPr>
              <w:t>Checked and Authorised for Detailed Design</w:t>
            </w:r>
          </w:p>
          <w:p w14:paraId="1AD93EBC" w14:textId="77777777" w:rsidR="00A240A6" w:rsidRPr="00A240A6" w:rsidRDefault="00A240A6" w:rsidP="00A240A6">
            <w:pPr>
              <w:rPr>
                <w:rFonts w:cs="Arial"/>
                <w:szCs w:val="22"/>
                <w:lang w:eastAsia="en-GB"/>
              </w:rPr>
            </w:pPr>
          </w:p>
          <w:p w14:paraId="2B31E255" w14:textId="33C4AACD" w:rsidR="001401CE" w:rsidRPr="00A240A6" w:rsidRDefault="001401CE" w:rsidP="00A240A6">
            <w:pPr>
              <w:ind w:firstLine="720"/>
              <w:rPr>
                <w:rFonts w:cs="Arial"/>
                <w:szCs w:val="22"/>
                <w:lang w:eastAsia="en-GB"/>
              </w:rPr>
            </w:pPr>
          </w:p>
        </w:tc>
      </w:tr>
      <w:tr w:rsidR="002A2C0B" w:rsidRPr="001401CE" w14:paraId="11F84259" w14:textId="77777777" w:rsidTr="7B951E91">
        <w:trPr>
          <w:trHeight w:val="557"/>
        </w:trPr>
        <w:tc>
          <w:tcPr>
            <w:tcW w:w="5028"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7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245"/>
              <w:gridCol w:w="5103"/>
            </w:tblGrid>
            <w:tr w:rsidR="00F81BA2" w:rsidRPr="00B270C4" w14:paraId="5CC45B32" w14:textId="77777777" w:rsidTr="00FF3883">
              <w:trPr>
                <w:trHeight w:val="60"/>
              </w:trPr>
              <w:tc>
                <w:tcPr>
                  <w:tcW w:w="5245" w:type="dxa"/>
                  <w:tcBorders>
                    <w:top w:val="single" w:sz="4" w:space="0" w:color="auto"/>
                    <w:left w:val="single" w:sz="4" w:space="0" w:color="auto"/>
                    <w:bottom w:val="single" w:sz="4" w:space="0" w:color="auto"/>
                    <w:right w:val="single" w:sz="4" w:space="0" w:color="auto"/>
                  </w:tcBorders>
                </w:tcPr>
                <w:p w14:paraId="284F3778" w14:textId="77777777" w:rsidR="00F81BA2" w:rsidRPr="00B270C4" w:rsidRDefault="00F81BA2" w:rsidP="00F81BA2">
                  <w:pPr>
                    <w:spacing w:after="145"/>
                    <w:jc w:val="center"/>
                    <w:rPr>
                      <w:rFonts w:cs="Arial"/>
                      <w:b/>
                      <w:noProof/>
                      <w:color w:val="FF0000"/>
                      <w:sz w:val="20"/>
                      <w:lang w:eastAsia="en-GB"/>
                    </w:rPr>
                  </w:pPr>
                </w:p>
                <w:p w14:paraId="44491838" w14:textId="77777777" w:rsidR="00F81BA2" w:rsidRPr="005761C5" w:rsidRDefault="005761C5" w:rsidP="00F81BA2">
                  <w:pPr>
                    <w:spacing w:after="145"/>
                    <w:ind w:left="442" w:hanging="442"/>
                    <w:jc w:val="center"/>
                    <w:rPr>
                      <w:rFonts w:cs="Arial"/>
                      <w:noProof/>
                      <w:color w:val="auto"/>
                      <w:sz w:val="20"/>
                      <w:lang w:eastAsia="en-GB"/>
                    </w:rPr>
                  </w:pPr>
                  <w:r w:rsidRPr="005761C5">
                    <w:rPr>
                      <w:rFonts w:cs="Arial"/>
                      <w:noProof/>
                      <w:color w:val="auto"/>
                      <w:sz w:val="20"/>
                      <w:lang w:eastAsia="en-GB"/>
                    </w:rPr>
                    <w:t>Robert Corcoran</w:t>
                  </w:r>
                </w:p>
                <w:p w14:paraId="320CD765" w14:textId="0A7D6C1C" w:rsidR="005761C5" w:rsidRPr="00B270C4" w:rsidRDefault="005761C5" w:rsidP="00F81BA2">
                  <w:pPr>
                    <w:spacing w:after="145"/>
                    <w:ind w:left="442" w:hanging="442"/>
                    <w:jc w:val="center"/>
                    <w:rPr>
                      <w:rFonts w:cs="Arial"/>
                      <w:b/>
                      <w:noProof/>
                      <w:color w:val="FF0000"/>
                      <w:sz w:val="20"/>
                      <w:lang w:eastAsia="en-GB"/>
                    </w:rPr>
                  </w:pPr>
                  <w:r w:rsidRPr="005761C5">
                    <w:rPr>
                      <w:rFonts w:cs="Arial"/>
                      <w:noProof/>
                      <w:color w:val="auto"/>
                      <w:sz w:val="20"/>
                      <w:lang w:eastAsia="en-GB"/>
                    </w:rPr>
                    <w:t>Environment Specialist</w:t>
                  </w:r>
                </w:p>
              </w:tc>
              <w:tc>
                <w:tcPr>
                  <w:tcW w:w="5103" w:type="dxa"/>
                  <w:tcBorders>
                    <w:top w:val="single" w:sz="4" w:space="0" w:color="auto"/>
                    <w:left w:val="single" w:sz="4" w:space="0" w:color="auto"/>
                    <w:bottom w:val="single" w:sz="4" w:space="0" w:color="auto"/>
                    <w:right w:val="single" w:sz="4" w:space="0" w:color="auto"/>
                  </w:tcBorders>
                </w:tcPr>
                <w:p w14:paraId="31B01B6E" w14:textId="43012941" w:rsidR="00F81BA2" w:rsidRDefault="00F81BA2" w:rsidP="00F81BA2">
                  <w:pPr>
                    <w:spacing w:after="145"/>
                    <w:jc w:val="center"/>
                    <w:rPr>
                      <w:rFonts w:cs="Arial"/>
                      <w:color w:val="FF0000"/>
                      <w:sz w:val="20"/>
                      <w:lang w:eastAsia="en-GB"/>
                    </w:rPr>
                  </w:pPr>
                </w:p>
                <w:p w14:paraId="4C191E5B" w14:textId="77777777" w:rsidR="00F81BA2" w:rsidRPr="00B270C4" w:rsidRDefault="00F81BA2" w:rsidP="00F81BA2">
                  <w:pPr>
                    <w:spacing w:after="145"/>
                    <w:jc w:val="center"/>
                    <w:rPr>
                      <w:rFonts w:cs="Arial"/>
                      <w:color w:val="FF0000"/>
                      <w:sz w:val="20"/>
                      <w:lang w:eastAsia="en-GB"/>
                    </w:rPr>
                  </w:pPr>
                </w:p>
                <w:p w14:paraId="7AAE6943" w14:textId="38FD99A5" w:rsidR="00F81BA2" w:rsidRDefault="00F81BA2" w:rsidP="00F81BA2">
                  <w:pPr>
                    <w:spacing w:after="145"/>
                    <w:jc w:val="center"/>
                    <w:rPr>
                      <w:rFonts w:cs="Arial"/>
                      <w:bCs/>
                      <w:sz w:val="20"/>
                      <w:lang w:eastAsia="en-GB"/>
                    </w:rPr>
                  </w:pPr>
                </w:p>
                <w:p w14:paraId="73FC19CB" w14:textId="6E588BA3" w:rsidR="005761C5" w:rsidRDefault="005761C5" w:rsidP="00F81BA2">
                  <w:pPr>
                    <w:spacing w:after="145"/>
                    <w:jc w:val="center"/>
                    <w:rPr>
                      <w:rFonts w:cs="Arial"/>
                      <w:bCs/>
                      <w:sz w:val="20"/>
                      <w:lang w:eastAsia="en-GB"/>
                    </w:rPr>
                  </w:pPr>
                  <w:r>
                    <w:rPr>
                      <w:rFonts w:cs="Arial"/>
                      <w:bCs/>
                      <w:sz w:val="20"/>
                      <w:lang w:eastAsia="en-GB"/>
                    </w:rPr>
                    <w:t>Jo</w:t>
                  </w:r>
                </w:p>
                <w:p w14:paraId="4CBF2A3E" w14:textId="3BD9A357" w:rsidR="00F81BA2" w:rsidRPr="005761C5" w:rsidRDefault="00F81BA2" w:rsidP="005761C5">
                  <w:pPr>
                    <w:spacing w:after="145"/>
                    <w:jc w:val="center"/>
                    <w:rPr>
                      <w:rFonts w:cs="Arial"/>
                      <w:bCs/>
                      <w:sz w:val="20"/>
                      <w:lang w:eastAsia="en-GB"/>
                    </w:rPr>
                  </w:pPr>
                  <w:r>
                    <w:rPr>
                      <w:rFonts w:cs="Arial"/>
                      <w:bCs/>
                      <w:sz w:val="20"/>
                      <w:lang w:eastAsia="en-GB"/>
                    </w:rPr>
                    <w:t>Georgina Page AI</w:t>
                  </w:r>
                  <w:r w:rsidRPr="00B270C4">
                    <w:rPr>
                      <w:rFonts w:cs="Arial"/>
                      <w:sz w:val="20"/>
                      <w:lang w:eastAsia="en-GB"/>
                    </w:rPr>
                    <w:t xml:space="preserve">Environment Team Manager </w:t>
                  </w:r>
                  <w:r w:rsidRPr="00B270C4">
                    <w:rPr>
                      <w:rFonts w:cs="Arial"/>
                      <w:sz w:val="20"/>
                      <w:highlight w:val="green"/>
                      <w:lang w:eastAsia="en-GB"/>
                    </w:rPr>
                    <w:t>(DATE)</w:t>
                  </w:r>
                </w:p>
              </w:tc>
            </w:tr>
          </w:tbl>
          <w:p w14:paraId="4E60CB73" w14:textId="636A944B" w:rsidR="002A2C0B" w:rsidRPr="001401CE" w:rsidRDefault="002A2C0B" w:rsidP="7B951E91">
            <w:pPr>
              <w:spacing w:after="145"/>
              <w:jc w:val="center"/>
              <w:rPr>
                <w:rFonts w:cs="Arial"/>
                <w:color w:val="auto"/>
                <w:sz w:val="20"/>
                <w:lang w:eastAsia="en-GB"/>
              </w:rPr>
            </w:pPr>
          </w:p>
        </w:tc>
        <w:tc>
          <w:tcPr>
            <w:tcW w:w="4820" w:type="dxa"/>
            <w:tcBorders>
              <w:top w:val="single" w:sz="4" w:space="0" w:color="auto"/>
              <w:left w:val="single" w:sz="4" w:space="0" w:color="auto"/>
              <w:bottom w:val="single" w:sz="4" w:space="0" w:color="auto"/>
              <w:right w:val="single" w:sz="4" w:space="0" w:color="auto"/>
            </w:tcBorders>
          </w:tcPr>
          <w:p w14:paraId="7626DCBC" w14:textId="77777777" w:rsidR="005761C5" w:rsidRDefault="005761C5" w:rsidP="0040296E">
            <w:pPr>
              <w:spacing w:after="145" w:line="360" w:lineRule="auto"/>
              <w:jc w:val="center"/>
              <w:rPr>
                <w:bCs/>
                <w:sz w:val="20"/>
                <w:lang w:eastAsia="en-GB"/>
              </w:rPr>
            </w:pPr>
          </w:p>
          <w:p w14:paraId="649DBA12" w14:textId="3273AA1A" w:rsidR="005761C5" w:rsidRPr="0040296E" w:rsidRDefault="005761C5" w:rsidP="00DC50EA">
            <w:pPr>
              <w:spacing w:after="145" w:line="360" w:lineRule="auto"/>
              <w:jc w:val="center"/>
              <w:rPr>
                <w:bCs/>
                <w:sz w:val="20"/>
                <w:lang w:eastAsia="en-GB"/>
              </w:rPr>
            </w:pPr>
            <w:r>
              <w:rPr>
                <w:bCs/>
                <w:sz w:val="20"/>
                <w:lang w:eastAsia="en-GB"/>
              </w:rPr>
              <w:t>John Skipper</w:t>
            </w:r>
            <w:r w:rsidR="00DC50EA">
              <w:rPr>
                <w:bCs/>
                <w:sz w:val="20"/>
                <w:lang w:eastAsia="en-GB"/>
              </w:rPr>
              <w:t xml:space="preserve"> </w:t>
            </w:r>
            <w:r>
              <w:rPr>
                <w:bCs/>
                <w:sz w:val="20"/>
                <w:lang w:eastAsia="en-GB"/>
              </w:rPr>
              <w:t>Environment Team Manager</w:t>
            </w:r>
          </w:p>
        </w:tc>
      </w:tr>
      <w:bookmarkEnd w:id="0"/>
    </w:tbl>
    <w:p w14:paraId="75D4294B" w14:textId="77777777" w:rsidR="001401CE" w:rsidRPr="001401CE" w:rsidRDefault="001401CE" w:rsidP="001401CE">
      <w:pPr>
        <w:rPr>
          <w:rFonts w:ascii="Times New Roman" w:hAnsi="Times New Roman"/>
          <w:color w:val="auto"/>
          <w:sz w:val="24"/>
          <w:szCs w:val="24"/>
        </w:rPr>
      </w:pPr>
    </w:p>
    <w:p w14:paraId="419A95C9" w14:textId="041754A0" w:rsidR="002A2C0B" w:rsidRDefault="002A2C0B" w:rsidP="002A2C0B">
      <w:pPr>
        <w:jc w:val="center"/>
        <w:rPr>
          <w:b/>
          <w:szCs w:val="22"/>
        </w:rPr>
      </w:pPr>
      <w:bookmarkStart w:id="1" w:name="_Hlk29468247"/>
      <w:r w:rsidRPr="00A54DE7">
        <w:rPr>
          <w:b/>
          <w:szCs w:val="22"/>
        </w:rPr>
        <w:t xml:space="preserve">For further environmental advice </w:t>
      </w:r>
      <w:r>
        <w:rPr>
          <w:b/>
          <w:szCs w:val="22"/>
        </w:rPr>
        <w:t xml:space="preserve">please </w:t>
      </w:r>
      <w:r w:rsidRPr="00A54DE7">
        <w:rPr>
          <w:b/>
          <w:szCs w:val="22"/>
        </w:rPr>
        <w:t>contact</w:t>
      </w:r>
      <w:r w:rsidR="007D1076">
        <w:rPr>
          <w:b/>
          <w:szCs w:val="22"/>
        </w:rPr>
        <w:t xml:space="preserve"> the relevant environment team:</w:t>
      </w:r>
    </w:p>
    <w:p w14:paraId="0E1631E7" w14:textId="3A500721" w:rsidR="007D1076" w:rsidRDefault="00E15405" w:rsidP="002A2C0B">
      <w:pPr>
        <w:jc w:val="center"/>
        <w:rPr>
          <w:rStyle w:val="Hyperlink"/>
          <w:rFonts w:cs="Arial"/>
          <w:sz w:val="20"/>
        </w:rPr>
      </w:pPr>
      <w:hyperlink r:id="rId11" w:history="1">
        <w:r w:rsidR="007D1076" w:rsidRPr="00AD5C68">
          <w:rPr>
            <w:rStyle w:val="Hyperlink"/>
            <w:rFonts w:cs="Arial"/>
            <w:sz w:val="20"/>
          </w:rPr>
          <w:t>Area14EnvironmentTeam@highwaysengland.co.uk</w:t>
        </w:r>
      </w:hyperlink>
    </w:p>
    <w:p w14:paraId="2B2E4CDD" w14:textId="06707DEA" w:rsidR="007D1076" w:rsidRPr="007D1076" w:rsidRDefault="007D1076" w:rsidP="002A2C0B">
      <w:pPr>
        <w:jc w:val="center"/>
        <w:rPr>
          <w:szCs w:val="22"/>
        </w:rPr>
      </w:pPr>
      <w:r>
        <w:rPr>
          <w:szCs w:val="22"/>
        </w:rPr>
        <w:t>or</w:t>
      </w:r>
    </w:p>
    <w:bookmarkEnd w:id="1"/>
    <w:p w14:paraId="3463E3BC" w14:textId="43419B8B" w:rsidR="002A2C0B" w:rsidRDefault="002A2C0B" w:rsidP="7B951E91">
      <w:pPr>
        <w:spacing w:line="259" w:lineRule="auto"/>
        <w:jc w:val="center"/>
        <w:rPr>
          <w:color w:val="000000" w:themeColor="text1"/>
          <w:szCs w:val="22"/>
        </w:rPr>
      </w:pPr>
      <w:r w:rsidRPr="7B951E91">
        <w:rPr>
          <w:b/>
          <w:bCs/>
        </w:rPr>
        <w:t xml:space="preserve"> </w:t>
      </w:r>
      <w:hyperlink r:id="rId12" w:history="1">
        <w:r w:rsidR="007D1076" w:rsidRPr="002C60E5">
          <w:rPr>
            <w:rStyle w:val="Hyperlink"/>
            <w:rFonts w:cs="Arial"/>
            <w:sz w:val="20"/>
          </w:rPr>
          <w:t>Area12EnvironmentalTeam@highwaysengland.co.uk</w:t>
        </w:r>
      </w:hyperlink>
    </w:p>
    <w:p w14:paraId="49016574" w14:textId="028D6B1B" w:rsidR="001401CE" w:rsidRDefault="001401CE" w:rsidP="001401CE">
      <w:pPr>
        <w:jc w:val="center"/>
        <w:rPr>
          <w:rFonts w:cs="Arial"/>
          <w:b/>
          <w:color w:val="auto"/>
          <w:szCs w:val="22"/>
        </w:rPr>
      </w:pPr>
    </w:p>
    <w:p w14:paraId="559DFE49" w14:textId="23EC82A4" w:rsidR="001401CE" w:rsidRDefault="504796B7" w:rsidP="504796B7">
      <w:pPr>
        <w:spacing w:line="276" w:lineRule="auto"/>
        <w:jc w:val="center"/>
        <w:rPr>
          <w:rFonts w:cs="Arial"/>
          <w:b/>
          <w:bCs/>
          <w:caps/>
          <w:sz w:val="24"/>
          <w:szCs w:val="24"/>
          <w:u w:val="single"/>
        </w:rPr>
      </w:pPr>
      <w:bookmarkStart w:id="2" w:name="_Hlk23860235"/>
      <w:r w:rsidRPr="504796B7">
        <w:rPr>
          <w:rFonts w:cs="Arial"/>
          <w:b/>
          <w:bCs/>
          <w:caps/>
          <w:sz w:val="24"/>
          <w:szCs w:val="24"/>
          <w:u w:val="single"/>
        </w:rPr>
        <w:t>Document Version Control</w:t>
      </w:r>
      <w:bookmarkEnd w:id="2"/>
    </w:p>
    <w:p w14:paraId="448C9BBE" w14:textId="77777777" w:rsidR="004C1CF4" w:rsidRPr="001401CE" w:rsidRDefault="004C1CF4" w:rsidP="001401CE">
      <w:pPr>
        <w:spacing w:line="276" w:lineRule="auto"/>
        <w:jc w:val="center"/>
        <w:rPr>
          <w:rFonts w:cs="Arial"/>
          <w:b/>
          <w:bCs/>
          <w:caps/>
          <w:sz w:val="24"/>
          <w:szCs w:val="22"/>
          <w:u w:val="single"/>
        </w:rPr>
      </w:pPr>
    </w:p>
    <w:tbl>
      <w:tblPr>
        <w:tblStyle w:val="TableGrid2"/>
        <w:tblW w:w="9811" w:type="dxa"/>
        <w:tblInd w:w="-318" w:type="dxa"/>
        <w:tblLook w:val="04A0" w:firstRow="1" w:lastRow="0" w:firstColumn="1" w:lastColumn="0" w:noHBand="0" w:noVBand="1"/>
      </w:tblPr>
      <w:tblGrid>
        <w:gridCol w:w="1023"/>
        <w:gridCol w:w="1318"/>
        <w:gridCol w:w="7470"/>
      </w:tblGrid>
      <w:tr w:rsidR="001401CE" w:rsidRPr="001401CE" w14:paraId="309E1ADB" w14:textId="77777777" w:rsidTr="3AFEAC60">
        <w:tc>
          <w:tcPr>
            <w:tcW w:w="1023" w:type="dxa"/>
            <w:shd w:val="clear" w:color="auto" w:fill="17365D" w:themeFill="text2" w:themeFillShade="BF"/>
          </w:tcPr>
          <w:p w14:paraId="29312CFC" w14:textId="77777777" w:rsidR="001401CE" w:rsidRPr="001401CE" w:rsidRDefault="001401CE" w:rsidP="001401CE">
            <w:pPr>
              <w:spacing w:after="145" w:line="290" w:lineRule="atLeast"/>
              <w:ind w:left="442" w:hanging="442"/>
              <w:jc w:val="center"/>
              <w:rPr>
                <w:rFonts w:cs="Arial"/>
                <w:b/>
                <w:color w:val="auto"/>
                <w:lang w:eastAsia="en-GB"/>
              </w:rPr>
            </w:pPr>
            <w:bookmarkStart w:id="3" w:name="_Hlk23860240"/>
            <w:r w:rsidRPr="001401CE">
              <w:rPr>
                <w:rFonts w:cs="Arial"/>
                <w:b/>
                <w:color w:val="auto"/>
                <w:lang w:eastAsia="en-GB"/>
              </w:rPr>
              <w:t xml:space="preserve">Version </w:t>
            </w:r>
          </w:p>
        </w:tc>
        <w:tc>
          <w:tcPr>
            <w:tcW w:w="1133" w:type="dxa"/>
            <w:shd w:val="clear" w:color="auto" w:fill="17365D" w:themeFill="text2" w:themeFillShade="BF"/>
          </w:tcPr>
          <w:p w14:paraId="5E9779B1" w14:textId="77777777" w:rsidR="001401CE" w:rsidRPr="001401CE" w:rsidRDefault="001401CE" w:rsidP="001401CE">
            <w:pPr>
              <w:spacing w:after="145" w:line="290" w:lineRule="atLeast"/>
              <w:ind w:left="442" w:hanging="442"/>
              <w:jc w:val="center"/>
              <w:rPr>
                <w:rFonts w:cs="Arial"/>
                <w:b/>
                <w:color w:val="auto"/>
                <w:lang w:eastAsia="en-GB"/>
              </w:rPr>
            </w:pPr>
            <w:r w:rsidRPr="001401CE">
              <w:rPr>
                <w:rFonts w:cs="Arial"/>
                <w:b/>
                <w:color w:val="auto"/>
                <w:lang w:eastAsia="en-GB"/>
              </w:rPr>
              <w:t>Date</w:t>
            </w:r>
          </w:p>
        </w:tc>
        <w:tc>
          <w:tcPr>
            <w:tcW w:w="7655" w:type="dxa"/>
            <w:shd w:val="clear" w:color="auto" w:fill="17365D" w:themeFill="text2" w:themeFillShade="BF"/>
          </w:tcPr>
          <w:p w14:paraId="74245357" w14:textId="77777777" w:rsidR="001401CE" w:rsidRPr="001401CE" w:rsidRDefault="001401CE" w:rsidP="001401CE">
            <w:pPr>
              <w:spacing w:after="145" w:line="290" w:lineRule="atLeast"/>
              <w:ind w:left="442" w:hanging="442"/>
              <w:jc w:val="center"/>
              <w:rPr>
                <w:rFonts w:cs="Arial"/>
                <w:b/>
                <w:color w:val="auto"/>
                <w:lang w:eastAsia="en-GB"/>
              </w:rPr>
            </w:pPr>
            <w:r w:rsidRPr="001401CE">
              <w:rPr>
                <w:rFonts w:cs="Arial"/>
                <w:b/>
                <w:color w:val="auto"/>
                <w:lang w:eastAsia="en-GB"/>
              </w:rPr>
              <w:t>Description of changes and person responsible for making changes to the Environmental Information pack (EIP) template</w:t>
            </w:r>
          </w:p>
        </w:tc>
      </w:tr>
      <w:tr w:rsidR="001401CE" w:rsidRPr="001401CE" w14:paraId="50FF91FC" w14:textId="77777777" w:rsidTr="3AFEAC60">
        <w:tc>
          <w:tcPr>
            <w:tcW w:w="1023" w:type="dxa"/>
          </w:tcPr>
          <w:p w14:paraId="3C790CEA" w14:textId="77777777" w:rsidR="001401CE" w:rsidRPr="001401CE" w:rsidRDefault="001401CE" w:rsidP="001401CE">
            <w:pPr>
              <w:spacing w:line="276" w:lineRule="auto"/>
              <w:jc w:val="center"/>
              <w:rPr>
                <w:rFonts w:cs="Arial"/>
                <w:bCs/>
                <w:caps/>
                <w:sz w:val="20"/>
              </w:rPr>
            </w:pPr>
            <w:r w:rsidRPr="001401CE">
              <w:rPr>
                <w:rFonts w:cs="Arial"/>
                <w:bCs/>
                <w:caps/>
                <w:sz w:val="20"/>
              </w:rPr>
              <w:t>1.0</w:t>
            </w:r>
          </w:p>
        </w:tc>
        <w:tc>
          <w:tcPr>
            <w:tcW w:w="1133" w:type="dxa"/>
          </w:tcPr>
          <w:p w14:paraId="0AF1402F" w14:textId="77777777" w:rsidR="001401CE" w:rsidRPr="001401CE" w:rsidRDefault="001401CE" w:rsidP="001401CE">
            <w:pPr>
              <w:spacing w:line="276" w:lineRule="auto"/>
              <w:jc w:val="center"/>
              <w:rPr>
                <w:rFonts w:cs="Arial"/>
                <w:bCs/>
                <w:caps/>
                <w:sz w:val="20"/>
              </w:rPr>
            </w:pPr>
            <w:r w:rsidRPr="001401CE">
              <w:rPr>
                <w:rFonts w:cs="Arial"/>
                <w:bCs/>
                <w:caps/>
                <w:sz w:val="20"/>
              </w:rPr>
              <w:t>05/11/2019</w:t>
            </w:r>
          </w:p>
        </w:tc>
        <w:tc>
          <w:tcPr>
            <w:tcW w:w="7655" w:type="dxa"/>
          </w:tcPr>
          <w:p w14:paraId="6437F003" w14:textId="77777777" w:rsidR="001401CE" w:rsidRPr="001401CE" w:rsidRDefault="001401CE" w:rsidP="001401CE">
            <w:pPr>
              <w:spacing w:line="276" w:lineRule="auto"/>
              <w:rPr>
                <w:rFonts w:cs="Arial"/>
                <w:bCs/>
                <w:caps/>
                <w:sz w:val="20"/>
              </w:rPr>
            </w:pPr>
            <w:r w:rsidRPr="001401CE">
              <w:rPr>
                <w:rFonts w:cs="Arial"/>
                <w:bCs/>
                <w:sz w:val="20"/>
              </w:rPr>
              <w:t xml:space="preserve">Previous </w:t>
            </w:r>
            <w:r w:rsidR="00EF43D3">
              <w:rPr>
                <w:rFonts w:cs="Arial"/>
                <w:bCs/>
                <w:sz w:val="20"/>
              </w:rPr>
              <w:t xml:space="preserve">Standard Environmental Assessment </w:t>
            </w:r>
            <w:r w:rsidRPr="001401CE">
              <w:rPr>
                <w:rFonts w:cs="Arial"/>
                <w:bCs/>
                <w:sz w:val="20"/>
              </w:rPr>
              <w:t>renamed to EIP</w:t>
            </w:r>
            <w:r w:rsidR="00EF43D3">
              <w:rPr>
                <w:rFonts w:cs="Arial"/>
                <w:bCs/>
                <w:sz w:val="20"/>
              </w:rPr>
              <w:t xml:space="preserve"> (Minor)</w:t>
            </w:r>
            <w:r w:rsidRPr="001401CE">
              <w:rPr>
                <w:rFonts w:cs="Arial"/>
                <w:bCs/>
                <w:sz w:val="20"/>
              </w:rPr>
              <w:t xml:space="preserve"> and</w:t>
            </w:r>
            <w:r w:rsidR="00EF43D3">
              <w:rPr>
                <w:rFonts w:cs="Arial"/>
                <w:bCs/>
                <w:sz w:val="20"/>
              </w:rPr>
              <w:t xml:space="preserve"> format changes to match the EIP (Standard) version</w:t>
            </w:r>
            <w:r w:rsidRPr="001401CE">
              <w:rPr>
                <w:rFonts w:cs="Arial"/>
                <w:bCs/>
                <w:sz w:val="20"/>
              </w:rPr>
              <w:t xml:space="preserve"> </w:t>
            </w:r>
            <w:r w:rsidRPr="004C1CF4">
              <w:rPr>
                <w:rFonts w:cs="Arial"/>
                <w:b/>
                <w:bCs/>
                <w:sz w:val="20"/>
              </w:rPr>
              <w:t>(Betty Wilson 07/11/2019)</w:t>
            </w:r>
          </w:p>
        </w:tc>
      </w:tr>
      <w:tr w:rsidR="004C1CF4" w14:paraId="128B09A5" w14:textId="77777777" w:rsidTr="3AFEAC60">
        <w:tc>
          <w:tcPr>
            <w:tcW w:w="1023" w:type="dxa"/>
            <w:hideMark/>
          </w:tcPr>
          <w:p w14:paraId="20048A35" w14:textId="77777777" w:rsidR="004C1CF4" w:rsidRDefault="004C1CF4">
            <w:pPr>
              <w:spacing w:line="276" w:lineRule="auto"/>
              <w:jc w:val="center"/>
              <w:rPr>
                <w:rFonts w:cs="Arial"/>
                <w:bCs/>
                <w:caps/>
                <w:color w:val="000000" w:themeColor="text1"/>
                <w:sz w:val="20"/>
                <w:szCs w:val="20"/>
              </w:rPr>
            </w:pPr>
            <w:bookmarkStart w:id="4" w:name="_Toc84322969"/>
            <w:bookmarkStart w:id="5" w:name="_Toc84917228"/>
            <w:bookmarkStart w:id="6" w:name="_Toc69884684"/>
            <w:bookmarkStart w:id="7" w:name="_Toc68014953"/>
            <w:bookmarkEnd w:id="3"/>
            <w:r>
              <w:rPr>
                <w:rFonts w:cs="Arial"/>
                <w:bCs/>
                <w:caps/>
                <w:color w:val="000000" w:themeColor="text1"/>
                <w:sz w:val="20"/>
                <w:szCs w:val="20"/>
              </w:rPr>
              <w:t>2.0</w:t>
            </w:r>
          </w:p>
        </w:tc>
        <w:tc>
          <w:tcPr>
            <w:tcW w:w="1133" w:type="dxa"/>
            <w:hideMark/>
          </w:tcPr>
          <w:p w14:paraId="6936DA0F" w14:textId="77777777" w:rsidR="004C1CF4" w:rsidRDefault="004C1CF4">
            <w:pPr>
              <w:spacing w:line="276" w:lineRule="auto"/>
              <w:jc w:val="center"/>
              <w:rPr>
                <w:rFonts w:cs="Arial"/>
                <w:bCs/>
                <w:caps/>
                <w:color w:val="000000" w:themeColor="text1"/>
                <w:sz w:val="20"/>
                <w:szCs w:val="20"/>
              </w:rPr>
            </w:pPr>
            <w:r>
              <w:rPr>
                <w:rFonts w:cs="Arial"/>
                <w:bCs/>
                <w:caps/>
                <w:color w:val="000000" w:themeColor="text1"/>
                <w:sz w:val="20"/>
                <w:szCs w:val="20"/>
              </w:rPr>
              <w:t>02/12/2019</w:t>
            </w:r>
          </w:p>
        </w:tc>
        <w:tc>
          <w:tcPr>
            <w:tcW w:w="7655" w:type="dxa"/>
            <w:hideMark/>
          </w:tcPr>
          <w:p w14:paraId="7858643C" w14:textId="77777777" w:rsidR="004C1CF4" w:rsidRDefault="004C1CF4">
            <w:pPr>
              <w:spacing w:line="276" w:lineRule="auto"/>
              <w:rPr>
                <w:rFonts w:cs="Arial"/>
                <w:bCs/>
                <w:color w:val="000000" w:themeColor="text1"/>
                <w:sz w:val="20"/>
                <w:szCs w:val="20"/>
              </w:rPr>
            </w:pPr>
            <w:r>
              <w:rPr>
                <w:rFonts w:cs="Arial"/>
                <w:bCs/>
                <w:color w:val="000000" w:themeColor="text1"/>
                <w:sz w:val="20"/>
                <w:szCs w:val="20"/>
              </w:rPr>
              <w:t xml:space="preserve">Environmental Assessment Technique Factors; Air Quality (LA 105), Biodiversity (LA 108) and Noise and Vibration (LA 111) updated following DMRB updates. </w:t>
            </w:r>
          </w:p>
          <w:p w14:paraId="720A5C7D" w14:textId="77777777" w:rsidR="004C1CF4" w:rsidRDefault="004C1CF4">
            <w:pPr>
              <w:spacing w:line="276" w:lineRule="auto"/>
              <w:rPr>
                <w:rFonts w:cs="Arial"/>
                <w:b/>
                <w:bCs/>
                <w:caps/>
                <w:color w:val="000000" w:themeColor="text1"/>
                <w:sz w:val="24"/>
              </w:rPr>
            </w:pPr>
            <w:r>
              <w:rPr>
                <w:rFonts w:cs="Arial"/>
                <w:b/>
                <w:bCs/>
                <w:color w:val="000000" w:themeColor="text1"/>
                <w:sz w:val="20"/>
                <w:szCs w:val="20"/>
              </w:rPr>
              <w:t>(Betty Wilson 02/12/2019)</w:t>
            </w:r>
          </w:p>
        </w:tc>
      </w:tr>
      <w:tr w:rsidR="00D74CC4" w14:paraId="7C5787B2" w14:textId="77777777" w:rsidTr="3AFEAC60">
        <w:tc>
          <w:tcPr>
            <w:tcW w:w="1023" w:type="dxa"/>
          </w:tcPr>
          <w:p w14:paraId="1C4F278D" w14:textId="3C4DC3E2" w:rsidR="00D74CC4" w:rsidRDefault="00D74CC4" w:rsidP="00D74CC4">
            <w:pPr>
              <w:spacing w:line="276" w:lineRule="auto"/>
              <w:jc w:val="center"/>
              <w:rPr>
                <w:rFonts w:cs="Arial"/>
                <w:bCs/>
                <w:caps/>
                <w:color w:val="000000" w:themeColor="text1"/>
                <w:sz w:val="20"/>
              </w:rPr>
            </w:pPr>
            <w:r w:rsidRPr="00AB2B9F">
              <w:rPr>
                <w:rFonts w:cs="Arial"/>
                <w:bCs/>
                <w:caps/>
                <w:color w:val="000000" w:themeColor="text1"/>
                <w:sz w:val="20"/>
                <w:szCs w:val="20"/>
              </w:rPr>
              <w:t>3.0</w:t>
            </w:r>
          </w:p>
        </w:tc>
        <w:tc>
          <w:tcPr>
            <w:tcW w:w="1133" w:type="dxa"/>
          </w:tcPr>
          <w:p w14:paraId="23AD023F" w14:textId="2B3B814D" w:rsidR="00D74CC4" w:rsidRPr="00404549" w:rsidRDefault="00D74CC4" w:rsidP="00D74CC4">
            <w:pPr>
              <w:spacing w:line="276" w:lineRule="auto"/>
              <w:jc w:val="center"/>
              <w:rPr>
                <w:rFonts w:cs="Arial"/>
                <w:bCs/>
                <w:caps/>
                <w:color w:val="000000" w:themeColor="text1"/>
                <w:sz w:val="20"/>
              </w:rPr>
            </w:pPr>
            <w:r w:rsidRPr="00404549">
              <w:rPr>
                <w:rFonts w:cs="Arial"/>
                <w:bCs/>
                <w:caps/>
                <w:color w:val="000000" w:themeColor="text1"/>
                <w:sz w:val="20"/>
                <w:szCs w:val="20"/>
              </w:rPr>
              <w:t>1</w:t>
            </w:r>
            <w:r w:rsidR="00404549">
              <w:rPr>
                <w:rFonts w:cs="Arial"/>
                <w:bCs/>
                <w:caps/>
                <w:color w:val="000000" w:themeColor="text1"/>
                <w:sz w:val="20"/>
                <w:szCs w:val="20"/>
              </w:rPr>
              <w:t>4</w:t>
            </w:r>
            <w:r w:rsidRPr="00404549">
              <w:rPr>
                <w:rFonts w:cs="Arial"/>
                <w:bCs/>
                <w:caps/>
                <w:color w:val="000000" w:themeColor="text1"/>
                <w:sz w:val="20"/>
                <w:szCs w:val="20"/>
              </w:rPr>
              <w:t>/12/2019</w:t>
            </w:r>
          </w:p>
        </w:tc>
        <w:tc>
          <w:tcPr>
            <w:tcW w:w="7655" w:type="dxa"/>
          </w:tcPr>
          <w:p w14:paraId="3F3C034D" w14:textId="58F567A5" w:rsidR="00D74CC4" w:rsidRPr="00404549" w:rsidRDefault="00F50901" w:rsidP="00D74CC4">
            <w:pPr>
              <w:spacing w:line="276" w:lineRule="auto"/>
              <w:rPr>
                <w:rFonts w:cs="Arial"/>
                <w:bCs/>
                <w:color w:val="000000" w:themeColor="text1"/>
                <w:sz w:val="20"/>
              </w:rPr>
            </w:pPr>
            <w:r>
              <w:rPr>
                <w:rFonts w:cs="Arial"/>
                <w:bCs/>
                <w:color w:val="000000" w:themeColor="text1"/>
                <w:sz w:val="20"/>
                <w:szCs w:val="20"/>
              </w:rPr>
              <w:t>U</w:t>
            </w:r>
            <w:r w:rsidR="00D74CC4" w:rsidRPr="00404549">
              <w:rPr>
                <w:rFonts w:cs="Arial"/>
                <w:bCs/>
                <w:color w:val="000000" w:themeColor="text1"/>
                <w:sz w:val="20"/>
                <w:szCs w:val="20"/>
              </w:rPr>
              <w:t>pdates following regional team meeting on 11/12/2019 and regional meeting with Amey on the 13/01/2019</w:t>
            </w:r>
            <w:r w:rsidR="00D737DD">
              <w:rPr>
                <w:rFonts w:cs="Arial"/>
                <w:bCs/>
                <w:color w:val="000000" w:themeColor="text1"/>
                <w:sz w:val="20"/>
                <w:szCs w:val="20"/>
              </w:rPr>
              <w:t xml:space="preserve"> </w:t>
            </w:r>
            <w:r w:rsidR="00D737DD" w:rsidRPr="00D737DD">
              <w:rPr>
                <w:rFonts w:cs="Arial"/>
                <w:b/>
                <w:bCs/>
                <w:color w:val="000000" w:themeColor="text1"/>
                <w:sz w:val="20"/>
                <w:szCs w:val="20"/>
              </w:rPr>
              <w:t>(Betty Wilson 14/01/2020)</w:t>
            </w:r>
          </w:p>
        </w:tc>
      </w:tr>
      <w:tr w:rsidR="002F670A" w14:paraId="44194F0F" w14:textId="77777777" w:rsidTr="3AFEAC60">
        <w:tc>
          <w:tcPr>
            <w:tcW w:w="1023" w:type="dxa"/>
          </w:tcPr>
          <w:p w14:paraId="59D48BBD" w14:textId="06F14D10" w:rsidR="002F670A" w:rsidRPr="00AB2B9F" w:rsidRDefault="002F670A" w:rsidP="002F670A">
            <w:pPr>
              <w:spacing w:line="276" w:lineRule="auto"/>
              <w:jc w:val="center"/>
              <w:rPr>
                <w:rFonts w:cs="Arial"/>
                <w:bCs/>
                <w:caps/>
                <w:color w:val="000000" w:themeColor="text1"/>
                <w:sz w:val="20"/>
              </w:rPr>
            </w:pPr>
            <w:r>
              <w:rPr>
                <w:rFonts w:cs="Arial"/>
                <w:bCs/>
                <w:caps/>
                <w:color w:val="000000" w:themeColor="text1"/>
                <w:sz w:val="20"/>
                <w:szCs w:val="20"/>
              </w:rPr>
              <w:t>4.0</w:t>
            </w:r>
          </w:p>
        </w:tc>
        <w:tc>
          <w:tcPr>
            <w:tcW w:w="1133" w:type="dxa"/>
          </w:tcPr>
          <w:p w14:paraId="4A01C3B3" w14:textId="72261342" w:rsidR="002F670A" w:rsidRPr="00404549" w:rsidRDefault="002F670A" w:rsidP="002F670A">
            <w:pPr>
              <w:spacing w:line="276" w:lineRule="auto"/>
              <w:jc w:val="center"/>
              <w:rPr>
                <w:rFonts w:cs="Arial"/>
                <w:bCs/>
                <w:caps/>
                <w:color w:val="000000" w:themeColor="text1"/>
                <w:sz w:val="20"/>
              </w:rPr>
            </w:pPr>
            <w:r>
              <w:rPr>
                <w:rFonts w:cs="Arial"/>
                <w:bCs/>
                <w:caps/>
                <w:color w:val="000000" w:themeColor="text1"/>
                <w:sz w:val="20"/>
                <w:szCs w:val="20"/>
              </w:rPr>
              <w:t>05/06/2020</w:t>
            </w:r>
          </w:p>
        </w:tc>
        <w:tc>
          <w:tcPr>
            <w:tcW w:w="7655" w:type="dxa"/>
          </w:tcPr>
          <w:p w14:paraId="40BD9566" w14:textId="48D122A8" w:rsidR="002F670A" w:rsidRPr="002F670A" w:rsidRDefault="002F670A" w:rsidP="002F670A">
            <w:pPr>
              <w:spacing w:line="276" w:lineRule="auto"/>
              <w:rPr>
                <w:rFonts w:cs="Arial"/>
                <w:b/>
                <w:bCs/>
                <w:color w:val="000000" w:themeColor="text1"/>
                <w:sz w:val="20"/>
              </w:rPr>
            </w:pPr>
            <w:r>
              <w:rPr>
                <w:rFonts w:cs="Arial"/>
                <w:bCs/>
                <w:color w:val="000000" w:themeColor="text1"/>
                <w:sz w:val="20"/>
                <w:szCs w:val="20"/>
              </w:rPr>
              <w:t>Updates following regional team meeting on 3/06/2020 on DMRB content and updated internal process/responsibilities (</w:t>
            </w:r>
            <w:r>
              <w:rPr>
                <w:rFonts w:cs="Arial"/>
                <w:b/>
                <w:bCs/>
                <w:color w:val="000000" w:themeColor="text1"/>
                <w:sz w:val="20"/>
                <w:szCs w:val="20"/>
              </w:rPr>
              <w:t>Betty Wilson 05/06/2020)</w:t>
            </w:r>
          </w:p>
        </w:tc>
      </w:tr>
      <w:tr w:rsidR="0040296E" w14:paraId="033547CB" w14:textId="77777777" w:rsidTr="3AFEAC60">
        <w:tc>
          <w:tcPr>
            <w:tcW w:w="1023" w:type="dxa"/>
          </w:tcPr>
          <w:p w14:paraId="0CEC6C50" w14:textId="035166BC" w:rsidR="0040296E" w:rsidRDefault="0040296E" w:rsidP="002F670A">
            <w:pPr>
              <w:spacing w:line="276" w:lineRule="auto"/>
              <w:jc w:val="center"/>
              <w:rPr>
                <w:rFonts w:cs="Arial"/>
                <w:bCs/>
                <w:caps/>
                <w:color w:val="000000" w:themeColor="text1"/>
                <w:sz w:val="20"/>
              </w:rPr>
            </w:pPr>
            <w:r>
              <w:rPr>
                <w:rFonts w:cs="Arial"/>
                <w:bCs/>
                <w:caps/>
                <w:color w:val="000000" w:themeColor="text1"/>
                <w:sz w:val="20"/>
              </w:rPr>
              <w:t>5.0</w:t>
            </w:r>
          </w:p>
        </w:tc>
        <w:tc>
          <w:tcPr>
            <w:tcW w:w="1133" w:type="dxa"/>
          </w:tcPr>
          <w:p w14:paraId="6503F1A2" w14:textId="014333C0" w:rsidR="0040296E" w:rsidRDefault="0040296E" w:rsidP="002F670A">
            <w:pPr>
              <w:spacing w:line="276" w:lineRule="auto"/>
              <w:jc w:val="center"/>
              <w:rPr>
                <w:rFonts w:cs="Arial"/>
                <w:bCs/>
                <w:caps/>
                <w:color w:val="000000" w:themeColor="text1"/>
                <w:sz w:val="20"/>
              </w:rPr>
            </w:pPr>
            <w:r>
              <w:rPr>
                <w:rFonts w:cs="Arial"/>
                <w:bCs/>
                <w:caps/>
                <w:color w:val="000000" w:themeColor="text1"/>
                <w:sz w:val="20"/>
              </w:rPr>
              <w:t>10/10/2020</w:t>
            </w:r>
          </w:p>
        </w:tc>
        <w:tc>
          <w:tcPr>
            <w:tcW w:w="7655" w:type="dxa"/>
          </w:tcPr>
          <w:p w14:paraId="6359B302" w14:textId="396AA7A0" w:rsidR="0040296E" w:rsidRDefault="0040296E" w:rsidP="002F670A">
            <w:pPr>
              <w:spacing w:line="276" w:lineRule="auto"/>
              <w:rPr>
                <w:rFonts w:cs="Arial"/>
                <w:bCs/>
                <w:color w:val="000000" w:themeColor="text1"/>
                <w:sz w:val="20"/>
              </w:rPr>
            </w:pPr>
            <w:r>
              <w:rPr>
                <w:rFonts w:cs="Arial"/>
                <w:bCs/>
                <w:color w:val="000000" w:themeColor="text1"/>
                <w:sz w:val="20"/>
              </w:rPr>
              <w:t xml:space="preserve">Shared copy with AD14 – AD14 reviewed and amended for use in the North East. </w:t>
            </w:r>
            <w:r w:rsidRPr="0040296E">
              <w:rPr>
                <w:rFonts w:cs="Arial"/>
                <w:b/>
                <w:bCs/>
                <w:color w:val="000000" w:themeColor="text1"/>
                <w:sz w:val="20"/>
              </w:rPr>
              <w:t>(Georgina Page 10/10/2020)</w:t>
            </w:r>
          </w:p>
        </w:tc>
      </w:tr>
      <w:tr w:rsidR="3AFEAC60" w14:paraId="2AA82BB7" w14:textId="77777777" w:rsidTr="3AFEAC60">
        <w:tc>
          <w:tcPr>
            <w:tcW w:w="1023" w:type="dxa"/>
          </w:tcPr>
          <w:p w14:paraId="05785446" w14:textId="5E9D2584" w:rsidR="47DA0C37" w:rsidRDefault="47DA0C37" w:rsidP="3AFEAC60">
            <w:pPr>
              <w:spacing w:line="276" w:lineRule="auto"/>
              <w:jc w:val="center"/>
              <w:rPr>
                <w:rFonts w:eastAsia="Times New Roman"/>
                <w:caps/>
                <w:color w:val="000000" w:themeColor="text1"/>
              </w:rPr>
            </w:pPr>
            <w:r w:rsidRPr="3AFEAC60">
              <w:rPr>
                <w:rFonts w:eastAsia="Times New Roman"/>
                <w:caps/>
                <w:color w:val="000000" w:themeColor="text1"/>
              </w:rPr>
              <w:t>6.0</w:t>
            </w:r>
          </w:p>
        </w:tc>
        <w:tc>
          <w:tcPr>
            <w:tcW w:w="1217" w:type="dxa"/>
          </w:tcPr>
          <w:p w14:paraId="6C88A682" w14:textId="1E673B2B" w:rsidR="47DA0C37" w:rsidRDefault="47DA0C37" w:rsidP="3AFEAC60">
            <w:pPr>
              <w:spacing w:line="276" w:lineRule="auto"/>
              <w:jc w:val="center"/>
              <w:rPr>
                <w:rFonts w:eastAsia="Times New Roman"/>
                <w:caps/>
                <w:color w:val="000000" w:themeColor="text1"/>
              </w:rPr>
            </w:pPr>
            <w:r w:rsidRPr="3AFEAC60">
              <w:rPr>
                <w:rFonts w:eastAsia="Times New Roman"/>
                <w:caps/>
                <w:color w:val="000000" w:themeColor="text1"/>
              </w:rPr>
              <w:t>28/09/2021</w:t>
            </w:r>
          </w:p>
        </w:tc>
        <w:tc>
          <w:tcPr>
            <w:tcW w:w="7571" w:type="dxa"/>
          </w:tcPr>
          <w:p w14:paraId="1EC46B38" w14:textId="79B150B5" w:rsidR="0635AE8E" w:rsidRDefault="0635AE8E" w:rsidP="3AFEAC60">
            <w:pPr>
              <w:spacing w:line="276" w:lineRule="auto"/>
              <w:rPr>
                <w:rFonts w:eastAsia="Times New Roman"/>
                <w:color w:val="auto"/>
              </w:rPr>
            </w:pPr>
            <w:r w:rsidRPr="3AFEAC60">
              <w:rPr>
                <w:rFonts w:eastAsia="Arial" w:cs="Arial"/>
                <w:color w:val="auto"/>
                <w:sz w:val="20"/>
                <w:szCs w:val="20"/>
              </w:rPr>
              <w:t xml:space="preserve">Changed the text regarding WAC (Waste Acceptance Criteria) testing to Waste Characterisation testing (WCT) to ensure that the appropriate test is requested </w:t>
            </w:r>
            <w:r w:rsidRPr="3AFEAC60">
              <w:rPr>
                <w:rFonts w:eastAsia="Arial" w:cs="Arial"/>
                <w:b/>
                <w:bCs/>
                <w:color w:val="auto"/>
                <w:sz w:val="20"/>
                <w:szCs w:val="20"/>
              </w:rPr>
              <w:t>(Adele Travis 28/09/2021)</w:t>
            </w:r>
          </w:p>
        </w:tc>
      </w:tr>
      <w:tr w:rsidR="007D1076" w14:paraId="48C88762" w14:textId="77777777" w:rsidTr="3AFEAC60">
        <w:tc>
          <w:tcPr>
            <w:tcW w:w="1023" w:type="dxa"/>
          </w:tcPr>
          <w:p w14:paraId="72B6E0C0" w14:textId="21F1BB7B" w:rsidR="007D1076" w:rsidRPr="3AFEAC60" w:rsidRDefault="007D1076" w:rsidP="3AFEAC60">
            <w:pPr>
              <w:spacing w:line="276" w:lineRule="auto"/>
              <w:jc w:val="center"/>
              <w:rPr>
                <w:caps/>
                <w:color w:val="000000" w:themeColor="text1"/>
              </w:rPr>
            </w:pPr>
            <w:r>
              <w:rPr>
                <w:caps/>
                <w:color w:val="000000" w:themeColor="text1"/>
              </w:rPr>
              <w:t>7.0</w:t>
            </w:r>
          </w:p>
        </w:tc>
        <w:tc>
          <w:tcPr>
            <w:tcW w:w="1217" w:type="dxa"/>
          </w:tcPr>
          <w:p w14:paraId="6CD9092D" w14:textId="7B47090B" w:rsidR="007D1076" w:rsidRPr="3AFEAC60" w:rsidRDefault="007D1076" w:rsidP="3AFEAC60">
            <w:pPr>
              <w:spacing w:line="276" w:lineRule="auto"/>
              <w:jc w:val="center"/>
              <w:rPr>
                <w:caps/>
                <w:color w:val="000000" w:themeColor="text1"/>
              </w:rPr>
            </w:pPr>
            <w:r>
              <w:rPr>
                <w:caps/>
                <w:color w:val="000000" w:themeColor="text1"/>
              </w:rPr>
              <w:t>12/11/2021</w:t>
            </w:r>
          </w:p>
        </w:tc>
        <w:tc>
          <w:tcPr>
            <w:tcW w:w="7571" w:type="dxa"/>
          </w:tcPr>
          <w:p w14:paraId="5D42050C" w14:textId="12C843DC" w:rsidR="007D1076" w:rsidRPr="007D1076" w:rsidRDefault="007D1076" w:rsidP="3AFEAC60">
            <w:pPr>
              <w:spacing w:line="276" w:lineRule="auto"/>
              <w:rPr>
                <w:rFonts w:eastAsia="Arial" w:cs="Arial"/>
                <w:b/>
                <w:color w:val="auto"/>
                <w:sz w:val="20"/>
              </w:rPr>
            </w:pPr>
            <w:r>
              <w:rPr>
                <w:rFonts w:eastAsia="Arial" w:cs="Arial"/>
                <w:color w:val="auto"/>
                <w:sz w:val="20"/>
              </w:rPr>
              <w:t xml:space="preserve">General tidy up and edits to ensure the document is consistent for both YNE areas. </w:t>
            </w:r>
            <w:r>
              <w:rPr>
                <w:rFonts w:eastAsia="Arial" w:cs="Arial"/>
                <w:b/>
                <w:color w:val="auto"/>
                <w:sz w:val="20"/>
              </w:rPr>
              <w:t>(Georgina Page 12/11/2021)</w:t>
            </w:r>
          </w:p>
        </w:tc>
      </w:tr>
    </w:tbl>
    <w:p w14:paraId="1C9D1555" w14:textId="0DC33F18" w:rsidR="00CC2FB3" w:rsidRDefault="00CC2FB3" w:rsidP="004018EE">
      <w:pPr>
        <w:spacing w:line="276" w:lineRule="auto"/>
        <w:rPr>
          <w:rFonts w:cs="Arial"/>
          <w:b/>
          <w:bCs/>
          <w:caps/>
          <w:color w:val="000000" w:themeColor="text1"/>
          <w:sz w:val="24"/>
          <w:szCs w:val="24"/>
          <w:u w:val="single"/>
        </w:rPr>
      </w:pPr>
    </w:p>
    <w:p w14:paraId="73D6A224" w14:textId="5B273DA5" w:rsidR="001A04A4" w:rsidRDefault="00C500CC" w:rsidP="00404549">
      <w:pPr>
        <w:spacing w:line="276" w:lineRule="auto"/>
        <w:jc w:val="center"/>
        <w:rPr>
          <w:rFonts w:cs="Arial"/>
          <w:b/>
          <w:bCs/>
          <w:caps/>
          <w:color w:val="000000" w:themeColor="text1"/>
          <w:sz w:val="32"/>
          <w:szCs w:val="24"/>
          <w:u w:val="single"/>
        </w:rPr>
      </w:pPr>
      <w:bookmarkStart w:id="8" w:name="Part1"/>
      <w:r w:rsidRPr="00282FFB">
        <w:rPr>
          <w:rFonts w:cs="Arial"/>
          <w:b/>
          <w:bCs/>
          <w:caps/>
          <w:color w:val="000000" w:themeColor="text1"/>
          <w:sz w:val="32"/>
          <w:szCs w:val="24"/>
          <w:u w:val="single"/>
        </w:rPr>
        <w:t xml:space="preserve">Part 1: </w:t>
      </w:r>
      <w:bookmarkEnd w:id="8"/>
      <w:r w:rsidRPr="00282FFB">
        <w:rPr>
          <w:rFonts w:cs="Arial"/>
          <w:b/>
          <w:bCs/>
          <w:caps/>
          <w:color w:val="000000" w:themeColor="text1"/>
          <w:sz w:val="32"/>
          <w:szCs w:val="24"/>
          <w:u w:val="single"/>
        </w:rPr>
        <w:t xml:space="preserve">Summary of Scheme Environmental </w:t>
      </w:r>
      <w:r w:rsidR="00B724A1" w:rsidRPr="00282FFB">
        <w:rPr>
          <w:rFonts w:cs="Arial"/>
          <w:b/>
          <w:bCs/>
          <w:caps/>
          <w:color w:val="000000" w:themeColor="text1"/>
          <w:sz w:val="32"/>
          <w:szCs w:val="24"/>
          <w:u w:val="single"/>
        </w:rPr>
        <w:t xml:space="preserve">RISKS AND TASKS </w:t>
      </w:r>
      <w:r w:rsidRPr="00282FFB">
        <w:rPr>
          <w:rFonts w:cs="Arial"/>
          <w:b/>
          <w:bCs/>
          <w:caps/>
          <w:color w:val="000000" w:themeColor="text1"/>
          <w:sz w:val="32"/>
          <w:szCs w:val="24"/>
          <w:u w:val="single"/>
        </w:rPr>
        <w:t>to be Incorporated into Detailed Design</w:t>
      </w:r>
    </w:p>
    <w:p w14:paraId="0032EAA3" w14:textId="4CCC00CC" w:rsidR="00FD5B8E" w:rsidRDefault="00FD5B8E" w:rsidP="007E6162">
      <w:pPr>
        <w:spacing w:line="276" w:lineRule="auto"/>
        <w:rPr>
          <w:rFonts w:cs="Arial"/>
          <w:b/>
          <w:bCs/>
          <w:caps/>
          <w:color w:val="000000" w:themeColor="text1"/>
          <w:sz w:val="24"/>
          <w:szCs w:val="24"/>
          <w:u w:val="single"/>
        </w:rPr>
      </w:pPr>
    </w:p>
    <w:p w14:paraId="4947608F" w14:textId="5E7D834B" w:rsidR="007E6162" w:rsidRDefault="007E6162" w:rsidP="007E6162">
      <w:pPr>
        <w:spacing w:line="276" w:lineRule="auto"/>
        <w:rPr>
          <w:rFonts w:cs="Arial"/>
          <w:b/>
          <w:bCs/>
          <w:caps/>
          <w:color w:val="000000" w:themeColor="text1"/>
          <w:sz w:val="24"/>
          <w:szCs w:val="24"/>
          <w:u w:val="single"/>
        </w:rPr>
      </w:pPr>
    </w:p>
    <w:p w14:paraId="1022AE63" w14:textId="77777777" w:rsidR="007E6162" w:rsidRDefault="007E6162" w:rsidP="007E6162">
      <w:pPr>
        <w:spacing w:line="276" w:lineRule="auto"/>
        <w:rPr>
          <w:rFonts w:cs="Arial"/>
          <w:b/>
          <w:bCs/>
          <w:caps/>
          <w:color w:val="000000" w:themeColor="text1"/>
          <w:sz w:val="24"/>
          <w:szCs w:val="24"/>
          <w:u w:val="single"/>
        </w:rPr>
      </w:pPr>
    </w:p>
    <w:tbl>
      <w:tblPr>
        <w:tblStyle w:val="TableGrid11"/>
        <w:tblW w:w="9924" w:type="dxa"/>
        <w:tblInd w:w="-431" w:type="dxa"/>
        <w:tblLayout w:type="fixed"/>
        <w:tblLook w:val="04A0" w:firstRow="1" w:lastRow="0" w:firstColumn="1" w:lastColumn="0" w:noHBand="0" w:noVBand="1"/>
      </w:tblPr>
      <w:tblGrid>
        <w:gridCol w:w="1844"/>
        <w:gridCol w:w="1134"/>
        <w:gridCol w:w="5245"/>
        <w:gridCol w:w="1701"/>
      </w:tblGrid>
      <w:tr w:rsidR="002579C2" w:rsidRPr="008D6493" w14:paraId="2A063F24" w14:textId="77777777" w:rsidTr="7B951E91">
        <w:trPr>
          <w:trHeight w:val="377"/>
        </w:trPr>
        <w:tc>
          <w:tcPr>
            <w:tcW w:w="9924" w:type="dxa"/>
            <w:gridSpan w:val="4"/>
            <w:shd w:val="clear" w:color="auto" w:fill="auto"/>
          </w:tcPr>
          <w:p w14:paraId="036DE566" w14:textId="1DA7A0CB" w:rsidR="002579C2" w:rsidRPr="00EB25B5" w:rsidRDefault="002579C2" w:rsidP="00DB344B">
            <w:pPr>
              <w:spacing w:line="276" w:lineRule="auto"/>
              <w:jc w:val="center"/>
              <w:rPr>
                <w:rFonts w:cs="Arial"/>
                <w:b/>
                <w:color w:val="FFFFFF"/>
                <w:sz w:val="20"/>
              </w:rPr>
            </w:pPr>
            <w:r>
              <w:rPr>
                <w:rFonts w:cs="Arial"/>
                <w:b/>
                <w:bCs/>
                <w:noProof/>
              </w:rPr>
              <w:t>ENVIRONMENTAL TASKS</w:t>
            </w:r>
          </w:p>
        </w:tc>
      </w:tr>
      <w:tr w:rsidR="00C500CC" w:rsidRPr="008D6493" w14:paraId="57BBE611" w14:textId="77777777" w:rsidTr="7B951E91">
        <w:trPr>
          <w:trHeight w:val="558"/>
        </w:trPr>
        <w:tc>
          <w:tcPr>
            <w:tcW w:w="1844" w:type="dxa"/>
            <w:shd w:val="clear" w:color="auto" w:fill="17365D" w:themeFill="text2" w:themeFillShade="BF"/>
          </w:tcPr>
          <w:p w14:paraId="4F58A66B" w14:textId="578EE400" w:rsidR="00C500CC" w:rsidRPr="00EB25B5" w:rsidRDefault="002A4C6E" w:rsidP="002A4C6E">
            <w:pPr>
              <w:spacing w:line="276" w:lineRule="auto"/>
              <w:jc w:val="center"/>
              <w:rPr>
                <w:rFonts w:cs="Arial"/>
                <w:b/>
                <w:i/>
                <w:color w:val="FFFFFF"/>
                <w:sz w:val="20"/>
                <w:szCs w:val="20"/>
              </w:rPr>
            </w:pPr>
            <w:r>
              <w:rPr>
                <w:rFonts w:cs="Arial"/>
                <w:b/>
                <w:color w:val="FFFFFF"/>
                <w:sz w:val="20"/>
                <w:szCs w:val="20"/>
              </w:rPr>
              <w:t>Task</w:t>
            </w:r>
            <w:r w:rsidR="00E53608">
              <w:rPr>
                <w:rFonts w:cs="Arial"/>
                <w:b/>
                <w:color w:val="FFFFFF"/>
                <w:sz w:val="20"/>
                <w:szCs w:val="20"/>
              </w:rPr>
              <w:t>s</w:t>
            </w:r>
          </w:p>
        </w:tc>
        <w:tc>
          <w:tcPr>
            <w:tcW w:w="1134" w:type="dxa"/>
            <w:shd w:val="clear" w:color="auto" w:fill="17365D" w:themeFill="text2" w:themeFillShade="BF"/>
          </w:tcPr>
          <w:p w14:paraId="16F5477E" w14:textId="77777777" w:rsidR="00C500CC" w:rsidRPr="00EB25B5" w:rsidRDefault="00C500CC" w:rsidP="00DB344B">
            <w:pPr>
              <w:spacing w:line="276" w:lineRule="auto"/>
              <w:jc w:val="center"/>
              <w:rPr>
                <w:rFonts w:cs="Arial"/>
                <w:b/>
                <w:color w:val="FFFFFF"/>
                <w:sz w:val="20"/>
                <w:szCs w:val="20"/>
              </w:rPr>
            </w:pPr>
            <w:r w:rsidRPr="00EB25B5">
              <w:rPr>
                <w:rFonts w:cs="Arial"/>
                <w:b/>
                <w:color w:val="FFFFFF"/>
                <w:sz w:val="20"/>
                <w:szCs w:val="20"/>
              </w:rPr>
              <w:t>When required</w:t>
            </w:r>
          </w:p>
        </w:tc>
        <w:tc>
          <w:tcPr>
            <w:tcW w:w="5245" w:type="dxa"/>
            <w:shd w:val="clear" w:color="auto" w:fill="17365D" w:themeFill="text2" w:themeFillShade="BF"/>
          </w:tcPr>
          <w:p w14:paraId="5AC46BF0" w14:textId="77777777" w:rsidR="00C500CC" w:rsidRPr="00EB25B5" w:rsidRDefault="00C500CC" w:rsidP="00DB344B">
            <w:pPr>
              <w:spacing w:line="276" w:lineRule="auto"/>
              <w:jc w:val="center"/>
              <w:rPr>
                <w:rFonts w:cs="Arial"/>
                <w:b/>
                <w:color w:val="FFFFFF"/>
                <w:sz w:val="20"/>
                <w:szCs w:val="20"/>
              </w:rPr>
            </w:pPr>
            <w:r w:rsidRPr="00EB25B5">
              <w:rPr>
                <w:rFonts w:cs="Arial"/>
                <w:b/>
                <w:color w:val="FFFFFF"/>
                <w:sz w:val="20"/>
                <w:szCs w:val="20"/>
              </w:rPr>
              <w:t>Description</w:t>
            </w:r>
          </w:p>
        </w:tc>
        <w:tc>
          <w:tcPr>
            <w:tcW w:w="1701" w:type="dxa"/>
            <w:shd w:val="clear" w:color="auto" w:fill="17365D" w:themeFill="text2" w:themeFillShade="BF"/>
          </w:tcPr>
          <w:p w14:paraId="3C6DB4BF" w14:textId="77777777" w:rsidR="00C500CC" w:rsidRPr="00EB25B5" w:rsidRDefault="00C500CC" w:rsidP="00DB344B">
            <w:pPr>
              <w:spacing w:line="276" w:lineRule="auto"/>
              <w:jc w:val="center"/>
              <w:rPr>
                <w:rFonts w:cs="Arial"/>
                <w:b/>
                <w:color w:val="FFFFFF"/>
                <w:sz w:val="20"/>
                <w:szCs w:val="20"/>
              </w:rPr>
            </w:pPr>
            <w:r w:rsidRPr="00EB25B5">
              <w:rPr>
                <w:rFonts w:cs="Arial"/>
                <w:b/>
                <w:color w:val="FFFFFF"/>
                <w:sz w:val="20"/>
                <w:szCs w:val="20"/>
              </w:rPr>
              <w:t>Responsibility</w:t>
            </w:r>
          </w:p>
        </w:tc>
      </w:tr>
      <w:tr w:rsidR="002579C2" w:rsidRPr="008D6493" w14:paraId="6489B19F" w14:textId="77777777" w:rsidTr="7B951E91">
        <w:trPr>
          <w:trHeight w:val="855"/>
        </w:trPr>
        <w:tc>
          <w:tcPr>
            <w:tcW w:w="1844" w:type="dxa"/>
            <w:shd w:val="clear" w:color="auto" w:fill="auto"/>
          </w:tcPr>
          <w:p w14:paraId="732E8C2A" w14:textId="58A15E56" w:rsidR="002579C2" w:rsidRPr="007E3BA8" w:rsidRDefault="7028E088" w:rsidP="7B951E91">
            <w:pPr>
              <w:spacing w:line="276" w:lineRule="auto"/>
              <w:rPr>
                <w:rFonts w:cs="Arial"/>
                <w:color w:val="auto"/>
                <w:sz w:val="20"/>
                <w:szCs w:val="20"/>
              </w:rPr>
            </w:pPr>
            <w:r w:rsidRPr="007E3BA8">
              <w:rPr>
                <w:rFonts w:cs="Arial"/>
                <w:color w:val="auto"/>
                <w:sz w:val="20"/>
                <w:szCs w:val="20"/>
              </w:rPr>
              <w:t xml:space="preserve">Update </w:t>
            </w:r>
            <w:r w:rsidR="63259813" w:rsidRPr="007E3BA8">
              <w:rPr>
                <w:rFonts w:cs="Arial"/>
                <w:color w:val="auto"/>
                <w:sz w:val="20"/>
                <w:szCs w:val="20"/>
              </w:rPr>
              <w:t>NH</w:t>
            </w:r>
            <w:r w:rsidRPr="007E3BA8">
              <w:rPr>
                <w:rFonts w:cs="Arial"/>
                <w:color w:val="auto"/>
                <w:sz w:val="20"/>
                <w:szCs w:val="20"/>
              </w:rPr>
              <w:t xml:space="preserve"> Environment Team</w:t>
            </w:r>
          </w:p>
        </w:tc>
        <w:tc>
          <w:tcPr>
            <w:tcW w:w="1134" w:type="dxa"/>
          </w:tcPr>
          <w:p w14:paraId="5BC40A29" w14:textId="72023CCA" w:rsidR="002579C2" w:rsidRPr="007E3BA8" w:rsidRDefault="002579C2" w:rsidP="002579C2">
            <w:pPr>
              <w:spacing w:line="276" w:lineRule="auto"/>
              <w:rPr>
                <w:rFonts w:cs="Arial"/>
                <w:bCs/>
                <w:color w:val="auto"/>
                <w:sz w:val="20"/>
              </w:rPr>
            </w:pPr>
            <w:r w:rsidRPr="007E3BA8">
              <w:rPr>
                <w:rFonts w:cs="Arial"/>
                <w:bCs/>
                <w:color w:val="auto"/>
                <w:sz w:val="20"/>
                <w:szCs w:val="20"/>
              </w:rPr>
              <w:t>During Design</w:t>
            </w:r>
          </w:p>
        </w:tc>
        <w:tc>
          <w:tcPr>
            <w:tcW w:w="5245" w:type="dxa"/>
            <w:tcBorders>
              <w:top w:val="single" w:sz="4" w:space="0" w:color="auto"/>
              <w:left w:val="single" w:sz="4" w:space="0" w:color="auto"/>
              <w:bottom w:val="single" w:sz="4" w:space="0" w:color="auto"/>
              <w:right w:val="single" w:sz="4" w:space="0" w:color="auto"/>
            </w:tcBorders>
          </w:tcPr>
          <w:p w14:paraId="50C9E75C" w14:textId="7C956C34" w:rsidR="006002C3" w:rsidRPr="007E3BA8" w:rsidRDefault="006002C3" w:rsidP="00282FFB">
            <w:pPr>
              <w:autoSpaceDE w:val="0"/>
              <w:autoSpaceDN w:val="0"/>
              <w:rPr>
                <w:rFonts w:cs="Arial"/>
                <w:bCs/>
                <w:color w:val="auto"/>
                <w:sz w:val="20"/>
                <w:u w:val="single"/>
              </w:rPr>
            </w:pPr>
            <w:r w:rsidRPr="007E3BA8">
              <w:rPr>
                <w:rFonts w:cs="Arial"/>
                <w:bCs/>
                <w:color w:val="auto"/>
                <w:sz w:val="20"/>
                <w:u w:val="single"/>
              </w:rPr>
              <w:t>REVIEW POINT</w:t>
            </w:r>
          </w:p>
          <w:p w14:paraId="0AC6BE1C" w14:textId="3BFC0500" w:rsidR="00B101CD" w:rsidRPr="007E3BA8" w:rsidRDefault="7EC67DEE" w:rsidP="7B951E91">
            <w:pPr>
              <w:autoSpaceDE w:val="0"/>
              <w:autoSpaceDN w:val="0"/>
              <w:rPr>
                <w:rFonts w:cs="Arial"/>
                <w:color w:val="auto"/>
                <w:sz w:val="20"/>
                <w:szCs w:val="20"/>
              </w:rPr>
            </w:pPr>
            <w:r w:rsidRPr="007E3BA8">
              <w:rPr>
                <w:rFonts w:cs="Arial"/>
                <w:color w:val="auto"/>
                <w:sz w:val="20"/>
                <w:szCs w:val="20"/>
              </w:rPr>
              <w:t xml:space="preserve">Any changes to design or actions/risks identified which will affect the environmental requirements, must be referred back to </w:t>
            </w:r>
            <w:r w:rsidR="63259813" w:rsidRPr="007E3BA8">
              <w:rPr>
                <w:rFonts w:cs="Arial"/>
                <w:color w:val="auto"/>
                <w:sz w:val="20"/>
                <w:szCs w:val="20"/>
              </w:rPr>
              <w:t>NH</w:t>
            </w:r>
            <w:r w:rsidRPr="007E3BA8">
              <w:rPr>
                <w:rFonts w:cs="Arial"/>
                <w:color w:val="auto"/>
                <w:sz w:val="20"/>
                <w:szCs w:val="20"/>
              </w:rPr>
              <w:t xml:space="preserve"> Env Team and PM for </w:t>
            </w:r>
            <w:r w:rsidRPr="007E3BA8">
              <w:rPr>
                <w:rFonts w:cs="Arial"/>
                <w:color w:val="auto"/>
                <w:sz w:val="20"/>
                <w:szCs w:val="20"/>
              </w:rPr>
              <w:lastRenderedPageBreak/>
              <w:t>approval/discussion prior to commencing any additional tasks</w:t>
            </w:r>
          </w:p>
        </w:tc>
        <w:tc>
          <w:tcPr>
            <w:tcW w:w="1701" w:type="dxa"/>
            <w:tcBorders>
              <w:top w:val="single" w:sz="4" w:space="0" w:color="auto"/>
              <w:left w:val="single" w:sz="4" w:space="0" w:color="auto"/>
              <w:bottom w:val="single" w:sz="4" w:space="0" w:color="auto"/>
              <w:right w:val="single" w:sz="4" w:space="0" w:color="auto"/>
            </w:tcBorders>
          </w:tcPr>
          <w:p w14:paraId="0577EB47" w14:textId="70B0BA16" w:rsidR="002579C2" w:rsidRPr="007E3BA8" w:rsidRDefault="3D4790FE" w:rsidP="7B951E91">
            <w:pPr>
              <w:spacing w:line="276" w:lineRule="auto"/>
              <w:rPr>
                <w:rFonts w:cs="Arial"/>
                <w:color w:val="auto"/>
                <w:sz w:val="20"/>
                <w:szCs w:val="20"/>
              </w:rPr>
            </w:pPr>
            <w:r w:rsidRPr="007E3BA8">
              <w:rPr>
                <w:rFonts w:cs="Arial"/>
                <w:color w:val="auto"/>
                <w:sz w:val="20"/>
                <w:szCs w:val="20"/>
              </w:rPr>
              <w:lastRenderedPageBreak/>
              <w:t xml:space="preserve">NH </w:t>
            </w:r>
            <w:r w:rsidR="7028E088" w:rsidRPr="007E3BA8">
              <w:rPr>
                <w:rFonts w:cs="Arial"/>
                <w:color w:val="auto"/>
                <w:sz w:val="20"/>
                <w:szCs w:val="20"/>
              </w:rPr>
              <w:t>PM</w:t>
            </w:r>
            <w:r w:rsidR="50F00878" w:rsidRPr="007E3BA8">
              <w:rPr>
                <w:rFonts w:cs="Arial"/>
                <w:color w:val="auto"/>
                <w:sz w:val="20"/>
                <w:szCs w:val="20"/>
              </w:rPr>
              <w:t>/</w:t>
            </w:r>
            <w:r w:rsidR="778524E1" w:rsidRPr="007E3BA8">
              <w:rPr>
                <w:rFonts w:cs="Arial"/>
                <w:color w:val="auto"/>
                <w:sz w:val="20"/>
                <w:szCs w:val="20"/>
              </w:rPr>
              <w:t>NH</w:t>
            </w:r>
            <w:r w:rsidR="50F00878" w:rsidRPr="007E3BA8">
              <w:rPr>
                <w:rFonts w:cs="Arial"/>
                <w:color w:val="auto"/>
                <w:sz w:val="20"/>
                <w:szCs w:val="20"/>
              </w:rPr>
              <w:t xml:space="preserve"> Environment Team</w:t>
            </w:r>
          </w:p>
        </w:tc>
      </w:tr>
      <w:tr w:rsidR="00282FFB" w:rsidRPr="008D6493" w14:paraId="7089BAAE" w14:textId="77777777" w:rsidTr="7B951E91">
        <w:trPr>
          <w:trHeight w:val="251"/>
        </w:trPr>
        <w:tc>
          <w:tcPr>
            <w:tcW w:w="9924" w:type="dxa"/>
            <w:gridSpan w:val="4"/>
            <w:tcBorders>
              <w:right w:val="single" w:sz="4" w:space="0" w:color="auto"/>
            </w:tcBorders>
            <w:shd w:val="clear" w:color="auto" w:fill="17365D" w:themeFill="text2" w:themeFillShade="BF"/>
          </w:tcPr>
          <w:p w14:paraId="60D8999B" w14:textId="77777777" w:rsidR="00282FFB" w:rsidRDefault="00282FFB" w:rsidP="00282FFB">
            <w:pPr>
              <w:spacing w:line="276" w:lineRule="auto"/>
              <w:rPr>
                <w:rFonts w:cs="Arial"/>
                <w:color w:val="FF0000"/>
                <w:sz w:val="20"/>
              </w:rPr>
            </w:pPr>
          </w:p>
        </w:tc>
      </w:tr>
      <w:tr w:rsidR="009A74AE" w:rsidRPr="008D6493" w14:paraId="779F44F5" w14:textId="77777777" w:rsidTr="7B951E91">
        <w:trPr>
          <w:trHeight w:val="815"/>
        </w:trPr>
        <w:tc>
          <w:tcPr>
            <w:tcW w:w="1844" w:type="dxa"/>
          </w:tcPr>
          <w:p w14:paraId="5436DDD3" w14:textId="66108D4A" w:rsidR="009A74AE" w:rsidRPr="00506C73" w:rsidRDefault="009A74AE" w:rsidP="009A74AE">
            <w:pPr>
              <w:spacing w:line="276" w:lineRule="auto"/>
              <w:rPr>
                <w:rFonts w:cs="Arial"/>
                <w:bCs/>
                <w:color w:val="auto"/>
                <w:sz w:val="20"/>
              </w:rPr>
            </w:pPr>
            <w:r w:rsidRPr="00506C73">
              <w:rPr>
                <w:rFonts w:cs="Arial"/>
                <w:bCs/>
                <w:color w:val="auto"/>
                <w:sz w:val="20"/>
              </w:rPr>
              <w:t>Materials</w:t>
            </w:r>
          </w:p>
        </w:tc>
        <w:tc>
          <w:tcPr>
            <w:tcW w:w="1134" w:type="dxa"/>
          </w:tcPr>
          <w:p w14:paraId="57E8D9D8" w14:textId="240940CD" w:rsidR="009A74AE" w:rsidRPr="00506C73" w:rsidRDefault="009A74AE" w:rsidP="009A74AE">
            <w:pPr>
              <w:spacing w:line="276" w:lineRule="auto"/>
              <w:rPr>
                <w:rFonts w:cs="Arial"/>
                <w:bCs/>
                <w:color w:val="auto"/>
                <w:sz w:val="20"/>
              </w:rPr>
            </w:pPr>
            <w:r w:rsidRPr="00506C73">
              <w:rPr>
                <w:rFonts w:cs="Arial"/>
                <w:bCs/>
                <w:color w:val="auto"/>
                <w:sz w:val="20"/>
              </w:rPr>
              <w:t>During Works</w:t>
            </w:r>
          </w:p>
        </w:tc>
        <w:tc>
          <w:tcPr>
            <w:tcW w:w="5245" w:type="dxa"/>
            <w:tcBorders>
              <w:top w:val="single" w:sz="4" w:space="0" w:color="auto"/>
              <w:left w:val="single" w:sz="4" w:space="0" w:color="auto"/>
              <w:bottom w:val="single" w:sz="4" w:space="0" w:color="auto"/>
              <w:right w:val="single" w:sz="4" w:space="0" w:color="auto"/>
            </w:tcBorders>
          </w:tcPr>
          <w:p w14:paraId="1207C80D" w14:textId="77777777" w:rsidR="009A74AE" w:rsidRPr="00506C73" w:rsidRDefault="009A74AE" w:rsidP="009A74AE">
            <w:pPr>
              <w:spacing w:after="120" w:line="276" w:lineRule="auto"/>
              <w:jc w:val="both"/>
              <w:rPr>
                <w:rFonts w:cs="Arial"/>
                <w:color w:val="auto"/>
                <w:sz w:val="20"/>
                <w:szCs w:val="20"/>
              </w:rPr>
            </w:pPr>
            <w:r w:rsidRPr="00506C73">
              <w:rPr>
                <w:rFonts w:cs="Arial"/>
                <w:color w:val="auto"/>
                <w:sz w:val="20"/>
                <w:szCs w:val="20"/>
              </w:rPr>
              <w:t xml:space="preserve">Use of local materials to reduce transport costs and carbon footprint. </w:t>
            </w:r>
          </w:p>
          <w:p w14:paraId="4F924A74" w14:textId="77777777" w:rsidR="009A74AE" w:rsidRDefault="009A74AE" w:rsidP="009A74AE">
            <w:pPr>
              <w:rPr>
                <w:rFonts w:cs="Arial"/>
                <w:color w:val="auto"/>
                <w:sz w:val="20"/>
                <w:szCs w:val="20"/>
              </w:rPr>
            </w:pPr>
            <w:r w:rsidRPr="00506C73">
              <w:rPr>
                <w:rFonts w:cs="Arial"/>
                <w:color w:val="auto"/>
                <w:sz w:val="20"/>
                <w:szCs w:val="20"/>
              </w:rPr>
              <w:t>Re-use and recycling of materials where possible.</w:t>
            </w:r>
          </w:p>
          <w:p w14:paraId="1AFA066B" w14:textId="77777777" w:rsidR="009A74AE" w:rsidRPr="00506C73" w:rsidRDefault="009A74AE" w:rsidP="009A74AE">
            <w:pPr>
              <w:spacing w:after="120" w:line="276" w:lineRule="auto"/>
              <w:jc w:val="both"/>
              <w:rPr>
                <w:rFonts w:cs="Arial"/>
                <w:color w:val="auto"/>
                <w:sz w:val="20"/>
              </w:rPr>
            </w:pPr>
          </w:p>
        </w:tc>
        <w:tc>
          <w:tcPr>
            <w:tcW w:w="1701" w:type="dxa"/>
            <w:tcBorders>
              <w:top w:val="single" w:sz="4" w:space="0" w:color="auto"/>
              <w:left w:val="single" w:sz="4" w:space="0" w:color="auto"/>
              <w:bottom w:val="single" w:sz="4" w:space="0" w:color="auto"/>
              <w:right w:val="single" w:sz="4" w:space="0" w:color="auto"/>
            </w:tcBorders>
          </w:tcPr>
          <w:p w14:paraId="04D4ED46" w14:textId="3A3F12AB" w:rsidR="009A74AE" w:rsidRPr="00506C73" w:rsidRDefault="009A74AE" w:rsidP="009A74AE">
            <w:pPr>
              <w:spacing w:line="276" w:lineRule="auto"/>
              <w:rPr>
                <w:rFonts w:cs="Arial"/>
                <w:bCs/>
                <w:color w:val="auto"/>
                <w:sz w:val="20"/>
              </w:rPr>
            </w:pPr>
            <w:r w:rsidRPr="00506C73">
              <w:rPr>
                <w:rFonts w:cs="Arial"/>
                <w:bCs/>
                <w:color w:val="auto"/>
                <w:sz w:val="20"/>
              </w:rPr>
              <w:t>Contractor</w:t>
            </w:r>
          </w:p>
        </w:tc>
      </w:tr>
      <w:tr w:rsidR="009A74AE" w:rsidRPr="008D6493" w14:paraId="4E0CC952" w14:textId="77777777" w:rsidTr="7B951E91">
        <w:trPr>
          <w:trHeight w:val="815"/>
        </w:trPr>
        <w:tc>
          <w:tcPr>
            <w:tcW w:w="1844" w:type="dxa"/>
          </w:tcPr>
          <w:p w14:paraId="692C709B" w14:textId="726E158E" w:rsidR="009A74AE" w:rsidRDefault="009A74AE" w:rsidP="009A74AE">
            <w:pPr>
              <w:spacing w:line="276" w:lineRule="auto"/>
              <w:rPr>
                <w:rFonts w:cs="Arial"/>
                <w:bCs/>
                <w:color w:val="FF0000"/>
                <w:sz w:val="20"/>
              </w:rPr>
            </w:pPr>
            <w:r>
              <w:rPr>
                <w:rFonts w:cs="Arial"/>
                <w:bCs/>
                <w:color w:val="auto"/>
                <w:sz w:val="20"/>
                <w:szCs w:val="20"/>
              </w:rPr>
              <w:t>Population &amp; Human Health</w:t>
            </w:r>
          </w:p>
        </w:tc>
        <w:tc>
          <w:tcPr>
            <w:tcW w:w="1134" w:type="dxa"/>
          </w:tcPr>
          <w:p w14:paraId="68E8D933" w14:textId="043DCC2B" w:rsidR="009A74AE" w:rsidRPr="00170FCB" w:rsidRDefault="009A74AE" w:rsidP="009A74AE">
            <w:pPr>
              <w:spacing w:line="276" w:lineRule="auto"/>
              <w:rPr>
                <w:rFonts w:cs="Arial"/>
                <w:bCs/>
                <w:color w:val="FF0000"/>
                <w:sz w:val="20"/>
              </w:rPr>
            </w:pPr>
            <w:r w:rsidRPr="009A7D9C">
              <w:rPr>
                <w:rFonts w:cs="Arial"/>
                <w:bCs/>
                <w:color w:val="auto"/>
                <w:sz w:val="20"/>
                <w:szCs w:val="20"/>
              </w:rPr>
              <w:t>During Works</w:t>
            </w:r>
          </w:p>
        </w:tc>
        <w:tc>
          <w:tcPr>
            <w:tcW w:w="5245" w:type="dxa"/>
            <w:tcBorders>
              <w:top w:val="single" w:sz="4" w:space="0" w:color="auto"/>
              <w:left w:val="single" w:sz="4" w:space="0" w:color="auto"/>
              <w:bottom w:val="single" w:sz="4" w:space="0" w:color="auto"/>
              <w:right w:val="single" w:sz="4" w:space="0" w:color="auto"/>
            </w:tcBorders>
          </w:tcPr>
          <w:p w14:paraId="47E17323" w14:textId="138D124D" w:rsidR="009A74AE" w:rsidRPr="00411BF2" w:rsidRDefault="009A74AE" w:rsidP="009A74AE">
            <w:pPr>
              <w:spacing w:after="120" w:line="276" w:lineRule="auto"/>
              <w:jc w:val="both"/>
              <w:rPr>
                <w:rFonts w:cs="Arial"/>
                <w:color w:val="auto"/>
                <w:sz w:val="20"/>
                <w:szCs w:val="18"/>
              </w:rPr>
            </w:pPr>
            <w:r w:rsidRPr="009A7D9C">
              <w:rPr>
                <w:rFonts w:cs="Arial"/>
                <w:color w:val="auto"/>
                <w:sz w:val="20"/>
                <w:szCs w:val="18"/>
              </w:rPr>
              <w:t>Appropriate signage to be put in place prior to works to inform travellers of works and to ensure adequate traffic flows are maintained.</w:t>
            </w:r>
          </w:p>
        </w:tc>
        <w:tc>
          <w:tcPr>
            <w:tcW w:w="1701" w:type="dxa"/>
            <w:tcBorders>
              <w:top w:val="single" w:sz="4" w:space="0" w:color="auto"/>
              <w:left w:val="single" w:sz="4" w:space="0" w:color="auto"/>
              <w:bottom w:val="single" w:sz="4" w:space="0" w:color="auto"/>
              <w:right w:val="single" w:sz="4" w:space="0" w:color="auto"/>
            </w:tcBorders>
          </w:tcPr>
          <w:p w14:paraId="2F0AD7FD" w14:textId="222553FB" w:rsidR="009A74AE" w:rsidRPr="00170FCB" w:rsidRDefault="009A74AE" w:rsidP="009A74AE">
            <w:pPr>
              <w:spacing w:line="276" w:lineRule="auto"/>
              <w:rPr>
                <w:rFonts w:cs="Arial"/>
                <w:color w:val="FF0000"/>
                <w:sz w:val="20"/>
                <w:szCs w:val="20"/>
              </w:rPr>
            </w:pPr>
            <w:r w:rsidRPr="00FE7E95">
              <w:rPr>
                <w:rFonts w:cs="Arial"/>
                <w:color w:val="auto"/>
                <w:sz w:val="20"/>
                <w:szCs w:val="20"/>
              </w:rPr>
              <w:t>Contractor</w:t>
            </w:r>
          </w:p>
        </w:tc>
      </w:tr>
    </w:tbl>
    <w:p w14:paraId="15AC0D3B" w14:textId="6CDF92B4" w:rsidR="00282FFB" w:rsidRDefault="00282FFB" w:rsidP="00B724A1">
      <w:pPr>
        <w:spacing w:after="60"/>
        <w:rPr>
          <w:rFonts w:cs="Arial"/>
          <w:b/>
          <w:bCs/>
          <w:caps/>
          <w:color w:val="000000" w:themeColor="text1"/>
          <w:sz w:val="24"/>
          <w:szCs w:val="24"/>
          <w:u w:val="single"/>
        </w:rPr>
      </w:pPr>
      <w:bookmarkStart w:id="9" w:name="Part2"/>
    </w:p>
    <w:p w14:paraId="580BF37B" w14:textId="5D88ABB2" w:rsidR="00906CEA" w:rsidRDefault="00906CEA" w:rsidP="00B724A1">
      <w:pPr>
        <w:spacing w:after="60"/>
        <w:rPr>
          <w:rFonts w:cs="Arial"/>
          <w:b/>
          <w:bCs/>
          <w:caps/>
          <w:color w:val="000000" w:themeColor="text1"/>
          <w:sz w:val="24"/>
          <w:szCs w:val="24"/>
          <w:u w:val="single"/>
        </w:rPr>
      </w:pPr>
    </w:p>
    <w:p w14:paraId="4FEA7B19" w14:textId="38F3E8E3" w:rsidR="00282FFB" w:rsidRPr="00282FFB" w:rsidRDefault="00282FFB" w:rsidP="00282FFB">
      <w:pPr>
        <w:spacing w:after="60"/>
        <w:jc w:val="center"/>
        <w:rPr>
          <w:rFonts w:cs="Arial"/>
          <w:b/>
          <w:caps/>
          <w:strike/>
          <w:color w:val="auto"/>
          <w:sz w:val="36"/>
          <w:szCs w:val="22"/>
          <w:u w:val="single"/>
        </w:rPr>
      </w:pPr>
      <w:bookmarkStart w:id="10" w:name="Part22"/>
      <w:r w:rsidRPr="00282FFB">
        <w:rPr>
          <w:rFonts w:cs="Arial"/>
          <w:b/>
          <w:bCs/>
          <w:caps/>
          <w:sz w:val="36"/>
          <w:szCs w:val="22"/>
          <w:u w:val="single"/>
        </w:rPr>
        <w:t>Part 2</w:t>
      </w:r>
      <w:bookmarkEnd w:id="10"/>
      <w:r w:rsidRPr="00282FFB">
        <w:rPr>
          <w:rFonts w:cs="Arial"/>
          <w:b/>
          <w:bCs/>
          <w:caps/>
          <w:sz w:val="36"/>
          <w:szCs w:val="22"/>
          <w:u w:val="single"/>
        </w:rPr>
        <w:t>: Screening</w:t>
      </w:r>
      <w:r w:rsidR="003C1BC0">
        <w:rPr>
          <w:rFonts w:cs="Arial"/>
          <w:b/>
          <w:bCs/>
          <w:caps/>
          <w:sz w:val="36"/>
          <w:szCs w:val="22"/>
          <w:u w:val="single"/>
        </w:rPr>
        <w:t xml:space="preserve"> OF</w:t>
      </w:r>
      <w:r w:rsidRPr="00282FFB">
        <w:rPr>
          <w:rFonts w:cs="Arial"/>
          <w:b/>
          <w:bCs/>
          <w:caps/>
          <w:sz w:val="36"/>
          <w:szCs w:val="22"/>
          <w:u w:val="single"/>
        </w:rPr>
        <w:t xml:space="preserve"> Project for Environmental Impact Assessment</w:t>
      </w:r>
    </w:p>
    <w:p w14:paraId="05AD0BDF" w14:textId="73B5C2C5" w:rsidR="002579C2" w:rsidRDefault="002579C2" w:rsidP="00B724A1">
      <w:pPr>
        <w:spacing w:after="60"/>
        <w:rPr>
          <w:rFonts w:cs="Arial"/>
          <w:b/>
          <w:bCs/>
          <w:caps/>
          <w:color w:val="000000" w:themeColor="text1"/>
          <w:sz w:val="24"/>
          <w:szCs w:val="24"/>
          <w:u w:val="singl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6"/>
        <w:gridCol w:w="2537"/>
      </w:tblGrid>
      <w:tr w:rsidR="00282FFB" w:rsidRPr="00282FFB" w14:paraId="13BCE1BA" w14:textId="77777777" w:rsidTr="6B217EC9">
        <w:trPr>
          <w:trHeight w:val="281"/>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74957DF" w14:textId="77777777" w:rsidR="00282FFB" w:rsidRPr="00282FFB" w:rsidRDefault="00282FFB" w:rsidP="00282FFB">
            <w:pPr>
              <w:numPr>
                <w:ilvl w:val="0"/>
                <w:numId w:val="38"/>
              </w:numPr>
              <w:spacing w:before="60" w:after="60" w:line="276" w:lineRule="auto"/>
              <w:rPr>
                <w:rFonts w:cs="Arial"/>
                <w:b/>
                <w:color w:val="FF0000"/>
                <w:sz w:val="18"/>
              </w:rPr>
            </w:pPr>
            <w:bookmarkStart w:id="11" w:name="_Hlk44595269"/>
            <w:r w:rsidRPr="00282FFB">
              <w:rPr>
                <w:rFonts w:cs="Arial"/>
                <w:b/>
                <w:color w:val="FFFFFF"/>
                <w:sz w:val="20"/>
              </w:rPr>
              <w:t>Qualifying Criteria for Annex I Relevant Projects</w:t>
            </w:r>
          </w:p>
        </w:tc>
      </w:tr>
      <w:tr w:rsidR="00282FFB" w:rsidRPr="00282FFB" w14:paraId="69C3D27C"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tcPr>
          <w:p w14:paraId="502C5CA2" w14:textId="77777777" w:rsidR="00282FFB" w:rsidRPr="00282FFB" w:rsidRDefault="00282FFB" w:rsidP="00282FFB">
            <w:pPr>
              <w:spacing w:line="276" w:lineRule="auto"/>
              <w:rPr>
                <w:rFonts w:cs="Arial"/>
                <w:color w:val="auto"/>
                <w:sz w:val="20"/>
              </w:rPr>
            </w:pPr>
          </w:p>
          <w:p w14:paraId="50EA984E" w14:textId="77777777" w:rsidR="00282FFB" w:rsidRPr="00282FFB" w:rsidRDefault="00282FFB" w:rsidP="00282FFB">
            <w:pPr>
              <w:spacing w:line="276" w:lineRule="auto"/>
              <w:rPr>
                <w:rFonts w:cs="Arial"/>
                <w:color w:val="auto"/>
                <w:sz w:val="20"/>
              </w:rPr>
            </w:pPr>
            <w:r w:rsidRPr="00282FFB">
              <w:rPr>
                <w:rFonts w:cs="Arial"/>
                <w:color w:val="auto"/>
                <w:sz w:val="20"/>
              </w:rPr>
              <w:t>Is the project for construction of motorways and express roads?</w:t>
            </w:r>
          </w:p>
          <w:p w14:paraId="52E1BFED" w14:textId="77777777" w:rsidR="00282FFB" w:rsidRPr="00282FFB" w:rsidRDefault="00282FFB" w:rsidP="00282FFB">
            <w:pPr>
              <w:spacing w:line="276" w:lineRule="auto"/>
              <w:rPr>
                <w:rFonts w:cs="Arial"/>
                <w:color w:val="auto"/>
                <w:sz w:val="20"/>
              </w:rPr>
            </w:pPr>
          </w:p>
        </w:tc>
        <w:sdt>
          <w:sdtPr>
            <w:rPr>
              <w:rFonts w:cs="Arial"/>
              <w:color w:val="auto"/>
              <w:sz w:val="20"/>
            </w:rPr>
            <w:id w:val="-1375307853"/>
            <w:placeholder>
              <w:docPart w:val="804D286A5839425EA79917909FF3EA22"/>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vAlign w:val="center"/>
                <w:hideMark/>
              </w:tcPr>
              <w:p w14:paraId="398CCDE6" w14:textId="3E4EB513" w:rsidR="00282FFB" w:rsidRPr="00282FFB" w:rsidRDefault="00BC25D8" w:rsidP="00282FFB">
                <w:pPr>
                  <w:spacing w:before="60" w:after="60" w:line="276" w:lineRule="auto"/>
                  <w:jc w:val="center"/>
                  <w:rPr>
                    <w:rFonts w:cs="Arial"/>
                    <w:color w:val="auto"/>
                    <w:sz w:val="20"/>
                  </w:rPr>
                </w:pPr>
                <w:r>
                  <w:rPr>
                    <w:rFonts w:cs="Arial"/>
                    <w:color w:val="auto"/>
                    <w:sz w:val="20"/>
                  </w:rPr>
                  <w:t>No</w:t>
                </w:r>
              </w:p>
            </w:tc>
          </w:sdtContent>
        </w:sdt>
      </w:tr>
      <w:tr w:rsidR="00282FFB" w:rsidRPr="00282FFB" w14:paraId="02960A03"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tcPr>
          <w:p w14:paraId="186EC866" w14:textId="77777777" w:rsidR="00282FFB" w:rsidRPr="00282FFB" w:rsidRDefault="00282FFB" w:rsidP="00282FFB">
            <w:pPr>
              <w:spacing w:line="276" w:lineRule="auto"/>
              <w:rPr>
                <w:rFonts w:cs="Arial"/>
                <w:color w:val="auto"/>
                <w:sz w:val="20"/>
              </w:rPr>
            </w:pPr>
          </w:p>
          <w:p w14:paraId="6D0AB35D" w14:textId="77777777" w:rsidR="00282FFB" w:rsidRPr="00282FFB" w:rsidRDefault="00282FFB" w:rsidP="00282FFB">
            <w:pPr>
              <w:spacing w:line="276" w:lineRule="auto"/>
              <w:rPr>
                <w:rFonts w:cs="Arial"/>
                <w:color w:val="auto"/>
                <w:sz w:val="20"/>
              </w:rPr>
            </w:pPr>
            <w:r w:rsidRPr="00282FFB">
              <w:rPr>
                <w:rFonts w:cs="Arial"/>
                <w:color w:val="auto"/>
                <w:sz w:val="20"/>
              </w:rPr>
              <w:t>Is the project for construction of a new road of four or more lanes, or realignment and/or widening of an existing road of two lanes or less so as to provide four or more lanes, where such new road, or realigned and/or widened section of road would be 10 km or more in a continuous length?</w:t>
            </w:r>
          </w:p>
        </w:tc>
        <w:sdt>
          <w:sdtPr>
            <w:rPr>
              <w:rFonts w:cs="Arial"/>
              <w:color w:val="auto"/>
              <w:sz w:val="20"/>
            </w:rPr>
            <w:id w:val="1574857327"/>
            <w:placeholder>
              <w:docPart w:val="32FF609AC3CE465F92CCA5381C00596F"/>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vAlign w:val="center"/>
                <w:hideMark/>
              </w:tcPr>
              <w:p w14:paraId="4E8FED79" w14:textId="2EC66B5E" w:rsidR="00282FFB" w:rsidRPr="00282FFB" w:rsidRDefault="00BC25D8" w:rsidP="00282FFB">
                <w:pPr>
                  <w:spacing w:before="60" w:after="60" w:line="276" w:lineRule="auto"/>
                  <w:jc w:val="center"/>
                  <w:rPr>
                    <w:rFonts w:cs="Arial"/>
                    <w:color w:val="auto"/>
                    <w:sz w:val="20"/>
                  </w:rPr>
                </w:pPr>
                <w:r>
                  <w:rPr>
                    <w:rFonts w:cs="Arial"/>
                    <w:color w:val="auto"/>
                    <w:sz w:val="20"/>
                  </w:rPr>
                  <w:t>No</w:t>
                </w:r>
              </w:p>
            </w:tc>
          </w:sdtContent>
        </w:sdt>
      </w:tr>
      <w:tr w:rsidR="00282FFB" w:rsidRPr="00282FFB" w14:paraId="239DECCB" w14:textId="77777777" w:rsidTr="6B217EC9">
        <w:trPr>
          <w:trHeight w:val="281"/>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10ABA67" w14:textId="77777777" w:rsidR="00282FFB" w:rsidRPr="00282FFB" w:rsidRDefault="00282FFB" w:rsidP="00282FFB">
            <w:pPr>
              <w:numPr>
                <w:ilvl w:val="0"/>
                <w:numId w:val="38"/>
              </w:numPr>
              <w:spacing w:before="60" w:after="60" w:line="276" w:lineRule="auto"/>
              <w:rPr>
                <w:rFonts w:cs="Arial"/>
                <w:b/>
                <w:color w:val="FF0000"/>
                <w:sz w:val="20"/>
              </w:rPr>
            </w:pPr>
            <w:r w:rsidRPr="00282FFB">
              <w:rPr>
                <w:rFonts w:cs="Arial"/>
                <w:b/>
                <w:color w:val="FFFFFF"/>
                <w:sz w:val="20"/>
              </w:rPr>
              <w:t>Qualifying Criteria for Annex II Relevant Projects</w:t>
            </w:r>
          </w:p>
        </w:tc>
      </w:tr>
      <w:tr w:rsidR="00282FFB" w:rsidRPr="00282FFB" w14:paraId="0948AB6E"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tcPr>
          <w:p w14:paraId="7C91FD63" w14:textId="77777777" w:rsidR="00282FFB" w:rsidRPr="00282FFB" w:rsidRDefault="00282FFB" w:rsidP="00282FFB">
            <w:pPr>
              <w:spacing w:line="276" w:lineRule="auto"/>
              <w:rPr>
                <w:rFonts w:cs="Arial"/>
                <w:color w:val="auto"/>
                <w:sz w:val="20"/>
              </w:rPr>
            </w:pPr>
          </w:p>
          <w:p w14:paraId="07B2B069" w14:textId="77777777" w:rsidR="00282FFB" w:rsidRPr="00282FFB" w:rsidRDefault="00282FFB" w:rsidP="00282FFB">
            <w:pPr>
              <w:spacing w:line="276" w:lineRule="auto"/>
              <w:rPr>
                <w:rFonts w:cs="Arial"/>
                <w:color w:val="auto"/>
                <w:sz w:val="20"/>
              </w:rPr>
            </w:pPr>
            <w:r w:rsidRPr="00282FFB">
              <w:rPr>
                <w:rFonts w:cs="Arial"/>
                <w:color w:val="auto"/>
                <w:sz w:val="20"/>
              </w:rPr>
              <w:t>Is the project for improving a highway?</w:t>
            </w:r>
          </w:p>
          <w:p w14:paraId="6D265FEB" w14:textId="77777777" w:rsidR="00282FFB" w:rsidRPr="00282FFB" w:rsidRDefault="00282FFB" w:rsidP="00282FFB">
            <w:pPr>
              <w:spacing w:line="276" w:lineRule="auto"/>
              <w:rPr>
                <w:rFonts w:cs="Arial"/>
                <w:color w:val="auto"/>
                <w:sz w:val="20"/>
              </w:rPr>
            </w:pPr>
          </w:p>
        </w:tc>
        <w:sdt>
          <w:sdtPr>
            <w:rPr>
              <w:rFonts w:cs="Arial"/>
              <w:color w:val="auto"/>
              <w:sz w:val="20"/>
            </w:rPr>
            <w:id w:val="406423687"/>
            <w:placeholder>
              <w:docPart w:val="C294E828D4C74A7D8761B667F20B84E0"/>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vAlign w:val="center"/>
                <w:hideMark/>
              </w:tcPr>
              <w:p w14:paraId="743AA7EA" w14:textId="54FCEF1E" w:rsidR="00282FFB" w:rsidRPr="00282FFB" w:rsidRDefault="00BC25D8" w:rsidP="00282FFB">
                <w:pPr>
                  <w:spacing w:before="60" w:after="60" w:line="276" w:lineRule="auto"/>
                  <w:jc w:val="center"/>
                  <w:rPr>
                    <w:rFonts w:cs="Arial"/>
                    <w:color w:val="auto"/>
                    <w:sz w:val="20"/>
                  </w:rPr>
                </w:pPr>
                <w:r>
                  <w:rPr>
                    <w:rFonts w:cs="Arial"/>
                    <w:color w:val="auto"/>
                    <w:sz w:val="20"/>
                  </w:rPr>
                  <w:t>No</w:t>
                </w:r>
              </w:p>
            </w:tc>
          </w:sdtContent>
        </w:sdt>
      </w:tr>
      <w:tr w:rsidR="00282FFB" w:rsidRPr="00282FFB" w14:paraId="132569D5"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tcPr>
          <w:p w14:paraId="43E55255" w14:textId="77777777" w:rsidR="00282FFB" w:rsidRPr="00282FFB" w:rsidRDefault="00282FFB" w:rsidP="00282FFB">
            <w:pPr>
              <w:spacing w:line="276" w:lineRule="auto"/>
              <w:rPr>
                <w:rFonts w:cs="Arial"/>
                <w:color w:val="auto"/>
                <w:sz w:val="20"/>
              </w:rPr>
            </w:pPr>
          </w:p>
          <w:p w14:paraId="4F9469A2" w14:textId="77777777" w:rsidR="00282FFB" w:rsidRPr="00282FFB" w:rsidRDefault="00282FFB" w:rsidP="00282FFB">
            <w:pPr>
              <w:spacing w:line="276" w:lineRule="auto"/>
              <w:rPr>
                <w:rFonts w:cs="Arial"/>
                <w:color w:val="auto"/>
                <w:sz w:val="20"/>
              </w:rPr>
            </w:pPr>
            <w:r w:rsidRPr="00282FFB">
              <w:rPr>
                <w:rFonts w:cs="Arial"/>
                <w:color w:val="auto"/>
                <w:sz w:val="20"/>
              </w:rPr>
              <w:t>Does the area of the completed works exceed 1 hectare?</w:t>
            </w:r>
          </w:p>
          <w:p w14:paraId="0BA55521" w14:textId="77777777" w:rsidR="00282FFB" w:rsidRPr="00282FFB" w:rsidRDefault="00282FFB" w:rsidP="00282FFB">
            <w:pPr>
              <w:spacing w:line="276" w:lineRule="auto"/>
              <w:rPr>
                <w:rFonts w:cs="Arial"/>
                <w:color w:val="auto"/>
                <w:sz w:val="20"/>
              </w:rPr>
            </w:pPr>
          </w:p>
          <w:p w14:paraId="60BF8E54" w14:textId="77777777" w:rsidR="00282FFB" w:rsidRPr="00282FFB" w:rsidRDefault="00282FFB" w:rsidP="00282FFB">
            <w:pPr>
              <w:spacing w:line="276" w:lineRule="auto"/>
              <w:rPr>
                <w:rFonts w:cs="Arial"/>
                <w:i/>
                <w:color w:val="auto"/>
                <w:sz w:val="20"/>
              </w:rPr>
            </w:pPr>
            <w:r w:rsidRPr="00282FFB">
              <w:rPr>
                <w:rFonts w:cs="Arial"/>
                <w:i/>
                <w:color w:val="auto"/>
                <w:sz w:val="20"/>
              </w:rPr>
              <w:t>Note: together with any area occupied during the period of construction or improvement by requisite apparatus, equipment, machinery, materials, plant, spoil heaps or other such facilities.</w:t>
            </w:r>
          </w:p>
        </w:tc>
        <w:sdt>
          <w:sdtPr>
            <w:rPr>
              <w:rFonts w:cs="Arial"/>
              <w:color w:val="auto"/>
              <w:sz w:val="20"/>
            </w:rPr>
            <w:id w:val="29847427"/>
            <w:placeholder>
              <w:docPart w:val="964A04FC00FF4CEEBB2C6785246197C8"/>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vAlign w:val="center"/>
                <w:hideMark/>
              </w:tcPr>
              <w:p w14:paraId="2FC42753" w14:textId="1F9407B5" w:rsidR="00282FFB" w:rsidRPr="00282FFB" w:rsidRDefault="00BC25D8" w:rsidP="00282FFB">
                <w:pPr>
                  <w:spacing w:before="60" w:after="60" w:line="276" w:lineRule="auto"/>
                  <w:jc w:val="center"/>
                  <w:rPr>
                    <w:rFonts w:cs="Arial"/>
                    <w:color w:val="auto"/>
                    <w:sz w:val="20"/>
                  </w:rPr>
                </w:pPr>
                <w:r>
                  <w:rPr>
                    <w:rFonts w:cs="Arial"/>
                    <w:color w:val="auto"/>
                    <w:sz w:val="20"/>
                  </w:rPr>
                  <w:t>No</w:t>
                </w:r>
              </w:p>
            </w:tc>
          </w:sdtContent>
        </w:sdt>
      </w:tr>
      <w:tr w:rsidR="00282FFB" w:rsidRPr="00282FFB" w14:paraId="292B3E5C"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tcPr>
          <w:p w14:paraId="1D59B938" w14:textId="77777777" w:rsidR="00282FFB" w:rsidRPr="00282FFB" w:rsidRDefault="00282FFB" w:rsidP="00282FFB">
            <w:pPr>
              <w:spacing w:line="276" w:lineRule="auto"/>
              <w:rPr>
                <w:rFonts w:cs="Arial"/>
                <w:color w:val="auto"/>
                <w:sz w:val="20"/>
              </w:rPr>
            </w:pPr>
          </w:p>
          <w:p w14:paraId="16234C99" w14:textId="77777777" w:rsidR="00282FFB" w:rsidRPr="00282FFB" w:rsidRDefault="00282FFB" w:rsidP="00282FFB">
            <w:pPr>
              <w:spacing w:line="276" w:lineRule="auto"/>
              <w:rPr>
                <w:rFonts w:cs="Arial"/>
                <w:color w:val="auto"/>
                <w:sz w:val="20"/>
              </w:rPr>
            </w:pPr>
            <w:r w:rsidRPr="00282FFB">
              <w:rPr>
                <w:rFonts w:cs="Arial"/>
                <w:color w:val="auto"/>
                <w:sz w:val="20"/>
              </w:rPr>
              <w:t>Is the project situated in whole or in part in a sensitive area?</w:t>
            </w:r>
          </w:p>
          <w:p w14:paraId="633E4659" w14:textId="77777777" w:rsidR="00282FFB" w:rsidRPr="00282FFB" w:rsidRDefault="00282FFB" w:rsidP="00282FFB">
            <w:pPr>
              <w:spacing w:line="276" w:lineRule="auto"/>
              <w:rPr>
                <w:rFonts w:cs="Arial"/>
                <w:color w:val="auto"/>
                <w:sz w:val="20"/>
              </w:rPr>
            </w:pPr>
          </w:p>
          <w:p w14:paraId="671DAA15" w14:textId="77777777" w:rsidR="00282FFB" w:rsidRPr="00282FFB" w:rsidRDefault="00282FFB" w:rsidP="00282FFB">
            <w:pPr>
              <w:spacing w:line="276" w:lineRule="auto"/>
              <w:rPr>
                <w:rFonts w:cs="Arial"/>
                <w:color w:val="auto"/>
                <w:sz w:val="20"/>
              </w:rPr>
            </w:pPr>
            <w:r w:rsidRPr="00282FFB">
              <w:rPr>
                <w:rFonts w:cs="Arial"/>
                <w:color w:val="auto"/>
                <w:sz w:val="20"/>
              </w:rPr>
              <w:t>Generally taken to include:</w:t>
            </w:r>
          </w:p>
          <w:p w14:paraId="7812DB17" w14:textId="77777777" w:rsidR="00282FFB" w:rsidRPr="00282FFB" w:rsidRDefault="00282FFB" w:rsidP="00282FFB">
            <w:pPr>
              <w:spacing w:before="40" w:after="40" w:line="276" w:lineRule="auto"/>
              <w:rPr>
                <w:rFonts w:cs="Arial"/>
                <w:color w:val="auto"/>
                <w:sz w:val="20"/>
              </w:rPr>
            </w:pPr>
            <w:r w:rsidRPr="00282FFB">
              <w:rPr>
                <w:rFonts w:cs="Arial"/>
                <w:color w:val="auto"/>
                <w:sz w:val="20"/>
              </w:rPr>
              <w:t>1) Sites of special scientific interest (SSSI);</w:t>
            </w:r>
          </w:p>
          <w:p w14:paraId="066BFE0A" w14:textId="77777777" w:rsidR="00282FFB" w:rsidRPr="00282FFB" w:rsidRDefault="00282FFB" w:rsidP="00282FFB">
            <w:pPr>
              <w:spacing w:before="40" w:after="40" w:line="276" w:lineRule="auto"/>
              <w:rPr>
                <w:rFonts w:cs="Arial"/>
                <w:color w:val="auto"/>
                <w:sz w:val="20"/>
              </w:rPr>
            </w:pPr>
            <w:r w:rsidRPr="00282FFB">
              <w:rPr>
                <w:rFonts w:cs="Arial"/>
                <w:color w:val="auto"/>
                <w:sz w:val="20"/>
              </w:rPr>
              <w:t>2) any land adjacent to such an area that is notified to the local planning authority in accordance with [England legislation];</w:t>
            </w:r>
          </w:p>
          <w:p w14:paraId="77FD82B2" w14:textId="77777777" w:rsidR="00282FFB" w:rsidRPr="00282FFB" w:rsidRDefault="00282FFB" w:rsidP="00282FFB">
            <w:pPr>
              <w:spacing w:before="40" w:after="40" w:line="276" w:lineRule="auto"/>
              <w:rPr>
                <w:rFonts w:cs="Arial"/>
                <w:color w:val="auto"/>
                <w:sz w:val="20"/>
              </w:rPr>
            </w:pPr>
            <w:r w:rsidRPr="00282FFB">
              <w:rPr>
                <w:rFonts w:cs="Arial"/>
                <w:color w:val="auto"/>
                <w:sz w:val="20"/>
              </w:rPr>
              <w:t>3) National parks;</w:t>
            </w:r>
          </w:p>
          <w:p w14:paraId="538BE84A" w14:textId="77777777" w:rsidR="00282FFB" w:rsidRPr="00282FFB" w:rsidRDefault="00282FFB" w:rsidP="00282FFB">
            <w:pPr>
              <w:spacing w:before="40" w:after="40" w:line="276" w:lineRule="auto"/>
              <w:rPr>
                <w:rFonts w:cs="Arial"/>
                <w:color w:val="auto"/>
                <w:sz w:val="20"/>
              </w:rPr>
            </w:pPr>
            <w:r w:rsidRPr="00282FFB">
              <w:rPr>
                <w:rFonts w:cs="Arial"/>
                <w:color w:val="auto"/>
                <w:sz w:val="20"/>
              </w:rPr>
              <w:t>4) Areas of outstanding natural beauty (AONB);</w:t>
            </w:r>
          </w:p>
          <w:p w14:paraId="395B4204" w14:textId="77777777" w:rsidR="00282FFB" w:rsidRPr="00282FFB" w:rsidRDefault="00282FFB" w:rsidP="00282FFB">
            <w:pPr>
              <w:spacing w:before="40" w:after="40" w:line="276" w:lineRule="auto"/>
              <w:rPr>
                <w:rFonts w:cs="Arial"/>
                <w:color w:val="auto"/>
                <w:sz w:val="20"/>
              </w:rPr>
            </w:pPr>
            <w:r w:rsidRPr="00282FFB">
              <w:rPr>
                <w:rFonts w:cs="Arial"/>
                <w:color w:val="auto"/>
                <w:sz w:val="20"/>
              </w:rPr>
              <w:t>5) World heritage sites;</w:t>
            </w:r>
          </w:p>
          <w:p w14:paraId="7D0052D7" w14:textId="77777777" w:rsidR="00282FFB" w:rsidRPr="00282FFB" w:rsidRDefault="00282FFB" w:rsidP="00282FFB">
            <w:pPr>
              <w:spacing w:before="40" w:after="40" w:line="276" w:lineRule="auto"/>
              <w:rPr>
                <w:rFonts w:cs="Arial"/>
                <w:color w:val="auto"/>
                <w:sz w:val="20"/>
              </w:rPr>
            </w:pPr>
            <w:r w:rsidRPr="00282FFB">
              <w:rPr>
                <w:rFonts w:cs="Arial"/>
                <w:color w:val="auto"/>
                <w:sz w:val="20"/>
              </w:rPr>
              <w:lastRenderedPageBreak/>
              <w:t>6) Scheduled monuments; and</w:t>
            </w:r>
          </w:p>
          <w:p w14:paraId="1076F593" w14:textId="77777777" w:rsidR="00282FFB" w:rsidRPr="00282FFB" w:rsidRDefault="00282FFB" w:rsidP="00282FFB">
            <w:pPr>
              <w:spacing w:line="276" w:lineRule="auto"/>
              <w:rPr>
                <w:rFonts w:cs="Arial"/>
                <w:color w:val="auto"/>
                <w:sz w:val="20"/>
              </w:rPr>
            </w:pPr>
            <w:r w:rsidRPr="00282FFB">
              <w:rPr>
                <w:rFonts w:cs="Arial"/>
                <w:color w:val="auto"/>
                <w:sz w:val="20"/>
              </w:rPr>
              <w:t>7) European sites (Natura 2000 sites).</w:t>
            </w:r>
          </w:p>
        </w:tc>
        <w:sdt>
          <w:sdtPr>
            <w:rPr>
              <w:rFonts w:cs="Arial"/>
              <w:color w:val="auto"/>
              <w:sz w:val="20"/>
            </w:rPr>
            <w:id w:val="29847428"/>
            <w:placeholder>
              <w:docPart w:val="E6DB1B82CA224C78BCAD80247CC869CA"/>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vAlign w:val="center"/>
                <w:hideMark/>
              </w:tcPr>
              <w:p w14:paraId="3EB7B86F" w14:textId="5FDEEAB1" w:rsidR="00282FFB" w:rsidRPr="00282FFB" w:rsidRDefault="00CE5FFE" w:rsidP="00282FFB">
                <w:pPr>
                  <w:spacing w:before="60" w:after="60" w:line="276" w:lineRule="auto"/>
                  <w:jc w:val="center"/>
                  <w:rPr>
                    <w:rFonts w:cs="Arial"/>
                    <w:color w:val="auto"/>
                    <w:sz w:val="20"/>
                  </w:rPr>
                </w:pPr>
                <w:r>
                  <w:rPr>
                    <w:rFonts w:cs="Arial"/>
                    <w:color w:val="auto"/>
                    <w:sz w:val="20"/>
                  </w:rPr>
                  <w:t>No</w:t>
                </w:r>
              </w:p>
            </w:tc>
          </w:sdtContent>
        </w:sdt>
      </w:tr>
      <w:tr w:rsidR="00282FFB" w:rsidRPr="00282FFB" w14:paraId="14A58591" w14:textId="77777777" w:rsidTr="6B217EC9">
        <w:trPr>
          <w:jc w:val="center"/>
        </w:trPr>
        <w:tc>
          <w:tcPr>
            <w:tcW w:w="73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04268F" w14:textId="77777777" w:rsidR="00282FFB" w:rsidRPr="00282FFB" w:rsidRDefault="00282FFB" w:rsidP="00282FFB">
            <w:pPr>
              <w:spacing w:before="60" w:after="60" w:line="276" w:lineRule="auto"/>
              <w:rPr>
                <w:rFonts w:cs="Arial"/>
                <w:b/>
                <w:color w:val="auto"/>
                <w:sz w:val="20"/>
              </w:rPr>
            </w:pPr>
            <w:r w:rsidRPr="00282FFB">
              <w:rPr>
                <w:rFonts w:cs="Arial"/>
                <w:b/>
                <w:color w:val="auto"/>
                <w:sz w:val="20"/>
              </w:rPr>
              <w:t>Is there a requirement for an environmental impact assessment screening determination (EIASD)?</w:t>
            </w:r>
          </w:p>
        </w:tc>
        <w:sdt>
          <w:sdtPr>
            <w:rPr>
              <w:rFonts w:cs="Arial"/>
              <w:color w:val="auto"/>
              <w:sz w:val="20"/>
            </w:rPr>
            <w:id w:val="29847436"/>
            <w:placeholder>
              <w:docPart w:val="BFA8E9721F404FD8BD19203EAA4CC604"/>
            </w:placeholder>
            <w:dropDownList>
              <w:listItem w:value="Choose an item."/>
              <w:listItem w:displayText="Yes" w:value="Yes"/>
              <w:listItem w:displayText="No" w:value="No"/>
            </w:dropDownList>
          </w:sdtPr>
          <w:sdtEndPr/>
          <w:sdtContent>
            <w:tc>
              <w:tcPr>
                <w:tcW w:w="25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4845AA" w14:textId="1C989C2F" w:rsidR="00282FFB" w:rsidRPr="00282FFB" w:rsidRDefault="00BC25D8" w:rsidP="00282FFB">
                <w:pPr>
                  <w:spacing w:before="60" w:after="60" w:line="276" w:lineRule="auto"/>
                  <w:jc w:val="center"/>
                  <w:rPr>
                    <w:rFonts w:cs="Arial"/>
                    <w:color w:val="auto"/>
                    <w:sz w:val="20"/>
                  </w:rPr>
                </w:pPr>
                <w:r>
                  <w:rPr>
                    <w:rFonts w:cs="Arial"/>
                    <w:color w:val="auto"/>
                    <w:sz w:val="20"/>
                  </w:rPr>
                  <w:t>No</w:t>
                </w:r>
              </w:p>
            </w:tc>
          </w:sdtContent>
        </w:sdt>
      </w:tr>
      <w:bookmarkEnd w:id="11"/>
    </w:tbl>
    <w:p w14:paraId="256DFD47" w14:textId="363018EE" w:rsidR="00282FFB" w:rsidRDefault="00282FFB" w:rsidP="00B724A1">
      <w:pPr>
        <w:spacing w:after="60"/>
        <w:rPr>
          <w:rFonts w:cs="Arial"/>
          <w:b/>
          <w:bCs/>
          <w:caps/>
          <w:color w:val="000000" w:themeColor="text1"/>
          <w:sz w:val="24"/>
          <w:szCs w:val="24"/>
          <w:u w:val="single"/>
        </w:rPr>
      </w:pPr>
    </w:p>
    <w:p w14:paraId="1B48C18F" w14:textId="77777777" w:rsidR="00282FFB" w:rsidRDefault="00282FFB" w:rsidP="00282FFB">
      <w:pPr>
        <w:spacing w:after="60"/>
        <w:jc w:val="center"/>
        <w:rPr>
          <w:rFonts w:cs="Arial"/>
          <w:b/>
          <w:caps/>
          <w:strike/>
          <w:color w:val="auto"/>
          <w:sz w:val="36"/>
          <w:szCs w:val="22"/>
          <w:u w:val="single"/>
        </w:rPr>
      </w:pPr>
      <w:bookmarkStart w:id="12" w:name="Part33"/>
      <w:bookmarkEnd w:id="9"/>
      <w:r>
        <w:rPr>
          <w:rFonts w:cs="Arial"/>
          <w:b/>
          <w:bCs/>
          <w:caps/>
          <w:color w:val="000000" w:themeColor="text1"/>
          <w:sz w:val="36"/>
          <w:szCs w:val="22"/>
          <w:u w:val="single"/>
        </w:rPr>
        <w:t xml:space="preserve">Part 3: </w:t>
      </w:r>
      <w:bookmarkEnd w:id="12"/>
      <w:r>
        <w:rPr>
          <w:rFonts w:cs="Arial"/>
          <w:b/>
          <w:caps/>
          <w:sz w:val="36"/>
          <w:szCs w:val="22"/>
          <w:u w:val="single"/>
        </w:rPr>
        <w:t>Non-Statutory Environmental Assessment Report</w:t>
      </w:r>
    </w:p>
    <w:p w14:paraId="3E726164" w14:textId="77777777" w:rsidR="00645E3D" w:rsidRPr="002579C2" w:rsidRDefault="00645E3D" w:rsidP="002579C2">
      <w:pPr>
        <w:spacing w:after="60"/>
        <w:jc w:val="center"/>
        <w:rPr>
          <w:rFonts w:cs="Arial"/>
          <w:b/>
          <w:caps/>
          <w:sz w:val="32"/>
          <w:szCs w:val="32"/>
          <w:u w:val="single"/>
        </w:rPr>
      </w:pPr>
    </w:p>
    <w:p w14:paraId="7D44A43C" w14:textId="3132A061" w:rsidR="00DB344B" w:rsidRPr="001A04A4" w:rsidRDefault="007D43F9" w:rsidP="002579C2">
      <w:pPr>
        <w:spacing w:after="60"/>
        <w:jc w:val="center"/>
        <w:rPr>
          <w:rFonts w:cs="Arial"/>
          <w:sz w:val="24"/>
          <w:szCs w:val="24"/>
        </w:rPr>
      </w:pPr>
      <w:r w:rsidRPr="002579C2">
        <w:rPr>
          <w:rFonts w:cs="Arial"/>
          <w:sz w:val="32"/>
          <w:szCs w:val="32"/>
        </w:rPr>
        <w:t xml:space="preserve">(In accordance with DMRB Volume 11 </w:t>
      </w:r>
      <w:r w:rsidR="004C1CF4" w:rsidRPr="002579C2">
        <w:rPr>
          <w:rFonts w:cs="Arial"/>
          <w:sz w:val="32"/>
          <w:szCs w:val="32"/>
        </w:rPr>
        <w:t>revised December</w:t>
      </w:r>
      <w:r w:rsidR="004F701D" w:rsidRPr="002579C2">
        <w:rPr>
          <w:rFonts w:cs="Arial"/>
          <w:sz w:val="32"/>
          <w:szCs w:val="32"/>
        </w:rPr>
        <w:t xml:space="preserve"> </w:t>
      </w:r>
      <w:r w:rsidRPr="002579C2">
        <w:rPr>
          <w:rFonts w:cs="Arial"/>
          <w:sz w:val="32"/>
          <w:szCs w:val="32"/>
        </w:rPr>
        <w:t>2019</w:t>
      </w:r>
      <w:bookmarkEnd w:id="4"/>
      <w:bookmarkEnd w:id="5"/>
      <w:bookmarkEnd w:id="6"/>
      <w:bookmarkEnd w:id="7"/>
      <w:r w:rsidR="00DB344B" w:rsidRPr="002579C2">
        <w:rPr>
          <w:rFonts w:cs="Arial"/>
          <w:sz w:val="32"/>
          <w:szCs w:val="32"/>
        </w:rPr>
        <w:t>)</w:t>
      </w:r>
    </w:p>
    <w:p w14:paraId="48900152" w14:textId="3B41CCCE" w:rsidR="00170FCB" w:rsidRDefault="00170FCB" w:rsidP="00DB344B">
      <w:pPr>
        <w:spacing w:after="60"/>
        <w:jc w:val="center"/>
        <w:rPr>
          <w:rFonts w:cs="Arial"/>
          <w:sz w:val="32"/>
          <w:szCs w:val="24"/>
        </w:rPr>
      </w:pPr>
    </w:p>
    <w:p w14:paraId="665ACE3B" w14:textId="3363B405" w:rsidR="00170FCB" w:rsidRDefault="00170FCB" w:rsidP="00DB344B">
      <w:pPr>
        <w:spacing w:after="60"/>
        <w:jc w:val="center"/>
        <w:rPr>
          <w:rFonts w:cs="Arial"/>
          <w:sz w:val="32"/>
          <w:szCs w:val="24"/>
        </w:rPr>
      </w:pPr>
    </w:p>
    <w:p w14:paraId="12FDE768" w14:textId="547CFCE5" w:rsidR="006507A2" w:rsidRDefault="006507A2" w:rsidP="00DB344B">
      <w:pPr>
        <w:spacing w:after="60"/>
        <w:jc w:val="center"/>
        <w:rPr>
          <w:rFonts w:cs="Arial"/>
          <w:sz w:val="32"/>
          <w:szCs w:val="24"/>
        </w:rPr>
      </w:pPr>
    </w:p>
    <w:p w14:paraId="5955AF29" w14:textId="77777777" w:rsidR="006507A2" w:rsidRPr="006507A2" w:rsidRDefault="006507A2" w:rsidP="006507A2">
      <w:pPr>
        <w:rPr>
          <w:rFonts w:cs="Arial"/>
          <w:sz w:val="32"/>
          <w:szCs w:val="24"/>
        </w:rPr>
      </w:pPr>
    </w:p>
    <w:p w14:paraId="562C1B90" w14:textId="77777777" w:rsidR="00170FCB" w:rsidRDefault="00170FCB" w:rsidP="006507A2">
      <w:pPr>
        <w:tabs>
          <w:tab w:val="center" w:pos="4875"/>
        </w:tabs>
        <w:rPr>
          <w:rFonts w:cs="Arial"/>
          <w:sz w:val="32"/>
          <w:szCs w:val="24"/>
        </w:rPr>
      </w:pPr>
    </w:p>
    <w:p w14:paraId="5BC1FE78" w14:textId="77777777" w:rsidR="00644634" w:rsidRPr="00644634" w:rsidRDefault="00644634" w:rsidP="00644634">
      <w:pPr>
        <w:rPr>
          <w:rFonts w:cs="Arial"/>
          <w:sz w:val="32"/>
          <w:szCs w:val="24"/>
        </w:rPr>
      </w:pPr>
    </w:p>
    <w:p w14:paraId="50F8A9A6" w14:textId="77777777" w:rsidR="00644634" w:rsidRPr="00644634" w:rsidRDefault="00644634" w:rsidP="00644634">
      <w:pPr>
        <w:rPr>
          <w:rFonts w:cs="Arial"/>
          <w:sz w:val="32"/>
          <w:szCs w:val="24"/>
        </w:rPr>
      </w:pPr>
    </w:p>
    <w:p w14:paraId="5002E482" w14:textId="77777777" w:rsidR="00644634" w:rsidRPr="00644634" w:rsidRDefault="00644634" w:rsidP="00644634">
      <w:pPr>
        <w:rPr>
          <w:rFonts w:cs="Arial"/>
          <w:sz w:val="32"/>
          <w:szCs w:val="24"/>
        </w:rPr>
      </w:pPr>
    </w:p>
    <w:p w14:paraId="56B4186D" w14:textId="77777777" w:rsidR="00644634" w:rsidRPr="00644634" w:rsidRDefault="00644634" w:rsidP="00644634">
      <w:pPr>
        <w:rPr>
          <w:rFonts w:cs="Arial"/>
          <w:sz w:val="32"/>
          <w:szCs w:val="24"/>
        </w:rPr>
      </w:pPr>
    </w:p>
    <w:p w14:paraId="3F261371" w14:textId="77777777" w:rsidR="00644634" w:rsidRPr="00644634" w:rsidRDefault="00644634" w:rsidP="00644634">
      <w:pPr>
        <w:rPr>
          <w:rFonts w:cs="Arial"/>
          <w:sz w:val="32"/>
          <w:szCs w:val="24"/>
        </w:rPr>
      </w:pPr>
    </w:p>
    <w:p w14:paraId="3BDF2F0E" w14:textId="6667509B" w:rsidR="00644634" w:rsidRPr="00644634" w:rsidRDefault="00644634" w:rsidP="00644634">
      <w:pPr>
        <w:tabs>
          <w:tab w:val="left" w:pos="3807"/>
        </w:tabs>
        <w:rPr>
          <w:rFonts w:cs="Arial"/>
          <w:sz w:val="32"/>
          <w:szCs w:val="24"/>
        </w:rPr>
      </w:pPr>
      <w:r>
        <w:rPr>
          <w:rFonts w:cs="Arial"/>
          <w:sz w:val="32"/>
          <w:szCs w:val="24"/>
        </w:rPr>
        <w:tab/>
      </w:r>
    </w:p>
    <w:p w14:paraId="5B931C99" w14:textId="4331BE88" w:rsidR="00644634" w:rsidRPr="00644634" w:rsidRDefault="00644634" w:rsidP="00644634">
      <w:pPr>
        <w:tabs>
          <w:tab w:val="left" w:pos="3807"/>
        </w:tabs>
        <w:rPr>
          <w:rFonts w:cs="Arial"/>
          <w:sz w:val="32"/>
          <w:szCs w:val="24"/>
        </w:rPr>
        <w:sectPr w:rsidR="00644634" w:rsidRPr="00644634" w:rsidSect="003E5323">
          <w:headerReference w:type="default" r:id="rId13"/>
          <w:footerReference w:type="default" r:id="rId14"/>
          <w:pgSz w:w="11906" w:h="16838" w:code="9"/>
          <w:pgMar w:top="1440" w:right="1418" w:bottom="1440" w:left="1418" w:header="397" w:footer="1157" w:gutter="0"/>
          <w:cols w:space="720"/>
          <w:noEndnote/>
          <w:docGrid w:linePitch="299"/>
        </w:sectPr>
      </w:pPr>
      <w:r>
        <w:rPr>
          <w:rFonts w:cs="Arial"/>
          <w:sz w:val="32"/>
          <w:szCs w:val="24"/>
        </w:rPr>
        <w:tab/>
      </w:r>
    </w:p>
    <w:p w14:paraId="7B7AC3C8" w14:textId="2A173977" w:rsidR="00674C3D" w:rsidRDefault="00674C3D" w:rsidP="00DB344B">
      <w:pPr>
        <w:spacing w:after="60"/>
        <w:rPr>
          <w:rFonts w:cs="Arial"/>
          <w:b/>
          <w:caps/>
          <w:sz w:val="24"/>
          <w:szCs w:val="24"/>
          <w:u w:val="single"/>
        </w:rPr>
      </w:pPr>
    </w:p>
    <w:tbl>
      <w:tblPr>
        <w:tblStyle w:val="TableGrid3"/>
        <w:tblpPr w:leftFromText="180" w:rightFromText="180" w:vertAnchor="text" w:horzAnchor="margin" w:tblpY="-289"/>
        <w:tblW w:w="15134" w:type="dxa"/>
        <w:tblLayout w:type="fixed"/>
        <w:tblLook w:val="04A0" w:firstRow="1" w:lastRow="0" w:firstColumn="1" w:lastColumn="0" w:noHBand="0" w:noVBand="1"/>
      </w:tblPr>
      <w:tblGrid>
        <w:gridCol w:w="5353"/>
        <w:gridCol w:w="1701"/>
        <w:gridCol w:w="1701"/>
        <w:gridCol w:w="3827"/>
        <w:gridCol w:w="2552"/>
      </w:tblGrid>
      <w:tr w:rsidR="002579C2" w:rsidRPr="00DB344B" w14:paraId="02A13F40" w14:textId="77777777" w:rsidTr="7B951E91">
        <w:trPr>
          <w:trHeight w:val="341"/>
        </w:trPr>
        <w:tc>
          <w:tcPr>
            <w:tcW w:w="7054" w:type="dxa"/>
            <w:gridSpan w:val="2"/>
            <w:tcBorders>
              <w:bottom w:val="single" w:sz="4" w:space="0" w:color="auto"/>
            </w:tcBorders>
            <w:shd w:val="clear" w:color="auto" w:fill="17365D" w:themeFill="text2" w:themeFillShade="BF"/>
            <w:vAlign w:val="center"/>
          </w:tcPr>
          <w:p w14:paraId="48EB97C5" w14:textId="77777777" w:rsidR="002579C2" w:rsidRPr="00DB344B" w:rsidRDefault="002579C2" w:rsidP="00DC2FFE">
            <w:pPr>
              <w:spacing w:before="60" w:after="60"/>
              <w:rPr>
                <w:rFonts w:cs="Arial"/>
                <w:b/>
                <w:color w:val="auto"/>
                <w:sz w:val="18"/>
                <w:szCs w:val="18"/>
              </w:rPr>
            </w:pPr>
            <w:r w:rsidRPr="00DB344B">
              <w:rPr>
                <w:rFonts w:cs="Arial"/>
                <w:b/>
                <w:color w:val="auto"/>
                <w:sz w:val="18"/>
                <w:szCs w:val="18"/>
              </w:rPr>
              <w:lastRenderedPageBreak/>
              <w:t xml:space="preserve">AIR QUALITY -  </w:t>
            </w:r>
            <w:r>
              <w:rPr>
                <w:rFonts w:cs="Arial"/>
                <w:b/>
                <w:color w:val="auto"/>
                <w:sz w:val="18"/>
                <w:szCs w:val="18"/>
              </w:rPr>
              <w:t>LA 105</w:t>
            </w:r>
          </w:p>
        </w:tc>
        <w:tc>
          <w:tcPr>
            <w:tcW w:w="1701" w:type="dxa"/>
            <w:tcBorders>
              <w:bottom w:val="single" w:sz="4" w:space="0" w:color="auto"/>
            </w:tcBorders>
            <w:shd w:val="clear" w:color="auto" w:fill="17365D" w:themeFill="text2" w:themeFillShade="BF"/>
            <w:vAlign w:val="center"/>
          </w:tcPr>
          <w:p w14:paraId="112A4B01" w14:textId="77777777" w:rsidR="002579C2" w:rsidRPr="00DB344B" w:rsidRDefault="002579C2" w:rsidP="00DC2FFE">
            <w:pPr>
              <w:spacing w:before="60" w:after="60"/>
              <w:jc w:val="center"/>
              <w:rPr>
                <w:rFonts w:cs="Arial"/>
                <w:b/>
                <w:color w:val="auto"/>
                <w:sz w:val="18"/>
                <w:szCs w:val="18"/>
              </w:rPr>
            </w:pPr>
            <w:r w:rsidRPr="00DB344B">
              <w:rPr>
                <w:rFonts w:cs="Arial"/>
                <w:b/>
                <w:color w:val="auto"/>
                <w:sz w:val="18"/>
                <w:szCs w:val="18"/>
              </w:rPr>
              <w:t>Selection</w:t>
            </w:r>
          </w:p>
        </w:tc>
        <w:tc>
          <w:tcPr>
            <w:tcW w:w="6379" w:type="dxa"/>
            <w:gridSpan w:val="2"/>
            <w:tcBorders>
              <w:bottom w:val="single" w:sz="4" w:space="0" w:color="auto"/>
            </w:tcBorders>
            <w:shd w:val="clear" w:color="auto" w:fill="17365D" w:themeFill="text2" w:themeFillShade="BF"/>
            <w:vAlign w:val="center"/>
          </w:tcPr>
          <w:p w14:paraId="1E8C2CD9" w14:textId="77777777" w:rsidR="002579C2" w:rsidRPr="00DB344B" w:rsidRDefault="002579C2" w:rsidP="00DC2FFE">
            <w:pPr>
              <w:spacing w:before="60" w:after="60"/>
              <w:jc w:val="center"/>
              <w:rPr>
                <w:rFonts w:cs="Arial"/>
                <w:b/>
                <w:color w:val="auto"/>
                <w:sz w:val="18"/>
                <w:szCs w:val="18"/>
              </w:rPr>
            </w:pPr>
            <w:r w:rsidRPr="00DB344B">
              <w:rPr>
                <w:rFonts w:cs="Arial"/>
                <w:b/>
                <w:color w:val="auto"/>
                <w:sz w:val="18"/>
                <w:szCs w:val="18"/>
              </w:rPr>
              <w:t>Comments</w:t>
            </w:r>
          </w:p>
        </w:tc>
      </w:tr>
      <w:tr w:rsidR="00494D25" w:rsidRPr="00DB344B" w14:paraId="54788AEA" w14:textId="77777777" w:rsidTr="7B951E91">
        <w:trPr>
          <w:trHeight w:val="352"/>
        </w:trPr>
        <w:tc>
          <w:tcPr>
            <w:tcW w:w="7054" w:type="dxa"/>
            <w:gridSpan w:val="2"/>
            <w:tcBorders>
              <w:top w:val="single" w:sz="4" w:space="0" w:color="auto"/>
              <w:bottom w:val="nil"/>
              <w:right w:val="single" w:sz="4" w:space="0" w:color="auto"/>
            </w:tcBorders>
            <w:vAlign w:val="center"/>
          </w:tcPr>
          <w:p w14:paraId="7F04397C" w14:textId="77777777" w:rsidR="00494D25" w:rsidRPr="00DB344B" w:rsidRDefault="00494D25" w:rsidP="00494D25">
            <w:pPr>
              <w:spacing w:before="60" w:after="60"/>
              <w:jc w:val="both"/>
              <w:rPr>
                <w:rFonts w:cs="Arial"/>
                <w:color w:val="auto"/>
                <w:sz w:val="18"/>
                <w:szCs w:val="18"/>
              </w:rPr>
            </w:pPr>
            <w:r>
              <w:rPr>
                <w:rFonts w:cs="Arial"/>
                <w:sz w:val="18"/>
                <w:szCs w:val="18"/>
              </w:rPr>
              <w:t>* Will works change traffic volume in the opening year - Annual Average Daily Traffic (AADT) &gt;= 1000 or Heavy Duty Vehicle (HDV) AADT&gt;=200?</w:t>
            </w:r>
          </w:p>
        </w:tc>
        <w:tc>
          <w:tcPr>
            <w:tcW w:w="1701" w:type="dxa"/>
            <w:tcBorders>
              <w:top w:val="single" w:sz="4" w:space="0" w:color="auto"/>
              <w:left w:val="single" w:sz="4" w:space="0" w:color="auto"/>
              <w:bottom w:val="nil"/>
              <w:right w:val="single" w:sz="4" w:space="0" w:color="auto"/>
            </w:tcBorders>
          </w:tcPr>
          <w:sdt>
            <w:sdtPr>
              <w:rPr>
                <w:rFonts w:cs="Arial"/>
                <w:color w:val="FF0000"/>
                <w:sz w:val="18"/>
                <w:szCs w:val="18"/>
              </w:rPr>
              <w:id w:val="-1870441524"/>
              <w:placeholder>
                <w:docPart w:val="4E309CBB1B484B0F924A7DF8BEB617BA"/>
              </w:placeholder>
              <w:dropDownList>
                <w:listItem w:value="Choose an item."/>
                <w:listItem w:displayText="Yes" w:value="Yes"/>
                <w:listItem w:displayText="No" w:value="No"/>
              </w:dropDownList>
            </w:sdtPr>
            <w:sdtEndPr/>
            <w:sdtContent>
              <w:p w14:paraId="601E55F0" w14:textId="77777777" w:rsidR="00494D25" w:rsidRPr="004F701D" w:rsidRDefault="00BC25D8" w:rsidP="00494D25">
                <w:pPr>
                  <w:spacing w:before="60" w:after="60"/>
                  <w:jc w:val="center"/>
                  <w:rPr>
                    <w:rFonts w:cs="Arial"/>
                    <w:color w:val="FF0000"/>
                    <w:sz w:val="18"/>
                    <w:szCs w:val="18"/>
                  </w:rPr>
                </w:pPr>
                <w:r>
                  <w:rPr>
                    <w:rFonts w:cs="Arial"/>
                    <w:color w:val="FF0000"/>
                    <w:sz w:val="18"/>
                    <w:szCs w:val="18"/>
                  </w:rPr>
                  <w:t>No</w:t>
                </w:r>
              </w:p>
            </w:sdtContent>
          </w:sdt>
          <w:p w14:paraId="06D3CDC1" w14:textId="77777777" w:rsidR="00494D25" w:rsidRPr="004F701D" w:rsidRDefault="00494D25" w:rsidP="00494D25">
            <w:pPr>
              <w:spacing w:before="60" w:after="60"/>
              <w:jc w:val="center"/>
              <w:rPr>
                <w:rFonts w:cs="Arial"/>
                <w:color w:val="FF0000"/>
                <w:sz w:val="18"/>
                <w:szCs w:val="18"/>
              </w:rPr>
            </w:pPr>
          </w:p>
        </w:tc>
        <w:tc>
          <w:tcPr>
            <w:tcW w:w="6379" w:type="dxa"/>
            <w:gridSpan w:val="2"/>
            <w:tcBorders>
              <w:top w:val="single" w:sz="4" w:space="0" w:color="auto"/>
              <w:left w:val="single" w:sz="4" w:space="0" w:color="auto"/>
              <w:bottom w:val="nil"/>
            </w:tcBorders>
          </w:tcPr>
          <w:p w14:paraId="4E191702" w14:textId="77777777" w:rsidR="00494D25" w:rsidRPr="006D7C2F" w:rsidRDefault="00494D25" w:rsidP="00494D25">
            <w:pPr>
              <w:spacing w:before="60" w:after="60"/>
              <w:jc w:val="both"/>
              <w:rPr>
                <w:rFonts w:eastAsia="Arial" w:cs="Arial"/>
                <w:color w:val="auto"/>
                <w:sz w:val="18"/>
                <w:szCs w:val="18"/>
              </w:rPr>
            </w:pPr>
            <w:r w:rsidRPr="006D7C2F">
              <w:rPr>
                <w:rFonts w:eastAsia="Arial" w:cs="Arial"/>
                <w:color w:val="auto"/>
                <w:sz w:val="18"/>
                <w:szCs w:val="18"/>
              </w:rPr>
              <w:t>In terms of sensitive receptors for air quality these are defined in DMRB LA 105 as those locations where members of the public might be regularly exposed to pollutants, such as residential properties, schools, hospitals and care homes, together with Natura 2000 sites and nationally designated sites within 200m of the scheme extents, together with locally designated sites including local nature reserves; local wildlife sites, ancient woodland and veteran trees.</w:t>
            </w:r>
          </w:p>
          <w:p w14:paraId="33947E1F" w14:textId="47384E7F" w:rsidR="00494D25" w:rsidRPr="006D7C2F" w:rsidRDefault="00494D25" w:rsidP="00494D25">
            <w:pPr>
              <w:spacing w:before="60" w:after="60"/>
              <w:jc w:val="both"/>
              <w:rPr>
                <w:rFonts w:eastAsia="Arial" w:cs="Arial"/>
                <w:color w:val="auto"/>
                <w:sz w:val="18"/>
                <w:szCs w:val="18"/>
              </w:rPr>
            </w:pPr>
            <w:r w:rsidRPr="006D7C2F">
              <w:rPr>
                <w:rFonts w:eastAsia="Arial" w:cs="Arial"/>
                <w:color w:val="auto"/>
                <w:sz w:val="18"/>
                <w:szCs w:val="18"/>
              </w:rPr>
              <w:t>It is not anticipated that the works would lead to any significant dust generation or atmospheric pollution / deposition effects during construction that would impact such receptors.</w:t>
            </w:r>
          </w:p>
          <w:p w14:paraId="62B72F4B" w14:textId="77777777" w:rsidR="00494D25" w:rsidRPr="006D7C2F" w:rsidRDefault="00494D25" w:rsidP="00494D25">
            <w:pPr>
              <w:spacing w:before="60" w:after="60"/>
              <w:jc w:val="both"/>
              <w:rPr>
                <w:rFonts w:eastAsia="Arial" w:cs="Arial"/>
                <w:color w:val="auto"/>
                <w:sz w:val="18"/>
                <w:szCs w:val="18"/>
              </w:rPr>
            </w:pPr>
          </w:p>
          <w:p w14:paraId="0689185E" w14:textId="619E7381" w:rsidR="00494D25" w:rsidRPr="00FE65A9" w:rsidRDefault="00494D25" w:rsidP="00494D25">
            <w:pPr>
              <w:spacing w:before="60" w:after="60"/>
              <w:jc w:val="both"/>
              <w:rPr>
                <w:rFonts w:eastAsia="Arial" w:cs="Arial"/>
                <w:color w:val="FF0000"/>
                <w:sz w:val="18"/>
                <w:szCs w:val="18"/>
              </w:rPr>
            </w:pPr>
          </w:p>
        </w:tc>
      </w:tr>
      <w:tr w:rsidR="00494D25" w:rsidRPr="00DB344B" w14:paraId="4CC5D414" w14:textId="77777777" w:rsidTr="7B951E91">
        <w:trPr>
          <w:trHeight w:val="352"/>
        </w:trPr>
        <w:tc>
          <w:tcPr>
            <w:tcW w:w="7054" w:type="dxa"/>
            <w:gridSpan w:val="2"/>
            <w:tcBorders>
              <w:top w:val="nil"/>
              <w:bottom w:val="nil"/>
              <w:right w:val="single" w:sz="4" w:space="0" w:color="auto"/>
            </w:tcBorders>
            <w:vAlign w:val="center"/>
          </w:tcPr>
          <w:p w14:paraId="2F7618C3" w14:textId="77777777" w:rsidR="00494D25" w:rsidRPr="00DB344B" w:rsidRDefault="00494D25" w:rsidP="00494D25">
            <w:pPr>
              <w:spacing w:before="60" w:after="60"/>
              <w:jc w:val="both"/>
              <w:rPr>
                <w:rFonts w:cs="Arial"/>
                <w:color w:val="auto"/>
                <w:sz w:val="18"/>
                <w:szCs w:val="18"/>
              </w:rPr>
            </w:pPr>
            <w:r>
              <w:rPr>
                <w:rFonts w:cs="Arial"/>
                <w:sz w:val="18"/>
                <w:szCs w:val="18"/>
              </w:rPr>
              <w:t>*Will works result in a change in speed band?</w:t>
            </w:r>
          </w:p>
        </w:tc>
        <w:tc>
          <w:tcPr>
            <w:tcW w:w="1701" w:type="dxa"/>
            <w:tcBorders>
              <w:top w:val="nil"/>
              <w:left w:val="single" w:sz="4" w:space="0" w:color="auto"/>
              <w:bottom w:val="nil"/>
              <w:right w:val="single" w:sz="4" w:space="0" w:color="auto"/>
            </w:tcBorders>
          </w:tcPr>
          <w:sdt>
            <w:sdtPr>
              <w:rPr>
                <w:rFonts w:cs="Arial"/>
                <w:color w:val="FF0000"/>
                <w:sz w:val="18"/>
                <w:szCs w:val="18"/>
              </w:rPr>
              <w:id w:val="-708031533"/>
              <w:placeholder>
                <w:docPart w:val="B4451FBA6646415099D5A223AB308C73"/>
              </w:placeholder>
              <w:dropDownList>
                <w:listItem w:value="Choose an item."/>
                <w:listItem w:displayText="Yes" w:value="Yes"/>
                <w:listItem w:displayText="No" w:value="No"/>
              </w:dropDownList>
            </w:sdtPr>
            <w:sdtEndPr/>
            <w:sdtContent>
              <w:p w14:paraId="60A0BDF0" w14:textId="77777777" w:rsidR="00494D25" w:rsidRPr="004F701D" w:rsidRDefault="00BC25D8" w:rsidP="00494D25">
                <w:pPr>
                  <w:spacing w:before="60" w:after="60"/>
                  <w:jc w:val="center"/>
                  <w:rPr>
                    <w:rFonts w:cs="Arial"/>
                    <w:color w:val="FF0000"/>
                    <w:sz w:val="18"/>
                    <w:szCs w:val="18"/>
                  </w:rPr>
                </w:pPr>
                <w:r>
                  <w:rPr>
                    <w:rFonts w:cs="Arial"/>
                    <w:color w:val="FF0000"/>
                    <w:sz w:val="18"/>
                    <w:szCs w:val="18"/>
                  </w:rPr>
                  <w:t>No</w:t>
                </w:r>
              </w:p>
            </w:sdtContent>
          </w:sdt>
          <w:p w14:paraId="27F4BB67" w14:textId="77777777" w:rsidR="00494D25" w:rsidRDefault="00494D25" w:rsidP="00494D25"/>
        </w:tc>
        <w:tc>
          <w:tcPr>
            <w:tcW w:w="6379" w:type="dxa"/>
            <w:gridSpan w:val="2"/>
            <w:tcBorders>
              <w:top w:val="nil"/>
              <w:left w:val="single" w:sz="4" w:space="0" w:color="auto"/>
              <w:bottom w:val="nil"/>
            </w:tcBorders>
          </w:tcPr>
          <w:p w14:paraId="11A39CDF" w14:textId="77777777" w:rsidR="00494D25" w:rsidRPr="00FE65A9" w:rsidRDefault="00494D25" w:rsidP="00494D25">
            <w:pPr>
              <w:spacing w:before="60" w:after="60"/>
              <w:jc w:val="both"/>
              <w:rPr>
                <w:rFonts w:eastAsia="Arial" w:cs="Arial"/>
                <w:color w:val="FF0000"/>
                <w:sz w:val="18"/>
                <w:szCs w:val="18"/>
              </w:rPr>
            </w:pPr>
          </w:p>
        </w:tc>
      </w:tr>
      <w:tr w:rsidR="00494D25" w:rsidRPr="00DB344B" w14:paraId="78D298FA" w14:textId="77777777" w:rsidTr="7B951E91">
        <w:trPr>
          <w:trHeight w:val="352"/>
        </w:trPr>
        <w:tc>
          <w:tcPr>
            <w:tcW w:w="7054" w:type="dxa"/>
            <w:gridSpan w:val="2"/>
            <w:tcBorders>
              <w:top w:val="nil"/>
              <w:bottom w:val="nil"/>
              <w:right w:val="single" w:sz="4" w:space="0" w:color="auto"/>
            </w:tcBorders>
            <w:vAlign w:val="center"/>
          </w:tcPr>
          <w:p w14:paraId="5C65DE87" w14:textId="77777777" w:rsidR="00494D25" w:rsidRDefault="00494D25" w:rsidP="00494D25">
            <w:pPr>
              <w:spacing w:before="60" w:after="60"/>
              <w:jc w:val="both"/>
              <w:rPr>
                <w:rFonts w:cs="Arial"/>
                <w:sz w:val="18"/>
                <w:szCs w:val="18"/>
              </w:rPr>
            </w:pPr>
            <w:r>
              <w:rPr>
                <w:rFonts w:cs="Arial"/>
                <w:sz w:val="18"/>
                <w:szCs w:val="18"/>
              </w:rPr>
              <w:t>*Will works result in a change in road alignment (&gt;5m)?</w:t>
            </w:r>
          </w:p>
        </w:tc>
        <w:tc>
          <w:tcPr>
            <w:tcW w:w="1701" w:type="dxa"/>
            <w:tcBorders>
              <w:top w:val="nil"/>
              <w:left w:val="single" w:sz="4" w:space="0" w:color="auto"/>
              <w:bottom w:val="nil"/>
              <w:right w:val="single" w:sz="4" w:space="0" w:color="auto"/>
            </w:tcBorders>
          </w:tcPr>
          <w:sdt>
            <w:sdtPr>
              <w:rPr>
                <w:rFonts w:cs="Arial"/>
                <w:color w:val="FF0000"/>
                <w:sz w:val="18"/>
                <w:szCs w:val="18"/>
              </w:rPr>
              <w:id w:val="1890925128"/>
              <w:placeholder>
                <w:docPart w:val="80EBEED013854595B5989CB1695F1806"/>
              </w:placeholder>
              <w:dropDownList>
                <w:listItem w:value="Choose an item."/>
                <w:listItem w:displayText="Yes" w:value="Yes"/>
                <w:listItem w:displayText="No" w:value="No"/>
              </w:dropDownList>
            </w:sdtPr>
            <w:sdtEndPr/>
            <w:sdtContent>
              <w:p w14:paraId="4B16C406" w14:textId="77777777" w:rsidR="00494D25" w:rsidRPr="004F701D" w:rsidRDefault="00BC25D8" w:rsidP="00494D25">
                <w:pPr>
                  <w:spacing w:before="60" w:after="60"/>
                  <w:jc w:val="center"/>
                  <w:rPr>
                    <w:rFonts w:cs="Arial"/>
                    <w:color w:val="FF0000"/>
                    <w:sz w:val="18"/>
                    <w:szCs w:val="18"/>
                  </w:rPr>
                </w:pPr>
                <w:r>
                  <w:rPr>
                    <w:rFonts w:cs="Arial"/>
                    <w:color w:val="FF0000"/>
                    <w:sz w:val="18"/>
                    <w:szCs w:val="18"/>
                  </w:rPr>
                  <w:t>No</w:t>
                </w:r>
              </w:p>
            </w:sdtContent>
          </w:sdt>
          <w:p w14:paraId="0A6A01D7" w14:textId="77777777" w:rsidR="00494D25" w:rsidRDefault="00494D25" w:rsidP="00494D25"/>
        </w:tc>
        <w:tc>
          <w:tcPr>
            <w:tcW w:w="6379" w:type="dxa"/>
            <w:gridSpan w:val="2"/>
            <w:tcBorders>
              <w:top w:val="nil"/>
              <w:left w:val="single" w:sz="4" w:space="0" w:color="auto"/>
              <w:bottom w:val="nil"/>
            </w:tcBorders>
          </w:tcPr>
          <w:p w14:paraId="436AF1FF" w14:textId="77777777" w:rsidR="00494D25" w:rsidRPr="00FE65A9" w:rsidRDefault="00494D25" w:rsidP="00494D25">
            <w:pPr>
              <w:spacing w:before="60" w:after="60"/>
              <w:jc w:val="both"/>
              <w:rPr>
                <w:rFonts w:eastAsia="Arial" w:cs="Arial"/>
                <w:color w:val="FF0000"/>
                <w:sz w:val="18"/>
                <w:szCs w:val="18"/>
              </w:rPr>
            </w:pPr>
          </w:p>
        </w:tc>
      </w:tr>
      <w:tr w:rsidR="00494D25" w:rsidRPr="00DB344B" w14:paraId="2CBD4EF1" w14:textId="77777777" w:rsidTr="7B951E91">
        <w:trPr>
          <w:trHeight w:val="352"/>
        </w:trPr>
        <w:tc>
          <w:tcPr>
            <w:tcW w:w="7054" w:type="dxa"/>
            <w:gridSpan w:val="2"/>
            <w:tcBorders>
              <w:top w:val="nil"/>
              <w:bottom w:val="nil"/>
              <w:right w:val="single" w:sz="4" w:space="0" w:color="auto"/>
            </w:tcBorders>
            <w:vAlign w:val="center"/>
          </w:tcPr>
          <w:p w14:paraId="4243AAC0" w14:textId="77777777" w:rsidR="00494D25" w:rsidRPr="00DB344B" w:rsidRDefault="00494D25" w:rsidP="00494D25">
            <w:pPr>
              <w:spacing w:before="60" w:after="60"/>
              <w:jc w:val="both"/>
              <w:rPr>
                <w:rFonts w:cs="Arial"/>
                <w:color w:val="auto"/>
                <w:sz w:val="18"/>
                <w:szCs w:val="18"/>
              </w:rPr>
            </w:pPr>
            <w:r>
              <w:rPr>
                <w:rFonts w:cs="Arial"/>
                <w:sz w:val="18"/>
                <w:szCs w:val="18"/>
              </w:rPr>
              <w:t>Will the Scheme result in any impacts upon an AQMA within 200m of the works (including diversion routes)?</w:t>
            </w:r>
          </w:p>
        </w:tc>
        <w:tc>
          <w:tcPr>
            <w:tcW w:w="1701" w:type="dxa"/>
            <w:tcBorders>
              <w:top w:val="nil"/>
              <w:left w:val="single" w:sz="4" w:space="0" w:color="auto"/>
              <w:bottom w:val="nil"/>
              <w:right w:val="single" w:sz="4" w:space="0" w:color="auto"/>
            </w:tcBorders>
          </w:tcPr>
          <w:sdt>
            <w:sdtPr>
              <w:rPr>
                <w:rFonts w:cs="Arial"/>
                <w:color w:val="FF0000"/>
                <w:sz w:val="18"/>
                <w:szCs w:val="18"/>
              </w:rPr>
              <w:id w:val="-1282031275"/>
              <w:placeholder>
                <w:docPart w:val="9F34D771FA8241F3A20DEA795A2C3842"/>
              </w:placeholder>
              <w:dropDownList>
                <w:listItem w:value="Choose an item."/>
                <w:listItem w:displayText="Yes" w:value="Yes"/>
                <w:listItem w:displayText="No" w:value="No"/>
              </w:dropDownList>
            </w:sdtPr>
            <w:sdtEndPr/>
            <w:sdtContent>
              <w:p w14:paraId="38FA7260" w14:textId="77777777" w:rsidR="00494D25" w:rsidRPr="004F701D" w:rsidRDefault="00BC25D8" w:rsidP="00494D25">
                <w:pPr>
                  <w:spacing w:before="60" w:after="60"/>
                  <w:jc w:val="center"/>
                  <w:rPr>
                    <w:rFonts w:cs="Arial"/>
                    <w:color w:val="FF0000"/>
                    <w:sz w:val="18"/>
                    <w:szCs w:val="18"/>
                  </w:rPr>
                </w:pPr>
                <w:r>
                  <w:rPr>
                    <w:rFonts w:cs="Arial"/>
                    <w:color w:val="FF0000"/>
                    <w:sz w:val="18"/>
                    <w:szCs w:val="18"/>
                  </w:rPr>
                  <w:t>No</w:t>
                </w:r>
              </w:p>
            </w:sdtContent>
          </w:sdt>
          <w:p w14:paraId="32C7058C" w14:textId="77777777" w:rsidR="00494D25" w:rsidRDefault="00494D25" w:rsidP="00494D25"/>
        </w:tc>
        <w:tc>
          <w:tcPr>
            <w:tcW w:w="6379" w:type="dxa"/>
            <w:gridSpan w:val="2"/>
            <w:tcBorders>
              <w:top w:val="nil"/>
              <w:left w:val="single" w:sz="4" w:space="0" w:color="auto"/>
              <w:bottom w:val="nil"/>
            </w:tcBorders>
          </w:tcPr>
          <w:p w14:paraId="7B02928E" w14:textId="77777777" w:rsidR="00494D25" w:rsidRPr="00FE65A9" w:rsidRDefault="00494D25" w:rsidP="00494D25">
            <w:pPr>
              <w:spacing w:before="60" w:after="60"/>
              <w:jc w:val="both"/>
              <w:rPr>
                <w:rFonts w:eastAsia="Arial" w:cs="Arial"/>
                <w:color w:val="FF0000"/>
                <w:sz w:val="18"/>
                <w:szCs w:val="18"/>
              </w:rPr>
            </w:pPr>
          </w:p>
        </w:tc>
      </w:tr>
      <w:tr w:rsidR="00494D25" w:rsidRPr="00DB344B" w14:paraId="796FEE15" w14:textId="77777777" w:rsidTr="7B951E91">
        <w:trPr>
          <w:trHeight w:val="80"/>
        </w:trPr>
        <w:tc>
          <w:tcPr>
            <w:tcW w:w="7054" w:type="dxa"/>
            <w:gridSpan w:val="2"/>
            <w:tcBorders>
              <w:top w:val="nil"/>
              <w:bottom w:val="nil"/>
              <w:right w:val="single" w:sz="4" w:space="0" w:color="auto"/>
            </w:tcBorders>
            <w:vAlign w:val="center"/>
          </w:tcPr>
          <w:p w14:paraId="758A490B" w14:textId="77777777" w:rsidR="00494D25" w:rsidRPr="00DB344B" w:rsidRDefault="00494D25" w:rsidP="00494D25">
            <w:pPr>
              <w:spacing w:before="60" w:after="60"/>
              <w:jc w:val="both"/>
              <w:rPr>
                <w:rFonts w:cs="Arial"/>
                <w:color w:val="auto"/>
                <w:sz w:val="18"/>
                <w:szCs w:val="18"/>
              </w:rPr>
            </w:pPr>
            <w:r w:rsidRPr="00DB344B">
              <w:rPr>
                <w:rFonts w:cs="Arial"/>
                <w:color w:val="auto"/>
                <w:sz w:val="18"/>
                <w:szCs w:val="18"/>
              </w:rPr>
              <w:t>Will the Scheme result in</w:t>
            </w:r>
            <w:r>
              <w:rPr>
                <w:rFonts w:cs="Arial"/>
                <w:color w:val="auto"/>
                <w:sz w:val="18"/>
                <w:szCs w:val="18"/>
              </w:rPr>
              <w:t xml:space="preserve"> significant</w:t>
            </w:r>
            <w:r w:rsidRPr="00DB344B">
              <w:rPr>
                <w:rFonts w:cs="Arial"/>
                <w:color w:val="auto"/>
                <w:sz w:val="18"/>
                <w:szCs w:val="18"/>
              </w:rPr>
              <w:t xml:space="preserve"> dust emissions? </w:t>
            </w:r>
          </w:p>
        </w:tc>
        <w:tc>
          <w:tcPr>
            <w:tcW w:w="1701" w:type="dxa"/>
            <w:tcBorders>
              <w:top w:val="nil"/>
              <w:left w:val="single" w:sz="4" w:space="0" w:color="auto"/>
              <w:bottom w:val="nil"/>
              <w:right w:val="single" w:sz="4" w:space="0" w:color="auto"/>
            </w:tcBorders>
          </w:tcPr>
          <w:sdt>
            <w:sdtPr>
              <w:rPr>
                <w:rFonts w:cs="Arial"/>
                <w:color w:val="FF0000"/>
                <w:sz w:val="18"/>
                <w:szCs w:val="18"/>
              </w:rPr>
              <w:id w:val="-1518916521"/>
              <w:placeholder>
                <w:docPart w:val="E87CECD5A0F74AFEB9464FE78C57C671"/>
              </w:placeholder>
              <w:dropDownList>
                <w:listItem w:value="Choose an item."/>
                <w:listItem w:displayText="No" w:value="No"/>
                <w:listItem w:displayText="Temporary" w:value="Temporary"/>
                <w:listItem w:displayText="Permanent" w:value="Permanent"/>
                <w:listItem w:displayText="Temp &amp; Perm" w:value="Temp &amp; Perm"/>
              </w:dropDownList>
            </w:sdtPr>
            <w:sdtEndPr/>
            <w:sdtContent>
              <w:p w14:paraId="55210E80" w14:textId="77777777" w:rsidR="00494D25" w:rsidRPr="00D737DD" w:rsidRDefault="00BC25D8" w:rsidP="00494D25">
                <w:pPr>
                  <w:spacing w:before="60" w:after="60"/>
                  <w:jc w:val="center"/>
                  <w:rPr>
                    <w:rFonts w:cs="Arial"/>
                    <w:color w:val="FF0000"/>
                    <w:sz w:val="18"/>
                    <w:szCs w:val="18"/>
                  </w:rPr>
                </w:pPr>
                <w:r>
                  <w:rPr>
                    <w:rFonts w:cs="Arial"/>
                    <w:color w:val="FF0000"/>
                    <w:sz w:val="18"/>
                    <w:szCs w:val="18"/>
                  </w:rPr>
                  <w:t>No</w:t>
                </w:r>
              </w:p>
            </w:sdtContent>
          </w:sdt>
          <w:p w14:paraId="2BDA5F60" w14:textId="77777777" w:rsidR="00494D25" w:rsidRDefault="00494D25" w:rsidP="00494D25"/>
        </w:tc>
        <w:tc>
          <w:tcPr>
            <w:tcW w:w="6379" w:type="dxa"/>
            <w:gridSpan w:val="2"/>
            <w:tcBorders>
              <w:top w:val="nil"/>
              <w:left w:val="single" w:sz="4" w:space="0" w:color="auto"/>
              <w:bottom w:val="nil"/>
            </w:tcBorders>
          </w:tcPr>
          <w:p w14:paraId="6878B2CA" w14:textId="77777777" w:rsidR="00494D25" w:rsidRPr="00FE65A9" w:rsidRDefault="00494D25" w:rsidP="00C741E6">
            <w:pPr>
              <w:spacing w:before="60" w:after="60"/>
              <w:jc w:val="both"/>
              <w:rPr>
                <w:rFonts w:cs="Arial"/>
                <w:color w:val="FF0000"/>
                <w:sz w:val="24"/>
                <w:szCs w:val="24"/>
                <w:u w:val="single"/>
              </w:rPr>
            </w:pPr>
          </w:p>
        </w:tc>
      </w:tr>
      <w:tr w:rsidR="00494D25" w:rsidRPr="00DB344B" w14:paraId="673B9537" w14:textId="77777777" w:rsidTr="7B951E91">
        <w:trPr>
          <w:trHeight w:val="125"/>
        </w:trPr>
        <w:tc>
          <w:tcPr>
            <w:tcW w:w="7054" w:type="dxa"/>
            <w:gridSpan w:val="2"/>
            <w:shd w:val="clear" w:color="auto" w:fill="17365D" w:themeFill="text2" w:themeFillShade="BF"/>
            <w:vAlign w:val="center"/>
          </w:tcPr>
          <w:p w14:paraId="560DA1C0" w14:textId="77777777" w:rsidR="00494D25" w:rsidRPr="00DB344B" w:rsidRDefault="00494D25" w:rsidP="00494D25">
            <w:pPr>
              <w:spacing w:before="60" w:after="60"/>
              <w:rPr>
                <w:rFonts w:cs="Arial"/>
                <w:b/>
                <w:bCs/>
                <w:color w:val="auto"/>
                <w:sz w:val="18"/>
                <w:szCs w:val="18"/>
              </w:rPr>
            </w:pPr>
            <w:r w:rsidRPr="00F92BF9">
              <w:rPr>
                <w:rFonts w:cs="Arial"/>
                <w:b/>
                <w:color w:val="auto"/>
                <w:sz w:val="18"/>
                <w:szCs w:val="18"/>
              </w:rPr>
              <w:t>Requirements during Construction</w:t>
            </w:r>
          </w:p>
        </w:tc>
        <w:tc>
          <w:tcPr>
            <w:tcW w:w="8080" w:type="dxa"/>
            <w:gridSpan w:val="3"/>
            <w:shd w:val="clear" w:color="auto" w:fill="17365D" w:themeFill="text2" w:themeFillShade="BF"/>
            <w:vAlign w:val="center"/>
          </w:tcPr>
          <w:p w14:paraId="640321FB" w14:textId="77777777" w:rsidR="00494D25" w:rsidRPr="00DB344B" w:rsidRDefault="00494D25" w:rsidP="00494D25">
            <w:pPr>
              <w:spacing w:before="60" w:after="60"/>
              <w:rPr>
                <w:rFonts w:cs="Arial"/>
                <w:b/>
                <w:bCs/>
                <w:color w:val="auto"/>
                <w:sz w:val="18"/>
                <w:szCs w:val="18"/>
              </w:rPr>
            </w:pPr>
            <w:r w:rsidRPr="00F92BF9">
              <w:rPr>
                <w:rFonts w:cs="Arial"/>
                <w:b/>
                <w:color w:val="FFFFFF" w:themeColor="background1"/>
                <w:sz w:val="18"/>
                <w:szCs w:val="18"/>
              </w:rPr>
              <w:t>Requirements during Operation</w:t>
            </w:r>
          </w:p>
        </w:tc>
      </w:tr>
      <w:tr w:rsidR="00494D25" w:rsidRPr="00DB344B" w14:paraId="6AFBF98A" w14:textId="77777777" w:rsidTr="7B951E91">
        <w:trPr>
          <w:trHeight w:val="671"/>
        </w:trPr>
        <w:tc>
          <w:tcPr>
            <w:tcW w:w="7054" w:type="dxa"/>
            <w:gridSpan w:val="2"/>
            <w:vAlign w:val="center"/>
          </w:tcPr>
          <w:p w14:paraId="73D8428F" w14:textId="77777777" w:rsidR="00494D25" w:rsidRPr="00494D25" w:rsidRDefault="00494D25" w:rsidP="00494D25">
            <w:pPr>
              <w:spacing w:before="60" w:after="60"/>
              <w:jc w:val="both"/>
              <w:rPr>
                <w:rFonts w:cs="Arial"/>
                <w:bCs/>
                <w:color w:val="auto"/>
                <w:sz w:val="18"/>
                <w:szCs w:val="18"/>
              </w:rPr>
            </w:pPr>
            <w:r w:rsidRPr="00494D25">
              <w:rPr>
                <w:rFonts w:cs="Arial"/>
                <w:bCs/>
                <w:color w:val="auto"/>
                <w:sz w:val="18"/>
                <w:szCs w:val="18"/>
              </w:rPr>
              <w:t>Effective traffic management with adequate signage to ensure traffic flows are maintained at all times.</w:t>
            </w:r>
          </w:p>
        </w:tc>
        <w:tc>
          <w:tcPr>
            <w:tcW w:w="8080" w:type="dxa"/>
            <w:gridSpan w:val="3"/>
            <w:vAlign w:val="center"/>
          </w:tcPr>
          <w:p w14:paraId="4A7E5126" w14:textId="77777777" w:rsidR="00494D25" w:rsidRPr="00494D25" w:rsidRDefault="00494D25" w:rsidP="00494D25">
            <w:pPr>
              <w:spacing w:before="60" w:after="60"/>
              <w:rPr>
                <w:rFonts w:cs="Arial"/>
                <w:bCs/>
                <w:color w:val="auto"/>
                <w:sz w:val="18"/>
                <w:szCs w:val="18"/>
              </w:rPr>
            </w:pPr>
            <w:r w:rsidRPr="00494D25">
              <w:rPr>
                <w:rFonts w:cs="Arial"/>
                <w:bCs/>
                <w:color w:val="auto"/>
                <w:sz w:val="18"/>
                <w:szCs w:val="18"/>
              </w:rPr>
              <w:t>None necessary - The completed Scheme will not have any direct or indirect impacts upon air quality.</w:t>
            </w:r>
          </w:p>
        </w:tc>
      </w:tr>
      <w:tr w:rsidR="00494D25" w:rsidRPr="00DB344B" w14:paraId="43C4150B" w14:textId="77777777" w:rsidTr="7B951E91">
        <w:trPr>
          <w:trHeight w:val="335"/>
        </w:trPr>
        <w:tc>
          <w:tcPr>
            <w:tcW w:w="5353" w:type="dxa"/>
            <w:vMerge w:val="restart"/>
            <w:vAlign w:val="center"/>
          </w:tcPr>
          <w:p w14:paraId="5FA1220F" w14:textId="77777777" w:rsidR="00494D25" w:rsidRPr="00DB344B" w:rsidRDefault="00494D25" w:rsidP="00494D25">
            <w:pPr>
              <w:spacing w:before="60" w:after="60"/>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43A48E43" w14:textId="77777777" w:rsidR="00494D25" w:rsidRPr="00DB344B" w:rsidRDefault="00494D25" w:rsidP="00494D25">
            <w:pPr>
              <w:spacing w:before="60" w:after="60"/>
              <w:jc w:val="center"/>
              <w:rPr>
                <w:rFonts w:cs="Arial"/>
                <w:b/>
                <w:color w:val="auto"/>
                <w:sz w:val="18"/>
                <w:szCs w:val="18"/>
              </w:rPr>
            </w:pPr>
            <w:r w:rsidRPr="00DB344B">
              <w:rPr>
                <w:rFonts w:cs="Arial"/>
                <w:b/>
                <w:color w:val="auto"/>
                <w:sz w:val="18"/>
                <w:szCs w:val="18"/>
              </w:rPr>
              <w:t>Selection</w:t>
            </w:r>
          </w:p>
        </w:tc>
        <w:tc>
          <w:tcPr>
            <w:tcW w:w="5528" w:type="dxa"/>
            <w:gridSpan w:val="2"/>
            <w:vMerge w:val="restart"/>
            <w:vAlign w:val="center"/>
          </w:tcPr>
          <w:p w14:paraId="1AF28100" w14:textId="77777777" w:rsidR="00494D25" w:rsidRPr="00DB344B" w:rsidRDefault="00494D25" w:rsidP="00494D25">
            <w:pPr>
              <w:spacing w:before="60" w:after="60"/>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644B9C9D" w14:textId="77777777" w:rsidR="00494D25" w:rsidRPr="00DB344B" w:rsidRDefault="00494D25" w:rsidP="00494D25">
            <w:pPr>
              <w:spacing w:before="60" w:after="60"/>
              <w:jc w:val="center"/>
              <w:rPr>
                <w:rFonts w:cs="Arial"/>
                <w:b/>
                <w:color w:val="auto"/>
                <w:sz w:val="18"/>
                <w:szCs w:val="18"/>
              </w:rPr>
            </w:pPr>
            <w:r w:rsidRPr="00DB344B">
              <w:rPr>
                <w:rFonts w:cs="Arial"/>
                <w:b/>
                <w:color w:val="auto"/>
                <w:sz w:val="18"/>
                <w:szCs w:val="18"/>
              </w:rPr>
              <w:t>Selection</w:t>
            </w:r>
          </w:p>
        </w:tc>
      </w:tr>
      <w:tr w:rsidR="00494D25" w:rsidRPr="00DB344B" w14:paraId="071ADD2F" w14:textId="77777777" w:rsidTr="7B951E91">
        <w:trPr>
          <w:trHeight w:val="411"/>
        </w:trPr>
        <w:tc>
          <w:tcPr>
            <w:tcW w:w="5353" w:type="dxa"/>
            <w:vMerge/>
            <w:vAlign w:val="center"/>
          </w:tcPr>
          <w:p w14:paraId="546810F3" w14:textId="77777777" w:rsidR="00494D25" w:rsidRPr="00DB344B" w:rsidRDefault="00494D25" w:rsidP="00494D25">
            <w:pPr>
              <w:spacing w:before="60" w:after="60"/>
              <w:rPr>
                <w:rFonts w:cs="Arial"/>
                <w:color w:val="auto"/>
                <w:sz w:val="18"/>
                <w:szCs w:val="18"/>
              </w:rPr>
            </w:pPr>
          </w:p>
        </w:tc>
        <w:tc>
          <w:tcPr>
            <w:tcW w:w="1701" w:type="dxa"/>
            <w:vAlign w:val="center"/>
          </w:tcPr>
          <w:sdt>
            <w:sdtPr>
              <w:rPr>
                <w:rFonts w:cs="Arial"/>
                <w:color w:val="FF0000"/>
                <w:sz w:val="18"/>
                <w:szCs w:val="18"/>
              </w:rPr>
              <w:id w:val="-902446869"/>
              <w:placeholder>
                <w:docPart w:val="CBBBB52F217D40F3BD17267A65E5E1B8"/>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375F1ED5" w14:textId="77777777" w:rsidR="00494D25" w:rsidRPr="00D737DD" w:rsidRDefault="00BC25D8" w:rsidP="00494D25">
                <w:pPr>
                  <w:spacing w:before="60" w:after="60"/>
                  <w:jc w:val="center"/>
                  <w:rPr>
                    <w:rFonts w:cs="Arial"/>
                    <w:color w:val="auto"/>
                    <w:sz w:val="18"/>
                    <w:szCs w:val="18"/>
                  </w:rPr>
                </w:pPr>
                <w:r>
                  <w:rPr>
                    <w:rFonts w:cs="Arial"/>
                    <w:color w:val="FF0000"/>
                    <w:sz w:val="18"/>
                    <w:szCs w:val="18"/>
                  </w:rPr>
                  <w:t>Neutral</w:t>
                </w:r>
              </w:p>
            </w:sdtContent>
          </w:sdt>
          <w:p w14:paraId="469F71AD" w14:textId="77777777" w:rsidR="00494D25" w:rsidRDefault="00494D25" w:rsidP="00494D25"/>
        </w:tc>
        <w:tc>
          <w:tcPr>
            <w:tcW w:w="5528" w:type="dxa"/>
            <w:gridSpan w:val="2"/>
            <w:vMerge/>
          </w:tcPr>
          <w:p w14:paraId="572EA213" w14:textId="77777777" w:rsidR="00494D25" w:rsidRPr="00DB344B" w:rsidRDefault="00494D25" w:rsidP="00494D25">
            <w:pPr>
              <w:spacing w:before="60" w:after="60"/>
              <w:rPr>
                <w:rFonts w:cs="Arial"/>
                <w:bCs/>
                <w:color w:val="auto"/>
                <w:sz w:val="18"/>
                <w:szCs w:val="18"/>
              </w:rPr>
            </w:pPr>
          </w:p>
        </w:tc>
        <w:tc>
          <w:tcPr>
            <w:tcW w:w="2552" w:type="dxa"/>
            <w:vAlign w:val="center"/>
          </w:tcPr>
          <w:sdt>
            <w:sdtPr>
              <w:rPr>
                <w:rFonts w:cs="Arial"/>
                <w:color w:val="FF0000"/>
                <w:sz w:val="18"/>
                <w:szCs w:val="18"/>
              </w:rPr>
              <w:id w:val="1534914840"/>
              <w:placeholder>
                <w:docPart w:val="67B3E7B4D7DD4AD4B4FA3C4725A68C05"/>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330CA4CB" w14:textId="77777777" w:rsidR="00494D25" w:rsidRPr="00D737DD" w:rsidRDefault="00BC25D8" w:rsidP="00494D25">
                <w:pPr>
                  <w:spacing w:before="60" w:after="60"/>
                  <w:jc w:val="center"/>
                  <w:rPr>
                    <w:rFonts w:cs="Arial"/>
                    <w:color w:val="auto"/>
                    <w:sz w:val="18"/>
                    <w:szCs w:val="18"/>
                  </w:rPr>
                </w:pPr>
                <w:r>
                  <w:rPr>
                    <w:rFonts w:cs="Arial"/>
                    <w:color w:val="FF0000"/>
                    <w:sz w:val="18"/>
                    <w:szCs w:val="18"/>
                  </w:rPr>
                  <w:t>Neutral</w:t>
                </w:r>
              </w:p>
            </w:sdtContent>
          </w:sdt>
          <w:p w14:paraId="0A33CF48" w14:textId="77777777" w:rsidR="00494D25" w:rsidRDefault="00494D25" w:rsidP="00494D25"/>
        </w:tc>
      </w:tr>
      <w:tr w:rsidR="00494D25" w:rsidRPr="00DB344B" w14:paraId="55110F2D" w14:textId="77777777" w:rsidTr="7B951E91">
        <w:trPr>
          <w:trHeight w:val="274"/>
        </w:trPr>
        <w:tc>
          <w:tcPr>
            <w:tcW w:w="7054" w:type="dxa"/>
            <w:gridSpan w:val="2"/>
            <w:vAlign w:val="center"/>
          </w:tcPr>
          <w:p w14:paraId="2CA41AF5" w14:textId="2D782D16" w:rsidR="00494D25" w:rsidRPr="00DB344B" w:rsidRDefault="00494D25" w:rsidP="00494D25">
            <w:pPr>
              <w:spacing w:before="60" w:after="60"/>
              <w:rPr>
                <w:rFonts w:cs="Arial"/>
                <w:b/>
                <w:bCs/>
                <w:color w:val="auto"/>
                <w:sz w:val="18"/>
                <w:szCs w:val="18"/>
              </w:rPr>
            </w:pPr>
            <w:r w:rsidRPr="7B951E91">
              <w:rPr>
                <w:rFonts w:cs="Arial"/>
                <w:b/>
                <w:bCs/>
                <w:color w:val="auto"/>
                <w:sz w:val="18"/>
                <w:szCs w:val="18"/>
              </w:rPr>
              <w:t>FURTH</w:t>
            </w:r>
            <w:r>
              <w:rPr>
                <w:rFonts w:cs="Arial"/>
                <w:b/>
                <w:bCs/>
                <w:color w:val="auto"/>
                <w:sz w:val="18"/>
                <w:szCs w:val="18"/>
              </w:rPr>
              <w:t>E</w:t>
            </w:r>
            <w:r w:rsidRPr="7B951E91">
              <w:rPr>
                <w:rFonts w:cs="Arial"/>
                <w:b/>
                <w:bCs/>
                <w:color w:val="auto"/>
                <w:sz w:val="18"/>
                <w:szCs w:val="18"/>
              </w:rPr>
              <w:t xml:space="preserve">R ASSESSMENT REQUIRED? </w:t>
            </w:r>
          </w:p>
          <w:p w14:paraId="2EAAFC67" w14:textId="77777777" w:rsidR="00494D25" w:rsidRPr="00DB344B" w:rsidRDefault="00494D25" w:rsidP="00494D25">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p w14:paraId="70A1B543" w14:textId="77777777" w:rsidR="00494D25" w:rsidRPr="00DB344B" w:rsidRDefault="00494D25" w:rsidP="00494D25">
            <w:pPr>
              <w:rPr>
                <w:rFonts w:cs="Arial"/>
                <w:color w:val="auto"/>
                <w:sz w:val="18"/>
                <w:szCs w:val="18"/>
              </w:rPr>
            </w:pPr>
          </w:p>
        </w:tc>
        <w:tc>
          <w:tcPr>
            <w:tcW w:w="1701" w:type="dxa"/>
            <w:vAlign w:val="center"/>
          </w:tcPr>
          <w:p w14:paraId="06B3ADE0" w14:textId="77777777" w:rsidR="00494D25" w:rsidRPr="00DB344B" w:rsidRDefault="00E15405" w:rsidP="00494D25">
            <w:pPr>
              <w:spacing w:before="60" w:after="60"/>
              <w:jc w:val="center"/>
              <w:rPr>
                <w:rFonts w:cs="Arial"/>
                <w:color w:val="auto"/>
                <w:sz w:val="18"/>
                <w:szCs w:val="18"/>
                <w:u w:val="single"/>
              </w:rPr>
            </w:pPr>
            <w:sdt>
              <w:sdtPr>
                <w:rPr>
                  <w:rFonts w:cs="Arial"/>
                  <w:color w:val="auto"/>
                  <w:sz w:val="18"/>
                  <w:szCs w:val="18"/>
                </w:rPr>
                <w:id w:val="-2146582578"/>
                <w:placeholder>
                  <w:docPart w:val="A9636DDD09FD4268B436B93B4156C1E0"/>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379" w:type="dxa"/>
            <w:gridSpan w:val="2"/>
            <w:vAlign w:val="center"/>
          </w:tcPr>
          <w:p w14:paraId="36221875" w14:textId="77777777" w:rsidR="00494D25" w:rsidRPr="00DB344B" w:rsidRDefault="00494D25" w:rsidP="00494D25">
            <w:pPr>
              <w:spacing w:before="60" w:after="60"/>
              <w:jc w:val="both"/>
              <w:rPr>
                <w:rFonts w:cs="Arial"/>
                <w:color w:val="auto"/>
                <w:sz w:val="24"/>
                <w:szCs w:val="24"/>
                <w:u w:val="single"/>
              </w:rPr>
            </w:pPr>
            <w:r w:rsidRPr="0022641E">
              <w:rPr>
                <w:rFonts w:cs="Arial"/>
                <w:bCs/>
                <w:color w:val="FF0000"/>
                <w:sz w:val="18"/>
                <w:szCs w:val="18"/>
              </w:rPr>
              <w:t>The scope of works and the potential significance of effects does not warrant any further assessment as the Scheme does not meet the criteria</w:t>
            </w:r>
            <w:r>
              <w:rPr>
                <w:rFonts w:cs="Arial"/>
                <w:bCs/>
                <w:color w:val="FF0000"/>
                <w:sz w:val="18"/>
                <w:szCs w:val="18"/>
              </w:rPr>
              <w:t xml:space="preserve"> (*)</w:t>
            </w:r>
            <w:r w:rsidRPr="0022641E">
              <w:rPr>
                <w:rFonts w:cs="Arial"/>
                <w:bCs/>
                <w:color w:val="FF0000"/>
                <w:sz w:val="18"/>
                <w:szCs w:val="18"/>
              </w:rPr>
              <w:t xml:space="preserve"> as set out in the DMRB, Volume 11, </w:t>
            </w:r>
            <w:r>
              <w:rPr>
                <w:rFonts w:cs="Arial"/>
                <w:bCs/>
                <w:color w:val="FF0000"/>
                <w:sz w:val="18"/>
                <w:szCs w:val="18"/>
              </w:rPr>
              <w:t xml:space="preserve">Section 3, LA105 </w:t>
            </w:r>
            <w:r w:rsidRPr="0022641E">
              <w:rPr>
                <w:rFonts w:cs="Arial"/>
                <w:bCs/>
                <w:color w:val="FF0000"/>
                <w:sz w:val="18"/>
                <w:szCs w:val="18"/>
              </w:rPr>
              <w:t xml:space="preserve">for a </w:t>
            </w:r>
            <w:r>
              <w:rPr>
                <w:rFonts w:cs="Arial"/>
                <w:bCs/>
                <w:color w:val="FF0000"/>
                <w:sz w:val="18"/>
                <w:szCs w:val="18"/>
              </w:rPr>
              <w:t>further assessment.</w:t>
            </w:r>
          </w:p>
        </w:tc>
      </w:tr>
    </w:tbl>
    <w:p w14:paraId="5804523C" w14:textId="77777777" w:rsidR="002579C2" w:rsidRPr="00DB344B" w:rsidRDefault="002579C2" w:rsidP="00DB344B">
      <w:pPr>
        <w:spacing w:after="60"/>
        <w:rPr>
          <w:rFonts w:cs="Arial"/>
          <w:b/>
          <w:caps/>
          <w:sz w:val="24"/>
          <w:szCs w:val="24"/>
          <w:u w:val="single"/>
        </w:rPr>
      </w:pPr>
    </w:p>
    <w:p w14:paraId="1471FC94" w14:textId="73F36F90" w:rsidR="00C26ACB" w:rsidRDefault="00C26ACB" w:rsidP="00DB344B">
      <w:pPr>
        <w:rPr>
          <w:rFonts w:cs="Arial"/>
          <w:color w:val="auto"/>
          <w:sz w:val="20"/>
          <w:szCs w:val="24"/>
          <w:highlight w:val="lightGray"/>
        </w:rPr>
      </w:pPr>
    </w:p>
    <w:p w14:paraId="5D0BD12F" w14:textId="2964EB3E" w:rsidR="00C26ACB" w:rsidRDefault="00C26ACB" w:rsidP="00DB344B">
      <w:pPr>
        <w:rPr>
          <w:rFonts w:cs="Arial"/>
          <w:color w:val="auto"/>
          <w:sz w:val="20"/>
          <w:szCs w:val="24"/>
          <w:highlight w:val="lightGray"/>
        </w:rPr>
      </w:pPr>
    </w:p>
    <w:p w14:paraId="1FA163F8" w14:textId="77777777" w:rsidR="00C26ACB" w:rsidRDefault="00C26ACB" w:rsidP="00DB344B">
      <w:pPr>
        <w:rPr>
          <w:rFonts w:cs="Arial"/>
          <w:color w:val="auto"/>
          <w:sz w:val="20"/>
          <w:szCs w:val="24"/>
          <w:highlight w:val="lightGray"/>
        </w:rPr>
      </w:pPr>
    </w:p>
    <w:tbl>
      <w:tblPr>
        <w:tblStyle w:val="TableGrid3"/>
        <w:tblpPr w:leftFromText="180" w:rightFromText="180" w:vertAnchor="text" w:horzAnchor="margin" w:tblpY="-378"/>
        <w:tblW w:w="15134" w:type="dxa"/>
        <w:tblLayout w:type="fixed"/>
        <w:tblLook w:val="04A0" w:firstRow="1" w:lastRow="0" w:firstColumn="1" w:lastColumn="0" w:noHBand="0" w:noVBand="1"/>
      </w:tblPr>
      <w:tblGrid>
        <w:gridCol w:w="5353"/>
        <w:gridCol w:w="1701"/>
        <w:gridCol w:w="1701"/>
        <w:gridCol w:w="3827"/>
        <w:gridCol w:w="2552"/>
      </w:tblGrid>
      <w:tr w:rsidR="00702777" w:rsidRPr="00DB344B" w14:paraId="7F3DB997" w14:textId="77777777" w:rsidTr="7B951E91">
        <w:trPr>
          <w:trHeight w:val="341"/>
        </w:trPr>
        <w:tc>
          <w:tcPr>
            <w:tcW w:w="7054" w:type="dxa"/>
            <w:gridSpan w:val="2"/>
            <w:tcBorders>
              <w:bottom w:val="nil"/>
            </w:tcBorders>
            <w:shd w:val="clear" w:color="auto" w:fill="17365D" w:themeFill="text2" w:themeFillShade="BF"/>
            <w:vAlign w:val="center"/>
          </w:tcPr>
          <w:p w14:paraId="109ADD73" w14:textId="42C76BB2" w:rsidR="00702777" w:rsidRPr="00DB344B" w:rsidRDefault="5FC134D5" w:rsidP="7B951E91">
            <w:pPr>
              <w:spacing w:before="60" w:after="60"/>
              <w:rPr>
                <w:rFonts w:cs="Arial"/>
                <w:b/>
                <w:bCs/>
                <w:color w:val="auto"/>
                <w:sz w:val="18"/>
                <w:szCs w:val="18"/>
              </w:rPr>
            </w:pPr>
            <w:r w:rsidRPr="7B951E91">
              <w:rPr>
                <w:rFonts w:cs="Arial"/>
                <w:b/>
                <w:bCs/>
                <w:color w:val="auto"/>
                <w:sz w:val="18"/>
                <w:szCs w:val="18"/>
              </w:rPr>
              <w:t xml:space="preserve">CULTURAL </w:t>
            </w:r>
            <w:r w:rsidR="003F7A44">
              <w:rPr>
                <w:rFonts w:cs="Arial"/>
                <w:b/>
                <w:bCs/>
                <w:color w:val="auto"/>
                <w:sz w:val="18"/>
                <w:szCs w:val="18"/>
              </w:rPr>
              <w:t>HE</w:t>
            </w:r>
            <w:r w:rsidRPr="7B951E91">
              <w:rPr>
                <w:rFonts w:cs="Arial"/>
                <w:b/>
                <w:bCs/>
                <w:color w:val="auto"/>
                <w:sz w:val="18"/>
                <w:szCs w:val="18"/>
              </w:rPr>
              <w:t>RITAGE – LA 106</w:t>
            </w:r>
          </w:p>
        </w:tc>
        <w:tc>
          <w:tcPr>
            <w:tcW w:w="1701" w:type="dxa"/>
            <w:tcBorders>
              <w:bottom w:val="nil"/>
            </w:tcBorders>
            <w:shd w:val="clear" w:color="auto" w:fill="17365D" w:themeFill="text2" w:themeFillShade="BF"/>
            <w:vAlign w:val="center"/>
          </w:tcPr>
          <w:p w14:paraId="202E2F90" w14:textId="77777777" w:rsidR="00702777" w:rsidRPr="00DB344B" w:rsidRDefault="00702777" w:rsidP="00702777">
            <w:pPr>
              <w:spacing w:before="60" w:after="60"/>
              <w:jc w:val="center"/>
              <w:rPr>
                <w:rFonts w:cs="Arial"/>
                <w:b/>
                <w:color w:val="auto"/>
                <w:sz w:val="18"/>
                <w:szCs w:val="18"/>
              </w:rPr>
            </w:pPr>
            <w:r w:rsidRPr="00DB344B">
              <w:rPr>
                <w:rFonts w:cs="Arial"/>
                <w:b/>
                <w:color w:val="auto"/>
                <w:sz w:val="18"/>
                <w:szCs w:val="18"/>
              </w:rPr>
              <w:t>Selection</w:t>
            </w:r>
          </w:p>
        </w:tc>
        <w:tc>
          <w:tcPr>
            <w:tcW w:w="6379" w:type="dxa"/>
            <w:gridSpan w:val="2"/>
            <w:tcBorders>
              <w:bottom w:val="nil"/>
            </w:tcBorders>
            <w:shd w:val="clear" w:color="auto" w:fill="17365D" w:themeFill="text2" w:themeFillShade="BF"/>
            <w:vAlign w:val="center"/>
          </w:tcPr>
          <w:p w14:paraId="26E3764A" w14:textId="77777777" w:rsidR="00702777" w:rsidRPr="00DB344B" w:rsidRDefault="00702777" w:rsidP="00702777">
            <w:pPr>
              <w:spacing w:before="60" w:after="60"/>
              <w:jc w:val="center"/>
              <w:rPr>
                <w:rFonts w:cs="Arial"/>
                <w:b/>
                <w:color w:val="auto"/>
                <w:sz w:val="18"/>
                <w:szCs w:val="18"/>
              </w:rPr>
            </w:pPr>
            <w:r w:rsidRPr="00DB344B">
              <w:rPr>
                <w:rFonts w:cs="Arial"/>
                <w:b/>
                <w:color w:val="auto"/>
                <w:sz w:val="18"/>
                <w:szCs w:val="18"/>
              </w:rPr>
              <w:t>Comments</w:t>
            </w:r>
          </w:p>
        </w:tc>
      </w:tr>
      <w:tr w:rsidR="00702777" w:rsidRPr="00DB344B" w14:paraId="1E6C248D" w14:textId="77777777" w:rsidTr="7B951E91">
        <w:trPr>
          <w:trHeight w:val="208"/>
        </w:trPr>
        <w:tc>
          <w:tcPr>
            <w:tcW w:w="7054" w:type="dxa"/>
            <w:gridSpan w:val="2"/>
            <w:tcBorders>
              <w:top w:val="nil"/>
              <w:bottom w:val="nil"/>
              <w:right w:val="single" w:sz="4" w:space="0" w:color="auto"/>
            </w:tcBorders>
            <w:vAlign w:val="center"/>
          </w:tcPr>
          <w:p w14:paraId="7E05C558" w14:textId="77777777" w:rsidR="00702777" w:rsidRPr="00DB344B" w:rsidRDefault="00702777" w:rsidP="00702777">
            <w:pPr>
              <w:spacing w:before="60" w:after="60"/>
              <w:jc w:val="both"/>
              <w:rPr>
                <w:rFonts w:cs="Arial"/>
                <w:color w:val="auto"/>
                <w:sz w:val="24"/>
                <w:szCs w:val="24"/>
              </w:rPr>
            </w:pPr>
            <w:r w:rsidRPr="00DB344B">
              <w:rPr>
                <w:rFonts w:cs="Arial"/>
                <w:color w:val="auto"/>
                <w:sz w:val="18"/>
                <w:szCs w:val="18"/>
              </w:rPr>
              <w:t xml:space="preserve">* Is any designated or other cultural heritage resource in the footprint of the </w:t>
            </w:r>
            <w:r>
              <w:rPr>
                <w:rFonts w:cs="Arial"/>
                <w:color w:val="auto"/>
                <w:sz w:val="18"/>
                <w:szCs w:val="18"/>
              </w:rPr>
              <w:t>S</w:t>
            </w:r>
            <w:r w:rsidRPr="00DB344B">
              <w:rPr>
                <w:rFonts w:cs="Arial"/>
                <w:color w:val="auto"/>
                <w:sz w:val="18"/>
                <w:szCs w:val="18"/>
              </w:rPr>
              <w:t>cheme or outside that footprint but still potentially physically affected by it?</w:t>
            </w:r>
          </w:p>
        </w:tc>
        <w:tc>
          <w:tcPr>
            <w:tcW w:w="1701" w:type="dxa"/>
            <w:tcBorders>
              <w:top w:val="nil"/>
              <w:left w:val="single" w:sz="4" w:space="0" w:color="auto"/>
              <w:bottom w:val="nil"/>
            </w:tcBorders>
          </w:tcPr>
          <w:sdt>
            <w:sdtPr>
              <w:rPr>
                <w:rFonts w:cs="Arial"/>
                <w:color w:val="FF0000"/>
                <w:sz w:val="18"/>
                <w:szCs w:val="18"/>
              </w:rPr>
              <w:id w:val="-1125465258"/>
              <w:placeholder>
                <w:docPart w:val="E08799BC790346D6902D703BD492913D"/>
              </w:placeholder>
              <w:dropDownList>
                <w:listItem w:value="Choose an item."/>
                <w:listItem w:displayText="Yes" w:value="Yes"/>
                <w:listItem w:displayText="No" w:value="No"/>
                <w:listItem w:displayText="N/A" w:value="N/A"/>
              </w:dropDownList>
            </w:sdtPr>
            <w:sdtEndPr/>
            <w:sdtContent>
              <w:p w14:paraId="3E70CBF6" w14:textId="77777777" w:rsidR="00702777" w:rsidRPr="00CE78A0" w:rsidRDefault="00BC25D8" w:rsidP="00702777">
                <w:pPr>
                  <w:spacing w:before="60" w:after="60"/>
                  <w:jc w:val="center"/>
                  <w:rPr>
                    <w:rFonts w:cs="Arial"/>
                    <w:color w:val="FF0000"/>
                    <w:sz w:val="18"/>
                    <w:szCs w:val="18"/>
                  </w:rPr>
                </w:pPr>
                <w:r>
                  <w:rPr>
                    <w:rFonts w:cs="Arial"/>
                    <w:color w:val="FF0000"/>
                    <w:sz w:val="18"/>
                    <w:szCs w:val="18"/>
                  </w:rPr>
                  <w:t>No</w:t>
                </w:r>
              </w:p>
            </w:sdtContent>
          </w:sdt>
          <w:p w14:paraId="27356D10" w14:textId="77777777" w:rsidR="7B951E91" w:rsidRDefault="7B951E91"/>
        </w:tc>
        <w:tc>
          <w:tcPr>
            <w:tcW w:w="6379" w:type="dxa"/>
            <w:gridSpan w:val="2"/>
            <w:tcBorders>
              <w:top w:val="nil"/>
              <w:bottom w:val="nil"/>
            </w:tcBorders>
          </w:tcPr>
          <w:p w14:paraId="084D741D" w14:textId="45661490" w:rsidR="00702777" w:rsidRPr="00DB344B" w:rsidRDefault="00201262" w:rsidP="00494D25">
            <w:pPr>
              <w:spacing w:before="60" w:after="60"/>
              <w:jc w:val="both"/>
              <w:rPr>
                <w:rFonts w:cs="Arial"/>
                <w:bCs/>
                <w:color w:val="FF0000"/>
                <w:sz w:val="18"/>
                <w:szCs w:val="18"/>
              </w:rPr>
            </w:pPr>
            <w:r>
              <w:rPr>
                <w:rFonts w:cs="Arial"/>
                <w:bCs/>
                <w:color w:val="auto"/>
                <w:sz w:val="18"/>
                <w:szCs w:val="18"/>
              </w:rPr>
              <w:t>As the works comprise</w:t>
            </w:r>
            <w:r w:rsidR="00984E63">
              <w:rPr>
                <w:rFonts w:cs="Arial"/>
                <w:bCs/>
                <w:color w:val="auto"/>
                <w:sz w:val="18"/>
                <w:szCs w:val="18"/>
              </w:rPr>
              <w:t xml:space="preserve"> </w:t>
            </w:r>
            <w:r w:rsidR="00E959E6">
              <w:rPr>
                <w:rFonts w:cs="Arial"/>
                <w:bCs/>
                <w:color w:val="auto"/>
                <w:sz w:val="18"/>
                <w:szCs w:val="18"/>
              </w:rPr>
              <w:t xml:space="preserve">pavement </w:t>
            </w:r>
            <w:r w:rsidR="0022073B">
              <w:rPr>
                <w:rFonts w:cs="Arial"/>
                <w:bCs/>
                <w:color w:val="auto"/>
                <w:sz w:val="18"/>
                <w:szCs w:val="18"/>
              </w:rPr>
              <w:t>repairs</w:t>
            </w:r>
            <w:r w:rsidR="008E6D2C">
              <w:rPr>
                <w:rFonts w:cs="Arial"/>
                <w:bCs/>
                <w:color w:val="auto"/>
                <w:sz w:val="18"/>
                <w:szCs w:val="18"/>
              </w:rPr>
              <w:t xml:space="preserve"> </w:t>
            </w:r>
            <w:r>
              <w:rPr>
                <w:rFonts w:cs="Arial"/>
                <w:bCs/>
                <w:color w:val="auto"/>
                <w:sz w:val="18"/>
                <w:szCs w:val="18"/>
              </w:rPr>
              <w:t>n</w:t>
            </w:r>
            <w:r w:rsidR="00494D25" w:rsidRPr="00D53681">
              <w:rPr>
                <w:rFonts w:cs="Arial"/>
                <w:bCs/>
                <w:color w:val="auto"/>
                <w:sz w:val="18"/>
                <w:szCs w:val="18"/>
              </w:rPr>
              <w:t>o impacts on potential buried archaeology or heritage assets are deemed likely.</w:t>
            </w:r>
          </w:p>
        </w:tc>
      </w:tr>
      <w:tr w:rsidR="00702777" w:rsidRPr="00DB344B" w14:paraId="51B7FEB1" w14:textId="77777777" w:rsidTr="7B951E91">
        <w:trPr>
          <w:trHeight w:val="208"/>
        </w:trPr>
        <w:tc>
          <w:tcPr>
            <w:tcW w:w="7054" w:type="dxa"/>
            <w:gridSpan w:val="2"/>
            <w:tcBorders>
              <w:top w:val="nil"/>
              <w:bottom w:val="nil"/>
              <w:right w:val="single" w:sz="4" w:space="0" w:color="auto"/>
            </w:tcBorders>
            <w:vAlign w:val="center"/>
          </w:tcPr>
          <w:p w14:paraId="35C2E88D" w14:textId="77777777" w:rsidR="00702777" w:rsidRPr="00DB344B" w:rsidRDefault="00702777" w:rsidP="00702777">
            <w:pPr>
              <w:spacing w:before="60" w:after="60"/>
              <w:jc w:val="both"/>
              <w:rPr>
                <w:rFonts w:cs="Arial"/>
                <w:color w:val="auto"/>
                <w:sz w:val="24"/>
                <w:szCs w:val="24"/>
              </w:rPr>
            </w:pPr>
            <w:r w:rsidRPr="00DB344B">
              <w:rPr>
                <w:rFonts w:cs="Arial"/>
                <w:color w:val="auto"/>
                <w:sz w:val="18"/>
                <w:szCs w:val="18"/>
              </w:rPr>
              <w:t xml:space="preserve">* Is the setting of any designated or other cultural heritage resource in the footprint of the </w:t>
            </w:r>
            <w:r>
              <w:rPr>
                <w:rFonts w:cs="Arial"/>
                <w:color w:val="auto"/>
                <w:sz w:val="18"/>
                <w:szCs w:val="18"/>
              </w:rPr>
              <w:t>S</w:t>
            </w:r>
            <w:r w:rsidRPr="00DB344B">
              <w:rPr>
                <w:rFonts w:cs="Arial"/>
                <w:color w:val="auto"/>
                <w:sz w:val="18"/>
                <w:szCs w:val="18"/>
              </w:rPr>
              <w:t>cheme, within the zone of visual influence or potentially affected by noise?</w:t>
            </w:r>
          </w:p>
        </w:tc>
        <w:tc>
          <w:tcPr>
            <w:tcW w:w="1701" w:type="dxa"/>
            <w:tcBorders>
              <w:top w:val="nil"/>
              <w:left w:val="single" w:sz="4" w:space="0" w:color="auto"/>
              <w:bottom w:val="nil"/>
            </w:tcBorders>
          </w:tcPr>
          <w:sdt>
            <w:sdtPr>
              <w:rPr>
                <w:rFonts w:cs="Arial"/>
                <w:color w:val="FF0000"/>
                <w:sz w:val="18"/>
                <w:szCs w:val="18"/>
              </w:rPr>
              <w:id w:val="1096516462"/>
              <w:placeholder>
                <w:docPart w:val="E4FA42A3C3354D49BED7FC44803C7251"/>
              </w:placeholder>
              <w:dropDownList>
                <w:listItem w:value="Choose an item."/>
                <w:listItem w:displayText="Yes" w:value="Yes"/>
                <w:listItem w:displayText="No" w:value="No"/>
                <w:listItem w:displayText="N/A" w:value="N/A"/>
              </w:dropDownList>
            </w:sdtPr>
            <w:sdtEndPr/>
            <w:sdtContent>
              <w:p w14:paraId="11602CF6" w14:textId="77777777" w:rsidR="00702777" w:rsidRPr="00CE78A0" w:rsidRDefault="00BC25D8" w:rsidP="00702777">
                <w:pPr>
                  <w:spacing w:before="60" w:after="60"/>
                  <w:jc w:val="center"/>
                  <w:rPr>
                    <w:rFonts w:cs="Arial"/>
                    <w:color w:val="FF0000"/>
                    <w:sz w:val="18"/>
                    <w:szCs w:val="18"/>
                  </w:rPr>
                </w:pPr>
                <w:r>
                  <w:rPr>
                    <w:rFonts w:cs="Arial"/>
                    <w:color w:val="FF0000"/>
                    <w:sz w:val="18"/>
                    <w:szCs w:val="18"/>
                  </w:rPr>
                  <w:t>No</w:t>
                </w:r>
              </w:p>
            </w:sdtContent>
          </w:sdt>
          <w:p w14:paraId="3115C8EE" w14:textId="77777777" w:rsidR="7B951E91" w:rsidRDefault="7B951E91"/>
        </w:tc>
        <w:tc>
          <w:tcPr>
            <w:tcW w:w="6379" w:type="dxa"/>
            <w:gridSpan w:val="2"/>
            <w:tcBorders>
              <w:top w:val="nil"/>
              <w:bottom w:val="nil"/>
            </w:tcBorders>
          </w:tcPr>
          <w:p w14:paraId="31A994A3" w14:textId="77777777" w:rsidR="00702777" w:rsidRPr="00DB344B" w:rsidRDefault="00702777" w:rsidP="00702777">
            <w:pPr>
              <w:spacing w:before="60" w:after="60"/>
              <w:jc w:val="both"/>
              <w:rPr>
                <w:rFonts w:cs="Arial"/>
                <w:bCs/>
                <w:color w:val="FF0000"/>
                <w:sz w:val="18"/>
                <w:szCs w:val="18"/>
              </w:rPr>
            </w:pPr>
          </w:p>
        </w:tc>
      </w:tr>
      <w:tr w:rsidR="00702777" w:rsidRPr="00DB344B" w14:paraId="571D273E" w14:textId="77777777" w:rsidTr="7B951E91">
        <w:trPr>
          <w:trHeight w:val="208"/>
        </w:trPr>
        <w:tc>
          <w:tcPr>
            <w:tcW w:w="7054" w:type="dxa"/>
            <w:gridSpan w:val="2"/>
            <w:tcBorders>
              <w:top w:val="nil"/>
              <w:bottom w:val="nil"/>
              <w:right w:val="single" w:sz="4" w:space="0" w:color="auto"/>
            </w:tcBorders>
            <w:vAlign w:val="center"/>
          </w:tcPr>
          <w:p w14:paraId="1AB29F19" w14:textId="77777777" w:rsidR="00702777" w:rsidRPr="00DB344B" w:rsidRDefault="00702777" w:rsidP="00702777">
            <w:pPr>
              <w:spacing w:before="60" w:after="60"/>
              <w:jc w:val="both"/>
              <w:rPr>
                <w:rFonts w:cs="Arial"/>
                <w:color w:val="auto"/>
                <w:sz w:val="24"/>
                <w:szCs w:val="24"/>
              </w:rPr>
            </w:pPr>
            <w:r w:rsidRPr="00DB344B">
              <w:rPr>
                <w:rFonts w:cs="Arial"/>
                <w:color w:val="auto"/>
                <w:sz w:val="18"/>
                <w:szCs w:val="18"/>
              </w:rPr>
              <w:t>* Is there new land take associated with the project?</w:t>
            </w:r>
          </w:p>
        </w:tc>
        <w:tc>
          <w:tcPr>
            <w:tcW w:w="1701" w:type="dxa"/>
            <w:tcBorders>
              <w:top w:val="nil"/>
              <w:left w:val="single" w:sz="4" w:space="0" w:color="auto"/>
              <w:bottom w:val="nil"/>
            </w:tcBorders>
          </w:tcPr>
          <w:sdt>
            <w:sdtPr>
              <w:rPr>
                <w:rFonts w:cs="Arial"/>
                <w:color w:val="FF0000"/>
                <w:sz w:val="18"/>
                <w:szCs w:val="18"/>
              </w:rPr>
              <w:id w:val="1056901313"/>
              <w:placeholder>
                <w:docPart w:val="0ACA2AE6F4734C0BAE54D7FD6B9A9419"/>
              </w:placeholder>
              <w:dropDownList>
                <w:listItem w:value="Choose an item."/>
                <w:listItem w:displayText="Yes" w:value="Yes"/>
                <w:listItem w:displayText="No" w:value="No"/>
                <w:listItem w:displayText="N/A" w:value="N/A"/>
              </w:dropDownList>
            </w:sdtPr>
            <w:sdtEndPr/>
            <w:sdtContent>
              <w:p w14:paraId="518E50E8" w14:textId="77777777" w:rsidR="00702777" w:rsidRPr="00CE78A0" w:rsidRDefault="00BC25D8" w:rsidP="00702777">
                <w:pPr>
                  <w:spacing w:before="60" w:after="60"/>
                  <w:jc w:val="center"/>
                  <w:rPr>
                    <w:rFonts w:cs="Arial"/>
                    <w:color w:val="FF0000"/>
                    <w:sz w:val="18"/>
                    <w:szCs w:val="18"/>
                  </w:rPr>
                </w:pPr>
                <w:r>
                  <w:rPr>
                    <w:rFonts w:cs="Arial"/>
                    <w:color w:val="FF0000"/>
                    <w:sz w:val="18"/>
                    <w:szCs w:val="18"/>
                  </w:rPr>
                  <w:t>No</w:t>
                </w:r>
              </w:p>
            </w:sdtContent>
          </w:sdt>
          <w:p w14:paraId="7571A7E8" w14:textId="77777777" w:rsidR="7B951E91" w:rsidRDefault="7B951E91"/>
        </w:tc>
        <w:tc>
          <w:tcPr>
            <w:tcW w:w="6379" w:type="dxa"/>
            <w:gridSpan w:val="2"/>
            <w:tcBorders>
              <w:top w:val="nil"/>
              <w:bottom w:val="nil"/>
            </w:tcBorders>
          </w:tcPr>
          <w:p w14:paraId="5BC2B16A" w14:textId="77777777" w:rsidR="00702777" w:rsidRPr="00DB344B" w:rsidRDefault="00702777" w:rsidP="00702777">
            <w:pPr>
              <w:spacing w:before="60" w:after="60"/>
              <w:jc w:val="both"/>
              <w:rPr>
                <w:rFonts w:cs="Arial"/>
                <w:bCs/>
                <w:color w:val="FF0000"/>
                <w:sz w:val="18"/>
                <w:szCs w:val="18"/>
              </w:rPr>
            </w:pPr>
          </w:p>
        </w:tc>
      </w:tr>
      <w:tr w:rsidR="00702777" w:rsidRPr="00DB344B" w14:paraId="721B6B96" w14:textId="77777777" w:rsidTr="7B951E91">
        <w:trPr>
          <w:trHeight w:val="208"/>
        </w:trPr>
        <w:tc>
          <w:tcPr>
            <w:tcW w:w="7054" w:type="dxa"/>
            <w:gridSpan w:val="2"/>
            <w:tcBorders>
              <w:top w:val="nil"/>
              <w:bottom w:val="nil"/>
              <w:right w:val="single" w:sz="4" w:space="0" w:color="auto"/>
            </w:tcBorders>
            <w:vAlign w:val="center"/>
          </w:tcPr>
          <w:p w14:paraId="14775968" w14:textId="77777777" w:rsidR="00702777" w:rsidRPr="00DB344B" w:rsidRDefault="00702777" w:rsidP="00702777">
            <w:pPr>
              <w:spacing w:before="60" w:after="60"/>
              <w:jc w:val="both"/>
              <w:rPr>
                <w:rFonts w:cs="Arial"/>
                <w:color w:val="auto"/>
                <w:sz w:val="24"/>
                <w:szCs w:val="24"/>
              </w:rPr>
            </w:pPr>
            <w:r w:rsidRPr="00DB344B">
              <w:rPr>
                <w:rFonts w:cs="Arial"/>
                <w:color w:val="auto"/>
                <w:sz w:val="18"/>
                <w:szCs w:val="18"/>
              </w:rPr>
              <w:t>* Could potential archaeological remains be concealed?</w:t>
            </w:r>
          </w:p>
        </w:tc>
        <w:tc>
          <w:tcPr>
            <w:tcW w:w="1701" w:type="dxa"/>
            <w:tcBorders>
              <w:top w:val="nil"/>
              <w:left w:val="single" w:sz="4" w:space="0" w:color="auto"/>
              <w:bottom w:val="nil"/>
            </w:tcBorders>
          </w:tcPr>
          <w:sdt>
            <w:sdtPr>
              <w:rPr>
                <w:rFonts w:cs="Arial"/>
                <w:color w:val="FF0000"/>
                <w:sz w:val="18"/>
                <w:szCs w:val="18"/>
              </w:rPr>
              <w:id w:val="937718511"/>
              <w:placeholder>
                <w:docPart w:val="04B3A8E6DBC04476A194028F622316FD"/>
              </w:placeholder>
              <w:dropDownList>
                <w:listItem w:value="Choose an item."/>
                <w:listItem w:displayText="Yes" w:value="Yes"/>
                <w:listItem w:displayText="No" w:value="No"/>
                <w:listItem w:displayText="N/A" w:value="N/A"/>
              </w:dropDownList>
            </w:sdtPr>
            <w:sdtEndPr/>
            <w:sdtContent>
              <w:p w14:paraId="41ADA321" w14:textId="77777777" w:rsidR="00702777" w:rsidRPr="00CE78A0" w:rsidRDefault="00BC25D8" w:rsidP="00702777">
                <w:pPr>
                  <w:spacing w:before="60" w:after="60"/>
                  <w:jc w:val="center"/>
                  <w:rPr>
                    <w:rFonts w:cs="Arial"/>
                    <w:color w:val="FF0000"/>
                    <w:sz w:val="18"/>
                    <w:szCs w:val="18"/>
                  </w:rPr>
                </w:pPr>
                <w:r>
                  <w:rPr>
                    <w:rFonts w:cs="Arial"/>
                    <w:color w:val="FF0000"/>
                    <w:sz w:val="18"/>
                    <w:szCs w:val="18"/>
                  </w:rPr>
                  <w:t>No</w:t>
                </w:r>
              </w:p>
            </w:sdtContent>
          </w:sdt>
          <w:p w14:paraId="4D9040B6" w14:textId="77777777" w:rsidR="7B951E91" w:rsidRDefault="7B951E91"/>
        </w:tc>
        <w:tc>
          <w:tcPr>
            <w:tcW w:w="6379" w:type="dxa"/>
            <w:gridSpan w:val="2"/>
            <w:tcBorders>
              <w:top w:val="nil"/>
              <w:bottom w:val="nil"/>
            </w:tcBorders>
          </w:tcPr>
          <w:p w14:paraId="3D57F33E" w14:textId="77777777" w:rsidR="00702777" w:rsidRPr="00DB344B" w:rsidRDefault="00702777" w:rsidP="00702777">
            <w:pPr>
              <w:spacing w:before="60" w:after="60"/>
              <w:jc w:val="both"/>
              <w:rPr>
                <w:rFonts w:cs="Arial"/>
                <w:bCs/>
                <w:color w:val="FF0000"/>
                <w:sz w:val="18"/>
                <w:szCs w:val="18"/>
              </w:rPr>
            </w:pPr>
          </w:p>
        </w:tc>
      </w:tr>
      <w:tr w:rsidR="00702777" w:rsidRPr="00DB344B" w14:paraId="253250A0" w14:textId="77777777" w:rsidTr="7B951E91">
        <w:trPr>
          <w:trHeight w:val="208"/>
        </w:trPr>
        <w:tc>
          <w:tcPr>
            <w:tcW w:w="7054" w:type="dxa"/>
            <w:gridSpan w:val="2"/>
            <w:tcBorders>
              <w:top w:val="nil"/>
              <w:left w:val="single" w:sz="4" w:space="0" w:color="auto"/>
              <w:bottom w:val="nil"/>
              <w:right w:val="single" w:sz="4" w:space="0" w:color="auto"/>
            </w:tcBorders>
          </w:tcPr>
          <w:p w14:paraId="20FB4012" w14:textId="77777777" w:rsidR="00702777" w:rsidRPr="00DB344B" w:rsidRDefault="00702777" w:rsidP="00702777">
            <w:pPr>
              <w:spacing w:before="60" w:after="60"/>
              <w:jc w:val="both"/>
              <w:rPr>
                <w:rFonts w:cs="Arial"/>
                <w:sz w:val="18"/>
                <w:szCs w:val="18"/>
              </w:rPr>
            </w:pPr>
            <w:r w:rsidRPr="00DB344B">
              <w:rPr>
                <w:rFonts w:cs="Arial"/>
                <w:sz w:val="18"/>
                <w:szCs w:val="18"/>
              </w:rPr>
              <w:t xml:space="preserve">Will the Scheme go beyond the Highways boundary? </w:t>
            </w:r>
          </w:p>
        </w:tc>
        <w:tc>
          <w:tcPr>
            <w:tcW w:w="1701" w:type="dxa"/>
            <w:tcBorders>
              <w:top w:val="nil"/>
              <w:left w:val="single" w:sz="4" w:space="0" w:color="auto"/>
              <w:bottom w:val="nil"/>
              <w:right w:val="single" w:sz="4" w:space="0" w:color="auto"/>
            </w:tcBorders>
          </w:tcPr>
          <w:sdt>
            <w:sdtPr>
              <w:rPr>
                <w:rFonts w:cs="Arial"/>
                <w:color w:val="FF0000"/>
                <w:sz w:val="18"/>
                <w:szCs w:val="18"/>
              </w:rPr>
              <w:id w:val="-1693220594"/>
              <w:placeholder>
                <w:docPart w:val="414509A17CD74385B8C439DAFE28B015"/>
              </w:placeholder>
              <w:dropDownList>
                <w:listItem w:value="Choose an item."/>
                <w:listItem w:displayText="No" w:value="No"/>
                <w:listItem w:displayText="Temporary" w:value="Temporary"/>
                <w:listItem w:displayText="Permanent" w:value="Permanent"/>
                <w:listItem w:displayText="Temp &amp; Perm" w:value="Temp &amp; Perm"/>
                <w:listItem w:displayText="N/A" w:value="N/A"/>
              </w:dropDownList>
            </w:sdtPr>
            <w:sdtEndPr/>
            <w:sdtContent>
              <w:p w14:paraId="61D5BFA3" w14:textId="77777777" w:rsidR="00702777" w:rsidRPr="00CE78A0" w:rsidRDefault="00BC25D8" w:rsidP="00702777">
                <w:pPr>
                  <w:spacing w:before="60" w:after="60"/>
                  <w:jc w:val="center"/>
                  <w:rPr>
                    <w:rFonts w:cs="Arial"/>
                    <w:color w:val="FF0000"/>
                    <w:sz w:val="18"/>
                    <w:szCs w:val="18"/>
                  </w:rPr>
                </w:pPr>
                <w:r>
                  <w:rPr>
                    <w:rFonts w:cs="Arial"/>
                    <w:color w:val="FF0000"/>
                    <w:sz w:val="18"/>
                    <w:szCs w:val="18"/>
                  </w:rPr>
                  <w:t>No</w:t>
                </w:r>
              </w:p>
            </w:sdtContent>
          </w:sdt>
          <w:p w14:paraId="2DB501F8" w14:textId="77777777" w:rsidR="7B951E91" w:rsidRDefault="7B951E91"/>
        </w:tc>
        <w:tc>
          <w:tcPr>
            <w:tcW w:w="6379" w:type="dxa"/>
            <w:gridSpan w:val="2"/>
            <w:tcBorders>
              <w:top w:val="nil"/>
              <w:left w:val="single" w:sz="4" w:space="0" w:color="auto"/>
              <w:bottom w:val="nil"/>
            </w:tcBorders>
          </w:tcPr>
          <w:p w14:paraId="6025CCE5" w14:textId="77777777" w:rsidR="00702777" w:rsidRPr="00DB344B" w:rsidRDefault="00702777" w:rsidP="00702777">
            <w:pPr>
              <w:spacing w:before="60" w:after="60"/>
              <w:jc w:val="both"/>
              <w:rPr>
                <w:rFonts w:cs="Arial"/>
                <w:bCs/>
                <w:color w:val="00B050"/>
                <w:sz w:val="18"/>
                <w:szCs w:val="18"/>
              </w:rPr>
            </w:pPr>
          </w:p>
        </w:tc>
      </w:tr>
      <w:tr w:rsidR="00702777" w:rsidRPr="00DB344B" w14:paraId="6966F8B5" w14:textId="77777777" w:rsidTr="7B951E91">
        <w:trPr>
          <w:trHeight w:val="125"/>
        </w:trPr>
        <w:tc>
          <w:tcPr>
            <w:tcW w:w="7054" w:type="dxa"/>
            <w:gridSpan w:val="2"/>
            <w:shd w:val="clear" w:color="auto" w:fill="17365D" w:themeFill="text2" w:themeFillShade="BF"/>
            <w:vAlign w:val="center"/>
          </w:tcPr>
          <w:p w14:paraId="164BBF07" w14:textId="77777777" w:rsidR="00702777" w:rsidRPr="00DB344B" w:rsidRDefault="00702777" w:rsidP="00702777">
            <w:pPr>
              <w:spacing w:before="60" w:after="60"/>
              <w:rPr>
                <w:rFonts w:cs="Arial"/>
                <w:b/>
                <w:bCs/>
                <w:color w:val="auto"/>
                <w:sz w:val="18"/>
                <w:szCs w:val="18"/>
              </w:rPr>
            </w:pPr>
            <w:r w:rsidRPr="00F92BF9">
              <w:rPr>
                <w:rFonts w:cs="Arial"/>
                <w:b/>
                <w:color w:val="auto"/>
                <w:sz w:val="18"/>
                <w:szCs w:val="18"/>
              </w:rPr>
              <w:t>Requirements during Construction</w:t>
            </w:r>
          </w:p>
        </w:tc>
        <w:tc>
          <w:tcPr>
            <w:tcW w:w="8080" w:type="dxa"/>
            <w:gridSpan w:val="3"/>
            <w:shd w:val="clear" w:color="auto" w:fill="17365D" w:themeFill="text2" w:themeFillShade="BF"/>
            <w:vAlign w:val="center"/>
          </w:tcPr>
          <w:p w14:paraId="72EC2C28" w14:textId="77777777" w:rsidR="00702777" w:rsidRPr="00DB344B" w:rsidRDefault="00702777" w:rsidP="00702777">
            <w:pPr>
              <w:spacing w:before="60" w:after="60"/>
              <w:rPr>
                <w:rFonts w:cs="Arial"/>
                <w:b/>
                <w:bCs/>
                <w:color w:val="auto"/>
                <w:sz w:val="18"/>
                <w:szCs w:val="18"/>
              </w:rPr>
            </w:pPr>
            <w:r w:rsidRPr="00F92BF9">
              <w:rPr>
                <w:rFonts w:cs="Arial"/>
                <w:b/>
                <w:color w:val="FFFFFF" w:themeColor="background1"/>
                <w:sz w:val="18"/>
                <w:szCs w:val="18"/>
              </w:rPr>
              <w:t>Requirements during Operation</w:t>
            </w:r>
          </w:p>
        </w:tc>
      </w:tr>
      <w:tr w:rsidR="00702777" w:rsidRPr="00DB344B" w14:paraId="3ED1EF38" w14:textId="77777777" w:rsidTr="7B951E91">
        <w:trPr>
          <w:trHeight w:val="854"/>
        </w:trPr>
        <w:tc>
          <w:tcPr>
            <w:tcW w:w="7054" w:type="dxa"/>
            <w:gridSpan w:val="2"/>
          </w:tcPr>
          <w:p w14:paraId="2E603376" w14:textId="77777777" w:rsidR="00702777" w:rsidRPr="007B24CA" w:rsidRDefault="00702777" w:rsidP="00702777">
            <w:pPr>
              <w:spacing w:before="60" w:after="60"/>
              <w:jc w:val="both"/>
              <w:rPr>
                <w:rFonts w:cs="Arial"/>
                <w:color w:val="auto"/>
                <w:sz w:val="18"/>
                <w:szCs w:val="18"/>
              </w:rPr>
            </w:pPr>
            <w:r w:rsidRPr="007B24CA">
              <w:rPr>
                <w:rFonts w:cs="Arial"/>
                <w:bCs/>
                <w:color w:val="auto"/>
                <w:sz w:val="18"/>
                <w:szCs w:val="18"/>
              </w:rPr>
              <w:t>None necessary - The works will not have any direct or indirect impacts upon cultural heritage resources.</w:t>
            </w:r>
          </w:p>
          <w:p w14:paraId="3BA30B70" w14:textId="77777777" w:rsidR="00702777" w:rsidRPr="007B24CA" w:rsidRDefault="00702777" w:rsidP="00702777">
            <w:pPr>
              <w:spacing w:before="60" w:after="60"/>
              <w:jc w:val="both"/>
              <w:rPr>
                <w:rFonts w:cs="Arial"/>
                <w:color w:val="auto"/>
                <w:sz w:val="18"/>
                <w:szCs w:val="18"/>
              </w:rPr>
            </w:pPr>
          </w:p>
        </w:tc>
        <w:tc>
          <w:tcPr>
            <w:tcW w:w="8080" w:type="dxa"/>
            <w:gridSpan w:val="3"/>
          </w:tcPr>
          <w:p w14:paraId="78FA8BCB" w14:textId="77777777" w:rsidR="00702777" w:rsidRPr="007B24CA" w:rsidRDefault="00702777" w:rsidP="00702777">
            <w:pPr>
              <w:spacing w:before="60" w:after="60"/>
              <w:jc w:val="both"/>
              <w:rPr>
                <w:rFonts w:cs="Arial"/>
                <w:b/>
                <w:color w:val="auto"/>
                <w:sz w:val="18"/>
                <w:szCs w:val="18"/>
              </w:rPr>
            </w:pPr>
            <w:r w:rsidRPr="007B24CA">
              <w:rPr>
                <w:rFonts w:cs="Arial"/>
                <w:bCs/>
                <w:color w:val="auto"/>
                <w:sz w:val="18"/>
                <w:szCs w:val="18"/>
              </w:rPr>
              <w:t>None necessary - The completed Scheme will not have any direct or indirect impacts upon cultural heritage resources.</w:t>
            </w:r>
          </w:p>
        </w:tc>
      </w:tr>
      <w:tr w:rsidR="00702777" w:rsidRPr="00DB344B" w14:paraId="312BD1A3" w14:textId="77777777" w:rsidTr="7B951E91">
        <w:trPr>
          <w:trHeight w:val="335"/>
        </w:trPr>
        <w:tc>
          <w:tcPr>
            <w:tcW w:w="5353" w:type="dxa"/>
            <w:vMerge w:val="restart"/>
            <w:vAlign w:val="center"/>
          </w:tcPr>
          <w:p w14:paraId="16D31695" w14:textId="77777777" w:rsidR="00702777" w:rsidRPr="006D4B41" w:rsidRDefault="00702777" w:rsidP="00702777">
            <w:pPr>
              <w:spacing w:before="60" w:after="60"/>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3B16006F" w14:textId="77777777" w:rsidR="00702777" w:rsidRPr="006D4B41" w:rsidRDefault="00702777" w:rsidP="00702777">
            <w:pPr>
              <w:spacing w:before="60" w:after="60"/>
              <w:jc w:val="center"/>
              <w:rPr>
                <w:rFonts w:cs="Arial"/>
                <w:b/>
                <w:color w:val="auto"/>
                <w:sz w:val="18"/>
                <w:szCs w:val="18"/>
              </w:rPr>
            </w:pPr>
            <w:r w:rsidRPr="006D4B41">
              <w:rPr>
                <w:rFonts w:cs="Arial"/>
                <w:b/>
                <w:color w:val="auto"/>
                <w:sz w:val="18"/>
                <w:szCs w:val="18"/>
              </w:rPr>
              <w:t>Selection</w:t>
            </w:r>
          </w:p>
        </w:tc>
        <w:tc>
          <w:tcPr>
            <w:tcW w:w="5528" w:type="dxa"/>
            <w:gridSpan w:val="2"/>
            <w:vMerge w:val="restart"/>
            <w:vAlign w:val="center"/>
          </w:tcPr>
          <w:p w14:paraId="561B85E7" w14:textId="77777777" w:rsidR="00702777" w:rsidRPr="006D4B41" w:rsidRDefault="00702777" w:rsidP="00702777">
            <w:pPr>
              <w:spacing w:before="60" w:after="60"/>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78ECD81D" w14:textId="77777777" w:rsidR="00702777" w:rsidRPr="00DB344B" w:rsidRDefault="00702777" w:rsidP="00702777">
            <w:pPr>
              <w:spacing w:before="60" w:after="60"/>
              <w:jc w:val="center"/>
              <w:rPr>
                <w:rFonts w:cs="Arial"/>
                <w:b/>
                <w:color w:val="auto"/>
                <w:sz w:val="18"/>
                <w:szCs w:val="18"/>
              </w:rPr>
            </w:pPr>
            <w:r w:rsidRPr="00DB344B">
              <w:rPr>
                <w:rFonts w:cs="Arial"/>
                <w:b/>
                <w:color w:val="auto"/>
                <w:sz w:val="18"/>
                <w:szCs w:val="18"/>
              </w:rPr>
              <w:t>Selection</w:t>
            </w:r>
          </w:p>
        </w:tc>
      </w:tr>
      <w:tr w:rsidR="00702777" w:rsidRPr="00DB344B" w14:paraId="35A5CE01" w14:textId="77777777" w:rsidTr="7B951E91">
        <w:trPr>
          <w:trHeight w:val="411"/>
        </w:trPr>
        <w:tc>
          <w:tcPr>
            <w:tcW w:w="5353" w:type="dxa"/>
            <w:vMerge/>
            <w:vAlign w:val="center"/>
          </w:tcPr>
          <w:p w14:paraId="791632DA" w14:textId="77777777" w:rsidR="00702777" w:rsidRPr="006D4B41" w:rsidRDefault="00702777" w:rsidP="00702777">
            <w:pPr>
              <w:spacing w:before="60" w:after="60"/>
              <w:rPr>
                <w:rFonts w:cs="Arial"/>
                <w:color w:val="auto"/>
                <w:sz w:val="18"/>
                <w:szCs w:val="18"/>
              </w:rPr>
            </w:pPr>
          </w:p>
        </w:tc>
        <w:tc>
          <w:tcPr>
            <w:tcW w:w="1701" w:type="dxa"/>
            <w:vAlign w:val="center"/>
          </w:tcPr>
          <w:sdt>
            <w:sdtPr>
              <w:rPr>
                <w:rFonts w:cs="Arial"/>
                <w:color w:val="FF0000"/>
                <w:sz w:val="18"/>
                <w:szCs w:val="18"/>
              </w:rPr>
              <w:id w:val="743669"/>
              <w:placeholder>
                <w:docPart w:val="083A6D387602484E87233381EBB4364D"/>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63A9D0D3" w14:textId="77777777" w:rsidR="00702777" w:rsidRPr="006D4B41" w:rsidRDefault="00BC25D8" w:rsidP="00702777">
                <w:pPr>
                  <w:spacing w:before="60" w:after="60"/>
                  <w:jc w:val="center"/>
                  <w:rPr>
                    <w:rFonts w:cs="Arial"/>
                    <w:color w:val="auto"/>
                    <w:sz w:val="18"/>
                    <w:szCs w:val="18"/>
                  </w:rPr>
                </w:pPr>
                <w:r>
                  <w:rPr>
                    <w:rFonts w:cs="Arial"/>
                    <w:color w:val="FF0000"/>
                    <w:sz w:val="18"/>
                    <w:szCs w:val="18"/>
                  </w:rPr>
                  <w:t>Neutral</w:t>
                </w:r>
              </w:p>
            </w:sdtContent>
          </w:sdt>
          <w:p w14:paraId="4797F272" w14:textId="77777777" w:rsidR="7B951E91" w:rsidRDefault="7B951E91"/>
        </w:tc>
        <w:tc>
          <w:tcPr>
            <w:tcW w:w="5528" w:type="dxa"/>
            <w:gridSpan w:val="2"/>
            <w:vMerge/>
          </w:tcPr>
          <w:p w14:paraId="04BD23C5" w14:textId="77777777" w:rsidR="00702777" w:rsidRPr="006D4B41" w:rsidRDefault="00702777" w:rsidP="00702777">
            <w:pPr>
              <w:spacing w:before="60" w:after="60"/>
              <w:rPr>
                <w:rFonts w:cs="Arial"/>
                <w:bCs/>
                <w:color w:val="auto"/>
                <w:sz w:val="18"/>
                <w:szCs w:val="18"/>
              </w:rPr>
            </w:pPr>
          </w:p>
        </w:tc>
        <w:tc>
          <w:tcPr>
            <w:tcW w:w="2552" w:type="dxa"/>
            <w:vAlign w:val="center"/>
          </w:tcPr>
          <w:sdt>
            <w:sdtPr>
              <w:rPr>
                <w:rFonts w:cs="Arial"/>
                <w:color w:val="FF0000"/>
                <w:sz w:val="18"/>
                <w:szCs w:val="18"/>
              </w:rPr>
              <w:id w:val="743706"/>
              <w:placeholder>
                <w:docPart w:val="B63C3A5F300A49F1960ADBAA9DFCAF45"/>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6711EC5E" w14:textId="77777777" w:rsidR="00702777" w:rsidRPr="00DB344B" w:rsidRDefault="00BC25D8" w:rsidP="00702777">
                <w:pPr>
                  <w:spacing w:before="60" w:after="60"/>
                  <w:jc w:val="center"/>
                  <w:rPr>
                    <w:rFonts w:cs="Arial"/>
                    <w:color w:val="auto"/>
                    <w:sz w:val="18"/>
                    <w:szCs w:val="18"/>
                  </w:rPr>
                </w:pPr>
                <w:r>
                  <w:rPr>
                    <w:rFonts w:cs="Arial"/>
                    <w:color w:val="FF0000"/>
                    <w:sz w:val="18"/>
                    <w:szCs w:val="18"/>
                  </w:rPr>
                  <w:t>Neutral</w:t>
                </w:r>
              </w:p>
            </w:sdtContent>
          </w:sdt>
          <w:p w14:paraId="52F1DEB6" w14:textId="77777777" w:rsidR="7B951E91" w:rsidRDefault="7B951E91"/>
        </w:tc>
      </w:tr>
      <w:tr w:rsidR="00702777" w:rsidRPr="00DB344B" w14:paraId="3A5AA1C1" w14:textId="77777777" w:rsidTr="7B951E91">
        <w:trPr>
          <w:trHeight w:val="557"/>
        </w:trPr>
        <w:tc>
          <w:tcPr>
            <w:tcW w:w="7054" w:type="dxa"/>
            <w:gridSpan w:val="2"/>
            <w:vAlign w:val="center"/>
          </w:tcPr>
          <w:p w14:paraId="34DCDFDE" w14:textId="08DD22B1" w:rsidR="00702777" w:rsidRPr="00DB344B" w:rsidRDefault="5FC134D5" w:rsidP="7B951E91">
            <w:pPr>
              <w:spacing w:before="60" w:after="60"/>
              <w:rPr>
                <w:rFonts w:cs="Arial"/>
                <w:b/>
                <w:bCs/>
                <w:color w:val="auto"/>
                <w:sz w:val="18"/>
                <w:szCs w:val="18"/>
              </w:rPr>
            </w:pPr>
            <w:r w:rsidRPr="7B951E91">
              <w:rPr>
                <w:rFonts w:cs="Arial"/>
                <w:b/>
                <w:bCs/>
                <w:color w:val="auto"/>
                <w:sz w:val="18"/>
                <w:szCs w:val="18"/>
              </w:rPr>
              <w:t>FURT</w:t>
            </w:r>
            <w:r w:rsidR="63259813" w:rsidRPr="7B951E91">
              <w:rPr>
                <w:rFonts w:cs="Arial"/>
                <w:b/>
                <w:bCs/>
                <w:color w:val="auto"/>
                <w:sz w:val="18"/>
                <w:szCs w:val="18"/>
              </w:rPr>
              <w:t>H</w:t>
            </w:r>
            <w:r w:rsidR="00BD1E9B">
              <w:rPr>
                <w:rFonts w:cs="Arial"/>
                <w:b/>
                <w:bCs/>
                <w:color w:val="auto"/>
                <w:sz w:val="18"/>
                <w:szCs w:val="18"/>
              </w:rPr>
              <w:t>E</w:t>
            </w:r>
            <w:r w:rsidRPr="7B951E91">
              <w:rPr>
                <w:rFonts w:cs="Arial"/>
                <w:b/>
                <w:bCs/>
                <w:color w:val="auto"/>
                <w:sz w:val="18"/>
                <w:szCs w:val="18"/>
              </w:rPr>
              <w:t xml:space="preserve">R ASSESSMENT REQUIRED? </w:t>
            </w:r>
          </w:p>
          <w:p w14:paraId="188529E2" w14:textId="77777777" w:rsidR="00702777" w:rsidRPr="006D4B41" w:rsidRDefault="00702777" w:rsidP="00702777">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701" w:type="dxa"/>
            <w:vAlign w:val="center"/>
          </w:tcPr>
          <w:p w14:paraId="47A47B99" w14:textId="77777777" w:rsidR="00702777" w:rsidRPr="006D4B41" w:rsidRDefault="00E15405" w:rsidP="00702777">
            <w:pPr>
              <w:spacing w:before="60" w:after="60"/>
              <w:jc w:val="center"/>
              <w:rPr>
                <w:rFonts w:cs="Arial"/>
                <w:color w:val="auto"/>
                <w:sz w:val="18"/>
                <w:szCs w:val="18"/>
                <w:u w:val="single"/>
              </w:rPr>
            </w:pPr>
            <w:sdt>
              <w:sdtPr>
                <w:rPr>
                  <w:rFonts w:cs="Arial"/>
                  <w:color w:val="auto"/>
                  <w:sz w:val="18"/>
                  <w:szCs w:val="18"/>
                </w:rPr>
                <w:id w:val="21733265"/>
                <w:placeholder>
                  <w:docPart w:val="F7F5631A7DD9494BA256D0861722F19E"/>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379" w:type="dxa"/>
            <w:gridSpan w:val="2"/>
            <w:vAlign w:val="center"/>
          </w:tcPr>
          <w:p w14:paraId="0C2674C7" w14:textId="77777777" w:rsidR="00702777" w:rsidRPr="001A496C" w:rsidRDefault="00702777" w:rsidP="00702777">
            <w:pPr>
              <w:spacing w:before="60" w:after="60"/>
              <w:jc w:val="both"/>
              <w:rPr>
                <w:rFonts w:cs="Arial"/>
                <w:color w:val="FF0000"/>
                <w:sz w:val="24"/>
                <w:szCs w:val="24"/>
                <w:u w:val="single"/>
              </w:rPr>
            </w:pPr>
            <w:r w:rsidRPr="0022641E">
              <w:rPr>
                <w:rFonts w:cs="Arial"/>
                <w:bCs/>
                <w:color w:val="FF0000"/>
                <w:sz w:val="18"/>
                <w:szCs w:val="18"/>
              </w:rPr>
              <w:t xml:space="preserve">The scope of works and potential significance of effects does not warrant any further assessment as the Scheme does not meet the criteria </w:t>
            </w:r>
            <w:r>
              <w:rPr>
                <w:rFonts w:cs="Arial"/>
                <w:bCs/>
                <w:color w:val="FF0000"/>
                <w:sz w:val="18"/>
                <w:szCs w:val="18"/>
              </w:rPr>
              <w:t xml:space="preserve">(*) </w:t>
            </w:r>
            <w:r w:rsidRPr="0022641E">
              <w:rPr>
                <w:rFonts w:cs="Arial"/>
                <w:bCs/>
                <w:color w:val="FF0000"/>
                <w:sz w:val="18"/>
                <w:szCs w:val="18"/>
              </w:rPr>
              <w:t xml:space="preserve">as set out in the DMRB, Volume 11, </w:t>
            </w:r>
            <w:r>
              <w:rPr>
                <w:rFonts w:cs="Arial"/>
                <w:bCs/>
                <w:color w:val="FF0000"/>
                <w:sz w:val="18"/>
                <w:szCs w:val="18"/>
              </w:rPr>
              <w:t>Section 3, LA 106 for a further assessment.</w:t>
            </w:r>
          </w:p>
        </w:tc>
      </w:tr>
    </w:tbl>
    <w:p w14:paraId="158C26A5" w14:textId="5FD48727" w:rsidR="00D737DD" w:rsidRDefault="00D737DD" w:rsidP="00DB344B">
      <w:pPr>
        <w:rPr>
          <w:rFonts w:cs="Arial"/>
          <w:color w:val="auto"/>
          <w:sz w:val="20"/>
          <w:szCs w:val="24"/>
          <w:highlight w:val="lightGray"/>
        </w:rPr>
      </w:pPr>
    </w:p>
    <w:p w14:paraId="7751C94B" w14:textId="17A43231" w:rsidR="00C26ACB" w:rsidRDefault="00C26ACB" w:rsidP="00DB344B">
      <w:pPr>
        <w:rPr>
          <w:rFonts w:cs="Arial"/>
          <w:color w:val="auto"/>
          <w:sz w:val="20"/>
          <w:szCs w:val="24"/>
          <w:highlight w:val="lightGray"/>
        </w:rPr>
      </w:pPr>
    </w:p>
    <w:p w14:paraId="112643AA" w14:textId="03FE9DA3" w:rsidR="00C26ACB" w:rsidRDefault="00C26ACB" w:rsidP="00DB344B">
      <w:pPr>
        <w:rPr>
          <w:rFonts w:cs="Arial"/>
          <w:color w:val="auto"/>
          <w:sz w:val="20"/>
          <w:szCs w:val="24"/>
          <w:highlight w:val="lightGray"/>
        </w:rPr>
      </w:pPr>
    </w:p>
    <w:p w14:paraId="59F237A0" w14:textId="553717DD" w:rsidR="00C26ACB" w:rsidRDefault="00C26ACB" w:rsidP="00DB344B">
      <w:pPr>
        <w:rPr>
          <w:rFonts w:cs="Arial"/>
          <w:color w:val="auto"/>
          <w:sz w:val="20"/>
          <w:szCs w:val="24"/>
          <w:highlight w:val="lightGray"/>
        </w:rPr>
      </w:pPr>
    </w:p>
    <w:p w14:paraId="3D9B49E9" w14:textId="77777777" w:rsidR="003B17C6" w:rsidRDefault="003B17C6" w:rsidP="00DB344B">
      <w:pPr>
        <w:rPr>
          <w:rFonts w:cs="Arial"/>
          <w:color w:val="auto"/>
          <w:sz w:val="20"/>
          <w:szCs w:val="24"/>
          <w:highlight w:val="lightGray"/>
        </w:rPr>
      </w:pPr>
    </w:p>
    <w:p w14:paraId="6CF6E582" w14:textId="782FAB7B" w:rsidR="00C26ACB" w:rsidRDefault="00C26ACB" w:rsidP="00DB344B">
      <w:pPr>
        <w:rPr>
          <w:rFonts w:cs="Arial"/>
          <w:color w:val="auto"/>
          <w:sz w:val="20"/>
          <w:szCs w:val="24"/>
          <w:highlight w:val="lightGray"/>
        </w:rPr>
      </w:pPr>
    </w:p>
    <w:p w14:paraId="57D27F59" w14:textId="77777777" w:rsidR="0022073B" w:rsidRDefault="0022073B" w:rsidP="00DB344B">
      <w:pPr>
        <w:rPr>
          <w:rFonts w:cs="Arial"/>
          <w:color w:val="auto"/>
          <w:sz w:val="20"/>
          <w:szCs w:val="24"/>
          <w:highlight w:val="lightGray"/>
        </w:rPr>
      </w:pPr>
    </w:p>
    <w:p w14:paraId="754B09FB" w14:textId="77777777" w:rsidR="00C26ACB" w:rsidRDefault="00C26ACB" w:rsidP="00DB344B">
      <w:pPr>
        <w:rPr>
          <w:rFonts w:cs="Arial"/>
          <w:color w:val="auto"/>
          <w:sz w:val="20"/>
          <w:szCs w:val="24"/>
          <w:highlight w:val="lightGray"/>
        </w:rPr>
      </w:pPr>
    </w:p>
    <w:tbl>
      <w:tblPr>
        <w:tblStyle w:val="TableGrid3"/>
        <w:tblW w:w="15134" w:type="dxa"/>
        <w:tblLayout w:type="fixed"/>
        <w:tblLook w:val="04A0" w:firstRow="1" w:lastRow="0" w:firstColumn="1" w:lastColumn="0" w:noHBand="0" w:noVBand="1"/>
      </w:tblPr>
      <w:tblGrid>
        <w:gridCol w:w="7054"/>
        <w:gridCol w:w="1701"/>
        <w:gridCol w:w="6379"/>
      </w:tblGrid>
      <w:tr w:rsidR="004F701D" w:rsidRPr="00DB344B" w14:paraId="1BB68887" w14:textId="77777777" w:rsidTr="004F701D">
        <w:trPr>
          <w:trHeight w:val="341"/>
        </w:trPr>
        <w:tc>
          <w:tcPr>
            <w:tcW w:w="7054" w:type="dxa"/>
            <w:tcBorders>
              <w:bottom w:val="nil"/>
            </w:tcBorders>
            <w:shd w:val="clear" w:color="auto" w:fill="17365D"/>
            <w:vAlign w:val="center"/>
          </w:tcPr>
          <w:p w14:paraId="2B6FB2C0" w14:textId="77777777" w:rsidR="004F701D" w:rsidRPr="00DB344B" w:rsidRDefault="004F701D" w:rsidP="004F701D">
            <w:pPr>
              <w:spacing w:before="60" w:after="60"/>
              <w:rPr>
                <w:rFonts w:cs="Arial"/>
                <w:b/>
                <w:color w:val="auto"/>
                <w:sz w:val="18"/>
                <w:szCs w:val="18"/>
              </w:rPr>
            </w:pPr>
            <w:r w:rsidRPr="00DB344B">
              <w:rPr>
                <w:rFonts w:cs="Arial"/>
                <w:b/>
                <w:color w:val="auto"/>
                <w:sz w:val="18"/>
                <w:szCs w:val="18"/>
              </w:rPr>
              <w:lastRenderedPageBreak/>
              <w:t>LANDSCAPE AND VISUAL EFFECTS – LA 107</w:t>
            </w:r>
          </w:p>
        </w:tc>
        <w:tc>
          <w:tcPr>
            <w:tcW w:w="1701" w:type="dxa"/>
            <w:tcBorders>
              <w:bottom w:val="nil"/>
            </w:tcBorders>
            <w:shd w:val="clear" w:color="auto" w:fill="17365D"/>
            <w:vAlign w:val="center"/>
          </w:tcPr>
          <w:p w14:paraId="77294A43" w14:textId="77777777" w:rsidR="004F701D" w:rsidRPr="00DB344B" w:rsidRDefault="004F701D" w:rsidP="004F701D">
            <w:pPr>
              <w:spacing w:before="60" w:after="60"/>
              <w:jc w:val="center"/>
              <w:rPr>
                <w:rFonts w:cs="Arial"/>
                <w:b/>
                <w:color w:val="auto"/>
                <w:sz w:val="18"/>
                <w:szCs w:val="18"/>
              </w:rPr>
            </w:pPr>
            <w:r w:rsidRPr="00DB344B">
              <w:rPr>
                <w:rFonts w:cs="Arial"/>
                <w:b/>
                <w:color w:val="auto"/>
                <w:sz w:val="18"/>
                <w:szCs w:val="18"/>
              </w:rPr>
              <w:t>Selection</w:t>
            </w:r>
          </w:p>
        </w:tc>
        <w:tc>
          <w:tcPr>
            <w:tcW w:w="6379" w:type="dxa"/>
            <w:tcBorders>
              <w:bottom w:val="nil"/>
            </w:tcBorders>
            <w:shd w:val="clear" w:color="auto" w:fill="17365D"/>
            <w:vAlign w:val="center"/>
          </w:tcPr>
          <w:p w14:paraId="0612D65E" w14:textId="77777777" w:rsidR="004F701D" w:rsidRPr="00DB344B" w:rsidRDefault="004F701D" w:rsidP="004F701D">
            <w:pPr>
              <w:spacing w:before="60" w:after="60"/>
              <w:jc w:val="center"/>
              <w:rPr>
                <w:rFonts w:cs="Arial"/>
                <w:b/>
                <w:color w:val="auto"/>
                <w:sz w:val="18"/>
                <w:szCs w:val="18"/>
              </w:rPr>
            </w:pPr>
            <w:r w:rsidRPr="00DB344B">
              <w:rPr>
                <w:rFonts w:cs="Arial"/>
                <w:b/>
                <w:color w:val="auto"/>
                <w:sz w:val="18"/>
                <w:szCs w:val="18"/>
              </w:rPr>
              <w:t>Comments</w:t>
            </w:r>
          </w:p>
        </w:tc>
      </w:tr>
    </w:tbl>
    <w:tbl>
      <w:tblPr>
        <w:tblStyle w:val="TableGrid5"/>
        <w:tblW w:w="15135" w:type="dxa"/>
        <w:tblInd w:w="0" w:type="dxa"/>
        <w:tblLayout w:type="fixed"/>
        <w:tblLook w:val="04A0" w:firstRow="1" w:lastRow="0" w:firstColumn="1" w:lastColumn="0" w:noHBand="0" w:noVBand="1"/>
      </w:tblPr>
      <w:tblGrid>
        <w:gridCol w:w="7055"/>
        <w:gridCol w:w="1701"/>
        <w:gridCol w:w="6379"/>
      </w:tblGrid>
      <w:tr w:rsidR="007B24CA" w14:paraId="1A0812FF" w14:textId="77777777" w:rsidTr="00D737DD">
        <w:trPr>
          <w:trHeight w:val="139"/>
        </w:trPr>
        <w:tc>
          <w:tcPr>
            <w:tcW w:w="7055" w:type="dxa"/>
            <w:tcBorders>
              <w:top w:val="nil"/>
              <w:left w:val="single" w:sz="4" w:space="0" w:color="auto"/>
              <w:bottom w:val="nil"/>
              <w:right w:val="single" w:sz="4" w:space="0" w:color="auto"/>
            </w:tcBorders>
            <w:vAlign w:val="center"/>
            <w:hideMark/>
          </w:tcPr>
          <w:p w14:paraId="63182C46" w14:textId="77777777" w:rsidR="007B24CA" w:rsidRDefault="007B24CA" w:rsidP="007B24CA">
            <w:pPr>
              <w:spacing w:before="60" w:after="60"/>
              <w:jc w:val="both"/>
              <w:rPr>
                <w:rFonts w:cs="Arial"/>
                <w:color w:val="auto"/>
                <w:sz w:val="18"/>
                <w:szCs w:val="18"/>
              </w:rPr>
            </w:pPr>
            <w:r>
              <w:rPr>
                <w:rFonts w:cs="Arial"/>
                <w:sz w:val="18"/>
                <w:szCs w:val="18"/>
              </w:rPr>
              <w:t>Is the Scheme an improvement Scheme &gt; 1 hectare or located in a ‘sensitive area’?</w:t>
            </w:r>
            <w:r>
              <w:rPr>
                <w:rFonts w:cs="Arial"/>
                <w:i/>
                <w:sz w:val="18"/>
                <w:szCs w:val="18"/>
              </w:rPr>
              <w:t xml:space="preserve"> (i.e. AONB, National Park, World Heritage Site</w:t>
            </w:r>
            <w:r>
              <w:rPr>
                <w:rFonts w:cs="Arial"/>
                <w:sz w:val="18"/>
                <w:szCs w:val="18"/>
              </w:rPr>
              <w:t>)?</w:t>
            </w:r>
          </w:p>
        </w:tc>
        <w:tc>
          <w:tcPr>
            <w:tcW w:w="1701" w:type="dxa"/>
            <w:tcBorders>
              <w:top w:val="nil"/>
              <w:left w:val="single" w:sz="4" w:space="0" w:color="auto"/>
              <w:bottom w:val="nil"/>
              <w:right w:val="single" w:sz="4" w:space="0" w:color="auto"/>
            </w:tcBorders>
          </w:tcPr>
          <w:sdt>
            <w:sdtPr>
              <w:rPr>
                <w:rFonts w:cs="Arial"/>
                <w:sz w:val="18"/>
                <w:szCs w:val="18"/>
              </w:rPr>
              <w:id w:val="677934550"/>
              <w:placeholder>
                <w:docPart w:val="62FEF31C29814B4585D2043C949A75AB"/>
              </w:placeholder>
              <w:dropDownList>
                <w:listItem w:value="Choose an item."/>
                <w:listItem w:displayText="Yes" w:value="Yes"/>
                <w:listItem w:displayText="No" w:value="No"/>
                <w:listItem w:displayText="N/A" w:value="N/A"/>
              </w:dropDownList>
            </w:sdtPr>
            <w:sdtEndPr/>
            <w:sdtContent>
              <w:p w14:paraId="3167779C" w14:textId="19EF8A32" w:rsidR="007B24CA" w:rsidRDefault="00BC25D8" w:rsidP="007B24CA">
                <w:pPr>
                  <w:spacing w:before="60" w:after="60"/>
                  <w:jc w:val="center"/>
                  <w:rPr>
                    <w:rFonts w:cs="Arial"/>
                    <w:sz w:val="18"/>
                    <w:szCs w:val="18"/>
                  </w:rPr>
                </w:pPr>
                <w:r>
                  <w:rPr>
                    <w:rFonts w:cs="Arial"/>
                    <w:sz w:val="18"/>
                    <w:szCs w:val="18"/>
                  </w:rPr>
                  <w:t>No</w:t>
                </w:r>
              </w:p>
            </w:sdtContent>
          </w:sdt>
          <w:p w14:paraId="4D507C05" w14:textId="77777777" w:rsidR="007B24CA" w:rsidRDefault="007B24CA" w:rsidP="007B24CA">
            <w:pPr>
              <w:spacing w:before="60" w:after="60"/>
              <w:jc w:val="center"/>
              <w:rPr>
                <w:rFonts w:cs="Arial"/>
                <w:sz w:val="18"/>
                <w:szCs w:val="18"/>
              </w:rPr>
            </w:pPr>
          </w:p>
        </w:tc>
        <w:tc>
          <w:tcPr>
            <w:tcW w:w="6379" w:type="dxa"/>
            <w:tcBorders>
              <w:top w:val="nil"/>
              <w:left w:val="single" w:sz="4" w:space="0" w:color="auto"/>
              <w:bottom w:val="nil"/>
              <w:right w:val="single" w:sz="4" w:space="0" w:color="auto"/>
            </w:tcBorders>
          </w:tcPr>
          <w:p w14:paraId="23B2B64B" w14:textId="1269643F" w:rsidR="007B24CA" w:rsidRDefault="007B24CA" w:rsidP="007B24CA">
            <w:pPr>
              <w:spacing w:before="60" w:after="60"/>
              <w:jc w:val="both"/>
              <w:rPr>
                <w:rFonts w:cs="Arial"/>
                <w:bCs/>
                <w:color w:val="FF0000"/>
                <w:sz w:val="18"/>
                <w:szCs w:val="18"/>
              </w:rPr>
            </w:pPr>
            <w:r w:rsidRPr="006B0ADA">
              <w:rPr>
                <w:rFonts w:cs="Times New Roman"/>
                <w:sz w:val="18"/>
              </w:rPr>
              <w:t xml:space="preserve">No significant adverse landscape and visual impacts are anticipated from the </w:t>
            </w:r>
            <w:r w:rsidR="00C26ACB">
              <w:rPr>
                <w:rFonts w:cs="Times New Roman"/>
                <w:sz w:val="18"/>
              </w:rPr>
              <w:t>improvement</w:t>
            </w:r>
            <w:r w:rsidRPr="006B0ADA">
              <w:rPr>
                <w:rFonts w:cs="Times New Roman"/>
                <w:sz w:val="18"/>
              </w:rPr>
              <w:t xml:space="preserve"> works.  </w:t>
            </w:r>
          </w:p>
        </w:tc>
      </w:tr>
      <w:tr w:rsidR="007B24CA" w14:paraId="7B2457F0" w14:textId="77777777" w:rsidTr="00D737DD">
        <w:trPr>
          <w:trHeight w:val="139"/>
        </w:trPr>
        <w:tc>
          <w:tcPr>
            <w:tcW w:w="7055" w:type="dxa"/>
            <w:tcBorders>
              <w:top w:val="nil"/>
              <w:left w:val="single" w:sz="4" w:space="0" w:color="auto"/>
              <w:bottom w:val="nil"/>
              <w:right w:val="single" w:sz="4" w:space="0" w:color="auto"/>
            </w:tcBorders>
            <w:vAlign w:val="center"/>
            <w:hideMark/>
          </w:tcPr>
          <w:p w14:paraId="42CD7982" w14:textId="77777777" w:rsidR="007B24CA" w:rsidRDefault="007B24CA" w:rsidP="007B24CA">
            <w:pPr>
              <w:spacing w:before="60" w:after="60"/>
              <w:jc w:val="both"/>
              <w:rPr>
                <w:rFonts w:cs="Arial"/>
                <w:color w:val="auto"/>
                <w:sz w:val="18"/>
                <w:szCs w:val="18"/>
              </w:rPr>
            </w:pPr>
            <w:r>
              <w:rPr>
                <w:rFonts w:cs="Arial"/>
                <w:sz w:val="18"/>
                <w:szCs w:val="18"/>
              </w:rPr>
              <w:t>*Is the project likely to affect designated landscapes (statutory or local designation)?</w:t>
            </w:r>
          </w:p>
        </w:tc>
        <w:tc>
          <w:tcPr>
            <w:tcW w:w="1701" w:type="dxa"/>
            <w:tcBorders>
              <w:top w:val="nil"/>
              <w:left w:val="single" w:sz="4" w:space="0" w:color="auto"/>
              <w:bottom w:val="nil"/>
              <w:right w:val="single" w:sz="4" w:space="0" w:color="auto"/>
            </w:tcBorders>
          </w:tcPr>
          <w:sdt>
            <w:sdtPr>
              <w:rPr>
                <w:rFonts w:cs="Arial"/>
                <w:sz w:val="18"/>
                <w:szCs w:val="18"/>
              </w:rPr>
              <w:id w:val="-1670478325"/>
              <w:placeholder>
                <w:docPart w:val="56E93FD606D5444DAB3040251EEDA4FE"/>
              </w:placeholder>
              <w:dropDownList>
                <w:listItem w:value="Choose an item."/>
                <w:listItem w:displayText="Yes" w:value="Yes"/>
                <w:listItem w:displayText="No" w:value="No"/>
                <w:listItem w:displayText="N/A" w:value="N/A"/>
              </w:dropDownList>
            </w:sdtPr>
            <w:sdtEndPr/>
            <w:sdtContent>
              <w:p w14:paraId="2E4EE8C6" w14:textId="01D00CF4"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2444B6C5" w14:textId="77777777" w:rsidR="007B24CA" w:rsidRDefault="007B24CA" w:rsidP="007B24CA">
            <w:pPr>
              <w:spacing w:before="60" w:after="60"/>
              <w:jc w:val="both"/>
              <w:rPr>
                <w:rFonts w:cs="Arial"/>
                <w:bCs/>
                <w:color w:val="FF0000"/>
                <w:sz w:val="18"/>
                <w:szCs w:val="18"/>
              </w:rPr>
            </w:pPr>
          </w:p>
        </w:tc>
      </w:tr>
      <w:tr w:rsidR="007B24CA" w14:paraId="6DCA6178" w14:textId="77777777" w:rsidTr="00D737DD">
        <w:trPr>
          <w:trHeight w:val="139"/>
        </w:trPr>
        <w:tc>
          <w:tcPr>
            <w:tcW w:w="7055" w:type="dxa"/>
            <w:tcBorders>
              <w:top w:val="nil"/>
              <w:left w:val="single" w:sz="4" w:space="0" w:color="auto"/>
              <w:bottom w:val="nil"/>
              <w:right w:val="single" w:sz="4" w:space="0" w:color="auto"/>
            </w:tcBorders>
            <w:vAlign w:val="center"/>
            <w:hideMark/>
          </w:tcPr>
          <w:p w14:paraId="3C4E911E" w14:textId="77777777" w:rsidR="007B24CA" w:rsidRDefault="007B24CA" w:rsidP="007B24CA">
            <w:pPr>
              <w:spacing w:before="60" w:after="60"/>
              <w:jc w:val="both"/>
              <w:rPr>
                <w:rFonts w:cs="Arial"/>
                <w:color w:val="auto"/>
                <w:sz w:val="18"/>
                <w:szCs w:val="18"/>
              </w:rPr>
            </w:pPr>
            <w:r>
              <w:rPr>
                <w:rFonts w:cs="Arial"/>
                <w:sz w:val="18"/>
                <w:szCs w:val="18"/>
              </w:rPr>
              <w:t>*Is the project likely to affect the distinctiveness of a landscape character area or type?</w:t>
            </w:r>
          </w:p>
        </w:tc>
        <w:tc>
          <w:tcPr>
            <w:tcW w:w="1701" w:type="dxa"/>
            <w:tcBorders>
              <w:top w:val="nil"/>
              <w:left w:val="single" w:sz="4" w:space="0" w:color="auto"/>
              <w:bottom w:val="nil"/>
              <w:right w:val="single" w:sz="4" w:space="0" w:color="auto"/>
            </w:tcBorders>
          </w:tcPr>
          <w:sdt>
            <w:sdtPr>
              <w:rPr>
                <w:rFonts w:cs="Arial"/>
                <w:sz w:val="18"/>
                <w:szCs w:val="18"/>
              </w:rPr>
              <w:id w:val="1921527019"/>
              <w:placeholder>
                <w:docPart w:val="0232EF4C249E4A3EA0D2CC6C256B6FBF"/>
              </w:placeholder>
              <w:dropDownList>
                <w:listItem w:value="Choose an item."/>
                <w:listItem w:displayText="Yes" w:value="Yes"/>
                <w:listItem w:displayText="No" w:value="No"/>
                <w:listItem w:displayText="N/A" w:value="N/A"/>
              </w:dropDownList>
            </w:sdtPr>
            <w:sdtEndPr/>
            <w:sdtContent>
              <w:p w14:paraId="0B8E08FE" w14:textId="0320A0F6"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62FBB7E3" w14:textId="77777777" w:rsidR="007B24CA" w:rsidRDefault="007B24CA" w:rsidP="007B24CA">
            <w:pPr>
              <w:spacing w:before="60" w:after="60"/>
              <w:jc w:val="both"/>
              <w:rPr>
                <w:rFonts w:cs="Arial"/>
                <w:bCs/>
                <w:color w:val="FF0000"/>
                <w:sz w:val="18"/>
                <w:szCs w:val="18"/>
              </w:rPr>
            </w:pPr>
          </w:p>
        </w:tc>
      </w:tr>
      <w:tr w:rsidR="007B24CA" w14:paraId="7320B738" w14:textId="77777777" w:rsidTr="00D737DD">
        <w:trPr>
          <w:trHeight w:val="139"/>
        </w:trPr>
        <w:tc>
          <w:tcPr>
            <w:tcW w:w="7055" w:type="dxa"/>
            <w:tcBorders>
              <w:top w:val="nil"/>
              <w:left w:val="single" w:sz="4" w:space="0" w:color="auto"/>
              <w:bottom w:val="nil"/>
              <w:right w:val="single" w:sz="4" w:space="0" w:color="auto"/>
            </w:tcBorders>
            <w:vAlign w:val="center"/>
            <w:hideMark/>
          </w:tcPr>
          <w:p w14:paraId="080A28EA" w14:textId="77777777" w:rsidR="007B24CA" w:rsidRDefault="007B24CA" w:rsidP="007B24CA">
            <w:pPr>
              <w:spacing w:before="60" w:after="60"/>
              <w:jc w:val="both"/>
              <w:rPr>
                <w:rFonts w:cs="Arial"/>
                <w:color w:val="auto"/>
                <w:sz w:val="18"/>
                <w:szCs w:val="18"/>
              </w:rPr>
            </w:pPr>
            <w:r>
              <w:rPr>
                <w:rFonts w:cs="Arial"/>
                <w:sz w:val="18"/>
                <w:szCs w:val="18"/>
              </w:rPr>
              <w:t>*Is the project likely to affect national, regional or local characteristics or distinctive features?</w:t>
            </w:r>
          </w:p>
        </w:tc>
        <w:tc>
          <w:tcPr>
            <w:tcW w:w="1701" w:type="dxa"/>
            <w:tcBorders>
              <w:top w:val="nil"/>
              <w:left w:val="single" w:sz="4" w:space="0" w:color="auto"/>
              <w:bottom w:val="nil"/>
              <w:right w:val="single" w:sz="4" w:space="0" w:color="auto"/>
            </w:tcBorders>
          </w:tcPr>
          <w:sdt>
            <w:sdtPr>
              <w:rPr>
                <w:rFonts w:cs="Arial"/>
                <w:sz w:val="18"/>
                <w:szCs w:val="18"/>
              </w:rPr>
              <w:id w:val="1745069419"/>
              <w:placeholder>
                <w:docPart w:val="D8EB9680D5D14CDB817FB8D06C704DF8"/>
              </w:placeholder>
              <w:dropDownList>
                <w:listItem w:value="Choose an item."/>
                <w:listItem w:displayText="Yes" w:value="Yes"/>
                <w:listItem w:displayText="No" w:value="No"/>
                <w:listItem w:displayText="N/A" w:value="N/A"/>
              </w:dropDownList>
            </w:sdtPr>
            <w:sdtEndPr/>
            <w:sdtContent>
              <w:p w14:paraId="3BB0F019" w14:textId="068A0BFA"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0DF7B67E" w14:textId="77777777" w:rsidR="007B24CA" w:rsidRDefault="007B24CA" w:rsidP="007B24CA">
            <w:pPr>
              <w:spacing w:before="60" w:after="60"/>
              <w:jc w:val="both"/>
              <w:rPr>
                <w:rFonts w:cs="Arial"/>
                <w:bCs/>
                <w:color w:val="FF0000"/>
                <w:sz w:val="18"/>
                <w:szCs w:val="18"/>
              </w:rPr>
            </w:pPr>
          </w:p>
        </w:tc>
      </w:tr>
      <w:tr w:rsidR="007B24CA" w14:paraId="0C3D1181" w14:textId="77777777" w:rsidTr="00D737DD">
        <w:trPr>
          <w:trHeight w:val="139"/>
        </w:trPr>
        <w:tc>
          <w:tcPr>
            <w:tcW w:w="7055" w:type="dxa"/>
            <w:tcBorders>
              <w:top w:val="nil"/>
              <w:left w:val="single" w:sz="4" w:space="0" w:color="auto"/>
              <w:bottom w:val="nil"/>
              <w:right w:val="single" w:sz="4" w:space="0" w:color="auto"/>
            </w:tcBorders>
            <w:vAlign w:val="center"/>
            <w:hideMark/>
          </w:tcPr>
          <w:p w14:paraId="4921C911" w14:textId="77777777" w:rsidR="007B24CA" w:rsidRDefault="007B24CA" w:rsidP="007B24CA">
            <w:pPr>
              <w:spacing w:before="60" w:after="60"/>
              <w:jc w:val="both"/>
              <w:rPr>
                <w:rFonts w:cs="Arial"/>
                <w:color w:val="auto"/>
                <w:sz w:val="18"/>
                <w:szCs w:val="18"/>
              </w:rPr>
            </w:pPr>
            <w:r>
              <w:rPr>
                <w:rFonts w:cs="Arial"/>
                <w:sz w:val="18"/>
                <w:szCs w:val="18"/>
              </w:rPr>
              <w:t>*Is the project likely to affect the condition or quality of a landscape?</w:t>
            </w:r>
          </w:p>
        </w:tc>
        <w:tc>
          <w:tcPr>
            <w:tcW w:w="1701" w:type="dxa"/>
            <w:tcBorders>
              <w:top w:val="nil"/>
              <w:left w:val="single" w:sz="4" w:space="0" w:color="auto"/>
              <w:bottom w:val="nil"/>
              <w:right w:val="single" w:sz="4" w:space="0" w:color="auto"/>
            </w:tcBorders>
          </w:tcPr>
          <w:sdt>
            <w:sdtPr>
              <w:rPr>
                <w:rFonts w:cs="Arial"/>
                <w:sz w:val="18"/>
                <w:szCs w:val="18"/>
              </w:rPr>
              <w:id w:val="-220600768"/>
              <w:placeholder>
                <w:docPart w:val="EBD26EE55B054D59BC02CF5356A70894"/>
              </w:placeholder>
              <w:dropDownList>
                <w:listItem w:value="Choose an item."/>
                <w:listItem w:displayText="Yes" w:value="Yes"/>
                <w:listItem w:displayText="No" w:value="No"/>
                <w:listItem w:displayText="N/A" w:value="N/A"/>
              </w:dropDownList>
            </w:sdtPr>
            <w:sdtEndPr/>
            <w:sdtContent>
              <w:p w14:paraId="0E6A3679" w14:textId="6A23F466"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1BB86666" w14:textId="77777777" w:rsidR="007B24CA" w:rsidRDefault="007B24CA" w:rsidP="007B24CA">
            <w:pPr>
              <w:spacing w:before="60" w:after="60"/>
              <w:jc w:val="both"/>
              <w:rPr>
                <w:rFonts w:cs="Arial"/>
                <w:bCs/>
                <w:color w:val="FF0000"/>
                <w:sz w:val="18"/>
                <w:szCs w:val="18"/>
              </w:rPr>
            </w:pPr>
          </w:p>
        </w:tc>
      </w:tr>
      <w:tr w:rsidR="007B24CA" w14:paraId="0330E337" w14:textId="77777777" w:rsidTr="00D737DD">
        <w:trPr>
          <w:trHeight w:val="139"/>
        </w:trPr>
        <w:tc>
          <w:tcPr>
            <w:tcW w:w="7055" w:type="dxa"/>
            <w:tcBorders>
              <w:top w:val="nil"/>
              <w:left w:val="single" w:sz="4" w:space="0" w:color="auto"/>
              <w:bottom w:val="nil"/>
              <w:right w:val="single" w:sz="4" w:space="0" w:color="auto"/>
            </w:tcBorders>
            <w:vAlign w:val="center"/>
            <w:hideMark/>
          </w:tcPr>
          <w:p w14:paraId="1DD5290E" w14:textId="77777777" w:rsidR="007B24CA" w:rsidRDefault="007B24CA" w:rsidP="007B24CA">
            <w:pPr>
              <w:spacing w:before="60" w:after="60"/>
              <w:jc w:val="both"/>
              <w:rPr>
                <w:rFonts w:cs="Arial"/>
                <w:color w:val="auto"/>
                <w:sz w:val="18"/>
                <w:szCs w:val="18"/>
              </w:rPr>
            </w:pPr>
            <w:r>
              <w:rPr>
                <w:rFonts w:cs="Arial"/>
                <w:sz w:val="18"/>
                <w:szCs w:val="18"/>
              </w:rPr>
              <w:t>*Is the project likely to affect the intrinsic character, qualities and local identity of the urban environment (sense of place)?</w:t>
            </w:r>
          </w:p>
        </w:tc>
        <w:tc>
          <w:tcPr>
            <w:tcW w:w="1701" w:type="dxa"/>
            <w:tcBorders>
              <w:top w:val="nil"/>
              <w:left w:val="single" w:sz="4" w:space="0" w:color="auto"/>
              <w:bottom w:val="nil"/>
              <w:right w:val="single" w:sz="4" w:space="0" w:color="auto"/>
            </w:tcBorders>
          </w:tcPr>
          <w:sdt>
            <w:sdtPr>
              <w:rPr>
                <w:rFonts w:cs="Arial"/>
                <w:sz w:val="18"/>
                <w:szCs w:val="18"/>
              </w:rPr>
              <w:id w:val="-701550246"/>
              <w:placeholder>
                <w:docPart w:val="F3EC886A0AE64BD0B47EDD63ACB6DECA"/>
              </w:placeholder>
              <w:dropDownList>
                <w:listItem w:value="Choose an item."/>
                <w:listItem w:displayText="Yes" w:value="Yes"/>
                <w:listItem w:displayText="No" w:value="No"/>
                <w:listItem w:displayText="N/A" w:value="N/A"/>
              </w:dropDownList>
            </w:sdtPr>
            <w:sdtEndPr/>
            <w:sdtContent>
              <w:p w14:paraId="0469D31E" w14:textId="134709F2"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6AD4DD0B" w14:textId="77777777" w:rsidR="007B24CA" w:rsidRDefault="007B24CA" w:rsidP="007B24CA">
            <w:pPr>
              <w:spacing w:before="60" w:after="60"/>
              <w:jc w:val="both"/>
              <w:rPr>
                <w:rFonts w:cs="Arial"/>
                <w:bCs/>
                <w:color w:val="FF0000"/>
                <w:sz w:val="18"/>
                <w:szCs w:val="18"/>
              </w:rPr>
            </w:pPr>
          </w:p>
        </w:tc>
      </w:tr>
      <w:tr w:rsidR="007B24CA" w14:paraId="405C27C0" w14:textId="77777777" w:rsidTr="00D737DD">
        <w:trPr>
          <w:trHeight w:val="398"/>
        </w:trPr>
        <w:tc>
          <w:tcPr>
            <w:tcW w:w="7055" w:type="dxa"/>
            <w:tcBorders>
              <w:top w:val="nil"/>
              <w:left w:val="single" w:sz="4" w:space="0" w:color="auto"/>
              <w:bottom w:val="nil"/>
              <w:right w:val="single" w:sz="4" w:space="0" w:color="auto"/>
            </w:tcBorders>
            <w:vAlign w:val="center"/>
            <w:hideMark/>
          </w:tcPr>
          <w:p w14:paraId="05895DF8" w14:textId="77777777" w:rsidR="007B24CA" w:rsidRDefault="007B24CA" w:rsidP="007B24CA">
            <w:pPr>
              <w:spacing w:before="40" w:after="40"/>
              <w:jc w:val="both"/>
              <w:rPr>
                <w:rFonts w:cs="Arial"/>
                <w:color w:val="auto"/>
                <w:sz w:val="18"/>
                <w:szCs w:val="18"/>
              </w:rPr>
            </w:pPr>
            <w:r>
              <w:rPr>
                <w:rFonts w:cs="Arial"/>
                <w:sz w:val="18"/>
                <w:szCs w:val="18"/>
              </w:rPr>
              <w:t>*Is the project likely to affect receptors (individuals or range of people) views and the visual amenity of the area?</w:t>
            </w:r>
          </w:p>
        </w:tc>
        <w:tc>
          <w:tcPr>
            <w:tcW w:w="1701" w:type="dxa"/>
            <w:tcBorders>
              <w:top w:val="nil"/>
              <w:left w:val="single" w:sz="4" w:space="0" w:color="auto"/>
              <w:bottom w:val="nil"/>
              <w:right w:val="single" w:sz="4" w:space="0" w:color="auto"/>
            </w:tcBorders>
          </w:tcPr>
          <w:sdt>
            <w:sdtPr>
              <w:rPr>
                <w:rFonts w:cs="Arial"/>
                <w:sz w:val="18"/>
                <w:szCs w:val="18"/>
              </w:rPr>
              <w:id w:val="632984207"/>
              <w:placeholder>
                <w:docPart w:val="6BF80A56F9314FAF9D1A614C78BDE853"/>
              </w:placeholder>
              <w:dropDownList>
                <w:listItem w:value="Choose an item."/>
                <w:listItem w:displayText="Yes" w:value="Yes"/>
                <w:listItem w:displayText="No" w:value="No"/>
                <w:listItem w:displayText="N/A" w:value="N/A"/>
              </w:dropDownList>
            </w:sdtPr>
            <w:sdtEndPr/>
            <w:sdtContent>
              <w:p w14:paraId="0A9F200B" w14:textId="2D3E4C70"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159CEDD1" w14:textId="77777777" w:rsidR="007B24CA" w:rsidRDefault="007B24CA" w:rsidP="007B24CA">
            <w:pPr>
              <w:spacing w:before="60" w:after="60"/>
              <w:jc w:val="both"/>
              <w:rPr>
                <w:rFonts w:cs="Arial"/>
                <w:bCs/>
                <w:color w:val="FF0000"/>
                <w:sz w:val="18"/>
                <w:szCs w:val="18"/>
              </w:rPr>
            </w:pPr>
          </w:p>
        </w:tc>
      </w:tr>
      <w:tr w:rsidR="007B24CA" w14:paraId="6913493B" w14:textId="77777777" w:rsidTr="00D737DD">
        <w:trPr>
          <w:trHeight w:val="398"/>
        </w:trPr>
        <w:tc>
          <w:tcPr>
            <w:tcW w:w="7055" w:type="dxa"/>
            <w:tcBorders>
              <w:top w:val="nil"/>
              <w:left w:val="single" w:sz="4" w:space="0" w:color="auto"/>
              <w:bottom w:val="nil"/>
              <w:right w:val="single" w:sz="4" w:space="0" w:color="auto"/>
            </w:tcBorders>
            <w:vAlign w:val="center"/>
          </w:tcPr>
          <w:p w14:paraId="4F4390A0" w14:textId="124033F8" w:rsidR="007B24CA" w:rsidRPr="00D737DD" w:rsidRDefault="007B24CA" w:rsidP="007B24CA">
            <w:pPr>
              <w:spacing w:before="40" w:after="40"/>
              <w:jc w:val="both"/>
              <w:rPr>
                <w:rFonts w:cs="Arial"/>
                <w:color w:val="auto"/>
                <w:sz w:val="18"/>
                <w:szCs w:val="18"/>
              </w:rPr>
            </w:pPr>
            <w:r>
              <w:rPr>
                <w:rFonts w:cs="Arial"/>
                <w:sz w:val="18"/>
                <w:szCs w:val="18"/>
              </w:rPr>
              <w:t>*Is the project likely to affect the sensitivity of views to and from designated and/or valued landscapes, or from public rights of ways, public open spaces or from national trials?</w:t>
            </w:r>
          </w:p>
        </w:tc>
        <w:tc>
          <w:tcPr>
            <w:tcW w:w="1701" w:type="dxa"/>
            <w:tcBorders>
              <w:top w:val="nil"/>
              <w:left w:val="single" w:sz="4" w:space="0" w:color="auto"/>
              <w:bottom w:val="nil"/>
              <w:right w:val="single" w:sz="4" w:space="0" w:color="auto"/>
            </w:tcBorders>
          </w:tcPr>
          <w:sdt>
            <w:sdtPr>
              <w:rPr>
                <w:rFonts w:cs="Arial"/>
                <w:sz w:val="18"/>
                <w:szCs w:val="18"/>
              </w:rPr>
              <w:id w:val="1535312779"/>
              <w:placeholder>
                <w:docPart w:val="CF359E9C97364A9E9A4FCF949A97F0E5"/>
              </w:placeholder>
              <w:dropDownList>
                <w:listItem w:value="Choose an item."/>
                <w:listItem w:displayText="Yes" w:value="Yes"/>
                <w:listItem w:displayText="No" w:value="No"/>
                <w:listItem w:displayText="N/A" w:value="N/A"/>
              </w:dropDownList>
            </w:sdtPr>
            <w:sdtEndPr/>
            <w:sdtContent>
              <w:p w14:paraId="7A971F8A" w14:textId="5A171C63"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12A1ED24" w14:textId="5EB2D00F" w:rsidR="007B24CA" w:rsidRDefault="007B24CA" w:rsidP="007B24CA">
            <w:pPr>
              <w:spacing w:before="60" w:after="60"/>
              <w:jc w:val="both"/>
              <w:rPr>
                <w:rFonts w:cs="Arial"/>
                <w:bCs/>
                <w:color w:val="FF0000"/>
                <w:sz w:val="18"/>
                <w:szCs w:val="18"/>
              </w:rPr>
            </w:pPr>
          </w:p>
        </w:tc>
      </w:tr>
      <w:tr w:rsidR="007B24CA" w14:paraId="7F6DEDA4" w14:textId="77777777" w:rsidTr="00D737DD">
        <w:trPr>
          <w:trHeight w:val="398"/>
        </w:trPr>
        <w:tc>
          <w:tcPr>
            <w:tcW w:w="7055" w:type="dxa"/>
            <w:tcBorders>
              <w:top w:val="nil"/>
              <w:left w:val="single" w:sz="4" w:space="0" w:color="auto"/>
              <w:bottom w:val="nil"/>
              <w:right w:val="single" w:sz="4" w:space="0" w:color="auto"/>
            </w:tcBorders>
            <w:vAlign w:val="center"/>
            <w:hideMark/>
          </w:tcPr>
          <w:p w14:paraId="23ED3D65" w14:textId="77777777" w:rsidR="007B24CA" w:rsidRDefault="007B24CA" w:rsidP="007B24CA">
            <w:pPr>
              <w:spacing w:before="40" w:after="40"/>
              <w:jc w:val="both"/>
              <w:rPr>
                <w:rFonts w:cs="Arial"/>
                <w:color w:val="auto"/>
                <w:sz w:val="18"/>
                <w:szCs w:val="18"/>
              </w:rPr>
            </w:pPr>
            <w:r>
              <w:rPr>
                <w:rFonts w:cs="Arial"/>
                <w:sz w:val="18"/>
                <w:szCs w:val="18"/>
              </w:rPr>
              <w:t>*Is the project likely to affect a range of viewpoints and nature of views from which the project is visible?</w:t>
            </w:r>
          </w:p>
        </w:tc>
        <w:tc>
          <w:tcPr>
            <w:tcW w:w="1701" w:type="dxa"/>
            <w:tcBorders>
              <w:top w:val="nil"/>
              <w:left w:val="single" w:sz="4" w:space="0" w:color="auto"/>
              <w:bottom w:val="nil"/>
              <w:right w:val="single" w:sz="4" w:space="0" w:color="auto"/>
            </w:tcBorders>
          </w:tcPr>
          <w:sdt>
            <w:sdtPr>
              <w:rPr>
                <w:rFonts w:cs="Arial"/>
                <w:sz w:val="18"/>
                <w:szCs w:val="18"/>
              </w:rPr>
              <w:id w:val="-1700621966"/>
              <w:placeholder>
                <w:docPart w:val="9A3B8C782F164248B9C3295EA54A14CF"/>
              </w:placeholder>
              <w:dropDownList>
                <w:listItem w:value="Choose an item."/>
                <w:listItem w:displayText="Yes" w:value="Yes"/>
                <w:listItem w:displayText="No" w:value="No"/>
                <w:listItem w:displayText="N/A" w:value="N/A"/>
              </w:dropDownList>
            </w:sdtPr>
            <w:sdtEndPr/>
            <w:sdtContent>
              <w:p w14:paraId="74812372" w14:textId="46CCC999"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5B5C4FCA" w14:textId="63F40EAA" w:rsidR="007B24CA" w:rsidRDefault="007B24CA" w:rsidP="007B24CA">
            <w:pPr>
              <w:spacing w:before="60" w:after="60"/>
              <w:jc w:val="both"/>
              <w:rPr>
                <w:rFonts w:cs="Arial"/>
                <w:bCs/>
                <w:color w:val="FF0000"/>
                <w:sz w:val="18"/>
                <w:szCs w:val="18"/>
              </w:rPr>
            </w:pPr>
          </w:p>
        </w:tc>
      </w:tr>
      <w:tr w:rsidR="007B24CA" w14:paraId="5A5B1788" w14:textId="77777777" w:rsidTr="00D737DD">
        <w:trPr>
          <w:trHeight w:val="398"/>
        </w:trPr>
        <w:tc>
          <w:tcPr>
            <w:tcW w:w="7055" w:type="dxa"/>
            <w:tcBorders>
              <w:top w:val="nil"/>
              <w:left w:val="single" w:sz="4" w:space="0" w:color="auto"/>
              <w:bottom w:val="nil"/>
              <w:right w:val="single" w:sz="4" w:space="0" w:color="auto"/>
            </w:tcBorders>
            <w:vAlign w:val="center"/>
            <w:hideMark/>
          </w:tcPr>
          <w:p w14:paraId="3742B70C" w14:textId="77777777" w:rsidR="007B24CA" w:rsidRDefault="007B24CA" w:rsidP="007B24CA">
            <w:pPr>
              <w:spacing w:before="40" w:after="40"/>
              <w:jc w:val="both"/>
              <w:rPr>
                <w:rFonts w:cs="Arial"/>
                <w:color w:val="auto"/>
                <w:sz w:val="18"/>
                <w:szCs w:val="18"/>
              </w:rPr>
            </w:pPr>
            <w:r>
              <w:rPr>
                <w:rFonts w:cs="Arial"/>
                <w:sz w:val="18"/>
                <w:szCs w:val="18"/>
              </w:rPr>
              <w:t>*Is the project likely to generate significant visual effects (daytime and night time)?</w:t>
            </w:r>
          </w:p>
        </w:tc>
        <w:tc>
          <w:tcPr>
            <w:tcW w:w="1701" w:type="dxa"/>
            <w:tcBorders>
              <w:top w:val="nil"/>
              <w:left w:val="single" w:sz="4" w:space="0" w:color="auto"/>
              <w:bottom w:val="nil"/>
              <w:right w:val="single" w:sz="4" w:space="0" w:color="auto"/>
            </w:tcBorders>
          </w:tcPr>
          <w:sdt>
            <w:sdtPr>
              <w:rPr>
                <w:rFonts w:cs="Arial"/>
                <w:sz w:val="18"/>
                <w:szCs w:val="18"/>
              </w:rPr>
              <w:id w:val="797266547"/>
              <w:placeholder>
                <w:docPart w:val="51CE349729164585A63EA85BC6DC2E1F"/>
              </w:placeholder>
              <w:dropDownList>
                <w:listItem w:value="Choose an item."/>
                <w:listItem w:displayText="Yes" w:value="Yes"/>
                <w:listItem w:displayText="No" w:value="No"/>
                <w:listItem w:displayText="N/A" w:value="N/A"/>
              </w:dropDownList>
            </w:sdtPr>
            <w:sdtEndPr/>
            <w:sdtContent>
              <w:p w14:paraId="47A488ED" w14:textId="7B220338" w:rsidR="007B24CA" w:rsidRDefault="00BC25D8" w:rsidP="007B24CA">
                <w:pPr>
                  <w:spacing w:before="60" w:after="60"/>
                  <w:jc w:val="center"/>
                  <w:rPr>
                    <w:rFonts w:cs="Arial"/>
                    <w:sz w:val="18"/>
                    <w:szCs w:val="18"/>
                  </w:rPr>
                </w:pPr>
                <w:r>
                  <w:rPr>
                    <w:rFonts w:cs="Arial"/>
                    <w:sz w:val="18"/>
                    <w:szCs w:val="18"/>
                  </w:rPr>
                  <w:t>No</w:t>
                </w:r>
              </w:p>
            </w:sdtContent>
          </w:sdt>
        </w:tc>
        <w:tc>
          <w:tcPr>
            <w:tcW w:w="6379" w:type="dxa"/>
            <w:tcBorders>
              <w:top w:val="nil"/>
              <w:left w:val="single" w:sz="4" w:space="0" w:color="auto"/>
              <w:bottom w:val="nil"/>
              <w:right w:val="single" w:sz="4" w:space="0" w:color="auto"/>
            </w:tcBorders>
          </w:tcPr>
          <w:p w14:paraId="0E25C74A" w14:textId="49AFFEB7" w:rsidR="007B24CA" w:rsidRDefault="007B24CA" w:rsidP="007B24CA">
            <w:pPr>
              <w:spacing w:before="60" w:after="60"/>
              <w:jc w:val="both"/>
              <w:rPr>
                <w:rFonts w:cs="Arial"/>
                <w:bCs/>
                <w:color w:val="FF0000"/>
                <w:sz w:val="18"/>
                <w:szCs w:val="18"/>
              </w:rPr>
            </w:pPr>
          </w:p>
        </w:tc>
      </w:tr>
    </w:tbl>
    <w:tbl>
      <w:tblPr>
        <w:tblStyle w:val="TableGrid3"/>
        <w:tblW w:w="15134" w:type="dxa"/>
        <w:tblLayout w:type="fixed"/>
        <w:tblLook w:val="04A0" w:firstRow="1" w:lastRow="0" w:firstColumn="1" w:lastColumn="0" w:noHBand="0" w:noVBand="1"/>
      </w:tblPr>
      <w:tblGrid>
        <w:gridCol w:w="4786"/>
        <w:gridCol w:w="567"/>
        <w:gridCol w:w="1701"/>
        <w:gridCol w:w="1559"/>
        <w:gridCol w:w="142"/>
        <w:gridCol w:w="3827"/>
        <w:gridCol w:w="2552"/>
      </w:tblGrid>
      <w:tr w:rsidR="00F92BF9" w:rsidRPr="00DB344B" w14:paraId="117674D4" w14:textId="77777777" w:rsidTr="7B951E91">
        <w:trPr>
          <w:trHeight w:val="125"/>
        </w:trPr>
        <w:tc>
          <w:tcPr>
            <w:tcW w:w="7054" w:type="dxa"/>
            <w:gridSpan w:val="3"/>
            <w:shd w:val="clear" w:color="auto" w:fill="17365D" w:themeFill="text2" w:themeFillShade="BF"/>
            <w:vAlign w:val="center"/>
          </w:tcPr>
          <w:p w14:paraId="1016B97D" w14:textId="1AB0E941" w:rsidR="00F92BF9" w:rsidRPr="00DB344B" w:rsidRDefault="00F92BF9" w:rsidP="00F92BF9">
            <w:pPr>
              <w:spacing w:before="60" w:after="60"/>
              <w:rPr>
                <w:rFonts w:cs="Arial"/>
                <w:b/>
                <w:bCs/>
                <w:color w:val="auto"/>
                <w:sz w:val="18"/>
                <w:szCs w:val="18"/>
              </w:rPr>
            </w:pPr>
            <w:r w:rsidRPr="00F92BF9">
              <w:rPr>
                <w:rFonts w:cs="Arial"/>
                <w:b/>
                <w:color w:val="auto"/>
                <w:sz w:val="18"/>
                <w:szCs w:val="18"/>
              </w:rPr>
              <w:t>Requirements during Construction</w:t>
            </w:r>
          </w:p>
        </w:tc>
        <w:tc>
          <w:tcPr>
            <w:tcW w:w="8080" w:type="dxa"/>
            <w:gridSpan w:val="4"/>
            <w:shd w:val="clear" w:color="auto" w:fill="17365D" w:themeFill="text2" w:themeFillShade="BF"/>
            <w:vAlign w:val="center"/>
          </w:tcPr>
          <w:p w14:paraId="52D6B1F9" w14:textId="2F595CFC" w:rsidR="00F92BF9" w:rsidRPr="00DB344B" w:rsidRDefault="00F92BF9" w:rsidP="00F92BF9">
            <w:pPr>
              <w:spacing w:before="60" w:after="60"/>
              <w:rPr>
                <w:rFonts w:cs="Arial"/>
                <w:b/>
                <w:bCs/>
                <w:color w:val="auto"/>
                <w:sz w:val="18"/>
                <w:szCs w:val="18"/>
              </w:rPr>
            </w:pPr>
            <w:r w:rsidRPr="00F92BF9">
              <w:rPr>
                <w:rFonts w:cs="Arial"/>
                <w:b/>
                <w:color w:val="FFFFFF" w:themeColor="background1"/>
                <w:sz w:val="18"/>
                <w:szCs w:val="18"/>
              </w:rPr>
              <w:t>Requirements during Operation</w:t>
            </w:r>
          </w:p>
        </w:tc>
      </w:tr>
      <w:tr w:rsidR="004F701D" w:rsidRPr="00DB344B" w14:paraId="60CF8491" w14:textId="77777777" w:rsidTr="7B951E91">
        <w:trPr>
          <w:trHeight w:val="854"/>
        </w:trPr>
        <w:tc>
          <w:tcPr>
            <w:tcW w:w="7054" w:type="dxa"/>
            <w:gridSpan w:val="3"/>
          </w:tcPr>
          <w:p w14:paraId="086C948D" w14:textId="77777777" w:rsidR="004F701D" w:rsidRPr="007B24CA" w:rsidRDefault="004F701D" w:rsidP="004F701D">
            <w:pPr>
              <w:spacing w:before="60" w:after="60"/>
              <w:jc w:val="both"/>
              <w:rPr>
                <w:rFonts w:cs="Arial"/>
                <w:bCs/>
                <w:color w:val="auto"/>
                <w:sz w:val="18"/>
                <w:szCs w:val="18"/>
              </w:rPr>
            </w:pPr>
            <w:r w:rsidRPr="007B24CA">
              <w:rPr>
                <w:rFonts w:cs="Arial"/>
                <w:color w:val="auto"/>
                <w:sz w:val="18"/>
                <w:szCs w:val="18"/>
              </w:rPr>
              <w:t xml:space="preserve">None necessary - </w:t>
            </w:r>
            <w:r w:rsidRPr="007B24CA">
              <w:rPr>
                <w:rFonts w:cs="Arial"/>
                <w:bCs/>
                <w:color w:val="auto"/>
                <w:sz w:val="18"/>
                <w:szCs w:val="18"/>
              </w:rPr>
              <w:t>The works will not have any direct or indirect impacts upon the local landscape.</w:t>
            </w:r>
          </w:p>
          <w:p w14:paraId="488BAD27" w14:textId="77777777" w:rsidR="004F701D" w:rsidRPr="007B24CA" w:rsidRDefault="004F701D" w:rsidP="004F701D">
            <w:pPr>
              <w:spacing w:before="60" w:after="60"/>
              <w:jc w:val="both"/>
              <w:rPr>
                <w:rFonts w:cs="Arial"/>
                <w:bCs/>
                <w:color w:val="auto"/>
                <w:sz w:val="18"/>
                <w:szCs w:val="18"/>
              </w:rPr>
            </w:pPr>
          </w:p>
        </w:tc>
        <w:tc>
          <w:tcPr>
            <w:tcW w:w="8080" w:type="dxa"/>
            <w:gridSpan w:val="4"/>
          </w:tcPr>
          <w:p w14:paraId="317E9965" w14:textId="77777777" w:rsidR="004F701D" w:rsidRPr="007B24CA" w:rsidRDefault="004F701D" w:rsidP="004F701D">
            <w:pPr>
              <w:spacing w:before="60" w:after="60"/>
              <w:jc w:val="both"/>
              <w:rPr>
                <w:rFonts w:cs="Arial"/>
                <w:bCs/>
                <w:color w:val="auto"/>
                <w:sz w:val="18"/>
                <w:szCs w:val="18"/>
              </w:rPr>
            </w:pPr>
            <w:r w:rsidRPr="007B24CA">
              <w:rPr>
                <w:rFonts w:cs="Arial"/>
                <w:color w:val="auto"/>
                <w:sz w:val="18"/>
                <w:szCs w:val="18"/>
              </w:rPr>
              <w:t xml:space="preserve">None necessary - </w:t>
            </w:r>
            <w:r w:rsidRPr="007B24CA">
              <w:rPr>
                <w:rFonts w:cs="Arial"/>
                <w:bCs/>
                <w:color w:val="auto"/>
                <w:sz w:val="18"/>
                <w:szCs w:val="18"/>
              </w:rPr>
              <w:t>The completed Scheme will not have any direct or indirect impacts upon the local landscape.</w:t>
            </w:r>
          </w:p>
        </w:tc>
      </w:tr>
      <w:tr w:rsidR="004F701D" w:rsidRPr="00DB344B" w14:paraId="71BA593E" w14:textId="77777777" w:rsidTr="7B951E91">
        <w:trPr>
          <w:trHeight w:val="335"/>
        </w:trPr>
        <w:tc>
          <w:tcPr>
            <w:tcW w:w="5353" w:type="dxa"/>
            <w:gridSpan w:val="2"/>
            <w:vMerge w:val="restart"/>
            <w:vAlign w:val="center"/>
          </w:tcPr>
          <w:p w14:paraId="141D9674" w14:textId="071F4796" w:rsidR="004F701D" w:rsidRPr="00A92C2E" w:rsidRDefault="00F92BF9" w:rsidP="004F701D">
            <w:pPr>
              <w:spacing w:before="60" w:after="60"/>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4E21A992" w14:textId="77777777" w:rsidR="004F701D" w:rsidRPr="00A92C2E" w:rsidRDefault="004F701D" w:rsidP="004F701D">
            <w:pPr>
              <w:spacing w:before="60" w:after="60"/>
              <w:jc w:val="center"/>
              <w:rPr>
                <w:rFonts w:cs="Arial"/>
                <w:b/>
                <w:color w:val="auto"/>
                <w:sz w:val="18"/>
                <w:szCs w:val="18"/>
              </w:rPr>
            </w:pPr>
            <w:r w:rsidRPr="00A92C2E">
              <w:rPr>
                <w:rFonts w:cs="Arial"/>
                <w:b/>
                <w:color w:val="auto"/>
                <w:sz w:val="18"/>
                <w:szCs w:val="18"/>
              </w:rPr>
              <w:t>Selection</w:t>
            </w:r>
          </w:p>
        </w:tc>
        <w:tc>
          <w:tcPr>
            <w:tcW w:w="5528" w:type="dxa"/>
            <w:gridSpan w:val="3"/>
            <w:vMerge w:val="restart"/>
            <w:vAlign w:val="center"/>
          </w:tcPr>
          <w:p w14:paraId="7C73202D" w14:textId="25A27A3B" w:rsidR="004F701D" w:rsidRPr="00A92C2E" w:rsidRDefault="00F92BF9" w:rsidP="004F701D">
            <w:pPr>
              <w:spacing w:before="60" w:after="60"/>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67A64BE4" w14:textId="77777777" w:rsidR="004F701D" w:rsidRPr="00A92C2E" w:rsidRDefault="004F701D" w:rsidP="004F701D">
            <w:pPr>
              <w:spacing w:before="60" w:after="60"/>
              <w:jc w:val="center"/>
              <w:rPr>
                <w:rFonts w:cs="Arial"/>
                <w:b/>
                <w:color w:val="auto"/>
                <w:sz w:val="18"/>
                <w:szCs w:val="18"/>
              </w:rPr>
            </w:pPr>
            <w:r w:rsidRPr="00A92C2E">
              <w:rPr>
                <w:rFonts w:cs="Arial"/>
                <w:b/>
                <w:color w:val="auto"/>
                <w:sz w:val="18"/>
                <w:szCs w:val="18"/>
              </w:rPr>
              <w:t>Selection</w:t>
            </w:r>
          </w:p>
        </w:tc>
      </w:tr>
      <w:tr w:rsidR="004F701D" w:rsidRPr="00DB344B" w14:paraId="535C13C6" w14:textId="77777777" w:rsidTr="7B951E91">
        <w:trPr>
          <w:trHeight w:val="411"/>
        </w:trPr>
        <w:tc>
          <w:tcPr>
            <w:tcW w:w="5353" w:type="dxa"/>
            <w:gridSpan w:val="2"/>
            <w:vMerge/>
            <w:vAlign w:val="center"/>
          </w:tcPr>
          <w:p w14:paraId="14FEA38D" w14:textId="77777777" w:rsidR="004F701D" w:rsidRPr="00A92C2E" w:rsidRDefault="004F701D" w:rsidP="004F701D">
            <w:pPr>
              <w:spacing w:before="60" w:after="60"/>
              <w:rPr>
                <w:rFonts w:cs="Arial"/>
                <w:color w:val="auto"/>
                <w:sz w:val="18"/>
                <w:szCs w:val="18"/>
              </w:rPr>
            </w:pPr>
          </w:p>
        </w:tc>
        <w:tc>
          <w:tcPr>
            <w:tcW w:w="1701" w:type="dxa"/>
            <w:vAlign w:val="center"/>
          </w:tcPr>
          <w:sdt>
            <w:sdtPr>
              <w:rPr>
                <w:rFonts w:cs="Arial"/>
                <w:color w:val="FF0000"/>
                <w:sz w:val="18"/>
                <w:szCs w:val="18"/>
              </w:rPr>
              <w:id w:val="-794831171"/>
              <w:placeholder>
                <w:docPart w:val="86E1A5DBCED146E9A6B483A9F7170308"/>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07D50DCD" w14:textId="77777777" w:rsidR="004F701D" w:rsidRPr="00A92C2E" w:rsidRDefault="00BC25D8" w:rsidP="004F701D">
                <w:pPr>
                  <w:spacing w:before="60" w:after="60"/>
                  <w:jc w:val="center"/>
                  <w:rPr>
                    <w:rFonts w:cs="Arial"/>
                    <w:color w:val="auto"/>
                    <w:sz w:val="18"/>
                    <w:szCs w:val="18"/>
                  </w:rPr>
                </w:pPr>
                <w:r>
                  <w:rPr>
                    <w:rFonts w:cs="Arial"/>
                    <w:color w:val="FF0000"/>
                    <w:sz w:val="18"/>
                    <w:szCs w:val="18"/>
                  </w:rPr>
                  <w:t>Neutral</w:t>
                </w:r>
              </w:p>
            </w:sdtContent>
          </w:sdt>
          <w:p w14:paraId="2CC49262" w14:textId="77777777" w:rsidR="7B951E91" w:rsidRDefault="7B951E91"/>
        </w:tc>
        <w:tc>
          <w:tcPr>
            <w:tcW w:w="5528" w:type="dxa"/>
            <w:gridSpan w:val="3"/>
            <w:vMerge/>
          </w:tcPr>
          <w:p w14:paraId="137F2015" w14:textId="77777777" w:rsidR="004F701D" w:rsidRPr="00A92C2E" w:rsidRDefault="004F701D" w:rsidP="004F701D">
            <w:pPr>
              <w:spacing w:before="60" w:after="60"/>
              <w:rPr>
                <w:rFonts w:cs="Arial"/>
                <w:bCs/>
                <w:color w:val="auto"/>
                <w:sz w:val="18"/>
                <w:szCs w:val="18"/>
              </w:rPr>
            </w:pPr>
          </w:p>
        </w:tc>
        <w:tc>
          <w:tcPr>
            <w:tcW w:w="2552" w:type="dxa"/>
            <w:vAlign w:val="center"/>
          </w:tcPr>
          <w:sdt>
            <w:sdtPr>
              <w:rPr>
                <w:rFonts w:cs="Arial"/>
                <w:color w:val="FF0000"/>
                <w:sz w:val="18"/>
                <w:szCs w:val="18"/>
              </w:rPr>
              <w:id w:val="2130887655"/>
              <w:placeholder>
                <w:docPart w:val="27A169DCC6F546E2A9A7E54E46F1A3BA"/>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0EFE785C" w14:textId="77777777" w:rsidR="004F701D" w:rsidRPr="00A92C2E" w:rsidRDefault="00BC25D8" w:rsidP="004F701D">
                <w:pPr>
                  <w:spacing w:before="60" w:after="60"/>
                  <w:jc w:val="center"/>
                  <w:rPr>
                    <w:rFonts w:cs="Arial"/>
                    <w:color w:val="auto"/>
                    <w:sz w:val="18"/>
                    <w:szCs w:val="18"/>
                  </w:rPr>
                </w:pPr>
                <w:r>
                  <w:rPr>
                    <w:rFonts w:cs="Arial"/>
                    <w:color w:val="FF0000"/>
                    <w:sz w:val="18"/>
                    <w:szCs w:val="18"/>
                  </w:rPr>
                  <w:t>Neutral</w:t>
                </w:r>
              </w:p>
            </w:sdtContent>
          </w:sdt>
          <w:p w14:paraId="4E2788D6" w14:textId="77777777" w:rsidR="7B951E91" w:rsidRDefault="7B951E91"/>
        </w:tc>
      </w:tr>
      <w:tr w:rsidR="004F701D" w:rsidRPr="00DB344B" w14:paraId="054A4A57" w14:textId="77777777" w:rsidTr="7B951E91">
        <w:trPr>
          <w:trHeight w:val="557"/>
        </w:trPr>
        <w:tc>
          <w:tcPr>
            <w:tcW w:w="7054" w:type="dxa"/>
            <w:gridSpan w:val="3"/>
            <w:vAlign w:val="center"/>
          </w:tcPr>
          <w:p w14:paraId="27ABA5A7" w14:textId="14519BF5" w:rsidR="00D74CC4" w:rsidRPr="00DB344B" w:rsidRDefault="17D2557E" w:rsidP="7B951E91">
            <w:pPr>
              <w:spacing w:before="60" w:after="60"/>
              <w:rPr>
                <w:rFonts w:cs="Arial"/>
                <w:b/>
                <w:bCs/>
                <w:color w:val="auto"/>
                <w:sz w:val="18"/>
                <w:szCs w:val="18"/>
              </w:rPr>
            </w:pPr>
            <w:r w:rsidRPr="7B951E91">
              <w:rPr>
                <w:rFonts w:cs="Arial"/>
                <w:b/>
                <w:bCs/>
                <w:color w:val="auto"/>
                <w:sz w:val="18"/>
                <w:szCs w:val="18"/>
              </w:rPr>
              <w:t>FURT</w:t>
            </w:r>
            <w:r w:rsidR="63259813" w:rsidRPr="7B951E91">
              <w:rPr>
                <w:rFonts w:cs="Arial"/>
                <w:b/>
                <w:bCs/>
                <w:color w:val="auto"/>
                <w:sz w:val="18"/>
                <w:szCs w:val="18"/>
              </w:rPr>
              <w:t>H</w:t>
            </w:r>
            <w:r w:rsidR="00BD1E9B">
              <w:rPr>
                <w:rFonts w:cs="Arial"/>
                <w:b/>
                <w:bCs/>
                <w:color w:val="auto"/>
                <w:sz w:val="18"/>
                <w:szCs w:val="18"/>
              </w:rPr>
              <w:t>E</w:t>
            </w:r>
            <w:r w:rsidRPr="7B951E91">
              <w:rPr>
                <w:rFonts w:cs="Arial"/>
                <w:b/>
                <w:bCs/>
                <w:color w:val="auto"/>
                <w:sz w:val="18"/>
                <w:szCs w:val="18"/>
              </w:rPr>
              <w:t xml:space="preserve">R ASSESSMENT REQUIRED? </w:t>
            </w:r>
          </w:p>
          <w:p w14:paraId="64088F19" w14:textId="6CF310FA" w:rsidR="004F701D" w:rsidRPr="00D74CC4" w:rsidRDefault="00D74CC4" w:rsidP="00D74CC4">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701" w:type="dxa"/>
            <w:gridSpan w:val="2"/>
            <w:vAlign w:val="center"/>
          </w:tcPr>
          <w:p w14:paraId="3766A10D" w14:textId="77777777" w:rsidR="004F701D" w:rsidRPr="00A92C2E" w:rsidRDefault="00E15405" w:rsidP="004F701D">
            <w:pPr>
              <w:spacing w:before="60" w:after="60"/>
              <w:jc w:val="center"/>
              <w:rPr>
                <w:rFonts w:cs="Arial"/>
                <w:color w:val="auto"/>
                <w:sz w:val="18"/>
                <w:szCs w:val="18"/>
                <w:u w:val="single"/>
              </w:rPr>
            </w:pPr>
            <w:sdt>
              <w:sdtPr>
                <w:rPr>
                  <w:rFonts w:cs="Arial"/>
                  <w:color w:val="auto"/>
                  <w:sz w:val="18"/>
                  <w:szCs w:val="18"/>
                </w:rPr>
                <w:id w:val="-449326608"/>
                <w:placeholder>
                  <w:docPart w:val="3EDC5D3ACF5242C5B41034DB3D94C45A"/>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379" w:type="dxa"/>
            <w:gridSpan w:val="2"/>
            <w:vAlign w:val="center"/>
          </w:tcPr>
          <w:p w14:paraId="773D49EF" w14:textId="4A08ADCA" w:rsidR="004F701D" w:rsidRPr="00A92C2E" w:rsidRDefault="00F92BF9" w:rsidP="004F701D">
            <w:pPr>
              <w:spacing w:before="60" w:after="60"/>
              <w:jc w:val="both"/>
              <w:rPr>
                <w:rFonts w:cs="Arial"/>
                <w:color w:val="auto"/>
                <w:sz w:val="24"/>
                <w:szCs w:val="24"/>
                <w:u w:val="single"/>
              </w:rPr>
            </w:pPr>
            <w:r w:rsidRPr="0022641E">
              <w:rPr>
                <w:rFonts w:cs="Arial"/>
                <w:bCs/>
                <w:color w:val="FF0000"/>
                <w:sz w:val="18"/>
                <w:szCs w:val="18"/>
              </w:rPr>
              <w:t xml:space="preserve">The scope of works and potential significance of effects does not warrant any further assessment as the Scheme does not meet the criteria </w:t>
            </w:r>
            <w:r>
              <w:rPr>
                <w:rFonts w:cs="Arial"/>
                <w:bCs/>
                <w:color w:val="FF0000"/>
                <w:sz w:val="18"/>
                <w:szCs w:val="18"/>
              </w:rPr>
              <w:t xml:space="preserve">(*) </w:t>
            </w:r>
            <w:r w:rsidRPr="0022641E">
              <w:rPr>
                <w:rFonts w:cs="Arial"/>
                <w:bCs/>
                <w:color w:val="FF0000"/>
                <w:sz w:val="18"/>
                <w:szCs w:val="18"/>
              </w:rPr>
              <w:t xml:space="preserve">as set out in the DMRB, Volume 11, Section 3, </w:t>
            </w:r>
            <w:r>
              <w:rPr>
                <w:rFonts w:cs="Arial"/>
                <w:bCs/>
                <w:color w:val="FF0000"/>
                <w:sz w:val="18"/>
                <w:szCs w:val="18"/>
              </w:rPr>
              <w:t xml:space="preserve">LA 107 </w:t>
            </w:r>
            <w:r w:rsidRPr="0022641E">
              <w:rPr>
                <w:rFonts w:cs="Arial"/>
                <w:bCs/>
                <w:color w:val="FF0000"/>
                <w:sz w:val="18"/>
                <w:szCs w:val="18"/>
              </w:rPr>
              <w:t xml:space="preserve">for a </w:t>
            </w:r>
            <w:r>
              <w:rPr>
                <w:rFonts w:cs="Arial"/>
                <w:bCs/>
                <w:color w:val="FF0000"/>
                <w:sz w:val="18"/>
                <w:szCs w:val="18"/>
              </w:rPr>
              <w:t>further a</w:t>
            </w:r>
            <w:r w:rsidRPr="0022641E">
              <w:rPr>
                <w:rFonts w:cs="Arial"/>
                <w:bCs/>
                <w:color w:val="FF0000"/>
                <w:sz w:val="18"/>
                <w:szCs w:val="18"/>
              </w:rPr>
              <w:t>ssessment</w:t>
            </w:r>
            <w:r>
              <w:rPr>
                <w:rFonts w:cs="Arial"/>
                <w:bCs/>
                <w:color w:val="FF0000"/>
                <w:sz w:val="18"/>
                <w:szCs w:val="18"/>
              </w:rPr>
              <w:t>.</w:t>
            </w:r>
          </w:p>
        </w:tc>
      </w:tr>
      <w:tr w:rsidR="006D4B41" w:rsidRPr="00DB344B" w14:paraId="17EB65D1" w14:textId="77777777" w:rsidTr="7B951E91">
        <w:tblPrEx>
          <w:tblLook w:val="0480" w:firstRow="0" w:lastRow="0" w:firstColumn="1" w:lastColumn="0" w:noHBand="0" w:noVBand="1"/>
        </w:tblPrEx>
        <w:trPr>
          <w:trHeight w:val="341"/>
        </w:trPr>
        <w:tc>
          <w:tcPr>
            <w:tcW w:w="4786" w:type="dxa"/>
            <w:tcBorders>
              <w:bottom w:val="single" w:sz="4" w:space="0" w:color="auto"/>
            </w:tcBorders>
            <w:shd w:val="clear" w:color="auto" w:fill="17365D" w:themeFill="text2" w:themeFillShade="BF"/>
            <w:vAlign w:val="center"/>
          </w:tcPr>
          <w:p w14:paraId="7BF18C87" w14:textId="6F3C7D23" w:rsidR="006D4B41" w:rsidRPr="00DB344B" w:rsidRDefault="006B32C7" w:rsidP="00A55E9C">
            <w:pPr>
              <w:spacing w:before="40" w:after="40"/>
              <w:rPr>
                <w:rFonts w:cs="Arial"/>
                <w:b/>
                <w:color w:val="auto"/>
                <w:sz w:val="18"/>
                <w:szCs w:val="18"/>
              </w:rPr>
            </w:pPr>
            <w:r>
              <w:rPr>
                <w:rFonts w:cs="Arial"/>
                <w:b/>
                <w:color w:val="auto"/>
                <w:sz w:val="18"/>
                <w:szCs w:val="18"/>
              </w:rPr>
              <w:t xml:space="preserve">BIODIVERSITY – LA 108 </w:t>
            </w:r>
          </w:p>
        </w:tc>
        <w:tc>
          <w:tcPr>
            <w:tcW w:w="3827" w:type="dxa"/>
            <w:gridSpan w:val="3"/>
            <w:tcBorders>
              <w:bottom w:val="single" w:sz="4" w:space="0" w:color="auto"/>
            </w:tcBorders>
            <w:shd w:val="clear" w:color="auto" w:fill="17365D" w:themeFill="text2" w:themeFillShade="BF"/>
            <w:vAlign w:val="center"/>
          </w:tcPr>
          <w:p w14:paraId="7CA91631" w14:textId="77777777" w:rsidR="006D4B41" w:rsidRPr="00DB344B" w:rsidRDefault="006D4B41" w:rsidP="00A55E9C">
            <w:pPr>
              <w:spacing w:before="40" w:after="40"/>
              <w:jc w:val="center"/>
              <w:rPr>
                <w:rFonts w:cs="Arial"/>
                <w:b/>
                <w:color w:val="auto"/>
                <w:sz w:val="18"/>
                <w:szCs w:val="18"/>
              </w:rPr>
            </w:pPr>
            <w:r w:rsidRPr="00DB344B">
              <w:rPr>
                <w:rFonts w:cs="Arial"/>
                <w:b/>
                <w:color w:val="auto"/>
                <w:sz w:val="18"/>
                <w:szCs w:val="18"/>
              </w:rPr>
              <w:t>Selection</w:t>
            </w:r>
          </w:p>
        </w:tc>
        <w:tc>
          <w:tcPr>
            <w:tcW w:w="6521" w:type="dxa"/>
            <w:gridSpan w:val="3"/>
            <w:tcBorders>
              <w:bottom w:val="single" w:sz="4" w:space="0" w:color="auto"/>
            </w:tcBorders>
            <w:shd w:val="clear" w:color="auto" w:fill="17365D" w:themeFill="text2" w:themeFillShade="BF"/>
            <w:vAlign w:val="center"/>
          </w:tcPr>
          <w:p w14:paraId="7DC55F71" w14:textId="77777777" w:rsidR="006D4B41" w:rsidRPr="00DB344B" w:rsidRDefault="006D4B41" w:rsidP="00A55E9C">
            <w:pPr>
              <w:spacing w:before="40" w:after="40"/>
              <w:jc w:val="center"/>
              <w:rPr>
                <w:rFonts w:cs="Arial"/>
                <w:b/>
                <w:color w:val="auto"/>
                <w:sz w:val="18"/>
                <w:szCs w:val="18"/>
              </w:rPr>
            </w:pPr>
            <w:r w:rsidRPr="00DB344B">
              <w:rPr>
                <w:rFonts w:cs="Arial"/>
                <w:b/>
                <w:color w:val="auto"/>
                <w:sz w:val="18"/>
                <w:szCs w:val="18"/>
              </w:rPr>
              <w:t>Comments</w:t>
            </w:r>
          </w:p>
        </w:tc>
      </w:tr>
      <w:tr w:rsidR="008E5320" w:rsidRPr="00DB344B" w14:paraId="1A2565CB" w14:textId="77777777" w:rsidTr="7B951E91">
        <w:tblPrEx>
          <w:tblLook w:val="0480" w:firstRow="0" w:lastRow="0" w:firstColumn="1" w:lastColumn="0" w:noHBand="0" w:noVBand="1"/>
        </w:tblPrEx>
        <w:trPr>
          <w:trHeight w:val="350"/>
        </w:trPr>
        <w:tc>
          <w:tcPr>
            <w:tcW w:w="4786" w:type="dxa"/>
            <w:tcBorders>
              <w:top w:val="single" w:sz="4" w:space="0" w:color="auto"/>
              <w:bottom w:val="single" w:sz="4" w:space="0" w:color="auto"/>
              <w:right w:val="single" w:sz="4" w:space="0" w:color="auto"/>
            </w:tcBorders>
            <w:vAlign w:val="center"/>
          </w:tcPr>
          <w:p w14:paraId="3CADCED4" w14:textId="77777777" w:rsidR="008E5320" w:rsidRPr="00DB344B" w:rsidRDefault="008E5320" w:rsidP="008E5320">
            <w:pPr>
              <w:spacing w:before="40" w:after="40"/>
              <w:jc w:val="both"/>
              <w:rPr>
                <w:rFonts w:cs="Arial"/>
                <w:sz w:val="18"/>
                <w:szCs w:val="18"/>
              </w:rPr>
            </w:pPr>
            <w:r w:rsidRPr="00DB344B">
              <w:rPr>
                <w:rFonts w:cs="Arial"/>
                <w:sz w:val="18"/>
                <w:szCs w:val="18"/>
              </w:rPr>
              <w:lastRenderedPageBreak/>
              <w:t>Date of Environmental Site Walkover (if required):</w:t>
            </w:r>
          </w:p>
        </w:tc>
        <w:tc>
          <w:tcPr>
            <w:tcW w:w="3827" w:type="dxa"/>
            <w:gridSpan w:val="3"/>
            <w:tcBorders>
              <w:top w:val="single" w:sz="4" w:space="0" w:color="auto"/>
              <w:left w:val="single" w:sz="4" w:space="0" w:color="auto"/>
              <w:bottom w:val="single" w:sz="4" w:space="0" w:color="auto"/>
            </w:tcBorders>
            <w:vAlign w:val="center"/>
          </w:tcPr>
          <w:p w14:paraId="72E474ED" w14:textId="53C64A8C" w:rsidR="008E5320" w:rsidRPr="00CE78A0" w:rsidRDefault="003B17C6" w:rsidP="008E5320">
            <w:pPr>
              <w:spacing w:before="40" w:after="40"/>
              <w:jc w:val="center"/>
              <w:rPr>
                <w:rFonts w:cs="Arial"/>
                <w:color w:val="FF0000"/>
                <w:sz w:val="18"/>
                <w:szCs w:val="18"/>
              </w:rPr>
            </w:pPr>
            <w:r>
              <w:rPr>
                <w:rFonts w:cs="Arial"/>
                <w:color w:val="FF0000"/>
                <w:sz w:val="18"/>
                <w:szCs w:val="18"/>
              </w:rPr>
              <w:t>As early in the design as possible</w:t>
            </w:r>
          </w:p>
        </w:tc>
        <w:tc>
          <w:tcPr>
            <w:tcW w:w="6521" w:type="dxa"/>
            <w:gridSpan w:val="3"/>
            <w:tcBorders>
              <w:top w:val="single" w:sz="4" w:space="0" w:color="auto"/>
              <w:bottom w:val="nil"/>
            </w:tcBorders>
          </w:tcPr>
          <w:p w14:paraId="4166A71A" w14:textId="79170731" w:rsidR="003C72C8" w:rsidRPr="00DB344B" w:rsidRDefault="005F7A63" w:rsidP="003C72C8">
            <w:pPr>
              <w:tabs>
                <w:tab w:val="left" w:pos="3315"/>
              </w:tabs>
              <w:rPr>
                <w:rFonts w:cs="Arial"/>
                <w:bCs/>
                <w:color w:val="auto"/>
                <w:sz w:val="18"/>
                <w:szCs w:val="18"/>
              </w:rPr>
            </w:pPr>
            <w:r w:rsidRPr="005F7A63">
              <w:rPr>
                <w:rFonts w:cs="Arial"/>
                <w:bCs/>
                <w:color w:val="auto"/>
                <w:sz w:val="18"/>
                <w:szCs w:val="18"/>
              </w:rPr>
              <w:t xml:space="preserve">The Environment Alert Form states </w:t>
            </w:r>
            <w:r w:rsidR="003B17C6">
              <w:rPr>
                <w:rFonts w:cs="Arial"/>
                <w:bCs/>
                <w:color w:val="auto"/>
                <w:sz w:val="18"/>
                <w:szCs w:val="18"/>
              </w:rPr>
              <w:t xml:space="preserve">that </w:t>
            </w:r>
            <w:r w:rsidR="009A53F8">
              <w:rPr>
                <w:rFonts w:cs="Arial"/>
                <w:bCs/>
                <w:color w:val="auto"/>
                <w:sz w:val="18"/>
                <w:szCs w:val="18"/>
              </w:rPr>
              <w:t xml:space="preserve">less </w:t>
            </w:r>
            <w:r w:rsidR="00E959E6">
              <w:rPr>
                <w:rFonts w:cs="Arial"/>
                <w:bCs/>
                <w:color w:val="auto"/>
                <w:sz w:val="18"/>
                <w:szCs w:val="18"/>
              </w:rPr>
              <w:t xml:space="preserve">no trees are to be felled and that </w:t>
            </w:r>
            <w:r w:rsidR="0022073B">
              <w:rPr>
                <w:rFonts w:cs="Arial"/>
                <w:bCs/>
                <w:color w:val="auto"/>
                <w:sz w:val="18"/>
                <w:szCs w:val="18"/>
              </w:rPr>
              <w:t>no vegetation will be impacted</w:t>
            </w:r>
            <w:r w:rsidR="003B17C6">
              <w:rPr>
                <w:rFonts w:cs="Arial"/>
                <w:bCs/>
                <w:color w:val="auto"/>
                <w:sz w:val="18"/>
                <w:szCs w:val="18"/>
              </w:rPr>
              <w:t>.</w:t>
            </w:r>
          </w:p>
        </w:tc>
      </w:tr>
      <w:tr w:rsidR="008E5320" w:rsidRPr="00DB344B" w14:paraId="3E90F928" w14:textId="77777777" w:rsidTr="7B951E91">
        <w:tblPrEx>
          <w:tblLook w:val="0480" w:firstRow="0" w:lastRow="0" w:firstColumn="1" w:lastColumn="0" w:noHBand="0" w:noVBand="1"/>
        </w:tblPrEx>
        <w:trPr>
          <w:trHeight w:val="352"/>
        </w:trPr>
        <w:tc>
          <w:tcPr>
            <w:tcW w:w="4786" w:type="dxa"/>
            <w:tcBorders>
              <w:top w:val="single" w:sz="4" w:space="0" w:color="auto"/>
              <w:bottom w:val="single" w:sz="4" w:space="0" w:color="auto"/>
              <w:right w:val="single" w:sz="4" w:space="0" w:color="auto"/>
            </w:tcBorders>
            <w:vAlign w:val="center"/>
          </w:tcPr>
          <w:p w14:paraId="27BECBF4" w14:textId="77777777" w:rsidR="008E5320" w:rsidRPr="00DB344B" w:rsidRDefault="008E5320" w:rsidP="008E5320">
            <w:pPr>
              <w:spacing w:before="40" w:after="40"/>
              <w:jc w:val="both"/>
              <w:rPr>
                <w:rFonts w:cs="Arial"/>
                <w:sz w:val="18"/>
                <w:szCs w:val="18"/>
              </w:rPr>
            </w:pPr>
            <w:r w:rsidRPr="00DB344B">
              <w:rPr>
                <w:rFonts w:cs="Arial"/>
                <w:sz w:val="18"/>
                <w:szCs w:val="18"/>
              </w:rPr>
              <w:t>Habitats present within the Scheme footprint:</w:t>
            </w:r>
          </w:p>
        </w:tc>
        <w:tc>
          <w:tcPr>
            <w:tcW w:w="3827" w:type="dxa"/>
            <w:gridSpan w:val="3"/>
            <w:tcBorders>
              <w:top w:val="single" w:sz="4" w:space="0" w:color="auto"/>
              <w:left w:val="single" w:sz="4" w:space="0" w:color="auto"/>
              <w:bottom w:val="single" w:sz="4" w:space="0" w:color="auto"/>
            </w:tcBorders>
          </w:tcPr>
          <w:p w14:paraId="5DA313C0" w14:textId="37B54395" w:rsidR="008E5320" w:rsidRPr="00CE78A0" w:rsidRDefault="008E5320" w:rsidP="008E5320">
            <w:pPr>
              <w:spacing w:before="40" w:after="40"/>
              <w:jc w:val="center"/>
              <w:rPr>
                <w:rFonts w:cs="Arial"/>
                <w:color w:val="FF0000"/>
                <w:sz w:val="18"/>
                <w:szCs w:val="18"/>
              </w:rPr>
            </w:pPr>
            <w:r w:rsidRPr="00CE78A0">
              <w:rPr>
                <w:rFonts w:cs="Arial"/>
                <w:color w:val="FF0000"/>
                <w:sz w:val="18"/>
                <w:szCs w:val="18"/>
              </w:rPr>
              <w:t>No habitats of ecological value are present.</w:t>
            </w:r>
          </w:p>
        </w:tc>
        <w:tc>
          <w:tcPr>
            <w:tcW w:w="6521" w:type="dxa"/>
            <w:gridSpan w:val="3"/>
            <w:tcBorders>
              <w:top w:val="nil"/>
              <w:bottom w:val="nil"/>
            </w:tcBorders>
          </w:tcPr>
          <w:p w14:paraId="54398ADC" w14:textId="7112A696" w:rsidR="008E5320" w:rsidRPr="00DB344B" w:rsidRDefault="00E959E6" w:rsidP="008E5320">
            <w:pPr>
              <w:spacing w:before="40" w:after="40"/>
              <w:rPr>
                <w:rFonts w:cs="Arial"/>
                <w:color w:val="auto"/>
                <w:sz w:val="18"/>
                <w:szCs w:val="18"/>
              </w:rPr>
            </w:pPr>
            <w:r>
              <w:rPr>
                <w:rFonts w:cs="Arial"/>
                <w:color w:val="auto"/>
                <w:sz w:val="18"/>
                <w:szCs w:val="18"/>
              </w:rPr>
              <w:t>As such, no impacts on biodiversity are anticipated.</w:t>
            </w:r>
          </w:p>
        </w:tc>
      </w:tr>
      <w:tr w:rsidR="008E5320" w:rsidRPr="00DB344B" w14:paraId="4ADDA5CC" w14:textId="77777777" w:rsidTr="7B951E91">
        <w:tblPrEx>
          <w:tblLook w:val="0480" w:firstRow="0" w:lastRow="0" w:firstColumn="1" w:lastColumn="0" w:noHBand="0" w:noVBand="1"/>
        </w:tblPrEx>
        <w:trPr>
          <w:trHeight w:val="352"/>
        </w:trPr>
        <w:tc>
          <w:tcPr>
            <w:tcW w:w="4786" w:type="dxa"/>
            <w:tcBorders>
              <w:top w:val="single" w:sz="4" w:space="0" w:color="auto"/>
              <w:bottom w:val="single" w:sz="4" w:space="0" w:color="auto"/>
              <w:right w:val="single" w:sz="4" w:space="0" w:color="auto"/>
            </w:tcBorders>
            <w:vAlign w:val="center"/>
          </w:tcPr>
          <w:p w14:paraId="5AB34833" w14:textId="77777777" w:rsidR="008E5320" w:rsidRPr="00DB344B" w:rsidRDefault="008E5320" w:rsidP="008E5320">
            <w:pPr>
              <w:spacing w:before="40" w:after="40"/>
              <w:jc w:val="both"/>
              <w:rPr>
                <w:rFonts w:cs="Arial"/>
                <w:sz w:val="18"/>
                <w:szCs w:val="18"/>
              </w:rPr>
            </w:pPr>
            <w:r w:rsidRPr="00DB344B">
              <w:rPr>
                <w:rFonts w:cs="Arial"/>
                <w:sz w:val="18"/>
                <w:szCs w:val="18"/>
              </w:rPr>
              <w:t>Protected species identified on site or potentially on site:</w:t>
            </w:r>
          </w:p>
        </w:tc>
        <w:tc>
          <w:tcPr>
            <w:tcW w:w="3827" w:type="dxa"/>
            <w:gridSpan w:val="3"/>
            <w:tcBorders>
              <w:top w:val="single" w:sz="4" w:space="0" w:color="auto"/>
              <w:left w:val="single" w:sz="4" w:space="0" w:color="auto"/>
              <w:bottom w:val="single" w:sz="4" w:space="0" w:color="auto"/>
            </w:tcBorders>
          </w:tcPr>
          <w:p w14:paraId="2AE5B01C" w14:textId="33F64EEA" w:rsidR="008E5320" w:rsidRPr="00DB344B" w:rsidRDefault="008E5320" w:rsidP="008E5320">
            <w:pPr>
              <w:spacing w:before="40" w:after="40"/>
              <w:ind w:left="176"/>
              <w:jc w:val="center"/>
              <w:rPr>
                <w:rFonts w:cs="Arial"/>
                <w:color w:val="FF0000"/>
                <w:sz w:val="18"/>
                <w:szCs w:val="18"/>
              </w:rPr>
            </w:pPr>
            <w:r w:rsidRPr="00DB344B">
              <w:rPr>
                <w:rFonts w:cs="Arial"/>
                <w:sz w:val="18"/>
                <w:szCs w:val="18"/>
              </w:rPr>
              <w:t>Identified:</w:t>
            </w:r>
            <w:r w:rsidRPr="006D4B41">
              <w:rPr>
                <w:rFonts w:cs="Arial"/>
                <w:color w:val="auto"/>
                <w:sz w:val="18"/>
                <w:szCs w:val="18"/>
              </w:rPr>
              <w:t xml:space="preserve"> </w:t>
            </w:r>
            <w:r w:rsidRPr="00CE78A0">
              <w:rPr>
                <w:rFonts w:cs="Arial"/>
                <w:color w:val="FF0000"/>
                <w:sz w:val="18"/>
                <w:szCs w:val="18"/>
              </w:rPr>
              <w:t>None</w:t>
            </w:r>
          </w:p>
          <w:p w14:paraId="48A1E502" w14:textId="7659A29B" w:rsidR="008E5320" w:rsidRPr="00DB344B" w:rsidRDefault="008E5320" w:rsidP="008E5320">
            <w:pPr>
              <w:spacing w:before="40" w:after="40"/>
              <w:ind w:left="176"/>
              <w:jc w:val="center"/>
              <w:rPr>
                <w:rFonts w:cs="Arial"/>
                <w:color w:val="FF0000"/>
                <w:sz w:val="18"/>
                <w:szCs w:val="18"/>
              </w:rPr>
            </w:pPr>
            <w:r w:rsidRPr="006D4B41">
              <w:rPr>
                <w:rFonts w:cs="Arial"/>
                <w:color w:val="auto"/>
                <w:sz w:val="18"/>
                <w:szCs w:val="18"/>
              </w:rPr>
              <w:t>Potential:</w:t>
            </w:r>
            <w:r>
              <w:rPr>
                <w:rFonts w:cs="Arial"/>
                <w:color w:val="auto"/>
                <w:sz w:val="18"/>
                <w:szCs w:val="18"/>
              </w:rPr>
              <w:t xml:space="preserve"> </w:t>
            </w:r>
            <w:r w:rsidR="00E959E6">
              <w:rPr>
                <w:rFonts w:cs="Arial"/>
                <w:color w:val="FF0000"/>
                <w:sz w:val="18"/>
                <w:szCs w:val="18"/>
              </w:rPr>
              <w:t>None</w:t>
            </w:r>
          </w:p>
        </w:tc>
        <w:tc>
          <w:tcPr>
            <w:tcW w:w="6521" w:type="dxa"/>
            <w:gridSpan w:val="3"/>
            <w:tcBorders>
              <w:top w:val="nil"/>
              <w:bottom w:val="nil"/>
            </w:tcBorders>
          </w:tcPr>
          <w:p w14:paraId="05DB5878" w14:textId="2DFCEFBB" w:rsidR="008E5320" w:rsidRPr="00DB344B" w:rsidRDefault="008E5320" w:rsidP="003B17C6">
            <w:pPr>
              <w:spacing w:before="40" w:after="40"/>
              <w:rPr>
                <w:rFonts w:cs="Arial"/>
                <w:color w:val="auto"/>
                <w:sz w:val="18"/>
                <w:szCs w:val="18"/>
              </w:rPr>
            </w:pPr>
          </w:p>
        </w:tc>
      </w:tr>
      <w:tr w:rsidR="008E5320" w:rsidRPr="00DB344B" w14:paraId="1813A533" w14:textId="77777777" w:rsidTr="7B951E91">
        <w:tblPrEx>
          <w:tblLook w:val="0480" w:firstRow="0" w:lastRow="0" w:firstColumn="1" w:lastColumn="0" w:noHBand="0" w:noVBand="1"/>
        </w:tblPrEx>
        <w:trPr>
          <w:trHeight w:val="352"/>
        </w:trPr>
        <w:tc>
          <w:tcPr>
            <w:tcW w:w="4786" w:type="dxa"/>
            <w:shd w:val="clear" w:color="auto" w:fill="auto"/>
          </w:tcPr>
          <w:p w14:paraId="342E5169" w14:textId="77777777" w:rsidR="008E5320" w:rsidRPr="00DB344B" w:rsidRDefault="008E5320" w:rsidP="008E5320">
            <w:pPr>
              <w:spacing w:before="40" w:after="40"/>
              <w:jc w:val="both"/>
              <w:rPr>
                <w:rFonts w:cs="Arial"/>
                <w:sz w:val="18"/>
                <w:szCs w:val="18"/>
              </w:rPr>
            </w:pPr>
            <w:r w:rsidRPr="00DB344B">
              <w:rPr>
                <w:rFonts w:cs="Arial"/>
                <w:sz w:val="18"/>
                <w:szCs w:val="18"/>
              </w:rPr>
              <w:t>Ecological sensitivity of site:</w:t>
            </w:r>
          </w:p>
        </w:tc>
        <w:sdt>
          <w:sdtPr>
            <w:rPr>
              <w:rFonts w:cs="Arial"/>
              <w:color w:val="auto"/>
              <w:sz w:val="18"/>
              <w:szCs w:val="18"/>
            </w:rPr>
            <w:alias w:val="Choose and item."/>
            <w:tag w:val="Choose and item."/>
            <w:id w:val="803580372"/>
            <w:placeholder>
              <w:docPart w:val="769F6CCE8A06402399C3069891002B4E"/>
            </w:placeholder>
            <w:comboBox>
              <w:listItem w:value="Choose an item."/>
              <w:listItem w:displayText="Low" w:value="Low"/>
              <w:listItem w:displayText="Medium" w:value="Medium"/>
              <w:listItem w:displayText="High" w:value="High"/>
            </w:comboBox>
          </w:sdtPr>
          <w:sdtEndPr/>
          <w:sdtContent>
            <w:tc>
              <w:tcPr>
                <w:tcW w:w="3827" w:type="dxa"/>
                <w:gridSpan w:val="3"/>
              </w:tcPr>
              <w:p w14:paraId="6FF5FBDD" w14:textId="70D48C3D" w:rsidR="008E5320" w:rsidRPr="00DB344B" w:rsidRDefault="00BC25D8" w:rsidP="008E5320">
                <w:pPr>
                  <w:spacing w:before="40" w:after="40"/>
                  <w:ind w:left="176"/>
                  <w:jc w:val="center"/>
                  <w:rPr>
                    <w:rFonts w:cs="Arial"/>
                    <w:sz w:val="18"/>
                    <w:szCs w:val="18"/>
                  </w:rPr>
                </w:pPr>
                <w:r>
                  <w:rPr>
                    <w:rFonts w:cs="Arial"/>
                    <w:color w:val="auto"/>
                    <w:sz w:val="18"/>
                    <w:szCs w:val="18"/>
                  </w:rPr>
                  <w:t>Low</w:t>
                </w:r>
              </w:p>
            </w:tc>
          </w:sdtContent>
        </w:sdt>
        <w:tc>
          <w:tcPr>
            <w:tcW w:w="6521" w:type="dxa"/>
            <w:gridSpan w:val="3"/>
            <w:tcBorders>
              <w:top w:val="nil"/>
              <w:bottom w:val="nil"/>
            </w:tcBorders>
          </w:tcPr>
          <w:p w14:paraId="4ACC3B81" w14:textId="309B053E" w:rsidR="008E5320" w:rsidRPr="00DB344B" w:rsidRDefault="008E5320" w:rsidP="008E5320">
            <w:pPr>
              <w:spacing w:before="40" w:after="40"/>
              <w:rPr>
                <w:rFonts w:cs="Arial"/>
                <w:color w:val="auto"/>
                <w:sz w:val="18"/>
                <w:szCs w:val="18"/>
              </w:rPr>
            </w:pPr>
          </w:p>
        </w:tc>
      </w:tr>
      <w:tr w:rsidR="008E5320" w:rsidRPr="00DB344B" w14:paraId="717DA905"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2AA66238" w14:textId="07B05A22" w:rsidR="008E5320" w:rsidRPr="00DB344B" w:rsidRDefault="008E5320" w:rsidP="008E5320">
            <w:pPr>
              <w:spacing w:before="40" w:after="40"/>
              <w:jc w:val="both"/>
              <w:rPr>
                <w:rFonts w:cs="Arial"/>
                <w:sz w:val="18"/>
                <w:szCs w:val="18"/>
              </w:rPr>
            </w:pPr>
            <w:r>
              <w:rPr>
                <w:rFonts w:cs="Arial"/>
                <w:color w:val="000000" w:themeColor="text1"/>
                <w:sz w:val="18"/>
                <w:szCs w:val="18"/>
              </w:rPr>
              <w:t>*Is the project likely to impact designated sites (statutory or non-statutory)?</w:t>
            </w:r>
          </w:p>
        </w:tc>
        <w:tc>
          <w:tcPr>
            <w:tcW w:w="1559" w:type="dxa"/>
            <w:tcBorders>
              <w:top w:val="nil"/>
              <w:left w:val="single" w:sz="4" w:space="0" w:color="auto"/>
              <w:bottom w:val="nil"/>
            </w:tcBorders>
          </w:tcPr>
          <w:sdt>
            <w:sdtPr>
              <w:rPr>
                <w:rFonts w:cs="Arial"/>
                <w:color w:val="FF0000"/>
                <w:sz w:val="18"/>
                <w:szCs w:val="18"/>
              </w:rPr>
              <w:id w:val="-730615384"/>
              <w:placeholder>
                <w:docPart w:val="9F0076B957A3412393A6F9F9C354116C"/>
              </w:placeholder>
              <w:dropDownList>
                <w:listItem w:value="Choose an item."/>
                <w:listItem w:displayText="Yes" w:value="Yes"/>
                <w:listItem w:displayText="No" w:value="No"/>
                <w:listItem w:displayText="N/A" w:value="N/A"/>
              </w:dropDownList>
            </w:sdtPr>
            <w:sdtEndPr/>
            <w:sdtContent>
              <w:p w14:paraId="6FDD02DB" w14:textId="4B3C613D" w:rsidR="008E5320" w:rsidRPr="00D737DD" w:rsidRDefault="00E959E6" w:rsidP="008E5320">
                <w:pPr>
                  <w:spacing w:before="40" w:after="40"/>
                  <w:jc w:val="center"/>
                  <w:rPr>
                    <w:rFonts w:cs="Arial"/>
                    <w:color w:val="FF0000"/>
                    <w:sz w:val="18"/>
                    <w:szCs w:val="18"/>
                  </w:rPr>
                </w:pPr>
                <w:r>
                  <w:rPr>
                    <w:rFonts w:cs="Arial"/>
                    <w:color w:val="FF0000"/>
                    <w:sz w:val="18"/>
                    <w:szCs w:val="18"/>
                  </w:rPr>
                  <w:t>No</w:t>
                </w:r>
              </w:p>
            </w:sdtContent>
          </w:sdt>
          <w:p w14:paraId="4CD0A5F4" w14:textId="77777777" w:rsidR="008E5320" w:rsidRDefault="008E5320" w:rsidP="008E5320"/>
        </w:tc>
        <w:tc>
          <w:tcPr>
            <w:tcW w:w="6521" w:type="dxa"/>
            <w:gridSpan w:val="3"/>
            <w:tcBorders>
              <w:top w:val="nil"/>
              <w:bottom w:val="nil"/>
            </w:tcBorders>
          </w:tcPr>
          <w:p w14:paraId="08BA633C" w14:textId="7B8D38B2" w:rsidR="008E5320" w:rsidRPr="00DB344B" w:rsidRDefault="008E5320" w:rsidP="008E5320">
            <w:pPr>
              <w:spacing w:before="40" w:after="40"/>
              <w:jc w:val="both"/>
              <w:rPr>
                <w:rFonts w:cs="Arial"/>
                <w:color w:val="FF0000"/>
                <w:sz w:val="18"/>
                <w:szCs w:val="18"/>
              </w:rPr>
            </w:pPr>
          </w:p>
        </w:tc>
      </w:tr>
      <w:tr w:rsidR="008E5320" w:rsidRPr="00DB344B" w14:paraId="47A3EDF9"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010A36D3" w14:textId="7CBAD896" w:rsidR="008E5320" w:rsidRPr="00DB344B" w:rsidRDefault="008E5320" w:rsidP="008E5320">
            <w:pPr>
              <w:spacing w:before="40" w:after="40"/>
              <w:jc w:val="both"/>
              <w:rPr>
                <w:rFonts w:cs="Arial"/>
                <w:sz w:val="18"/>
                <w:szCs w:val="18"/>
              </w:rPr>
            </w:pPr>
            <w:r>
              <w:rPr>
                <w:rFonts w:cs="Arial"/>
                <w:color w:val="000000" w:themeColor="text1"/>
                <w:sz w:val="18"/>
                <w:szCs w:val="18"/>
              </w:rPr>
              <w:t>*Is the project likely to impact protected or priority habitats?</w:t>
            </w:r>
          </w:p>
        </w:tc>
        <w:tc>
          <w:tcPr>
            <w:tcW w:w="1559" w:type="dxa"/>
            <w:tcBorders>
              <w:top w:val="nil"/>
              <w:left w:val="single" w:sz="4" w:space="0" w:color="auto"/>
              <w:bottom w:val="nil"/>
            </w:tcBorders>
          </w:tcPr>
          <w:sdt>
            <w:sdtPr>
              <w:rPr>
                <w:rFonts w:cs="Arial"/>
                <w:color w:val="FF0000"/>
                <w:sz w:val="18"/>
                <w:szCs w:val="18"/>
              </w:rPr>
              <w:id w:val="730889034"/>
              <w:placeholder>
                <w:docPart w:val="075804AA1BFC494CAB3437E7B42A7104"/>
              </w:placeholder>
              <w:dropDownList>
                <w:listItem w:value="Choose an item."/>
                <w:listItem w:displayText="Yes" w:value="Yes"/>
                <w:listItem w:displayText="No" w:value="No"/>
                <w:listItem w:displayText="N/A" w:value="N/A"/>
              </w:dropDownList>
            </w:sdtPr>
            <w:sdtEndPr/>
            <w:sdtContent>
              <w:p w14:paraId="3EB940EB" w14:textId="24006425"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47E4B95C" w14:textId="77777777" w:rsidR="008E5320" w:rsidRDefault="008E5320" w:rsidP="008E5320"/>
        </w:tc>
        <w:tc>
          <w:tcPr>
            <w:tcW w:w="6521" w:type="dxa"/>
            <w:gridSpan w:val="3"/>
            <w:tcBorders>
              <w:top w:val="nil"/>
              <w:bottom w:val="nil"/>
            </w:tcBorders>
          </w:tcPr>
          <w:p w14:paraId="31EF6289" w14:textId="77777777" w:rsidR="008E5320" w:rsidRPr="00DB344B" w:rsidRDefault="008E5320" w:rsidP="008E5320">
            <w:pPr>
              <w:spacing w:before="40" w:after="40"/>
              <w:jc w:val="both"/>
              <w:rPr>
                <w:rFonts w:cs="Arial"/>
                <w:color w:val="FF0000"/>
                <w:sz w:val="18"/>
                <w:szCs w:val="18"/>
              </w:rPr>
            </w:pPr>
          </w:p>
        </w:tc>
      </w:tr>
      <w:tr w:rsidR="008E5320" w:rsidRPr="00DB344B" w14:paraId="58C03AD6"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3DC3BDF7" w14:textId="6B13F7EB" w:rsidR="008E5320" w:rsidRPr="00DB344B" w:rsidRDefault="008E5320" w:rsidP="008E5320">
            <w:pPr>
              <w:spacing w:before="40" w:after="40"/>
              <w:jc w:val="both"/>
              <w:rPr>
                <w:rFonts w:cs="Arial"/>
                <w:sz w:val="18"/>
                <w:szCs w:val="18"/>
              </w:rPr>
            </w:pPr>
            <w:r>
              <w:rPr>
                <w:rFonts w:cs="Arial"/>
                <w:color w:val="000000" w:themeColor="text1"/>
                <w:sz w:val="18"/>
                <w:szCs w:val="18"/>
              </w:rPr>
              <w:t>*Is the project likely to impact protected or priority species?</w:t>
            </w:r>
          </w:p>
        </w:tc>
        <w:tc>
          <w:tcPr>
            <w:tcW w:w="1559" w:type="dxa"/>
            <w:tcBorders>
              <w:top w:val="nil"/>
              <w:left w:val="single" w:sz="4" w:space="0" w:color="auto"/>
              <w:bottom w:val="nil"/>
            </w:tcBorders>
          </w:tcPr>
          <w:sdt>
            <w:sdtPr>
              <w:rPr>
                <w:rFonts w:cs="Arial"/>
                <w:color w:val="FF0000"/>
                <w:sz w:val="18"/>
                <w:szCs w:val="18"/>
              </w:rPr>
              <w:id w:val="-947156802"/>
              <w:placeholder>
                <w:docPart w:val="D6157EF930A348DFB2A811356D858319"/>
              </w:placeholder>
              <w:dropDownList>
                <w:listItem w:value="Choose an item."/>
                <w:listItem w:displayText="Yes" w:value="Yes"/>
                <w:listItem w:displayText="No" w:value="No"/>
                <w:listItem w:displayText="N/A" w:value="N/A"/>
              </w:dropDownList>
            </w:sdtPr>
            <w:sdtEndPr/>
            <w:sdtContent>
              <w:p w14:paraId="7136E825" w14:textId="5CD0058D"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57DCD4B0" w14:textId="77777777" w:rsidR="008E5320" w:rsidRDefault="008E5320" w:rsidP="008E5320"/>
        </w:tc>
        <w:tc>
          <w:tcPr>
            <w:tcW w:w="6521" w:type="dxa"/>
            <w:gridSpan w:val="3"/>
            <w:tcBorders>
              <w:top w:val="nil"/>
              <w:bottom w:val="nil"/>
            </w:tcBorders>
          </w:tcPr>
          <w:p w14:paraId="67F5B8D2" w14:textId="77777777" w:rsidR="008E5320" w:rsidRPr="00DB344B" w:rsidRDefault="008E5320" w:rsidP="008E5320">
            <w:pPr>
              <w:spacing w:before="40" w:after="40"/>
              <w:jc w:val="both"/>
              <w:rPr>
                <w:rFonts w:cs="Arial"/>
                <w:color w:val="FF0000"/>
                <w:sz w:val="18"/>
                <w:szCs w:val="18"/>
              </w:rPr>
            </w:pPr>
          </w:p>
        </w:tc>
      </w:tr>
      <w:tr w:rsidR="008E5320" w:rsidRPr="00DB344B" w14:paraId="30D7BF55"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57E6FB27" w14:textId="2880AD31" w:rsidR="008E5320" w:rsidRPr="00DB344B" w:rsidRDefault="008E5320" w:rsidP="008E5320">
            <w:pPr>
              <w:spacing w:before="40" w:after="40"/>
              <w:jc w:val="both"/>
              <w:rPr>
                <w:rFonts w:cs="Arial"/>
                <w:sz w:val="18"/>
                <w:szCs w:val="18"/>
              </w:rPr>
            </w:pPr>
            <w:r>
              <w:rPr>
                <w:rFonts w:cs="Arial"/>
                <w:color w:val="000000" w:themeColor="text1"/>
                <w:sz w:val="18"/>
                <w:szCs w:val="18"/>
              </w:rPr>
              <w:t>*Is the project likely to impact the function or quality of habitats?</w:t>
            </w:r>
          </w:p>
        </w:tc>
        <w:tc>
          <w:tcPr>
            <w:tcW w:w="1559" w:type="dxa"/>
            <w:tcBorders>
              <w:top w:val="nil"/>
              <w:left w:val="single" w:sz="4" w:space="0" w:color="auto"/>
              <w:bottom w:val="nil"/>
            </w:tcBorders>
          </w:tcPr>
          <w:sdt>
            <w:sdtPr>
              <w:rPr>
                <w:rFonts w:cs="Arial"/>
                <w:color w:val="FF0000"/>
                <w:sz w:val="18"/>
                <w:szCs w:val="18"/>
              </w:rPr>
              <w:id w:val="1831323551"/>
              <w:placeholder>
                <w:docPart w:val="AB1BE569792249C6AA4018317A2ADE5D"/>
              </w:placeholder>
              <w:dropDownList>
                <w:listItem w:value="Choose an item."/>
                <w:listItem w:displayText="Yes" w:value="Yes"/>
                <w:listItem w:displayText="No" w:value="No"/>
                <w:listItem w:displayText="N/A" w:value="N/A"/>
              </w:dropDownList>
            </w:sdtPr>
            <w:sdtEndPr/>
            <w:sdtContent>
              <w:p w14:paraId="78320822" w14:textId="3A9DE25B" w:rsidR="008E5320" w:rsidRPr="00D737DD" w:rsidRDefault="00E959E6" w:rsidP="008E5320">
                <w:pPr>
                  <w:spacing w:before="40" w:after="40"/>
                  <w:jc w:val="center"/>
                  <w:rPr>
                    <w:rFonts w:cs="Arial"/>
                    <w:color w:val="FF0000"/>
                    <w:sz w:val="18"/>
                    <w:szCs w:val="18"/>
                  </w:rPr>
                </w:pPr>
                <w:r>
                  <w:rPr>
                    <w:rFonts w:cs="Arial"/>
                    <w:color w:val="FF0000"/>
                    <w:sz w:val="18"/>
                    <w:szCs w:val="18"/>
                  </w:rPr>
                  <w:t>No</w:t>
                </w:r>
              </w:p>
            </w:sdtContent>
          </w:sdt>
          <w:p w14:paraId="0CE61807" w14:textId="77777777" w:rsidR="008E5320" w:rsidRDefault="008E5320" w:rsidP="008E5320"/>
        </w:tc>
        <w:tc>
          <w:tcPr>
            <w:tcW w:w="6521" w:type="dxa"/>
            <w:gridSpan w:val="3"/>
            <w:tcBorders>
              <w:top w:val="nil"/>
              <w:bottom w:val="nil"/>
            </w:tcBorders>
          </w:tcPr>
          <w:p w14:paraId="0B6EB30D" w14:textId="77777777" w:rsidR="008E5320" w:rsidRPr="00DB344B" w:rsidRDefault="008E5320" w:rsidP="008E5320">
            <w:pPr>
              <w:spacing w:before="40" w:after="40"/>
              <w:jc w:val="both"/>
              <w:rPr>
                <w:rFonts w:cs="Arial"/>
                <w:color w:val="FF0000"/>
                <w:sz w:val="18"/>
                <w:szCs w:val="18"/>
              </w:rPr>
            </w:pPr>
          </w:p>
        </w:tc>
      </w:tr>
      <w:tr w:rsidR="008E5320" w:rsidRPr="00DB344B" w14:paraId="55EF6DCC"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32C006A3" w14:textId="2D121642" w:rsidR="008E5320" w:rsidRPr="00DB344B" w:rsidRDefault="008E5320" w:rsidP="008E5320">
            <w:pPr>
              <w:spacing w:before="40" w:after="40"/>
              <w:jc w:val="both"/>
              <w:rPr>
                <w:rFonts w:cs="Arial"/>
                <w:sz w:val="18"/>
                <w:szCs w:val="18"/>
              </w:rPr>
            </w:pPr>
            <w:r>
              <w:rPr>
                <w:rFonts w:cs="Arial"/>
                <w:color w:val="000000" w:themeColor="text1"/>
                <w:sz w:val="18"/>
                <w:szCs w:val="18"/>
              </w:rPr>
              <w:t>*Is the project likely to impact the conservation status of habitats and species</w:t>
            </w:r>
          </w:p>
        </w:tc>
        <w:tc>
          <w:tcPr>
            <w:tcW w:w="1559" w:type="dxa"/>
            <w:tcBorders>
              <w:top w:val="nil"/>
              <w:left w:val="single" w:sz="4" w:space="0" w:color="auto"/>
              <w:bottom w:val="nil"/>
            </w:tcBorders>
          </w:tcPr>
          <w:sdt>
            <w:sdtPr>
              <w:rPr>
                <w:rFonts w:cs="Arial"/>
                <w:color w:val="FF0000"/>
                <w:sz w:val="18"/>
                <w:szCs w:val="18"/>
              </w:rPr>
              <w:id w:val="986670259"/>
              <w:placeholder>
                <w:docPart w:val="21C90462C38D44DA88B7DF3650817F96"/>
              </w:placeholder>
              <w:dropDownList>
                <w:listItem w:value="Choose an item."/>
                <w:listItem w:displayText="Yes" w:value="Yes"/>
                <w:listItem w:displayText="No" w:value="No"/>
                <w:listItem w:displayText="N/A" w:value="N/A"/>
              </w:dropDownList>
            </w:sdtPr>
            <w:sdtEndPr/>
            <w:sdtContent>
              <w:p w14:paraId="3BA65A0E" w14:textId="6CD5EE26"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2E7278F8" w14:textId="77777777" w:rsidR="008E5320" w:rsidRDefault="008E5320" w:rsidP="008E5320"/>
        </w:tc>
        <w:tc>
          <w:tcPr>
            <w:tcW w:w="6521" w:type="dxa"/>
            <w:gridSpan w:val="3"/>
            <w:tcBorders>
              <w:top w:val="nil"/>
              <w:bottom w:val="nil"/>
            </w:tcBorders>
          </w:tcPr>
          <w:p w14:paraId="1636F8B1" w14:textId="77777777" w:rsidR="008E5320" w:rsidRPr="00DB344B" w:rsidRDefault="008E5320" w:rsidP="008E5320">
            <w:pPr>
              <w:spacing w:before="40" w:after="40"/>
              <w:jc w:val="both"/>
              <w:rPr>
                <w:rFonts w:cs="Arial"/>
                <w:color w:val="FF0000"/>
                <w:sz w:val="18"/>
                <w:szCs w:val="18"/>
              </w:rPr>
            </w:pPr>
          </w:p>
        </w:tc>
      </w:tr>
      <w:tr w:rsidR="008E5320" w:rsidRPr="00DB344B" w14:paraId="7ACA70E5" w14:textId="77777777" w:rsidTr="7B951E91">
        <w:tblPrEx>
          <w:tblLook w:val="0480" w:firstRow="0" w:lastRow="0" w:firstColumn="1" w:lastColumn="0" w:noHBand="0" w:noVBand="1"/>
        </w:tblPrEx>
        <w:trPr>
          <w:trHeight w:val="352"/>
        </w:trPr>
        <w:tc>
          <w:tcPr>
            <w:tcW w:w="7054" w:type="dxa"/>
            <w:gridSpan w:val="3"/>
            <w:tcBorders>
              <w:top w:val="nil"/>
              <w:bottom w:val="nil"/>
              <w:right w:val="single" w:sz="4" w:space="0" w:color="auto"/>
            </w:tcBorders>
            <w:vAlign w:val="center"/>
          </w:tcPr>
          <w:p w14:paraId="38ED151C" w14:textId="221FCDF3" w:rsidR="008E5320" w:rsidRPr="00DB344B" w:rsidRDefault="008E5320" w:rsidP="008E5320">
            <w:pPr>
              <w:spacing w:before="40" w:after="40"/>
              <w:jc w:val="both"/>
              <w:rPr>
                <w:rFonts w:cs="Arial"/>
                <w:i/>
                <w:iCs/>
                <w:color w:val="auto"/>
                <w:sz w:val="18"/>
                <w:szCs w:val="18"/>
              </w:rPr>
            </w:pPr>
            <w:r w:rsidRPr="60B6C983">
              <w:rPr>
                <w:rFonts w:cs="Arial"/>
                <w:color w:val="auto"/>
                <w:sz w:val="18"/>
                <w:szCs w:val="18"/>
              </w:rPr>
              <w:t>Is the Scheme an improvement scheme &gt; 1 hectare or located in a ‘sensitive area’?</w:t>
            </w:r>
            <w:r w:rsidRPr="60B6C983">
              <w:rPr>
                <w:rFonts w:cs="Arial"/>
                <w:i/>
                <w:iCs/>
                <w:color w:val="auto"/>
                <w:sz w:val="18"/>
                <w:szCs w:val="18"/>
              </w:rPr>
              <w:t xml:space="preserve"> </w:t>
            </w:r>
          </w:p>
          <w:p w14:paraId="7A4F9A47" w14:textId="6249BC2D" w:rsidR="008E5320" w:rsidRPr="00DB344B" w:rsidRDefault="008E5320" w:rsidP="008E5320">
            <w:pPr>
              <w:spacing w:before="40" w:after="40"/>
              <w:jc w:val="both"/>
              <w:rPr>
                <w:rFonts w:cs="Arial"/>
                <w:sz w:val="18"/>
                <w:szCs w:val="18"/>
              </w:rPr>
            </w:pPr>
            <w:r w:rsidRPr="00DB344B">
              <w:rPr>
                <w:rFonts w:cs="Arial"/>
                <w:i/>
                <w:color w:val="auto"/>
                <w:sz w:val="18"/>
                <w:szCs w:val="18"/>
              </w:rPr>
              <w:t xml:space="preserve"> (i.e.</w:t>
            </w:r>
            <w:r>
              <w:rPr>
                <w:rFonts w:cs="Arial"/>
                <w:i/>
                <w:color w:val="auto"/>
                <w:sz w:val="18"/>
                <w:szCs w:val="18"/>
              </w:rPr>
              <w:t xml:space="preserve"> </w:t>
            </w:r>
            <w:r w:rsidRPr="00DB344B">
              <w:rPr>
                <w:rFonts w:cs="Arial"/>
                <w:i/>
                <w:color w:val="auto"/>
                <w:sz w:val="18"/>
                <w:szCs w:val="18"/>
              </w:rPr>
              <w:t>AONB, SSSI, National Parks, Ramsars, SACs, SPAa, Scheduled Monuments, World Heritage Sites, National Nature Reserves</w:t>
            </w:r>
            <w:r w:rsidRPr="00DB344B">
              <w:rPr>
                <w:rFonts w:cs="Arial"/>
                <w:color w:val="auto"/>
                <w:sz w:val="18"/>
                <w:szCs w:val="18"/>
              </w:rPr>
              <w:t>)?</w:t>
            </w:r>
          </w:p>
        </w:tc>
        <w:tc>
          <w:tcPr>
            <w:tcW w:w="1559" w:type="dxa"/>
            <w:tcBorders>
              <w:top w:val="nil"/>
              <w:left w:val="single" w:sz="4" w:space="0" w:color="auto"/>
              <w:bottom w:val="nil"/>
            </w:tcBorders>
          </w:tcPr>
          <w:sdt>
            <w:sdtPr>
              <w:rPr>
                <w:rFonts w:cs="Arial"/>
                <w:color w:val="FF0000"/>
                <w:sz w:val="18"/>
                <w:szCs w:val="18"/>
              </w:rPr>
              <w:id w:val="-2008808231"/>
              <w:placeholder>
                <w:docPart w:val="EBA8C2DD089843C09EE5F268BF44E299"/>
              </w:placeholder>
              <w:dropDownList>
                <w:listItem w:value="Choose an item."/>
                <w:listItem w:displayText="Yes" w:value="Yes"/>
                <w:listItem w:displayText="No" w:value="No"/>
                <w:listItem w:displayText="N/A" w:value="N/A"/>
              </w:dropDownList>
            </w:sdtPr>
            <w:sdtEndPr/>
            <w:sdtContent>
              <w:p w14:paraId="24983291" w14:textId="1F4C3A9B"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12332B1D" w14:textId="77777777" w:rsidR="008E5320" w:rsidRDefault="008E5320" w:rsidP="008E5320"/>
        </w:tc>
        <w:tc>
          <w:tcPr>
            <w:tcW w:w="6521" w:type="dxa"/>
            <w:gridSpan w:val="3"/>
            <w:tcBorders>
              <w:top w:val="nil"/>
              <w:bottom w:val="nil"/>
            </w:tcBorders>
          </w:tcPr>
          <w:p w14:paraId="7DD8A1F7" w14:textId="77777777" w:rsidR="008E5320" w:rsidRPr="00DB344B" w:rsidRDefault="008E5320" w:rsidP="008E5320">
            <w:pPr>
              <w:spacing w:before="40" w:after="40"/>
              <w:jc w:val="both"/>
              <w:rPr>
                <w:rFonts w:cs="Arial"/>
                <w:bCs/>
                <w:sz w:val="18"/>
                <w:szCs w:val="18"/>
              </w:rPr>
            </w:pPr>
          </w:p>
        </w:tc>
      </w:tr>
      <w:tr w:rsidR="008E5320" w:rsidRPr="00DB344B" w14:paraId="3E066BF3" w14:textId="77777777" w:rsidTr="7B951E91">
        <w:tblPrEx>
          <w:tblLook w:val="0480" w:firstRow="0" w:lastRow="0" w:firstColumn="1" w:lastColumn="0" w:noHBand="0" w:noVBand="1"/>
        </w:tblPrEx>
        <w:trPr>
          <w:trHeight w:val="295"/>
        </w:trPr>
        <w:tc>
          <w:tcPr>
            <w:tcW w:w="7054" w:type="dxa"/>
            <w:gridSpan w:val="3"/>
            <w:tcBorders>
              <w:top w:val="nil"/>
              <w:bottom w:val="nil"/>
              <w:right w:val="single" w:sz="4" w:space="0" w:color="auto"/>
            </w:tcBorders>
          </w:tcPr>
          <w:p w14:paraId="4359FE3F" w14:textId="77777777" w:rsidR="008E5320" w:rsidRPr="00DB344B" w:rsidRDefault="008E5320" w:rsidP="008E5320">
            <w:pPr>
              <w:spacing w:before="40" w:after="40"/>
              <w:jc w:val="both"/>
              <w:rPr>
                <w:rFonts w:cs="Arial"/>
                <w:b/>
                <w:i/>
                <w:sz w:val="18"/>
                <w:szCs w:val="18"/>
                <w:highlight w:val="lightGray"/>
              </w:rPr>
            </w:pPr>
            <w:r w:rsidRPr="00DB344B">
              <w:rPr>
                <w:rFonts w:cs="Arial"/>
                <w:sz w:val="18"/>
                <w:szCs w:val="18"/>
              </w:rPr>
              <w:t xml:space="preserve">Historical records of protected species within 200m of the site (specify in comments)?  </w:t>
            </w:r>
          </w:p>
        </w:tc>
        <w:tc>
          <w:tcPr>
            <w:tcW w:w="1559" w:type="dxa"/>
            <w:tcBorders>
              <w:top w:val="nil"/>
              <w:left w:val="single" w:sz="4" w:space="0" w:color="auto"/>
              <w:bottom w:val="nil"/>
            </w:tcBorders>
          </w:tcPr>
          <w:sdt>
            <w:sdtPr>
              <w:rPr>
                <w:rFonts w:cs="Arial"/>
                <w:color w:val="FF0000"/>
                <w:sz w:val="18"/>
                <w:szCs w:val="18"/>
              </w:rPr>
              <w:id w:val="1217937216"/>
              <w:placeholder>
                <w:docPart w:val="46835020BF3640E089BE8CABBFA5E391"/>
              </w:placeholder>
              <w:dropDownList>
                <w:listItem w:value="Choose an item."/>
                <w:listItem w:displayText="Yes" w:value="Yes"/>
                <w:listItem w:displayText="No" w:value="No"/>
                <w:listItem w:displayText="N/A" w:value="N/A"/>
              </w:dropDownList>
            </w:sdtPr>
            <w:sdtEndPr/>
            <w:sdtContent>
              <w:p w14:paraId="229B1D60" w14:textId="43D2CDFB" w:rsidR="008E5320" w:rsidRPr="00D737DD" w:rsidRDefault="00BC25D8" w:rsidP="008E5320">
                <w:pPr>
                  <w:spacing w:before="40" w:after="40"/>
                  <w:jc w:val="center"/>
                  <w:rPr>
                    <w:rFonts w:cs="Arial"/>
                    <w:color w:val="FF0000"/>
                    <w:sz w:val="18"/>
                    <w:szCs w:val="18"/>
                  </w:rPr>
                </w:pPr>
                <w:r>
                  <w:rPr>
                    <w:rFonts w:cs="Arial"/>
                    <w:color w:val="FF0000"/>
                    <w:sz w:val="18"/>
                    <w:szCs w:val="18"/>
                  </w:rPr>
                  <w:t>N/A</w:t>
                </w:r>
              </w:p>
            </w:sdtContent>
          </w:sdt>
          <w:p w14:paraId="308D620C" w14:textId="77777777" w:rsidR="008E5320" w:rsidRDefault="008E5320" w:rsidP="008E5320"/>
        </w:tc>
        <w:tc>
          <w:tcPr>
            <w:tcW w:w="6521" w:type="dxa"/>
            <w:gridSpan w:val="3"/>
            <w:tcBorders>
              <w:top w:val="nil"/>
              <w:bottom w:val="nil"/>
            </w:tcBorders>
          </w:tcPr>
          <w:p w14:paraId="1657B6A4" w14:textId="680F8DDC" w:rsidR="008E5320" w:rsidRPr="00DB344B" w:rsidRDefault="008E5320" w:rsidP="008E5320">
            <w:pPr>
              <w:spacing w:before="40" w:after="40"/>
              <w:rPr>
                <w:rFonts w:cs="Arial"/>
                <w:color w:val="FF0000"/>
                <w:sz w:val="18"/>
                <w:szCs w:val="18"/>
              </w:rPr>
            </w:pPr>
          </w:p>
        </w:tc>
      </w:tr>
      <w:tr w:rsidR="008E5320" w:rsidRPr="00DB344B" w14:paraId="30C2D714" w14:textId="77777777" w:rsidTr="7B951E91">
        <w:tblPrEx>
          <w:tblLook w:val="0480" w:firstRow="0" w:lastRow="0" w:firstColumn="1" w:lastColumn="0" w:noHBand="0" w:noVBand="1"/>
        </w:tblPrEx>
        <w:trPr>
          <w:trHeight w:val="266"/>
        </w:trPr>
        <w:tc>
          <w:tcPr>
            <w:tcW w:w="7054" w:type="dxa"/>
            <w:gridSpan w:val="3"/>
            <w:tcBorders>
              <w:top w:val="nil"/>
              <w:bottom w:val="nil"/>
              <w:right w:val="single" w:sz="4" w:space="0" w:color="auto"/>
            </w:tcBorders>
          </w:tcPr>
          <w:p w14:paraId="17680FDD" w14:textId="77777777" w:rsidR="008E5320" w:rsidRPr="00DB344B" w:rsidRDefault="008E5320" w:rsidP="008E5320">
            <w:pPr>
              <w:spacing w:before="40" w:after="40"/>
              <w:jc w:val="both"/>
              <w:rPr>
                <w:rFonts w:cs="Arial"/>
                <w:sz w:val="18"/>
                <w:szCs w:val="18"/>
              </w:rPr>
            </w:pPr>
            <w:r w:rsidRPr="00DB344B">
              <w:rPr>
                <w:rFonts w:cs="Arial"/>
                <w:sz w:val="18"/>
                <w:szCs w:val="18"/>
              </w:rPr>
              <w:t>Is tree/vegetation clearance required as part of the Scheme?</w:t>
            </w:r>
          </w:p>
        </w:tc>
        <w:tc>
          <w:tcPr>
            <w:tcW w:w="1559" w:type="dxa"/>
            <w:tcBorders>
              <w:top w:val="nil"/>
              <w:left w:val="single" w:sz="4" w:space="0" w:color="auto"/>
              <w:bottom w:val="nil"/>
            </w:tcBorders>
          </w:tcPr>
          <w:sdt>
            <w:sdtPr>
              <w:rPr>
                <w:rFonts w:cs="Arial"/>
                <w:color w:val="FF0000"/>
                <w:sz w:val="18"/>
                <w:szCs w:val="18"/>
              </w:rPr>
              <w:id w:val="-695454915"/>
              <w:placeholder>
                <w:docPart w:val="4BCA79E12CE54024A90815949A7E4196"/>
              </w:placeholder>
              <w:dropDownList>
                <w:listItem w:value="Choose an item."/>
                <w:listItem w:displayText="Yes" w:value="Yes"/>
                <w:listItem w:displayText="No" w:value="No"/>
                <w:listItem w:displayText="N/A" w:value="N/A"/>
              </w:dropDownList>
            </w:sdtPr>
            <w:sdtEndPr/>
            <w:sdtContent>
              <w:p w14:paraId="329B9609" w14:textId="520ADC03"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3F9C26EB" w14:textId="77777777" w:rsidR="008E5320" w:rsidRDefault="008E5320" w:rsidP="008E5320"/>
        </w:tc>
        <w:tc>
          <w:tcPr>
            <w:tcW w:w="6521" w:type="dxa"/>
            <w:gridSpan w:val="3"/>
            <w:tcBorders>
              <w:top w:val="nil"/>
              <w:bottom w:val="nil"/>
            </w:tcBorders>
          </w:tcPr>
          <w:p w14:paraId="2D36F788" w14:textId="37C21E3E" w:rsidR="008E5320" w:rsidRPr="006442BE" w:rsidRDefault="008E5320" w:rsidP="008E5320">
            <w:pPr>
              <w:spacing w:before="40" w:after="40"/>
              <w:rPr>
                <w:rFonts w:cs="Arial"/>
                <w:color w:val="FF0000"/>
                <w:sz w:val="18"/>
                <w:szCs w:val="18"/>
                <w:u w:val="single"/>
              </w:rPr>
            </w:pPr>
          </w:p>
        </w:tc>
      </w:tr>
      <w:tr w:rsidR="008E5320" w:rsidRPr="00DB344B" w14:paraId="6A94B7A0" w14:textId="77777777" w:rsidTr="7B951E91">
        <w:tblPrEx>
          <w:tblLook w:val="0480" w:firstRow="0" w:lastRow="0" w:firstColumn="1" w:lastColumn="0" w:noHBand="0" w:noVBand="1"/>
        </w:tblPrEx>
        <w:trPr>
          <w:trHeight w:val="405"/>
        </w:trPr>
        <w:tc>
          <w:tcPr>
            <w:tcW w:w="7054" w:type="dxa"/>
            <w:gridSpan w:val="3"/>
            <w:tcBorders>
              <w:top w:val="nil"/>
              <w:bottom w:val="nil"/>
              <w:right w:val="single" w:sz="4" w:space="0" w:color="auto"/>
            </w:tcBorders>
          </w:tcPr>
          <w:p w14:paraId="3DC1D65C" w14:textId="77777777" w:rsidR="008E5320" w:rsidRPr="00DB344B" w:rsidRDefault="008E5320" w:rsidP="008E5320">
            <w:pPr>
              <w:spacing w:before="40" w:after="40"/>
              <w:jc w:val="both"/>
              <w:rPr>
                <w:rFonts w:cs="Arial"/>
                <w:sz w:val="18"/>
                <w:szCs w:val="18"/>
              </w:rPr>
            </w:pPr>
            <w:r w:rsidRPr="00DB344B">
              <w:rPr>
                <w:rFonts w:cs="Arial"/>
                <w:sz w:val="18"/>
                <w:szCs w:val="18"/>
              </w:rPr>
              <w:t xml:space="preserve">Are injurious/invasive weeds present within the Scheme extents (specify in comments)?  </w:t>
            </w:r>
          </w:p>
        </w:tc>
        <w:tc>
          <w:tcPr>
            <w:tcW w:w="1559" w:type="dxa"/>
            <w:tcBorders>
              <w:top w:val="nil"/>
              <w:left w:val="single" w:sz="4" w:space="0" w:color="auto"/>
              <w:bottom w:val="nil"/>
            </w:tcBorders>
          </w:tcPr>
          <w:sdt>
            <w:sdtPr>
              <w:rPr>
                <w:rFonts w:cs="Arial"/>
                <w:color w:val="FF0000"/>
                <w:sz w:val="18"/>
                <w:szCs w:val="18"/>
              </w:rPr>
              <w:id w:val="206150232"/>
              <w:placeholder>
                <w:docPart w:val="9EFFD559011B44239E0995A3930FA368"/>
              </w:placeholder>
              <w:dropDownList>
                <w:listItem w:value="Choose an item."/>
                <w:listItem w:displayText="Yes" w:value="Yes"/>
                <w:listItem w:displayText="No" w:value="No"/>
                <w:listItem w:displayText="N/A" w:value="N/A"/>
              </w:dropDownList>
            </w:sdtPr>
            <w:sdtEndPr/>
            <w:sdtContent>
              <w:p w14:paraId="2B3A82F8" w14:textId="61C168F5"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72200CA8" w14:textId="77777777" w:rsidR="008E5320" w:rsidRDefault="008E5320" w:rsidP="008E5320"/>
        </w:tc>
        <w:tc>
          <w:tcPr>
            <w:tcW w:w="6521" w:type="dxa"/>
            <w:gridSpan w:val="3"/>
            <w:tcBorders>
              <w:top w:val="nil"/>
              <w:bottom w:val="nil"/>
            </w:tcBorders>
          </w:tcPr>
          <w:p w14:paraId="2847EE7B" w14:textId="2E2CD574" w:rsidR="008E5320" w:rsidRPr="00DB344B" w:rsidRDefault="008E5320" w:rsidP="008E5320">
            <w:pPr>
              <w:spacing w:before="40" w:after="40"/>
              <w:rPr>
                <w:rFonts w:cs="Arial"/>
                <w:color w:val="FF0000"/>
                <w:sz w:val="18"/>
                <w:szCs w:val="18"/>
              </w:rPr>
            </w:pPr>
          </w:p>
        </w:tc>
      </w:tr>
      <w:tr w:rsidR="008E5320" w:rsidRPr="00DB344B" w14:paraId="3E5E5E26" w14:textId="77777777" w:rsidTr="7B951E91">
        <w:tblPrEx>
          <w:tblLook w:val="0480" w:firstRow="0" w:lastRow="0" w:firstColumn="1" w:lastColumn="0" w:noHBand="0" w:noVBand="1"/>
        </w:tblPrEx>
        <w:trPr>
          <w:trHeight w:val="398"/>
        </w:trPr>
        <w:tc>
          <w:tcPr>
            <w:tcW w:w="7054" w:type="dxa"/>
            <w:gridSpan w:val="3"/>
            <w:tcBorders>
              <w:top w:val="nil"/>
              <w:bottom w:val="nil"/>
              <w:right w:val="single" w:sz="4" w:space="0" w:color="auto"/>
            </w:tcBorders>
          </w:tcPr>
          <w:p w14:paraId="6655783F" w14:textId="0B58C946" w:rsidR="008E5320" w:rsidRPr="00DB344B" w:rsidRDefault="008E5320" w:rsidP="008E5320">
            <w:pPr>
              <w:spacing w:before="40" w:after="40"/>
              <w:jc w:val="both"/>
              <w:rPr>
                <w:rFonts w:cs="Arial"/>
                <w:sz w:val="18"/>
                <w:szCs w:val="18"/>
              </w:rPr>
            </w:pPr>
            <w:r w:rsidRPr="00DB344B">
              <w:rPr>
                <w:rFonts w:cs="Arial"/>
                <w:sz w:val="18"/>
                <w:szCs w:val="18"/>
              </w:rPr>
              <w:t xml:space="preserve">Are there ponds within 250m (without any significant barriers between them and the works) of the </w:t>
            </w:r>
            <w:r>
              <w:rPr>
                <w:rFonts w:cs="Arial"/>
                <w:sz w:val="18"/>
                <w:szCs w:val="18"/>
              </w:rPr>
              <w:t>S</w:t>
            </w:r>
            <w:r w:rsidRPr="00DB344B">
              <w:rPr>
                <w:rFonts w:cs="Arial"/>
                <w:sz w:val="18"/>
                <w:szCs w:val="18"/>
              </w:rPr>
              <w:t>cheme extents?</w:t>
            </w:r>
          </w:p>
        </w:tc>
        <w:tc>
          <w:tcPr>
            <w:tcW w:w="1559" w:type="dxa"/>
            <w:tcBorders>
              <w:top w:val="nil"/>
              <w:left w:val="single" w:sz="4" w:space="0" w:color="auto"/>
              <w:bottom w:val="nil"/>
            </w:tcBorders>
          </w:tcPr>
          <w:sdt>
            <w:sdtPr>
              <w:rPr>
                <w:rFonts w:cs="Arial"/>
                <w:color w:val="FF0000"/>
                <w:sz w:val="18"/>
                <w:szCs w:val="18"/>
              </w:rPr>
              <w:id w:val="-2144261941"/>
              <w:placeholder>
                <w:docPart w:val="DC0C8358716B4C709F1B57D07B291D82"/>
              </w:placeholder>
              <w:dropDownList>
                <w:listItem w:value="Choose an item."/>
                <w:listItem w:displayText="Yes" w:value="Yes"/>
                <w:listItem w:displayText="No" w:value="No"/>
                <w:listItem w:displayText="N/A" w:value="N/A"/>
              </w:dropDownList>
            </w:sdtPr>
            <w:sdtEndPr/>
            <w:sdtContent>
              <w:p w14:paraId="7FD0A75A" w14:textId="105E280E" w:rsidR="008E5320" w:rsidRPr="00D737DD" w:rsidRDefault="00BC25D8" w:rsidP="008E5320">
                <w:pPr>
                  <w:spacing w:before="40" w:after="40"/>
                  <w:jc w:val="center"/>
                  <w:rPr>
                    <w:rFonts w:cs="Arial"/>
                    <w:color w:val="FF0000"/>
                    <w:sz w:val="18"/>
                    <w:szCs w:val="18"/>
                  </w:rPr>
                </w:pPr>
                <w:r>
                  <w:rPr>
                    <w:rFonts w:cs="Arial"/>
                    <w:color w:val="FF0000"/>
                    <w:sz w:val="18"/>
                    <w:szCs w:val="18"/>
                  </w:rPr>
                  <w:t>N/A</w:t>
                </w:r>
              </w:p>
            </w:sdtContent>
          </w:sdt>
          <w:p w14:paraId="1D93FBFC" w14:textId="77777777" w:rsidR="008E5320" w:rsidRDefault="008E5320" w:rsidP="008E5320"/>
        </w:tc>
        <w:tc>
          <w:tcPr>
            <w:tcW w:w="6521" w:type="dxa"/>
            <w:gridSpan w:val="3"/>
            <w:tcBorders>
              <w:top w:val="nil"/>
              <w:bottom w:val="nil"/>
            </w:tcBorders>
          </w:tcPr>
          <w:p w14:paraId="40F2D190" w14:textId="2D0F0AE3" w:rsidR="008E5320" w:rsidRPr="001A496C" w:rsidRDefault="008E5320" w:rsidP="008E5320">
            <w:pPr>
              <w:spacing w:before="40" w:after="40"/>
              <w:rPr>
                <w:rFonts w:cs="Arial"/>
                <w:color w:val="FF0000"/>
                <w:sz w:val="18"/>
                <w:szCs w:val="18"/>
              </w:rPr>
            </w:pPr>
          </w:p>
        </w:tc>
      </w:tr>
      <w:tr w:rsidR="008E5320" w:rsidRPr="00DB344B" w14:paraId="1123705F" w14:textId="77777777" w:rsidTr="7B951E91">
        <w:tblPrEx>
          <w:tblLook w:val="0480" w:firstRow="0" w:lastRow="0" w:firstColumn="1" w:lastColumn="0" w:noHBand="0" w:noVBand="1"/>
        </w:tblPrEx>
        <w:trPr>
          <w:trHeight w:val="398"/>
        </w:trPr>
        <w:tc>
          <w:tcPr>
            <w:tcW w:w="7054" w:type="dxa"/>
            <w:gridSpan w:val="3"/>
            <w:tcBorders>
              <w:top w:val="nil"/>
              <w:bottom w:val="nil"/>
              <w:right w:val="single" w:sz="4" w:space="0" w:color="auto"/>
            </w:tcBorders>
          </w:tcPr>
          <w:p w14:paraId="454EB3AB" w14:textId="77777777" w:rsidR="008E5320" w:rsidRPr="00DB344B" w:rsidRDefault="008E5320" w:rsidP="008E5320">
            <w:pPr>
              <w:spacing w:before="40" w:after="40"/>
              <w:jc w:val="both"/>
              <w:rPr>
                <w:rFonts w:cs="Arial"/>
                <w:sz w:val="18"/>
                <w:szCs w:val="18"/>
              </w:rPr>
            </w:pPr>
            <w:r w:rsidRPr="00DB344B">
              <w:rPr>
                <w:rFonts w:cs="Arial"/>
                <w:sz w:val="18"/>
                <w:szCs w:val="18"/>
              </w:rPr>
              <w:t xml:space="preserve">Have the ponds had HSI surveys undertaken (if No specify in comments)? </w:t>
            </w:r>
          </w:p>
        </w:tc>
        <w:tc>
          <w:tcPr>
            <w:tcW w:w="1559" w:type="dxa"/>
            <w:tcBorders>
              <w:top w:val="nil"/>
              <w:left w:val="single" w:sz="4" w:space="0" w:color="auto"/>
              <w:bottom w:val="nil"/>
            </w:tcBorders>
          </w:tcPr>
          <w:sdt>
            <w:sdtPr>
              <w:rPr>
                <w:rFonts w:cs="Arial"/>
                <w:color w:val="FF0000"/>
                <w:sz w:val="18"/>
                <w:szCs w:val="18"/>
              </w:rPr>
              <w:id w:val="1228498168"/>
              <w:placeholder>
                <w:docPart w:val="DE4E19D9337948C0ABE3EF0B8E01BB2B"/>
              </w:placeholder>
              <w:dropDownList>
                <w:listItem w:value="Choose an item."/>
                <w:listItem w:displayText="Yes" w:value="Yes"/>
                <w:listItem w:displayText="No" w:value="No"/>
                <w:listItem w:displayText="N/A" w:value="N/A"/>
              </w:dropDownList>
            </w:sdtPr>
            <w:sdtEndPr/>
            <w:sdtContent>
              <w:p w14:paraId="1B9F7964" w14:textId="52CA1B9B" w:rsidR="008E5320" w:rsidRPr="00D737DD" w:rsidRDefault="00BC25D8" w:rsidP="008E5320">
                <w:pPr>
                  <w:spacing w:before="40" w:after="40"/>
                  <w:jc w:val="center"/>
                  <w:rPr>
                    <w:rFonts w:cs="Arial"/>
                    <w:color w:val="FF0000"/>
                    <w:sz w:val="18"/>
                    <w:szCs w:val="18"/>
                  </w:rPr>
                </w:pPr>
                <w:r>
                  <w:rPr>
                    <w:rFonts w:cs="Arial"/>
                    <w:color w:val="FF0000"/>
                    <w:sz w:val="18"/>
                    <w:szCs w:val="18"/>
                  </w:rPr>
                  <w:t>N/A</w:t>
                </w:r>
              </w:p>
            </w:sdtContent>
          </w:sdt>
          <w:p w14:paraId="084E6BF0" w14:textId="77777777" w:rsidR="008E5320" w:rsidRDefault="008E5320" w:rsidP="008E5320"/>
        </w:tc>
        <w:tc>
          <w:tcPr>
            <w:tcW w:w="6521" w:type="dxa"/>
            <w:gridSpan w:val="3"/>
            <w:tcBorders>
              <w:top w:val="nil"/>
              <w:bottom w:val="nil"/>
            </w:tcBorders>
          </w:tcPr>
          <w:p w14:paraId="2B8B114D" w14:textId="3521828D" w:rsidR="008E5320" w:rsidRPr="001A496C" w:rsidRDefault="008E5320" w:rsidP="008E5320">
            <w:pPr>
              <w:spacing w:before="40" w:after="40"/>
              <w:rPr>
                <w:rFonts w:cs="Arial"/>
                <w:color w:val="FF0000"/>
                <w:sz w:val="18"/>
                <w:szCs w:val="18"/>
              </w:rPr>
            </w:pPr>
          </w:p>
        </w:tc>
      </w:tr>
      <w:tr w:rsidR="008E5320" w:rsidRPr="00DB344B" w14:paraId="3994F1BC" w14:textId="77777777" w:rsidTr="7B951E91">
        <w:tblPrEx>
          <w:tblLook w:val="0480" w:firstRow="0" w:lastRow="0" w:firstColumn="1" w:lastColumn="0" w:noHBand="0" w:noVBand="1"/>
        </w:tblPrEx>
        <w:trPr>
          <w:trHeight w:val="398"/>
        </w:trPr>
        <w:tc>
          <w:tcPr>
            <w:tcW w:w="7054" w:type="dxa"/>
            <w:gridSpan w:val="3"/>
            <w:tcBorders>
              <w:top w:val="nil"/>
              <w:bottom w:val="nil"/>
              <w:right w:val="single" w:sz="4" w:space="0" w:color="auto"/>
            </w:tcBorders>
          </w:tcPr>
          <w:p w14:paraId="179AA53C" w14:textId="77777777" w:rsidR="008E5320" w:rsidRPr="00DB344B" w:rsidRDefault="008E5320" w:rsidP="008E5320">
            <w:pPr>
              <w:spacing w:before="40" w:after="40"/>
              <w:jc w:val="both"/>
              <w:rPr>
                <w:rFonts w:cs="Arial"/>
                <w:sz w:val="18"/>
                <w:szCs w:val="18"/>
              </w:rPr>
            </w:pPr>
            <w:r w:rsidRPr="00DB344B">
              <w:rPr>
                <w:rFonts w:cs="Arial"/>
                <w:sz w:val="18"/>
                <w:szCs w:val="18"/>
              </w:rPr>
              <w:t>Have GCN presence/absence surveys been undertaken (if No specify in comments)?</w:t>
            </w:r>
          </w:p>
        </w:tc>
        <w:tc>
          <w:tcPr>
            <w:tcW w:w="1559" w:type="dxa"/>
            <w:tcBorders>
              <w:top w:val="nil"/>
              <w:left w:val="single" w:sz="4" w:space="0" w:color="auto"/>
              <w:bottom w:val="nil"/>
            </w:tcBorders>
          </w:tcPr>
          <w:sdt>
            <w:sdtPr>
              <w:rPr>
                <w:rFonts w:cs="Arial"/>
                <w:color w:val="FF0000"/>
                <w:sz w:val="18"/>
                <w:szCs w:val="18"/>
              </w:rPr>
              <w:id w:val="-866754434"/>
              <w:placeholder>
                <w:docPart w:val="C971CF47FB5A4B6ABE2D3D9EB5FCEF9D"/>
              </w:placeholder>
              <w:dropDownList>
                <w:listItem w:value="Choose an item."/>
                <w:listItem w:displayText="Yes" w:value="Yes"/>
                <w:listItem w:displayText="No" w:value="No"/>
                <w:listItem w:displayText="N/A" w:value="N/A"/>
              </w:dropDownList>
            </w:sdtPr>
            <w:sdtEndPr/>
            <w:sdtContent>
              <w:p w14:paraId="22C1B588" w14:textId="14F2A384" w:rsidR="008E5320" w:rsidRPr="00D737DD" w:rsidRDefault="00BC25D8" w:rsidP="008E5320">
                <w:pPr>
                  <w:spacing w:before="40" w:after="40"/>
                  <w:jc w:val="center"/>
                  <w:rPr>
                    <w:rFonts w:cs="Arial"/>
                    <w:color w:val="FF0000"/>
                    <w:sz w:val="18"/>
                    <w:szCs w:val="18"/>
                  </w:rPr>
                </w:pPr>
                <w:r>
                  <w:rPr>
                    <w:rFonts w:cs="Arial"/>
                    <w:color w:val="FF0000"/>
                    <w:sz w:val="18"/>
                    <w:szCs w:val="18"/>
                  </w:rPr>
                  <w:t>N/A</w:t>
                </w:r>
              </w:p>
            </w:sdtContent>
          </w:sdt>
          <w:p w14:paraId="09C0B1E1" w14:textId="77777777" w:rsidR="008E5320" w:rsidRPr="00D737DD" w:rsidRDefault="008E5320" w:rsidP="008E5320">
            <w:pPr>
              <w:jc w:val="center"/>
              <w:rPr>
                <w:sz w:val="18"/>
                <w:szCs w:val="18"/>
              </w:rPr>
            </w:pPr>
          </w:p>
        </w:tc>
        <w:tc>
          <w:tcPr>
            <w:tcW w:w="6521" w:type="dxa"/>
            <w:gridSpan w:val="3"/>
            <w:tcBorders>
              <w:top w:val="nil"/>
              <w:bottom w:val="nil"/>
            </w:tcBorders>
          </w:tcPr>
          <w:p w14:paraId="7C5DE7DD" w14:textId="7139B445" w:rsidR="008E5320" w:rsidRPr="001A496C" w:rsidRDefault="008E5320" w:rsidP="008E5320">
            <w:pPr>
              <w:spacing w:before="40" w:after="40"/>
              <w:rPr>
                <w:rFonts w:cs="Arial"/>
                <w:color w:val="FF0000"/>
                <w:sz w:val="18"/>
                <w:szCs w:val="18"/>
              </w:rPr>
            </w:pPr>
          </w:p>
        </w:tc>
      </w:tr>
      <w:tr w:rsidR="008E5320" w:rsidRPr="00DB344B" w14:paraId="11604930" w14:textId="77777777" w:rsidTr="7B951E91">
        <w:tblPrEx>
          <w:tblLook w:val="0480" w:firstRow="0" w:lastRow="0" w:firstColumn="1" w:lastColumn="0" w:noHBand="0" w:noVBand="1"/>
        </w:tblPrEx>
        <w:trPr>
          <w:trHeight w:val="375"/>
        </w:trPr>
        <w:tc>
          <w:tcPr>
            <w:tcW w:w="7054" w:type="dxa"/>
            <w:gridSpan w:val="3"/>
            <w:tcBorders>
              <w:top w:val="nil"/>
              <w:bottom w:val="nil"/>
              <w:right w:val="single" w:sz="4" w:space="0" w:color="auto"/>
            </w:tcBorders>
          </w:tcPr>
          <w:p w14:paraId="220A9B3B" w14:textId="77777777" w:rsidR="008E5320" w:rsidRPr="00DB344B" w:rsidRDefault="008E5320" w:rsidP="008E5320">
            <w:pPr>
              <w:spacing w:before="40" w:after="40"/>
              <w:jc w:val="both"/>
              <w:rPr>
                <w:rFonts w:cs="Arial"/>
                <w:sz w:val="18"/>
                <w:szCs w:val="18"/>
              </w:rPr>
            </w:pPr>
            <w:r w:rsidRPr="00DB344B">
              <w:rPr>
                <w:rFonts w:cs="Arial"/>
                <w:sz w:val="18"/>
                <w:szCs w:val="18"/>
              </w:rPr>
              <w:lastRenderedPageBreak/>
              <w:t>Other full protected species surveys undertaken (if Yes specify in comments)?</w:t>
            </w:r>
          </w:p>
        </w:tc>
        <w:tc>
          <w:tcPr>
            <w:tcW w:w="1559" w:type="dxa"/>
            <w:tcBorders>
              <w:top w:val="nil"/>
              <w:left w:val="single" w:sz="4" w:space="0" w:color="auto"/>
              <w:bottom w:val="nil"/>
            </w:tcBorders>
          </w:tcPr>
          <w:sdt>
            <w:sdtPr>
              <w:rPr>
                <w:rFonts w:cs="Arial"/>
                <w:color w:val="FF0000"/>
                <w:sz w:val="18"/>
                <w:szCs w:val="18"/>
              </w:rPr>
              <w:id w:val="593059161"/>
              <w:placeholder>
                <w:docPart w:val="0A1A9B8F4F824FF49038F4A3C52B5183"/>
              </w:placeholder>
              <w:dropDownList>
                <w:listItem w:value="Choose an item."/>
                <w:listItem w:displayText="Yes" w:value="Yes"/>
                <w:listItem w:displayText="No" w:value="No"/>
                <w:listItem w:displayText="N/A" w:value="N/A"/>
              </w:dropDownList>
            </w:sdtPr>
            <w:sdtEndPr/>
            <w:sdtContent>
              <w:p w14:paraId="1FF177A3" w14:textId="14483E66" w:rsidR="008E5320" w:rsidRPr="00D737DD" w:rsidRDefault="00BC25D8" w:rsidP="008E5320">
                <w:pPr>
                  <w:spacing w:before="40" w:after="40"/>
                  <w:jc w:val="center"/>
                  <w:rPr>
                    <w:rFonts w:cs="Arial"/>
                    <w:color w:val="FF0000"/>
                    <w:sz w:val="18"/>
                    <w:szCs w:val="18"/>
                  </w:rPr>
                </w:pPr>
                <w:r>
                  <w:rPr>
                    <w:rFonts w:cs="Arial"/>
                    <w:color w:val="FF0000"/>
                    <w:sz w:val="18"/>
                    <w:szCs w:val="18"/>
                  </w:rPr>
                  <w:t>N/A</w:t>
                </w:r>
              </w:p>
            </w:sdtContent>
          </w:sdt>
          <w:p w14:paraId="152BECBE" w14:textId="77777777" w:rsidR="008E5320" w:rsidRDefault="008E5320" w:rsidP="008E5320"/>
        </w:tc>
        <w:tc>
          <w:tcPr>
            <w:tcW w:w="6521" w:type="dxa"/>
            <w:gridSpan w:val="3"/>
            <w:tcBorders>
              <w:top w:val="nil"/>
              <w:bottom w:val="nil"/>
            </w:tcBorders>
          </w:tcPr>
          <w:p w14:paraId="5A94968B" w14:textId="77777777" w:rsidR="008E5320" w:rsidRPr="001A496C" w:rsidRDefault="008E5320" w:rsidP="008E5320">
            <w:pPr>
              <w:spacing w:before="40" w:after="40"/>
              <w:rPr>
                <w:rFonts w:cs="Arial"/>
                <w:color w:val="FF0000"/>
                <w:sz w:val="18"/>
                <w:szCs w:val="18"/>
              </w:rPr>
            </w:pPr>
          </w:p>
        </w:tc>
      </w:tr>
      <w:tr w:rsidR="008E5320" w:rsidRPr="00DB344B" w14:paraId="78908E6A" w14:textId="77777777" w:rsidTr="7B951E91">
        <w:tblPrEx>
          <w:tblLook w:val="0480" w:firstRow="0" w:lastRow="0" w:firstColumn="1" w:lastColumn="0" w:noHBand="0" w:noVBand="1"/>
        </w:tblPrEx>
        <w:trPr>
          <w:trHeight w:val="347"/>
        </w:trPr>
        <w:tc>
          <w:tcPr>
            <w:tcW w:w="7054" w:type="dxa"/>
            <w:gridSpan w:val="3"/>
            <w:tcBorders>
              <w:top w:val="nil"/>
              <w:bottom w:val="nil"/>
              <w:right w:val="single" w:sz="4" w:space="0" w:color="auto"/>
            </w:tcBorders>
          </w:tcPr>
          <w:p w14:paraId="6E32C799" w14:textId="77777777" w:rsidR="008E5320" w:rsidRPr="00DB344B" w:rsidRDefault="008E5320" w:rsidP="008E5320">
            <w:pPr>
              <w:spacing w:before="40" w:after="40"/>
              <w:jc w:val="both"/>
              <w:rPr>
                <w:rFonts w:cs="Arial"/>
                <w:sz w:val="18"/>
                <w:szCs w:val="18"/>
              </w:rPr>
            </w:pPr>
            <w:r w:rsidRPr="00DB344B">
              <w:rPr>
                <w:rFonts w:cs="Arial"/>
                <w:sz w:val="18"/>
                <w:szCs w:val="18"/>
              </w:rPr>
              <w:t xml:space="preserve">Requirement for additional preconstruction protected species surveys (specify in comments)? </w:t>
            </w:r>
          </w:p>
        </w:tc>
        <w:tc>
          <w:tcPr>
            <w:tcW w:w="1559" w:type="dxa"/>
            <w:tcBorders>
              <w:top w:val="nil"/>
              <w:left w:val="single" w:sz="4" w:space="0" w:color="auto"/>
              <w:bottom w:val="nil"/>
            </w:tcBorders>
          </w:tcPr>
          <w:sdt>
            <w:sdtPr>
              <w:rPr>
                <w:rFonts w:cs="Arial"/>
                <w:color w:val="FF0000"/>
                <w:sz w:val="18"/>
                <w:szCs w:val="18"/>
              </w:rPr>
              <w:id w:val="272598276"/>
              <w:placeholder>
                <w:docPart w:val="F405F26E122343FC999C92400E00E0C4"/>
              </w:placeholder>
              <w:dropDownList>
                <w:listItem w:value="Choose an item."/>
                <w:listItem w:displayText="Yes" w:value="Yes"/>
                <w:listItem w:displayText="No" w:value="No"/>
                <w:listItem w:displayText="N/A" w:value="N/A"/>
              </w:dropDownList>
            </w:sdtPr>
            <w:sdtEndPr/>
            <w:sdtContent>
              <w:p w14:paraId="4E7A0C3F" w14:textId="567D1E89"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66A120EB" w14:textId="77777777" w:rsidR="008E5320" w:rsidRDefault="008E5320" w:rsidP="008E5320"/>
        </w:tc>
        <w:tc>
          <w:tcPr>
            <w:tcW w:w="6521" w:type="dxa"/>
            <w:gridSpan w:val="3"/>
            <w:tcBorders>
              <w:top w:val="nil"/>
              <w:bottom w:val="nil"/>
            </w:tcBorders>
          </w:tcPr>
          <w:p w14:paraId="48156A01" w14:textId="5CE56C89" w:rsidR="008E5320" w:rsidRPr="001A496C" w:rsidRDefault="008E5320" w:rsidP="008E5320">
            <w:pPr>
              <w:spacing w:before="40" w:after="40"/>
              <w:rPr>
                <w:rFonts w:cs="Arial"/>
                <w:color w:val="FF0000"/>
                <w:sz w:val="18"/>
                <w:szCs w:val="18"/>
              </w:rPr>
            </w:pPr>
          </w:p>
        </w:tc>
      </w:tr>
      <w:tr w:rsidR="008E5320" w:rsidRPr="00DB344B" w14:paraId="55980FBD" w14:textId="77777777" w:rsidTr="7B951E91">
        <w:tblPrEx>
          <w:tblLook w:val="0480" w:firstRow="0" w:lastRow="0" w:firstColumn="1" w:lastColumn="0" w:noHBand="0" w:noVBand="1"/>
        </w:tblPrEx>
        <w:trPr>
          <w:trHeight w:val="347"/>
        </w:trPr>
        <w:tc>
          <w:tcPr>
            <w:tcW w:w="7054" w:type="dxa"/>
            <w:gridSpan w:val="3"/>
            <w:tcBorders>
              <w:top w:val="nil"/>
              <w:right w:val="single" w:sz="4" w:space="0" w:color="auto"/>
            </w:tcBorders>
          </w:tcPr>
          <w:p w14:paraId="5CB4617B" w14:textId="77777777" w:rsidR="008E5320" w:rsidRPr="00DB344B" w:rsidRDefault="008E5320" w:rsidP="008E5320">
            <w:pPr>
              <w:spacing w:before="40" w:after="40"/>
              <w:jc w:val="both"/>
              <w:rPr>
                <w:rFonts w:cs="Arial"/>
                <w:sz w:val="18"/>
                <w:szCs w:val="18"/>
              </w:rPr>
            </w:pPr>
            <w:r w:rsidRPr="00DB344B">
              <w:rPr>
                <w:rFonts w:cs="Arial"/>
                <w:sz w:val="18"/>
                <w:szCs w:val="18"/>
              </w:rPr>
              <w:t>Are there any enhancement opportunities included in the design and delivery of this project?</w:t>
            </w:r>
          </w:p>
        </w:tc>
        <w:tc>
          <w:tcPr>
            <w:tcW w:w="1559" w:type="dxa"/>
            <w:tcBorders>
              <w:top w:val="nil"/>
              <w:left w:val="single" w:sz="4" w:space="0" w:color="auto"/>
            </w:tcBorders>
          </w:tcPr>
          <w:sdt>
            <w:sdtPr>
              <w:rPr>
                <w:rFonts w:cs="Arial"/>
                <w:color w:val="FF0000"/>
                <w:sz w:val="18"/>
                <w:szCs w:val="18"/>
              </w:rPr>
              <w:id w:val="965076237"/>
              <w:placeholder>
                <w:docPart w:val="D84828A7BA9E4D4D81D3DBC406109D8D"/>
              </w:placeholder>
              <w:dropDownList>
                <w:listItem w:value="Choose an item."/>
                <w:listItem w:displayText="Yes" w:value="Yes"/>
                <w:listItem w:displayText="No" w:value="No"/>
                <w:listItem w:displayText="N/A" w:value="N/A"/>
              </w:dropDownList>
            </w:sdtPr>
            <w:sdtEndPr/>
            <w:sdtContent>
              <w:p w14:paraId="712E5789" w14:textId="11B31A4C" w:rsidR="008E5320" w:rsidRPr="00D737DD" w:rsidRDefault="00BC25D8" w:rsidP="008E5320">
                <w:pPr>
                  <w:spacing w:before="40" w:after="40"/>
                  <w:jc w:val="center"/>
                  <w:rPr>
                    <w:rFonts w:cs="Arial"/>
                    <w:color w:val="FF0000"/>
                    <w:sz w:val="18"/>
                    <w:szCs w:val="18"/>
                  </w:rPr>
                </w:pPr>
                <w:r>
                  <w:rPr>
                    <w:rFonts w:cs="Arial"/>
                    <w:color w:val="FF0000"/>
                    <w:sz w:val="18"/>
                    <w:szCs w:val="18"/>
                  </w:rPr>
                  <w:t>No</w:t>
                </w:r>
              </w:p>
            </w:sdtContent>
          </w:sdt>
          <w:p w14:paraId="23152589" w14:textId="77777777" w:rsidR="008E5320" w:rsidRDefault="008E5320" w:rsidP="008E5320"/>
        </w:tc>
        <w:tc>
          <w:tcPr>
            <w:tcW w:w="6521" w:type="dxa"/>
            <w:gridSpan w:val="3"/>
            <w:tcBorders>
              <w:top w:val="nil"/>
            </w:tcBorders>
          </w:tcPr>
          <w:p w14:paraId="6A83992C" w14:textId="4DC5A251" w:rsidR="008E5320" w:rsidRPr="00D737DD" w:rsidRDefault="008E5320" w:rsidP="008E5320">
            <w:pPr>
              <w:rPr>
                <w:rFonts w:cs="Arial"/>
                <w:color w:val="FF0000"/>
                <w:sz w:val="18"/>
                <w:szCs w:val="18"/>
              </w:rPr>
            </w:pPr>
          </w:p>
        </w:tc>
      </w:tr>
      <w:tr w:rsidR="008E5320" w:rsidRPr="00DB344B" w14:paraId="53DC7DD9" w14:textId="77777777" w:rsidTr="7B951E91">
        <w:tblPrEx>
          <w:tblLook w:val="0480" w:firstRow="0" w:lastRow="0" w:firstColumn="1" w:lastColumn="0" w:noHBand="0" w:noVBand="1"/>
        </w:tblPrEx>
        <w:trPr>
          <w:trHeight w:val="125"/>
        </w:trPr>
        <w:tc>
          <w:tcPr>
            <w:tcW w:w="7054" w:type="dxa"/>
            <w:gridSpan w:val="3"/>
            <w:shd w:val="clear" w:color="auto" w:fill="17365D" w:themeFill="text2" w:themeFillShade="BF"/>
            <w:vAlign w:val="center"/>
          </w:tcPr>
          <w:p w14:paraId="45A0AEEF" w14:textId="2461DC13" w:rsidR="008E5320" w:rsidRPr="00DB344B" w:rsidRDefault="008E5320" w:rsidP="008E5320">
            <w:pPr>
              <w:spacing w:before="40" w:after="40"/>
              <w:rPr>
                <w:rFonts w:cs="Arial"/>
                <w:b/>
                <w:bCs/>
                <w:color w:val="auto"/>
                <w:sz w:val="18"/>
                <w:szCs w:val="18"/>
              </w:rPr>
            </w:pPr>
            <w:r w:rsidRPr="00F92BF9">
              <w:rPr>
                <w:rFonts w:cs="Arial"/>
                <w:b/>
                <w:color w:val="auto"/>
                <w:sz w:val="18"/>
                <w:szCs w:val="18"/>
              </w:rPr>
              <w:t>Requirements during Construction</w:t>
            </w:r>
          </w:p>
        </w:tc>
        <w:tc>
          <w:tcPr>
            <w:tcW w:w="8080" w:type="dxa"/>
            <w:gridSpan w:val="4"/>
            <w:shd w:val="clear" w:color="auto" w:fill="17365D" w:themeFill="text2" w:themeFillShade="BF"/>
            <w:vAlign w:val="center"/>
          </w:tcPr>
          <w:p w14:paraId="4063E888" w14:textId="3520D803" w:rsidR="008E5320" w:rsidRPr="00DB344B" w:rsidRDefault="008E5320" w:rsidP="008E5320">
            <w:pPr>
              <w:spacing w:before="40" w:after="40"/>
              <w:rPr>
                <w:rFonts w:cs="Arial"/>
                <w:b/>
                <w:bCs/>
                <w:color w:val="auto"/>
                <w:sz w:val="18"/>
                <w:szCs w:val="18"/>
              </w:rPr>
            </w:pPr>
            <w:r w:rsidRPr="00F92BF9">
              <w:rPr>
                <w:rFonts w:cs="Arial"/>
                <w:b/>
                <w:color w:val="FFFFFF" w:themeColor="background1"/>
                <w:sz w:val="18"/>
                <w:szCs w:val="18"/>
              </w:rPr>
              <w:t>Requirements during Operation</w:t>
            </w:r>
          </w:p>
        </w:tc>
      </w:tr>
      <w:tr w:rsidR="008E5320" w:rsidRPr="00DB344B" w14:paraId="6A6FCDA6" w14:textId="77777777" w:rsidTr="7B951E91">
        <w:tblPrEx>
          <w:tblLook w:val="0480" w:firstRow="0" w:lastRow="0" w:firstColumn="1" w:lastColumn="0" w:noHBand="0" w:noVBand="1"/>
        </w:tblPrEx>
        <w:trPr>
          <w:trHeight w:val="588"/>
        </w:trPr>
        <w:tc>
          <w:tcPr>
            <w:tcW w:w="7054" w:type="dxa"/>
            <w:gridSpan w:val="3"/>
          </w:tcPr>
          <w:p w14:paraId="1E8D482D" w14:textId="48E9A859" w:rsidR="008E5320" w:rsidRPr="00302F63" w:rsidRDefault="007E3BA8" w:rsidP="007E3BA8">
            <w:pPr>
              <w:pStyle w:val="paragraph"/>
              <w:spacing w:before="0" w:beforeAutospacing="0" w:after="0" w:afterAutospacing="0"/>
              <w:jc w:val="both"/>
              <w:textAlignment w:val="baseline"/>
              <w:rPr>
                <w:rStyle w:val="normaltextrun"/>
                <w:rFonts w:ascii="Arial" w:hAnsi="Arial" w:cs="Arial"/>
                <w:sz w:val="18"/>
                <w:szCs w:val="18"/>
              </w:rPr>
            </w:pPr>
            <w:r w:rsidRPr="00302F63">
              <w:rPr>
                <w:rStyle w:val="normaltextrun"/>
                <w:rFonts w:ascii="Arial" w:hAnsi="Arial" w:cs="Arial"/>
                <w:sz w:val="18"/>
                <w:szCs w:val="18"/>
              </w:rPr>
              <w:t>N</w:t>
            </w:r>
            <w:r w:rsidR="008E5320" w:rsidRPr="00302F63">
              <w:rPr>
                <w:rStyle w:val="normaltextrun"/>
                <w:rFonts w:ascii="Arial" w:hAnsi="Arial" w:cs="Arial"/>
                <w:sz w:val="18"/>
                <w:szCs w:val="18"/>
              </w:rPr>
              <w:t>one necessary - The works will not have any direct or indirect impacts upon ecology and nature conservation</w:t>
            </w:r>
          </w:p>
        </w:tc>
        <w:tc>
          <w:tcPr>
            <w:tcW w:w="8080" w:type="dxa"/>
            <w:gridSpan w:val="4"/>
          </w:tcPr>
          <w:p w14:paraId="5B4B14F4" w14:textId="4AE39551" w:rsidR="008E5320" w:rsidRPr="00302F63" w:rsidRDefault="008E5320" w:rsidP="008E5320">
            <w:pPr>
              <w:spacing w:before="40" w:after="40"/>
              <w:jc w:val="both"/>
              <w:rPr>
                <w:rFonts w:cs="Arial"/>
                <w:color w:val="auto"/>
                <w:sz w:val="18"/>
                <w:szCs w:val="18"/>
                <w:u w:val="single"/>
              </w:rPr>
            </w:pPr>
            <w:r w:rsidRPr="00302F63">
              <w:rPr>
                <w:rFonts w:cs="Arial"/>
                <w:color w:val="auto"/>
                <w:sz w:val="18"/>
                <w:szCs w:val="18"/>
              </w:rPr>
              <w:t>None necessary - The completed Scheme will not result in any direct or indirect impacts upon biodiversity.</w:t>
            </w:r>
          </w:p>
        </w:tc>
      </w:tr>
      <w:tr w:rsidR="008E5320" w:rsidRPr="00DB344B" w14:paraId="63A989F4" w14:textId="77777777" w:rsidTr="7B951E91">
        <w:tblPrEx>
          <w:tblLook w:val="0480" w:firstRow="0" w:lastRow="0" w:firstColumn="1" w:lastColumn="0" w:noHBand="0" w:noVBand="1"/>
        </w:tblPrEx>
        <w:trPr>
          <w:trHeight w:val="335"/>
        </w:trPr>
        <w:tc>
          <w:tcPr>
            <w:tcW w:w="5353" w:type="dxa"/>
            <w:gridSpan w:val="2"/>
            <w:vMerge w:val="restart"/>
            <w:vAlign w:val="center"/>
          </w:tcPr>
          <w:p w14:paraId="5E31408E" w14:textId="5835AD35" w:rsidR="008E5320" w:rsidRPr="00C87F58" w:rsidRDefault="008E5320" w:rsidP="008E5320">
            <w:pPr>
              <w:spacing w:before="40" w:after="40"/>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22866CF7" w14:textId="77777777" w:rsidR="008E5320" w:rsidRPr="00C87F58" w:rsidRDefault="008E5320" w:rsidP="008E5320">
            <w:pPr>
              <w:spacing w:before="40" w:after="40"/>
              <w:jc w:val="center"/>
              <w:rPr>
                <w:rFonts w:cs="Arial"/>
                <w:b/>
                <w:color w:val="auto"/>
                <w:sz w:val="18"/>
                <w:szCs w:val="18"/>
              </w:rPr>
            </w:pPr>
            <w:r w:rsidRPr="00C87F58">
              <w:rPr>
                <w:rFonts w:cs="Arial"/>
                <w:b/>
                <w:color w:val="auto"/>
                <w:sz w:val="18"/>
                <w:szCs w:val="18"/>
              </w:rPr>
              <w:t>Selection</w:t>
            </w:r>
          </w:p>
        </w:tc>
        <w:tc>
          <w:tcPr>
            <w:tcW w:w="5528" w:type="dxa"/>
            <w:gridSpan w:val="3"/>
            <w:vMerge w:val="restart"/>
            <w:vAlign w:val="center"/>
          </w:tcPr>
          <w:p w14:paraId="1A0F105B" w14:textId="13C98931" w:rsidR="008E5320" w:rsidRPr="00C87F58" w:rsidRDefault="008E5320" w:rsidP="008E5320">
            <w:pPr>
              <w:spacing w:before="40" w:after="40"/>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4EF3379E" w14:textId="77777777" w:rsidR="008E5320" w:rsidRPr="00C87F58" w:rsidRDefault="008E5320" w:rsidP="008E5320">
            <w:pPr>
              <w:spacing w:before="40" w:after="40"/>
              <w:jc w:val="center"/>
              <w:rPr>
                <w:rFonts w:cs="Arial"/>
                <w:b/>
                <w:color w:val="auto"/>
                <w:sz w:val="18"/>
                <w:szCs w:val="18"/>
              </w:rPr>
            </w:pPr>
            <w:r w:rsidRPr="00C87F58">
              <w:rPr>
                <w:rFonts w:cs="Arial"/>
                <w:b/>
                <w:color w:val="auto"/>
                <w:sz w:val="18"/>
                <w:szCs w:val="18"/>
              </w:rPr>
              <w:t>Selection</w:t>
            </w:r>
          </w:p>
        </w:tc>
      </w:tr>
      <w:tr w:rsidR="008E5320" w:rsidRPr="00DB344B" w14:paraId="408C1EB6" w14:textId="77777777" w:rsidTr="7B951E91">
        <w:tblPrEx>
          <w:tblLook w:val="0480" w:firstRow="0" w:lastRow="0" w:firstColumn="1" w:lastColumn="0" w:noHBand="0" w:noVBand="1"/>
        </w:tblPrEx>
        <w:trPr>
          <w:trHeight w:val="411"/>
        </w:trPr>
        <w:tc>
          <w:tcPr>
            <w:tcW w:w="5353" w:type="dxa"/>
            <w:gridSpan w:val="2"/>
            <w:vMerge/>
            <w:vAlign w:val="center"/>
          </w:tcPr>
          <w:p w14:paraId="7A1E4282" w14:textId="77777777" w:rsidR="008E5320" w:rsidRPr="00C87F58" w:rsidRDefault="008E5320" w:rsidP="008E5320">
            <w:pPr>
              <w:spacing w:before="40" w:after="40"/>
              <w:rPr>
                <w:rFonts w:cs="Arial"/>
                <w:color w:val="auto"/>
                <w:sz w:val="18"/>
                <w:szCs w:val="18"/>
              </w:rPr>
            </w:pPr>
          </w:p>
        </w:tc>
        <w:tc>
          <w:tcPr>
            <w:tcW w:w="1701" w:type="dxa"/>
            <w:vAlign w:val="center"/>
          </w:tcPr>
          <w:sdt>
            <w:sdtPr>
              <w:rPr>
                <w:rFonts w:cs="Arial"/>
                <w:color w:val="FF0000"/>
                <w:sz w:val="18"/>
                <w:szCs w:val="18"/>
              </w:rPr>
              <w:id w:val="-1908688206"/>
              <w:placeholder>
                <w:docPart w:val="BD16C81F19774EB094BC875CA7087F9F"/>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57341E0A" w14:textId="109E2C87" w:rsidR="008E5320" w:rsidRPr="00D35AC6" w:rsidRDefault="003B17C6" w:rsidP="008E5320">
                <w:pPr>
                  <w:spacing w:before="40" w:after="40"/>
                  <w:jc w:val="center"/>
                  <w:rPr>
                    <w:rFonts w:cs="Arial"/>
                    <w:color w:val="auto"/>
                    <w:sz w:val="18"/>
                    <w:szCs w:val="18"/>
                  </w:rPr>
                </w:pPr>
                <w:r>
                  <w:rPr>
                    <w:rFonts w:cs="Arial"/>
                    <w:color w:val="FF0000"/>
                    <w:sz w:val="18"/>
                    <w:szCs w:val="18"/>
                  </w:rPr>
                  <w:t>Neutral</w:t>
                </w:r>
              </w:p>
            </w:sdtContent>
          </w:sdt>
          <w:p w14:paraId="48632514" w14:textId="77777777" w:rsidR="008E5320" w:rsidRDefault="008E5320" w:rsidP="008E5320"/>
        </w:tc>
        <w:tc>
          <w:tcPr>
            <w:tcW w:w="5528" w:type="dxa"/>
            <w:gridSpan w:val="3"/>
            <w:vMerge/>
          </w:tcPr>
          <w:p w14:paraId="3E37B3AD" w14:textId="77777777" w:rsidR="008E5320" w:rsidRPr="00C87F58" w:rsidRDefault="008E5320" w:rsidP="008E5320">
            <w:pPr>
              <w:spacing w:before="40" w:after="40"/>
              <w:rPr>
                <w:rFonts w:cs="Arial"/>
                <w:bCs/>
                <w:color w:val="auto"/>
                <w:sz w:val="18"/>
                <w:szCs w:val="18"/>
              </w:rPr>
            </w:pPr>
          </w:p>
        </w:tc>
        <w:tc>
          <w:tcPr>
            <w:tcW w:w="2552" w:type="dxa"/>
            <w:vAlign w:val="center"/>
          </w:tcPr>
          <w:sdt>
            <w:sdtPr>
              <w:rPr>
                <w:rFonts w:cs="Arial"/>
                <w:color w:val="FF0000"/>
                <w:sz w:val="18"/>
                <w:szCs w:val="18"/>
              </w:rPr>
              <w:id w:val="-1543671578"/>
              <w:placeholder>
                <w:docPart w:val="917F582F87964F08898981B50DD801BB"/>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04E2003B" w14:textId="43A650D8" w:rsidR="008E5320" w:rsidRPr="00D35AC6" w:rsidRDefault="00BC25D8" w:rsidP="008E5320">
                <w:pPr>
                  <w:spacing w:before="40" w:after="40"/>
                  <w:jc w:val="center"/>
                  <w:rPr>
                    <w:rFonts w:cs="Arial"/>
                    <w:color w:val="auto"/>
                    <w:sz w:val="18"/>
                    <w:szCs w:val="18"/>
                  </w:rPr>
                </w:pPr>
                <w:r>
                  <w:rPr>
                    <w:rFonts w:cs="Arial"/>
                    <w:color w:val="FF0000"/>
                    <w:sz w:val="18"/>
                    <w:szCs w:val="18"/>
                  </w:rPr>
                  <w:t>Neutral</w:t>
                </w:r>
              </w:p>
            </w:sdtContent>
          </w:sdt>
          <w:p w14:paraId="43620B5B" w14:textId="77777777" w:rsidR="008E5320" w:rsidRDefault="008E5320" w:rsidP="008E5320"/>
        </w:tc>
      </w:tr>
      <w:tr w:rsidR="008E5320" w:rsidRPr="00DB344B" w14:paraId="67365157" w14:textId="77777777" w:rsidTr="7B951E91">
        <w:tblPrEx>
          <w:tblLook w:val="0480" w:firstRow="0" w:lastRow="0" w:firstColumn="1" w:lastColumn="0" w:noHBand="0" w:noVBand="1"/>
        </w:tblPrEx>
        <w:trPr>
          <w:trHeight w:val="557"/>
        </w:trPr>
        <w:tc>
          <w:tcPr>
            <w:tcW w:w="7054" w:type="dxa"/>
            <w:gridSpan w:val="3"/>
            <w:vAlign w:val="center"/>
          </w:tcPr>
          <w:p w14:paraId="34954057" w14:textId="3CE1F97E" w:rsidR="008E5320" w:rsidRPr="00DB344B" w:rsidRDefault="008E5320" w:rsidP="008E5320">
            <w:pPr>
              <w:spacing w:before="60" w:after="60"/>
              <w:rPr>
                <w:rFonts w:cs="Arial"/>
                <w:b/>
                <w:bCs/>
                <w:color w:val="auto"/>
                <w:sz w:val="18"/>
                <w:szCs w:val="18"/>
              </w:rPr>
            </w:pPr>
            <w:r w:rsidRPr="7B951E91">
              <w:rPr>
                <w:rFonts w:cs="Arial"/>
                <w:b/>
                <w:bCs/>
                <w:color w:val="auto"/>
                <w:sz w:val="18"/>
                <w:szCs w:val="18"/>
              </w:rPr>
              <w:t>FURTH</w:t>
            </w:r>
            <w:r>
              <w:rPr>
                <w:rFonts w:cs="Arial"/>
                <w:b/>
                <w:bCs/>
                <w:color w:val="auto"/>
                <w:sz w:val="18"/>
                <w:szCs w:val="18"/>
              </w:rPr>
              <w:t>E</w:t>
            </w:r>
            <w:r w:rsidRPr="7B951E91">
              <w:rPr>
                <w:rFonts w:cs="Arial"/>
                <w:b/>
                <w:bCs/>
                <w:color w:val="auto"/>
                <w:sz w:val="18"/>
                <w:szCs w:val="18"/>
              </w:rPr>
              <w:t xml:space="preserve">R ASSESSMENT REQUIRED? </w:t>
            </w:r>
          </w:p>
          <w:p w14:paraId="7C4C451C" w14:textId="0BBC59C8" w:rsidR="008E5320" w:rsidRPr="00D74CC4" w:rsidRDefault="008E5320" w:rsidP="008E5320">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559" w:type="dxa"/>
            <w:vAlign w:val="center"/>
          </w:tcPr>
          <w:p w14:paraId="15044CD1" w14:textId="657FD275" w:rsidR="008E5320" w:rsidRPr="00C87F58" w:rsidRDefault="00E15405" w:rsidP="008E5320">
            <w:pPr>
              <w:spacing w:before="40" w:after="40"/>
              <w:jc w:val="center"/>
              <w:rPr>
                <w:rFonts w:cs="Arial"/>
                <w:color w:val="auto"/>
                <w:sz w:val="18"/>
                <w:szCs w:val="18"/>
                <w:u w:val="single"/>
              </w:rPr>
            </w:pPr>
            <w:sdt>
              <w:sdtPr>
                <w:rPr>
                  <w:rFonts w:cs="Arial"/>
                  <w:color w:val="auto"/>
                  <w:sz w:val="18"/>
                  <w:szCs w:val="18"/>
                </w:rPr>
                <w:id w:val="2056277126"/>
                <w:placeholder>
                  <w:docPart w:val="E0F8C8B61D0A436A9FF6415BFD55B423"/>
                </w:placeholder>
                <w:dropDownList>
                  <w:listItem w:value="Choose an item."/>
                  <w:listItem w:displayText="Yes" w:value="Yes"/>
                  <w:listItem w:displayText="No" w:value="No"/>
                </w:dropDownList>
              </w:sdtPr>
              <w:sdtEndPr/>
              <w:sdtContent>
                <w:r w:rsidR="003B17C6">
                  <w:rPr>
                    <w:rFonts w:cs="Arial"/>
                    <w:color w:val="auto"/>
                    <w:sz w:val="18"/>
                    <w:szCs w:val="18"/>
                  </w:rPr>
                  <w:t>Yes</w:t>
                </w:r>
              </w:sdtContent>
            </w:sdt>
          </w:p>
        </w:tc>
        <w:tc>
          <w:tcPr>
            <w:tcW w:w="6521" w:type="dxa"/>
            <w:gridSpan w:val="3"/>
            <w:vAlign w:val="center"/>
          </w:tcPr>
          <w:p w14:paraId="6103BB53" w14:textId="1913D360" w:rsidR="008E5320" w:rsidRPr="00C87F58" w:rsidRDefault="008E5320" w:rsidP="008E5320">
            <w:pPr>
              <w:spacing w:before="40" w:after="40"/>
              <w:jc w:val="both"/>
              <w:rPr>
                <w:rFonts w:cs="Arial"/>
                <w:color w:val="auto"/>
                <w:sz w:val="24"/>
                <w:szCs w:val="24"/>
                <w:u w:val="single"/>
              </w:rPr>
            </w:pPr>
            <w:r w:rsidRPr="0022641E">
              <w:rPr>
                <w:rFonts w:cs="Arial"/>
                <w:bCs/>
                <w:color w:val="FF0000"/>
                <w:sz w:val="18"/>
                <w:szCs w:val="18"/>
              </w:rPr>
              <w:t xml:space="preserve">The scope of works and potential significance of effects does not warrant any further assessment as the Scheme does not meet the criteria </w:t>
            </w:r>
            <w:r>
              <w:rPr>
                <w:rFonts w:cs="Arial"/>
                <w:bCs/>
                <w:color w:val="FF0000"/>
                <w:sz w:val="18"/>
                <w:szCs w:val="18"/>
              </w:rPr>
              <w:t>(*)</w:t>
            </w:r>
            <w:r w:rsidRPr="0022641E">
              <w:rPr>
                <w:rFonts w:cs="Arial"/>
                <w:bCs/>
                <w:color w:val="FF0000"/>
                <w:sz w:val="18"/>
                <w:szCs w:val="18"/>
              </w:rPr>
              <w:t xml:space="preserve"> as set out in the DMRB, Volume 11, Section 3, </w:t>
            </w:r>
            <w:r>
              <w:rPr>
                <w:rFonts w:cs="Arial"/>
                <w:bCs/>
                <w:color w:val="FF0000"/>
                <w:sz w:val="18"/>
                <w:szCs w:val="18"/>
              </w:rPr>
              <w:t>LA 108 for</w:t>
            </w:r>
            <w:r w:rsidRPr="0022641E">
              <w:rPr>
                <w:rFonts w:cs="Arial"/>
                <w:bCs/>
                <w:color w:val="FF0000"/>
                <w:sz w:val="18"/>
                <w:szCs w:val="18"/>
              </w:rPr>
              <w:t xml:space="preserve"> a </w:t>
            </w:r>
            <w:r>
              <w:rPr>
                <w:rFonts w:cs="Arial"/>
                <w:bCs/>
                <w:color w:val="FF0000"/>
                <w:sz w:val="18"/>
                <w:szCs w:val="18"/>
              </w:rPr>
              <w:t>further a</w:t>
            </w:r>
            <w:r w:rsidRPr="0022641E">
              <w:rPr>
                <w:rFonts w:cs="Arial"/>
                <w:bCs/>
                <w:color w:val="FF0000"/>
                <w:sz w:val="18"/>
                <w:szCs w:val="18"/>
              </w:rPr>
              <w:t>ssessment</w:t>
            </w:r>
            <w:r>
              <w:rPr>
                <w:rFonts w:cs="Arial"/>
                <w:bCs/>
                <w:color w:val="FF0000"/>
                <w:sz w:val="18"/>
                <w:szCs w:val="18"/>
              </w:rPr>
              <w:t>.</w:t>
            </w:r>
          </w:p>
        </w:tc>
      </w:tr>
    </w:tbl>
    <w:p w14:paraId="17D35502" w14:textId="6AB4F193" w:rsidR="00702777" w:rsidRDefault="00702777" w:rsidP="00DB344B">
      <w:pPr>
        <w:rPr>
          <w:rFonts w:cs="Arial"/>
          <w:color w:val="auto"/>
          <w:sz w:val="24"/>
          <w:szCs w:val="24"/>
        </w:rPr>
      </w:pPr>
    </w:p>
    <w:p w14:paraId="3AA49461" w14:textId="2B442FB6" w:rsidR="00702777" w:rsidRDefault="00702777" w:rsidP="00DB344B">
      <w:pPr>
        <w:rPr>
          <w:rFonts w:cs="Arial"/>
          <w:color w:val="auto"/>
          <w:sz w:val="24"/>
          <w:szCs w:val="24"/>
        </w:rPr>
      </w:pPr>
    </w:p>
    <w:tbl>
      <w:tblPr>
        <w:tblStyle w:val="TableGrid3"/>
        <w:tblW w:w="15134" w:type="dxa"/>
        <w:tblLayout w:type="fixed"/>
        <w:tblLook w:val="04A0" w:firstRow="1" w:lastRow="0" w:firstColumn="1" w:lastColumn="0" w:noHBand="0" w:noVBand="1"/>
      </w:tblPr>
      <w:tblGrid>
        <w:gridCol w:w="5353"/>
        <w:gridCol w:w="1701"/>
        <w:gridCol w:w="1559"/>
        <w:gridCol w:w="68"/>
        <w:gridCol w:w="3554"/>
        <w:gridCol w:w="2899"/>
      </w:tblGrid>
      <w:tr w:rsidR="00702777" w:rsidRPr="00DB344B" w14:paraId="293FEEDE" w14:textId="77777777" w:rsidTr="7B951E91">
        <w:trPr>
          <w:trHeight w:val="341"/>
        </w:trPr>
        <w:tc>
          <w:tcPr>
            <w:tcW w:w="7054" w:type="dxa"/>
            <w:gridSpan w:val="2"/>
            <w:tcBorders>
              <w:bottom w:val="nil"/>
            </w:tcBorders>
            <w:shd w:val="clear" w:color="auto" w:fill="17365D" w:themeFill="text2" w:themeFillShade="BF"/>
            <w:vAlign w:val="center"/>
          </w:tcPr>
          <w:p w14:paraId="67FB1D92" w14:textId="77777777" w:rsidR="00702777" w:rsidRPr="00DB344B" w:rsidRDefault="00702777" w:rsidP="003E5323">
            <w:pPr>
              <w:spacing w:before="60" w:after="60"/>
              <w:rPr>
                <w:rFonts w:cs="Arial"/>
                <w:b/>
                <w:color w:val="auto"/>
                <w:sz w:val="18"/>
                <w:szCs w:val="18"/>
              </w:rPr>
            </w:pPr>
            <w:r w:rsidRPr="00DB344B">
              <w:rPr>
                <w:rFonts w:cs="Arial"/>
                <w:b/>
                <w:color w:val="auto"/>
                <w:sz w:val="18"/>
                <w:szCs w:val="18"/>
              </w:rPr>
              <w:t>GEOLOGY AND SOILS - LA 109</w:t>
            </w:r>
          </w:p>
        </w:tc>
        <w:tc>
          <w:tcPr>
            <w:tcW w:w="1627" w:type="dxa"/>
            <w:gridSpan w:val="2"/>
            <w:tcBorders>
              <w:bottom w:val="nil"/>
            </w:tcBorders>
            <w:shd w:val="clear" w:color="auto" w:fill="17365D" w:themeFill="text2" w:themeFillShade="BF"/>
            <w:vAlign w:val="center"/>
          </w:tcPr>
          <w:p w14:paraId="27AA6AEB" w14:textId="77777777" w:rsidR="00702777" w:rsidRPr="00DB344B" w:rsidRDefault="00702777" w:rsidP="003E5323">
            <w:pPr>
              <w:spacing w:before="60" w:after="60"/>
              <w:jc w:val="center"/>
              <w:rPr>
                <w:rFonts w:cs="Arial"/>
                <w:b/>
                <w:color w:val="auto"/>
                <w:sz w:val="18"/>
                <w:szCs w:val="18"/>
              </w:rPr>
            </w:pPr>
            <w:r w:rsidRPr="00DB344B">
              <w:rPr>
                <w:rFonts w:cs="Arial"/>
                <w:b/>
                <w:color w:val="auto"/>
                <w:sz w:val="18"/>
                <w:szCs w:val="18"/>
              </w:rPr>
              <w:t>Selection</w:t>
            </w:r>
          </w:p>
        </w:tc>
        <w:tc>
          <w:tcPr>
            <w:tcW w:w="6453" w:type="dxa"/>
            <w:gridSpan w:val="2"/>
            <w:tcBorders>
              <w:bottom w:val="nil"/>
            </w:tcBorders>
            <w:shd w:val="clear" w:color="auto" w:fill="17365D" w:themeFill="text2" w:themeFillShade="BF"/>
            <w:vAlign w:val="center"/>
          </w:tcPr>
          <w:p w14:paraId="4FD49409" w14:textId="77777777" w:rsidR="00702777" w:rsidRPr="00DB344B" w:rsidRDefault="00702777" w:rsidP="003E5323">
            <w:pPr>
              <w:spacing w:before="60" w:after="60"/>
              <w:jc w:val="center"/>
              <w:rPr>
                <w:rFonts w:cs="Arial"/>
                <w:b/>
                <w:color w:val="auto"/>
                <w:sz w:val="18"/>
                <w:szCs w:val="18"/>
              </w:rPr>
            </w:pPr>
            <w:r w:rsidRPr="00DB344B">
              <w:rPr>
                <w:rFonts w:cs="Arial"/>
                <w:b/>
                <w:color w:val="auto"/>
                <w:sz w:val="18"/>
                <w:szCs w:val="18"/>
              </w:rPr>
              <w:t>Comments</w:t>
            </w:r>
          </w:p>
        </w:tc>
      </w:tr>
      <w:tr w:rsidR="007E3BA8" w:rsidRPr="00DB344B" w14:paraId="425CC61E" w14:textId="77777777" w:rsidTr="7B951E91">
        <w:trPr>
          <w:trHeight w:val="350"/>
        </w:trPr>
        <w:tc>
          <w:tcPr>
            <w:tcW w:w="7054" w:type="dxa"/>
            <w:gridSpan w:val="2"/>
            <w:tcBorders>
              <w:top w:val="nil"/>
              <w:bottom w:val="nil"/>
              <w:right w:val="single" w:sz="4" w:space="0" w:color="auto"/>
            </w:tcBorders>
            <w:vAlign w:val="center"/>
          </w:tcPr>
          <w:p w14:paraId="14BB8D13"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 Is the project likely to affect designated geological sites (statutory or non statutory)?</w:t>
            </w:r>
          </w:p>
        </w:tc>
        <w:tc>
          <w:tcPr>
            <w:tcW w:w="1627" w:type="dxa"/>
            <w:gridSpan w:val="2"/>
            <w:tcBorders>
              <w:top w:val="nil"/>
              <w:left w:val="single" w:sz="4" w:space="0" w:color="auto"/>
              <w:bottom w:val="nil"/>
            </w:tcBorders>
          </w:tcPr>
          <w:sdt>
            <w:sdtPr>
              <w:rPr>
                <w:rFonts w:cs="Arial"/>
                <w:color w:val="FF0000"/>
                <w:sz w:val="18"/>
                <w:szCs w:val="18"/>
              </w:rPr>
              <w:id w:val="-611204527"/>
              <w:placeholder>
                <w:docPart w:val="352B43D7B12C4B71A19D99266B9D9828"/>
              </w:placeholder>
              <w:dropDownList>
                <w:listItem w:value="Choose an item."/>
                <w:listItem w:displayText="Yes" w:value="Yes"/>
                <w:listItem w:displayText="No" w:value="No"/>
                <w:listItem w:displayText="N/A" w:value="N/A"/>
              </w:dropDownList>
            </w:sdtPr>
            <w:sdtEndPr/>
            <w:sdtContent>
              <w:p w14:paraId="7A1FBDE2"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1B35FB98" w14:textId="77777777" w:rsidR="007E3BA8" w:rsidRDefault="007E3BA8" w:rsidP="007E3BA8"/>
        </w:tc>
        <w:tc>
          <w:tcPr>
            <w:tcW w:w="6453" w:type="dxa"/>
            <w:gridSpan w:val="2"/>
            <w:tcBorders>
              <w:top w:val="nil"/>
              <w:bottom w:val="nil"/>
            </w:tcBorders>
          </w:tcPr>
          <w:p w14:paraId="3E169180" w14:textId="0B7A0D1E" w:rsidR="007E3BA8" w:rsidRPr="005D0BAD" w:rsidRDefault="007E3BA8" w:rsidP="007E3BA8">
            <w:pPr>
              <w:spacing w:before="60" w:after="60"/>
              <w:jc w:val="both"/>
              <w:rPr>
                <w:rFonts w:cs="Arial"/>
                <w:bCs/>
                <w:color w:val="auto"/>
                <w:sz w:val="18"/>
                <w:szCs w:val="18"/>
              </w:rPr>
            </w:pPr>
            <w:r w:rsidRPr="005D0BAD">
              <w:rPr>
                <w:rFonts w:cs="Arial"/>
                <w:bCs/>
                <w:color w:val="auto"/>
                <w:sz w:val="18"/>
                <w:szCs w:val="18"/>
              </w:rPr>
              <w:t>Given the nature and duration of the proposed works, it is not anticipated that such historic landfill features or the underlying geology and soils will be affected by the works.</w:t>
            </w:r>
          </w:p>
          <w:p w14:paraId="2EC478D8" w14:textId="77777777" w:rsidR="007E3BA8" w:rsidRPr="00DB344B" w:rsidRDefault="007E3BA8" w:rsidP="007E3BA8">
            <w:pPr>
              <w:spacing w:before="60" w:after="60"/>
              <w:jc w:val="both"/>
              <w:rPr>
                <w:rFonts w:cs="Arial"/>
                <w:bCs/>
                <w:color w:val="auto"/>
                <w:sz w:val="18"/>
                <w:szCs w:val="18"/>
              </w:rPr>
            </w:pPr>
          </w:p>
        </w:tc>
      </w:tr>
      <w:tr w:rsidR="007E3BA8" w:rsidRPr="00DB344B" w14:paraId="39DA9DE2" w14:textId="77777777" w:rsidTr="7B951E91">
        <w:trPr>
          <w:trHeight w:val="350"/>
        </w:trPr>
        <w:tc>
          <w:tcPr>
            <w:tcW w:w="7054" w:type="dxa"/>
            <w:gridSpan w:val="2"/>
            <w:tcBorders>
              <w:top w:val="nil"/>
              <w:bottom w:val="nil"/>
              <w:right w:val="single" w:sz="4" w:space="0" w:color="auto"/>
            </w:tcBorders>
            <w:vAlign w:val="center"/>
          </w:tcPr>
          <w:p w14:paraId="7C2949F5"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 Is the project likely to affect the function or quality of soil as a resource?</w:t>
            </w:r>
          </w:p>
        </w:tc>
        <w:tc>
          <w:tcPr>
            <w:tcW w:w="1627" w:type="dxa"/>
            <w:gridSpan w:val="2"/>
            <w:tcBorders>
              <w:top w:val="nil"/>
              <w:left w:val="single" w:sz="4" w:space="0" w:color="auto"/>
              <w:bottom w:val="nil"/>
            </w:tcBorders>
          </w:tcPr>
          <w:sdt>
            <w:sdtPr>
              <w:rPr>
                <w:rFonts w:cs="Arial"/>
                <w:color w:val="FF0000"/>
                <w:sz w:val="18"/>
                <w:szCs w:val="18"/>
              </w:rPr>
              <w:id w:val="157194473"/>
              <w:placeholder>
                <w:docPart w:val="ECD50A7D6FCC4E36863155825E5E22B8"/>
              </w:placeholder>
              <w:dropDownList>
                <w:listItem w:value="Choose an item."/>
                <w:listItem w:displayText="Yes" w:value="Yes"/>
                <w:listItem w:displayText="No" w:value="No"/>
                <w:listItem w:displayText="N/A" w:value="N/A"/>
              </w:dropDownList>
            </w:sdtPr>
            <w:sdtEndPr/>
            <w:sdtContent>
              <w:p w14:paraId="57072CC5"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6812FC82" w14:textId="77777777" w:rsidR="007E3BA8" w:rsidRDefault="007E3BA8" w:rsidP="007E3BA8"/>
        </w:tc>
        <w:tc>
          <w:tcPr>
            <w:tcW w:w="6453" w:type="dxa"/>
            <w:gridSpan w:val="2"/>
            <w:tcBorders>
              <w:top w:val="nil"/>
              <w:bottom w:val="nil"/>
            </w:tcBorders>
          </w:tcPr>
          <w:p w14:paraId="494D69A4" w14:textId="77777777" w:rsidR="007E3BA8" w:rsidRPr="00DB344B" w:rsidRDefault="007E3BA8" w:rsidP="007E3BA8">
            <w:pPr>
              <w:spacing w:before="60" w:after="60"/>
              <w:jc w:val="both"/>
              <w:rPr>
                <w:rFonts w:cs="Arial"/>
                <w:bCs/>
                <w:color w:val="auto"/>
                <w:sz w:val="18"/>
                <w:szCs w:val="18"/>
              </w:rPr>
            </w:pPr>
          </w:p>
        </w:tc>
      </w:tr>
      <w:tr w:rsidR="007E3BA8" w:rsidRPr="00DB344B" w14:paraId="4DAF9C82" w14:textId="77777777" w:rsidTr="7B951E91">
        <w:trPr>
          <w:trHeight w:val="350"/>
        </w:trPr>
        <w:tc>
          <w:tcPr>
            <w:tcW w:w="7054" w:type="dxa"/>
            <w:gridSpan w:val="2"/>
            <w:tcBorders>
              <w:top w:val="nil"/>
              <w:bottom w:val="nil"/>
              <w:right w:val="single" w:sz="4" w:space="0" w:color="auto"/>
            </w:tcBorders>
            <w:vAlign w:val="center"/>
          </w:tcPr>
          <w:p w14:paraId="12E7B0C2"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 Is the project likely to affect agricultural land classified as best and most versatile (BMV) or prime land?</w:t>
            </w:r>
          </w:p>
        </w:tc>
        <w:tc>
          <w:tcPr>
            <w:tcW w:w="1627" w:type="dxa"/>
            <w:gridSpan w:val="2"/>
            <w:tcBorders>
              <w:top w:val="nil"/>
              <w:left w:val="single" w:sz="4" w:space="0" w:color="auto"/>
              <w:bottom w:val="nil"/>
            </w:tcBorders>
          </w:tcPr>
          <w:sdt>
            <w:sdtPr>
              <w:rPr>
                <w:rFonts w:cs="Arial"/>
                <w:color w:val="FF0000"/>
                <w:sz w:val="18"/>
                <w:szCs w:val="18"/>
              </w:rPr>
              <w:id w:val="-1848708817"/>
              <w:placeholder>
                <w:docPart w:val="9DEC50F361EC43B482C4D116257334FD"/>
              </w:placeholder>
              <w:dropDownList>
                <w:listItem w:value="Choose an item."/>
                <w:listItem w:displayText="Yes" w:value="Yes"/>
                <w:listItem w:displayText="No" w:value="No"/>
                <w:listItem w:displayText="N/A" w:value="N/A"/>
              </w:dropDownList>
            </w:sdtPr>
            <w:sdtEndPr/>
            <w:sdtContent>
              <w:p w14:paraId="5D74CB28"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068FFC74" w14:textId="77777777" w:rsidR="007E3BA8" w:rsidRDefault="007E3BA8" w:rsidP="007E3BA8"/>
        </w:tc>
        <w:tc>
          <w:tcPr>
            <w:tcW w:w="6453" w:type="dxa"/>
            <w:gridSpan w:val="2"/>
            <w:tcBorders>
              <w:top w:val="nil"/>
              <w:bottom w:val="nil"/>
            </w:tcBorders>
          </w:tcPr>
          <w:p w14:paraId="64A29EB6" w14:textId="77777777" w:rsidR="007E3BA8" w:rsidRPr="00DB344B" w:rsidRDefault="007E3BA8" w:rsidP="007E3BA8">
            <w:pPr>
              <w:spacing w:before="60" w:after="60"/>
              <w:jc w:val="both"/>
              <w:rPr>
                <w:rFonts w:cs="Arial"/>
                <w:bCs/>
                <w:color w:val="auto"/>
                <w:sz w:val="18"/>
                <w:szCs w:val="18"/>
              </w:rPr>
            </w:pPr>
          </w:p>
        </w:tc>
      </w:tr>
      <w:tr w:rsidR="007E3BA8" w:rsidRPr="00DB344B" w14:paraId="27C378C9" w14:textId="77777777" w:rsidTr="7B951E91">
        <w:trPr>
          <w:trHeight w:val="350"/>
        </w:trPr>
        <w:tc>
          <w:tcPr>
            <w:tcW w:w="7054" w:type="dxa"/>
            <w:gridSpan w:val="2"/>
            <w:tcBorders>
              <w:top w:val="nil"/>
              <w:bottom w:val="nil"/>
              <w:right w:val="single" w:sz="4" w:space="0" w:color="auto"/>
            </w:tcBorders>
            <w:vAlign w:val="center"/>
          </w:tcPr>
          <w:p w14:paraId="651412BF"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 Is the project likely to disturb historical contamination?</w:t>
            </w:r>
          </w:p>
        </w:tc>
        <w:tc>
          <w:tcPr>
            <w:tcW w:w="1627" w:type="dxa"/>
            <w:gridSpan w:val="2"/>
            <w:tcBorders>
              <w:top w:val="nil"/>
              <w:left w:val="single" w:sz="4" w:space="0" w:color="auto"/>
              <w:bottom w:val="nil"/>
            </w:tcBorders>
          </w:tcPr>
          <w:sdt>
            <w:sdtPr>
              <w:rPr>
                <w:rFonts w:cs="Arial"/>
                <w:color w:val="FF0000"/>
                <w:sz w:val="18"/>
                <w:szCs w:val="18"/>
              </w:rPr>
              <w:id w:val="-201096868"/>
              <w:placeholder>
                <w:docPart w:val="E6251E906AD64ED5BA92D9EDF5453383"/>
              </w:placeholder>
              <w:dropDownList>
                <w:listItem w:value="Choose an item."/>
                <w:listItem w:displayText="Yes" w:value="Yes"/>
                <w:listItem w:displayText="No" w:value="No"/>
                <w:listItem w:displayText="N/A" w:value="N/A"/>
              </w:dropDownList>
            </w:sdtPr>
            <w:sdtEndPr/>
            <w:sdtContent>
              <w:p w14:paraId="4E201C54"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2C5B8ADD" w14:textId="77777777" w:rsidR="007E3BA8" w:rsidRDefault="007E3BA8" w:rsidP="007E3BA8"/>
        </w:tc>
        <w:tc>
          <w:tcPr>
            <w:tcW w:w="6453" w:type="dxa"/>
            <w:gridSpan w:val="2"/>
            <w:tcBorders>
              <w:top w:val="nil"/>
              <w:bottom w:val="nil"/>
            </w:tcBorders>
          </w:tcPr>
          <w:p w14:paraId="40EB8E6B" w14:textId="77777777" w:rsidR="007E3BA8" w:rsidRPr="00DB344B" w:rsidRDefault="007E3BA8" w:rsidP="007E3BA8">
            <w:pPr>
              <w:spacing w:before="60" w:after="60"/>
              <w:jc w:val="both"/>
              <w:rPr>
                <w:rFonts w:cs="Arial"/>
                <w:bCs/>
                <w:color w:val="auto"/>
                <w:sz w:val="18"/>
                <w:szCs w:val="18"/>
              </w:rPr>
            </w:pPr>
          </w:p>
        </w:tc>
      </w:tr>
      <w:tr w:rsidR="007E3BA8" w:rsidRPr="00DB344B" w14:paraId="44DBECA7" w14:textId="77777777" w:rsidTr="7B951E91">
        <w:trPr>
          <w:trHeight w:val="350"/>
        </w:trPr>
        <w:tc>
          <w:tcPr>
            <w:tcW w:w="7054" w:type="dxa"/>
            <w:gridSpan w:val="2"/>
            <w:tcBorders>
              <w:top w:val="nil"/>
              <w:bottom w:val="nil"/>
              <w:right w:val="single" w:sz="4" w:space="0" w:color="auto"/>
            </w:tcBorders>
            <w:vAlign w:val="center"/>
          </w:tcPr>
          <w:p w14:paraId="10FD8FAA"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 Is the project likely to introduce significant sources of contamination?</w:t>
            </w:r>
          </w:p>
        </w:tc>
        <w:tc>
          <w:tcPr>
            <w:tcW w:w="1627" w:type="dxa"/>
            <w:gridSpan w:val="2"/>
            <w:tcBorders>
              <w:top w:val="nil"/>
              <w:left w:val="single" w:sz="4" w:space="0" w:color="auto"/>
              <w:bottom w:val="nil"/>
            </w:tcBorders>
          </w:tcPr>
          <w:sdt>
            <w:sdtPr>
              <w:rPr>
                <w:rFonts w:cs="Arial"/>
                <w:color w:val="FF0000"/>
                <w:sz w:val="18"/>
                <w:szCs w:val="18"/>
              </w:rPr>
              <w:id w:val="-23339586"/>
              <w:placeholder>
                <w:docPart w:val="95701022B80946CFBA05D2CCE872BA0C"/>
              </w:placeholder>
              <w:dropDownList>
                <w:listItem w:value="Choose an item."/>
                <w:listItem w:displayText="Yes" w:value="Yes"/>
                <w:listItem w:displayText="No" w:value="No"/>
                <w:listItem w:displayText="N/A" w:value="N/A"/>
              </w:dropDownList>
            </w:sdtPr>
            <w:sdtEndPr/>
            <w:sdtContent>
              <w:p w14:paraId="6A7D1BA9"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39B55E35" w14:textId="77777777" w:rsidR="007E3BA8" w:rsidRDefault="007E3BA8" w:rsidP="007E3BA8"/>
        </w:tc>
        <w:tc>
          <w:tcPr>
            <w:tcW w:w="6453" w:type="dxa"/>
            <w:gridSpan w:val="2"/>
            <w:tcBorders>
              <w:top w:val="nil"/>
              <w:bottom w:val="nil"/>
            </w:tcBorders>
          </w:tcPr>
          <w:p w14:paraId="5C9B175B" w14:textId="77777777" w:rsidR="007E3BA8" w:rsidRPr="00DB344B" w:rsidRDefault="007E3BA8" w:rsidP="007E3BA8">
            <w:pPr>
              <w:spacing w:before="60" w:after="60"/>
              <w:jc w:val="both"/>
              <w:rPr>
                <w:rFonts w:cs="Arial"/>
                <w:bCs/>
                <w:color w:val="auto"/>
                <w:sz w:val="18"/>
                <w:szCs w:val="18"/>
              </w:rPr>
            </w:pPr>
          </w:p>
        </w:tc>
      </w:tr>
      <w:tr w:rsidR="007E3BA8" w:rsidRPr="00DB344B" w14:paraId="777624AE" w14:textId="77777777" w:rsidTr="7B951E91">
        <w:trPr>
          <w:trHeight w:val="352"/>
        </w:trPr>
        <w:tc>
          <w:tcPr>
            <w:tcW w:w="7054" w:type="dxa"/>
            <w:gridSpan w:val="2"/>
            <w:tcBorders>
              <w:top w:val="nil"/>
              <w:bottom w:val="nil"/>
              <w:right w:val="single" w:sz="4" w:space="0" w:color="auto"/>
            </w:tcBorders>
            <w:vAlign w:val="center"/>
          </w:tcPr>
          <w:p w14:paraId="4412A067"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lastRenderedPageBreak/>
              <w:t>Are excavation works required that will impact upon land which is not already made ground?</w:t>
            </w:r>
          </w:p>
        </w:tc>
        <w:tc>
          <w:tcPr>
            <w:tcW w:w="1627" w:type="dxa"/>
            <w:gridSpan w:val="2"/>
            <w:tcBorders>
              <w:top w:val="nil"/>
              <w:left w:val="single" w:sz="4" w:space="0" w:color="auto"/>
              <w:bottom w:val="nil"/>
            </w:tcBorders>
          </w:tcPr>
          <w:sdt>
            <w:sdtPr>
              <w:rPr>
                <w:rFonts w:cs="Arial"/>
                <w:color w:val="FF0000"/>
                <w:sz w:val="18"/>
                <w:szCs w:val="18"/>
              </w:rPr>
              <w:id w:val="606011558"/>
              <w:placeholder>
                <w:docPart w:val="A9F4F849A8AF46F98A55EBF2F6DA00AA"/>
              </w:placeholder>
              <w:dropDownList>
                <w:listItem w:value="Choose an item."/>
                <w:listItem w:displayText="Yes" w:value="Yes"/>
                <w:listItem w:displayText="No" w:value="No"/>
                <w:listItem w:displayText="N/A" w:value="N/A"/>
              </w:dropDownList>
            </w:sdtPr>
            <w:sdtEndPr/>
            <w:sdtContent>
              <w:p w14:paraId="19A0722D"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78450166" w14:textId="77777777" w:rsidR="007E3BA8" w:rsidRDefault="007E3BA8" w:rsidP="007E3BA8"/>
        </w:tc>
        <w:tc>
          <w:tcPr>
            <w:tcW w:w="6453" w:type="dxa"/>
            <w:gridSpan w:val="2"/>
            <w:vMerge w:val="restart"/>
            <w:tcBorders>
              <w:top w:val="nil"/>
              <w:bottom w:val="nil"/>
            </w:tcBorders>
          </w:tcPr>
          <w:p w14:paraId="3B48EB42" w14:textId="77777777" w:rsidR="007E3BA8" w:rsidRPr="00DB344B" w:rsidRDefault="007E3BA8" w:rsidP="007E3BA8">
            <w:pPr>
              <w:spacing w:before="60" w:after="60"/>
              <w:rPr>
                <w:rFonts w:cs="Arial"/>
                <w:color w:val="auto"/>
                <w:sz w:val="24"/>
                <w:szCs w:val="24"/>
                <w:u w:val="single"/>
              </w:rPr>
            </w:pPr>
          </w:p>
        </w:tc>
      </w:tr>
      <w:tr w:rsidR="007E3BA8" w:rsidRPr="00DB344B" w14:paraId="6E38ABF6" w14:textId="77777777" w:rsidTr="7B951E91">
        <w:trPr>
          <w:trHeight w:val="398"/>
        </w:trPr>
        <w:tc>
          <w:tcPr>
            <w:tcW w:w="7054" w:type="dxa"/>
            <w:gridSpan w:val="2"/>
            <w:tcBorders>
              <w:top w:val="nil"/>
              <w:right w:val="single" w:sz="4" w:space="0" w:color="auto"/>
            </w:tcBorders>
            <w:vAlign w:val="center"/>
          </w:tcPr>
          <w:p w14:paraId="0A6A2206" w14:textId="77777777" w:rsidR="007E3BA8" w:rsidRPr="00DB344B" w:rsidRDefault="007E3BA8" w:rsidP="007E3BA8">
            <w:pPr>
              <w:spacing w:before="60" w:after="60"/>
              <w:jc w:val="both"/>
              <w:rPr>
                <w:rFonts w:cs="Arial"/>
                <w:color w:val="auto"/>
                <w:sz w:val="18"/>
                <w:szCs w:val="18"/>
              </w:rPr>
            </w:pPr>
            <w:r w:rsidRPr="00DB344B">
              <w:rPr>
                <w:rFonts w:cs="Arial"/>
                <w:color w:val="auto"/>
                <w:sz w:val="18"/>
                <w:szCs w:val="18"/>
              </w:rPr>
              <w:t>Will the works require soil disposal off site?</w:t>
            </w:r>
          </w:p>
        </w:tc>
        <w:tc>
          <w:tcPr>
            <w:tcW w:w="1627" w:type="dxa"/>
            <w:gridSpan w:val="2"/>
            <w:tcBorders>
              <w:top w:val="nil"/>
              <w:left w:val="single" w:sz="4" w:space="0" w:color="auto"/>
            </w:tcBorders>
          </w:tcPr>
          <w:sdt>
            <w:sdtPr>
              <w:rPr>
                <w:rFonts w:cs="Arial"/>
                <w:color w:val="FF0000"/>
                <w:sz w:val="18"/>
                <w:szCs w:val="18"/>
              </w:rPr>
              <w:id w:val="738518869"/>
              <w:placeholder>
                <w:docPart w:val="B3BE1BD7A08D4194B2F0AEB287EBEF2E"/>
              </w:placeholder>
              <w:dropDownList>
                <w:listItem w:value="Choose an item."/>
                <w:listItem w:displayText="Yes" w:value="Yes"/>
                <w:listItem w:displayText="No" w:value="No"/>
                <w:listItem w:displayText="N/A" w:value="N/A"/>
              </w:dropDownList>
            </w:sdtPr>
            <w:sdtEndPr/>
            <w:sdtContent>
              <w:p w14:paraId="24A7E891" w14:textId="77777777" w:rsidR="007E3BA8" w:rsidRPr="00337CC5" w:rsidRDefault="00BC25D8" w:rsidP="007E3BA8">
                <w:pPr>
                  <w:spacing w:before="60" w:after="60"/>
                  <w:jc w:val="center"/>
                  <w:rPr>
                    <w:rFonts w:cs="Arial"/>
                    <w:color w:val="FF0000"/>
                    <w:sz w:val="18"/>
                    <w:szCs w:val="18"/>
                  </w:rPr>
                </w:pPr>
                <w:r>
                  <w:rPr>
                    <w:rFonts w:cs="Arial"/>
                    <w:color w:val="FF0000"/>
                    <w:sz w:val="18"/>
                    <w:szCs w:val="18"/>
                  </w:rPr>
                  <w:t>No</w:t>
                </w:r>
              </w:p>
            </w:sdtContent>
          </w:sdt>
          <w:p w14:paraId="53C5E3A7" w14:textId="77777777" w:rsidR="007E3BA8" w:rsidRDefault="007E3BA8" w:rsidP="007E3BA8"/>
        </w:tc>
        <w:tc>
          <w:tcPr>
            <w:tcW w:w="6453" w:type="dxa"/>
            <w:gridSpan w:val="2"/>
            <w:vMerge/>
          </w:tcPr>
          <w:p w14:paraId="5891D8D8" w14:textId="77777777" w:rsidR="007E3BA8" w:rsidRPr="00DB344B" w:rsidRDefault="007E3BA8" w:rsidP="007E3BA8">
            <w:pPr>
              <w:spacing w:before="60" w:after="60"/>
              <w:rPr>
                <w:rFonts w:cs="Arial"/>
                <w:color w:val="auto"/>
                <w:sz w:val="24"/>
                <w:szCs w:val="24"/>
                <w:u w:val="single"/>
              </w:rPr>
            </w:pPr>
          </w:p>
        </w:tc>
      </w:tr>
      <w:tr w:rsidR="007E3BA8" w:rsidRPr="00DB344B" w14:paraId="0CD93963" w14:textId="77777777" w:rsidTr="7B951E91">
        <w:trPr>
          <w:trHeight w:val="125"/>
        </w:trPr>
        <w:tc>
          <w:tcPr>
            <w:tcW w:w="7054" w:type="dxa"/>
            <w:gridSpan w:val="2"/>
            <w:shd w:val="clear" w:color="auto" w:fill="17365D" w:themeFill="text2" w:themeFillShade="BF"/>
            <w:vAlign w:val="center"/>
          </w:tcPr>
          <w:p w14:paraId="0F29DFE0" w14:textId="77777777" w:rsidR="007E3BA8" w:rsidRPr="00DB344B" w:rsidRDefault="007E3BA8" w:rsidP="007E3BA8">
            <w:pPr>
              <w:spacing w:before="60" w:after="60"/>
              <w:rPr>
                <w:rFonts w:cs="Arial"/>
                <w:b/>
                <w:bCs/>
                <w:color w:val="auto"/>
                <w:sz w:val="18"/>
                <w:szCs w:val="18"/>
              </w:rPr>
            </w:pPr>
            <w:r w:rsidRPr="00F92BF9">
              <w:rPr>
                <w:rFonts w:cs="Arial"/>
                <w:b/>
                <w:color w:val="auto"/>
                <w:sz w:val="18"/>
                <w:szCs w:val="18"/>
              </w:rPr>
              <w:t>Requirements during Construction</w:t>
            </w:r>
          </w:p>
        </w:tc>
        <w:tc>
          <w:tcPr>
            <w:tcW w:w="8080" w:type="dxa"/>
            <w:gridSpan w:val="4"/>
            <w:shd w:val="clear" w:color="auto" w:fill="17365D" w:themeFill="text2" w:themeFillShade="BF"/>
            <w:vAlign w:val="center"/>
          </w:tcPr>
          <w:p w14:paraId="547E503E" w14:textId="77777777" w:rsidR="007E3BA8" w:rsidRPr="00DB344B" w:rsidRDefault="007E3BA8" w:rsidP="007E3BA8">
            <w:pPr>
              <w:spacing w:before="60" w:after="60"/>
              <w:rPr>
                <w:rFonts w:cs="Arial"/>
                <w:b/>
                <w:bCs/>
                <w:color w:val="auto"/>
                <w:sz w:val="18"/>
                <w:szCs w:val="18"/>
              </w:rPr>
            </w:pPr>
            <w:r w:rsidRPr="00F92BF9">
              <w:rPr>
                <w:rFonts w:cs="Arial"/>
                <w:b/>
                <w:color w:val="FFFFFF" w:themeColor="background1"/>
                <w:sz w:val="18"/>
                <w:szCs w:val="18"/>
              </w:rPr>
              <w:t>Requirements during Operation</w:t>
            </w:r>
          </w:p>
        </w:tc>
      </w:tr>
      <w:tr w:rsidR="007E3BA8" w:rsidRPr="00DB344B" w14:paraId="28F3E701" w14:textId="77777777" w:rsidTr="7B951E91">
        <w:trPr>
          <w:trHeight w:val="630"/>
        </w:trPr>
        <w:tc>
          <w:tcPr>
            <w:tcW w:w="7054" w:type="dxa"/>
            <w:gridSpan w:val="2"/>
          </w:tcPr>
          <w:p w14:paraId="047B3CCC" w14:textId="77777777" w:rsidR="007E3BA8" w:rsidRPr="007E3BA8" w:rsidRDefault="007E3BA8" w:rsidP="007E3BA8">
            <w:pPr>
              <w:spacing w:before="60" w:after="60"/>
              <w:jc w:val="both"/>
              <w:rPr>
                <w:rFonts w:cs="Arial"/>
                <w:color w:val="auto"/>
                <w:sz w:val="18"/>
                <w:szCs w:val="18"/>
              </w:rPr>
            </w:pPr>
            <w:r w:rsidRPr="007E3BA8">
              <w:rPr>
                <w:rFonts w:cs="Arial"/>
                <w:color w:val="auto"/>
                <w:sz w:val="18"/>
                <w:szCs w:val="18"/>
              </w:rPr>
              <w:t>None necessary - The works are not anticipated to have any direct or indirect impacts upon geology and soils.</w:t>
            </w:r>
          </w:p>
        </w:tc>
        <w:tc>
          <w:tcPr>
            <w:tcW w:w="8080" w:type="dxa"/>
            <w:gridSpan w:val="4"/>
          </w:tcPr>
          <w:p w14:paraId="06D80992" w14:textId="77777777" w:rsidR="007E3BA8" w:rsidRPr="007E3BA8" w:rsidRDefault="007E3BA8" w:rsidP="007E3BA8">
            <w:pPr>
              <w:spacing w:before="60" w:after="60"/>
              <w:rPr>
                <w:rFonts w:cs="Arial"/>
                <w:color w:val="auto"/>
                <w:sz w:val="18"/>
                <w:szCs w:val="18"/>
                <w:u w:val="single"/>
              </w:rPr>
            </w:pPr>
            <w:r w:rsidRPr="007E3BA8">
              <w:rPr>
                <w:rFonts w:cs="Arial"/>
                <w:color w:val="auto"/>
                <w:sz w:val="18"/>
                <w:szCs w:val="18"/>
              </w:rPr>
              <w:t>None necessary - The completed Scheme is not anticipated to have any direct or indirect impacts upon geology and soils.</w:t>
            </w:r>
          </w:p>
        </w:tc>
      </w:tr>
      <w:tr w:rsidR="007E3BA8" w:rsidRPr="00DB344B" w14:paraId="1E784F72" w14:textId="77777777" w:rsidTr="7B951E91">
        <w:trPr>
          <w:trHeight w:val="335"/>
        </w:trPr>
        <w:tc>
          <w:tcPr>
            <w:tcW w:w="5353" w:type="dxa"/>
            <w:vMerge w:val="restart"/>
            <w:vAlign w:val="center"/>
          </w:tcPr>
          <w:p w14:paraId="2FF1D759" w14:textId="77777777" w:rsidR="007E3BA8" w:rsidRPr="00645E3D" w:rsidRDefault="007E3BA8" w:rsidP="007E3BA8">
            <w:pPr>
              <w:spacing w:before="60" w:after="60"/>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6BDF3DD5" w14:textId="77777777" w:rsidR="007E3BA8" w:rsidRPr="00645E3D" w:rsidRDefault="007E3BA8" w:rsidP="007E3BA8">
            <w:pPr>
              <w:spacing w:before="60" w:after="60"/>
              <w:jc w:val="center"/>
              <w:rPr>
                <w:rFonts w:cs="Arial"/>
                <w:b/>
                <w:color w:val="auto"/>
                <w:sz w:val="18"/>
                <w:szCs w:val="18"/>
              </w:rPr>
            </w:pPr>
            <w:r w:rsidRPr="00645E3D">
              <w:rPr>
                <w:rFonts w:cs="Arial"/>
                <w:b/>
                <w:color w:val="auto"/>
                <w:sz w:val="18"/>
                <w:szCs w:val="18"/>
              </w:rPr>
              <w:t>Selection</w:t>
            </w:r>
          </w:p>
        </w:tc>
        <w:tc>
          <w:tcPr>
            <w:tcW w:w="5181" w:type="dxa"/>
            <w:gridSpan w:val="3"/>
            <w:vMerge w:val="restart"/>
            <w:vAlign w:val="center"/>
          </w:tcPr>
          <w:p w14:paraId="6E53FFAC" w14:textId="77777777" w:rsidR="007E3BA8" w:rsidRPr="00645E3D" w:rsidRDefault="007E3BA8" w:rsidP="007E3BA8">
            <w:pPr>
              <w:spacing w:before="60" w:after="60"/>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899" w:type="dxa"/>
            <w:shd w:val="clear" w:color="auto" w:fill="17365D" w:themeFill="text2" w:themeFillShade="BF"/>
            <w:vAlign w:val="center"/>
          </w:tcPr>
          <w:p w14:paraId="27846DE2" w14:textId="77777777" w:rsidR="007E3BA8" w:rsidRPr="00645E3D" w:rsidRDefault="007E3BA8" w:rsidP="007E3BA8">
            <w:pPr>
              <w:spacing w:before="60" w:after="60"/>
              <w:jc w:val="center"/>
              <w:rPr>
                <w:rFonts w:cs="Arial"/>
                <w:b/>
                <w:color w:val="auto"/>
                <w:sz w:val="18"/>
                <w:szCs w:val="18"/>
              </w:rPr>
            </w:pPr>
            <w:r w:rsidRPr="00645E3D">
              <w:rPr>
                <w:rFonts w:cs="Arial"/>
                <w:b/>
                <w:color w:val="auto"/>
                <w:sz w:val="18"/>
                <w:szCs w:val="18"/>
              </w:rPr>
              <w:t>Selection</w:t>
            </w:r>
          </w:p>
        </w:tc>
      </w:tr>
      <w:tr w:rsidR="007E3BA8" w:rsidRPr="00DB344B" w14:paraId="7B00A5FC" w14:textId="77777777" w:rsidTr="7B951E91">
        <w:trPr>
          <w:trHeight w:val="411"/>
        </w:trPr>
        <w:tc>
          <w:tcPr>
            <w:tcW w:w="5353" w:type="dxa"/>
            <w:vMerge/>
            <w:vAlign w:val="center"/>
          </w:tcPr>
          <w:p w14:paraId="088C81D0" w14:textId="77777777" w:rsidR="007E3BA8" w:rsidRPr="00645E3D" w:rsidRDefault="007E3BA8" w:rsidP="007E3BA8">
            <w:pPr>
              <w:spacing w:before="60" w:after="60"/>
              <w:rPr>
                <w:rFonts w:cs="Arial"/>
                <w:color w:val="auto"/>
                <w:sz w:val="18"/>
                <w:szCs w:val="18"/>
              </w:rPr>
            </w:pPr>
          </w:p>
        </w:tc>
        <w:tc>
          <w:tcPr>
            <w:tcW w:w="1701" w:type="dxa"/>
            <w:vAlign w:val="center"/>
          </w:tcPr>
          <w:sdt>
            <w:sdtPr>
              <w:rPr>
                <w:rFonts w:cs="Arial"/>
                <w:color w:val="FF0000"/>
                <w:sz w:val="18"/>
                <w:szCs w:val="18"/>
              </w:rPr>
              <w:id w:val="85590193"/>
              <w:placeholder>
                <w:docPart w:val="92E91117BDDF44CC9DB4D386C6311625"/>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115CC149" w14:textId="77777777" w:rsidR="007E3BA8" w:rsidRPr="00645E3D" w:rsidRDefault="00BC25D8" w:rsidP="007E3BA8">
                <w:pPr>
                  <w:spacing w:before="60" w:after="60"/>
                  <w:jc w:val="center"/>
                  <w:rPr>
                    <w:rFonts w:cs="Arial"/>
                    <w:color w:val="auto"/>
                    <w:sz w:val="18"/>
                    <w:szCs w:val="18"/>
                  </w:rPr>
                </w:pPr>
                <w:r>
                  <w:rPr>
                    <w:rFonts w:cs="Arial"/>
                    <w:color w:val="FF0000"/>
                    <w:sz w:val="18"/>
                    <w:szCs w:val="18"/>
                  </w:rPr>
                  <w:t>Neutral</w:t>
                </w:r>
              </w:p>
            </w:sdtContent>
          </w:sdt>
          <w:p w14:paraId="75FA7391" w14:textId="77777777" w:rsidR="007E3BA8" w:rsidRDefault="007E3BA8" w:rsidP="007E3BA8"/>
        </w:tc>
        <w:tc>
          <w:tcPr>
            <w:tcW w:w="5181" w:type="dxa"/>
            <w:gridSpan w:val="3"/>
            <w:vMerge/>
          </w:tcPr>
          <w:p w14:paraId="2E6FD441" w14:textId="77777777" w:rsidR="007E3BA8" w:rsidRPr="00645E3D" w:rsidRDefault="007E3BA8" w:rsidP="007E3BA8">
            <w:pPr>
              <w:spacing w:before="60" w:after="60"/>
              <w:rPr>
                <w:rFonts w:cs="Arial"/>
                <w:bCs/>
                <w:color w:val="auto"/>
                <w:sz w:val="18"/>
                <w:szCs w:val="18"/>
              </w:rPr>
            </w:pPr>
          </w:p>
        </w:tc>
        <w:tc>
          <w:tcPr>
            <w:tcW w:w="2899" w:type="dxa"/>
            <w:vAlign w:val="center"/>
          </w:tcPr>
          <w:sdt>
            <w:sdtPr>
              <w:rPr>
                <w:rFonts w:cs="Arial"/>
                <w:color w:val="FF0000"/>
                <w:sz w:val="18"/>
                <w:szCs w:val="18"/>
              </w:rPr>
              <w:id w:val="-626010219"/>
              <w:placeholder>
                <w:docPart w:val="42A495CEB1FA416196B9CFA18CFEBEDC"/>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132E8713" w14:textId="77777777" w:rsidR="007E3BA8" w:rsidRPr="00645E3D" w:rsidRDefault="00BC25D8" w:rsidP="007E3BA8">
                <w:pPr>
                  <w:spacing w:before="60" w:after="60"/>
                  <w:jc w:val="center"/>
                  <w:rPr>
                    <w:rFonts w:cs="Arial"/>
                    <w:color w:val="auto"/>
                    <w:sz w:val="18"/>
                    <w:szCs w:val="18"/>
                  </w:rPr>
                </w:pPr>
                <w:r>
                  <w:rPr>
                    <w:rFonts w:cs="Arial"/>
                    <w:color w:val="FF0000"/>
                    <w:sz w:val="18"/>
                    <w:szCs w:val="18"/>
                  </w:rPr>
                  <w:t>Neutral</w:t>
                </w:r>
              </w:p>
            </w:sdtContent>
          </w:sdt>
          <w:p w14:paraId="6339C6B9" w14:textId="77777777" w:rsidR="007E3BA8" w:rsidRDefault="007E3BA8" w:rsidP="007E3BA8"/>
        </w:tc>
      </w:tr>
      <w:tr w:rsidR="007E3BA8" w:rsidRPr="00DB344B" w14:paraId="5A329CC3" w14:textId="77777777" w:rsidTr="7B951E91">
        <w:trPr>
          <w:trHeight w:val="557"/>
        </w:trPr>
        <w:tc>
          <w:tcPr>
            <w:tcW w:w="7054" w:type="dxa"/>
            <w:gridSpan w:val="2"/>
            <w:vAlign w:val="center"/>
          </w:tcPr>
          <w:p w14:paraId="62ECBCB1" w14:textId="49758099" w:rsidR="007E3BA8" w:rsidRPr="00DB344B" w:rsidRDefault="007E3BA8" w:rsidP="007E3BA8">
            <w:pPr>
              <w:spacing w:before="60" w:after="60"/>
              <w:rPr>
                <w:rFonts w:cs="Arial"/>
                <w:b/>
                <w:bCs/>
                <w:color w:val="auto"/>
                <w:sz w:val="18"/>
                <w:szCs w:val="18"/>
              </w:rPr>
            </w:pPr>
            <w:r w:rsidRPr="7B951E91">
              <w:rPr>
                <w:rFonts w:cs="Arial"/>
                <w:b/>
                <w:bCs/>
                <w:color w:val="auto"/>
                <w:sz w:val="18"/>
                <w:szCs w:val="18"/>
              </w:rPr>
              <w:t>FURTH</w:t>
            </w:r>
            <w:r>
              <w:rPr>
                <w:rFonts w:cs="Arial"/>
                <w:b/>
                <w:bCs/>
                <w:color w:val="auto"/>
                <w:sz w:val="18"/>
                <w:szCs w:val="18"/>
              </w:rPr>
              <w:t>E</w:t>
            </w:r>
            <w:r w:rsidRPr="7B951E91">
              <w:rPr>
                <w:rFonts w:cs="Arial"/>
                <w:b/>
                <w:bCs/>
                <w:color w:val="auto"/>
                <w:sz w:val="18"/>
                <w:szCs w:val="18"/>
              </w:rPr>
              <w:t xml:space="preserve">R ASSESSMENT REQUIRED? </w:t>
            </w:r>
          </w:p>
          <w:p w14:paraId="2F0FADCA" w14:textId="77777777" w:rsidR="007E3BA8" w:rsidRPr="00D74CC4" w:rsidRDefault="007E3BA8" w:rsidP="007E3BA8">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559" w:type="dxa"/>
            <w:vAlign w:val="center"/>
          </w:tcPr>
          <w:p w14:paraId="078AEFE9" w14:textId="77777777" w:rsidR="007E3BA8" w:rsidRPr="00645E3D" w:rsidRDefault="00E15405" w:rsidP="007E3BA8">
            <w:pPr>
              <w:spacing w:before="60" w:after="60"/>
              <w:jc w:val="center"/>
              <w:rPr>
                <w:rFonts w:cs="Arial"/>
                <w:color w:val="auto"/>
                <w:sz w:val="18"/>
                <w:szCs w:val="18"/>
                <w:u w:val="single"/>
              </w:rPr>
            </w:pPr>
            <w:sdt>
              <w:sdtPr>
                <w:rPr>
                  <w:rFonts w:cs="Arial"/>
                  <w:color w:val="auto"/>
                  <w:sz w:val="18"/>
                  <w:szCs w:val="18"/>
                </w:rPr>
                <w:id w:val="-355269598"/>
                <w:placeholder>
                  <w:docPart w:val="66E2AB7AE83C468B9420866FEFF1CF66"/>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521" w:type="dxa"/>
            <w:gridSpan w:val="3"/>
            <w:vAlign w:val="center"/>
          </w:tcPr>
          <w:p w14:paraId="782262BB" w14:textId="77777777" w:rsidR="007E3BA8" w:rsidRPr="00645E3D" w:rsidRDefault="007E3BA8" w:rsidP="007E3BA8">
            <w:pPr>
              <w:spacing w:before="60" w:after="60"/>
              <w:jc w:val="both"/>
              <w:rPr>
                <w:rFonts w:cs="Arial"/>
                <w:color w:val="auto"/>
                <w:sz w:val="24"/>
                <w:szCs w:val="24"/>
                <w:u w:val="single"/>
              </w:rPr>
            </w:pPr>
            <w:r w:rsidRPr="0022641E">
              <w:rPr>
                <w:rFonts w:cs="Arial"/>
                <w:bCs/>
                <w:color w:val="FF0000"/>
                <w:sz w:val="18"/>
                <w:szCs w:val="18"/>
              </w:rPr>
              <w:t xml:space="preserve">The scope of works and potential significance of effects does not warrant any further assessment as the Scheme does not meet the criteria </w:t>
            </w:r>
            <w:r>
              <w:rPr>
                <w:rFonts w:cs="Arial"/>
                <w:bCs/>
                <w:color w:val="FF0000"/>
                <w:sz w:val="18"/>
                <w:szCs w:val="18"/>
              </w:rPr>
              <w:t xml:space="preserve">(*) </w:t>
            </w:r>
            <w:r w:rsidRPr="0022641E">
              <w:rPr>
                <w:rFonts w:cs="Arial"/>
                <w:bCs/>
                <w:color w:val="FF0000"/>
                <w:sz w:val="18"/>
                <w:szCs w:val="18"/>
              </w:rPr>
              <w:t xml:space="preserve">as set out in the DMRB, Volume 11, Section 3, </w:t>
            </w:r>
            <w:r>
              <w:rPr>
                <w:rFonts w:cs="Arial"/>
                <w:bCs/>
                <w:color w:val="FF0000"/>
                <w:sz w:val="18"/>
                <w:szCs w:val="18"/>
              </w:rPr>
              <w:t xml:space="preserve">LA 109 </w:t>
            </w:r>
            <w:r w:rsidRPr="0022641E">
              <w:rPr>
                <w:rFonts w:cs="Arial"/>
                <w:bCs/>
                <w:color w:val="FF0000"/>
                <w:sz w:val="18"/>
                <w:szCs w:val="18"/>
              </w:rPr>
              <w:t xml:space="preserve">for a </w:t>
            </w:r>
            <w:r>
              <w:rPr>
                <w:rFonts w:cs="Arial"/>
                <w:bCs/>
                <w:color w:val="FF0000"/>
                <w:sz w:val="18"/>
                <w:szCs w:val="18"/>
              </w:rPr>
              <w:t>further assessment.</w:t>
            </w:r>
          </w:p>
        </w:tc>
      </w:tr>
    </w:tbl>
    <w:p w14:paraId="0ED6F1DB" w14:textId="36417324" w:rsidR="00DB344B" w:rsidRDefault="00DB344B" w:rsidP="00DB344B">
      <w:pPr>
        <w:rPr>
          <w:rFonts w:cs="Arial"/>
          <w:color w:val="auto"/>
          <w:sz w:val="24"/>
          <w:szCs w:val="24"/>
        </w:rPr>
      </w:pPr>
    </w:p>
    <w:p w14:paraId="21524A3D" w14:textId="149CA91F" w:rsidR="00702777" w:rsidRDefault="00702777" w:rsidP="00DB344B">
      <w:pPr>
        <w:rPr>
          <w:rFonts w:cs="Arial"/>
          <w:color w:val="auto"/>
          <w:sz w:val="24"/>
          <w:szCs w:val="24"/>
        </w:rPr>
      </w:pPr>
    </w:p>
    <w:p w14:paraId="09CFD8DC" w14:textId="77777777" w:rsidR="00F4297B" w:rsidRDefault="00F4297B" w:rsidP="00DB344B">
      <w:pPr>
        <w:rPr>
          <w:rFonts w:cs="Arial"/>
          <w:color w:val="auto"/>
          <w:sz w:val="24"/>
          <w:szCs w:val="24"/>
        </w:rPr>
      </w:pPr>
    </w:p>
    <w:tbl>
      <w:tblPr>
        <w:tblStyle w:val="TableGrid3"/>
        <w:tblW w:w="15134" w:type="dxa"/>
        <w:tblLayout w:type="fixed"/>
        <w:tblLook w:val="04A0" w:firstRow="1" w:lastRow="0" w:firstColumn="1" w:lastColumn="0" w:noHBand="0" w:noVBand="1"/>
      </w:tblPr>
      <w:tblGrid>
        <w:gridCol w:w="5353"/>
        <w:gridCol w:w="1701"/>
        <w:gridCol w:w="1559"/>
        <w:gridCol w:w="3969"/>
        <w:gridCol w:w="2552"/>
      </w:tblGrid>
      <w:tr w:rsidR="00702777" w:rsidRPr="00DB344B" w14:paraId="61D63611" w14:textId="77777777" w:rsidTr="7B951E91">
        <w:trPr>
          <w:trHeight w:val="341"/>
        </w:trPr>
        <w:tc>
          <w:tcPr>
            <w:tcW w:w="7054" w:type="dxa"/>
            <w:gridSpan w:val="2"/>
            <w:tcBorders>
              <w:bottom w:val="nil"/>
            </w:tcBorders>
            <w:shd w:val="clear" w:color="auto" w:fill="17365D" w:themeFill="text2" w:themeFillShade="BF"/>
            <w:vAlign w:val="center"/>
          </w:tcPr>
          <w:p w14:paraId="6BB8D889" w14:textId="77777777" w:rsidR="00702777" w:rsidRPr="00DB344B" w:rsidRDefault="00702777" w:rsidP="003E5323">
            <w:pPr>
              <w:rPr>
                <w:rFonts w:cs="Arial"/>
                <w:b/>
                <w:color w:val="auto"/>
                <w:sz w:val="18"/>
                <w:szCs w:val="18"/>
              </w:rPr>
            </w:pPr>
            <w:r w:rsidRPr="00DB344B">
              <w:rPr>
                <w:rFonts w:cs="Arial"/>
                <w:b/>
                <w:color w:val="auto"/>
                <w:sz w:val="18"/>
                <w:szCs w:val="18"/>
              </w:rPr>
              <w:t>MATERIAL ASSETS AND WASTE – LA 110</w:t>
            </w:r>
          </w:p>
        </w:tc>
        <w:tc>
          <w:tcPr>
            <w:tcW w:w="1559" w:type="dxa"/>
            <w:tcBorders>
              <w:bottom w:val="nil"/>
            </w:tcBorders>
            <w:shd w:val="clear" w:color="auto" w:fill="17365D" w:themeFill="text2" w:themeFillShade="BF"/>
            <w:vAlign w:val="center"/>
          </w:tcPr>
          <w:p w14:paraId="2D57E4C6" w14:textId="77777777" w:rsidR="00702777" w:rsidRPr="00DB344B" w:rsidRDefault="00702777" w:rsidP="003E5323">
            <w:pPr>
              <w:jc w:val="center"/>
              <w:rPr>
                <w:rFonts w:cs="Arial"/>
                <w:b/>
                <w:color w:val="auto"/>
                <w:sz w:val="18"/>
                <w:szCs w:val="18"/>
              </w:rPr>
            </w:pPr>
            <w:r w:rsidRPr="00DB344B">
              <w:rPr>
                <w:rFonts w:cs="Arial"/>
                <w:b/>
                <w:color w:val="auto"/>
                <w:sz w:val="18"/>
                <w:szCs w:val="18"/>
              </w:rPr>
              <w:t>Selection</w:t>
            </w:r>
          </w:p>
        </w:tc>
        <w:tc>
          <w:tcPr>
            <w:tcW w:w="6521" w:type="dxa"/>
            <w:gridSpan w:val="2"/>
            <w:tcBorders>
              <w:bottom w:val="nil"/>
            </w:tcBorders>
            <w:shd w:val="clear" w:color="auto" w:fill="17365D" w:themeFill="text2" w:themeFillShade="BF"/>
            <w:vAlign w:val="center"/>
          </w:tcPr>
          <w:p w14:paraId="1FF05414" w14:textId="77777777" w:rsidR="00702777" w:rsidRPr="00DB344B" w:rsidRDefault="00702777" w:rsidP="003E5323">
            <w:pPr>
              <w:jc w:val="center"/>
              <w:rPr>
                <w:rFonts w:cs="Arial"/>
                <w:b/>
                <w:color w:val="auto"/>
                <w:sz w:val="18"/>
                <w:szCs w:val="18"/>
              </w:rPr>
            </w:pPr>
            <w:r w:rsidRPr="00DB344B">
              <w:rPr>
                <w:rFonts w:cs="Arial"/>
                <w:b/>
                <w:color w:val="auto"/>
                <w:sz w:val="18"/>
                <w:szCs w:val="18"/>
              </w:rPr>
              <w:t>Comments</w:t>
            </w:r>
          </w:p>
        </w:tc>
      </w:tr>
      <w:tr w:rsidR="007E3BA8" w:rsidRPr="00DB344B" w14:paraId="286EB09F" w14:textId="77777777" w:rsidTr="7B951E91">
        <w:trPr>
          <w:trHeight w:val="350"/>
        </w:trPr>
        <w:tc>
          <w:tcPr>
            <w:tcW w:w="7054" w:type="dxa"/>
            <w:gridSpan w:val="2"/>
            <w:tcBorders>
              <w:top w:val="nil"/>
              <w:bottom w:val="nil"/>
              <w:right w:val="single" w:sz="4" w:space="0" w:color="auto"/>
            </w:tcBorders>
          </w:tcPr>
          <w:p w14:paraId="71E509DB" w14:textId="77777777" w:rsidR="007E3BA8" w:rsidRPr="00DB344B" w:rsidRDefault="007E3BA8" w:rsidP="007E3BA8">
            <w:pPr>
              <w:spacing w:before="120" w:after="120" w:line="276" w:lineRule="auto"/>
              <w:jc w:val="both"/>
              <w:rPr>
                <w:rFonts w:cs="Arial"/>
                <w:color w:val="auto"/>
                <w:sz w:val="18"/>
                <w:szCs w:val="18"/>
              </w:rPr>
            </w:pPr>
            <w:r w:rsidRPr="00DB344B">
              <w:rPr>
                <w:rFonts w:cs="Arial"/>
                <w:color w:val="auto"/>
                <w:sz w:val="18"/>
                <w:szCs w:val="18"/>
              </w:rPr>
              <w:t>*Is the project likely to recover/reuse little on site material thereby requiring materials to be imported to site?</w:t>
            </w:r>
          </w:p>
        </w:tc>
        <w:tc>
          <w:tcPr>
            <w:tcW w:w="1559" w:type="dxa"/>
            <w:tcBorders>
              <w:top w:val="nil"/>
              <w:left w:val="single" w:sz="4" w:space="0" w:color="auto"/>
              <w:bottom w:val="nil"/>
            </w:tcBorders>
          </w:tcPr>
          <w:sdt>
            <w:sdtPr>
              <w:rPr>
                <w:rFonts w:cs="Arial"/>
                <w:color w:val="FF0000"/>
                <w:sz w:val="18"/>
                <w:szCs w:val="18"/>
              </w:rPr>
              <w:id w:val="-211267487"/>
              <w:placeholder>
                <w:docPart w:val="688A42F1AA6B441FB09FC2A16F5BB8C9"/>
              </w:placeholder>
              <w:dropDownList>
                <w:listItem w:value="Choose an item."/>
                <w:listItem w:displayText="Yes" w:value="Yes"/>
                <w:listItem w:displayText="No" w:value="No"/>
                <w:listItem w:displayText="N/A" w:value="N/A"/>
              </w:dropDownList>
            </w:sdtPr>
            <w:sdtEndPr/>
            <w:sdtContent>
              <w:p w14:paraId="7AB81509"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Yes</w:t>
                </w:r>
              </w:p>
            </w:sdtContent>
          </w:sdt>
          <w:p w14:paraId="030BEB7D" w14:textId="77777777" w:rsidR="007E3BA8" w:rsidRPr="00337CC5" w:rsidRDefault="007E3BA8" w:rsidP="007E3BA8">
            <w:pPr>
              <w:spacing w:after="120" w:line="276" w:lineRule="auto"/>
              <w:jc w:val="center"/>
              <w:rPr>
                <w:rFonts w:cs="Arial"/>
                <w:color w:val="FF0000"/>
                <w:sz w:val="18"/>
                <w:szCs w:val="18"/>
              </w:rPr>
            </w:pPr>
          </w:p>
        </w:tc>
        <w:tc>
          <w:tcPr>
            <w:tcW w:w="6521" w:type="dxa"/>
            <w:gridSpan w:val="2"/>
            <w:tcBorders>
              <w:top w:val="nil"/>
              <w:bottom w:val="nil"/>
            </w:tcBorders>
          </w:tcPr>
          <w:p w14:paraId="7DBA7915" w14:textId="77777777" w:rsidR="007E3BA8" w:rsidRPr="0013200D" w:rsidRDefault="007E3BA8" w:rsidP="007E3BA8">
            <w:pPr>
              <w:spacing w:before="120" w:after="120" w:line="276" w:lineRule="auto"/>
              <w:jc w:val="both"/>
              <w:rPr>
                <w:rFonts w:eastAsia="Arial" w:cs="Arial"/>
                <w:color w:val="auto"/>
                <w:sz w:val="18"/>
                <w:szCs w:val="18"/>
              </w:rPr>
            </w:pPr>
            <w:r>
              <w:rPr>
                <w:rFonts w:eastAsia="Arial" w:cs="Arial"/>
                <w:color w:val="auto"/>
                <w:sz w:val="18"/>
                <w:szCs w:val="18"/>
              </w:rPr>
              <w:t>M</w:t>
            </w:r>
            <w:r w:rsidRPr="0013200D">
              <w:rPr>
                <w:rFonts w:eastAsia="Arial" w:cs="Arial"/>
                <w:color w:val="auto"/>
                <w:sz w:val="18"/>
                <w:szCs w:val="18"/>
              </w:rPr>
              <w:t xml:space="preserve">aterial resource use will be considered throughout the development of the design for the proposed scheme. The key material elements used by the proposed scheme shall be specified to be responsibly and locally sourced, where practicable, and alternatives to primary aggregates shall be used, if possible.   </w:t>
            </w:r>
          </w:p>
          <w:p w14:paraId="75C41835" w14:textId="217DEF9C" w:rsidR="007E3BA8" w:rsidRDefault="007E3BA8" w:rsidP="007E3BA8">
            <w:pPr>
              <w:spacing w:before="120" w:after="120" w:line="276" w:lineRule="auto"/>
              <w:jc w:val="both"/>
              <w:rPr>
                <w:rFonts w:eastAsia="Arial" w:cs="Arial"/>
                <w:color w:val="auto"/>
                <w:sz w:val="18"/>
                <w:szCs w:val="18"/>
              </w:rPr>
            </w:pPr>
            <w:r w:rsidRPr="0013200D">
              <w:rPr>
                <w:rFonts w:eastAsia="Arial" w:cs="Arial"/>
                <w:color w:val="auto"/>
                <w:sz w:val="18"/>
                <w:szCs w:val="18"/>
              </w:rPr>
              <w:t xml:space="preserve">Any opportunities for in-situ recycling to be maximised, wherever possible. </w:t>
            </w:r>
          </w:p>
          <w:p w14:paraId="7B55DF91" w14:textId="114968A2" w:rsidR="007E3BA8" w:rsidRPr="00DB344B" w:rsidRDefault="007E3BA8" w:rsidP="006F535B">
            <w:pPr>
              <w:spacing w:before="120" w:after="120" w:line="276" w:lineRule="auto"/>
              <w:jc w:val="both"/>
              <w:rPr>
                <w:rFonts w:eastAsia="Arial" w:cs="Arial"/>
                <w:color w:val="FF0000"/>
                <w:sz w:val="18"/>
                <w:szCs w:val="18"/>
              </w:rPr>
            </w:pPr>
          </w:p>
        </w:tc>
      </w:tr>
      <w:tr w:rsidR="007E3BA8" w:rsidRPr="00DB344B" w14:paraId="0C7F0711" w14:textId="77777777" w:rsidTr="7B951E91">
        <w:trPr>
          <w:trHeight w:val="350"/>
        </w:trPr>
        <w:tc>
          <w:tcPr>
            <w:tcW w:w="7054" w:type="dxa"/>
            <w:gridSpan w:val="2"/>
            <w:tcBorders>
              <w:top w:val="nil"/>
              <w:bottom w:val="nil"/>
              <w:right w:val="single" w:sz="4" w:space="0" w:color="auto"/>
            </w:tcBorders>
          </w:tcPr>
          <w:p w14:paraId="397A8061" w14:textId="77777777" w:rsidR="007E3BA8" w:rsidRPr="00DB344B" w:rsidRDefault="007E3BA8" w:rsidP="007E3BA8">
            <w:pPr>
              <w:spacing w:before="120" w:after="120" w:line="276" w:lineRule="auto"/>
              <w:jc w:val="both"/>
              <w:rPr>
                <w:rFonts w:cs="Arial"/>
                <w:color w:val="auto"/>
                <w:sz w:val="18"/>
                <w:szCs w:val="18"/>
              </w:rPr>
            </w:pPr>
            <w:r w:rsidRPr="00DB344B">
              <w:rPr>
                <w:rFonts w:cs="Arial"/>
                <w:color w:val="auto"/>
                <w:sz w:val="18"/>
                <w:szCs w:val="18"/>
              </w:rPr>
              <w:t>*Is the project likely to use little/no recycled/secondary materials thereby requiring the majority of materials used on the project to comprise primary materials?</w:t>
            </w:r>
          </w:p>
        </w:tc>
        <w:tc>
          <w:tcPr>
            <w:tcW w:w="1559" w:type="dxa"/>
            <w:tcBorders>
              <w:top w:val="nil"/>
              <w:left w:val="single" w:sz="4" w:space="0" w:color="auto"/>
              <w:bottom w:val="nil"/>
            </w:tcBorders>
          </w:tcPr>
          <w:sdt>
            <w:sdtPr>
              <w:rPr>
                <w:rFonts w:cs="Arial"/>
                <w:color w:val="FF0000"/>
                <w:sz w:val="18"/>
                <w:szCs w:val="18"/>
              </w:rPr>
              <w:id w:val="-363142772"/>
              <w:placeholder>
                <w:docPart w:val="E4174D6F941C4FDA9D642845A8C43329"/>
              </w:placeholder>
              <w:dropDownList>
                <w:listItem w:value="Choose an item."/>
                <w:listItem w:displayText="Yes" w:value="Yes"/>
                <w:listItem w:displayText="No" w:value="No"/>
                <w:listItem w:displayText="N/A" w:value="N/A"/>
              </w:dropDownList>
            </w:sdtPr>
            <w:sdtEndPr/>
            <w:sdtContent>
              <w:p w14:paraId="2B9BE10E"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Yes</w:t>
                </w:r>
              </w:p>
            </w:sdtContent>
          </w:sdt>
          <w:p w14:paraId="1615AB6F" w14:textId="77777777" w:rsidR="007E3BA8" w:rsidRPr="00337CC5" w:rsidRDefault="007E3BA8" w:rsidP="007E3BA8">
            <w:pPr>
              <w:spacing w:after="120" w:line="276" w:lineRule="auto"/>
              <w:jc w:val="center"/>
              <w:rPr>
                <w:rFonts w:cs="Arial"/>
                <w:color w:val="FF0000"/>
                <w:sz w:val="18"/>
                <w:szCs w:val="18"/>
              </w:rPr>
            </w:pPr>
          </w:p>
        </w:tc>
        <w:tc>
          <w:tcPr>
            <w:tcW w:w="6521" w:type="dxa"/>
            <w:gridSpan w:val="2"/>
            <w:tcBorders>
              <w:top w:val="nil"/>
              <w:bottom w:val="nil"/>
            </w:tcBorders>
          </w:tcPr>
          <w:p w14:paraId="3A0FD584" w14:textId="77777777" w:rsidR="007E3BA8" w:rsidRPr="00DB344B" w:rsidRDefault="007E3BA8" w:rsidP="007E3BA8">
            <w:pPr>
              <w:spacing w:before="120" w:after="120" w:line="276" w:lineRule="auto"/>
              <w:jc w:val="both"/>
              <w:rPr>
                <w:rFonts w:cs="Arial"/>
                <w:bCs/>
                <w:color w:val="auto"/>
                <w:sz w:val="18"/>
                <w:szCs w:val="18"/>
              </w:rPr>
            </w:pPr>
          </w:p>
        </w:tc>
      </w:tr>
      <w:tr w:rsidR="007E3BA8" w:rsidRPr="00DB344B" w14:paraId="46E4E1D5" w14:textId="77777777" w:rsidTr="7B951E91">
        <w:trPr>
          <w:trHeight w:val="350"/>
        </w:trPr>
        <w:tc>
          <w:tcPr>
            <w:tcW w:w="7054" w:type="dxa"/>
            <w:gridSpan w:val="2"/>
            <w:tcBorders>
              <w:top w:val="nil"/>
              <w:bottom w:val="nil"/>
              <w:right w:val="single" w:sz="4" w:space="0" w:color="auto"/>
            </w:tcBorders>
          </w:tcPr>
          <w:p w14:paraId="003ED00D" w14:textId="77777777" w:rsidR="007E3BA8" w:rsidRPr="00DB344B" w:rsidRDefault="007E3BA8" w:rsidP="007E3BA8">
            <w:pPr>
              <w:spacing w:before="120" w:after="120" w:line="276" w:lineRule="auto"/>
              <w:jc w:val="both"/>
              <w:rPr>
                <w:rFonts w:cs="Arial"/>
                <w:color w:val="auto"/>
                <w:sz w:val="18"/>
                <w:szCs w:val="18"/>
              </w:rPr>
            </w:pPr>
            <w:r w:rsidRPr="00DB344B">
              <w:rPr>
                <w:rFonts w:cs="Arial"/>
                <w:color w:val="auto"/>
                <w:sz w:val="18"/>
                <w:szCs w:val="18"/>
              </w:rPr>
              <w:t>*The project is likely to sterilise (substantially constrain/prevent existing and potential future use of) mineral sites or peat resources?</w:t>
            </w:r>
          </w:p>
        </w:tc>
        <w:tc>
          <w:tcPr>
            <w:tcW w:w="1559" w:type="dxa"/>
            <w:tcBorders>
              <w:top w:val="nil"/>
              <w:left w:val="single" w:sz="4" w:space="0" w:color="auto"/>
              <w:bottom w:val="nil"/>
            </w:tcBorders>
          </w:tcPr>
          <w:sdt>
            <w:sdtPr>
              <w:rPr>
                <w:rFonts w:cs="Arial"/>
                <w:color w:val="FF0000"/>
                <w:sz w:val="18"/>
                <w:szCs w:val="18"/>
              </w:rPr>
              <w:id w:val="633598385"/>
              <w:placeholder>
                <w:docPart w:val="6A086DE413F94071B24E6BDA2E400B05"/>
              </w:placeholder>
              <w:dropDownList>
                <w:listItem w:value="Choose an item."/>
                <w:listItem w:displayText="Yes" w:value="Yes"/>
                <w:listItem w:displayText="No" w:value="No"/>
                <w:listItem w:displayText="N/A" w:value="N/A"/>
              </w:dropDownList>
            </w:sdtPr>
            <w:sdtEndPr/>
            <w:sdtContent>
              <w:p w14:paraId="04C03108"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5C25BD1F" w14:textId="77777777" w:rsidR="007E3BA8" w:rsidRPr="00337CC5" w:rsidRDefault="007E3BA8" w:rsidP="007E3BA8">
            <w:pPr>
              <w:spacing w:after="120" w:line="276" w:lineRule="auto"/>
              <w:jc w:val="center"/>
              <w:rPr>
                <w:rFonts w:cs="Arial"/>
                <w:color w:val="FF0000"/>
                <w:sz w:val="18"/>
                <w:szCs w:val="18"/>
              </w:rPr>
            </w:pPr>
          </w:p>
        </w:tc>
        <w:tc>
          <w:tcPr>
            <w:tcW w:w="6521" w:type="dxa"/>
            <w:gridSpan w:val="2"/>
            <w:tcBorders>
              <w:top w:val="nil"/>
              <w:bottom w:val="nil"/>
            </w:tcBorders>
          </w:tcPr>
          <w:p w14:paraId="2ED545D6" w14:textId="77777777" w:rsidR="007E3BA8" w:rsidRPr="00DB344B" w:rsidRDefault="007E3BA8" w:rsidP="007E3BA8">
            <w:pPr>
              <w:spacing w:before="120" w:after="120" w:line="276" w:lineRule="auto"/>
              <w:jc w:val="both"/>
              <w:rPr>
                <w:rFonts w:cs="Arial"/>
                <w:bCs/>
                <w:color w:val="auto"/>
                <w:sz w:val="18"/>
                <w:szCs w:val="18"/>
              </w:rPr>
            </w:pPr>
          </w:p>
        </w:tc>
      </w:tr>
      <w:tr w:rsidR="007E3BA8" w:rsidRPr="00DB344B" w14:paraId="3481E959" w14:textId="77777777" w:rsidTr="7B951E91">
        <w:trPr>
          <w:trHeight w:val="350"/>
        </w:trPr>
        <w:tc>
          <w:tcPr>
            <w:tcW w:w="7054" w:type="dxa"/>
            <w:gridSpan w:val="2"/>
            <w:tcBorders>
              <w:top w:val="nil"/>
              <w:bottom w:val="nil"/>
              <w:right w:val="single" w:sz="4" w:space="0" w:color="auto"/>
            </w:tcBorders>
          </w:tcPr>
          <w:p w14:paraId="55B87FF8" w14:textId="77777777" w:rsidR="007E3BA8" w:rsidRPr="00DB344B" w:rsidRDefault="007E3BA8" w:rsidP="007E3BA8">
            <w:pPr>
              <w:spacing w:before="120" w:after="120" w:line="276" w:lineRule="auto"/>
              <w:jc w:val="both"/>
              <w:rPr>
                <w:rFonts w:cs="Arial"/>
                <w:color w:val="auto"/>
                <w:sz w:val="18"/>
                <w:szCs w:val="18"/>
              </w:rPr>
            </w:pPr>
            <w:r w:rsidRPr="00DB344B">
              <w:rPr>
                <w:rFonts w:cs="Arial"/>
                <w:color w:val="auto"/>
                <w:sz w:val="18"/>
                <w:szCs w:val="18"/>
              </w:rPr>
              <w:lastRenderedPageBreak/>
              <w:t>*Would the project generate large quantities of waste relative to regional landfill capacity?</w:t>
            </w:r>
          </w:p>
        </w:tc>
        <w:tc>
          <w:tcPr>
            <w:tcW w:w="1559" w:type="dxa"/>
            <w:tcBorders>
              <w:top w:val="nil"/>
              <w:left w:val="single" w:sz="4" w:space="0" w:color="auto"/>
              <w:bottom w:val="nil"/>
            </w:tcBorders>
          </w:tcPr>
          <w:sdt>
            <w:sdtPr>
              <w:rPr>
                <w:rFonts w:cs="Arial"/>
                <w:color w:val="FF0000"/>
                <w:sz w:val="18"/>
                <w:szCs w:val="18"/>
              </w:rPr>
              <w:id w:val="-2043738886"/>
              <w:placeholder>
                <w:docPart w:val="1D7E8EFFFA9A48E6B8BA6D09F5AB83C4"/>
              </w:placeholder>
              <w:dropDownList>
                <w:listItem w:value="Choose an item."/>
                <w:listItem w:displayText="Yes" w:value="Yes"/>
                <w:listItem w:displayText="No" w:value="No"/>
                <w:listItem w:displayText="N/A" w:value="N/A"/>
              </w:dropDownList>
            </w:sdtPr>
            <w:sdtEndPr/>
            <w:sdtContent>
              <w:p w14:paraId="221233E6"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2F5DBA20" w14:textId="77777777" w:rsidR="007E3BA8" w:rsidRPr="00337CC5" w:rsidRDefault="007E3BA8" w:rsidP="007E3BA8">
            <w:pPr>
              <w:spacing w:after="120" w:line="276" w:lineRule="auto"/>
              <w:jc w:val="center"/>
              <w:rPr>
                <w:rFonts w:cs="Arial"/>
                <w:color w:val="FF0000"/>
                <w:sz w:val="18"/>
                <w:szCs w:val="18"/>
              </w:rPr>
            </w:pPr>
          </w:p>
        </w:tc>
        <w:tc>
          <w:tcPr>
            <w:tcW w:w="6521" w:type="dxa"/>
            <w:gridSpan w:val="2"/>
            <w:tcBorders>
              <w:top w:val="nil"/>
              <w:bottom w:val="nil"/>
            </w:tcBorders>
          </w:tcPr>
          <w:p w14:paraId="39BA209D" w14:textId="77777777" w:rsidR="007E3BA8" w:rsidRPr="00DB344B" w:rsidRDefault="007E3BA8" w:rsidP="007E3BA8">
            <w:pPr>
              <w:spacing w:before="120" w:after="120" w:line="276" w:lineRule="auto"/>
              <w:jc w:val="both"/>
              <w:rPr>
                <w:rFonts w:cs="Arial"/>
                <w:bCs/>
                <w:color w:val="auto"/>
                <w:sz w:val="18"/>
                <w:szCs w:val="18"/>
              </w:rPr>
            </w:pPr>
          </w:p>
        </w:tc>
      </w:tr>
      <w:tr w:rsidR="007E3BA8" w:rsidRPr="00DB344B" w14:paraId="0B739DA7" w14:textId="77777777" w:rsidTr="7B951E91">
        <w:trPr>
          <w:trHeight w:val="350"/>
        </w:trPr>
        <w:tc>
          <w:tcPr>
            <w:tcW w:w="7054" w:type="dxa"/>
            <w:gridSpan w:val="2"/>
            <w:tcBorders>
              <w:top w:val="nil"/>
              <w:bottom w:val="nil"/>
              <w:right w:val="single" w:sz="4" w:space="0" w:color="auto"/>
            </w:tcBorders>
          </w:tcPr>
          <w:p w14:paraId="76E1CBA7" w14:textId="77777777" w:rsidR="007E3BA8" w:rsidRPr="00DB344B" w:rsidRDefault="007E3BA8" w:rsidP="007E3BA8">
            <w:pPr>
              <w:spacing w:before="120" w:after="120" w:line="276" w:lineRule="auto"/>
              <w:jc w:val="both"/>
              <w:rPr>
                <w:rFonts w:cs="Arial"/>
                <w:color w:val="auto"/>
                <w:sz w:val="18"/>
                <w:szCs w:val="18"/>
              </w:rPr>
            </w:pPr>
            <w:r w:rsidRPr="00DB344B">
              <w:rPr>
                <w:rFonts w:cs="Arial"/>
                <w:color w:val="auto"/>
                <w:sz w:val="18"/>
                <w:szCs w:val="18"/>
              </w:rPr>
              <w:t>*Will the project have an effect on the ability of waste infrastructure within the region to continue to accommodate waste from other sources?</w:t>
            </w:r>
          </w:p>
        </w:tc>
        <w:tc>
          <w:tcPr>
            <w:tcW w:w="1559" w:type="dxa"/>
            <w:tcBorders>
              <w:top w:val="nil"/>
              <w:left w:val="single" w:sz="4" w:space="0" w:color="auto"/>
              <w:bottom w:val="nil"/>
            </w:tcBorders>
          </w:tcPr>
          <w:sdt>
            <w:sdtPr>
              <w:rPr>
                <w:rFonts w:cs="Arial"/>
                <w:color w:val="FF0000"/>
                <w:sz w:val="18"/>
                <w:szCs w:val="18"/>
              </w:rPr>
              <w:id w:val="1201663972"/>
              <w:placeholder>
                <w:docPart w:val="B6030F305E224470AF93B3E191A3554A"/>
              </w:placeholder>
              <w:dropDownList>
                <w:listItem w:value="Choose an item."/>
                <w:listItem w:displayText="Yes" w:value="Yes"/>
                <w:listItem w:displayText="No" w:value="No"/>
                <w:listItem w:displayText="N/A" w:value="N/A"/>
              </w:dropDownList>
            </w:sdtPr>
            <w:sdtEndPr/>
            <w:sdtContent>
              <w:p w14:paraId="4F4EBB14"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1A6BE062" w14:textId="77777777" w:rsidR="007E3BA8" w:rsidRPr="00337CC5" w:rsidRDefault="007E3BA8" w:rsidP="007E3BA8">
            <w:pPr>
              <w:spacing w:after="120" w:line="276" w:lineRule="auto"/>
              <w:jc w:val="center"/>
              <w:rPr>
                <w:rFonts w:cs="Arial"/>
                <w:color w:val="FF0000"/>
                <w:sz w:val="18"/>
                <w:szCs w:val="18"/>
              </w:rPr>
            </w:pPr>
          </w:p>
        </w:tc>
        <w:tc>
          <w:tcPr>
            <w:tcW w:w="6521" w:type="dxa"/>
            <w:gridSpan w:val="2"/>
            <w:tcBorders>
              <w:top w:val="nil"/>
              <w:bottom w:val="nil"/>
            </w:tcBorders>
          </w:tcPr>
          <w:p w14:paraId="378BDB94" w14:textId="77777777" w:rsidR="007E3BA8" w:rsidRPr="00DB344B" w:rsidRDefault="007E3BA8" w:rsidP="007E3BA8">
            <w:pPr>
              <w:spacing w:before="120" w:after="120" w:line="276" w:lineRule="auto"/>
              <w:jc w:val="both"/>
              <w:rPr>
                <w:rFonts w:cs="Arial"/>
                <w:bCs/>
                <w:color w:val="auto"/>
                <w:sz w:val="18"/>
                <w:szCs w:val="18"/>
              </w:rPr>
            </w:pPr>
          </w:p>
        </w:tc>
      </w:tr>
      <w:tr w:rsidR="007E3BA8" w:rsidRPr="00DB344B" w14:paraId="78DEB7C2" w14:textId="77777777" w:rsidTr="7B951E91">
        <w:trPr>
          <w:trHeight w:val="315"/>
        </w:trPr>
        <w:tc>
          <w:tcPr>
            <w:tcW w:w="7054" w:type="dxa"/>
            <w:gridSpan w:val="2"/>
            <w:shd w:val="clear" w:color="auto" w:fill="17365D" w:themeFill="text2" w:themeFillShade="BF"/>
            <w:vAlign w:val="center"/>
          </w:tcPr>
          <w:p w14:paraId="6D73BDD2" w14:textId="77777777" w:rsidR="007E3BA8" w:rsidRPr="00DB344B" w:rsidRDefault="007E3BA8" w:rsidP="007E3BA8">
            <w:pPr>
              <w:spacing w:line="276" w:lineRule="auto"/>
              <w:jc w:val="both"/>
              <w:rPr>
                <w:rFonts w:cs="Arial"/>
                <w:b/>
                <w:bCs/>
                <w:color w:val="auto"/>
                <w:sz w:val="18"/>
                <w:szCs w:val="18"/>
              </w:rPr>
            </w:pPr>
            <w:r w:rsidRPr="00F92BF9">
              <w:rPr>
                <w:rFonts w:cs="Arial"/>
                <w:b/>
                <w:color w:val="auto"/>
                <w:sz w:val="18"/>
                <w:szCs w:val="18"/>
              </w:rPr>
              <w:t>Requirements during Construction</w:t>
            </w:r>
          </w:p>
        </w:tc>
        <w:tc>
          <w:tcPr>
            <w:tcW w:w="8080" w:type="dxa"/>
            <w:gridSpan w:val="3"/>
            <w:shd w:val="clear" w:color="auto" w:fill="17365D" w:themeFill="text2" w:themeFillShade="BF"/>
            <w:vAlign w:val="center"/>
          </w:tcPr>
          <w:p w14:paraId="0C461D4D" w14:textId="77777777" w:rsidR="007E3BA8" w:rsidRPr="00DB344B" w:rsidRDefault="007E3BA8" w:rsidP="007E3BA8">
            <w:pPr>
              <w:spacing w:line="276" w:lineRule="auto"/>
              <w:rPr>
                <w:rFonts w:cs="Arial"/>
                <w:b/>
                <w:bCs/>
                <w:color w:val="auto"/>
                <w:sz w:val="18"/>
                <w:szCs w:val="18"/>
              </w:rPr>
            </w:pPr>
            <w:r w:rsidRPr="00F92BF9">
              <w:rPr>
                <w:rFonts w:cs="Arial"/>
                <w:b/>
                <w:color w:val="FFFFFF" w:themeColor="background1"/>
                <w:sz w:val="18"/>
                <w:szCs w:val="18"/>
              </w:rPr>
              <w:t>Requirements during Operation</w:t>
            </w:r>
          </w:p>
        </w:tc>
      </w:tr>
      <w:tr w:rsidR="007E3BA8" w:rsidRPr="00DB344B" w14:paraId="0ACD8837" w14:textId="77777777" w:rsidTr="7B951E91">
        <w:trPr>
          <w:trHeight w:val="858"/>
        </w:trPr>
        <w:tc>
          <w:tcPr>
            <w:tcW w:w="7054" w:type="dxa"/>
            <w:gridSpan w:val="2"/>
          </w:tcPr>
          <w:p w14:paraId="133C94CD" w14:textId="77777777" w:rsidR="007E3BA8" w:rsidRPr="007E3BA8" w:rsidRDefault="007E3BA8" w:rsidP="007E3BA8">
            <w:pPr>
              <w:spacing w:before="120" w:after="120" w:line="276" w:lineRule="auto"/>
              <w:jc w:val="both"/>
              <w:rPr>
                <w:rFonts w:cs="Arial"/>
                <w:color w:val="auto"/>
                <w:sz w:val="18"/>
                <w:szCs w:val="18"/>
              </w:rPr>
            </w:pPr>
            <w:r w:rsidRPr="007E3BA8">
              <w:rPr>
                <w:rFonts w:cs="Arial"/>
                <w:color w:val="auto"/>
                <w:sz w:val="18"/>
                <w:szCs w:val="18"/>
              </w:rPr>
              <w:t xml:space="preserve">Use of local materials to reduce transport costs and carbon footprint. </w:t>
            </w:r>
          </w:p>
          <w:p w14:paraId="3D9FEB72" w14:textId="77777777" w:rsidR="007E3BA8" w:rsidRDefault="007E3BA8" w:rsidP="007E3BA8">
            <w:pPr>
              <w:spacing w:after="120" w:line="276" w:lineRule="auto"/>
              <w:jc w:val="both"/>
              <w:rPr>
                <w:rFonts w:cs="Arial"/>
                <w:color w:val="auto"/>
                <w:sz w:val="18"/>
                <w:szCs w:val="18"/>
              </w:rPr>
            </w:pPr>
            <w:r w:rsidRPr="007E3BA8">
              <w:rPr>
                <w:rFonts w:cs="Arial"/>
                <w:color w:val="auto"/>
                <w:sz w:val="18"/>
                <w:szCs w:val="18"/>
              </w:rPr>
              <w:t>Re-use and recycling of materials where possible.</w:t>
            </w:r>
          </w:p>
          <w:p w14:paraId="162531C0" w14:textId="060B8737" w:rsidR="00645E00" w:rsidRPr="00645E00" w:rsidRDefault="00645E00" w:rsidP="00645E00">
            <w:pPr>
              <w:spacing w:before="120" w:after="120" w:line="276" w:lineRule="auto"/>
              <w:jc w:val="both"/>
              <w:rPr>
                <w:rFonts w:eastAsia="Arial" w:cs="Arial"/>
                <w:color w:val="auto"/>
                <w:sz w:val="18"/>
                <w:szCs w:val="18"/>
              </w:rPr>
            </w:pPr>
          </w:p>
        </w:tc>
        <w:tc>
          <w:tcPr>
            <w:tcW w:w="8080" w:type="dxa"/>
            <w:gridSpan w:val="3"/>
          </w:tcPr>
          <w:p w14:paraId="2BF24BD9" w14:textId="77777777" w:rsidR="007E3BA8" w:rsidRPr="007E3BA8" w:rsidRDefault="007E3BA8" w:rsidP="007E3BA8">
            <w:pPr>
              <w:spacing w:before="120" w:after="120" w:line="276" w:lineRule="auto"/>
              <w:jc w:val="both"/>
              <w:rPr>
                <w:rFonts w:cs="Arial"/>
                <w:color w:val="auto"/>
                <w:sz w:val="18"/>
                <w:szCs w:val="18"/>
                <w:u w:val="single"/>
              </w:rPr>
            </w:pPr>
            <w:r w:rsidRPr="007E3BA8">
              <w:rPr>
                <w:rFonts w:cs="Arial"/>
                <w:color w:val="auto"/>
                <w:sz w:val="18"/>
                <w:szCs w:val="18"/>
              </w:rPr>
              <w:t>None necessary - The Scheme is not anticipated to require any further materials upon completion.</w:t>
            </w:r>
          </w:p>
          <w:p w14:paraId="0954870C" w14:textId="77777777" w:rsidR="007E3BA8" w:rsidRPr="007E3BA8" w:rsidRDefault="007E3BA8" w:rsidP="007E3BA8">
            <w:pPr>
              <w:spacing w:before="120" w:line="276" w:lineRule="auto"/>
              <w:jc w:val="both"/>
              <w:rPr>
                <w:rFonts w:cs="Arial"/>
                <w:b/>
                <w:color w:val="auto"/>
                <w:sz w:val="18"/>
                <w:szCs w:val="18"/>
              </w:rPr>
            </w:pPr>
          </w:p>
        </w:tc>
      </w:tr>
      <w:tr w:rsidR="007E3BA8" w:rsidRPr="00DB344B" w14:paraId="1D137F66" w14:textId="77777777" w:rsidTr="7B951E91">
        <w:trPr>
          <w:trHeight w:val="335"/>
        </w:trPr>
        <w:tc>
          <w:tcPr>
            <w:tcW w:w="5353" w:type="dxa"/>
            <w:vMerge w:val="restart"/>
            <w:vAlign w:val="center"/>
          </w:tcPr>
          <w:p w14:paraId="09EF69F2" w14:textId="77777777" w:rsidR="007E3BA8" w:rsidRPr="00645E3D" w:rsidRDefault="007E3BA8" w:rsidP="007E3BA8">
            <w:pPr>
              <w:spacing w:line="276" w:lineRule="auto"/>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40C012B9" w14:textId="77777777" w:rsidR="007E3BA8" w:rsidRPr="00645E3D" w:rsidRDefault="007E3BA8" w:rsidP="007E3BA8">
            <w:pPr>
              <w:spacing w:line="276" w:lineRule="auto"/>
              <w:jc w:val="center"/>
              <w:rPr>
                <w:rFonts w:cs="Arial"/>
                <w:b/>
                <w:color w:val="auto"/>
                <w:sz w:val="18"/>
                <w:szCs w:val="18"/>
              </w:rPr>
            </w:pPr>
            <w:r w:rsidRPr="00645E3D">
              <w:rPr>
                <w:rFonts w:cs="Arial"/>
                <w:b/>
                <w:color w:val="auto"/>
                <w:sz w:val="18"/>
                <w:szCs w:val="18"/>
              </w:rPr>
              <w:t>Selection</w:t>
            </w:r>
          </w:p>
        </w:tc>
        <w:tc>
          <w:tcPr>
            <w:tcW w:w="5528" w:type="dxa"/>
            <w:gridSpan w:val="2"/>
            <w:vMerge w:val="restart"/>
            <w:vAlign w:val="center"/>
          </w:tcPr>
          <w:p w14:paraId="239B2AAF" w14:textId="77777777" w:rsidR="007E3BA8" w:rsidRPr="00645E3D" w:rsidRDefault="007E3BA8" w:rsidP="007E3BA8">
            <w:pPr>
              <w:spacing w:line="276" w:lineRule="auto"/>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12C14F7F" w14:textId="77777777" w:rsidR="007E3BA8" w:rsidRPr="00645E3D" w:rsidRDefault="007E3BA8" w:rsidP="007E3BA8">
            <w:pPr>
              <w:spacing w:line="276" w:lineRule="auto"/>
              <w:jc w:val="center"/>
              <w:rPr>
                <w:rFonts w:cs="Arial"/>
                <w:b/>
                <w:color w:val="auto"/>
                <w:sz w:val="18"/>
                <w:szCs w:val="18"/>
              </w:rPr>
            </w:pPr>
            <w:r w:rsidRPr="00645E3D">
              <w:rPr>
                <w:rFonts w:cs="Arial"/>
                <w:b/>
                <w:color w:val="auto"/>
                <w:sz w:val="18"/>
                <w:szCs w:val="18"/>
              </w:rPr>
              <w:t>Selection</w:t>
            </w:r>
          </w:p>
        </w:tc>
      </w:tr>
      <w:tr w:rsidR="007E3BA8" w:rsidRPr="00DB344B" w14:paraId="72C53365" w14:textId="77777777" w:rsidTr="7B951E91">
        <w:trPr>
          <w:trHeight w:val="411"/>
        </w:trPr>
        <w:tc>
          <w:tcPr>
            <w:tcW w:w="5353" w:type="dxa"/>
            <w:vMerge/>
            <w:vAlign w:val="center"/>
          </w:tcPr>
          <w:p w14:paraId="100B31BE" w14:textId="77777777" w:rsidR="007E3BA8" w:rsidRPr="00645E3D" w:rsidRDefault="007E3BA8" w:rsidP="007E3BA8">
            <w:pPr>
              <w:spacing w:line="276" w:lineRule="auto"/>
              <w:rPr>
                <w:rFonts w:cs="Arial"/>
                <w:color w:val="auto"/>
                <w:sz w:val="18"/>
                <w:szCs w:val="18"/>
              </w:rPr>
            </w:pPr>
          </w:p>
        </w:tc>
        <w:tc>
          <w:tcPr>
            <w:tcW w:w="1701" w:type="dxa"/>
            <w:vAlign w:val="center"/>
          </w:tcPr>
          <w:sdt>
            <w:sdtPr>
              <w:rPr>
                <w:rFonts w:cs="Arial"/>
                <w:color w:val="FF0000"/>
                <w:sz w:val="18"/>
                <w:szCs w:val="18"/>
              </w:rPr>
              <w:id w:val="2045163907"/>
              <w:placeholder>
                <w:docPart w:val="558ED3269BD54343B4890EAA5CE2DD42"/>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187FF6A8" w14:textId="77777777" w:rsidR="007E3BA8" w:rsidRPr="00D35AC6" w:rsidRDefault="00BC25D8" w:rsidP="007E3BA8">
                <w:pPr>
                  <w:spacing w:line="276" w:lineRule="auto"/>
                  <w:jc w:val="center"/>
                  <w:rPr>
                    <w:rFonts w:cs="Arial"/>
                    <w:color w:val="auto"/>
                    <w:sz w:val="18"/>
                    <w:szCs w:val="18"/>
                  </w:rPr>
                </w:pPr>
                <w:r>
                  <w:rPr>
                    <w:rFonts w:cs="Arial"/>
                    <w:color w:val="FF0000"/>
                    <w:sz w:val="18"/>
                    <w:szCs w:val="18"/>
                  </w:rPr>
                  <w:t>Neutral</w:t>
                </w:r>
              </w:p>
            </w:sdtContent>
          </w:sdt>
          <w:p w14:paraId="67776125" w14:textId="77777777" w:rsidR="007E3BA8" w:rsidRDefault="007E3BA8" w:rsidP="007E3BA8"/>
        </w:tc>
        <w:tc>
          <w:tcPr>
            <w:tcW w:w="5528" w:type="dxa"/>
            <w:gridSpan w:val="2"/>
            <w:vMerge/>
          </w:tcPr>
          <w:p w14:paraId="00263A17" w14:textId="77777777" w:rsidR="007E3BA8" w:rsidRPr="00645E3D" w:rsidRDefault="007E3BA8" w:rsidP="007E3BA8">
            <w:pPr>
              <w:spacing w:line="276" w:lineRule="auto"/>
              <w:rPr>
                <w:rFonts w:cs="Arial"/>
                <w:bCs/>
                <w:color w:val="auto"/>
                <w:sz w:val="18"/>
                <w:szCs w:val="18"/>
              </w:rPr>
            </w:pPr>
          </w:p>
        </w:tc>
        <w:tc>
          <w:tcPr>
            <w:tcW w:w="2552" w:type="dxa"/>
            <w:vAlign w:val="center"/>
          </w:tcPr>
          <w:sdt>
            <w:sdtPr>
              <w:rPr>
                <w:rFonts w:cs="Arial"/>
                <w:color w:val="FF0000"/>
                <w:sz w:val="18"/>
                <w:szCs w:val="18"/>
              </w:rPr>
              <w:id w:val="-178040777"/>
              <w:placeholder>
                <w:docPart w:val="9396C26DE596428DB1A1E5459AD4C986"/>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558F3A87" w14:textId="77777777" w:rsidR="007E3BA8" w:rsidRPr="00D35AC6" w:rsidRDefault="00BC25D8" w:rsidP="007E3BA8">
                <w:pPr>
                  <w:spacing w:line="276" w:lineRule="auto"/>
                  <w:jc w:val="center"/>
                  <w:rPr>
                    <w:rFonts w:cs="Arial"/>
                    <w:color w:val="auto"/>
                    <w:sz w:val="18"/>
                    <w:szCs w:val="18"/>
                  </w:rPr>
                </w:pPr>
                <w:r>
                  <w:rPr>
                    <w:rFonts w:cs="Arial"/>
                    <w:color w:val="FF0000"/>
                    <w:sz w:val="18"/>
                    <w:szCs w:val="18"/>
                  </w:rPr>
                  <w:t>Neutral</w:t>
                </w:r>
              </w:p>
            </w:sdtContent>
          </w:sdt>
          <w:p w14:paraId="7D38A680" w14:textId="77777777" w:rsidR="007E3BA8" w:rsidRDefault="007E3BA8" w:rsidP="007E3BA8"/>
        </w:tc>
      </w:tr>
      <w:tr w:rsidR="007E3BA8" w:rsidRPr="00DB344B" w14:paraId="6CAE68A8" w14:textId="77777777" w:rsidTr="7B951E91">
        <w:trPr>
          <w:trHeight w:val="557"/>
        </w:trPr>
        <w:tc>
          <w:tcPr>
            <w:tcW w:w="7054" w:type="dxa"/>
            <w:gridSpan w:val="2"/>
            <w:vAlign w:val="center"/>
          </w:tcPr>
          <w:p w14:paraId="12519691" w14:textId="30C1AA4A" w:rsidR="007E3BA8" w:rsidRPr="00DB344B" w:rsidRDefault="007E3BA8" w:rsidP="007E3BA8">
            <w:pPr>
              <w:spacing w:before="60" w:after="60"/>
              <w:rPr>
                <w:rFonts w:cs="Arial"/>
                <w:b/>
                <w:bCs/>
                <w:color w:val="auto"/>
                <w:sz w:val="18"/>
                <w:szCs w:val="18"/>
              </w:rPr>
            </w:pPr>
            <w:r w:rsidRPr="7B951E91">
              <w:rPr>
                <w:rFonts w:cs="Arial"/>
                <w:b/>
                <w:bCs/>
                <w:color w:val="auto"/>
                <w:sz w:val="18"/>
                <w:szCs w:val="18"/>
              </w:rPr>
              <w:t>FURTH</w:t>
            </w:r>
            <w:r>
              <w:rPr>
                <w:rFonts w:cs="Arial"/>
                <w:b/>
                <w:bCs/>
                <w:color w:val="auto"/>
                <w:sz w:val="18"/>
                <w:szCs w:val="18"/>
              </w:rPr>
              <w:t>E</w:t>
            </w:r>
            <w:r w:rsidRPr="7B951E91">
              <w:rPr>
                <w:rFonts w:cs="Arial"/>
                <w:b/>
                <w:bCs/>
                <w:color w:val="auto"/>
                <w:sz w:val="18"/>
                <w:szCs w:val="18"/>
              </w:rPr>
              <w:t xml:space="preserve">R ASSESSMENT REQUIRED? </w:t>
            </w:r>
          </w:p>
          <w:p w14:paraId="5F09E94D" w14:textId="77777777" w:rsidR="007E3BA8" w:rsidRPr="00D74CC4" w:rsidRDefault="007E3BA8" w:rsidP="007E3BA8">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559" w:type="dxa"/>
            <w:vAlign w:val="center"/>
          </w:tcPr>
          <w:p w14:paraId="1A482AC2" w14:textId="77777777" w:rsidR="007E3BA8" w:rsidRPr="00645E3D" w:rsidRDefault="00E15405" w:rsidP="007E3BA8">
            <w:pPr>
              <w:spacing w:line="276" w:lineRule="auto"/>
              <w:jc w:val="center"/>
              <w:rPr>
                <w:rFonts w:cs="Arial"/>
                <w:color w:val="auto"/>
                <w:sz w:val="18"/>
                <w:szCs w:val="18"/>
                <w:u w:val="single"/>
              </w:rPr>
            </w:pPr>
            <w:sdt>
              <w:sdtPr>
                <w:rPr>
                  <w:rFonts w:cs="Arial"/>
                  <w:color w:val="auto"/>
                  <w:sz w:val="18"/>
                  <w:szCs w:val="18"/>
                </w:rPr>
                <w:id w:val="-1508745118"/>
                <w:placeholder>
                  <w:docPart w:val="AF355103A78C4A8090F6BA54560D126D"/>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521" w:type="dxa"/>
            <w:gridSpan w:val="2"/>
            <w:vAlign w:val="center"/>
          </w:tcPr>
          <w:p w14:paraId="5D9D0AA6" w14:textId="77777777" w:rsidR="007E3BA8" w:rsidRPr="00645E3D" w:rsidRDefault="007E3BA8" w:rsidP="007E3BA8">
            <w:pPr>
              <w:spacing w:before="120" w:after="120" w:line="276" w:lineRule="auto"/>
              <w:jc w:val="both"/>
              <w:rPr>
                <w:rFonts w:cs="Arial"/>
                <w:color w:val="auto"/>
                <w:sz w:val="24"/>
                <w:szCs w:val="24"/>
                <w:u w:val="single"/>
              </w:rPr>
            </w:pPr>
            <w:r w:rsidRPr="0022641E">
              <w:rPr>
                <w:rFonts w:cs="Arial"/>
                <w:bCs/>
                <w:color w:val="FF0000"/>
                <w:sz w:val="18"/>
                <w:szCs w:val="18"/>
              </w:rPr>
              <w:t>The scope of works and potential significance of effects does not warrant any further assessment as the Scheme does not meet the criteria</w:t>
            </w:r>
            <w:r>
              <w:rPr>
                <w:rFonts w:cs="Arial"/>
                <w:bCs/>
                <w:color w:val="FF0000"/>
                <w:sz w:val="18"/>
                <w:szCs w:val="18"/>
              </w:rPr>
              <w:t xml:space="preserve"> (*) </w:t>
            </w:r>
            <w:r w:rsidRPr="0022641E">
              <w:rPr>
                <w:rFonts w:cs="Arial"/>
                <w:bCs/>
                <w:color w:val="FF0000"/>
                <w:sz w:val="18"/>
                <w:szCs w:val="18"/>
              </w:rPr>
              <w:t xml:space="preserve">as set out in the DMRB, Volume 11, Section 3, </w:t>
            </w:r>
            <w:r>
              <w:rPr>
                <w:rFonts w:cs="Arial"/>
                <w:bCs/>
                <w:color w:val="FF0000"/>
                <w:sz w:val="18"/>
                <w:szCs w:val="18"/>
              </w:rPr>
              <w:t xml:space="preserve">LA 110 </w:t>
            </w:r>
            <w:r w:rsidRPr="0022641E">
              <w:rPr>
                <w:rFonts w:cs="Arial"/>
                <w:bCs/>
                <w:color w:val="FF0000"/>
                <w:sz w:val="18"/>
                <w:szCs w:val="18"/>
              </w:rPr>
              <w:t>for a</w:t>
            </w:r>
            <w:r>
              <w:rPr>
                <w:rFonts w:cs="Arial"/>
                <w:bCs/>
                <w:color w:val="FF0000"/>
                <w:sz w:val="18"/>
                <w:szCs w:val="18"/>
              </w:rPr>
              <w:t xml:space="preserve"> further assessment.</w:t>
            </w:r>
          </w:p>
        </w:tc>
      </w:tr>
    </w:tbl>
    <w:p w14:paraId="0C7BE621" w14:textId="0FFAB62C" w:rsidR="00702777" w:rsidRDefault="00702777" w:rsidP="00DB344B">
      <w:pPr>
        <w:rPr>
          <w:rFonts w:cs="Arial"/>
          <w:color w:val="auto"/>
          <w:sz w:val="24"/>
          <w:szCs w:val="24"/>
        </w:rPr>
      </w:pPr>
    </w:p>
    <w:p w14:paraId="202B8017" w14:textId="40E53F90" w:rsidR="00702777" w:rsidRDefault="00702777" w:rsidP="00DB344B">
      <w:pPr>
        <w:rPr>
          <w:rFonts w:cs="Arial"/>
          <w:color w:val="auto"/>
          <w:sz w:val="24"/>
          <w:szCs w:val="24"/>
        </w:rPr>
      </w:pPr>
    </w:p>
    <w:p w14:paraId="35C450B4" w14:textId="77777777" w:rsidR="00702777" w:rsidRDefault="00702777" w:rsidP="00DB344B">
      <w:pPr>
        <w:rPr>
          <w:rFonts w:cs="Arial"/>
          <w:color w:val="auto"/>
          <w:sz w:val="24"/>
          <w:szCs w:val="24"/>
        </w:rPr>
      </w:pPr>
    </w:p>
    <w:tbl>
      <w:tblPr>
        <w:tblStyle w:val="TableGrid4"/>
        <w:tblpPr w:leftFromText="180" w:rightFromText="180" w:vertAnchor="text" w:horzAnchor="margin" w:tblpY="-141"/>
        <w:tblW w:w="15134" w:type="dxa"/>
        <w:tblLayout w:type="fixed"/>
        <w:tblLook w:val="04A0" w:firstRow="1" w:lastRow="0" w:firstColumn="1" w:lastColumn="0" w:noHBand="0" w:noVBand="1"/>
      </w:tblPr>
      <w:tblGrid>
        <w:gridCol w:w="5353"/>
        <w:gridCol w:w="1701"/>
        <w:gridCol w:w="1559"/>
        <w:gridCol w:w="3969"/>
        <w:gridCol w:w="2552"/>
      </w:tblGrid>
      <w:tr w:rsidR="00D74CC4" w:rsidRPr="00D74CC4" w14:paraId="29F5783B" w14:textId="77777777" w:rsidTr="7B951E91">
        <w:trPr>
          <w:trHeight w:val="341"/>
        </w:trPr>
        <w:tc>
          <w:tcPr>
            <w:tcW w:w="7054" w:type="dxa"/>
            <w:gridSpan w:val="2"/>
            <w:tcBorders>
              <w:bottom w:val="nil"/>
            </w:tcBorders>
            <w:shd w:val="clear" w:color="auto" w:fill="17365D" w:themeFill="text2" w:themeFillShade="BF"/>
            <w:vAlign w:val="center"/>
          </w:tcPr>
          <w:p w14:paraId="616CA957" w14:textId="661F9AA1" w:rsidR="00D74CC4" w:rsidRPr="00D74CC4" w:rsidRDefault="00D74CC4" w:rsidP="00702777">
            <w:pPr>
              <w:spacing w:before="40" w:after="40"/>
              <w:rPr>
                <w:rFonts w:cs="Arial"/>
                <w:b/>
                <w:color w:val="auto"/>
                <w:sz w:val="18"/>
                <w:szCs w:val="18"/>
              </w:rPr>
            </w:pPr>
            <w:r w:rsidRPr="00D74CC4">
              <w:rPr>
                <w:rFonts w:cs="Arial"/>
                <w:b/>
                <w:color w:val="auto"/>
                <w:sz w:val="18"/>
                <w:szCs w:val="18"/>
              </w:rPr>
              <w:lastRenderedPageBreak/>
              <w:t xml:space="preserve">NOISE AND VIBRATION </w:t>
            </w:r>
            <w:r w:rsidR="00CC4544">
              <w:rPr>
                <w:rFonts w:cs="Arial"/>
                <w:b/>
                <w:color w:val="auto"/>
                <w:sz w:val="18"/>
                <w:szCs w:val="18"/>
              </w:rPr>
              <w:t xml:space="preserve">- </w:t>
            </w:r>
            <w:r w:rsidRPr="00D74CC4">
              <w:rPr>
                <w:rFonts w:cs="Arial"/>
                <w:b/>
                <w:color w:val="auto"/>
                <w:sz w:val="18"/>
                <w:szCs w:val="18"/>
              </w:rPr>
              <w:t>LA111</w:t>
            </w:r>
          </w:p>
        </w:tc>
        <w:tc>
          <w:tcPr>
            <w:tcW w:w="1559" w:type="dxa"/>
            <w:tcBorders>
              <w:bottom w:val="nil"/>
            </w:tcBorders>
            <w:shd w:val="clear" w:color="auto" w:fill="17365D" w:themeFill="text2" w:themeFillShade="BF"/>
            <w:vAlign w:val="center"/>
          </w:tcPr>
          <w:p w14:paraId="20A94CDF" w14:textId="77777777" w:rsidR="00D74CC4" w:rsidRPr="00D74CC4" w:rsidRDefault="00D74CC4" w:rsidP="00702777">
            <w:pPr>
              <w:spacing w:before="40" w:after="40"/>
              <w:jc w:val="center"/>
              <w:rPr>
                <w:rFonts w:cs="Arial"/>
                <w:b/>
                <w:color w:val="auto"/>
                <w:sz w:val="18"/>
                <w:szCs w:val="18"/>
              </w:rPr>
            </w:pPr>
            <w:r w:rsidRPr="00D74CC4">
              <w:rPr>
                <w:rFonts w:cs="Arial"/>
                <w:b/>
                <w:color w:val="auto"/>
                <w:sz w:val="18"/>
                <w:szCs w:val="18"/>
              </w:rPr>
              <w:t>Selection</w:t>
            </w:r>
          </w:p>
        </w:tc>
        <w:tc>
          <w:tcPr>
            <w:tcW w:w="6521" w:type="dxa"/>
            <w:gridSpan w:val="2"/>
            <w:tcBorders>
              <w:bottom w:val="nil"/>
            </w:tcBorders>
            <w:shd w:val="clear" w:color="auto" w:fill="17365D" w:themeFill="text2" w:themeFillShade="BF"/>
            <w:vAlign w:val="center"/>
          </w:tcPr>
          <w:p w14:paraId="19F6BE76" w14:textId="77777777" w:rsidR="00D74CC4" w:rsidRPr="00D74CC4" w:rsidRDefault="00D74CC4" w:rsidP="00702777">
            <w:pPr>
              <w:spacing w:before="40" w:after="40"/>
              <w:jc w:val="center"/>
              <w:rPr>
                <w:rFonts w:cs="Arial"/>
                <w:b/>
                <w:color w:val="auto"/>
                <w:sz w:val="18"/>
                <w:szCs w:val="18"/>
              </w:rPr>
            </w:pPr>
            <w:r w:rsidRPr="00D74CC4">
              <w:rPr>
                <w:rFonts w:cs="Arial"/>
                <w:b/>
                <w:color w:val="auto"/>
                <w:sz w:val="18"/>
                <w:szCs w:val="18"/>
              </w:rPr>
              <w:t>Comments</w:t>
            </w:r>
          </w:p>
        </w:tc>
      </w:tr>
      <w:tr w:rsidR="00C741E6" w:rsidRPr="00D74CC4" w14:paraId="73401852" w14:textId="77777777" w:rsidTr="7B951E91">
        <w:trPr>
          <w:trHeight w:val="350"/>
        </w:trPr>
        <w:tc>
          <w:tcPr>
            <w:tcW w:w="7054" w:type="dxa"/>
            <w:gridSpan w:val="2"/>
            <w:tcBorders>
              <w:top w:val="nil"/>
              <w:bottom w:val="nil"/>
              <w:right w:val="single" w:sz="4" w:space="0" w:color="auto"/>
            </w:tcBorders>
          </w:tcPr>
          <w:p w14:paraId="49122E39" w14:textId="77777777" w:rsidR="00C741E6" w:rsidRPr="00D74CC4" w:rsidRDefault="00C741E6" w:rsidP="00C741E6">
            <w:pPr>
              <w:spacing w:before="40" w:after="40"/>
              <w:jc w:val="both"/>
              <w:rPr>
                <w:rFonts w:cs="Arial"/>
                <w:b/>
                <w:color w:val="auto"/>
                <w:sz w:val="18"/>
                <w:szCs w:val="18"/>
              </w:rPr>
            </w:pPr>
            <w:r w:rsidRPr="00D74CC4">
              <w:rPr>
                <w:rFonts w:cs="Arial"/>
                <w:b/>
                <w:color w:val="auto"/>
                <w:sz w:val="18"/>
                <w:szCs w:val="18"/>
              </w:rPr>
              <w:t>Construction Noise Assessment</w:t>
            </w:r>
          </w:p>
          <w:p w14:paraId="598422C9" w14:textId="77777777" w:rsidR="00C741E6" w:rsidRPr="00D74CC4" w:rsidRDefault="00C741E6" w:rsidP="00C741E6">
            <w:pPr>
              <w:spacing w:before="40" w:after="40"/>
              <w:jc w:val="both"/>
              <w:rPr>
                <w:rFonts w:cs="Arial"/>
                <w:color w:val="auto"/>
                <w:sz w:val="18"/>
                <w:szCs w:val="18"/>
              </w:rPr>
            </w:pPr>
            <w:r w:rsidRPr="00D74CC4">
              <w:rPr>
                <w:rFonts w:cs="Arial"/>
                <w:color w:val="auto"/>
                <w:sz w:val="18"/>
                <w:szCs w:val="18"/>
              </w:rPr>
              <w:t>*Does construction noise generated by the project have the potential to adversely affect any noise sensitive receptors (300m)?</w:t>
            </w:r>
          </w:p>
        </w:tc>
        <w:tc>
          <w:tcPr>
            <w:tcW w:w="1559" w:type="dxa"/>
            <w:tcBorders>
              <w:top w:val="nil"/>
              <w:left w:val="single" w:sz="4" w:space="0" w:color="auto"/>
              <w:bottom w:val="nil"/>
            </w:tcBorders>
          </w:tcPr>
          <w:p w14:paraId="3D37704E" w14:textId="77777777" w:rsidR="00C741E6" w:rsidRPr="00D74CC4" w:rsidRDefault="00C741E6" w:rsidP="00C741E6">
            <w:pPr>
              <w:spacing w:before="40" w:after="40"/>
              <w:rPr>
                <w:rFonts w:cs="Arial"/>
                <w:color w:val="FF0000"/>
                <w:sz w:val="18"/>
                <w:szCs w:val="18"/>
              </w:rPr>
            </w:pPr>
          </w:p>
          <w:sdt>
            <w:sdtPr>
              <w:rPr>
                <w:rFonts w:cs="Arial"/>
                <w:color w:val="FF0000"/>
                <w:sz w:val="18"/>
                <w:szCs w:val="18"/>
              </w:rPr>
              <w:id w:val="1904878540"/>
              <w:placeholder>
                <w:docPart w:val="6624F34450574F56A47E8A32C9BFAE8E"/>
              </w:placeholder>
              <w:dropDownList>
                <w:listItem w:value="Choose an item."/>
                <w:listItem w:displayText="Yes" w:value="Yes"/>
                <w:listItem w:displayText="No" w:value="No"/>
                <w:listItem w:displayText="N/A" w:value="N/A"/>
              </w:dropDownList>
            </w:sdtPr>
            <w:sdtEndPr/>
            <w:sdtContent>
              <w:p w14:paraId="12DC40C6" w14:textId="0779D405"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26AD96A4" w14:textId="77777777" w:rsidR="00C741E6" w:rsidRPr="00D74CC4" w:rsidRDefault="00C741E6" w:rsidP="00C741E6">
            <w:pPr>
              <w:spacing w:before="40" w:after="40"/>
              <w:jc w:val="center"/>
              <w:rPr>
                <w:rFonts w:cs="Arial"/>
                <w:color w:val="FF0000"/>
                <w:sz w:val="18"/>
                <w:szCs w:val="18"/>
              </w:rPr>
            </w:pPr>
          </w:p>
        </w:tc>
        <w:tc>
          <w:tcPr>
            <w:tcW w:w="6521" w:type="dxa"/>
            <w:gridSpan w:val="2"/>
            <w:tcBorders>
              <w:top w:val="nil"/>
              <w:bottom w:val="nil"/>
            </w:tcBorders>
          </w:tcPr>
          <w:p w14:paraId="6C78D995" w14:textId="52AC44C2" w:rsidR="00C741E6" w:rsidRPr="00D74CC4" w:rsidRDefault="00693D38" w:rsidP="00C741E6">
            <w:pPr>
              <w:spacing w:before="40" w:after="40"/>
              <w:jc w:val="both"/>
              <w:rPr>
                <w:rFonts w:cs="Arial"/>
                <w:color w:val="FF0000"/>
                <w:sz w:val="18"/>
                <w:szCs w:val="18"/>
              </w:rPr>
            </w:pPr>
            <w:r w:rsidRPr="00006F75">
              <w:rPr>
                <w:rFonts w:cs="Arial"/>
                <w:color w:val="auto"/>
                <w:sz w:val="18"/>
                <w:szCs w:val="18"/>
              </w:rPr>
              <w:t>At this stage, it is not currently anticipated that further detailed consideration of potential noise impacts on surrounding receptors during the construction and operational phase will be required.</w:t>
            </w:r>
          </w:p>
        </w:tc>
      </w:tr>
      <w:tr w:rsidR="00C741E6" w:rsidRPr="00D74CC4" w14:paraId="19C80B08" w14:textId="77777777" w:rsidTr="7B951E91">
        <w:trPr>
          <w:trHeight w:val="350"/>
        </w:trPr>
        <w:tc>
          <w:tcPr>
            <w:tcW w:w="7054" w:type="dxa"/>
            <w:gridSpan w:val="2"/>
            <w:tcBorders>
              <w:top w:val="nil"/>
              <w:bottom w:val="nil"/>
              <w:right w:val="single" w:sz="4" w:space="0" w:color="auto"/>
            </w:tcBorders>
          </w:tcPr>
          <w:p w14:paraId="7CF1F0E8" w14:textId="77777777" w:rsidR="00C741E6" w:rsidRPr="00D74CC4" w:rsidRDefault="00C741E6" w:rsidP="00C741E6">
            <w:pPr>
              <w:spacing w:before="40" w:after="40"/>
              <w:jc w:val="both"/>
              <w:rPr>
                <w:rFonts w:cs="Arial"/>
                <w:color w:val="auto"/>
                <w:sz w:val="18"/>
                <w:szCs w:val="18"/>
              </w:rPr>
            </w:pPr>
            <w:r w:rsidRPr="00D74CC4">
              <w:rPr>
                <w:rFonts w:cs="Arial"/>
                <w:color w:val="auto"/>
                <w:sz w:val="18"/>
                <w:szCs w:val="18"/>
              </w:rPr>
              <w:t>*Are there any noise receptors where there would be a reasonable stakeholder expectation that a construction noise assessment would be undertaken?</w:t>
            </w:r>
          </w:p>
        </w:tc>
        <w:tc>
          <w:tcPr>
            <w:tcW w:w="1559" w:type="dxa"/>
            <w:tcBorders>
              <w:top w:val="nil"/>
              <w:left w:val="single" w:sz="4" w:space="0" w:color="auto"/>
              <w:bottom w:val="nil"/>
            </w:tcBorders>
          </w:tcPr>
          <w:sdt>
            <w:sdtPr>
              <w:rPr>
                <w:rFonts w:cs="Arial"/>
                <w:color w:val="FF0000"/>
                <w:sz w:val="18"/>
                <w:szCs w:val="18"/>
              </w:rPr>
              <w:id w:val="1068773753"/>
              <w:placeholder>
                <w:docPart w:val="7C9866A1AC334DE19EF8B16E30417482"/>
              </w:placeholder>
              <w:dropDownList>
                <w:listItem w:value="Choose an item."/>
                <w:listItem w:displayText="Yes" w:value="Yes"/>
                <w:listItem w:displayText="No" w:value="No"/>
                <w:listItem w:displayText="N/A" w:value="N/A"/>
              </w:dropDownList>
            </w:sdtPr>
            <w:sdtEndPr/>
            <w:sdtContent>
              <w:p w14:paraId="68B3DC81" w14:textId="71A6FB50"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571F342D" w14:textId="77777777" w:rsidR="00C741E6" w:rsidRPr="00D74CC4" w:rsidRDefault="00C741E6" w:rsidP="00C741E6">
            <w:pPr>
              <w:spacing w:before="40" w:after="40"/>
              <w:jc w:val="center"/>
              <w:rPr>
                <w:rFonts w:cs="Arial"/>
                <w:color w:val="FF0000"/>
                <w:sz w:val="18"/>
                <w:szCs w:val="18"/>
              </w:rPr>
            </w:pPr>
          </w:p>
        </w:tc>
        <w:tc>
          <w:tcPr>
            <w:tcW w:w="6521" w:type="dxa"/>
            <w:gridSpan w:val="2"/>
            <w:tcBorders>
              <w:top w:val="nil"/>
              <w:bottom w:val="nil"/>
            </w:tcBorders>
          </w:tcPr>
          <w:p w14:paraId="63219117" w14:textId="42EEB0F0" w:rsidR="00C741E6" w:rsidRPr="00D74CC4" w:rsidRDefault="00C741E6" w:rsidP="00C741E6">
            <w:pPr>
              <w:spacing w:before="40" w:after="40"/>
              <w:jc w:val="both"/>
              <w:rPr>
                <w:rFonts w:cs="Arial"/>
                <w:color w:val="FF0000"/>
                <w:sz w:val="18"/>
                <w:szCs w:val="18"/>
              </w:rPr>
            </w:pPr>
          </w:p>
        </w:tc>
      </w:tr>
      <w:tr w:rsidR="00C741E6" w:rsidRPr="00D74CC4" w14:paraId="6717A2E3" w14:textId="77777777" w:rsidTr="7B951E91">
        <w:trPr>
          <w:trHeight w:val="350"/>
        </w:trPr>
        <w:tc>
          <w:tcPr>
            <w:tcW w:w="7054" w:type="dxa"/>
            <w:gridSpan w:val="2"/>
            <w:tcBorders>
              <w:top w:val="nil"/>
              <w:bottom w:val="nil"/>
              <w:right w:val="single" w:sz="4" w:space="0" w:color="auto"/>
            </w:tcBorders>
          </w:tcPr>
          <w:p w14:paraId="2A5BE60F" w14:textId="77777777" w:rsidR="00C741E6" w:rsidRPr="00D74CC4" w:rsidRDefault="00C741E6" w:rsidP="00C741E6">
            <w:pPr>
              <w:spacing w:before="40" w:after="40"/>
              <w:jc w:val="both"/>
              <w:rPr>
                <w:rFonts w:cs="Arial"/>
                <w:b/>
                <w:color w:val="auto"/>
                <w:sz w:val="18"/>
                <w:szCs w:val="18"/>
              </w:rPr>
            </w:pPr>
            <w:r w:rsidRPr="00D74CC4">
              <w:rPr>
                <w:rFonts w:cs="Arial"/>
                <w:b/>
                <w:color w:val="auto"/>
                <w:sz w:val="18"/>
                <w:szCs w:val="18"/>
              </w:rPr>
              <w:t>Construction Vibration Assessment</w:t>
            </w:r>
          </w:p>
          <w:p w14:paraId="2295911D"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*Does vibration from construction have the potential to adversely affect any vibration sensitive receptors (100m)?</w:t>
            </w:r>
          </w:p>
        </w:tc>
        <w:tc>
          <w:tcPr>
            <w:tcW w:w="1559" w:type="dxa"/>
            <w:tcBorders>
              <w:top w:val="nil"/>
              <w:left w:val="single" w:sz="4" w:space="0" w:color="auto"/>
              <w:bottom w:val="nil"/>
            </w:tcBorders>
          </w:tcPr>
          <w:sdt>
            <w:sdtPr>
              <w:rPr>
                <w:rFonts w:cs="Arial"/>
                <w:color w:val="FF0000"/>
                <w:sz w:val="18"/>
                <w:szCs w:val="18"/>
              </w:rPr>
              <w:id w:val="84192965"/>
              <w:placeholder>
                <w:docPart w:val="09420B1CA97941459BD601C60C69C721"/>
              </w:placeholder>
              <w:dropDownList>
                <w:listItem w:value="Choose an item."/>
                <w:listItem w:displayText="Yes" w:value="Yes"/>
                <w:listItem w:displayText="No" w:value="No"/>
                <w:listItem w:displayText="N/A" w:value="N/A"/>
              </w:dropDownList>
            </w:sdtPr>
            <w:sdtEndPr/>
            <w:sdtContent>
              <w:p w14:paraId="5EECB9D5" w14:textId="744D5DFA"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3AA21857" w14:textId="77777777" w:rsidR="00C741E6" w:rsidRPr="00D74CC4" w:rsidRDefault="00C741E6" w:rsidP="00C741E6">
            <w:pPr>
              <w:spacing w:before="40" w:after="40"/>
              <w:jc w:val="center"/>
              <w:rPr>
                <w:rFonts w:cs="Arial"/>
                <w:color w:val="FF0000"/>
                <w:sz w:val="18"/>
                <w:szCs w:val="18"/>
              </w:rPr>
            </w:pPr>
          </w:p>
        </w:tc>
        <w:tc>
          <w:tcPr>
            <w:tcW w:w="6521" w:type="dxa"/>
            <w:gridSpan w:val="2"/>
            <w:tcBorders>
              <w:top w:val="nil"/>
              <w:bottom w:val="nil"/>
            </w:tcBorders>
          </w:tcPr>
          <w:p w14:paraId="778C9406" w14:textId="5F70194F" w:rsidR="00C741E6" w:rsidRPr="00D74CC4" w:rsidRDefault="00C741E6" w:rsidP="00C741E6">
            <w:pPr>
              <w:spacing w:before="40" w:after="40"/>
              <w:jc w:val="both"/>
              <w:rPr>
                <w:rFonts w:cs="Arial"/>
                <w:color w:val="FF0000"/>
                <w:sz w:val="18"/>
                <w:szCs w:val="18"/>
              </w:rPr>
            </w:pPr>
          </w:p>
        </w:tc>
      </w:tr>
      <w:tr w:rsidR="00C741E6" w:rsidRPr="00D74CC4" w14:paraId="1EAF5E76" w14:textId="77777777" w:rsidTr="7B951E91">
        <w:trPr>
          <w:trHeight w:val="350"/>
        </w:trPr>
        <w:tc>
          <w:tcPr>
            <w:tcW w:w="7054" w:type="dxa"/>
            <w:gridSpan w:val="2"/>
            <w:tcBorders>
              <w:top w:val="nil"/>
              <w:bottom w:val="nil"/>
              <w:right w:val="single" w:sz="4" w:space="0" w:color="auto"/>
            </w:tcBorders>
          </w:tcPr>
          <w:p w14:paraId="10D0D049"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 Does the scale of the development or type of construction mean that there will be a reasonable stakeholder expectation that a construction vibration assessment would be undertaken at any vibration sensitive receptors?</w:t>
            </w:r>
          </w:p>
        </w:tc>
        <w:tc>
          <w:tcPr>
            <w:tcW w:w="1559" w:type="dxa"/>
            <w:tcBorders>
              <w:top w:val="nil"/>
              <w:left w:val="single" w:sz="4" w:space="0" w:color="auto"/>
              <w:bottom w:val="nil"/>
            </w:tcBorders>
          </w:tcPr>
          <w:sdt>
            <w:sdtPr>
              <w:rPr>
                <w:rFonts w:cs="Arial"/>
                <w:color w:val="FF0000"/>
                <w:sz w:val="18"/>
                <w:szCs w:val="18"/>
              </w:rPr>
              <w:id w:val="-946924579"/>
              <w:placeholder>
                <w:docPart w:val="C7D8C33EC9F54AC7A85CC48EF60AFC00"/>
              </w:placeholder>
              <w:dropDownList>
                <w:listItem w:value="Choose an item."/>
                <w:listItem w:displayText="Yes" w:value="Yes"/>
                <w:listItem w:displayText="No" w:value="No"/>
                <w:listItem w:displayText="N/A" w:value="N/A"/>
              </w:dropDownList>
            </w:sdtPr>
            <w:sdtEndPr/>
            <w:sdtContent>
              <w:p w14:paraId="35D330A0" w14:textId="613A7A91"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01FD3522" w14:textId="77777777" w:rsidR="00C741E6" w:rsidRPr="00D74CC4" w:rsidRDefault="00C741E6" w:rsidP="00C741E6">
            <w:pPr>
              <w:spacing w:before="40" w:after="40"/>
              <w:jc w:val="center"/>
              <w:rPr>
                <w:rFonts w:cs="Arial"/>
                <w:color w:val="FF0000"/>
                <w:sz w:val="18"/>
                <w:szCs w:val="18"/>
              </w:rPr>
            </w:pPr>
          </w:p>
        </w:tc>
        <w:tc>
          <w:tcPr>
            <w:tcW w:w="6521" w:type="dxa"/>
            <w:gridSpan w:val="2"/>
            <w:tcBorders>
              <w:top w:val="nil"/>
              <w:bottom w:val="nil"/>
            </w:tcBorders>
          </w:tcPr>
          <w:p w14:paraId="69EC0602" w14:textId="77777777" w:rsidR="00C741E6" w:rsidRPr="00D74CC4" w:rsidRDefault="00C741E6" w:rsidP="00C741E6">
            <w:pPr>
              <w:spacing w:before="40" w:after="40"/>
              <w:jc w:val="both"/>
              <w:rPr>
                <w:rFonts w:cs="Arial"/>
                <w:color w:val="FF0000"/>
                <w:sz w:val="18"/>
                <w:szCs w:val="18"/>
              </w:rPr>
            </w:pPr>
          </w:p>
        </w:tc>
      </w:tr>
      <w:tr w:rsidR="00C741E6" w:rsidRPr="00D74CC4" w14:paraId="64526B12" w14:textId="77777777" w:rsidTr="7B951E91">
        <w:trPr>
          <w:trHeight w:val="350"/>
        </w:trPr>
        <w:tc>
          <w:tcPr>
            <w:tcW w:w="7054" w:type="dxa"/>
            <w:gridSpan w:val="2"/>
            <w:tcBorders>
              <w:top w:val="nil"/>
              <w:bottom w:val="nil"/>
              <w:right w:val="single" w:sz="4" w:space="0" w:color="auto"/>
            </w:tcBorders>
          </w:tcPr>
          <w:p w14:paraId="48C79648" w14:textId="77777777" w:rsidR="00C741E6" w:rsidRPr="00D74CC4" w:rsidRDefault="00C741E6" w:rsidP="00C741E6">
            <w:pPr>
              <w:spacing w:before="40" w:after="40"/>
              <w:jc w:val="both"/>
              <w:rPr>
                <w:rFonts w:cs="Arial"/>
                <w:b/>
                <w:color w:val="auto"/>
                <w:sz w:val="18"/>
                <w:szCs w:val="18"/>
              </w:rPr>
            </w:pPr>
            <w:r w:rsidRPr="00D74CC4">
              <w:rPr>
                <w:rFonts w:cs="Arial"/>
                <w:b/>
                <w:color w:val="auto"/>
                <w:sz w:val="18"/>
                <w:szCs w:val="18"/>
              </w:rPr>
              <w:t xml:space="preserve">Operational Noise Assessment </w:t>
            </w:r>
          </w:p>
          <w:p w14:paraId="2BDD1196"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 xml:space="preserve">*Is the project likely to cause a change in the BNL of 1dB </w:t>
            </w:r>
            <w:r w:rsidRPr="00D74CC4">
              <w:rPr>
                <w:rFonts w:cs="Arial"/>
                <w:color w:val="auto"/>
                <w:sz w:val="18"/>
                <w:szCs w:val="18"/>
                <w:vertAlign w:val="subscript"/>
              </w:rPr>
              <w:t>LA10,18hr</w:t>
            </w:r>
            <w:r w:rsidRPr="00D74CC4">
              <w:rPr>
                <w:rFonts w:cs="Arial"/>
                <w:color w:val="auto"/>
                <w:sz w:val="18"/>
                <w:szCs w:val="18"/>
              </w:rPr>
              <w:t xml:space="preserve"> in the do-minimum opening year (DMOY) compared to the do-something opening year (DSOY)?</w:t>
            </w:r>
          </w:p>
        </w:tc>
        <w:tc>
          <w:tcPr>
            <w:tcW w:w="1559" w:type="dxa"/>
            <w:tcBorders>
              <w:top w:val="nil"/>
              <w:left w:val="single" w:sz="4" w:space="0" w:color="auto"/>
              <w:bottom w:val="nil"/>
            </w:tcBorders>
          </w:tcPr>
          <w:sdt>
            <w:sdtPr>
              <w:rPr>
                <w:rFonts w:cs="Arial"/>
                <w:color w:val="FF0000"/>
                <w:sz w:val="18"/>
                <w:szCs w:val="18"/>
              </w:rPr>
              <w:id w:val="-459106019"/>
              <w:placeholder>
                <w:docPart w:val="995FDA07513B4843A869277F116BBC79"/>
              </w:placeholder>
              <w:dropDownList>
                <w:listItem w:value="Choose an item."/>
                <w:listItem w:displayText="Yes" w:value="Yes"/>
                <w:listItem w:displayText="No" w:value="No"/>
                <w:listItem w:displayText="N/A" w:value="N/A"/>
              </w:dropDownList>
            </w:sdtPr>
            <w:sdtEndPr/>
            <w:sdtContent>
              <w:p w14:paraId="5AF881A1" w14:textId="26A93C38"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0A91EB09" w14:textId="77777777" w:rsidR="00C741E6" w:rsidRPr="00D74CC4" w:rsidRDefault="00C741E6" w:rsidP="00C741E6">
            <w:pPr>
              <w:spacing w:before="40" w:after="40"/>
              <w:jc w:val="center"/>
              <w:rPr>
                <w:rFonts w:cs="Arial"/>
                <w:color w:val="FF0000"/>
                <w:sz w:val="18"/>
                <w:szCs w:val="18"/>
              </w:rPr>
            </w:pPr>
          </w:p>
        </w:tc>
        <w:tc>
          <w:tcPr>
            <w:tcW w:w="6521" w:type="dxa"/>
            <w:gridSpan w:val="2"/>
            <w:tcBorders>
              <w:top w:val="nil"/>
              <w:bottom w:val="nil"/>
            </w:tcBorders>
          </w:tcPr>
          <w:p w14:paraId="1AF2812D" w14:textId="4C7B5F3B" w:rsidR="00C741E6" w:rsidRPr="00D74CC4" w:rsidRDefault="00C741E6" w:rsidP="00C741E6">
            <w:pPr>
              <w:spacing w:before="40" w:after="40"/>
              <w:jc w:val="both"/>
              <w:rPr>
                <w:rFonts w:cs="Arial"/>
                <w:color w:val="FF0000"/>
                <w:sz w:val="18"/>
                <w:szCs w:val="18"/>
              </w:rPr>
            </w:pPr>
          </w:p>
        </w:tc>
      </w:tr>
      <w:tr w:rsidR="00C741E6" w:rsidRPr="00D74CC4" w14:paraId="74746A12" w14:textId="77777777" w:rsidTr="7B951E91">
        <w:trPr>
          <w:trHeight w:val="350"/>
        </w:trPr>
        <w:tc>
          <w:tcPr>
            <w:tcW w:w="7054" w:type="dxa"/>
            <w:gridSpan w:val="2"/>
            <w:tcBorders>
              <w:top w:val="nil"/>
              <w:bottom w:val="nil"/>
              <w:right w:val="single" w:sz="4" w:space="0" w:color="auto"/>
            </w:tcBorders>
          </w:tcPr>
          <w:p w14:paraId="48E27591"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 xml:space="preserve">*Is the project likely to cause a change in the BNL of 3dB </w:t>
            </w:r>
            <w:r w:rsidRPr="00D74CC4">
              <w:rPr>
                <w:rFonts w:cs="Arial"/>
                <w:color w:val="auto"/>
                <w:sz w:val="18"/>
                <w:szCs w:val="18"/>
                <w:vertAlign w:val="subscript"/>
              </w:rPr>
              <w:t>LA10,18hr</w:t>
            </w:r>
            <w:r w:rsidRPr="00D74CC4">
              <w:rPr>
                <w:rFonts w:cs="Arial"/>
                <w:color w:val="auto"/>
                <w:sz w:val="18"/>
                <w:szCs w:val="18"/>
              </w:rPr>
              <w:t xml:space="preserve"> in the do-something future year (DSFY) compared to the DMOY?</w:t>
            </w:r>
          </w:p>
        </w:tc>
        <w:tc>
          <w:tcPr>
            <w:tcW w:w="1559" w:type="dxa"/>
            <w:tcBorders>
              <w:top w:val="nil"/>
              <w:left w:val="single" w:sz="4" w:space="0" w:color="auto"/>
              <w:bottom w:val="nil"/>
            </w:tcBorders>
          </w:tcPr>
          <w:sdt>
            <w:sdtPr>
              <w:rPr>
                <w:rFonts w:cs="Arial"/>
                <w:color w:val="FF0000"/>
                <w:sz w:val="18"/>
                <w:szCs w:val="18"/>
              </w:rPr>
              <w:id w:val="951974343"/>
              <w:placeholder>
                <w:docPart w:val="C2A0C7A6DC84421EB298BF8B9600F71D"/>
              </w:placeholder>
              <w:dropDownList>
                <w:listItem w:value="Choose an item."/>
                <w:listItem w:displayText="Yes" w:value="Yes"/>
                <w:listItem w:displayText="No" w:value="No"/>
                <w:listItem w:displayText="N/A" w:value="N/A"/>
              </w:dropDownList>
            </w:sdtPr>
            <w:sdtEndPr/>
            <w:sdtContent>
              <w:p w14:paraId="50A8BA2A" w14:textId="4656F9F5"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3CE13716" w14:textId="77777777" w:rsidR="00C741E6" w:rsidRDefault="00C741E6" w:rsidP="00C741E6"/>
        </w:tc>
        <w:tc>
          <w:tcPr>
            <w:tcW w:w="6521" w:type="dxa"/>
            <w:gridSpan w:val="2"/>
            <w:tcBorders>
              <w:top w:val="nil"/>
              <w:bottom w:val="nil"/>
            </w:tcBorders>
          </w:tcPr>
          <w:p w14:paraId="73FAB811" w14:textId="77777777" w:rsidR="00C741E6" w:rsidRPr="00D74CC4" w:rsidRDefault="00C741E6" w:rsidP="00C741E6">
            <w:pPr>
              <w:spacing w:before="40" w:after="40"/>
              <w:jc w:val="both"/>
              <w:rPr>
                <w:rFonts w:cs="Arial"/>
                <w:color w:val="FF0000"/>
                <w:sz w:val="18"/>
                <w:szCs w:val="18"/>
              </w:rPr>
            </w:pPr>
          </w:p>
        </w:tc>
      </w:tr>
      <w:tr w:rsidR="00C741E6" w:rsidRPr="00D74CC4" w14:paraId="0A0B2345" w14:textId="77777777" w:rsidTr="7B951E91">
        <w:trPr>
          <w:trHeight w:val="350"/>
        </w:trPr>
        <w:tc>
          <w:tcPr>
            <w:tcW w:w="7054" w:type="dxa"/>
            <w:gridSpan w:val="2"/>
            <w:tcBorders>
              <w:top w:val="nil"/>
              <w:bottom w:val="nil"/>
              <w:right w:val="single" w:sz="4" w:space="0" w:color="auto"/>
            </w:tcBorders>
          </w:tcPr>
          <w:p w14:paraId="31162528"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*Does the project involve the construction of new road links within 600m of noise sensitive receptors?</w:t>
            </w:r>
          </w:p>
        </w:tc>
        <w:tc>
          <w:tcPr>
            <w:tcW w:w="1559" w:type="dxa"/>
            <w:tcBorders>
              <w:top w:val="nil"/>
              <w:left w:val="single" w:sz="4" w:space="0" w:color="auto"/>
              <w:bottom w:val="nil"/>
            </w:tcBorders>
          </w:tcPr>
          <w:sdt>
            <w:sdtPr>
              <w:rPr>
                <w:rFonts w:cs="Arial"/>
                <w:color w:val="FF0000"/>
                <w:sz w:val="18"/>
                <w:szCs w:val="18"/>
              </w:rPr>
              <w:id w:val="1949956767"/>
              <w:placeholder>
                <w:docPart w:val="09C2BAC946E94C68AFF0308B4C09943F"/>
              </w:placeholder>
              <w:dropDownList>
                <w:listItem w:value="Choose an item."/>
                <w:listItem w:displayText="Yes" w:value="Yes"/>
                <w:listItem w:displayText="No" w:value="No"/>
                <w:listItem w:displayText="N/A" w:value="N/A"/>
              </w:dropDownList>
            </w:sdtPr>
            <w:sdtEndPr/>
            <w:sdtContent>
              <w:p w14:paraId="3BC312AB" w14:textId="570CDD54"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3E331A5D" w14:textId="77777777" w:rsidR="00C741E6" w:rsidRDefault="00C741E6" w:rsidP="00C741E6"/>
        </w:tc>
        <w:tc>
          <w:tcPr>
            <w:tcW w:w="6521" w:type="dxa"/>
            <w:gridSpan w:val="2"/>
            <w:tcBorders>
              <w:top w:val="nil"/>
              <w:bottom w:val="nil"/>
            </w:tcBorders>
          </w:tcPr>
          <w:p w14:paraId="45AFF307" w14:textId="77777777" w:rsidR="00C741E6" w:rsidRPr="00D74CC4" w:rsidRDefault="00C741E6" w:rsidP="00C741E6">
            <w:pPr>
              <w:spacing w:before="40" w:after="40"/>
              <w:jc w:val="both"/>
              <w:rPr>
                <w:rFonts w:cs="Arial"/>
                <w:color w:val="FF0000"/>
                <w:sz w:val="18"/>
                <w:szCs w:val="18"/>
              </w:rPr>
            </w:pPr>
          </w:p>
        </w:tc>
      </w:tr>
      <w:tr w:rsidR="00C741E6" w:rsidRPr="00D74CC4" w14:paraId="6BB7A85C" w14:textId="77777777" w:rsidTr="7B951E91">
        <w:trPr>
          <w:trHeight w:val="350"/>
        </w:trPr>
        <w:tc>
          <w:tcPr>
            <w:tcW w:w="7054" w:type="dxa"/>
            <w:gridSpan w:val="2"/>
            <w:tcBorders>
              <w:top w:val="nil"/>
              <w:bottom w:val="nil"/>
              <w:right w:val="single" w:sz="4" w:space="0" w:color="auto"/>
            </w:tcBorders>
          </w:tcPr>
          <w:p w14:paraId="6854CBBB" w14:textId="77777777" w:rsidR="00C741E6" w:rsidRPr="00D74CC4" w:rsidRDefault="00C741E6" w:rsidP="00C741E6">
            <w:pPr>
              <w:spacing w:before="40" w:after="40" w:line="276" w:lineRule="auto"/>
              <w:jc w:val="both"/>
              <w:rPr>
                <w:rFonts w:cs="Arial"/>
                <w:color w:val="auto"/>
                <w:sz w:val="18"/>
                <w:szCs w:val="18"/>
              </w:rPr>
            </w:pPr>
            <w:r w:rsidRPr="00D74CC4">
              <w:rPr>
                <w:rFonts w:cs="Arial"/>
                <w:color w:val="auto"/>
                <w:sz w:val="18"/>
                <w:szCs w:val="18"/>
              </w:rPr>
              <w:t>*Would there be a reasonable stakeholder expectation that an assessment would be undertaken?</w:t>
            </w:r>
          </w:p>
        </w:tc>
        <w:tc>
          <w:tcPr>
            <w:tcW w:w="1559" w:type="dxa"/>
            <w:tcBorders>
              <w:top w:val="nil"/>
              <w:left w:val="single" w:sz="4" w:space="0" w:color="auto"/>
              <w:bottom w:val="nil"/>
            </w:tcBorders>
          </w:tcPr>
          <w:sdt>
            <w:sdtPr>
              <w:rPr>
                <w:rFonts w:cs="Arial"/>
                <w:color w:val="FF0000"/>
                <w:sz w:val="18"/>
                <w:szCs w:val="18"/>
              </w:rPr>
              <w:id w:val="-1961871823"/>
              <w:placeholder>
                <w:docPart w:val="51CBBE69C12D4CEB83C8613E1C2225A2"/>
              </w:placeholder>
              <w:dropDownList>
                <w:listItem w:value="Choose an item."/>
                <w:listItem w:displayText="Yes" w:value="Yes"/>
                <w:listItem w:displayText="No" w:value="No"/>
                <w:listItem w:displayText="N/A" w:value="N/A"/>
              </w:dropDownList>
            </w:sdtPr>
            <w:sdtEndPr/>
            <w:sdtContent>
              <w:p w14:paraId="06616325" w14:textId="3F32A829" w:rsidR="00C741E6" w:rsidRPr="00D74CC4" w:rsidRDefault="00BC25D8" w:rsidP="00C741E6">
                <w:pPr>
                  <w:spacing w:before="40" w:after="40"/>
                  <w:jc w:val="center"/>
                  <w:rPr>
                    <w:rFonts w:cs="Arial"/>
                    <w:color w:val="FF0000"/>
                    <w:sz w:val="18"/>
                    <w:szCs w:val="18"/>
                  </w:rPr>
                </w:pPr>
                <w:r>
                  <w:rPr>
                    <w:rFonts w:cs="Arial"/>
                    <w:color w:val="FF0000"/>
                    <w:sz w:val="18"/>
                    <w:szCs w:val="18"/>
                  </w:rPr>
                  <w:t>No</w:t>
                </w:r>
              </w:p>
            </w:sdtContent>
          </w:sdt>
          <w:p w14:paraId="23FD664B" w14:textId="77777777" w:rsidR="00C741E6" w:rsidRDefault="00C741E6" w:rsidP="00C741E6"/>
        </w:tc>
        <w:tc>
          <w:tcPr>
            <w:tcW w:w="6521" w:type="dxa"/>
            <w:gridSpan w:val="2"/>
            <w:tcBorders>
              <w:top w:val="nil"/>
              <w:bottom w:val="nil"/>
            </w:tcBorders>
          </w:tcPr>
          <w:p w14:paraId="612536E4" w14:textId="77777777" w:rsidR="00C741E6" w:rsidRPr="00D74CC4" w:rsidRDefault="00C741E6" w:rsidP="00C741E6">
            <w:pPr>
              <w:spacing w:before="40" w:after="40"/>
              <w:jc w:val="both"/>
              <w:rPr>
                <w:rFonts w:cs="Arial"/>
                <w:color w:val="FF0000"/>
                <w:sz w:val="18"/>
                <w:szCs w:val="18"/>
              </w:rPr>
            </w:pPr>
          </w:p>
        </w:tc>
      </w:tr>
      <w:tr w:rsidR="00C741E6" w:rsidRPr="00D74CC4" w14:paraId="7539A9E8" w14:textId="77777777" w:rsidTr="7B951E91">
        <w:trPr>
          <w:trHeight w:val="125"/>
        </w:trPr>
        <w:tc>
          <w:tcPr>
            <w:tcW w:w="7054" w:type="dxa"/>
            <w:gridSpan w:val="2"/>
            <w:shd w:val="clear" w:color="auto" w:fill="17365D" w:themeFill="text2" w:themeFillShade="BF"/>
            <w:vAlign w:val="center"/>
          </w:tcPr>
          <w:p w14:paraId="68BF82C8" w14:textId="77777777" w:rsidR="00C741E6" w:rsidRPr="00D74CC4" w:rsidRDefault="00C741E6" w:rsidP="00C741E6">
            <w:pPr>
              <w:spacing w:before="40" w:after="40"/>
              <w:rPr>
                <w:rFonts w:cs="Arial"/>
                <w:b/>
                <w:bCs/>
                <w:color w:val="auto"/>
                <w:sz w:val="18"/>
                <w:szCs w:val="18"/>
              </w:rPr>
            </w:pPr>
            <w:r w:rsidRPr="00D74CC4">
              <w:rPr>
                <w:rFonts w:cs="Arial"/>
                <w:b/>
                <w:bCs/>
                <w:color w:val="auto"/>
                <w:sz w:val="18"/>
                <w:szCs w:val="18"/>
              </w:rPr>
              <w:t>Requirements during Construction</w:t>
            </w:r>
          </w:p>
        </w:tc>
        <w:tc>
          <w:tcPr>
            <w:tcW w:w="8080" w:type="dxa"/>
            <w:gridSpan w:val="3"/>
            <w:shd w:val="clear" w:color="auto" w:fill="17365D" w:themeFill="text2" w:themeFillShade="BF"/>
            <w:vAlign w:val="center"/>
          </w:tcPr>
          <w:p w14:paraId="16091364" w14:textId="77777777" w:rsidR="00C741E6" w:rsidRPr="00D74CC4" w:rsidRDefault="00C741E6" w:rsidP="00C741E6">
            <w:pPr>
              <w:spacing w:before="40" w:after="40"/>
              <w:rPr>
                <w:rFonts w:cs="Arial"/>
                <w:b/>
                <w:bCs/>
                <w:color w:val="auto"/>
                <w:sz w:val="18"/>
                <w:szCs w:val="18"/>
              </w:rPr>
            </w:pPr>
            <w:r w:rsidRPr="00D74CC4">
              <w:rPr>
                <w:rFonts w:cs="Arial"/>
                <w:b/>
                <w:color w:val="auto"/>
                <w:sz w:val="18"/>
                <w:szCs w:val="18"/>
              </w:rPr>
              <w:t>Requirements during Operation</w:t>
            </w:r>
          </w:p>
        </w:tc>
      </w:tr>
      <w:tr w:rsidR="00C741E6" w:rsidRPr="00D74CC4" w14:paraId="6E3D4669" w14:textId="77777777" w:rsidTr="7B951E91">
        <w:trPr>
          <w:trHeight w:val="854"/>
        </w:trPr>
        <w:tc>
          <w:tcPr>
            <w:tcW w:w="7054" w:type="dxa"/>
            <w:gridSpan w:val="2"/>
          </w:tcPr>
          <w:p w14:paraId="1D98CF10" w14:textId="721ADD13" w:rsidR="00C741E6" w:rsidRPr="007E3BA8" w:rsidRDefault="00C741E6" w:rsidP="00C741E6">
            <w:pPr>
              <w:spacing w:before="40" w:after="40"/>
              <w:jc w:val="both"/>
              <w:rPr>
                <w:rFonts w:cs="Arial"/>
                <w:color w:val="auto"/>
                <w:sz w:val="18"/>
                <w:szCs w:val="18"/>
              </w:rPr>
            </w:pPr>
            <w:r w:rsidRPr="007E3BA8">
              <w:rPr>
                <w:rFonts w:cs="Arial"/>
                <w:color w:val="auto"/>
                <w:sz w:val="18"/>
                <w:szCs w:val="18"/>
              </w:rPr>
              <w:t>Contractor to remain within the contractual working hours and within contractual/ tolerable noise levels.</w:t>
            </w:r>
          </w:p>
          <w:p w14:paraId="5DBC1294" w14:textId="1E6A9D8C" w:rsidR="00C741E6" w:rsidRPr="007E3BA8" w:rsidRDefault="00C741E6" w:rsidP="00C741E6">
            <w:pPr>
              <w:spacing w:before="40" w:after="40"/>
              <w:jc w:val="both"/>
              <w:rPr>
                <w:rFonts w:cs="Arial"/>
                <w:bCs/>
                <w:color w:val="auto"/>
                <w:sz w:val="18"/>
                <w:szCs w:val="18"/>
              </w:rPr>
            </w:pPr>
            <w:r w:rsidRPr="007E3BA8">
              <w:rPr>
                <w:rFonts w:cs="Arial"/>
                <w:bCs/>
                <w:color w:val="auto"/>
                <w:sz w:val="18"/>
                <w:szCs w:val="18"/>
              </w:rPr>
              <w:t xml:space="preserve"> </w:t>
            </w:r>
          </w:p>
        </w:tc>
        <w:tc>
          <w:tcPr>
            <w:tcW w:w="8080" w:type="dxa"/>
            <w:gridSpan w:val="3"/>
          </w:tcPr>
          <w:p w14:paraId="0C3A3DB2" w14:textId="77777777" w:rsidR="00C741E6" w:rsidRPr="007E3BA8" w:rsidRDefault="00C741E6" w:rsidP="00C741E6">
            <w:pPr>
              <w:spacing w:before="40" w:after="40"/>
              <w:jc w:val="both"/>
              <w:rPr>
                <w:rFonts w:cs="Arial"/>
                <w:bCs/>
                <w:color w:val="auto"/>
                <w:sz w:val="18"/>
                <w:szCs w:val="18"/>
              </w:rPr>
            </w:pPr>
            <w:r w:rsidRPr="007E3BA8">
              <w:rPr>
                <w:rFonts w:cs="Arial"/>
                <w:color w:val="auto"/>
                <w:sz w:val="18"/>
                <w:szCs w:val="18"/>
              </w:rPr>
              <w:t>None necessary - The completed Scheme will not result in any direct or indirect impacts upon noise or vibration levels.</w:t>
            </w:r>
          </w:p>
          <w:p w14:paraId="315D9581" w14:textId="77777777" w:rsidR="00C741E6" w:rsidRPr="007E3BA8" w:rsidRDefault="00C741E6" w:rsidP="00C741E6">
            <w:pPr>
              <w:spacing w:before="40" w:after="40"/>
              <w:jc w:val="both"/>
              <w:rPr>
                <w:rFonts w:cs="Arial"/>
                <w:b/>
                <w:color w:val="auto"/>
                <w:sz w:val="18"/>
                <w:szCs w:val="18"/>
              </w:rPr>
            </w:pPr>
          </w:p>
        </w:tc>
      </w:tr>
      <w:tr w:rsidR="00C741E6" w:rsidRPr="00D74CC4" w14:paraId="480F26BA" w14:textId="77777777" w:rsidTr="7B951E91">
        <w:trPr>
          <w:trHeight w:val="335"/>
        </w:trPr>
        <w:tc>
          <w:tcPr>
            <w:tcW w:w="5353" w:type="dxa"/>
            <w:vMerge w:val="restart"/>
            <w:vAlign w:val="center"/>
          </w:tcPr>
          <w:p w14:paraId="3FC30E19" w14:textId="77777777" w:rsidR="00C741E6" w:rsidRPr="00D74CC4" w:rsidRDefault="00C741E6" w:rsidP="00C741E6">
            <w:pPr>
              <w:spacing w:before="40" w:after="40"/>
              <w:rPr>
                <w:rFonts w:cs="Arial"/>
                <w:b/>
                <w:color w:val="auto"/>
                <w:sz w:val="18"/>
                <w:szCs w:val="18"/>
              </w:rPr>
            </w:pPr>
            <w:r w:rsidRPr="00D74CC4">
              <w:rPr>
                <w:rFonts w:cs="Arial"/>
                <w:b/>
                <w:color w:val="auto"/>
                <w:sz w:val="17"/>
                <w:szCs w:val="17"/>
              </w:rPr>
              <w:t xml:space="preserve">Significance of Construction Impact </w:t>
            </w:r>
            <w:r w:rsidRPr="00D74CC4">
              <w:rPr>
                <w:rFonts w:cs="Arial"/>
                <w:b/>
                <w:color w:val="FF0000"/>
                <w:sz w:val="17"/>
                <w:szCs w:val="17"/>
              </w:rPr>
              <w:t>(following requirements)</w:t>
            </w:r>
            <w:r w:rsidRPr="00D74CC4">
              <w:rPr>
                <w:rFonts w:cs="Arial"/>
                <w:b/>
                <w:color w:val="auto"/>
                <w:sz w:val="17"/>
                <w:szCs w:val="17"/>
              </w:rPr>
              <w:t xml:space="preserve">:    </w:t>
            </w:r>
            <w:r w:rsidRPr="00D74CC4">
              <w:rPr>
                <w:rFonts w:cs="Arial"/>
                <w:bCs/>
                <w:color w:val="auto"/>
                <w:sz w:val="17"/>
                <w:szCs w:val="17"/>
              </w:rPr>
              <w:t xml:space="preserve"> </w:t>
            </w:r>
          </w:p>
        </w:tc>
        <w:tc>
          <w:tcPr>
            <w:tcW w:w="1701" w:type="dxa"/>
            <w:shd w:val="clear" w:color="auto" w:fill="17365D" w:themeFill="text2" w:themeFillShade="BF"/>
            <w:vAlign w:val="center"/>
          </w:tcPr>
          <w:p w14:paraId="3900BAE9" w14:textId="77777777" w:rsidR="00C741E6" w:rsidRPr="00D74CC4" w:rsidRDefault="00C741E6" w:rsidP="00C741E6">
            <w:pPr>
              <w:spacing w:before="40" w:after="40"/>
              <w:jc w:val="center"/>
              <w:rPr>
                <w:rFonts w:cs="Arial"/>
                <w:b/>
                <w:color w:val="auto"/>
                <w:sz w:val="18"/>
                <w:szCs w:val="18"/>
              </w:rPr>
            </w:pPr>
            <w:r w:rsidRPr="00D74CC4">
              <w:rPr>
                <w:rFonts w:cs="Arial"/>
                <w:b/>
                <w:color w:val="auto"/>
                <w:sz w:val="18"/>
                <w:szCs w:val="18"/>
              </w:rPr>
              <w:t>Selection</w:t>
            </w:r>
          </w:p>
        </w:tc>
        <w:tc>
          <w:tcPr>
            <w:tcW w:w="5528" w:type="dxa"/>
            <w:gridSpan w:val="2"/>
            <w:vMerge w:val="restart"/>
            <w:vAlign w:val="center"/>
          </w:tcPr>
          <w:p w14:paraId="6C0F50B6" w14:textId="57CC9AD5" w:rsidR="00C741E6" w:rsidRPr="00D74CC4" w:rsidRDefault="00C741E6" w:rsidP="00C741E6">
            <w:pPr>
              <w:spacing w:before="40" w:after="40"/>
              <w:rPr>
                <w:rFonts w:cs="Arial"/>
                <w:b/>
                <w:color w:val="auto"/>
                <w:sz w:val="18"/>
                <w:szCs w:val="18"/>
              </w:rPr>
            </w:pPr>
            <w:r w:rsidRPr="00D74CC4">
              <w:rPr>
                <w:rFonts w:cs="Arial"/>
                <w:b/>
                <w:color w:val="auto"/>
                <w:sz w:val="17"/>
                <w:szCs w:val="17"/>
              </w:rPr>
              <w:t xml:space="preserve">Significance of </w:t>
            </w:r>
            <w:r>
              <w:rPr>
                <w:rFonts w:cs="Arial"/>
                <w:b/>
                <w:color w:val="auto"/>
                <w:sz w:val="17"/>
                <w:szCs w:val="17"/>
              </w:rPr>
              <w:t xml:space="preserve">Operation </w:t>
            </w:r>
            <w:r w:rsidRPr="00D74CC4">
              <w:rPr>
                <w:rFonts w:cs="Arial"/>
                <w:b/>
                <w:color w:val="auto"/>
                <w:sz w:val="17"/>
                <w:szCs w:val="17"/>
              </w:rPr>
              <w:t xml:space="preserve">Impact </w:t>
            </w:r>
            <w:r w:rsidRPr="00D74CC4">
              <w:rPr>
                <w:rFonts w:cs="Arial"/>
                <w:b/>
                <w:color w:val="FF0000"/>
                <w:sz w:val="17"/>
                <w:szCs w:val="17"/>
              </w:rPr>
              <w:t>(following requirements)</w:t>
            </w:r>
            <w:r w:rsidRPr="00D74CC4">
              <w:rPr>
                <w:rFonts w:cs="Arial"/>
                <w:b/>
                <w:color w:val="auto"/>
                <w:sz w:val="17"/>
                <w:szCs w:val="17"/>
              </w:rPr>
              <w:t>:</w:t>
            </w:r>
          </w:p>
        </w:tc>
        <w:tc>
          <w:tcPr>
            <w:tcW w:w="2552" w:type="dxa"/>
            <w:shd w:val="clear" w:color="auto" w:fill="17365D" w:themeFill="text2" w:themeFillShade="BF"/>
            <w:vAlign w:val="center"/>
          </w:tcPr>
          <w:p w14:paraId="22984EAE" w14:textId="77777777" w:rsidR="00C741E6" w:rsidRPr="00D74CC4" w:rsidRDefault="00C741E6" w:rsidP="00C741E6">
            <w:pPr>
              <w:spacing w:before="40" w:after="40"/>
              <w:jc w:val="center"/>
              <w:rPr>
                <w:rFonts w:cs="Arial"/>
                <w:b/>
                <w:color w:val="auto"/>
                <w:sz w:val="18"/>
                <w:szCs w:val="18"/>
              </w:rPr>
            </w:pPr>
            <w:r w:rsidRPr="00D74CC4">
              <w:rPr>
                <w:rFonts w:cs="Arial"/>
                <w:b/>
                <w:color w:val="auto"/>
                <w:sz w:val="18"/>
                <w:szCs w:val="18"/>
              </w:rPr>
              <w:t>Selection</w:t>
            </w:r>
          </w:p>
        </w:tc>
      </w:tr>
      <w:tr w:rsidR="00C741E6" w:rsidRPr="00D74CC4" w14:paraId="4191C968" w14:textId="77777777" w:rsidTr="7B951E91">
        <w:trPr>
          <w:trHeight w:val="411"/>
        </w:trPr>
        <w:tc>
          <w:tcPr>
            <w:tcW w:w="5353" w:type="dxa"/>
            <w:vMerge/>
            <w:vAlign w:val="center"/>
          </w:tcPr>
          <w:p w14:paraId="084D8C49" w14:textId="77777777" w:rsidR="00C741E6" w:rsidRPr="00D74CC4" w:rsidRDefault="00C741E6" w:rsidP="00C741E6">
            <w:pPr>
              <w:spacing w:before="40" w:after="40"/>
              <w:rPr>
                <w:rFonts w:cs="Arial"/>
                <w:color w:val="auto"/>
                <w:sz w:val="18"/>
                <w:szCs w:val="18"/>
              </w:rPr>
            </w:pPr>
          </w:p>
        </w:tc>
        <w:tc>
          <w:tcPr>
            <w:tcW w:w="1701" w:type="dxa"/>
            <w:vAlign w:val="center"/>
          </w:tcPr>
          <w:sdt>
            <w:sdtPr>
              <w:rPr>
                <w:rFonts w:cs="Arial"/>
                <w:color w:val="FF0000"/>
                <w:sz w:val="18"/>
                <w:szCs w:val="18"/>
              </w:rPr>
              <w:id w:val="-1009214758"/>
              <w:placeholder>
                <w:docPart w:val="9E0E70CCB5DE406781EA34B5875D0E55"/>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listItem w:displayText="Further Assessment Required" w:value="Further Assessment Required"/>
              </w:dropDownList>
            </w:sdtPr>
            <w:sdtEndPr/>
            <w:sdtContent>
              <w:p w14:paraId="220B706A" w14:textId="5678ED87" w:rsidR="00C741E6" w:rsidRPr="00F82A91" w:rsidRDefault="00BC25D8" w:rsidP="00C741E6">
                <w:pPr>
                  <w:jc w:val="center"/>
                  <w:rPr>
                    <w:rFonts w:ascii="Times New Roman" w:hAnsi="Times New Roman"/>
                    <w:color w:val="FF0000"/>
                    <w:sz w:val="24"/>
                    <w:szCs w:val="24"/>
                  </w:rPr>
                </w:pPr>
                <w:r>
                  <w:rPr>
                    <w:rFonts w:cs="Arial"/>
                    <w:color w:val="FF0000"/>
                    <w:sz w:val="18"/>
                    <w:szCs w:val="18"/>
                  </w:rPr>
                  <w:t>Neutral</w:t>
                </w:r>
              </w:p>
            </w:sdtContent>
          </w:sdt>
          <w:p w14:paraId="0B2C37A3" w14:textId="77777777" w:rsidR="00C741E6" w:rsidRDefault="00C741E6" w:rsidP="00C741E6"/>
        </w:tc>
        <w:tc>
          <w:tcPr>
            <w:tcW w:w="5528" w:type="dxa"/>
            <w:gridSpan w:val="2"/>
            <w:vMerge/>
          </w:tcPr>
          <w:p w14:paraId="2BE44636" w14:textId="77777777" w:rsidR="00C741E6" w:rsidRPr="00F82A91" w:rsidRDefault="00C741E6" w:rsidP="00C741E6">
            <w:pPr>
              <w:spacing w:before="40" w:after="40"/>
              <w:rPr>
                <w:rFonts w:cs="Arial"/>
                <w:bCs/>
                <w:color w:val="FF0000"/>
                <w:sz w:val="18"/>
                <w:szCs w:val="18"/>
              </w:rPr>
            </w:pPr>
          </w:p>
        </w:tc>
        <w:tc>
          <w:tcPr>
            <w:tcW w:w="2552" w:type="dxa"/>
            <w:vAlign w:val="center"/>
          </w:tcPr>
          <w:sdt>
            <w:sdtPr>
              <w:rPr>
                <w:rFonts w:cs="Arial"/>
                <w:color w:val="FF0000"/>
                <w:sz w:val="18"/>
                <w:szCs w:val="18"/>
              </w:rPr>
              <w:id w:val="-933665033"/>
              <w:placeholder>
                <w:docPart w:val="CABFA923B37B468292D42D514D9BB8CD"/>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listItem w:displayText="Further Assessment Required" w:value="Further Assessment Required"/>
              </w:dropDownList>
            </w:sdtPr>
            <w:sdtEndPr/>
            <w:sdtContent>
              <w:p w14:paraId="6F6645D4" w14:textId="321F63EA" w:rsidR="00C741E6" w:rsidRPr="00D74CC4" w:rsidRDefault="00BC25D8" w:rsidP="00C741E6">
                <w:pPr>
                  <w:jc w:val="center"/>
                  <w:rPr>
                    <w:rFonts w:ascii="Times New Roman" w:hAnsi="Times New Roman"/>
                    <w:color w:val="auto"/>
                    <w:sz w:val="24"/>
                    <w:szCs w:val="24"/>
                  </w:rPr>
                </w:pPr>
                <w:r>
                  <w:rPr>
                    <w:rFonts w:cs="Arial"/>
                    <w:color w:val="FF0000"/>
                    <w:sz w:val="18"/>
                    <w:szCs w:val="18"/>
                  </w:rPr>
                  <w:t>Neutral</w:t>
                </w:r>
              </w:p>
            </w:sdtContent>
          </w:sdt>
          <w:p w14:paraId="371D01B0" w14:textId="77777777" w:rsidR="00C741E6" w:rsidRDefault="00C741E6" w:rsidP="00C741E6"/>
        </w:tc>
      </w:tr>
      <w:tr w:rsidR="00C741E6" w:rsidRPr="00D74CC4" w14:paraId="2071B5D9" w14:textId="77777777" w:rsidTr="7B951E91">
        <w:trPr>
          <w:trHeight w:val="557"/>
        </w:trPr>
        <w:tc>
          <w:tcPr>
            <w:tcW w:w="7054" w:type="dxa"/>
            <w:gridSpan w:val="2"/>
            <w:vAlign w:val="center"/>
          </w:tcPr>
          <w:p w14:paraId="10E86A22" w14:textId="4E798596" w:rsidR="00C741E6" w:rsidRPr="00F82A91" w:rsidRDefault="00C741E6" w:rsidP="00C741E6">
            <w:pPr>
              <w:spacing w:before="60" w:after="60"/>
              <w:rPr>
                <w:rFonts w:cs="Arial"/>
                <w:b/>
                <w:bCs/>
                <w:color w:val="FF0000"/>
                <w:sz w:val="18"/>
                <w:szCs w:val="18"/>
              </w:rPr>
            </w:pPr>
            <w:r w:rsidRPr="7B951E91">
              <w:rPr>
                <w:rFonts w:cs="Arial"/>
                <w:b/>
                <w:bCs/>
                <w:color w:val="FF0000"/>
                <w:sz w:val="18"/>
                <w:szCs w:val="18"/>
              </w:rPr>
              <w:t>FURTH</w:t>
            </w:r>
            <w:r>
              <w:rPr>
                <w:rFonts w:cs="Arial"/>
                <w:b/>
                <w:bCs/>
                <w:color w:val="FF0000"/>
                <w:sz w:val="18"/>
                <w:szCs w:val="18"/>
              </w:rPr>
              <w:t>E</w:t>
            </w:r>
            <w:r w:rsidRPr="7B951E91">
              <w:rPr>
                <w:rFonts w:cs="Arial"/>
                <w:b/>
                <w:bCs/>
                <w:color w:val="FF0000"/>
                <w:sz w:val="18"/>
                <w:szCs w:val="18"/>
              </w:rPr>
              <w:t xml:space="preserve">R ASSESSMENT REQUIRED? </w:t>
            </w:r>
          </w:p>
          <w:p w14:paraId="3F3C5B8A" w14:textId="77777777" w:rsidR="00C741E6" w:rsidRPr="00F82A91" w:rsidRDefault="00C741E6" w:rsidP="00C741E6">
            <w:pPr>
              <w:rPr>
                <w:rFonts w:cs="Arial"/>
                <w:b/>
                <w:bCs/>
                <w:i/>
                <w:color w:val="FF0000"/>
                <w:sz w:val="18"/>
                <w:szCs w:val="18"/>
              </w:rPr>
            </w:pPr>
            <w:r w:rsidRPr="00F82A91">
              <w:rPr>
                <w:rFonts w:cs="Arial"/>
                <w:b/>
                <w:bCs/>
                <w:i/>
                <w:color w:val="FF0000"/>
                <w:sz w:val="18"/>
                <w:szCs w:val="18"/>
              </w:rPr>
              <w:t>* Statements marked above with an asterisk (*), are DMRB Criteria which trigger if a further assessment is likely to be required.</w:t>
            </w:r>
          </w:p>
        </w:tc>
        <w:tc>
          <w:tcPr>
            <w:tcW w:w="1559" w:type="dxa"/>
            <w:vAlign w:val="center"/>
          </w:tcPr>
          <w:p w14:paraId="09909806" w14:textId="6BDC44C0" w:rsidR="00C741E6" w:rsidRPr="00F82A91" w:rsidRDefault="00E15405" w:rsidP="00C741E6">
            <w:pPr>
              <w:spacing w:before="40" w:after="40"/>
              <w:jc w:val="center"/>
              <w:rPr>
                <w:rFonts w:cs="Arial"/>
                <w:color w:val="FF0000"/>
                <w:sz w:val="18"/>
                <w:szCs w:val="18"/>
                <w:u w:val="single"/>
              </w:rPr>
            </w:pPr>
            <w:sdt>
              <w:sdtPr>
                <w:rPr>
                  <w:rFonts w:cs="Arial"/>
                  <w:color w:val="FF0000"/>
                  <w:sz w:val="18"/>
                  <w:szCs w:val="18"/>
                </w:rPr>
                <w:id w:val="-85916238"/>
                <w:placeholder>
                  <w:docPart w:val="BBA72F2DCF7C48599D064E98159B734E"/>
                </w:placeholder>
                <w:dropDownList>
                  <w:listItem w:value="Choose an item."/>
                  <w:listItem w:displayText="Yes" w:value="Yes"/>
                  <w:listItem w:displayText="No" w:value="No"/>
                </w:dropDownList>
              </w:sdtPr>
              <w:sdtEndPr/>
              <w:sdtContent>
                <w:r w:rsidR="00BC25D8">
                  <w:rPr>
                    <w:rFonts w:cs="Arial"/>
                    <w:color w:val="FF0000"/>
                    <w:sz w:val="18"/>
                    <w:szCs w:val="18"/>
                  </w:rPr>
                  <w:t>No</w:t>
                </w:r>
              </w:sdtContent>
            </w:sdt>
          </w:p>
        </w:tc>
        <w:tc>
          <w:tcPr>
            <w:tcW w:w="6521" w:type="dxa"/>
            <w:gridSpan w:val="2"/>
            <w:vAlign w:val="center"/>
          </w:tcPr>
          <w:p w14:paraId="0B24DE52" w14:textId="77777777" w:rsidR="00C741E6" w:rsidRPr="00F82A91" w:rsidRDefault="00C741E6" w:rsidP="00C741E6">
            <w:pPr>
              <w:spacing w:before="40" w:after="40"/>
              <w:jc w:val="both"/>
              <w:rPr>
                <w:rFonts w:cs="Arial"/>
                <w:color w:val="FF0000"/>
                <w:sz w:val="24"/>
                <w:szCs w:val="24"/>
                <w:u w:val="single"/>
              </w:rPr>
            </w:pPr>
            <w:r w:rsidRPr="00F82A91">
              <w:rPr>
                <w:rFonts w:cs="Arial"/>
                <w:bCs/>
                <w:color w:val="FF0000"/>
                <w:sz w:val="18"/>
                <w:szCs w:val="18"/>
              </w:rPr>
              <w:t>The scope of works and potential significance of effects does not warrant any further assessment as the Scheme does not meet the criteria (*) as set out in the DMRB, Volume 11, Section 3, LA 111 for a further assessment.</w:t>
            </w:r>
          </w:p>
        </w:tc>
      </w:tr>
    </w:tbl>
    <w:p w14:paraId="3522E425" w14:textId="7B55AABC" w:rsidR="00FF6E8A" w:rsidRDefault="00FF6E8A" w:rsidP="00DB344B">
      <w:pPr>
        <w:rPr>
          <w:rFonts w:cs="Arial"/>
          <w:color w:val="auto"/>
          <w:sz w:val="24"/>
          <w:szCs w:val="24"/>
        </w:rPr>
      </w:pPr>
    </w:p>
    <w:tbl>
      <w:tblPr>
        <w:tblStyle w:val="TableGrid3"/>
        <w:tblW w:w="15134" w:type="dxa"/>
        <w:tblLayout w:type="fixed"/>
        <w:tblLook w:val="04A0" w:firstRow="1" w:lastRow="0" w:firstColumn="1" w:lastColumn="0" w:noHBand="0" w:noVBand="1"/>
      </w:tblPr>
      <w:tblGrid>
        <w:gridCol w:w="5353"/>
        <w:gridCol w:w="1701"/>
        <w:gridCol w:w="1559"/>
        <w:gridCol w:w="3969"/>
        <w:gridCol w:w="2552"/>
      </w:tblGrid>
      <w:tr w:rsidR="00702777" w:rsidRPr="00DB344B" w14:paraId="0620C953" w14:textId="77777777" w:rsidTr="6B217EC9">
        <w:trPr>
          <w:trHeight w:val="341"/>
        </w:trPr>
        <w:tc>
          <w:tcPr>
            <w:tcW w:w="7054" w:type="dxa"/>
            <w:gridSpan w:val="2"/>
            <w:tcBorders>
              <w:bottom w:val="nil"/>
            </w:tcBorders>
            <w:shd w:val="clear" w:color="auto" w:fill="17365D" w:themeFill="text2" w:themeFillShade="BF"/>
            <w:vAlign w:val="center"/>
          </w:tcPr>
          <w:p w14:paraId="57D345D1" w14:textId="22C7A399" w:rsidR="00702777" w:rsidRPr="00DB344B" w:rsidRDefault="085B5EF1" w:rsidP="7B951E91">
            <w:pPr>
              <w:rPr>
                <w:rFonts w:cs="Arial"/>
                <w:b/>
                <w:bCs/>
                <w:color w:val="auto"/>
                <w:sz w:val="18"/>
                <w:szCs w:val="18"/>
              </w:rPr>
            </w:pPr>
            <w:r w:rsidRPr="6B217EC9">
              <w:rPr>
                <w:rFonts w:cs="Arial"/>
                <w:b/>
                <w:bCs/>
                <w:color w:val="auto"/>
                <w:sz w:val="18"/>
                <w:szCs w:val="18"/>
              </w:rPr>
              <w:lastRenderedPageBreak/>
              <w:t xml:space="preserve">POPULATION AND HUMAN </w:t>
            </w:r>
            <w:r w:rsidR="63259813" w:rsidRPr="6B217EC9">
              <w:rPr>
                <w:rFonts w:cs="Arial"/>
                <w:b/>
                <w:bCs/>
                <w:color w:val="auto"/>
                <w:sz w:val="18"/>
                <w:szCs w:val="18"/>
              </w:rPr>
              <w:t>H</w:t>
            </w:r>
            <w:r w:rsidR="63E3112B" w:rsidRPr="6B217EC9">
              <w:rPr>
                <w:rFonts w:cs="Arial"/>
                <w:b/>
                <w:bCs/>
                <w:color w:val="auto"/>
                <w:sz w:val="18"/>
                <w:szCs w:val="18"/>
              </w:rPr>
              <w:t>E</w:t>
            </w:r>
            <w:r w:rsidRPr="6B217EC9">
              <w:rPr>
                <w:rFonts w:cs="Arial"/>
                <w:b/>
                <w:bCs/>
                <w:color w:val="auto"/>
                <w:sz w:val="18"/>
                <w:szCs w:val="18"/>
              </w:rPr>
              <w:t>ALTH – LA 112</w:t>
            </w:r>
          </w:p>
        </w:tc>
        <w:tc>
          <w:tcPr>
            <w:tcW w:w="1559" w:type="dxa"/>
            <w:tcBorders>
              <w:bottom w:val="nil"/>
            </w:tcBorders>
            <w:shd w:val="clear" w:color="auto" w:fill="17365D" w:themeFill="text2" w:themeFillShade="BF"/>
            <w:vAlign w:val="center"/>
          </w:tcPr>
          <w:p w14:paraId="5F2A4F92" w14:textId="77777777" w:rsidR="00702777" w:rsidRPr="00DB344B" w:rsidRDefault="00702777" w:rsidP="003E5323">
            <w:pPr>
              <w:jc w:val="center"/>
              <w:rPr>
                <w:rFonts w:cs="Arial"/>
                <w:b/>
                <w:color w:val="auto"/>
                <w:sz w:val="18"/>
                <w:szCs w:val="18"/>
              </w:rPr>
            </w:pPr>
            <w:r w:rsidRPr="00DB344B">
              <w:rPr>
                <w:rFonts w:cs="Arial"/>
                <w:b/>
                <w:color w:val="auto"/>
                <w:sz w:val="18"/>
                <w:szCs w:val="18"/>
              </w:rPr>
              <w:t>Selection</w:t>
            </w:r>
          </w:p>
        </w:tc>
        <w:tc>
          <w:tcPr>
            <w:tcW w:w="6521" w:type="dxa"/>
            <w:gridSpan w:val="2"/>
            <w:tcBorders>
              <w:bottom w:val="nil"/>
            </w:tcBorders>
            <w:shd w:val="clear" w:color="auto" w:fill="17365D" w:themeFill="text2" w:themeFillShade="BF"/>
            <w:vAlign w:val="center"/>
          </w:tcPr>
          <w:p w14:paraId="753B7C69" w14:textId="77777777" w:rsidR="00702777" w:rsidRPr="00DB344B" w:rsidRDefault="00702777" w:rsidP="003E5323">
            <w:pPr>
              <w:jc w:val="center"/>
              <w:rPr>
                <w:rFonts w:cs="Arial"/>
                <w:b/>
                <w:color w:val="auto"/>
                <w:sz w:val="18"/>
                <w:szCs w:val="18"/>
              </w:rPr>
            </w:pPr>
            <w:r w:rsidRPr="00DB344B">
              <w:rPr>
                <w:rFonts w:cs="Arial"/>
                <w:b/>
                <w:color w:val="auto"/>
                <w:sz w:val="18"/>
                <w:szCs w:val="18"/>
              </w:rPr>
              <w:t>Comments</w:t>
            </w:r>
          </w:p>
        </w:tc>
      </w:tr>
      <w:tr w:rsidR="00702777" w:rsidRPr="00DB344B" w14:paraId="377E9E28" w14:textId="77777777" w:rsidTr="6B217EC9">
        <w:trPr>
          <w:trHeight w:val="350"/>
        </w:trPr>
        <w:tc>
          <w:tcPr>
            <w:tcW w:w="7054" w:type="dxa"/>
            <w:gridSpan w:val="2"/>
            <w:tcBorders>
              <w:top w:val="nil"/>
              <w:bottom w:val="nil"/>
              <w:right w:val="single" w:sz="4" w:space="0" w:color="auto"/>
            </w:tcBorders>
          </w:tcPr>
          <w:p w14:paraId="32D82E53"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What is the likely effect on private property and housing?</w:t>
            </w:r>
          </w:p>
        </w:tc>
        <w:tc>
          <w:tcPr>
            <w:tcW w:w="1559" w:type="dxa"/>
            <w:tcBorders>
              <w:top w:val="nil"/>
              <w:left w:val="single" w:sz="4" w:space="0" w:color="auto"/>
              <w:bottom w:val="nil"/>
            </w:tcBorders>
          </w:tcPr>
          <w:sdt>
            <w:sdtPr>
              <w:rPr>
                <w:rFonts w:cs="Arial"/>
                <w:color w:val="FF0000"/>
                <w:sz w:val="18"/>
                <w:szCs w:val="18"/>
              </w:rPr>
              <w:id w:val="-1055936386"/>
              <w:placeholder>
                <w:docPart w:val="3900C0311A834262A17350DBF31FC051"/>
              </w:placeholder>
              <w:dropDownList>
                <w:listItem w:value="Choose an item."/>
                <w:listItem w:displayText="Beneficial " w:value="Beneficial "/>
                <w:listItem w:displayText="Neutral" w:value="Neutral"/>
                <w:listItem w:displayText="Adverse" w:value="Adverse"/>
              </w:dropDownList>
            </w:sdtPr>
            <w:sdtEndPr/>
            <w:sdtContent>
              <w:p w14:paraId="2A75F055"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Neutral</w:t>
                </w:r>
              </w:p>
            </w:sdtContent>
          </w:sdt>
          <w:p w14:paraId="6FFE190A" w14:textId="77777777" w:rsidR="7B951E91" w:rsidRDefault="7B951E91"/>
        </w:tc>
        <w:tc>
          <w:tcPr>
            <w:tcW w:w="6521" w:type="dxa"/>
            <w:gridSpan w:val="2"/>
            <w:tcBorders>
              <w:top w:val="nil"/>
              <w:bottom w:val="nil"/>
            </w:tcBorders>
          </w:tcPr>
          <w:p w14:paraId="0991BFFA" w14:textId="00A1A913" w:rsidR="00702777" w:rsidRPr="00DB344B" w:rsidRDefault="007E3BA8" w:rsidP="007E3BA8">
            <w:pPr>
              <w:spacing w:before="120" w:after="120"/>
              <w:rPr>
                <w:rFonts w:cs="Arial"/>
                <w:bCs/>
                <w:color w:val="FF0000"/>
                <w:sz w:val="18"/>
                <w:szCs w:val="18"/>
              </w:rPr>
            </w:pPr>
            <w:r w:rsidRPr="00E95EF7">
              <w:rPr>
                <w:rFonts w:cs="Arial"/>
                <w:bCs/>
                <w:color w:val="auto"/>
                <w:sz w:val="18"/>
                <w:szCs w:val="18"/>
              </w:rPr>
              <w:t>At present no significant impact on human health during or post construction is currently anticipated.  Other areas affecting human health are covered under ‘Air Quality’, ‘Noise and Vibration’, ‘Water Quality’</w:t>
            </w:r>
          </w:p>
        </w:tc>
      </w:tr>
      <w:tr w:rsidR="00702777" w:rsidRPr="00DB344B" w14:paraId="1C5C87C5" w14:textId="77777777" w:rsidTr="6B217EC9">
        <w:trPr>
          <w:trHeight w:val="350"/>
        </w:trPr>
        <w:tc>
          <w:tcPr>
            <w:tcW w:w="7054" w:type="dxa"/>
            <w:gridSpan w:val="2"/>
            <w:tcBorders>
              <w:top w:val="nil"/>
              <w:bottom w:val="nil"/>
              <w:right w:val="single" w:sz="4" w:space="0" w:color="auto"/>
            </w:tcBorders>
          </w:tcPr>
          <w:p w14:paraId="0F863130"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What is the likely effect on community land and assets?</w:t>
            </w:r>
          </w:p>
        </w:tc>
        <w:tc>
          <w:tcPr>
            <w:tcW w:w="1559" w:type="dxa"/>
            <w:tcBorders>
              <w:top w:val="nil"/>
              <w:left w:val="single" w:sz="4" w:space="0" w:color="auto"/>
              <w:bottom w:val="nil"/>
            </w:tcBorders>
          </w:tcPr>
          <w:sdt>
            <w:sdtPr>
              <w:rPr>
                <w:rFonts w:cs="Arial"/>
                <w:color w:val="FF0000"/>
                <w:sz w:val="18"/>
                <w:szCs w:val="18"/>
              </w:rPr>
              <w:id w:val="790633630"/>
              <w:placeholder>
                <w:docPart w:val="9AB2D34D40A84D2AB4B0E4A3D7453B49"/>
              </w:placeholder>
              <w:dropDownList>
                <w:listItem w:value="Choose an item."/>
                <w:listItem w:displayText="Beneficial " w:value="Beneficial "/>
                <w:listItem w:displayText="Neutral" w:value="Neutral"/>
                <w:listItem w:displayText="Adverse" w:value="Adverse"/>
              </w:dropDownList>
            </w:sdtPr>
            <w:sdtEndPr/>
            <w:sdtContent>
              <w:p w14:paraId="2A19AAF2"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Neutral</w:t>
                </w:r>
              </w:p>
            </w:sdtContent>
          </w:sdt>
          <w:p w14:paraId="27913505" w14:textId="77777777" w:rsidR="7B951E91" w:rsidRDefault="7B951E91"/>
        </w:tc>
        <w:tc>
          <w:tcPr>
            <w:tcW w:w="6521" w:type="dxa"/>
            <w:gridSpan w:val="2"/>
            <w:tcBorders>
              <w:top w:val="nil"/>
              <w:bottom w:val="nil"/>
            </w:tcBorders>
          </w:tcPr>
          <w:p w14:paraId="35BFDBB5" w14:textId="77777777" w:rsidR="00702777" w:rsidRPr="00DB344B" w:rsidRDefault="00702777" w:rsidP="003E5323">
            <w:pPr>
              <w:spacing w:before="120" w:after="120"/>
              <w:rPr>
                <w:rFonts w:cs="Arial"/>
                <w:bCs/>
                <w:color w:val="FF0000"/>
                <w:sz w:val="18"/>
                <w:szCs w:val="18"/>
              </w:rPr>
            </w:pPr>
          </w:p>
        </w:tc>
      </w:tr>
      <w:tr w:rsidR="00702777" w:rsidRPr="00DB344B" w14:paraId="58EBB9BB" w14:textId="77777777" w:rsidTr="6B217EC9">
        <w:trPr>
          <w:trHeight w:val="350"/>
        </w:trPr>
        <w:tc>
          <w:tcPr>
            <w:tcW w:w="7054" w:type="dxa"/>
            <w:gridSpan w:val="2"/>
            <w:tcBorders>
              <w:top w:val="nil"/>
              <w:bottom w:val="nil"/>
              <w:right w:val="single" w:sz="4" w:space="0" w:color="auto"/>
            </w:tcBorders>
          </w:tcPr>
          <w:p w14:paraId="24D16251"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What is the likely effect on development land and businesses?</w:t>
            </w:r>
          </w:p>
        </w:tc>
        <w:tc>
          <w:tcPr>
            <w:tcW w:w="1559" w:type="dxa"/>
            <w:tcBorders>
              <w:top w:val="nil"/>
              <w:left w:val="single" w:sz="4" w:space="0" w:color="auto"/>
              <w:bottom w:val="nil"/>
            </w:tcBorders>
          </w:tcPr>
          <w:sdt>
            <w:sdtPr>
              <w:rPr>
                <w:rFonts w:cs="Arial"/>
                <w:color w:val="FF0000"/>
                <w:sz w:val="18"/>
                <w:szCs w:val="18"/>
              </w:rPr>
              <w:id w:val="787626890"/>
              <w:placeholder>
                <w:docPart w:val="2EA63AE1A8FD40CDAB3B03B789F63EB0"/>
              </w:placeholder>
              <w:dropDownList>
                <w:listItem w:value="Choose an item."/>
                <w:listItem w:displayText="Beneficial " w:value="Beneficial "/>
                <w:listItem w:displayText="Neutral" w:value="Neutral"/>
                <w:listItem w:displayText="Adverse" w:value="Adverse"/>
              </w:dropDownList>
            </w:sdtPr>
            <w:sdtEndPr/>
            <w:sdtContent>
              <w:p w14:paraId="0FB5776C"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Neutral</w:t>
                </w:r>
              </w:p>
            </w:sdtContent>
          </w:sdt>
          <w:p w14:paraId="15C8A858" w14:textId="77777777" w:rsidR="7B951E91" w:rsidRDefault="7B951E91"/>
        </w:tc>
        <w:tc>
          <w:tcPr>
            <w:tcW w:w="6521" w:type="dxa"/>
            <w:gridSpan w:val="2"/>
            <w:tcBorders>
              <w:top w:val="nil"/>
              <w:bottom w:val="nil"/>
            </w:tcBorders>
          </w:tcPr>
          <w:p w14:paraId="3FB33457" w14:textId="77777777" w:rsidR="00702777" w:rsidRPr="00DB344B" w:rsidRDefault="00702777" w:rsidP="003E5323">
            <w:pPr>
              <w:spacing w:before="120" w:after="120" w:line="276" w:lineRule="auto"/>
              <w:rPr>
                <w:rFonts w:cs="Arial"/>
                <w:bCs/>
                <w:color w:val="FF0000"/>
                <w:sz w:val="18"/>
                <w:szCs w:val="18"/>
              </w:rPr>
            </w:pPr>
          </w:p>
        </w:tc>
      </w:tr>
      <w:tr w:rsidR="00702777" w:rsidRPr="00DB344B" w14:paraId="16805D8A" w14:textId="77777777" w:rsidTr="6B217EC9">
        <w:trPr>
          <w:trHeight w:val="350"/>
        </w:trPr>
        <w:tc>
          <w:tcPr>
            <w:tcW w:w="7054" w:type="dxa"/>
            <w:gridSpan w:val="2"/>
            <w:tcBorders>
              <w:top w:val="nil"/>
              <w:bottom w:val="nil"/>
              <w:right w:val="single" w:sz="4" w:space="0" w:color="auto"/>
            </w:tcBorders>
          </w:tcPr>
          <w:p w14:paraId="664129C0"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What is the likely effect on agricultural land holdings?</w:t>
            </w:r>
          </w:p>
          <w:p w14:paraId="6CEB9D63" w14:textId="77777777" w:rsidR="00702777" w:rsidRPr="00DB344B" w:rsidRDefault="00702777" w:rsidP="003E5323">
            <w:pPr>
              <w:tabs>
                <w:tab w:val="left" w:pos="6059"/>
              </w:tabs>
              <w:rPr>
                <w:rFonts w:cs="Arial"/>
                <w:color w:val="auto"/>
                <w:sz w:val="18"/>
                <w:szCs w:val="18"/>
              </w:rPr>
            </w:pPr>
            <w:r w:rsidRPr="00DB344B">
              <w:rPr>
                <w:rFonts w:cs="Arial"/>
                <w:color w:val="auto"/>
                <w:sz w:val="18"/>
                <w:szCs w:val="18"/>
              </w:rPr>
              <w:tab/>
            </w:r>
          </w:p>
        </w:tc>
        <w:tc>
          <w:tcPr>
            <w:tcW w:w="1559" w:type="dxa"/>
            <w:tcBorders>
              <w:top w:val="nil"/>
              <w:left w:val="single" w:sz="4" w:space="0" w:color="auto"/>
              <w:bottom w:val="nil"/>
            </w:tcBorders>
          </w:tcPr>
          <w:sdt>
            <w:sdtPr>
              <w:rPr>
                <w:rFonts w:cs="Arial"/>
                <w:color w:val="FF0000"/>
                <w:sz w:val="18"/>
                <w:szCs w:val="18"/>
              </w:rPr>
              <w:id w:val="1843665449"/>
              <w:placeholder>
                <w:docPart w:val="BC836CAB8881451DB6BAE9D86F6581F7"/>
              </w:placeholder>
              <w:dropDownList>
                <w:listItem w:value="Choose an item."/>
                <w:listItem w:displayText="Beneficial " w:value="Beneficial "/>
                <w:listItem w:displayText="Neutral" w:value="Neutral"/>
                <w:listItem w:displayText="Adverse" w:value="Adverse"/>
              </w:dropDownList>
            </w:sdtPr>
            <w:sdtEndPr/>
            <w:sdtContent>
              <w:p w14:paraId="2601DBB9"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Neutral</w:t>
                </w:r>
              </w:p>
            </w:sdtContent>
          </w:sdt>
          <w:p w14:paraId="5BD36797" w14:textId="77777777" w:rsidR="7B951E91" w:rsidRDefault="7B951E91"/>
        </w:tc>
        <w:tc>
          <w:tcPr>
            <w:tcW w:w="6521" w:type="dxa"/>
            <w:gridSpan w:val="2"/>
            <w:tcBorders>
              <w:top w:val="nil"/>
              <w:bottom w:val="nil"/>
            </w:tcBorders>
          </w:tcPr>
          <w:p w14:paraId="30570C51" w14:textId="77777777" w:rsidR="00702777" w:rsidRPr="00DB344B" w:rsidRDefault="00702777" w:rsidP="003E5323">
            <w:pPr>
              <w:spacing w:before="120" w:after="120" w:line="276" w:lineRule="auto"/>
              <w:rPr>
                <w:rFonts w:cs="Arial"/>
                <w:bCs/>
                <w:color w:val="FF0000"/>
                <w:sz w:val="18"/>
                <w:szCs w:val="18"/>
              </w:rPr>
            </w:pPr>
          </w:p>
        </w:tc>
      </w:tr>
      <w:tr w:rsidR="00702777" w:rsidRPr="00DB344B" w14:paraId="47577F3F" w14:textId="77777777" w:rsidTr="6B217EC9">
        <w:trPr>
          <w:trHeight w:val="350"/>
        </w:trPr>
        <w:tc>
          <w:tcPr>
            <w:tcW w:w="7054" w:type="dxa"/>
            <w:gridSpan w:val="2"/>
            <w:tcBorders>
              <w:top w:val="nil"/>
              <w:bottom w:val="nil"/>
              <w:right w:val="single" w:sz="4" w:space="0" w:color="auto"/>
            </w:tcBorders>
          </w:tcPr>
          <w:p w14:paraId="55913001"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What is the likely effect on walkers, cyclists and horse-riders (WHC)?</w:t>
            </w:r>
          </w:p>
        </w:tc>
        <w:tc>
          <w:tcPr>
            <w:tcW w:w="1559" w:type="dxa"/>
            <w:tcBorders>
              <w:top w:val="nil"/>
              <w:left w:val="single" w:sz="4" w:space="0" w:color="auto"/>
              <w:bottom w:val="nil"/>
            </w:tcBorders>
          </w:tcPr>
          <w:sdt>
            <w:sdtPr>
              <w:rPr>
                <w:rFonts w:cs="Arial"/>
                <w:color w:val="FF0000"/>
                <w:sz w:val="18"/>
                <w:szCs w:val="18"/>
              </w:rPr>
              <w:id w:val="-641038185"/>
              <w:placeholder>
                <w:docPart w:val="BE3A91C3742F4A8BA4F33CEA47A43994"/>
              </w:placeholder>
              <w:dropDownList>
                <w:listItem w:value="Choose an item."/>
                <w:listItem w:displayText="Beneficial " w:value="Beneficial "/>
                <w:listItem w:displayText="Neutral" w:value="Neutral"/>
                <w:listItem w:displayText="Adverse" w:value="Adverse"/>
              </w:dropDownList>
            </w:sdtPr>
            <w:sdtEndPr/>
            <w:sdtContent>
              <w:p w14:paraId="3DEB6B08"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Neutral</w:t>
                </w:r>
              </w:p>
            </w:sdtContent>
          </w:sdt>
          <w:p w14:paraId="3AB4622A" w14:textId="77777777" w:rsidR="7B951E91" w:rsidRDefault="7B951E91"/>
        </w:tc>
        <w:tc>
          <w:tcPr>
            <w:tcW w:w="6521" w:type="dxa"/>
            <w:gridSpan w:val="2"/>
            <w:tcBorders>
              <w:top w:val="nil"/>
              <w:bottom w:val="nil"/>
            </w:tcBorders>
          </w:tcPr>
          <w:p w14:paraId="0B75F57D" w14:textId="77777777" w:rsidR="00702777" w:rsidRPr="00DB344B" w:rsidRDefault="00702777" w:rsidP="003E5323">
            <w:pPr>
              <w:spacing w:before="120" w:after="120" w:line="276" w:lineRule="auto"/>
              <w:rPr>
                <w:rFonts w:cs="Arial"/>
                <w:bCs/>
                <w:color w:val="FF0000"/>
                <w:sz w:val="18"/>
                <w:szCs w:val="18"/>
              </w:rPr>
            </w:pPr>
          </w:p>
        </w:tc>
      </w:tr>
      <w:tr w:rsidR="00702777" w:rsidRPr="00DB344B" w14:paraId="4C194A46" w14:textId="77777777" w:rsidTr="6B217EC9">
        <w:trPr>
          <w:trHeight w:val="350"/>
        </w:trPr>
        <w:tc>
          <w:tcPr>
            <w:tcW w:w="7054" w:type="dxa"/>
            <w:gridSpan w:val="2"/>
            <w:tcBorders>
              <w:top w:val="nil"/>
              <w:bottom w:val="nil"/>
              <w:right w:val="single" w:sz="4" w:space="0" w:color="auto"/>
            </w:tcBorders>
          </w:tcPr>
          <w:p w14:paraId="02B96EA1"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xml:space="preserve">*What is the likely Health outcome as a result of the </w:t>
            </w:r>
            <w:r>
              <w:rPr>
                <w:rFonts w:cs="Arial"/>
                <w:color w:val="auto"/>
                <w:sz w:val="18"/>
                <w:szCs w:val="18"/>
              </w:rPr>
              <w:t>S</w:t>
            </w:r>
            <w:r w:rsidRPr="00DB344B">
              <w:rPr>
                <w:rFonts w:cs="Arial"/>
                <w:color w:val="auto"/>
                <w:sz w:val="18"/>
                <w:szCs w:val="18"/>
              </w:rPr>
              <w:t>cheme?</w:t>
            </w:r>
          </w:p>
        </w:tc>
        <w:tc>
          <w:tcPr>
            <w:tcW w:w="1559" w:type="dxa"/>
            <w:tcBorders>
              <w:top w:val="nil"/>
              <w:left w:val="single" w:sz="4" w:space="0" w:color="auto"/>
              <w:bottom w:val="nil"/>
            </w:tcBorders>
          </w:tcPr>
          <w:sdt>
            <w:sdtPr>
              <w:rPr>
                <w:rFonts w:cs="Arial"/>
                <w:color w:val="FF0000"/>
                <w:sz w:val="18"/>
                <w:szCs w:val="18"/>
              </w:rPr>
              <w:id w:val="1903640075"/>
              <w:placeholder>
                <w:docPart w:val="BF035EA560AE451EA0BD2626F2D42798"/>
              </w:placeholder>
              <w:dropDownList>
                <w:listItem w:value="Choose an item."/>
                <w:listItem w:displayText="Beneficial " w:value="Beneficial "/>
                <w:listItem w:displayText="Neutral" w:value="Neutral"/>
                <w:listItem w:displayText="Adverse" w:value="Adverse"/>
              </w:dropDownList>
            </w:sdtPr>
            <w:sdtEndPr/>
            <w:sdtContent>
              <w:p w14:paraId="1ED5C8B1" w14:textId="77777777" w:rsidR="00702777" w:rsidRPr="00920BED" w:rsidRDefault="00BC25D8" w:rsidP="003E5323">
                <w:pPr>
                  <w:spacing w:after="120" w:line="276" w:lineRule="auto"/>
                  <w:jc w:val="center"/>
                  <w:rPr>
                    <w:rFonts w:eastAsia="Times New Roman" w:cs="Arial"/>
                    <w:color w:val="FF0000"/>
                    <w:sz w:val="18"/>
                    <w:szCs w:val="18"/>
                  </w:rPr>
                </w:pPr>
                <w:r>
                  <w:rPr>
                    <w:rFonts w:cs="Arial"/>
                    <w:color w:val="FF0000"/>
                    <w:sz w:val="18"/>
                    <w:szCs w:val="18"/>
                  </w:rPr>
                  <w:t>Neutral</w:t>
                </w:r>
              </w:p>
            </w:sdtContent>
          </w:sdt>
          <w:p w14:paraId="0A80FC9B" w14:textId="77777777" w:rsidR="00702777" w:rsidRDefault="00702777" w:rsidP="003E5323">
            <w:pPr>
              <w:jc w:val="center"/>
            </w:pPr>
          </w:p>
        </w:tc>
        <w:tc>
          <w:tcPr>
            <w:tcW w:w="6521" w:type="dxa"/>
            <w:gridSpan w:val="2"/>
            <w:tcBorders>
              <w:top w:val="nil"/>
              <w:bottom w:val="nil"/>
            </w:tcBorders>
          </w:tcPr>
          <w:p w14:paraId="116789AC" w14:textId="77777777" w:rsidR="00702777" w:rsidRPr="00DB344B" w:rsidRDefault="00702777" w:rsidP="003E5323">
            <w:pPr>
              <w:spacing w:before="120" w:after="120" w:line="276" w:lineRule="auto"/>
              <w:rPr>
                <w:rFonts w:cs="Arial"/>
                <w:bCs/>
                <w:color w:val="FF0000"/>
                <w:sz w:val="18"/>
                <w:szCs w:val="18"/>
              </w:rPr>
            </w:pPr>
          </w:p>
        </w:tc>
      </w:tr>
      <w:tr w:rsidR="00702777" w:rsidRPr="00DB344B" w14:paraId="523699BB" w14:textId="77777777" w:rsidTr="6B217EC9">
        <w:trPr>
          <w:trHeight w:val="350"/>
        </w:trPr>
        <w:tc>
          <w:tcPr>
            <w:tcW w:w="7054" w:type="dxa"/>
            <w:gridSpan w:val="2"/>
            <w:tcBorders>
              <w:top w:val="nil"/>
              <w:bottom w:val="nil"/>
              <w:right w:val="single" w:sz="4" w:space="0" w:color="auto"/>
            </w:tcBorders>
          </w:tcPr>
          <w:p w14:paraId="01434184" w14:textId="77777777" w:rsidR="00702777" w:rsidRPr="00DB344B" w:rsidRDefault="00702777" w:rsidP="003E5323">
            <w:pPr>
              <w:tabs>
                <w:tab w:val="num" w:pos="851"/>
              </w:tabs>
              <w:spacing w:before="120" w:line="276" w:lineRule="auto"/>
              <w:jc w:val="both"/>
              <w:rPr>
                <w:rStyle w:val="normaltextrun"/>
                <w:rFonts w:cs="Arial"/>
                <w:sz w:val="18"/>
                <w:szCs w:val="18"/>
              </w:rPr>
            </w:pPr>
            <w:r>
              <w:rPr>
                <w:rStyle w:val="normaltextrun"/>
                <w:rFonts w:cs="Arial"/>
                <w:sz w:val="18"/>
                <w:szCs w:val="18"/>
                <w:shd w:val="clear" w:color="auto" w:fill="FFFFFF"/>
              </w:rPr>
              <w:t>Are journey times likely to increase for vehicle users during works due to traffic management/closures?</w:t>
            </w:r>
          </w:p>
        </w:tc>
        <w:tc>
          <w:tcPr>
            <w:tcW w:w="1559" w:type="dxa"/>
            <w:tcBorders>
              <w:top w:val="nil"/>
              <w:left w:val="single" w:sz="4" w:space="0" w:color="auto"/>
              <w:bottom w:val="nil"/>
            </w:tcBorders>
          </w:tcPr>
          <w:sdt>
            <w:sdtPr>
              <w:rPr>
                <w:rFonts w:cs="Arial"/>
                <w:color w:val="FF0000"/>
                <w:sz w:val="18"/>
                <w:szCs w:val="18"/>
              </w:rPr>
              <w:id w:val="-2063782698"/>
              <w:placeholder>
                <w:docPart w:val="45BB7223BD434C1781743735CB3E04EC"/>
              </w:placeholder>
              <w:dropDownList>
                <w:listItem w:value="Choose an item."/>
                <w:listItem w:displayText="Yes" w:value="Yes"/>
                <w:listItem w:displayText="No" w:value="No"/>
                <w:listItem w:displayText="N/A" w:value="N/A"/>
              </w:dropDownList>
            </w:sdtPr>
            <w:sdtEndPr/>
            <w:sdtContent>
              <w:p w14:paraId="0C350F84" w14:textId="77777777" w:rsidR="00702777" w:rsidRPr="00F82A91" w:rsidRDefault="00BC25D8" w:rsidP="003E5323">
                <w:pPr>
                  <w:spacing w:after="120" w:line="276" w:lineRule="auto"/>
                  <w:jc w:val="center"/>
                  <w:rPr>
                    <w:rFonts w:eastAsia="Times New Roman" w:cs="Arial"/>
                    <w:color w:val="FF0000"/>
                    <w:sz w:val="18"/>
                    <w:szCs w:val="18"/>
                  </w:rPr>
                </w:pPr>
                <w:r>
                  <w:rPr>
                    <w:rFonts w:cs="Arial"/>
                    <w:color w:val="FF0000"/>
                    <w:sz w:val="18"/>
                    <w:szCs w:val="18"/>
                  </w:rPr>
                  <w:t>No</w:t>
                </w:r>
              </w:p>
            </w:sdtContent>
          </w:sdt>
          <w:p w14:paraId="60361C0F" w14:textId="77777777" w:rsidR="7B951E91" w:rsidRDefault="7B951E91"/>
        </w:tc>
        <w:tc>
          <w:tcPr>
            <w:tcW w:w="6521" w:type="dxa"/>
            <w:gridSpan w:val="2"/>
            <w:tcBorders>
              <w:top w:val="nil"/>
              <w:bottom w:val="nil"/>
            </w:tcBorders>
          </w:tcPr>
          <w:p w14:paraId="3BE4C3C1" w14:textId="4A50BC9C" w:rsidR="00702777" w:rsidRPr="00F14C8B" w:rsidRDefault="00702777" w:rsidP="003E5323">
            <w:pPr>
              <w:spacing w:before="120" w:after="120" w:line="276" w:lineRule="auto"/>
              <w:rPr>
                <w:rFonts w:cs="Arial"/>
                <w:bCs/>
                <w:color w:val="auto"/>
                <w:sz w:val="18"/>
                <w:szCs w:val="18"/>
              </w:rPr>
            </w:pPr>
          </w:p>
        </w:tc>
      </w:tr>
      <w:tr w:rsidR="00702777" w:rsidRPr="00DB344B" w14:paraId="138C710A" w14:textId="77777777" w:rsidTr="6B217EC9">
        <w:trPr>
          <w:trHeight w:val="350"/>
        </w:trPr>
        <w:tc>
          <w:tcPr>
            <w:tcW w:w="7054" w:type="dxa"/>
            <w:gridSpan w:val="2"/>
            <w:tcBorders>
              <w:top w:val="nil"/>
              <w:bottom w:val="nil"/>
              <w:right w:val="single" w:sz="4" w:space="0" w:color="auto"/>
            </w:tcBorders>
          </w:tcPr>
          <w:p w14:paraId="13B473E0" w14:textId="77777777" w:rsidR="00702777" w:rsidRPr="00DB344B" w:rsidRDefault="00702777" w:rsidP="003E5323">
            <w:pPr>
              <w:tabs>
                <w:tab w:val="num" w:pos="851"/>
              </w:tabs>
              <w:spacing w:before="120" w:line="276" w:lineRule="auto"/>
              <w:jc w:val="both"/>
              <w:rPr>
                <w:rFonts w:cs="Arial"/>
                <w:color w:val="auto"/>
                <w:sz w:val="18"/>
                <w:szCs w:val="18"/>
              </w:rPr>
            </w:pPr>
            <w:r w:rsidRPr="00DB344B">
              <w:rPr>
                <w:rFonts w:cs="Arial"/>
                <w:color w:val="auto"/>
                <w:sz w:val="18"/>
                <w:szCs w:val="18"/>
              </w:rPr>
              <w:t xml:space="preserve">Are there enhancement opportunities to population and human health as part of this </w:t>
            </w:r>
            <w:r>
              <w:rPr>
                <w:rFonts w:cs="Arial"/>
                <w:color w:val="auto"/>
                <w:sz w:val="18"/>
                <w:szCs w:val="18"/>
              </w:rPr>
              <w:t>S</w:t>
            </w:r>
            <w:r w:rsidRPr="00DB344B">
              <w:rPr>
                <w:rFonts w:cs="Arial"/>
                <w:color w:val="auto"/>
                <w:sz w:val="18"/>
                <w:szCs w:val="18"/>
              </w:rPr>
              <w:t>cheme?</w:t>
            </w:r>
          </w:p>
        </w:tc>
        <w:tc>
          <w:tcPr>
            <w:tcW w:w="1559" w:type="dxa"/>
            <w:tcBorders>
              <w:top w:val="nil"/>
              <w:left w:val="single" w:sz="4" w:space="0" w:color="auto"/>
              <w:bottom w:val="nil"/>
            </w:tcBorders>
          </w:tcPr>
          <w:sdt>
            <w:sdtPr>
              <w:rPr>
                <w:rFonts w:cs="Arial"/>
                <w:color w:val="FF0000"/>
                <w:sz w:val="18"/>
                <w:szCs w:val="18"/>
              </w:rPr>
              <w:id w:val="1472021896"/>
              <w:placeholder>
                <w:docPart w:val="67E9AB1276A34D69A345A2B03B53178C"/>
              </w:placeholder>
              <w:dropDownList>
                <w:listItem w:value="Choose an item."/>
                <w:listItem w:displayText="Yes" w:value="Yes"/>
                <w:listItem w:displayText="No" w:value="No"/>
                <w:listItem w:displayText="N/A" w:value="N/A"/>
              </w:dropDownList>
            </w:sdtPr>
            <w:sdtEndPr/>
            <w:sdtContent>
              <w:p w14:paraId="0CCE2328" w14:textId="77777777" w:rsidR="00702777" w:rsidRPr="00D35AC6" w:rsidRDefault="00BC25D8" w:rsidP="003E5323">
                <w:pPr>
                  <w:spacing w:after="120" w:line="276" w:lineRule="auto"/>
                  <w:jc w:val="center"/>
                  <w:rPr>
                    <w:rFonts w:cs="Arial"/>
                    <w:color w:val="FF0000"/>
                    <w:sz w:val="18"/>
                    <w:szCs w:val="18"/>
                  </w:rPr>
                </w:pPr>
                <w:r>
                  <w:rPr>
                    <w:rFonts w:cs="Arial"/>
                    <w:color w:val="FF0000"/>
                    <w:sz w:val="18"/>
                    <w:szCs w:val="18"/>
                  </w:rPr>
                  <w:t>No</w:t>
                </w:r>
              </w:p>
            </w:sdtContent>
          </w:sdt>
          <w:p w14:paraId="66F58FCE" w14:textId="77777777" w:rsidR="7B951E91" w:rsidRDefault="7B951E91"/>
        </w:tc>
        <w:tc>
          <w:tcPr>
            <w:tcW w:w="6521" w:type="dxa"/>
            <w:gridSpan w:val="2"/>
            <w:tcBorders>
              <w:top w:val="nil"/>
              <w:bottom w:val="nil"/>
            </w:tcBorders>
          </w:tcPr>
          <w:p w14:paraId="5B2773A5" w14:textId="16608E28" w:rsidR="00702777" w:rsidRPr="00F14C8B" w:rsidRDefault="00702777" w:rsidP="003E5323">
            <w:pPr>
              <w:spacing w:before="120" w:after="120" w:line="276" w:lineRule="auto"/>
              <w:rPr>
                <w:rFonts w:cs="Arial"/>
                <w:bCs/>
                <w:color w:val="auto"/>
                <w:sz w:val="18"/>
                <w:szCs w:val="18"/>
              </w:rPr>
            </w:pPr>
          </w:p>
        </w:tc>
      </w:tr>
      <w:tr w:rsidR="00702777" w:rsidRPr="00DB344B" w14:paraId="65384DBA" w14:textId="77777777" w:rsidTr="6B217EC9">
        <w:trPr>
          <w:trHeight w:val="355"/>
        </w:trPr>
        <w:tc>
          <w:tcPr>
            <w:tcW w:w="7054" w:type="dxa"/>
            <w:gridSpan w:val="2"/>
            <w:shd w:val="clear" w:color="auto" w:fill="17365D" w:themeFill="text2" w:themeFillShade="BF"/>
            <w:vAlign w:val="center"/>
          </w:tcPr>
          <w:p w14:paraId="0DD935EC" w14:textId="77777777" w:rsidR="00702777" w:rsidRPr="00DB344B" w:rsidRDefault="00702777" w:rsidP="003E5323">
            <w:pPr>
              <w:spacing w:line="276" w:lineRule="auto"/>
              <w:rPr>
                <w:rFonts w:cs="Arial"/>
                <w:b/>
                <w:bCs/>
                <w:color w:val="auto"/>
                <w:sz w:val="18"/>
                <w:szCs w:val="18"/>
              </w:rPr>
            </w:pPr>
            <w:r w:rsidRPr="00F92BF9">
              <w:rPr>
                <w:rFonts w:cs="Arial"/>
                <w:b/>
                <w:color w:val="auto"/>
                <w:sz w:val="18"/>
                <w:szCs w:val="18"/>
              </w:rPr>
              <w:t>Requirements during Construction</w:t>
            </w:r>
          </w:p>
        </w:tc>
        <w:tc>
          <w:tcPr>
            <w:tcW w:w="8080" w:type="dxa"/>
            <w:gridSpan w:val="3"/>
            <w:shd w:val="clear" w:color="auto" w:fill="17365D" w:themeFill="text2" w:themeFillShade="BF"/>
            <w:vAlign w:val="center"/>
          </w:tcPr>
          <w:p w14:paraId="60F6556E" w14:textId="77777777" w:rsidR="00702777" w:rsidRPr="00DB344B" w:rsidRDefault="00702777" w:rsidP="003E5323">
            <w:pPr>
              <w:spacing w:line="276" w:lineRule="auto"/>
              <w:rPr>
                <w:rFonts w:cs="Arial"/>
                <w:b/>
                <w:bCs/>
                <w:color w:val="auto"/>
                <w:sz w:val="18"/>
                <w:szCs w:val="18"/>
              </w:rPr>
            </w:pPr>
            <w:r w:rsidRPr="00F92BF9">
              <w:rPr>
                <w:rFonts w:cs="Arial"/>
                <w:b/>
                <w:color w:val="FFFFFF" w:themeColor="background1"/>
                <w:sz w:val="18"/>
                <w:szCs w:val="18"/>
              </w:rPr>
              <w:t>Requirements during Operation</w:t>
            </w:r>
          </w:p>
        </w:tc>
      </w:tr>
      <w:tr w:rsidR="00702777" w:rsidRPr="00DB344B" w14:paraId="45A6F5F9" w14:textId="77777777" w:rsidTr="6B217EC9">
        <w:trPr>
          <w:trHeight w:val="976"/>
        </w:trPr>
        <w:tc>
          <w:tcPr>
            <w:tcW w:w="7054" w:type="dxa"/>
            <w:gridSpan w:val="2"/>
            <w:tcBorders>
              <w:top w:val="nil"/>
            </w:tcBorders>
          </w:tcPr>
          <w:p w14:paraId="3C0AC092" w14:textId="77777777" w:rsidR="00702777" w:rsidRPr="00F14C8B" w:rsidRDefault="00702777" w:rsidP="003E5323">
            <w:pPr>
              <w:spacing w:after="120" w:line="276" w:lineRule="auto"/>
              <w:jc w:val="both"/>
              <w:rPr>
                <w:rFonts w:cs="Arial"/>
                <w:color w:val="auto"/>
                <w:sz w:val="18"/>
                <w:szCs w:val="18"/>
              </w:rPr>
            </w:pPr>
            <w:r w:rsidRPr="00F14C8B">
              <w:rPr>
                <w:rFonts w:cs="Arial"/>
                <w:color w:val="auto"/>
                <w:sz w:val="18"/>
                <w:szCs w:val="18"/>
              </w:rPr>
              <w:t>Appropriate signage to be put in place prior to works to inform travellers of works/ diversions and to ensure adequate traffic flows are maintained.</w:t>
            </w:r>
          </w:p>
          <w:p w14:paraId="038A7F61" w14:textId="77777777" w:rsidR="00702777" w:rsidRPr="00F14C8B" w:rsidRDefault="00702777" w:rsidP="003E5323">
            <w:pPr>
              <w:spacing w:after="120" w:line="276" w:lineRule="auto"/>
              <w:jc w:val="both"/>
              <w:rPr>
                <w:rFonts w:cs="Arial"/>
                <w:color w:val="auto"/>
                <w:sz w:val="18"/>
                <w:szCs w:val="18"/>
              </w:rPr>
            </w:pPr>
            <w:r w:rsidRPr="00F14C8B">
              <w:rPr>
                <w:rFonts w:cs="Arial"/>
                <w:color w:val="auto"/>
                <w:sz w:val="18"/>
                <w:szCs w:val="18"/>
              </w:rPr>
              <w:t>Timing of works to be within off-peak hours where possible.</w:t>
            </w:r>
          </w:p>
        </w:tc>
        <w:tc>
          <w:tcPr>
            <w:tcW w:w="8080" w:type="dxa"/>
            <w:gridSpan w:val="3"/>
          </w:tcPr>
          <w:p w14:paraId="734553A6" w14:textId="77777777" w:rsidR="00702777" w:rsidRPr="00F14C8B" w:rsidRDefault="00702777" w:rsidP="003E5323">
            <w:pPr>
              <w:spacing w:before="120" w:after="120" w:line="276" w:lineRule="auto"/>
              <w:jc w:val="both"/>
              <w:rPr>
                <w:rFonts w:cs="Arial"/>
                <w:color w:val="auto"/>
                <w:sz w:val="18"/>
                <w:szCs w:val="18"/>
              </w:rPr>
            </w:pPr>
            <w:r w:rsidRPr="00F14C8B">
              <w:rPr>
                <w:rFonts w:cs="Arial"/>
                <w:color w:val="auto"/>
                <w:sz w:val="18"/>
                <w:szCs w:val="18"/>
              </w:rPr>
              <w:t>None necessary - There are not anticipated to be any permanent impacts on population and human health following the completion of works.</w:t>
            </w:r>
          </w:p>
        </w:tc>
      </w:tr>
      <w:tr w:rsidR="00702777" w:rsidRPr="00DB344B" w14:paraId="78050F9D" w14:textId="77777777" w:rsidTr="6B217EC9">
        <w:trPr>
          <w:trHeight w:val="335"/>
        </w:trPr>
        <w:tc>
          <w:tcPr>
            <w:tcW w:w="5353" w:type="dxa"/>
            <w:vMerge w:val="restart"/>
            <w:vAlign w:val="center"/>
          </w:tcPr>
          <w:p w14:paraId="3137363D" w14:textId="77777777" w:rsidR="00702777" w:rsidRPr="00A92C2E" w:rsidRDefault="00702777" w:rsidP="003E5323">
            <w:pPr>
              <w:spacing w:line="276" w:lineRule="auto"/>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2E288167" w14:textId="77777777" w:rsidR="00702777" w:rsidRPr="00A92C2E" w:rsidRDefault="00702777" w:rsidP="003E5323">
            <w:pPr>
              <w:spacing w:line="276" w:lineRule="auto"/>
              <w:jc w:val="center"/>
              <w:rPr>
                <w:rFonts w:cs="Arial"/>
                <w:b/>
                <w:color w:val="auto"/>
                <w:sz w:val="18"/>
                <w:szCs w:val="18"/>
              </w:rPr>
            </w:pPr>
            <w:r w:rsidRPr="00A92C2E">
              <w:rPr>
                <w:rFonts w:cs="Arial"/>
                <w:b/>
                <w:color w:val="auto"/>
                <w:sz w:val="18"/>
                <w:szCs w:val="18"/>
              </w:rPr>
              <w:t>Selection</w:t>
            </w:r>
          </w:p>
        </w:tc>
        <w:tc>
          <w:tcPr>
            <w:tcW w:w="5528" w:type="dxa"/>
            <w:gridSpan w:val="2"/>
            <w:vMerge w:val="restart"/>
            <w:vAlign w:val="center"/>
          </w:tcPr>
          <w:p w14:paraId="62F90B95" w14:textId="77777777" w:rsidR="00702777" w:rsidRPr="00A92C2E" w:rsidRDefault="00702777" w:rsidP="003E5323">
            <w:pPr>
              <w:spacing w:line="276" w:lineRule="auto"/>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073E31B1" w14:textId="77777777" w:rsidR="00702777" w:rsidRPr="00DB344B" w:rsidRDefault="00702777" w:rsidP="003E5323">
            <w:pPr>
              <w:spacing w:line="276" w:lineRule="auto"/>
              <w:jc w:val="center"/>
              <w:rPr>
                <w:rFonts w:cs="Arial"/>
                <w:b/>
                <w:color w:val="auto"/>
                <w:sz w:val="18"/>
                <w:szCs w:val="18"/>
              </w:rPr>
            </w:pPr>
            <w:r w:rsidRPr="00DB344B">
              <w:rPr>
                <w:rFonts w:cs="Arial"/>
                <w:b/>
                <w:color w:val="auto"/>
                <w:sz w:val="18"/>
                <w:szCs w:val="18"/>
              </w:rPr>
              <w:t>Selection</w:t>
            </w:r>
          </w:p>
        </w:tc>
      </w:tr>
      <w:tr w:rsidR="00702777" w:rsidRPr="00DB344B" w14:paraId="1AA8A017" w14:textId="77777777" w:rsidTr="6B217EC9">
        <w:trPr>
          <w:trHeight w:val="411"/>
        </w:trPr>
        <w:tc>
          <w:tcPr>
            <w:tcW w:w="5353" w:type="dxa"/>
            <w:vMerge/>
            <w:vAlign w:val="center"/>
          </w:tcPr>
          <w:p w14:paraId="753502B4" w14:textId="77777777" w:rsidR="00702777" w:rsidRPr="00A92C2E" w:rsidRDefault="00702777" w:rsidP="003E5323">
            <w:pPr>
              <w:spacing w:line="276" w:lineRule="auto"/>
              <w:rPr>
                <w:rFonts w:cs="Arial"/>
                <w:color w:val="auto"/>
                <w:sz w:val="18"/>
                <w:szCs w:val="18"/>
              </w:rPr>
            </w:pPr>
          </w:p>
        </w:tc>
        <w:tc>
          <w:tcPr>
            <w:tcW w:w="1701" w:type="dxa"/>
            <w:vAlign w:val="center"/>
          </w:tcPr>
          <w:sdt>
            <w:sdtPr>
              <w:rPr>
                <w:rFonts w:cs="Arial"/>
                <w:color w:val="FF0000"/>
                <w:sz w:val="18"/>
                <w:szCs w:val="18"/>
              </w:rPr>
              <w:id w:val="-1009523214"/>
              <w:placeholder>
                <w:docPart w:val="15539E417A8C4D8E9A5DE420FD245207"/>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0DB59939" w14:textId="77777777" w:rsidR="00702777" w:rsidRPr="00D35AC6" w:rsidRDefault="00BC25D8" w:rsidP="003E5323">
                <w:pPr>
                  <w:spacing w:line="276" w:lineRule="auto"/>
                  <w:jc w:val="center"/>
                  <w:rPr>
                    <w:rFonts w:cs="Arial"/>
                    <w:color w:val="auto"/>
                    <w:sz w:val="18"/>
                    <w:szCs w:val="18"/>
                  </w:rPr>
                </w:pPr>
                <w:r>
                  <w:rPr>
                    <w:rFonts w:cs="Arial"/>
                    <w:color w:val="FF0000"/>
                    <w:sz w:val="18"/>
                    <w:szCs w:val="18"/>
                  </w:rPr>
                  <w:t>Neutral</w:t>
                </w:r>
              </w:p>
            </w:sdtContent>
          </w:sdt>
          <w:p w14:paraId="390E6FF8" w14:textId="77777777" w:rsidR="7B951E91" w:rsidRDefault="7B951E91"/>
        </w:tc>
        <w:tc>
          <w:tcPr>
            <w:tcW w:w="5528" w:type="dxa"/>
            <w:gridSpan w:val="2"/>
            <w:vMerge/>
          </w:tcPr>
          <w:p w14:paraId="0AC3CD7E" w14:textId="77777777" w:rsidR="00702777" w:rsidRPr="00A92C2E" w:rsidRDefault="00702777" w:rsidP="003E5323">
            <w:pPr>
              <w:spacing w:line="276" w:lineRule="auto"/>
              <w:rPr>
                <w:rFonts w:cs="Arial"/>
                <w:bCs/>
                <w:color w:val="auto"/>
                <w:sz w:val="18"/>
                <w:szCs w:val="18"/>
              </w:rPr>
            </w:pPr>
          </w:p>
        </w:tc>
        <w:tc>
          <w:tcPr>
            <w:tcW w:w="2552" w:type="dxa"/>
            <w:vAlign w:val="center"/>
          </w:tcPr>
          <w:sdt>
            <w:sdtPr>
              <w:rPr>
                <w:rFonts w:cs="Arial"/>
                <w:color w:val="FF0000"/>
                <w:sz w:val="18"/>
                <w:szCs w:val="18"/>
              </w:rPr>
              <w:id w:val="-317423054"/>
              <w:placeholder>
                <w:docPart w:val="806B8E53320642509A39E4D99892E381"/>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14AF0D94" w14:textId="77777777" w:rsidR="00702777" w:rsidRPr="00D35AC6" w:rsidRDefault="00BC25D8" w:rsidP="003E5323">
                <w:pPr>
                  <w:spacing w:line="276" w:lineRule="auto"/>
                  <w:jc w:val="center"/>
                  <w:rPr>
                    <w:rFonts w:cs="Arial"/>
                    <w:color w:val="auto"/>
                    <w:sz w:val="18"/>
                    <w:szCs w:val="18"/>
                  </w:rPr>
                </w:pPr>
                <w:r>
                  <w:rPr>
                    <w:rFonts w:cs="Arial"/>
                    <w:color w:val="FF0000"/>
                    <w:sz w:val="18"/>
                    <w:szCs w:val="18"/>
                  </w:rPr>
                  <w:t>Neutral</w:t>
                </w:r>
              </w:p>
            </w:sdtContent>
          </w:sdt>
          <w:p w14:paraId="7767595A" w14:textId="77777777" w:rsidR="7B951E91" w:rsidRDefault="7B951E91"/>
        </w:tc>
      </w:tr>
      <w:tr w:rsidR="00702777" w:rsidRPr="00DB344B" w14:paraId="0004AB1C" w14:textId="77777777" w:rsidTr="6B217EC9">
        <w:trPr>
          <w:trHeight w:val="896"/>
        </w:trPr>
        <w:tc>
          <w:tcPr>
            <w:tcW w:w="7054" w:type="dxa"/>
            <w:gridSpan w:val="2"/>
            <w:vAlign w:val="center"/>
          </w:tcPr>
          <w:p w14:paraId="5212441B" w14:textId="5A97C3C6" w:rsidR="00702777" w:rsidRPr="00DB344B" w:rsidRDefault="085B5EF1" w:rsidP="7B951E91">
            <w:pPr>
              <w:spacing w:before="60" w:after="60"/>
              <w:rPr>
                <w:rFonts w:cs="Arial"/>
                <w:b/>
                <w:bCs/>
                <w:color w:val="auto"/>
                <w:sz w:val="18"/>
                <w:szCs w:val="18"/>
              </w:rPr>
            </w:pPr>
            <w:r w:rsidRPr="6B217EC9">
              <w:rPr>
                <w:rFonts w:cs="Arial"/>
                <w:b/>
                <w:bCs/>
                <w:color w:val="auto"/>
                <w:sz w:val="18"/>
                <w:szCs w:val="18"/>
              </w:rPr>
              <w:t>FURT</w:t>
            </w:r>
            <w:r w:rsidR="63259813" w:rsidRPr="6B217EC9">
              <w:rPr>
                <w:rFonts w:cs="Arial"/>
                <w:b/>
                <w:bCs/>
                <w:color w:val="auto"/>
                <w:sz w:val="18"/>
                <w:szCs w:val="18"/>
              </w:rPr>
              <w:t>H</w:t>
            </w:r>
            <w:r w:rsidR="0EE4FF60" w:rsidRPr="6B217EC9">
              <w:rPr>
                <w:rFonts w:cs="Arial"/>
                <w:b/>
                <w:bCs/>
                <w:color w:val="auto"/>
                <w:sz w:val="18"/>
                <w:szCs w:val="18"/>
              </w:rPr>
              <w:t>E</w:t>
            </w:r>
            <w:r w:rsidRPr="6B217EC9">
              <w:rPr>
                <w:rFonts w:cs="Arial"/>
                <w:b/>
                <w:bCs/>
                <w:color w:val="auto"/>
                <w:sz w:val="18"/>
                <w:szCs w:val="18"/>
              </w:rPr>
              <w:t xml:space="preserve">R ASSESSMENT REQUIRED? </w:t>
            </w:r>
          </w:p>
          <w:p w14:paraId="21CBB107" w14:textId="77777777" w:rsidR="00702777" w:rsidRPr="00D74CC4" w:rsidRDefault="00702777" w:rsidP="003E5323">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559" w:type="dxa"/>
            <w:vAlign w:val="center"/>
          </w:tcPr>
          <w:p w14:paraId="1E531EA1" w14:textId="77777777" w:rsidR="00702777" w:rsidRPr="00A92C2E" w:rsidRDefault="00E15405" w:rsidP="003E5323">
            <w:pPr>
              <w:spacing w:line="276" w:lineRule="auto"/>
              <w:jc w:val="center"/>
              <w:rPr>
                <w:rFonts w:cs="Arial"/>
                <w:color w:val="auto"/>
                <w:sz w:val="18"/>
                <w:szCs w:val="18"/>
                <w:u w:val="single"/>
              </w:rPr>
            </w:pPr>
            <w:sdt>
              <w:sdtPr>
                <w:rPr>
                  <w:rFonts w:cs="Arial"/>
                  <w:color w:val="auto"/>
                  <w:sz w:val="18"/>
                  <w:szCs w:val="18"/>
                </w:rPr>
                <w:id w:val="578795937"/>
                <w:placeholder>
                  <w:docPart w:val="C5A73E14A763440893746B790829CD36"/>
                </w:placeholder>
                <w:dropDownList>
                  <w:listItem w:value="Choose an item."/>
                  <w:listItem w:displayText="Yes" w:value="Yes"/>
                  <w:listItem w:displayText="No" w:value="No"/>
                </w:dropDownList>
              </w:sdtPr>
              <w:sdtEndPr/>
              <w:sdtContent>
                <w:r w:rsidR="00BC25D8">
                  <w:rPr>
                    <w:rFonts w:cs="Arial"/>
                    <w:color w:val="auto"/>
                    <w:sz w:val="18"/>
                    <w:szCs w:val="18"/>
                  </w:rPr>
                  <w:t>No</w:t>
                </w:r>
              </w:sdtContent>
            </w:sdt>
          </w:p>
        </w:tc>
        <w:tc>
          <w:tcPr>
            <w:tcW w:w="6521" w:type="dxa"/>
            <w:gridSpan w:val="2"/>
            <w:vAlign w:val="center"/>
          </w:tcPr>
          <w:p w14:paraId="75CACC18" w14:textId="77777777" w:rsidR="00702777" w:rsidRPr="00A92C2E" w:rsidRDefault="00702777" w:rsidP="003E5323">
            <w:pPr>
              <w:spacing w:before="120" w:after="120" w:line="276" w:lineRule="auto"/>
              <w:jc w:val="both"/>
              <w:rPr>
                <w:rFonts w:cs="Arial"/>
                <w:color w:val="auto"/>
                <w:sz w:val="24"/>
                <w:szCs w:val="24"/>
                <w:u w:val="single"/>
              </w:rPr>
            </w:pPr>
            <w:r w:rsidRPr="0022641E">
              <w:rPr>
                <w:rFonts w:cs="Arial"/>
                <w:bCs/>
                <w:color w:val="FF0000"/>
                <w:sz w:val="18"/>
                <w:szCs w:val="18"/>
              </w:rPr>
              <w:t>The scope of works and potential significance of effects does not warrant any further assessment as the Scheme does not meet the criteria</w:t>
            </w:r>
            <w:r>
              <w:rPr>
                <w:rFonts w:cs="Arial"/>
                <w:bCs/>
                <w:color w:val="FF0000"/>
                <w:sz w:val="18"/>
                <w:szCs w:val="18"/>
              </w:rPr>
              <w:t xml:space="preserve"> (*)</w:t>
            </w:r>
            <w:r w:rsidRPr="0022641E">
              <w:rPr>
                <w:rFonts w:cs="Arial"/>
                <w:bCs/>
                <w:color w:val="FF0000"/>
                <w:sz w:val="18"/>
                <w:szCs w:val="18"/>
              </w:rPr>
              <w:t xml:space="preserve"> as set out in the DMRB, Volume 11, Section 3, </w:t>
            </w:r>
            <w:r>
              <w:rPr>
                <w:rFonts w:cs="Arial"/>
                <w:bCs/>
                <w:color w:val="FF0000"/>
                <w:sz w:val="18"/>
                <w:szCs w:val="18"/>
              </w:rPr>
              <w:t xml:space="preserve">LA 112 </w:t>
            </w:r>
            <w:r w:rsidRPr="0022641E">
              <w:rPr>
                <w:rFonts w:cs="Arial"/>
                <w:bCs/>
                <w:color w:val="FF0000"/>
                <w:sz w:val="18"/>
                <w:szCs w:val="18"/>
              </w:rPr>
              <w:t xml:space="preserve">for a </w:t>
            </w:r>
            <w:r>
              <w:rPr>
                <w:rFonts w:cs="Arial"/>
                <w:bCs/>
                <w:color w:val="FF0000"/>
                <w:sz w:val="18"/>
                <w:szCs w:val="18"/>
              </w:rPr>
              <w:t>further a</w:t>
            </w:r>
            <w:r w:rsidRPr="0022641E">
              <w:rPr>
                <w:rFonts w:cs="Arial"/>
                <w:bCs/>
                <w:color w:val="FF0000"/>
                <w:sz w:val="18"/>
                <w:szCs w:val="18"/>
              </w:rPr>
              <w:t>ssessment</w:t>
            </w:r>
            <w:r>
              <w:rPr>
                <w:rFonts w:cs="Arial"/>
                <w:bCs/>
                <w:color w:val="FF0000"/>
                <w:sz w:val="18"/>
                <w:szCs w:val="18"/>
              </w:rPr>
              <w:t>.</w:t>
            </w:r>
          </w:p>
        </w:tc>
      </w:tr>
    </w:tbl>
    <w:tbl>
      <w:tblPr>
        <w:tblStyle w:val="TableGrid3"/>
        <w:tblpPr w:leftFromText="180" w:rightFromText="180" w:vertAnchor="text" w:horzAnchor="margin" w:tblpY="-224"/>
        <w:tblW w:w="15134" w:type="dxa"/>
        <w:tblLayout w:type="fixed"/>
        <w:tblLook w:val="04A0" w:firstRow="1" w:lastRow="0" w:firstColumn="1" w:lastColumn="0" w:noHBand="0" w:noVBand="1"/>
      </w:tblPr>
      <w:tblGrid>
        <w:gridCol w:w="5353"/>
        <w:gridCol w:w="1701"/>
        <w:gridCol w:w="1559"/>
        <w:gridCol w:w="3969"/>
        <w:gridCol w:w="2552"/>
      </w:tblGrid>
      <w:tr w:rsidR="00702777" w:rsidRPr="00DB344B" w14:paraId="2C366C2B" w14:textId="77777777" w:rsidTr="6B217EC9">
        <w:trPr>
          <w:trHeight w:val="341"/>
        </w:trPr>
        <w:tc>
          <w:tcPr>
            <w:tcW w:w="7054" w:type="dxa"/>
            <w:gridSpan w:val="2"/>
            <w:tcBorders>
              <w:bottom w:val="single" w:sz="4" w:space="0" w:color="auto"/>
            </w:tcBorders>
            <w:shd w:val="clear" w:color="auto" w:fill="17365D" w:themeFill="text2" w:themeFillShade="BF"/>
            <w:vAlign w:val="center"/>
          </w:tcPr>
          <w:p w14:paraId="1A1209CB" w14:textId="77777777" w:rsidR="00702777" w:rsidRPr="00DB344B" w:rsidRDefault="00702777" w:rsidP="00702777">
            <w:pPr>
              <w:rPr>
                <w:rFonts w:cs="Arial"/>
                <w:b/>
                <w:color w:val="auto"/>
                <w:sz w:val="18"/>
                <w:szCs w:val="18"/>
              </w:rPr>
            </w:pPr>
            <w:r w:rsidRPr="00DB344B">
              <w:rPr>
                <w:rFonts w:cs="Arial"/>
                <w:b/>
                <w:color w:val="auto"/>
                <w:sz w:val="18"/>
                <w:szCs w:val="18"/>
              </w:rPr>
              <w:lastRenderedPageBreak/>
              <w:t>ROAD DRAINAGE &amp; WATER ENVIRONMENT – LA 113</w:t>
            </w:r>
          </w:p>
        </w:tc>
        <w:tc>
          <w:tcPr>
            <w:tcW w:w="1559" w:type="dxa"/>
            <w:tcBorders>
              <w:bottom w:val="single" w:sz="4" w:space="0" w:color="auto"/>
            </w:tcBorders>
            <w:shd w:val="clear" w:color="auto" w:fill="17365D" w:themeFill="text2" w:themeFillShade="BF"/>
            <w:vAlign w:val="center"/>
          </w:tcPr>
          <w:p w14:paraId="410E765B" w14:textId="77777777" w:rsidR="00702777" w:rsidRPr="00DB344B" w:rsidRDefault="00702777" w:rsidP="00702777">
            <w:pPr>
              <w:jc w:val="center"/>
              <w:rPr>
                <w:rFonts w:cs="Arial"/>
                <w:b/>
                <w:color w:val="auto"/>
                <w:sz w:val="18"/>
                <w:szCs w:val="18"/>
              </w:rPr>
            </w:pPr>
            <w:r w:rsidRPr="00DB344B">
              <w:rPr>
                <w:rFonts w:cs="Arial"/>
                <w:b/>
                <w:color w:val="auto"/>
                <w:sz w:val="18"/>
                <w:szCs w:val="18"/>
              </w:rPr>
              <w:t>Selection</w:t>
            </w:r>
          </w:p>
        </w:tc>
        <w:tc>
          <w:tcPr>
            <w:tcW w:w="6521" w:type="dxa"/>
            <w:gridSpan w:val="2"/>
            <w:tcBorders>
              <w:bottom w:val="single" w:sz="4" w:space="0" w:color="auto"/>
            </w:tcBorders>
            <w:shd w:val="clear" w:color="auto" w:fill="17365D" w:themeFill="text2" w:themeFillShade="BF"/>
            <w:vAlign w:val="center"/>
          </w:tcPr>
          <w:p w14:paraId="62DF5115" w14:textId="77777777" w:rsidR="00702777" w:rsidRPr="00DB344B" w:rsidRDefault="00702777" w:rsidP="00702777">
            <w:pPr>
              <w:jc w:val="center"/>
              <w:rPr>
                <w:rFonts w:cs="Arial"/>
                <w:b/>
                <w:color w:val="auto"/>
                <w:sz w:val="18"/>
                <w:szCs w:val="18"/>
              </w:rPr>
            </w:pPr>
            <w:r w:rsidRPr="00DB344B">
              <w:rPr>
                <w:rFonts w:cs="Arial"/>
                <w:b/>
                <w:color w:val="auto"/>
                <w:sz w:val="18"/>
                <w:szCs w:val="18"/>
              </w:rPr>
              <w:t>Comments</w:t>
            </w:r>
          </w:p>
        </w:tc>
      </w:tr>
      <w:tr w:rsidR="007E3BA8" w:rsidRPr="00DB344B" w14:paraId="0EE3C732" w14:textId="77777777" w:rsidTr="6B217EC9">
        <w:trPr>
          <w:trHeight w:val="350"/>
        </w:trPr>
        <w:tc>
          <w:tcPr>
            <w:tcW w:w="7054" w:type="dxa"/>
            <w:gridSpan w:val="2"/>
            <w:tcBorders>
              <w:top w:val="single" w:sz="4" w:space="0" w:color="auto"/>
              <w:left w:val="single" w:sz="4" w:space="0" w:color="auto"/>
              <w:bottom w:val="nil"/>
              <w:right w:val="single" w:sz="4" w:space="0" w:color="auto"/>
            </w:tcBorders>
          </w:tcPr>
          <w:p w14:paraId="3EE089C9"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affect an existing watercourse in terms of water quality, hydromorphology or water quantity?</w:t>
            </w:r>
          </w:p>
        </w:tc>
        <w:tc>
          <w:tcPr>
            <w:tcW w:w="1559" w:type="dxa"/>
            <w:tcBorders>
              <w:top w:val="single" w:sz="4" w:space="0" w:color="auto"/>
              <w:left w:val="single" w:sz="4" w:space="0" w:color="auto"/>
              <w:bottom w:val="nil"/>
              <w:right w:val="single" w:sz="4" w:space="0" w:color="auto"/>
            </w:tcBorders>
          </w:tcPr>
          <w:sdt>
            <w:sdtPr>
              <w:rPr>
                <w:rFonts w:cs="Arial"/>
                <w:color w:val="FF0000"/>
                <w:sz w:val="18"/>
                <w:szCs w:val="18"/>
              </w:rPr>
              <w:id w:val="-1697228065"/>
              <w:placeholder>
                <w:docPart w:val="969B72CA13D4493A9261E1342FE32860"/>
              </w:placeholder>
              <w:dropDownList>
                <w:listItem w:value="Choose an item."/>
                <w:listItem w:displayText="Yes" w:value="Yes"/>
                <w:listItem w:displayText="No" w:value="No"/>
                <w:listItem w:displayText="N/A" w:value="N/A"/>
              </w:dropDownList>
            </w:sdtPr>
            <w:sdtEndPr/>
            <w:sdtContent>
              <w:p w14:paraId="4712A788"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4ACDDAEB" w14:textId="77777777" w:rsidR="007E3BA8" w:rsidRDefault="007E3BA8" w:rsidP="007E3BA8"/>
        </w:tc>
        <w:tc>
          <w:tcPr>
            <w:tcW w:w="6521" w:type="dxa"/>
            <w:gridSpan w:val="2"/>
            <w:tcBorders>
              <w:top w:val="single" w:sz="4" w:space="0" w:color="auto"/>
              <w:left w:val="single" w:sz="4" w:space="0" w:color="auto"/>
              <w:bottom w:val="nil"/>
            </w:tcBorders>
          </w:tcPr>
          <w:p w14:paraId="736AE301" w14:textId="58F0588F" w:rsidR="007E3BA8" w:rsidRPr="00D24AC0" w:rsidRDefault="007E3BA8" w:rsidP="007E3BA8">
            <w:pPr>
              <w:spacing w:before="120" w:after="120" w:line="276" w:lineRule="auto"/>
              <w:rPr>
                <w:rFonts w:cs="Arial"/>
                <w:color w:val="auto"/>
                <w:sz w:val="18"/>
                <w:szCs w:val="18"/>
              </w:rPr>
            </w:pPr>
            <w:r w:rsidRPr="00D24AC0">
              <w:rPr>
                <w:rFonts w:cs="Arial"/>
                <w:color w:val="auto"/>
                <w:sz w:val="18"/>
                <w:szCs w:val="18"/>
              </w:rPr>
              <w:t xml:space="preserve">It is currently anticipated that the scheme will not involve any increases in impermeable surfacing within the scheme extents and will not affect or alter the highway drainage catchment area and there will be no modifications proposed to the existing drainage infrastructure within the scheme extents or any outfall locations. </w:t>
            </w:r>
          </w:p>
          <w:p w14:paraId="1E315CDE" w14:textId="77777777" w:rsidR="007E3BA8" w:rsidRPr="00D24AC0" w:rsidRDefault="007E3BA8" w:rsidP="007E3BA8">
            <w:pPr>
              <w:spacing w:before="120" w:after="120" w:line="276" w:lineRule="auto"/>
              <w:rPr>
                <w:rFonts w:cs="Arial"/>
                <w:color w:val="FF0000"/>
                <w:sz w:val="18"/>
                <w:szCs w:val="18"/>
              </w:rPr>
            </w:pPr>
          </w:p>
          <w:p w14:paraId="31B1D922" w14:textId="2EAD32A2" w:rsidR="007E3BA8" w:rsidRPr="00CE78A0" w:rsidRDefault="007E3BA8" w:rsidP="007E3BA8">
            <w:pPr>
              <w:spacing w:before="120" w:after="120" w:line="276" w:lineRule="auto"/>
              <w:rPr>
                <w:rFonts w:cs="Arial"/>
                <w:color w:val="FF0000"/>
                <w:sz w:val="18"/>
                <w:szCs w:val="18"/>
              </w:rPr>
            </w:pPr>
          </w:p>
        </w:tc>
      </w:tr>
      <w:tr w:rsidR="007E3BA8" w:rsidRPr="00DB344B" w14:paraId="040EA4B5" w14:textId="77777777" w:rsidTr="6B217EC9">
        <w:trPr>
          <w:trHeight w:val="350"/>
        </w:trPr>
        <w:tc>
          <w:tcPr>
            <w:tcW w:w="7054" w:type="dxa"/>
            <w:gridSpan w:val="2"/>
            <w:tcBorders>
              <w:top w:val="nil"/>
              <w:left w:val="single" w:sz="4" w:space="0" w:color="auto"/>
              <w:bottom w:val="nil"/>
              <w:right w:val="single" w:sz="4" w:space="0" w:color="auto"/>
            </w:tcBorders>
          </w:tcPr>
          <w:p w14:paraId="535D7479"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affect a floodplain?</w:t>
            </w:r>
          </w:p>
        </w:tc>
        <w:tc>
          <w:tcPr>
            <w:tcW w:w="1559" w:type="dxa"/>
            <w:tcBorders>
              <w:top w:val="nil"/>
              <w:left w:val="single" w:sz="4" w:space="0" w:color="auto"/>
              <w:bottom w:val="nil"/>
              <w:right w:val="single" w:sz="4" w:space="0" w:color="auto"/>
            </w:tcBorders>
          </w:tcPr>
          <w:sdt>
            <w:sdtPr>
              <w:rPr>
                <w:rFonts w:cs="Arial"/>
                <w:color w:val="FF0000"/>
                <w:sz w:val="18"/>
                <w:szCs w:val="18"/>
              </w:rPr>
              <w:id w:val="1958224779"/>
              <w:placeholder>
                <w:docPart w:val="138D99BC2F54481FB2547DF5AFF1D70C"/>
              </w:placeholder>
              <w:dropDownList>
                <w:listItem w:value="Choose an item."/>
                <w:listItem w:displayText="Yes" w:value="Yes"/>
                <w:listItem w:displayText="No" w:value="No"/>
                <w:listItem w:displayText="N/A" w:value="N/A"/>
              </w:dropDownList>
            </w:sdtPr>
            <w:sdtEndPr/>
            <w:sdtContent>
              <w:p w14:paraId="434A1F59"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40A6F8E3" w14:textId="77777777" w:rsidR="007E3BA8" w:rsidRDefault="007E3BA8" w:rsidP="007E3BA8"/>
        </w:tc>
        <w:tc>
          <w:tcPr>
            <w:tcW w:w="6521" w:type="dxa"/>
            <w:gridSpan w:val="2"/>
            <w:tcBorders>
              <w:top w:val="nil"/>
              <w:left w:val="single" w:sz="4" w:space="0" w:color="auto"/>
              <w:bottom w:val="nil"/>
            </w:tcBorders>
          </w:tcPr>
          <w:p w14:paraId="0DA16790" w14:textId="77777777" w:rsidR="007E3BA8" w:rsidRPr="00CE78A0" w:rsidRDefault="007E3BA8" w:rsidP="007E3BA8">
            <w:pPr>
              <w:spacing w:before="120" w:after="120" w:line="276" w:lineRule="auto"/>
              <w:rPr>
                <w:rFonts w:cs="Arial"/>
                <w:bCs/>
                <w:color w:val="FF0000"/>
                <w:sz w:val="18"/>
                <w:szCs w:val="18"/>
              </w:rPr>
            </w:pPr>
          </w:p>
        </w:tc>
      </w:tr>
      <w:tr w:rsidR="007E3BA8" w:rsidRPr="00DB344B" w14:paraId="2A65623E" w14:textId="77777777" w:rsidTr="6B217EC9">
        <w:trPr>
          <w:trHeight w:val="350"/>
        </w:trPr>
        <w:tc>
          <w:tcPr>
            <w:tcW w:w="7054" w:type="dxa"/>
            <w:gridSpan w:val="2"/>
            <w:tcBorders>
              <w:top w:val="nil"/>
              <w:left w:val="single" w:sz="4" w:space="0" w:color="auto"/>
              <w:bottom w:val="nil"/>
              <w:right w:val="single" w:sz="4" w:space="0" w:color="auto"/>
            </w:tcBorders>
          </w:tcPr>
          <w:p w14:paraId="40D1595E"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cross an existing watercourse where upstream flooding is an existing problem or where there has been significant development in the upstream catchment since the crossing was built?</w:t>
            </w:r>
          </w:p>
        </w:tc>
        <w:tc>
          <w:tcPr>
            <w:tcW w:w="1559" w:type="dxa"/>
            <w:tcBorders>
              <w:top w:val="nil"/>
              <w:left w:val="single" w:sz="4" w:space="0" w:color="auto"/>
              <w:bottom w:val="nil"/>
              <w:right w:val="single" w:sz="4" w:space="0" w:color="auto"/>
            </w:tcBorders>
          </w:tcPr>
          <w:sdt>
            <w:sdtPr>
              <w:rPr>
                <w:rFonts w:cs="Arial"/>
                <w:color w:val="FF0000"/>
                <w:sz w:val="18"/>
                <w:szCs w:val="18"/>
              </w:rPr>
              <w:id w:val="-865680989"/>
              <w:placeholder>
                <w:docPart w:val="B7255039C9F6400D8DB48BB73DB48902"/>
              </w:placeholder>
              <w:dropDownList>
                <w:listItem w:value="Choose an item."/>
                <w:listItem w:displayText="Yes" w:value="Yes"/>
                <w:listItem w:displayText="No" w:value="No"/>
                <w:listItem w:displayText="N/A" w:value="N/A"/>
              </w:dropDownList>
            </w:sdtPr>
            <w:sdtEndPr/>
            <w:sdtContent>
              <w:p w14:paraId="3A5E4C08"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0E466364" w14:textId="77777777" w:rsidR="007E3BA8" w:rsidRDefault="007E3BA8" w:rsidP="007E3BA8"/>
        </w:tc>
        <w:tc>
          <w:tcPr>
            <w:tcW w:w="6521" w:type="dxa"/>
            <w:gridSpan w:val="2"/>
            <w:tcBorders>
              <w:top w:val="nil"/>
              <w:left w:val="single" w:sz="4" w:space="0" w:color="auto"/>
              <w:bottom w:val="nil"/>
            </w:tcBorders>
          </w:tcPr>
          <w:p w14:paraId="4E97A36D" w14:textId="77777777" w:rsidR="007E3BA8" w:rsidRPr="00DB344B" w:rsidRDefault="007E3BA8" w:rsidP="007E3BA8">
            <w:pPr>
              <w:spacing w:before="120" w:after="120" w:line="276" w:lineRule="auto"/>
              <w:rPr>
                <w:rFonts w:cs="Arial"/>
                <w:bCs/>
                <w:sz w:val="18"/>
                <w:szCs w:val="18"/>
              </w:rPr>
            </w:pPr>
          </w:p>
        </w:tc>
      </w:tr>
      <w:tr w:rsidR="007E3BA8" w:rsidRPr="00DB344B" w14:paraId="1C24E379" w14:textId="77777777" w:rsidTr="6B217EC9">
        <w:trPr>
          <w:trHeight w:val="350"/>
        </w:trPr>
        <w:tc>
          <w:tcPr>
            <w:tcW w:w="7054" w:type="dxa"/>
            <w:gridSpan w:val="2"/>
            <w:tcBorders>
              <w:top w:val="nil"/>
              <w:left w:val="single" w:sz="4" w:space="0" w:color="auto"/>
              <w:bottom w:val="nil"/>
              <w:right w:val="single" w:sz="4" w:space="0" w:color="auto"/>
            </w:tcBorders>
          </w:tcPr>
          <w:p w14:paraId="0E76AF9B"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change either the road drainage or natural land drainage catchments?</w:t>
            </w:r>
          </w:p>
        </w:tc>
        <w:tc>
          <w:tcPr>
            <w:tcW w:w="1559" w:type="dxa"/>
            <w:tcBorders>
              <w:top w:val="nil"/>
              <w:left w:val="single" w:sz="4" w:space="0" w:color="auto"/>
              <w:bottom w:val="nil"/>
              <w:right w:val="single" w:sz="4" w:space="0" w:color="auto"/>
            </w:tcBorders>
          </w:tcPr>
          <w:sdt>
            <w:sdtPr>
              <w:rPr>
                <w:rFonts w:cs="Arial"/>
                <w:color w:val="FF0000"/>
                <w:sz w:val="18"/>
                <w:szCs w:val="18"/>
              </w:rPr>
              <w:id w:val="-510225922"/>
              <w:placeholder>
                <w:docPart w:val="46C2EC492EB6459CA06EA2D71869A110"/>
              </w:placeholder>
              <w:dropDownList>
                <w:listItem w:value="Choose an item."/>
                <w:listItem w:displayText="Yes" w:value="Yes"/>
                <w:listItem w:displayText="No" w:value="No"/>
                <w:listItem w:displayText="N/A" w:value="N/A"/>
              </w:dropDownList>
            </w:sdtPr>
            <w:sdtEndPr/>
            <w:sdtContent>
              <w:p w14:paraId="7A3B80EE"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3E5105BD" w14:textId="77777777" w:rsidR="007E3BA8" w:rsidRDefault="007E3BA8" w:rsidP="007E3BA8"/>
        </w:tc>
        <w:tc>
          <w:tcPr>
            <w:tcW w:w="6521" w:type="dxa"/>
            <w:gridSpan w:val="2"/>
            <w:tcBorders>
              <w:top w:val="nil"/>
              <w:left w:val="single" w:sz="4" w:space="0" w:color="auto"/>
              <w:bottom w:val="nil"/>
            </w:tcBorders>
          </w:tcPr>
          <w:p w14:paraId="57CE306E" w14:textId="77777777" w:rsidR="007E3BA8" w:rsidRPr="00DB344B" w:rsidRDefault="007E3BA8" w:rsidP="007E3BA8">
            <w:pPr>
              <w:spacing w:before="120" w:after="120" w:line="276" w:lineRule="auto"/>
              <w:rPr>
                <w:rFonts w:cs="Arial"/>
                <w:bCs/>
                <w:sz w:val="18"/>
                <w:szCs w:val="18"/>
              </w:rPr>
            </w:pPr>
          </w:p>
        </w:tc>
      </w:tr>
      <w:tr w:rsidR="007E3BA8" w:rsidRPr="00DB344B" w14:paraId="7EDC6C2E" w14:textId="77777777" w:rsidTr="6B217EC9">
        <w:trPr>
          <w:trHeight w:val="350"/>
        </w:trPr>
        <w:tc>
          <w:tcPr>
            <w:tcW w:w="7054" w:type="dxa"/>
            <w:gridSpan w:val="2"/>
            <w:tcBorders>
              <w:top w:val="nil"/>
              <w:left w:val="single" w:sz="4" w:space="0" w:color="auto"/>
              <w:bottom w:val="nil"/>
              <w:right w:val="single" w:sz="4" w:space="0" w:color="auto"/>
            </w:tcBorders>
          </w:tcPr>
          <w:p w14:paraId="4E3767EE"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lead to an increase in traffic flow of more than 20%?</w:t>
            </w:r>
          </w:p>
        </w:tc>
        <w:tc>
          <w:tcPr>
            <w:tcW w:w="1559" w:type="dxa"/>
            <w:tcBorders>
              <w:top w:val="nil"/>
              <w:left w:val="single" w:sz="4" w:space="0" w:color="auto"/>
              <w:bottom w:val="nil"/>
              <w:right w:val="single" w:sz="4" w:space="0" w:color="auto"/>
            </w:tcBorders>
          </w:tcPr>
          <w:sdt>
            <w:sdtPr>
              <w:rPr>
                <w:rFonts w:cs="Arial"/>
                <w:color w:val="FF0000"/>
                <w:sz w:val="18"/>
                <w:szCs w:val="18"/>
              </w:rPr>
              <w:id w:val="776680187"/>
              <w:placeholder>
                <w:docPart w:val="39A5B1F1B9C34D4FA32376402F4BFEEB"/>
              </w:placeholder>
              <w:dropDownList>
                <w:listItem w:value="Choose an item."/>
                <w:listItem w:displayText="Yes" w:value="Yes"/>
                <w:listItem w:displayText="No" w:value="No"/>
                <w:listItem w:displayText="N/A" w:value="N/A"/>
              </w:dropDownList>
            </w:sdtPr>
            <w:sdtEndPr/>
            <w:sdtContent>
              <w:p w14:paraId="3E9B0089"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7507E289" w14:textId="77777777" w:rsidR="007E3BA8" w:rsidRDefault="007E3BA8" w:rsidP="007E3BA8"/>
        </w:tc>
        <w:tc>
          <w:tcPr>
            <w:tcW w:w="6521" w:type="dxa"/>
            <w:gridSpan w:val="2"/>
            <w:tcBorders>
              <w:top w:val="nil"/>
              <w:left w:val="single" w:sz="4" w:space="0" w:color="auto"/>
              <w:bottom w:val="nil"/>
            </w:tcBorders>
          </w:tcPr>
          <w:p w14:paraId="5B7050E6" w14:textId="77777777" w:rsidR="007E3BA8" w:rsidRPr="00DB344B" w:rsidRDefault="007E3BA8" w:rsidP="007E3BA8">
            <w:pPr>
              <w:spacing w:before="120" w:after="120" w:line="276" w:lineRule="auto"/>
              <w:rPr>
                <w:rFonts w:cs="Arial"/>
                <w:bCs/>
                <w:sz w:val="18"/>
                <w:szCs w:val="18"/>
              </w:rPr>
            </w:pPr>
          </w:p>
        </w:tc>
      </w:tr>
      <w:tr w:rsidR="007E3BA8" w:rsidRPr="00DB344B" w14:paraId="4B956E12" w14:textId="77777777" w:rsidTr="6B217EC9">
        <w:trPr>
          <w:trHeight w:val="350"/>
        </w:trPr>
        <w:tc>
          <w:tcPr>
            <w:tcW w:w="7054" w:type="dxa"/>
            <w:gridSpan w:val="2"/>
            <w:tcBorders>
              <w:top w:val="nil"/>
              <w:left w:val="single" w:sz="4" w:space="0" w:color="auto"/>
              <w:bottom w:val="nil"/>
              <w:right w:val="single" w:sz="4" w:space="0" w:color="auto"/>
            </w:tcBorders>
          </w:tcPr>
          <w:p w14:paraId="692F1EBD"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change the number or type of junctions?</w:t>
            </w:r>
          </w:p>
        </w:tc>
        <w:tc>
          <w:tcPr>
            <w:tcW w:w="1559" w:type="dxa"/>
            <w:tcBorders>
              <w:top w:val="nil"/>
              <w:left w:val="single" w:sz="4" w:space="0" w:color="auto"/>
              <w:bottom w:val="nil"/>
              <w:right w:val="single" w:sz="4" w:space="0" w:color="auto"/>
            </w:tcBorders>
          </w:tcPr>
          <w:sdt>
            <w:sdtPr>
              <w:rPr>
                <w:rFonts w:cs="Arial"/>
                <w:color w:val="FF0000"/>
                <w:sz w:val="18"/>
                <w:szCs w:val="18"/>
              </w:rPr>
              <w:id w:val="665525899"/>
              <w:placeholder>
                <w:docPart w:val="3CF49FAB966B4CE19E918187E7873C0F"/>
              </w:placeholder>
              <w:dropDownList>
                <w:listItem w:value="Choose an item."/>
                <w:listItem w:displayText="Yes" w:value="Yes"/>
                <w:listItem w:displayText="No" w:value="No"/>
                <w:listItem w:displayText="N/A" w:value="N/A"/>
              </w:dropDownList>
            </w:sdtPr>
            <w:sdtEndPr/>
            <w:sdtContent>
              <w:p w14:paraId="4FBB2694"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40944C24" w14:textId="77777777" w:rsidR="007E3BA8" w:rsidRDefault="007E3BA8" w:rsidP="007E3BA8"/>
        </w:tc>
        <w:tc>
          <w:tcPr>
            <w:tcW w:w="6521" w:type="dxa"/>
            <w:gridSpan w:val="2"/>
            <w:tcBorders>
              <w:top w:val="nil"/>
              <w:left w:val="single" w:sz="4" w:space="0" w:color="auto"/>
              <w:bottom w:val="nil"/>
            </w:tcBorders>
          </w:tcPr>
          <w:p w14:paraId="59C3E783" w14:textId="77777777" w:rsidR="007E3BA8" w:rsidRPr="00DB344B" w:rsidRDefault="007E3BA8" w:rsidP="007E3BA8">
            <w:pPr>
              <w:spacing w:before="120" w:after="120" w:line="276" w:lineRule="auto"/>
              <w:rPr>
                <w:rFonts w:cs="Arial"/>
                <w:bCs/>
                <w:sz w:val="18"/>
                <w:szCs w:val="18"/>
              </w:rPr>
            </w:pPr>
          </w:p>
        </w:tc>
      </w:tr>
      <w:tr w:rsidR="007E3BA8" w:rsidRPr="00DB344B" w14:paraId="6A59004A" w14:textId="77777777" w:rsidTr="6B217EC9">
        <w:trPr>
          <w:trHeight w:val="350"/>
        </w:trPr>
        <w:tc>
          <w:tcPr>
            <w:tcW w:w="7054" w:type="dxa"/>
            <w:gridSpan w:val="2"/>
            <w:tcBorders>
              <w:top w:val="nil"/>
              <w:left w:val="single" w:sz="4" w:space="0" w:color="auto"/>
              <w:bottom w:val="nil"/>
              <w:right w:val="single" w:sz="4" w:space="0" w:color="auto"/>
            </w:tcBorders>
          </w:tcPr>
          <w:p w14:paraId="3EAC8E71"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 xml:space="preserve">*Is any of the project located within </w:t>
            </w:r>
            <w:r>
              <w:rPr>
                <w:rFonts w:cs="Arial"/>
                <w:color w:val="auto"/>
                <w:sz w:val="18"/>
                <w:szCs w:val="18"/>
              </w:rPr>
              <w:t xml:space="preserve">a </w:t>
            </w:r>
            <w:r w:rsidRPr="00DB344B">
              <w:rPr>
                <w:rFonts w:cs="Arial"/>
                <w:color w:val="auto"/>
                <w:sz w:val="18"/>
                <w:szCs w:val="18"/>
              </w:rPr>
              <w:t>flood zone 2, flood zone 3 or a source protection zone</w:t>
            </w:r>
            <w:r>
              <w:rPr>
                <w:rFonts w:cs="Arial"/>
                <w:color w:val="auto"/>
                <w:sz w:val="18"/>
                <w:szCs w:val="18"/>
              </w:rPr>
              <w:t xml:space="preserve"> (SPZs)</w:t>
            </w:r>
            <w:r w:rsidRPr="00DB344B">
              <w:rPr>
                <w:rFonts w:cs="Arial"/>
                <w:color w:val="auto"/>
                <w:sz w:val="18"/>
                <w:szCs w:val="18"/>
              </w:rPr>
              <w:t>?</w:t>
            </w:r>
          </w:p>
        </w:tc>
        <w:tc>
          <w:tcPr>
            <w:tcW w:w="1559" w:type="dxa"/>
            <w:tcBorders>
              <w:top w:val="nil"/>
              <w:left w:val="single" w:sz="4" w:space="0" w:color="auto"/>
              <w:bottom w:val="nil"/>
              <w:right w:val="single" w:sz="4" w:space="0" w:color="auto"/>
            </w:tcBorders>
          </w:tcPr>
          <w:sdt>
            <w:sdtPr>
              <w:rPr>
                <w:rFonts w:cs="Arial"/>
                <w:color w:val="FF0000"/>
                <w:sz w:val="18"/>
                <w:szCs w:val="18"/>
              </w:rPr>
              <w:id w:val="293343757"/>
              <w:placeholder>
                <w:docPart w:val="89ACA269AF914E678F437A6476F5E80F"/>
              </w:placeholder>
              <w:dropDownList>
                <w:listItem w:value="Choose an item."/>
                <w:listItem w:displayText="Yes" w:value="Yes"/>
                <w:listItem w:displayText="No" w:value="No"/>
                <w:listItem w:displayText="N/A" w:value="N/A"/>
              </w:dropDownList>
            </w:sdtPr>
            <w:sdtEndPr/>
            <w:sdtContent>
              <w:p w14:paraId="7CE16016" w14:textId="77777777" w:rsidR="007E3BA8" w:rsidRPr="00337CC5" w:rsidRDefault="00BC25D8" w:rsidP="007E3BA8">
                <w:pPr>
                  <w:spacing w:after="120" w:line="276" w:lineRule="auto"/>
                  <w:jc w:val="center"/>
                  <w:rPr>
                    <w:rFonts w:cs="Arial"/>
                    <w:color w:val="FF0000"/>
                    <w:sz w:val="18"/>
                    <w:szCs w:val="18"/>
                  </w:rPr>
                </w:pPr>
                <w:r>
                  <w:rPr>
                    <w:rFonts w:cs="Arial"/>
                    <w:color w:val="FF0000"/>
                    <w:sz w:val="18"/>
                    <w:szCs w:val="18"/>
                  </w:rPr>
                  <w:t>N/A</w:t>
                </w:r>
              </w:p>
            </w:sdtContent>
          </w:sdt>
          <w:p w14:paraId="0E00A365" w14:textId="77777777" w:rsidR="007E3BA8" w:rsidRDefault="007E3BA8" w:rsidP="007E3BA8"/>
        </w:tc>
        <w:tc>
          <w:tcPr>
            <w:tcW w:w="6521" w:type="dxa"/>
            <w:gridSpan w:val="2"/>
            <w:tcBorders>
              <w:top w:val="nil"/>
              <w:left w:val="single" w:sz="4" w:space="0" w:color="auto"/>
              <w:bottom w:val="nil"/>
            </w:tcBorders>
          </w:tcPr>
          <w:p w14:paraId="6D30206E" w14:textId="1096370A" w:rsidR="007E3BA8" w:rsidRPr="00DB344B" w:rsidRDefault="007E3BA8" w:rsidP="007E3BA8">
            <w:pPr>
              <w:spacing w:before="120" w:after="120" w:line="276" w:lineRule="auto"/>
              <w:rPr>
                <w:rFonts w:cs="Arial"/>
                <w:bCs/>
                <w:sz w:val="18"/>
                <w:szCs w:val="18"/>
              </w:rPr>
            </w:pPr>
          </w:p>
        </w:tc>
      </w:tr>
      <w:tr w:rsidR="007E3BA8" w:rsidRPr="00DB344B" w14:paraId="39424DAA" w14:textId="77777777" w:rsidTr="6B217EC9">
        <w:trPr>
          <w:trHeight w:val="350"/>
        </w:trPr>
        <w:tc>
          <w:tcPr>
            <w:tcW w:w="7054" w:type="dxa"/>
            <w:gridSpan w:val="2"/>
            <w:tcBorders>
              <w:top w:val="nil"/>
              <w:left w:val="single" w:sz="4" w:space="0" w:color="auto"/>
              <w:bottom w:val="nil"/>
              <w:right w:val="single" w:sz="4" w:space="0" w:color="auto"/>
            </w:tcBorders>
          </w:tcPr>
          <w:p w14:paraId="736CF91C"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*Can earthworks result in sediment being carried to watercourses?</w:t>
            </w:r>
          </w:p>
        </w:tc>
        <w:tc>
          <w:tcPr>
            <w:tcW w:w="1559" w:type="dxa"/>
            <w:tcBorders>
              <w:top w:val="nil"/>
              <w:left w:val="single" w:sz="4" w:space="0" w:color="auto"/>
              <w:bottom w:val="nil"/>
              <w:right w:val="single" w:sz="4" w:space="0" w:color="auto"/>
            </w:tcBorders>
          </w:tcPr>
          <w:sdt>
            <w:sdtPr>
              <w:rPr>
                <w:rFonts w:cs="Arial"/>
                <w:color w:val="FF0000"/>
                <w:sz w:val="18"/>
                <w:szCs w:val="18"/>
              </w:rPr>
              <w:id w:val="-1033653218"/>
              <w:placeholder>
                <w:docPart w:val="DE4829BC695749F5BC2211257ED63779"/>
              </w:placeholder>
              <w:dropDownList>
                <w:listItem w:value="Choose an item."/>
                <w:listItem w:displayText="Yes" w:value="Yes"/>
                <w:listItem w:displayText="No" w:value="No"/>
                <w:listItem w:displayText="N/A" w:value="N/A"/>
              </w:dropDownList>
            </w:sdtPr>
            <w:sdtEndPr/>
            <w:sdtContent>
              <w:p w14:paraId="369DAC65"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2D0E82D4" w14:textId="77777777" w:rsidR="007E3BA8" w:rsidRDefault="007E3BA8" w:rsidP="007E3BA8"/>
        </w:tc>
        <w:tc>
          <w:tcPr>
            <w:tcW w:w="6521" w:type="dxa"/>
            <w:gridSpan w:val="2"/>
            <w:tcBorders>
              <w:top w:val="nil"/>
              <w:left w:val="single" w:sz="4" w:space="0" w:color="auto"/>
              <w:bottom w:val="nil"/>
            </w:tcBorders>
          </w:tcPr>
          <w:p w14:paraId="59EB7708" w14:textId="77777777" w:rsidR="007E3BA8" w:rsidRPr="00DB344B" w:rsidRDefault="007E3BA8" w:rsidP="007E3BA8">
            <w:pPr>
              <w:spacing w:before="120" w:after="120" w:line="276" w:lineRule="auto"/>
              <w:rPr>
                <w:rFonts w:cs="Arial"/>
                <w:bCs/>
                <w:sz w:val="18"/>
                <w:szCs w:val="18"/>
              </w:rPr>
            </w:pPr>
          </w:p>
        </w:tc>
      </w:tr>
      <w:tr w:rsidR="007E3BA8" w:rsidRPr="00DB344B" w14:paraId="555130C8" w14:textId="77777777" w:rsidTr="6B217EC9">
        <w:trPr>
          <w:trHeight w:val="350"/>
        </w:trPr>
        <w:tc>
          <w:tcPr>
            <w:tcW w:w="7054" w:type="dxa"/>
            <w:gridSpan w:val="2"/>
            <w:tcBorders>
              <w:top w:val="nil"/>
              <w:left w:val="single" w:sz="4" w:space="0" w:color="auto"/>
              <w:bottom w:val="nil"/>
              <w:right w:val="single" w:sz="4" w:space="0" w:color="auto"/>
            </w:tcBorders>
          </w:tcPr>
          <w:p w14:paraId="3FAA51D8"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*Can earthworks alter the groundwater flow regime?</w:t>
            </w:r>
          </w:p>
        </w:tc>
        <w:tc>
          <w:tcPr>
            <w:tcW w:w="1559" w:type="dxa"/>
            <w:tcBorders>
              <w:top w:val="nil"/>
              <w:left w:val="single" w:sz="4" w:space="0" w:color="auto"/>
              <w:bottom w:val="nil"/>
              <w:right w:val="single" w:sz="4" w:space="0" w:color="auto"/>
            </w:tcBorders>
          </w:tcPr>
          <w:sdt>
            <w:sdtPr>
              <w:rPr>
                <w:rFonts w:cs="Arial"/>
                <w:color w:val="FF0000"/>
                <w:sz w:val="18"/>
                <w:szCs w:val="18"/>
              </w:rPr>
              <w:id w:val="926920614"/>
              <w:placeholder>
                <w:docPart w:val="DC3B23D6CE9C4B7AA9ED64967E9D242B"/>
              </w:placeholder>
              <w:dropDownList>
                <w:listItem w:value="Choose an item."/>
                <w:listItem w:displayText="Yes" w:value="Yes"/>
                <w:listItem w:displayText="No" w:value="No"/>
                <w:listItem w:displayText="N/A" w:value="N/A"/>
              </w:dropDownList>
            </w:sdtPr>
            <w:sdtEndPr/>
            <w:sdtContent>
              <w:p w14:paraId="04129234"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0A2E355B" w14:textId="77777777" w:rsidR="007E3BA8" w:rsidRDefault="007E3BA8" w:rsidP="007E3BA8"/>
        </w:tc>
        <w:tc>
          <w:tcPr>
            <w:tcW w:w="6521" w:type="dxa"/>
            <w:gridSpan w:val="2"/>
            <w:tcBorders>
              <w:top w:val="nil"/>
              <w:left w:val="single" w:sz="4" w:space="0" w:color="auto"/>
              <w:bottom w:val="nil"/>
            </w:tcBorders>
          </w:tcPr>
          <w:p w14:paraId="577F9A59" w14:textId="77777777" w:rsidR="007E3BA8" w:rsidRPr="00DB344B" w:rsidRDefault="007E3BA8" w:rsidP="007E3BA8">
            <w:pPr>
              <w:spacing w:before="120" w:after="120" w:line="276" w:lineRule="auto"/>
              <w:rPr>
                <w:rFonts w:cs="Arial"/>
                <w:bCs/>
                <w:sz w:val="18"/>
                <w:szCs w:val="18"/>
              </w:rPr>
            </w:pPr>
          </w:p>
        </w:tc>
      </w:tr>
      <w:tr w:rsidR="007E3BA8" w:rsidRPr="00DB344B" w14:paraId="7454F592" w14:textId="77777777" w:rsidTr="6B217EC9">
        <w:trPr>
          <w:trHeight w:val="350"/>
        </w:trPr>
        <w:tc>
          <w:tcPr>
            <w:tcW w:w="7054" w:type="dxa"/>
            <w:gridSpan w:val="2"/>
            <w:tcBorders>
              <w:top w:val="nil"/>
              <w:left w:val="single" w:sz="4" w:space="0" w:color="auto"/>
              <w:bottom w:val="nil"/>
              <w:right w:val="single" w:sz="4" w:space="0" w:color="auto"/>
            </w:tcBorders>
          </w:tcPr>
          <w:p w14:paraId="26C94A71" w14:textId="77777777" w:rsidR="007E3BA8" w:rsidRPr="00DB344B" w:rsidRDefault="007E3BA8" w:rsidP="007E3BA8">
            <w:pPr>
              <w:spacing w:before="120" w:after="120"/>
              <w:jc w:val="both"/>
              <w:rPr>
                <w:rFonts w:cs="Arial"/>
                <w:color w:val="auto"/>
                <w:sz w:val="18"/>
                <w:szCs w:val="18"/>
              </w:rPr>
            </w:pPr>
            <w:r w:rsidRPr="00DB344B">
              <w:rPr>
                <w:rFonts w:cs="Arial"/>
                <w:color w:val="auto"/>
                <w:sz w:val="18"/>
                <w:szCs w:val="18"/>
              </w:rPr>
              <w:t>*Does the project have the potential to allow drainage discharges to the ground?</w:t>
            </w:r>
          </w:p>
        </w:tc>
        <w:tc>
          <w:tcPr>
            <w:tcW w:w="1559" w:type="dxa"/>
            <w:tcBorders>
              <w:top w:val="nil"/>
              <w:left w:val="single" w:sz="4" w:space="0" w:color="auto"/>
              <w:bottom w:val="nil"/>
              <w:right w:val="single" w:sz="4" w:space="0" w:color="auto"/>
            </w:tcBorders>
          </w:tcPr>
          <w:sdt>
            <w:sdtPr>
              <w:rPr>
                <w:rFonts w:cs="Arial"/>
                <w:color w:val="FF0000"/>
                <w:sz w:val="18"/>
                <w:szCs w:val="18"/>
              </w:rPr>
              <w:id w:val="-983393879"/>
              <w:placeholder>
                <w:docPart w:val="7190D3E0D91443D884551BBB95AE0134"/>
              </w:placeholder>
              <w:dropDownList>
                <w:listItem w:value="Choose an item."/>
                <w:listItem w:displayText="Yes" w:value="Yes"/>
                <w:listItem w:displayText="No" w:value="No"/>
                <w:listItem w:displayText="N/A" w:value="N/A"/>
              </w:dropDownList>
            </w:sdtPr>
            <w:sdtEndPr/>
            <w:sdtContent>
              <w:p w14:paraId="1339861A" w14:textId="77777777" w:rsidR="007E3BA8" w:rsidRPr="00D35AC6" w:rsidRDefault="00BC25D8" w:rsidP="007E3BA8">
                <w:pPr>
                  <w:spacing w:after="120" w:line="276" w:lineRule="auto"/>
                  <w:jc w:val="center"/>
                  <w:rPr>
                    <w:rFonts w:cs="Arial"/>
                    <w:color w:val="FF0000"/>
                    <w:sz w:val="18"/>
                    <w:szCs w:val="18"/>
                  </w:rPr>
                </w:pPr>
                <w:r>
                  <w:rPr>
                    <w:rFonts w:cs="Arial"/>
                    <w:color w:val="FF0000"/>
                    <w:sz w:val="18"/>
                    <w:szCs w:val="18"/>
                  </w:rPr>
                  <w:t>No</w:t>
                </w:r>
              </w:p>
            </w:sdtContent>
          </w:sdt>
          <w:p w14:paraId="127F0660" w14:textId="77777777" w:rsidR="007E3BA8" w:rsidRDefault="007E3BA8" w:rsidP="007E3BA8"/>
        </w:tc>
        <w:tc>
          <w:tcPr>
            <w:tcW w:w="6521" w:type="dxa"/>
            <w:gridSpan w:val="2"/>
            <w:tcBorders>
              <w:top w:val="nil"/>
              <w:left w:val="single" w:sz="4" w:space="0" w:color="auto"/>
              <w:bottom w:val="nil"/>
            </w:tcBorders>
          </w:tcPr>
          <w:p w14:paraId="20DA5E00" w14:textId="77777777" w:rsidR="007E3BA8" w:rsidRPr="00DB344B" w:rsidRDefault="007E3BA8" w:rsidP="007E3BA8">
            <w:pPr>
              <w:spacing w:before="120" w:after="120" w:line="276" w:lineRule="auto"/>
              <w:rPr>
                <w:rFonts w:cs="Arial"/>
                <w:bCs/>
                <w:sz w:val="18"/>
                <w:szCs w:val="18"/>
              </w:rPr>
            </w:pPr>
          </w:p>
        </w:tc>
      </w:tr>
      <w:tr w:rsidR="007E3BA8" w:rsidRPr="00DB344B" w14:paraId="321726F8" w14:textId="77777777" w:rsidTr="6B217EC9">
        <w:trPr>
          <w:trHeight w:val="267"/>
        </w:trPr>
        <w:tc>
          <w:tcPr>
            <w:tcW w:w="7054" w:type="dxa"/>
            <w:gridSpan w:val="2"/>
            <w:shd w:val="clear" w:color="auto" w:fill="17365D" w:themeFill="text2" w:themeFillShade="BF"/>
            <w:vAlign w:val="center"/>
          </w:tcPr>
          <w:p w14:paraId="7A5DDE7E" w14:textId="77777777" w:rsidR="007E3BA8" w:rsidRPr="00DB344B" w:rsidRDefault="007E3BA8" w:rsidP="007E3BA8">
            <w:pPr>
              <w:spacing w:line="276" w:lineRule="auto"/>
              <w:rPr>
                <w:rFonts w:cs="Arial"/>
                <w:b/>
                <w:bCs/>
                <w:color w:val="auto"/>
                <w:sz w:val="18"/>
                <w:szCs w:val="18"/>
              </w:rPr>
            </w:pPr>
            <w:r w:rsidRPr="00F92BF9">
              <w:rPr>
                <w:rFonts w:cs="Arial"/>
                <w:b/>
                <w:color w:val="auto"/>
                <w:sz w:val="18"/>
                <w:szCs w:val="18"/>
              </w:rPr>
              <w:t>Requirements during Construction</w:t>
            </w:r>
          </w:p>
        </w:tc>
        <w:tc>
          <w:tcPr>
            <w:tcW w:w="8080" w:type="dxa"/>
            <w:gridSpan w:val="3"/>
            <w:shd w:val="clear" w:color="auto" w:fill="17365D" w:themeFill="text2" w:themeFillShade="BF"/>
            <w:vAlign w:val="center"/>
          </w:tcPr>
          <w:p w14:paraId="7E2D7CBC" w14:textId="77777777" w:rsidR="007E3BA8" w:rsidRPr="00DB344B" w:rsidRDefault="007E3BA8" w:rsidP="007E3BA8">
            <w:pPr>
              <w:spacing w:line="276" w:lineRule="auto"/>
              <w:rPr>
                <w:rFonts w:cs="Arial"/>
                <w:b/>
                <w:bCs/>
                <w:color w:val="auto"/>
                <w:sz w:val="18"/>
                <w:szCs w:val="18"/>
              </w:rPr>
            </w:pPr>
            <w:r w:rsidRPr="00F92BF9">
              <w:rPr>
                <w:rFonts w:cs="Arial"/>
                <w:b/>
                <w:color w:val="FFFFFF" w:themeColor="background1"/>
                <w:sz w:val="18"/>
                <w:szCs w:val="18"/>
              </w:rPr>
              <w:t>Requirements during Operation</w:t>
            </w:r>
          </w:p>
        </w:tc>
      </w:tr>
      <w:tr w:rsidR="007E3BA8" w:rsidRPr="00DB344B" w14:paraId="1B94D3D7" w14:textId="77777777" w:rsidTr="6B217EC9">
        <w:trPr>
          <w:trHeight w:val="274"/>
        </w:trPr>
        <w:tc>
          <w:tcPr>
            <w:tcW w:w="7054" w:type="dxa"/>
            <w:gridSpan w:val="2"/>
          </w:tcPr>
          <w:p w14:paraId="2B0079A7" w14:textId="71E915E5" w:rsidR="00C741E6" w:rsidRPr="007E3BA8" w:rsidRDefault="00C741E6" w:rsidP="00C741E6">
            <w:pPr>
              <w:spacing w:before="120" w:after="120" w:line="276" w:lineRule="auto"/>
              <w:jc w:val="both"/>
              <w:rPr>
                <w:rFonts w:cs="Arial"/>
                <w:color w:val="auto"/>
                <w:sz w:val="18"/>
                <w:szCs w:val="18"/>
              </w:rPr>
            </w:pPr>
            <w:r w:rsidRPr="007E3BA8">
              <w:rPr>
                <w:rFonts w:cs="Arial"/>
                <w:color w:val="auto"/>
                <w:sz w:val="18"/>
                <w:szCs w:val="18"/>
              </w:rPr>
              <w:lastRenderedPageBreak/>
              <w:t xml:space="preserve">None necessary - There are not anticipated to be any permanent impacts on road drainage or the water environment </w:t>
            </w:r>
            <w:r>
              <w:rPr>
                <w:rFonts w:cs="Arial"/>
                <w:color w:val="auto"/>
                <w:sz w:val="18"/>
                <w:szCs w:val="18"/>
              </w:rPr>
              <w:t>during the</w:t>
            </w:r>
            <w:r w:rsidRPr="007E3BA8">
              <w:rPr>
                <w:rFonts w:cs="Arial"/>
                <w:color w:val="auto"/>
                <w:sz w:val="18"/>
                <w:szCs w:val="18"/>
              </w:rPr>
              <w:t xml:space="preserve"> works.</w:t>
            </w:r>
          </w:p>
          <w:p w14:paraId="214C630F" w14:textId="3A92C0F0" w:rsidR="007E3BA8" w:rsidRPr="007E3BA8" w:rsidRDefault="007E3BA8" w:rsidP="007E3BA8">
            <w:pPr>
              <w:spacing w:before="60" w:after="60" w:line="276" w:lineRule="auto"/>
              <w:rPr>
                <w:rStyle w:val="normaltextrun"/>
                <w:rFonts w:cs="Arial"/>
                <w:color w:val="auto"/>
                <w:sz w:val="18"/>
                <w:szCs w:val="18"/>
              </w:rPr>
            </w:pPr>
          </w:p>
        </w:tc>
        <w:tc>
          <w:tcPr>
            <w:tcW w:w="8080" w:type="dxa"/>
            <w:gridSpan w:val="3"/>
          </w:tcPr>
          <w:p w14:paraId="0A80F2EC" w14:textId="77777777" w:rsidR="007E3BA8" w:rsidRPr="007E3BA8" w:rsidRDefault="007E3BA8" w:rsidP="007E3BA8">
            <w:pPr>
              <w:spacing w:before="120" w:after="120" w:line="276" w:lineRule="auto"/>
              <w:jc w:val="both"/>
              <w:rPr>
                <w:rFonts w:cs="Arial"/>
                <w:color w:val="auto"/>
                <w:sz w:val="18"/>
                <w:szCs w:val="18"/>
              </w:rPr>
            </w:pPr>
            <w:r w:rsidRPr="007E3BA8">
              <w:rPr>
                <w:rFonts w:cs="Arial"/>
                <w:color w:val="auto"/>
                <w:sz w:val="18"/>
                <w:szCs w:val="18"/>
              </w:rPr>
              <w:t>None necessary - There are not anticipated to be any permanent impacts on road drainage or the water environment following the completion of works.</w:t>
            </w:r>
          </w:p>
          <w:p w14:paraId="0FF3EB41" w14:textId="77777777" w:rsidR="007E3BA8" w:rsidRPr="007E3BA8" w:rsidRDefault="007E3BA8" w:rsidP="007E3BA8">
            <w:pPr>
              <w:spacing w:before="120" w:line="276" w:lineRule="auto"/>
              <w:jc w:val="both"/>
              <w:rPr>
                <w:rFonts w:cs="Arial"/>
                <w:b/>
                <w:color w:val="auto"/>
                <w:sz w:val="18"/>
                <w:szCs w:val="18"/>
              </w:rPr>
            </w:pPr>
          </w:p>
        </w:tc>
      </w:tr>
      <w:tr w:rsidR="007E3BA8" w:rsidRPr="00DB344B" w14:paraId="198C8F9F" w14:textId="77777777" w:rsidTr="6B217EC9">
        <w:trPr>
          <w:trHeight w:val="335"/>
        </w:trPr>
        <w:tc>
          <w:tcPr>
            <w:tcW w:w="5353" w:type="dxa"/>
            <w:vMerge w:val="restart"/>
            <w:vAlign w:val="center"/>
          </w:tcPr>
          <w:p w14:paraId="378F8D90" w14:textId="77777777" w:rsidR="007E3BA8" w:rsidRPr="00645E3D" w:rsidRDefault="007E3BA8" w:rsidP="007E3BA8">
            <w:pPr>
              <w:spacing w:line="276" w:lineRule="auto"/>
              <w:rPr>
                <w:rFonts w:cs="Arial"/>
                <w:b/>
                <w:color w:val="auto"/>
                <w:sz w:val="18"/>
                <w:szCs w:val="18"/>
              </w:rPr>
            </w:pPr>
            <w:r w:rsidRPr="005A0615">
              <w:rPr>
                <w:rFonts w:cs="Arial"/>
                <w:b/>
                <w:sz w:val="17"/>
                <w:szCs w:val="17"/>
              </w:rPr>
              <w:t xml:space="preserve">Significance of Construction Impact </w:t>
            </w:r>
            <w:r w:rsidRPr="005A0615">
              <w:rPr>
                <w:rFonts w:cs="Arial"/>
                <w:b/>
                <w:color w:val="FF0000"/>
                <w:sz w:val="17"/>
                <w:szCs w:val="17"/>
              </w:rPr>
              <w:t>(following requirements)</w:t>
            </w:r>
            <w:r w:rsidRPr="005A0615">
              <w:rPr>
                <w:rFonts w:cs="Arial"/>
                <w:b/>
                <w:sz w:val="17"/>
                <w:szCs w:val="17"/>
              </w:rPr>
              <w:t xml:space="preserve">:    </w:t>
            </w:r>
            <w:r w:rsidRPr="005A0615">
              <w:rPr>
                <w:rFonts w:cs="Arial"/>
                <w:bCs/>
                <w:sz w:val="17"/>
                <w:szCs w:val="17"/>
              </w:rPr>
              <w:t xml:space="preserve"> </w:t>
            </w:r>
          </w:p>
        </w:tc>
        <w:tc>
          <w:tcPr>
            <w:tcW w:w="1701" w:type="dxa"/>
            <w:shd w:val="clear" w:color="auto" w:fill="17365D" w:themeFill="text2" w:themeFillShade="BF"/>
            <w:vAlign w:val="center"/>
          </w:tcPr>
          <w:p w14:paraId="19369878" w14:textId="77777777" w:rsidR="007E3BA8" w:rsidRPr="00645E3D" w:rsidRDefault="007E3BA8" w:rsidP="007E3BA8">
            <w:pPr>
              <w:spacing w:line="276" w:lineRule="auto"/>
              <w:jc w:val="center"/>
              <w:rPr>
                <w:rFonts w:cs="Arial"/>
                <w:b/>
                <w:color w:val="auto"/>
                <w:sz w:val="18"/>
                <w:szCs w:val="18"/>
              </w:rPr>
            </w:pPr>
            <w:r w:rsidRPr="00645E3D">
              <w:rPr>
                <w:rFonts w:cs="Arial"/>
                <w:b/>
                <w:color w:val="auto"/>
                <w:sz w:val="18"/>
                <w:szCs w:val="18"/>
              </w:rPr>
              <w:t>Selection</w:t>
            </w:r>
          </w:p>
        </w:tc>
        <w:tc>
          <w:tcPr>
            <w:tcW w:w="5528" w:type="dxa"/>
            <w:gridSpan w:val="2"/>
            <w:vMerge w:val="restart"/>
            <w:vAlign w:val="center"/>
          </w:tcPr>
          <w:p w14:paraId="5E83EE30" w14:textId="77777777" w:rsidR="007E3BA8" w:rsidRPr="00645E3D" w:rsidRDefault="007E3BA8" w:rsidP="007E3BA8">
            <w:pPr>
              <w:spacing w:line="276" w:lineRule="auto"/>
              <w:rPr>
                <w:rFonts w:cs="Arial"/>
                <w:b/>
                <w:color w:val="auto"/>
                <w:sz w:val="18"/>
                <w:szCs w:val="18"/>
              </w:rPr>
            </w:pPr>
            <w:r w:rsidRPr="005A0615">
              <w:rPr>
                <w:rFonts w:cs="Arial"/>
                <w:b/>
                <w:sz w:val="17"/>
                <w:szCs w:val="17"/>
              </w:rPr>
              <w:t xml:space="preserve">Significance of </w:t>
            </w:r>
            <w:r>
              <w:rPr>
                <w:rFonts w:cs="Arial"/>
                <w:b/>
                <w:sz w:val="17"/>
                <w:szCs w:val="17"/>
              </w:rPr>
              <w:t xml:space="preserve">Operation </w:t>
            </w:r>
            <w:r w:rsidRPr="005A0615">
              <w:rPr>
                <w:rFonts w:cs="Arial"/>
                <w:b/>
                <w:sz w:val="17"/>
                <w:szCs w:val="17"/>
              </w:rPr>
              <w:t xml:space="preserve">Impact </w:t>
            </w:r>
            <w:r w:rsidRPr="005A0615">
              <w:rPr>
                <w:rFonts w:cs="Arial"/>
                <w:b/>
                <w:color w:val="FF0000"/>
                <w:sz w:val="17"/>
                <w:szCs w:val="17"/>
              </w:rPr>
              <w:t>(following requirements)</w:t>
            </w:r>
            <w:r w:rsidRPr="005A0615">
              <w:rPr>
                <w:rFonts w:cs="Arial"/>
                <w:b/>
                <w:sz w:val="17"/>
                <w:szCs w:val="17"/>
              </w:rPr>
              <w:t>:</w:t>
            </w:r>
          </w:p>
        </w:tc>
        <w:tc>
          <w:tcPr>
            <w:tcW w:w="2552" w:type="dxa"/>
            <w:shd w:val="clear" w:color="auto" w:fill="17365D" w:themeFill="text2" w:themeFillShade="BF"/>
            <w:vAlign w:val="center"/>
          </w:tcPr>
          <w:p w14:paraId="065582EE" w14:textId="77777777" w:rsidR="007E3BA8" w:rsidRPr="00645E3D" w:rsidRDefault="007E3BA8" w:rsidP="007E3BA8">
            <w:pPr>
              <w:spacing w:line="276" w:lineRule="auto"/>
              <w:jc w:val="center"/>
              <w:rPr>
                <w:rFonts w:cs="Arial"/>
                <w:b/>
                <w:color w:val="auto"/>
                <w:sz w:val="18"/>
                <w:szCs w:val="18"/>
              </w:rPr>
            </w:pPr>
            <w:r w:rsidRPr="00645E3D">
              <w:rPr>
                <w:rFonts w:cs="Arial"/>
                <w:b/>
                <w:color w:val="auto"/>
                <w:sz w:val="18"/>
                <w:szCs w:val="18"/>
              </w:rPr>
              <w:t>Selection</w:t>
            </w:r>
          </w:p>
        </w:tc>
      </w:tr>
      <w:tr w:rsidR="007E3BA8" w:rsidRPr="00DB344B" w14:paraId="14E4BB73" w14:textId="77777777" w:rsidTr="6B217EC9">
        <w:trPr>
          <w:trHeight w:val="411"/>
        </w:trPr>
        <w:tc>
          <w:tcPr>
            <w:tcW w:w="5353" w:type="dxa"/>
            <w:vMerge/>
            <w:vAlign w:val="center"/>
          </w:tcPr>
          <w:p w14:paraId="406E9237" w14:textId="77777777" w:rsidR="007E3BA8" w:rsidRPr="00645E3D" w:rsidRDefault="007E3BA8" w:rsidP="007E3BA8">
            <w:pPr>
              <w:spacing w:line="276" w:lineRule="auto"/>
              <w:rPr>
                <w:rFonts w:cs="Arial"/>
                <w:color w:val="auto"/>
                <w:sz w:val="18"/>
                <w:szCs w:val="18"/>
              </w:rPr>
            </w:pPr>
          </w:p>
        </w:tc>
        <w:tc>
          <w:tcPr>
            <w:tcW w:w="1701" w:type="dxa"/>
            <w:vAlign w:val="center"/>
          </w:tcPr>
          <w:sdt>
            <w:sdtPr>
              <w:rPr>
                <w:rFonts w:cs="Arial"/>
                <w:color w:val="FF0000"/>
                <w:sz w:val="18"/>
                <w:szCs w:val="18"/>
              </w:rPr>
              <w:id w:val="-604727094"/>
              <w:placeholder>
                <w:docPart w:val="B2DFBC3388404A448D28D7B1FF1108D9"/>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6CEC1E72" w14:textId="77777777" w:rsidR="007E3BA8" w:rsidRPr="00D35AC6" w:rsidRDefault="00BC25D8" w:rsidP="007E3BA8">
                <w:pPr>
                  <w:spacing w:line="276" w:lineRule="auto"/>
                  <w:jc w:val="center"/>
                  <w:rPr>
                    <w:rFonts w:cs="Arial"/>
                    <w:color w:val="auto"/>
                    <w:sz w:val="18"/>
                    <w:szCs w:val="18"/>
                  </w:rPr>
                </w:pPr>
                <w:r>
                  <w:rPr>
                    <w:rFonts w:cs="Arial"/>
                    <w:color w:val="FF0000"/>
                    <w:sz w:val="18"/>
                    <w:szCs w:val="18"/>
                  </w:rPr>
                  <w:t>Neutral</w:t>
                </w:r>
              </w:p>
            </w:sdtContent>
          </w:sdt>
          <w:p w14:paraId="5F84F5EF" w14:textId="77777777" w:rsidR="007E3BA8" w:rsidRDefault="007E3BA8" w:rsidP="007E3BA8"/>
        </w:tc>
        <w:tc>
          <w:tcPr>
            <w:tcW w:w="5528" w:type="dxa"/>
            <w:gridSpan w:val="2"/>
            <w:vMerge/>
          </w:tcPr>
          <w:p w14:paraId="3958ECC8" w14:textId="77777777" w:rsidR="007E3BA8" w:rsidRPr="00645E3D" w:rsidRDefault="007E3BA8" w:rsidP="007E3BA8">
            <w:pPr>
              <w:spacing w:line="276" w:lineRule="auto"/>
              <w:rPr>
                <w:rFonts w:cs="Arial"/>
                <w:bCs/>
                <w:color w:val="auto"/>
                <w:sz w:val="18"/>
                <w:szCs w:val="18"/>
              </w:rPr>
            </w:pPr>
          </w:p>
        </w:tc>
        <w:tc>
          <w:tcPr>
            <w:tcW w:w="2552" w:type="dxa"/>
            <w:vAlign w:val="center"/>
          </w:tcPr>
          <w:sdt>
            <w:sdtPr>
              <w:rPr>
                <w:rFonts w:cs="Arial"/>
                <w:color w:val="FF0000"/>
                <w:sz w:val="18"/>
                <w:szCs w:val="18"/>
              </w:rPr>
              <w:id w:val="-436220785"/>
              <w:placeholder>
                <w:docPart w:val="4D5B8BDEE15846E390BB923EA749676A"/>
              </w:placeholder>
              <w:dropDownList>
                <w:listItem w:value="Choose an item."/>
                <w:listItem w:displayText="Moderate Adverse" w:value="Moderate Adverse"/>
                <w:listItem w:displayText="Slight Adverse" w:value="Slight Adverse"/>
                <w:listItem w:displayText="Neutral" w:value="Neutral"/>
                <w:listItem w:displayText="Slight Beneficial" w:value="Slight Beneficial"/>
                <w:listItem w:displayText="Beneficial" w:value="Beneficial"/>
              </w:dropDownList>
            </w:sdtPr>
            <w:sdtEndPr/>
            <w:sdtContent>
              <w:p w14:paraId="238087C1" w14:textId="77777777" w:rsidR="007E3BA8" w:rsidRPr="00D35AC6" w:rsidRDefault="00BC25D8" w:rsidP="007E3BA8">
                <w:pPr>
                  <w:spacing w:line="276" w:lineRule="auto"/>
                  <w:jc w:val="center"/>
                  <w:rPr>
                    <w:rFonts w:cs="Arial"/>
                    <w:color w:val="auto"/>
                    <w:sz w:val="18"/>
                    <w:szCs w:val="18"/>
                  </w:rPr>
                </w:pPr>
                <w:r>
                  <w:rPr>
                    <w:rFonts w:cs="Arial"/>
                    <w:color w:val="FF0000"/>
                    <w:sz w:val="18"/>
                    <w:szCs w:val="18"/>
                  </w:rPr>
                  <w:t>Neutral</w:t>
                </w:r>
              </w:p>
            </w:sdtContent>
          </w:sdt>
          <w:p w14:paraId="4C61E242" w14:textId="77777777" w:rsidR="007E3BA8" w:rsidRDefault="007E3BA8" w:rsidP="007E3BA8"/>
        </w:tc>
      </w:tr>
      <w:tr w:rsidR="007E3BA8" w:rsidRPr="00DB344B" w14:paraId="0DD794C0" w14:textId="77777777" w:rsidTr="6B217EC9">
        <w:trPr>
          <w:trHeight w:val="557"/>
        </w:trPr>
        <w:tc>
          <w:tcPr>
            <w:tcW w:w="7054" w:type="dxa"/>
            <w:gridSpan w:val="2"/>
            <w:vAlign w:val="center"/>
          </w:tcPr>
          <w:p w14:paraId="25F7F76E" w14:textId="238D95DE" w:rsidR="007E3BA8" w:rsidRPr="00DB344B" w:rsidRDefault="007E3BA8" w:rsidP="007E3BA8">
            <w:pPr>
              <w:spacing w:before="60" w:after="60"/>
              <w:rPr>
                <w:rFonts w:cs="Arial"/>
                <w:b/>
                <w:bCs/>
                <w:color w:val="auto"/>
                <w:sz w:val="18"/>
                <w:szCs w:val="18"/>
              </w:rPr>
            </w:pPr>
            <w:r w:rsidRPr="6B217EC9">
              <w:rPr>
                <w:rFonts w:cs="Arial"/>
                <w:b/>
                <w:bCs/>
                <w:color w:val="auto"/>
                <w:sz w:val="18"/>
                <w:szCs w:val="18"/>
              </w:rPr>
              <w:t>FURTH</w:t>
            </w:r>
            <w:r>
              <w:rPr>
                <w:rFonts w:cs="Arial"/>
                <w:b/>
                <w:bCs/>
                <w:color w:val="auto"/>
                <w:sz w:val="18"/>
                <w:szCs w:val="18"/>
              </w:rPr>
              <w:t>E</w:t>
            </w:r>
            <w:r w:rsidRPr="6B217EC9">
              <w:rPr>
                <w:rFonts w:cs="Arial"/>
                <w:b/>
                <w:bCs/>
                <w:color w:val="auto"/>
                <w:sz w:val="18"/>
                <w:szCs w:val="18"/>
              </w:rPr>
              <w:t xml:space="preserve">R ASSESSMENT REQUIRED? </w:t>
            </w:r>
          </w:p>
          <w:p w14:paraId="34DC09D5" w14:textId="77777777" w:rsidR="007E3BA8" w:rsidRPr="00645E3D" w:rsidRDefault="007E3BA8" w:rsidP="007E3BA8">
            <w:pPr>
              <w:rPr>
                <w:rFonts w:cs="Arial"/>
                <w:b/>
                <w:bCs/>
                <w:i/>
                <w:color w:val="auto"/>
                <w:sz w:val="18"/>
                <w:szCs w:val="18"/>
              </w:rPr>
            </w:pPr>
            <w:r w:rsidRPr="00DB344B">
              <w:rPr>
                <w:rFonts w:cs="Arial"/>
                <w:b/>
                <w:bCs/>
                <w:i/>
                <w:color w:val="auto"/>
                <w:sz w:val="18"/>
                <w:szCs w:val="18"/>
              </w:rPr>
              <w:t xml:space="preserve">* Statements marked above with an asterisk (*), are DMRB Criteria which trigger if a </w:t>
            </w:r>
            <w:r>
              <w:rPr>
                <w:rFonts w:cs="Arial"/>
                <w:b/>
                <w:bCs/>
                <w:i/>
                <w:color w:val="auto"/>
                <w:sz w:val="18"/>
                <w:szCs w:val="18"/>
              </w:rPr>
              <w:t xml:space="preserve">further </w:t>
            </w:r>
            <w:r w:rsidRPr="00DB344B">
              <w:rPr>
                <w:rFonts w:cs="Arial"/>
                <w:b/>
                <w:bCs/>
                <w:i/>
                <w:color w:val="auto"/>
                <w:sz w:val="18"/>
                <w:szCs w:val="18"/>
              </w:rPr>
              <w:t>assessment is likely to be required.</w:t>
            </w:r>
          </w:p>
        </w:tc>
        <w:tc>
          <w:tcPr>
            <w:tcW w:w="1559" w:type="dxa"/>
            <w:vAlign w:val="center"/>
          </w:tcPr>
          <w:p w14:paraId="7872062B" w14:textId="77777777" w:rsidR="007E3BA8" w:rsidRPr="00CE78A0" w:rsidRDefault="00E15405" w:rsidP="007E3BA8">
            <w:pPr>
              <w:spacing w:line="276" w:lineRule="auto"/>
              <w:jc w:val="center"/>
              <w:rPr>
                <w:rFonts w:cs="Arial"/>
                <w:color w:val="FF0000"/>
                <w:sz w:val="18"/>
                <w:szCs w:val="18"/>
                <w:u w:val="single"/>
              </w:rPr>
            </w:pPr>
            <w:sdt>
              <w:sdtPr>
                <w:rPr>
                  <w:rFonts w:cs="Arial"/>
                  <w:color w:val="FF0000"/>
                  <w:sz w:val="18"/>
                  <w:szCs w:val="18"/>
                </w:rPr>
                <w:id w:val="-253205535"/>
                <w:placeholder>
                  <w:docPart w:val="C520A5EF104245C493D6A5D5303DFE7C"/>
                </w:placeholder>
                <w:dropDownList>
                  <w:listItem w:value="Choose an item."/>
                  <w:listItem w:displayText="Yes" w:value="Yes"/>
                  <w:listItem w:displayText="No" w:value="No"/>
                </w:dropDownList>
              </w:sdtPr>
              <w:sdtEndPr/>
              <w:sdtContent>
                <w:r w:rsidR="00BC25D8">
                  <w:rPr>
                    <w:rFonts w:cs="Arial"/>
                    <w:color w:val="FF0000"/>
                    <w:sz w:val="18"/>
                    <w:szCs w:val="18"/>
                  </w:rPr>
                  <w:t>No</w:t>
                </w:r>
              </w:sdtContent>
            </w:sdt>
          </w:p>
        </w:tc>
        <w:tc>
          <w:tcPr>
            <w:tcW w:w="6521" w:type="dxa"/>
            <w:gridSpan w:val="2"/>
            <w:vAlign w:val="center"/>
          </w:tcPr>
          <w:p w14:paraId="49639F00" w14:textId="77777777" w:rsidR="007E3BA8" w:rsidRPr="00CE78A0" w:rsidRDefault="007E3BA8" w:rsidP="007E3BA8">
            <w:pPr>
              <w:spacing w:before="120" w:after="120" w:line="276" w:lineRule="auto"/>
              <w:jc w:val="both"/>
              <w:rPr>
                <w:rFonts w:cs="Arial"/>
                <w:color w:val="FF0000"/>
                <w:sz w:val="24"/>
                <w:szCs w:val="24"/>
                <w:u w:val="single"/>
              </w:rPr>
            </w:pPr>
            <w:r w:rsidRPr="0022641E">
              <w:rPr>
                <w:rFonts w:cs="Arial"/>
                <w:bCs/>
                <w:color w:val="FF0000"/>
                <w:sz w:val="18"/>
                <w:szCs w:val="18"/>
              </w:rPr>
              <w:t xml:space="preserve">The scope of works and potential significance of effects does not warrant any further assessment as the Scheme does not meet the criteria </w:t>
            </w:r>
            <w:r>
              <w:rPr>
                <w:rFonts w:cs="Arial"/>
                <w:bCs/>
                <w:color w:val="FF0000"/>
                <w:sz w:val="18"/>
                <w:szCs w:val="18"/>
              </w:rPr>
              <w:t xml:space="preserve">(*) </w:t>
            </w:r>
            <w:r w:rsidRPr="0022641E">
              <w:rPr>
                <w:rFonts w:cs="Arial"/>
                <w:bCs/>
                <w:color w:val="FF0000"/>
                <w:sz w:val="18"/>
                <w:szCs w:val="18"/>
              </w:rPr>
              <w:t xml:space="preserve">as set out in the DMRB, Volume 11, Section 3, </w:t>
            </w:r>
            <w:r>
              <w:rPr>
                <w:rFonts w:cs="Arial"/>
                <w:bCs/>
                <w:color w:val="FF0000"/>
                <w:sz w:val="18"/>
                <w:szCs w:val="18"/>
              </w:rPr>
              <w:t xml:space="preserve">LA 113 </w:t>
            </w:r>
            <w:r w:rsidRPr="0022641E">
              <w:rPr>
                <w:rFonts w:cs="Arial"/>
                <w:bCs/>
                <w:color w:val="FF0000"/>
                <w:sz w:val="18"/>
                <w:szCs w:val="18"/>
              </w:rPr>
              <w:t xml:space="preserve">for a </w:t>
            </w:r>
            <w:r>
              <w:rPr>
                <w:rFonts w:cs="Arial"/>
                <w:bCs/>
                <w:color w:val="FF0000"/>
                <w:sz w:val="18"/>
                <w:szCs w:val="18"/>
              </w:rPr>
              <w:t>further a</w:t>
            </w:r>
            <w:r w:rsidRPr="0022641E">
              <w:rPr>
                <w:rFonts w:cs="Arial"/>
                <w:bCs/>
                <w:color w:val="FF0000"/>
                <w:sz w:val="18"/>
                <w:szCs w:val="18"/>
              </w:rPr>
              <w:t>ssessment</w:t>
            </w:r>
            <w:r>
              <w:rPr>
                <w:rFonts w:cs="Arial"/>
                <w:bCs/>
                <w:color w:val="FF0000"/>
                <w:sz w:val="18"/>
                <w:szCs w:val="18"/>
              </w:rPr>
              <w:t>.</w:t>
            </w:r>
          </w:p>
        </w:tc>
      </w:tr>
    </w:tbl>
    <w:p w14:paraId="046B6B8F" w14:textId="77777777" w:rsidR="00A92C2E" w:rsidRDefault="00A92C2E" w:rsidP="00DB344B">
      <w:pPr>
        <w:rPr>
          <w:rFonts w:cs="Arial"/>
          <w:color w:val="auto"/>
          <w:sz w:val="24"/>
          <w:szCs w:val="24"/>
        </w:rPr>
      </w:pPr>
    </w:p>
    <w:p w14:paraId="551CE641" w14:textId="5AA835BF" w:rsidR="00A92C2E" w:rsidRDefault="00A92C2E" w:rsidP="00DB344B">
      <w:pPr>
        <w:rPr>
          <w:rFonts w:cs="Arial"/>
          <w:color w:val="auto"/>
          <w:sz w:val="24"/>
          <w:szCs w:val="24"/>
        </w:rPr>
      </w:pPr>
    </w:p>
    <w:p w14:paraId="0222D67A" w14:textId="76425A72" w:rsidR="00A92C2E" w:rsidRDefault="00A92C2E" w:rsidP="00DB344B">
      <w:pPr>
        <w:rPr>
          <w:rFonts w:cs="Arial"/>
          <w:color w:val="auto"/>
          <w:sz w:val="24"/>
          <w:szCs w:val="24"/>
        </w:rPr>
      </w:pPr>
    </w:p>
    <w:p w14:paraId="65566C74" w14:textId="10C80B3F" w:rsidR="00813F3F" w:rsidRDefault="1A6DEA2E" w:rsidP="1A6DEA2E">
      <w:pPr>
        <w:rPr>
          <w:rFonts w:cs="Arial"/>
          <w:b/>
          <w:bCs/>
          <w:color w:val="auto"/>
        </w:rPr>
        <w:sectPr w:rsidR="00813F3F" w:rsidSect="00DB344B">
          <w:headerReference w:type="default" r:id="rId15"/>
          <w:pgSz w:w="16838" w:h="11906" w:orient="landscape" w:code="9"/>
          <w:pgMar w:top="1418" w:right="567" w:bottom="737" w:left="851" w:header="397" w:footer="1154" w:gutter="0"/>
          <w:cols w:space="720"/>
          <w:noEndnote/>
          <w:docGrid w:linePitch="299"/>
        </w:sectPr>
      </w:pPr>
      <w:r w:rsidRPr="7B951E91">
        <w:rPr>
          <w:rFonts w:cs="Arial"/>
          <w:b/>
          <w:bCs/>
          <w:color w:val="auto"/>
        </w:rPr>
        <w:t xml:space="preserve">DMRB Chapter 14 LA 114 Climate has been scoped out of this assessment following </w:t>
      </w:r>
      <w:r w:rsidR="63259813" w:rsidRPr="7B951E91">
        <w:rPr>
          <w:rFonts w:cs="Arial"/>
          <w:b/>
          <w:bCs/>
          <w:color w:val="auto"/>
        </w:rPr>
        <w:t>NH</w:t>
      </w:r>
      <w:r w:rsidRPr="7B951E91">
        <w:rPr>
          <w:rFonts w:cs="Arial"/>
          <w:b/>
          <w:bCs/>
          <w:color w:val="auto"/>
        </w:rPr>
        <w:t xml:space="preserve"> Safety Engineering Standards (SES) advice (17/09/2019)</w:t>
      </w:r>
    </w:p>
    <w:p w14:paraId="0D752712" w14:textId="3C1091B2" w:rsidR="00645E00" w:rsidRDefault="004018EE" w:rsidP="00372EA0">
      <w:pPr>
        <w:jc w:val="center"/>
        <w:rPr>
          <w:rFonts w:cs="Arial"/>
          <w:b/>
          <w:color w:val="auto"/>
          <w:sz w:val="36"/>
          <w:szCs w:val="36"/>
          <w:u w:val="single"/>
        </w:rPr>
      </w:pPr>
      <w:bookmarkStart w:id="14" w:name="Part3"/>
      <w:r>
        <w:rPr>
          <w:rFonts w:cs="Arial"/>
          <w:b/>
          <w:color w:val="auto"/>
          <w:sz w:val="36"/>
          <w:szCs w:val="36"/>
          <w:u w:val="single"/>
        </w:rPr>
        <w:lastRenderedPageBreak/>
        <w:t xml:space="preserve">PART </w:t>
      </w:r>
      <w:r w:rsidR="00282FFB">
        <w:rPr>
          <w:rFonts w:cs="Arial"/>
          <w:b/>
          <w:color w:val="auto"/>
          <w:sz w:val="36"/>
          <w:szCs w:val="36"/>
          <w:u w:val="single"/>
        </w:rPr>
        <w:t>4</w:t>
      </w:r>
      <w:r>
        <w:rPr>
          <w:rFonts w:cs="Arial"/>
          <w:b/>
          <w:color w:val="auto"/>
          <w:sz w:val="36"/>
          <w:szCs w:val="36"/>
          <w:u w:val="single"/>
        </w:rPr>
        <w:t xml:space="preserve"> - </w:t>
      </w:r>
      <w:bookmarkEnd w:id="14"/>
      <w:r w:rsidR="00813F3F" w:rsidRPr="001A04A4">
        <w:rPr>
          <w:rFonts w:cs="Arial"/>
          <w:b/>
          <w:color w:val="auto"/>
          <w:sz w:val="36"/>
          <w:szCs w:val="36"/>
          <w:u w:val="single"/>
        </w:rPr>
        <w:t>ENVIRONMENTAL ALERT FORM</w:t>
      </w:r>
      <w:r w:rsidR="00D24E7D">
        <w:rPr>
          <w:rFonts w:cs="Arial"/>
          <w:b/>
          <w:color w:val="auto"/>
          <w:sz w:val="36"/>
          <w:szCs w:val="36"/>
          <w:u w:val="single"/>
        </w:rPr>
        <w:t>S</w:t>
      </w:r>
      <w:bookmarkStart w:id="15" w:name="Part4"/>
    </w:p>
    <w:p w14:paraId="62B2233E" w14:textId="77777777" w:rsidR="00372EA0" w:rsidRPr="00372EA0" w:rsidRDefault="00372EA0" w:rsidP="00372EA0">
      <w:pPr>
        <w:jc w:val="center"/>
        <w:rPr>
          <w:rFonts w:cs="Arial"/>
          <w:b/>
          <w:color w:val="auto"/>
          <w:sz w:val="36"/>
          <w:szCs w:val="36"/>
          <w:u w:val="single"/>
        </w:rPr>
      </w:pPr>
    </w:p>
    <w:tbl>
      <w:tblPr>
        <w:tblW w:w="10558" w:type="dxa"/>
        <w:tblInd w:w="-786" w:type="dxa"/>
        <w:tblLayout w:type="fixed"/>
        <w:tblCellMar>
          <w:left w:w="120" w:type="dxa"/>
          <w:right w:w="120" w:type="dxa"/>
        </w:tblCellMar>
        <w:tblLook w:val="0000" w:firstRow="0" w:lastRow="0" w:firstColumn="0" w:lastColumn="0" w:noHBand="0" w:noVBand="0"/>
      </w:tblPr>
      <w:tblGrid>
        <w:gridCol w:w="2053"/>
        <w:gridCol w:w="3226"/>
        <w:gridCol w:w="34"/>
        <w:gridCol w:w="2268"/>
        <w:gridCol w:w="567"/>
        <w:gridCol w:w="2410"/>
      </w:tblGrid>
      <w:tr w:rsidR="0022073B" w:rsidRPr="00E068D5" w14:paraId="6326D3C1" w14:textId="77777777" w:rsidTr="00A604B1">
        <w:trPr>
          <w:trHeight w:val="590"/>
        </w:trPr>
        <w:tc>
          <w:tcPr>
            <w:tcW w:w="10558" w:type="dxa"/>
            <w:gridSpan w:val="6"/>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1F497D"/>
          </w:tcPr>
          <w:p w14:paraId="53AC697F" w14:textId="77777777" w:rsidR="0022073B" w:rsidRPr="00E068D5" w:rsidRDefault="0022073B" w:rsidP="00A604B1">
            <w:pPr>
              <w:keepNext/>
              <w:widowControl w:val="0"/>
              <w:shd w:val="clear" w:color="auto" w:fill="1F497D"/>
              <w:jc w:val="center"/>
              <w:outlineLvl w:val="0"/>
              <w:rPr>
                <w:rFonts w:cs="Arial"/>
                <w:b/>
                <w:bCs/>
                <w:snapToGrid w:val="0"/>
                <w:color w:val="FFFFFF"/>
                <w:sz w:val="20"/>
              </w:rPr>
            </w:pPr>
          </w:p>
          <w:p w14:paraId="185808ED" w14:textId="77777777" w:rsidR="0022073B" w:rsidRPr="00E068D5" w:rsidRDefault="0022073B" w:rsidP="00A604B1">
            <w:pPr>
              <w:keepNext/>
              <w:widowControl w:val="0"/>
              <w:shd w:val="clear" w:color="auto" w:fill="1F497D"/>
              <w:jc w:val="center"/>
              <w:outlineLvl w:val="0"/>
              <w:rPr>
                <w:rFonts w:cs="Arial"/>
                <w:b/>
                <w:bCs/>
                <w:snapToGrid w:val="0"/>
                <w:color w:val="FFFFFF"/>
                <w:sz w:val="20"/>
              </w:rPr>
            </w:pPr>
            <w:r w:rsidRPr="00E068D5">
              <w:rPr>
                <w:rFonts w:cs="Arial"/>
                <w:b/>
                <w:bCs/>
                <w:snapToGrid w:val="0"/>
                <w:color w:val="FFFFFF"/>
                <w:sz w:val="20"/>
              </w:rPr>
              <w:t xml:space="preserve">To be completed and sent to the Environment Team to allow Environmental Assessments to commence. </w:t>
            </w:r>
          </w:p>
          <w:p w14:paraId="045B3322" w14:textId="77777777" w:rsidR="0022073B" w:rsidRPr="00E068D5" w:rsidRDefault="0022073B" w:rsidP="00A604B1">
            <w:pPr>
              <w:keepNext/>
              <w:widowControl w:val="0"/>
              <w:shd w:val="clear" w:color="auto" w:fill="1F497D"/>
              <w:jc w:val="center"/>
              <w:outlineLvl w:val="0"/>
              <w:rPr>
                <w:rFonts w:cs="Arial"/>
                <w:b/>
                <w:bCs/>
                <w:snapToGrid w:val="0"/>
                <w:color w:val="FFFFFF"/>
                <w:sz w:val="20"/>
              </w:rPr>
            </w:pPr>
          </w:p>
          <w:p w14:paraId="39C55A52" w14:textId="77777777" w:rsidR="0022073B" w:rsidRPr="00E068D5" w:rsidRDefault="0022073B" w:rsidP="00A604B1">
            <w:pPr>
              <w:shd w:val="clear" w:color="auto" w:fill="1F497D"/>
              <w:spacing w:after="120" w:line="360" w:lineRule="auto"/>
              <w:jc w:val="center"/>
              <w:rPr>
                <w:rFonts w:cs="Arial"/>
                <w:b/>
                <w:color w:val="FF0000"/>
                <w:u w:val="single"/>
              </w:rPr>
            </w:pPr>
            <w:r w:rsidRPr="00E068D5">
              <w:rPr>
                <w:rFonts w:cs="Arial"/>
                <w:b/>
                <w:color w:val="FF0000"/>
                <w:u w:val="single"/>
              </w:rPr>
              <w:t>PLEASE ENSURE THE ENVIRONMENT TEAM ARE MADE AWARE IF SCHEME DETAILS CHANGE</w:t>
            </w:r>
          </w:p>
        </w:tc>
      </w:tr>
      <w:tr w:rsidR="0022073B" w:rsidRPr="00E068D5" w14:paraId="2FA36E65" w14:textId="77777777" w:rsidTr="00A604B1">
        <w:trPr>
          <w:trHeight w:val="519"/>
        </w:trPr>
        <w:tc>
          <w:tcPr>
            <w:tcW w:w="20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63967664" w14:textId="77777777" w:rsidR="0022073B" w:rsidRPr="00E068D5" w:rsidRDefault="0022073B" w:rsidP="00A604B1">
            <w:pPr>
              <w:spacing w:after="58"/>
              <w:rPr>
                <w:rFonts w:cs="Arial"/>
                <w:b/>
                <w:color w:val="FFFFFF"/>
                <w:sz w:val="20"/>
              </w:rPr>
            </w:pPr>
            <w:r>
              <w:rPr>
                <w:rFonts w:cs="Arial"/>
                <w:b/>
                <w:color w:val="FFFFFF"/>
                <w:sz w:val="20"/>
              </w:rPr>
              <w:t>NH</w:t>
            </w:r>
            <w:r w:rsidRPr="00E068D5">
              <w:rPr>
                <w:rFonts w:cs="Arial"/>
                <w:b/>
                <w:color w:val="FFFFFF"/>
                <w:sz w:val="20"/>
              </w:rPr>
              <w:t xml:space="preserve"> Feasibility Lead:</w:t>
            </w:r>
          </w:p>
        </w:tc>
        <w:tc>
          <w:tcPr>
            <w:tcW w:w="3260"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shd w:val="clear" w:color="auto" w:fill="auto"/>
            <w:vAlign w:val="center"/>
          </w:tcPr>
          <w:p w14:paraId="1E48CE05" w14:textId="77777777" w:rsidR="0022073B" w:rsidRPr="00E068D5" w:rsidRDefault="0022073B" w:rsidP="00A604B1">
            <w:pPr>
              <w:spacing w:after="58"/>
              <w:rPr>
                <w:rFonts w:ascii="Calibri" w:eastAsia="Calibri" w:hAnsi="Calibri"/>
              </w:rPr>
            </w:pPr>
            <w:r>
              <w:rPr>
                <w:rFonts w:ascii="Calibri" w:eastAsia="Calibri" w:hAnsi="Calibri"/>
              </w:rPr>
              <w:t>Steve Bishop</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6A145AAC" w14:textId="77777777" w:rsidR="0022073B" w:rsidRPr="00E068D5" w:rsidRDefault="0022073B" w:rsidP="00A604B1">
            <w:pPr>
              <w:spacing w:after="58"/>
              <w:rPr>
                <w:rFonts w:cs="Arial"/>
                <w:b/>
                <w:color w:val="FFFFFF"/>
                <w:sz w:val="20"/>
              </w:rPr>
            </w:pPr>
            <w:r w:rsidRPr="00E068D5">
              <w:rPr>
                <w:rFonts w:cs="Arial"/>
                <w:b/>
                <w:color w:val="FFFFFF"/>
                <w:sz w:val="20"/>
              </w:rPr>
              <w:t>Name Form Completed By and Date Submitted:</w:t>
            </w:r>
          </w:p>
        </w:tc>
        <w:tc>
          <w:tcPr>
            <w:tcW w:w="2977" w:type="dxa"/>
            <w:gridSpan w:val="2"/>
            <w:tcBorders>
              <w:top w:val="single" w:sz="7" w:space="0" w:color="000000" w:themeColor="text1"/>
              <w:left w:val="single" w:sz="8" w:space="0" w:color="000000" w:themeColor="text1"/>
              <w:bottom w:val="single" w:sz="4" w:space="0" w:color="auto"/>
              <w:right w:val="single" w:sz="7" w:space="0" w:color="000000" w:themeColor="text1"/>
            </w:tcBorders>
            <w:shd w:val="clear" w:color="auto" w:fill="auto"/>
            <w:vAlign w:val="center"/>
          </w:tcPr>
          <w:p w14:paraId="29E775EA" w14:textId="77777777" w:rsidR="0022073B" w:rsidRPr="00E068D5" w:rsidRDefault="0022073B" w:rsidP="00A604B1">
            <w:pPr>
              <w:jc w:val="both"/>
              <w:rPr>
                <w:rFonts w:ascii="Calibri" w:eastAsia="Calibri" w:hAnsi="Calibri"/>
              </w:rPr>
            </w:pPr>
            <w:r>
              <w:rPr>
                <w:rFonts w:ascii="Calibri" w:eastAsia="Calibri" w:hAnsi="Calibri"/>
              </w:rPr>
              <w:t>Steve Bishop 19/01/2023</w:t>
            </w:r>
          </w:p>
        </w:tc>
      </w:tr>
      <w:tr w:rsidR="0022073B" w:rsidRPr="00E068D5" w14:paraId="7EED0BCA" w14:textId="77777777" w:rsidTr="00A604B1">
        <w:trPr>
          <w:cantSplit/>
          <w:trHeight w:val="836"/>
        </w:trPr>
        <w:tc>
          <w:tcPr>
            <w:tcW w:w="2053" w:type="dxa"/>
            <w:tcBorders>
              <w:top w:val="single" w:sz="8" w:space="0" w:color="000000" w:themeColor="text1"/>
              <w:left w:val="single" w:sz="8" w:space="0" w:color="000000" w:themeColor="text1"/>
              <w:bottom w:val="nil"/>
              <w:right w:val="single" w:sz="8" w:space="0" w:color="000000" w:themeColor="text1"/>
            </w:tcBorders>
            <w:shd w:val="clear" w:color="auto" w:fill="1F497D"/>
            <w:vAlign w:val="center"/>
          </w:tcPr>
          <w:p w14:paraId="2BCEF11C" w14:textId="77777777" w:rsidR="0022073B" w:rsidRPr="00E068D5" w:rsidRDefault="0022073B" w:rsidP="00A604B1">
            <w:pPr>
              <w:rPr>
                <w:rFonts w:cs="Arial"/>
                <w:b/>
                <w:bCs/>
                <w:color w:val="FFFFFF"/>
                <w:sz w:val="20"/>
              </w:rPr>
            </w:pPr>
            <w:r>
              <w:rPr>
                <w:rFonts w:cs="Arial"/>
                <w:b/>
                <w:bCs/>
                <w:color w:val="FFFFFF" w:themeColor="background1"/>
                <w:sz w:val="20"/>
              </w:rPr>
              <w:t>Scheme</w:t>
            </w:r>
            <w:r w:rsidRPr="599188B7">
              <w:rPr>
                <w:rFonts w:cs="Arial"/>
                <w:b/>
                <w:bCs/>
                <w:color w:val="FFFFFF" w:themeColor="background1"/>
                <w:sz w:val="20"/>
              </w:rPr>
              <w:t xml:space="preserve"> Name</w:t>
            </w:r>
            <w:r>
              <w:rPr>
                <w:rFonts w:cs="Arial"/>
                <w:b/>
                <w:bCs/>
                <w:color w:val="FFFFFF" w:themeColor="background1"/>
                <w:sz w:val="20"/>
              </w:rPr>
              <w:t>:</w:t>
            </w:r>
          </w:p>
        </w:tc>
        <w:tc>
          <w:tcPr>
            <w:tcW w:w="3260" w:type="dxa"/>
            <w:gridSpan w:val="2"/>
            <w:tcBorders>
              <w:top w:val="single" w:sz="7" w:space="0" w:color="000000" w:themeColor="text1"/>
              <w:left w:val="single" w:sz="8" w:space="0" w:color="000000" w:themeColor="text1"/>
              <w:bottom w:val="nil"/>
              <w:right w:val="single" w:sz="8" w:space="0" w:color="000000" w:themeColor="text1"/>
            </w:tcBorders>
            <w:shd w:val="clear" w:color="auto" w:fill="auto"/>
            <w:vAlign w:val="center"/>
          </w:tcPr>
          <w:p w14:paraId="3D047F89" w14:textId="77777777" w:rsidR="0022073B" w:rsidRPr="00E068D5" w:rsidRDefault="0022073B" w:rsidP="00A604B1">
            <w:pPr>
              <w:rPr>
                <w:rFonts w:cs="Arial"/>
                <w:sz w:val="20"/>
              </w:rPr>
            </w:pPr>
            <w:r>
              <w:rPr>
                <w:rFonts w:cs="Arial"/>
                <w:sz w:val="20"/>
              </w:rPr>
              <w:t>M18 J3 SB exit repairs</w:t>
            </w:r>
          </w:p>
        </w:tc>
        <w:tc>
          <w:tcPr>
            <w:tcW w:w="2268" w:type="dxa"/>
            <w:tcBorders>
              <w:top w:val="single" w:sz="8" w:space="0" w:color="000000" w:themeColor="text1"/>
              <w:left w:val="single" w:sz="8" w:space="0" w:color="000000" w:themeColor="text1"/>
              <w:right w:val="single" w:sz="8" w:space="0" w:color="000000" w:themeColor="text1"/>
            </w:tcBorders>
            <w:shd w:val="clear" w:color="auto" w:fill="1F497D"/>
            <w:vAlign w:val="center"/>
          </w:tcPr>
          <w:p w14:paraId="709D85BB" w14:textId="77777777" w:rsidR="0022073B" w:rsidRPr="00E068D5" w:rsidRDefault="0022073B" w:rsidP="00A604B1">
            <w:pPr>
              <w:spacing w:after="58"/>
              <w:rPr>
                <w:rFonts w:cs="Arial"/>
                <w:b/>
                <w:color w:val="FFFFFF"/>
                <w:sz w:val="20"/>
              </w:rPr>
            </w:pPr>
            <w:r w:rsidRPr="00E068D5">
              <w:rPr>
                <w:rFonts w:cs="Arial"/>
                <w:b/>
                <w:color w:val="FFFFFF"/>
                <w:sz w:val="20"/>
              </w:rPr>
              <w:t>Date Environmental Information Pack Required by:</w:t>
            </w:r>
          </w:p>
        </w:tc>
        <w:tc>
          <w:tcPr>
            <w:tcW w:w="2977" w:type="dxa"/>
            <w:gridSpan w:val="2"/>
            <w:tcBorders>
              <w:top w:val="single" w:sz="4" w:space="0" w:color="auto"/>
              <w:left w:val="single" w:sz="8" w:space="0" w:color="000000" w:themeColor="text1"/>
              <w:right w:val="single" w:sz="7" w:space="0" w:color="000000" w:themeColor="text1"/>
            </w:tcBorders>
            <w:shd w:val="clear" w:color="auto" w:fill="auto"/>
            <w:vAlign w:val="center"/>
          </w:tcPr>
          <w:p w14:paraId="66204467" w14:textId="77777777" w:rsidR="0022073B" w:rsidRPr="007864F1" w:rsidRDefault="00E15405" w:rsidP="00A604B1">
            <w:pPr>
              <w:spacing w:after="58"/>
              <w:rPr>
                <w:rFonts w:cs="Arial"/>
                <w:i/>
                <w:iCs/>
                <w:sz w:val="20"/>
              </w:rPr>
            </w:pPr>
            <w:sdt>
              <w:sdtPr>
                <w:rPr>
                  <w:rFonts w:cs="Arial"/>
                  <w:i/>
                  <w:iCs/>
                  <w:sz w:val="20"/>
                </w:rPr>
                <w:id w:val="-2093068567"/>
                <w:placeholder>
                  <w:docPart w:val="3274F704DD084123AA9438E0CCE72BBD"/>
                </w:placeholder>
                <w:date w:fullDate="2023-01-30T00:00:00Z">
                  <w:dateFormat w:val="dd/MM/yyyy"/>
                  <w:lid w:val="en-GB"/>
                  <w:storeMappedDataAs w:val="dateTime"/>
                  <w:calendar w:val="gregorian"/>
                </w:date>
              </w:sdtPr>
              <w:sdtEndPr/>
              <w:sdtContent>
                <w:r w:rsidR="0022073B">
                  <w:rPr>
                    <w:rFonts w:cs="Arial"/>
                    <w:i/>
                    <w:iCs/>
                    <w:sz w:val="20"/>
                  </w:rPr>
                  <w:t>30/01/2023</w:t>
                </w:r>
              </w:sdtContent>
            </w:sdt>
          </w:p>
        </w:tc>
      </w:tr>
      <w:tr w:rsidR="0022073B" w:rsidRPr="00E068D5" w14:paraId="0FC101A9" w14:textId="77777777" w:rsidTr="00A604B1">
        <w:trPr>
          <w:cantSplit/>
          <w:trHeight w:val="894"/>
        </w:trPr>
        <w:tc>
          <w:tcPr>
            <w:tcW w:w="2053" w:type="dxa"/>
            <w:tcBorders>
              <w:top w:val="single" w:sz="8" w:space="0" w:color="000000" w:themeColor="text1"/>
              <w:left w:val="single" w:sz="8" w:space="0" w:color="000000" w:themeColor="text1"/>
              <w:right w:val="single" w:sz="8" w:space="0" w:color="000000" w:themeColor="text1"/>
            </w:tcBorders>
            <w:shd w:val="clear" w:color="auto" w:fill="1F497D"/>
            <w:vAlign w:val="center"/>
          </w:tcPr>
          <w:p w14:paraId="66EA458F" w14:textId="77777777" w:rsidR="0022073B" w:rsidRPr="00E068D5" w:rsidRDefault="0022073B" w:rsidP="00A604B1">
            <w:pPr>
              <w:rPr>
                <w:rFonts w:cs="Arial"/>
                <w:b/>
                <w:color w:val="FFFFFF"/>
                <w:sz w:val="20"/>
              </w:rPr>
            </w:pPr>
            <w:r>
              <w:rPr>
                <w:rFonts w:cs="Arial"/>
                <w:b/>
                <w:color w:val="FFFFFF"/>
                <w:sz w:val="20"/>
              </w:rPr>
              <w:t>NH</w:t>
            </w:r>
            <w:r w:rsidRPr="00E068D5">
              <w:rPr>
                <w:rFonts w:cs="Arial"/>
                <w:b/>
                <w:color w:val="FFFFFF"/>
                <w:sz w:val="20"/>
              </w:rPr>
              <w:t xml:space="preserve"> PIN:</w:t>
            </w:r>
          </w:p>
        </w:tc>
        <w:tc>
          <w:tcPr>
            <w:tcW w:w="3260" w:type="dxa"/>
            <w:gridSpan w:val="2"/>
            <w:tcBorders>
              <w:top w:val="single" w:sz="7" w:space="0" w:color="000000" w:themeColor="text1"/>
              <w:left w:val="single" w:sz="8" w:space="0" w:color="000000" w:themeColor="text1"/>
              <w:right w:val="single" w:sz="8" w:space="0" w:color="000000" w:themeColor="text1"/>
            </w:tcBorders>
            <w:shd w:val="clear" w:color="auto" w:fill="auto"/>
            <w:vAlign w:val="center"/>
          </w:tcPr>
          <w:p w14:paraId="447B5E7C" w14:textId="77777777" w:rsidR="0022073B" w:rsidRPr="00E068D5" w:rsidRDefault="0022073B" w:rsidP="00A604B1">
            <w:pPr>
              <w:spacing w:after="58"/>
              <w:rPr>
                <w:rFonts w:cs="Arial"/>
                <w:sz w:val="20"/>
              </w:rPr>
            </w:pPr>
            <w:r w:rsidRPr="00A55BDF">
              <w:rPr>
                <w:rFonts w:cs="Arial"/>
                <w:color w:val="FF0000"/>
                <w:sz w:val="20"/>
              </w:rPr>
              <w:t>?</w:t>
            </w:r>
          </w:p>
        </w:tc>
        <w:tc>
          <w:tcPr>
            <w:tcW w:w="2268" w:type="dxa"/>
            <w:tcBorders>
              <w:top w:val="single" w:sz="8" w:space="0" w:color="000000" w:themeColor="text1"/>
              <w:left w:val="single" w:sz="8" w:space="0" w:color="000000" w:themeColor="text1"/>
              <w:right w:val="single" w:sz="8" w:space="0" w:color="000000" w:themeColor="text1"/>
            </w:tcBorders>
            <w:shd w:val="clear" w:color="auto" w:fill="1F497D"/>
            <w:vAlign w:val="center"/>
          </w:tcPr>
          <w:p w14:paraId="4BE4853A" w14:textId="77777777" w:rsidR="0022073B" w:rsidRPr="00E068D5" w:rsidRDefault="0022073B" w:rsidP="00A604B1">
            <w:pPr>
              <w:rPr>
                <w:rFonts w:cs="Arial"/>
                <w:b/>
                <w:color w:val="FFFFFF"/>
                <w:sz w:val="20"/>
              </w:rPr>
            </w:pPr>
            <w:r w:rsidRPr="00E068D5">
              <w:rPr>
                <w:rFonts w:cs="Arial"/>
                <w:b/>
                <w:color w:val="FFFFFF"/>
                <w:sz w:val="20"/>
              </w:rPr>
              <w:t xml:space="preserve">Key Driver Asset: </w:t>
            </w:r>
          </w:p>
          <w:p w14:paraId="18D7D52B" w14:textId="77777777" w:rsidR="0022073B" w:rsidRPr="00E068D5" w:rsidRDefault="0022073B" w:rsidP="00A604B1">
            <w:pPr>
              <w:rPr>
                <w:rFonts w:cs="Arial"/>
                <w:b/>
                <w:color w:val="FFFFFF"/>
                <w:sz w:val="20"/>
              </w:rPr>
            </w:pPr>
            <w:r w:rsidRPr="00E068D5">
              <w:rPr>
                <w:rFonts w:cs="Arial"/>
                <w:b/>
                <w:color w:val="FFFFFF"/>
                <w:sz w:val="20"/>
              </w:rPr>
              <w:t>(e.g. VRS, Fence, Structure etc.)</w:t>
            </w:r>
          </w:p>
        </w:tc>
        <w:sdt>
          <w:sdtPr>
            <w:rPr>
              <w:rFonts w:cs="Arial"/>
              <w:sz w:val="20"/>
            </w:rPr>
            <w:id w:val="-2028855118"/>
            <w:placeholder>
              <w:docPart w:val="FD7FA16A40E5409497297749E8777BA3"/>
            </w:placeholder>
            <w:comboBox>
              <w:listItem w:value="Choose an item."/>
              <w:listItem w:displayText="Biodiversity" w:value="Biodiversity"/>
              <w:listItem w:displayText="Carbon" w:value="Carbon"/>
              <w:listItem w:displayText="Congestion" w:value="Congestion"/>
              <w:listItem w:displayText="Congestion/Cycle" w:value="Congestion/Cycle"/>
              <w:listItem w:displayText="Congestion/Safety" w:value="Congestion/Safety"/>
              <w:listItem w:displayText="Cycle" w:value="Cycle"/>
              <w:listItem w:displayText="Depot" w:value="Depot"/>
              <w:listItem w:displayText="Drainage" w:value="Drainage"/>
              <w:listItem w:displayText="Fences &amp; Barriers" w:value="Fences &amp; Barriers"/>
              <w:listItem w:displayText="Geotechnical" w:value="Geotechnical"/>
              <w:listItem w:displayText="Integration" w:value="Integration"/>
              <w:listItem w:displayText="Landscape" w:value="Landscape"/>
              <w:listItem w:displayText="Lighting" w:value="Lighting"/>
              <w:listItem w:displayText="Network Resilliance" w:value="Network Resilliance"/>
              <w:listItem w:displayText="Noise" w:value="Noise"/>
              <w:listItem w:displayText="Pavement" w:value="Pavement"/>
              <w:listItem w:displayText="Road Studs &amp; Markings" w:value="Road Studs &amp; Markings"/>
              <w:listItem w:displayText="Safety" w:value="Safety"/>
              <w:listItem w:displayText="Structures" w:value="Structures"/>
              <w:listItem w:displayText="Technology" w:value="Technology"/>
              <w:listItem w:displayText="Traffic Signs" w:value="Traffic Signs"/>
              <w:listItem w:displayText="VRS" w:value="VRS"/>
              <w:listItem w:displayText="Water" w:value="Water"/>
              <w:listItem w:displayText="Other" w:value="Other"/>
            </w:comboBox>
          </w:sdtPr>
          <w:sdtEndPr/>
          <w:sdtContent>
            <w:tc>
              <w:tcPr>
                <w:tcW w:w="2977" w:type="dxa"/>
                <w:gridSpan w:val="2"/>
                <w:tcBorders>
                  <w:top w:val="single" w:sz="7" w:space="0" w:color="000000" w:themeColor="text1"/>
                  <w:left w:val="single" w:sz="8" w:space="0" w:color="000000" w:themeColor="text1"/>
                  <w:right w:val="single" w:sz="7" w:space="0" w:color="000000" w:themeColor="text1"/>
                </w:tcBorders>
                <w:shd w:val="clear" w:color="auto" w:fill="auto"/>
                <w:vAlign w:val="center"/>
              </w:tcPr>
              <w:p w14:paraId="2B1996F5" w14:textId="77777777" w:rsidR="0022073B" w:rsidRPr="00E068D5" w:rsidRDefault="0022073B" w:rsidP="00A604B1">
                <w:pPr>
                  <w:spacing w:after="58"/>
                  <w:rPr>
                    <w:rFonts w:cs="Arial"/>
                    <w:sz w:val="20"/>
                  </w:rPr>
                </w:pPr>
                <w:r>
                  <w:rPr>
                    <w:rFonts w:cs="Arial"/>
                    <w:sz w:val="20"/>
                  </w:rPr>
                  <w:t>Pavement</w:t>
                </w:r>
              </w:p>
            </w:tc>
          </w:sdtContent>
        </w:sdt>
      </w:tr>
      <w:tr w:rsidR="0022073B" w:rsidRPr="00E068D5" w14:paraId="50C5BD54" w14:textId="77777777" w:rsidTr="00A604B1">
        <w:trPr>
          <w:trHeight w:val="904"/>
        </w:trPr>
        <w:tc>
          <w:tcPr>
            <w:tcW w:w="2053" w:type="dxa"/>
            <w:tcBorders>
              <w:top w:val="single" w:sz="8" w:space="0" w:color="000000" w:themeColor="text1"/>
              <w:left w:val="single" w:sz="8" w:space="0" w:color="000000" w:themeColor="text1"/>
              <w:right w:val="single" w:sz="8" w:space="0" w:color="000000" w:themeColor="text1"/>
            </w:tcBorders>
            <w:shd w:val="clear" w:color="auto" w:fill="1F497D"/>
            <w:vAlign w:val="center"/>
          </w:tcPr>
          <w:p w14:paraId="7A695CE6" w14:textId="77777777" w:rsidR="0022073B" w:rsidRPr="00E068D5" w:rsidRDefault="0022073B" w:rsidP="00A604B1">
            <w:pPr>
              <w:rPr>
                <w:rFonts w:cs="Arial"/>
                <w:b/>
                <w:color w:val="FFFFFF"/>
                <w:sz w:val="20"/>
              </w:rPr>
            </w:pPr>
            <w:r w:rsidRPr="00E068D5">
              <w:rPr>
                <w:rFonts w:cs="Arial"/>
                <w:b/>
                <w:color w:val="FFFFFF"/>
                <w:sz w:val="20"/>
              </w:rPr>
              <w:t>Scheme Type:</w:t>
            </w:r>
          </w:p>
        </w:tc>
        <w:sdt>
          <w:sdtPr>
            <w:rPr>
              <w:rFonts w:cs="Arial"/>
              <w:sz w:val="20"/>
            </w:rPr>
            <w:alias w:val="Choose an item"/>
            <w:tag w:val="Choose an item"/>
            <w:id w:val="1944414972"/>
            <w:placeholder>
              <w:docPart w:val="870D69B9E08E4946966EED3A672E3BF9"/>
            </w:placeholder>
            <w:dropDownList>
              <w:listItem w:value="Choose an item."/>
              <w:listItem w:displayText="Maintenance Works" w:value="Maintenance Works"/>
              <w:listItem w:displayText="Renewal Scheme" w:value="Renewal Scheme"/>
              <w:listItem w:displayText="Improvement Scheme" w:value="Improvement Scheme"/>
              <w:listItem w:displayText="Other" w:value="Other"/>
            </w:dropDownList>
          </w:sdtPr>
          <w:sdtEndPr/>
          <w:sdtContent>
            <w:tc>
              <w:tcPr>
                <w:tcW w:w="3260" w:type="dxa"/>
                <w:gridSpan w:val="2"/>
                <w:tcBorders>
                  <w:top w:val="single" w:sz="7" w:space="0" w:color="000000" w:themeColor="text1"/>
                  <w:left w:val="single" w:sz="8" w:space="0" w:color="000000" w:themeColor="text1"/>
                  <w:right w:val="single" w:sz="8" w:space="0" w:color="000000" w:themeColor="text1"/>
                </w:tcBorders>
                <w:shd w:val="clear" w:color="auto" w:fill="auto"/>
                <w:vAlign w:val="center"/>
              </w:tcPr>
              <w:p w14:paraId="371DDFB6" w14:textId="77777777" w:rsidR="0022073B" w:rsidRPr="00E068D5" w:rsidRDefault="0022073B" w:rsidP="00A604B1">
                <w:pPr>
                  <w:spacing w:after="58"/>
                  <w:rPr>
                    <w:rFonts w:cs="Arial"/>
                    <w:sz w:val="20"/>
                  </w:rPr>
                </w:pPr>
                <w:r>
                  <w:rPr>
                    <w:rFonts w:cs="Arial"/>
                    <w:sz w:val="20"/>
                  </w:rPr>
                  <w:t>Maintenance Works</w:t>
                </w:r>
              </w:p>
            </w:tc>
          </w:sdtContent>
        </w:sdt>
        <w:tc>
          <w:tcPr>
            <w:tcW w:w="2268" w:type="dxa"/>
            <w:tcBorders>
              <w:top w:val="single" w:sz="8" w:space="0" w:color="000000" w:themeColor="text1"/>
              <w:left w:val="single" w:sz="8" w:space="0" w:color="000000" w:themeColor="text1"/>
              <w:right w:val="single" w:sz="8" w:space="0" w:color="000000" w:themeColor="text1"/>
            </w:tcBorders>
            <w:shd w:val="clear" w:color="auto" w:fill="1F497D"/>
            <w:vAlign w:val="center"/>
          </w:tcPr>
          <w:p w14:paraId="101C2236" w14:textId="77777777" w:rsidR="0022073B" w:rsidRPr="00E068D5" w:rsidRDefault="0022073B" w:rsidP="00A604B1">
            <w:pPr>
              <w:rPr>
                <w:rFonts w:cs="Arial"/>
                <w:b/>
                <w:color w:val="FFFFFF"/>
                <w:sz w:val="20"/>
              </w:rPr>
            </w:pPr>
            <w:r w:rsidRPr="00E068D5">
              <w:rPr>
                <w:rFonts w:cs="Arial"/>
                <w:b/>
                <w:color w:val="FFFFFF"/>
                <w:sz w:val="20"/>
              </w:rPr>
              <w:t>Expected Works Start Date:</w:t>
            </w:r>
          </w:p>
        </w:tc>
        <w:tc>
          <w:tcPr>
            <w:tcW w:w="2977" w:type="dxa"/>
            <w:gridSpan w:val="2"/>
            <w:tcBorders>
              <w:top w:val="single" w:sz="7" w:space="0" w:color="000000" w:themeColor="text1"/>
              <w:left w:val="single" w:sz="8" w:space="0" w:color="000000" w:themeColor="text1"/>
              <w:right w:val="single" w:sz="7" w:space="0" w:color="000000" w:themeColor="text1"/>
            </w:tcBorders>
            <w:shd w:val="clear" w:color="auto" w:fill="auto"/>
            <w:vAlign w:val="center"/>
          </w:tcPr>
          <w:p w14:paraId="225923F9" w14:textId="77777777" w:rsidR="0022073B" w:rsidRPr="00E068D5" w:rsidRDefault="00E15405" w:rsidP="00A604B1">
            <w:pPr>
              <w:spacing w:after="58"/>
              <w:rPr>
                <w:rFonts w:cs="Arial"/>
                <w:i/>
                <w:sz w:val="20"/>
              </w:rPr>
            </w:pPr>
            <w:sdt>
              <w:sdtPr>
                <w:rPr>
                  <w:rFonts w:cs="Arial"/>
                  <w:i/>
                  <w:sz w:val="20"/>
                </w:rPr>
                <w:id w:val="1626424589"/>
                <w:placeholder>
                  <w:docPart w:val="EFA062000E8549958719B8FA69C2B55B"/>
                </w:placeholder>
              </w:sdtPr>
              <w:sdtEndPr/>
              <w:sdtContent>
                <w:sdt>
                  <w:sdtPr>
                    <w:rPr>
                      <w:rFonts w:cs="Arial"/>
                      <w:i/>
                      <w:sz w:val="20"/>
                    </w:rPr>
                    <w:id w:val="-810556648"/>
                    <w:placeholder>
                      <w:docPart w:val="EFA062000E8549958719B8FA69C2B55B"/>
                    </w:placeholder>
                  </w:sdtPr>
                  <w:sdtEndPr/>
                  <w:sdtContent>
                    <w:sdt>
                      <w:sdtPr>
                        <w:rPr>
                          <w:rFonts w:cs="Arial"/>
                          <w:i/>
                          <w:sz w:val="20"/>
                        </w:rPr>
                        <w:id w:val="1434938992"/>
                        <w:placeholder>
                          <w:docPart w:val="FA18F47AA9AB4B338E133D38542ECD61"/>
                        </w:placeholder>
                        <w:date w:fullDate="2023-02-13T00:00:00Z">
                          <w:dateFormat w:val="dd/MM/yyyy"/>
                          <w:lid w:val="en-GB"/>
                          <w:storeMappedDataAs w:val="dateTime"/>
                          <w:calendar w:val="gregorian"/>
                        </w:date>
                      </w:sdtPr>
                      <w:sdtEndPr/>
                      <w:sdtContent>
                        <w:r w:rsidR="0022073B">
                          <w:rPr>
                            <w:rFonts w:cs="Arial"/>
                            <w:i/>
                            <w:sz w:val="20"/>
                          </w:rPr>
                          <w:t>13/02/2023</w:t>
                        </w:r>
                      </w:sdtContent>
                    </w:sdt>
                  </w:sdtContent>
                </w:sdt>
              </w:sdtContent>
            </w:sdt>
            <w:r w:rsidR="0022073B" w:rsidRPr="00E068D5">
              <w:rPr>
                <w:rFonts w:cs="Arial"/>
                <w:i/>
                <w:sz w:val="20"/>
              </w:rPr>
              <w:t xml:space="preserve">     </w:t>
            </w:r>
          </w:p>
        </w:tc>
      </w:tr>
      <w:tr w:rsidR="0022073B" w:rsidRPr="00E068D5" w14:paraId="23EBE546" w14:textId="77777777" w:rsidTr="00A604B1">
        <w:trPr>
          <w:trHeight w:val="615"/>
        </w:trPr>
        <w:tc>
          <w:tcPr>
            <w:tcW w:w="20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4CFD305B" w14:textId="77777777" w:rsidR="0022073B" w:rsidRPr="00E068D5" w:rsidRDefault="0022073B" w:rsidP="00A604B1">
            <w:pPr>
              <w:rPr>
                <w:rFonts w:cs="Arial"/>
                <w:b/>
                <w:color w:val="FFFFFF"/>
                <w:sz w:val="20"/>
                <w:highlight w:val="yellow"/>
              </w:rPr>
            </w:pPr>
            <w:r w:rsidRPr="00E068D5">
              <w:rPr>
                <w:rFonts w:cs="Arial"/>
                <w:b/>
                <w:color w:val="FFFFFF"/>
                <w:sz w:val="20"/>
              </w:rPr>
              <w:t>Scheme Area Over One Hectare (10,000m</w:t>
            </w:r>
            <w:r w:rsidRPr="00E068D5">
              <w:rPr>
                <w:rFonts w:eastAsia="Calibri" w:cs="Arial"/>
                <w:b/>
                <w:color w:val="FFFFFF"/>
                <w:sz w:val="20"/>
                <w:vertAlign w:val="superscript"/>
              </w:rPr>
              <w:t>2</w:t>
            </w:r>
            <w:r w:rsidRPr="00E068D5">
              <w:rPr>
                <w:rFonts w:eastAsia="Calibri" w:cs="Arial"/>
                <w:b/>
                <w:color w:val="FFFFFF"/>
                <w:sz w:val="20"/>
              </w:rPr>
              <w:t>)</w:t>
            </w:r>
            <w:r w:rsidRPr="00E068D5">
              <w:rPr>
                <w:rFonts w:cs="Arial"/>
                <w:b/>
                <w:color w:val="FFFFFF"/>
                <w:sz w:val="20"/>
              </w:rPr>
              <w:t>?</w:t>
            </w:r>
          </w:p>
        </w:tc>
        <w:sdt>
          <w:sdtPr>
            <w:rPr>
              <w:rFonts w:cs="Arial"/>
              <w:sz w:val="20"/>
            </w:rPr>
            <w:id w:val="-794526246"/>
            <w:placeholder>
              <w:docPart w:val="4DA3D3D1230A4AAE9AD148F8B7B33F5D"/>
            </w:placeholder>
            <w:comboBox>
              <w:listItem w:value="Choose an item."/>
              <w:listItem w:displayText="YES" w:value="YES"/>
              <w:listItem w:displayText="NO" w:value="NO"/>
            </w:comboBox>
          </w:sdtPr>
          <w:sdtEndPr/>
          <w:sdtContent>
            <w:tc>
              <w:tcPr>
                <w:tcW w:w="3260" w:type="dxa"/>
                <w:gridSpan w:val="2"/>
                <w:tcBorders>
                  <w:top w:val="single" w:sz="7"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8350207" w14:textId="77777777" w:rsidR="0022073B" w:rsidRPr="00E068D5" w:rsidRDefault="0022073B" w:rsidP="00A604B1">
                <w:pPr>
                  <w:spacing w:after="58"/>
                  <w:rPr>
                    <w:rFonts w:cs="Arial"/>
                    <w:sz w:val="20"/>
                    <w:highlight w:val="yellow"/>
                  </w:rPr>
                </w:pPr>
                <w:r>
                  <w:rPr>
                    <w:rFonts w:cs="Arial"/>
                    <w:sz w:val="20"/>
                  </w:rPr>
                  <w:t>NO</w:t>
                </w:r>
              </w:p>
            </w:tc>
          </w:sdtContent>
        </w:sdt>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149BA0C2" w14:textId="77777777" w:rsidR="0022073B" w:rsidRPr="00E068D5" w:rsidRDefault="0022073B" w:rsidP="00A604B1">
            <w:pPr>
              <w:rPr>
                <w:rFonts w:cs="Arial"/>
                <w:b/>
                <w:color w:val="FFFFFF"/>
                <w:sz w:val="20"/>
                <w:highlight w:val="yellow"/>
              </w:rPr>
            </w:pPr>
            <w:r w:rsidRPr="00E068D5">
              <w:rPr>
                <w:rFonts w:cs="Arial"/>
                <w:b/>
                <w:color w:val="FFFFFF"/>
                <w:sz w:val="20"/>
              </w:rPr>
              <w:t>Expected Duration Of Works:</w:t>
            </w:r>
          </w:p>
        </w:tc>
        <w:sdt>
          <w:sdtPr>
            <w:rPr>
              <w:rFonts w:cs="Arial"/>
              <w:i/>
              <w:sz w:val="20"/>
            </w:rPr>
            <w:id w:val="1587266920"/>
            <w:placeholder>
              <w:docPart w:val="F9A45086D7C5475C98E2266404FEC82D"/>
            </w:placeholder>
          </w:sdtPr>
          <w:sdtEndPr/>
          <w:sdtContent>
            <w:tc>
              <w:tcPr>
                <w:tcW w:w="2977" w:type="dxa"/>
                <w:gridSpan w:val="2"/>
                <w:tcBorders>
                  <w:top w:val="single" w:sz="7" w:space="0" w:color="000000" w:themeColor="text1"/>
                  <w:left w:val="single" w:sz="8" w:space="0" w:color="000000" w:themeColor="text1"/>
                  <w:bottom w:val="single" w:sz="8" w:space="0" w:color="000000" w:themeColor="text1"/>
                  <w:right w:val="single" w:sz="7" w:space="0" w:color="000000" w:themeColor="text1"/>
                </w:tcBorders>
                <w:shd w:val="clear" w:color="auto" w:fill="auto"/>
                <w:vAlign w:val="center"/>
              </w:tcPr>
              <w:p w14:paraId="317300A1" w14:textId="77777777" w:rsidR="0022073B" w:rsidRPr="00E068D5" w:rsidRDefault="0022073B" w:rsidP="00A604B1">
                <w:pPr>
                  <w:spacing w:after="58"/>
                  <w:rPr>
                    <w:rFonts w:cs="Arial"/>
                    <w:i/>
                    <w:sz w:val="20"/>
                  </w:rPr>
                </w:pPr>
                <w:r>
                  <w:rPr>
                    <w:rFonts w:cs="Arial"/>
                    <w:i/>
                    <w:sz w:val="20"/>
                  </w:rPr>
                  <w:t>2 full weekends</w:t>
                </w:r>
              </w:p>
            </w:tc>
          </w:sdtContent>
        </w:sdt>
      </w:tr>
      <w:tr w:rsidR="0022073B" w:rsidRPr="00E068D5" w14:paraId="6B80F40F" w14:textId="77777777" w:rsidTr="00A604B1">
        <w:trPr>
          <w:trHeight w:val="615"/>
        </w:trPr>
        <w:tc>
          <w:tcPr>
            <w:tcW w:w="20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2BC77E88" w14:textId="77777777" w:rsidR="0022073B" w:rsidRPr="00E068D5" w:rsidRDefault="0022073B" w:rsidP="00A604B1">
            <w:pPr>
              <w:rPr>
                <w:rFonts w:cs="Arial"/>
                <w:b/>
                <w:sz w:val="20"/>
              </w:rPr>
            </w:pPr>
            <w:r w:rsidRPr="00E068D5">
              <w:rPr>
                <w:rFonts w:cs="Arial"/>
                <w:b/>
                <w:color w:val="FFFFFF"/>
                <w:sz w:val="20"/>
              </w:rPr>
              <w:t>Total Area (m</w:t>
            </w:r>
            <w:r w:rsidRPr="00E068D5">
              <w:rPr>
                <w:rFonts w:eastAsia="Calibri" w:cs="Arial"/>
                <w:b/>
                <w:color w:val="FFFFFF"/>
                <w:sz w:val="20"/>
                <w:vertAlign w:val="superscript"/>
              </w:rPr>
              <w:t>2</w:t>
            </w:r>
            <w:r w:rsidRPr="00E068D5">
              <w:rPr>
                <w:rFonts w:eastAsia="Calibri" w:cs="Arial"/>
                <w:b/>
                <w:color w:val="FFFFFF"/>
                <w:sz w:val="20"/>
              </w:rPr>
              <w:t>)</w:t>
            </w:r>
            <w:r w:rsidRPr="00E068D5">
              <w:rPr>
                <w:rFonts w:cs="Arial"/>
                <w:b/>
                <w:color w:val="FFFFFF"/>
                <w:sz w:val="20"/>
              </w:rPr>
              <w:t>:</w:t>
            </w:r>
            <w:r w:rsidRPr="00E068D5">
              <w:rPr>
                <w:rFonts w:eastAsia="Calibri" w:cs="Arial"/>
                <w:color w:val="FFFFFF"/>
                <w:sz w:val="20"/>
              </w:rPr>
              <w:t xml:space="preserve">               </w:t>
            </w:r>
          </w:p>
        </w:tc>
        <w:sdt>
          <w:sdtPr>
            <w:rPr>
              <w:rFonts w:eastAsia="Calibri" w:cs="Arial"/>
              <w:sz w:val="20"/>
            </w:rPr>
            <w:id w:val="-902374751"/>
            <w:placeholder>
              <w:docPart w:val="254C2518312F46EAA279B22B07BC1D78"/>
            </w:placeholder>
          </w:sdtPr>
          <w:sdtEndPr/>
          <w:sdtContent>
            <w:tc>
              <w:tcPr>
                <w:tcW w:w="3260" w:type="dxa"/>
                <w:gridSpan w:val="2"/>
                <w:tcBorders>
                  <w:top w:val="single" w:sz="7"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F4DE18E" w14:textId="77777777" w:rsidR="0022073B" w:rsidRPr="00E068D5" w:rsidRDefault="0022073B" w:rsidP="00A604B1">
                <w:pPr>
                  <w:spacing w:after="58"/>
                  <w:rPr>
                    <w:rFonts w:eastAsia="Calibri" w:cs="Arial"/>
                    <w:sz w:val="20"/>
                  </w:rPr>
                </w:pPr>
                <w:r>
                  <w:rPr>
                    <w:rFonts w:eastAsia="Calibri" w:cs="Arial"/>
                    <w:sz w:val="20"/>
                  </w:rPr>
                  <w:t>138 sq m construction plus working space</w:t>
                </w:r>
              </w:p>
            </w:tc>
          </w:sdtContent>
        </w:sdt>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09D2B644" w14:textId="77777777" w:rsidR="0022073B" w:rsidRPr="00E068D5" w:rsidRDefault="0022073B" w:rsidP="00A604B1">
            <w:pPr>
              <w:rPr>
                <w:rFonts w:cs="Arial"/>
                <w:b/>
                <w:color w:val="FFFFFF"/>
                <w:sz w:val="20"/>
                <w:highlight w:val="yellow"/>
              </w:rPr>
            </w:pPr>
            <w:r w:rsidRPr="00E068D5">
              <w:rPr>
                <w:rFonts w:cs="Arial"/>
                <w:b/>
                <w:color w:val="FFFFFF"/>
                <w:sz w:val="20"/>
              </w:rPr>
              <w:t>Timings of Works:</w:t>
            </w:r>
          </w:p>
        </w:tc>
        <w:sdt>
          <w:sdtPr>
            <w:rPr>
              <w:rFonts w:cs="Arial"/>
              <w:sz w:val="20"/>
            </w:rPr>
            <w:alias w:val="Choose an item"/>
            <w:tag w:val="Choose an item"/>
            <w:id w:val="-311567655"/>
            <w:placeholder>
              <w:docPart w:val="0B732E7794064C008127F1AEBB386F73"/>
            </w:placeholder>
            <w:comboBox>
              <w:listItem w:value="Choose an item."/>
              <w:listItem w:displayText="Day" w:value="Day"/>
              <w:listItem w:displayText="Night" w:value="Night"/>
              <w:listItem w:displayText="Both" w:value="Both"/>
            </w:comboBox>
          </w:sdtPr>
          <w:sdtEndPr/>
          <w:sdtContent>
            <w:tc>
              <w:tcPr>
                <w:tcW w:w="2977" w:type="dxa"/>
                <w:gridSpan w:val="2"/>
                <w:tcBorders>
                  <w:top w:val="single" w:sz="7" w:space="0" w:color="000000" w:themeColor="text1"/>
                  <w:left w:val="single" w:sz="8" w:space="0" w:color="000000" w:themeColor="text1"/>
                  <w:bottom w:val="single" w:sz="8" w:space="0" w:color="000000" w:themeColor="text1"/>
                  <w:right w:val="single" w:sz="7" w:space="0" w:color="000000" w:themeColor="text1"/>
                </w:tcBorders>
                <w:shd w:val="clear" w:color="auto" w:fill="auto"/>
                <w:vAlign w:val="center"/>
              </w:tcPr>
              <w:p w14:paraId="73A71296" w14:textId="77777777" w:rsidR="0022073B" w:rsidRPr="00E068D5" w:rsidRDefault="0022073B" w:rsidP="00A604B1">
                <w:pPr>
                  <w:spacing w:after="58"/>
                  <w:rPr>
                    <w:rFonts w:cs="Arial"/>
                    <w:i/>
                    <w:sz w:val="20"/>
                  </w:rPr>
                </w:pPr>
                <w:r>
                  <w:rPr>
                    <w:rFonts w:cs="Arial"/>
                    <w:sz w:val="20"/>
                  </w:rPr>
                  <w:t>Both</w:t>
                </w:r>
              </w:p>
            </w:tc>
          </w:sdtContent>
        </w:sdt>
      </w:tr>
      <w:tr w:rsidR="0022073B" w:rsidRPr="00E068D5" w14:paraId="5859B2D9" w14:textId="77777777" w:rsidTr="00A604B1">
        <w:trPr>
          <w:trHeight w:val="323"/>
        </w:trPr>
        <w:tc>
          <w:tcPr>
            <w:tcW w:w="105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97D"/>
            <w:vAlign w:val="center"/>
          </w:tcPr>
          <w:p w14:paraId="4D1FCF1F" w14:textId="77777777" w:rsidR="0022073B" w:rsidRPr="00E068D5" w:rsidRDefault="0022073B" w:rsidP="0022073B">
            <w:pPr>
              <w:numPr>
                <w:ilvl w:val="0"/>
                <w:numId w:val="39"/>
              </w:numPr>
              <w:tabs>
                <w:tab w:val="left" w:pos="5635"/>
              </w:tabs>
              <w:contextualSpacing/>
              <w:rPr>
                <w:rFonts w:cs="Arial"/>
                <w:b/>
                <w:color w:val="FFFFFF"/>
                <w:sz w:val="20"/>
              </w:rPr>
            </w:pPr>
            <w:r w:rsidRPr="00E068D5">
              <w:rPr>
                <w:rFonts w:cs="Arial"/>
                <w:b/>
                <w:color w:val="FFFFFF"/>
                <w:sz w:val="20"/>
                <w:shd w:val="clear" w:color="auto" w:fill="1F497D"/>
              </w:rPr>
              <w:t>Brief Scheme Description:</w:t>
            </w:r>
          </w:p>
        </w:tc>
      </w:tr>
      <w:tr w:rsidR="0022073B" w:rsidRPr="00E068D5" w14:paraId="6CDE90C5" w14:textId="77777777" w:rsidTr="00A604B1">
        <w:trPr>
          <w:trHeight w:val="792"/>
        </w:trPr>
        <w:tc>
          <w:tcPr>
            <w:tcW w:w="10558" w:type="dxa"/>
            <w:gridSpan w:val="6"/>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42F1FD4" w14:textId="77777777" w:rsidR="0022073B" w:rsidRPr="00E068D5" w:rsidRDefault="0022073B" w:rsidP="00A604B1">
            <w:pPr>
              <w:autoSpaceDE w:val="0"/>
              <w:autoSpaceDN w:val="0"/>
              <w:adjustRightInd w:val="0"/>
              <w:ind w:left="720" w:hanging="720"/>
              <w:jc w:val="both"/>
              <w:rPr>
                <w:rFonts w:cs="Arial"/>
                <w:sz w:val="20"/>
              </w:rPr>
            </w:pPr>
          </w:p>
          <w:sdt>
            <w:sdtPr>
              <w:rPr>
                <w:rFonts w:cs="Arial"/>
                <w:sz w:val="20"/>
              </w:rPr>
              <w:id w:val="2110386859"/>
              <w:placeholder>
                <w:docPart w:val="2BD52A6C728E49EEBEFBA8384740E045"/>
              </w:placeholder>
            </w:sdtPr>
            <w:sdtEndPr/>
            <w:sdtContent>
              <w:p w14:paraId="1EE4B832" w14:textId="77777777" w:rsidR="0022073B" w:rsidRDefault="0022073B" w:rsidP="00A604B1">
                <w:pPr>
                  <w:spacing w:before="60" w:after="60"/>
                  <w:rPr>
                    <w:rFonts w:cs="Arial"/>
                    <w:sz w:val="20"/>
                  </w:rPr>
                </w:pPr>
                <w:r>
                  <w:rPr>
                    <w:rFonts w:cs="Arial"/>
                    <w:sz w:val="20"/>
                  </w:rPr>
                  <w:t>Repeated overrunning of the nearside verge at the top of the slip by HGVs has created a depression where water ponds.  Kerbs have been damaged and the depression is migrating into the nearside lane.  The scheme seeks to repair the damaged pavement, replace the damaged concrete kerbs with insitu asphalt kerbs and harden the verge in front of existing VRS to minimise the effect of future overrunning.</w:t>
                </w:r>
              </w:p>
              <w:p w14:paraId="477B2823" w14:textId="77777777" w:rsidR="0022073B" w:rsidRDefault="0022073B" w:rsidP="00A604B1">
                <w:pPr>
                  <w:spacing w:before="60" w:after="60"/>
                  <w:rPr>
                    <w:rFonts w:cs="Arial"/>
                    <w:sz w:val="20"/>
                  </w:rPr>
                </w:pPr>
              </w:p>
              <w:p w14:paraId="5ABF959D" w14:textId="77777777" w:rsidR="0022073B" w:rsidRPr="00E068D5" w:rsidRDefault="0022073B" w:rsidP="00A604B1">
                <w:pPr>
                  <w:spacing w:before="60" w:after="60"/>
                  <w:rPr>
                    <w:rFonts w:cs="Arial"/>
                    <w:sz w:val="20"/>
                  </w:rPr>
                </w:pPr>
                <w:r>
                  <w:rPr>
                    <w:rFonts w:cs="Arial"/>
                    <w:sz w:val="20"/>
                  </w:rPr>
                  <w:t>A local authority improvement scheme to the interchange is planned for some time in 23/24 so the works are not intended as a permanent fix, more a holding repair until this work is completed, but leaving the damage untreated until that time carries an unacceptable safety risk for drivers</w:t>
                </w:r>
              </w:p>
              <w:p w14:paraId="02DB8C25" w14:textId="77777777" w:rsidR="0022073B" w:rsidRPr="00E068D5" w:rsidRDefault="00E15405" w:rsidP="00A604B1">
                <w:pPr>
                  <w:autoSpaceDE w:val="0"/>
                  <w:autoSpaceDN w:val="0"/>
                  <w:adjustRightInd w:val="0"/>
                  <w:jc w:val="both"/>
                  <w:rPr>
                    <w:rFonts w:cs="Arial"/>
                    <w:sz w:val="20"/>
                  </w:rPr>
                </w:pPr>
              </w:p>
            </w:sdtContent>
          </w:sdt>
          <w:p w14:paraId="3B9C0E54" w14:textId="77777777" w:rsidR="0022073B" w:rsidRPr="00E068D5" w:rsidRDefault="0022073B" w:rsidP="00A604B1">
            <w:pPr>
              <w:autoSpaceDE w:val="0"/>
              <w:autoSpaceDN w:val="0"/>
              <w:adjustRightInd w:val="0"/>
              <w:jc w:val="both"/>
              <w:rPr>
                <w:rFonts w:cs="Arial"/>
                <w:sz w:val="20"/>
              </w:rPr>
            </w:pPr>
          </w:p>
        </w:tc>
      </w:tr>
      <w:tr w:rsidR="0022073B" w:rsidRPr="00E068D5" w14:paraId="0250306D" w14:textId="77777777" w:rsidTr="00A604B1">
        <w:trPr>
          <w:trHeight w:val="401"/>
        </w:trPr>
        <w:tc>
          <w:tcPr>
            <w:tcW w:w="10558" w:type="dxa"/>
            <w:gridSpan w:val="6"/>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1F497D"/>
            <w:vAlign w:val="center"/>
          </w:tcPr>
          <w:p w14:paraId="3164C7C2" w14:textId="77777777" w:rsidR="0022073B" w:rsidRPr="00E068D5" w:rsidRDefault="0022073B" w:rsidP="0022073B">
            <w:pPr>
              <w:numPr>
                <w:ilvl w:val="0"/>
                <w:numId w:val="39"/>
              </w:numPr>
              <w:autoSpaceDE w:val="0"/>
              <w:autoSpaceDN w:val="0"/>
              <w:adjustRightInd w:val="0"/>
              <w:contextualSpacing/>
              <w:rPr>
                <w:rFonts w:cs="Arial"/>
                <w:b/>
                <w:sz w:val="20"/>
              </w:rPr>
            </w:pPr>
            <w:r w:rsidRPr="00E068D5">
              <w:rPr>
                <w:rFonts w:cs="Arial"/>
                <w:b/>
                <w:color w:val="FFFFFF"/>
                <w:sz w:val="20"/>
              </w:rPr>
              <w:t>Location of Scheme (Marker Posts &amp; Grid References):</w:t>
            </w:r>
          </w:p>
        </w:tc>
      </w:tr>
      <w:tr w:rsidR="0022073B" w:rsidRPr="00E068D5" w14:paraId="38020D07" w14:textId="77777777" w:rsidTr="00A604B1">
        <w:trPr>
          <w:trHeight w:val="361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tcPr>
          <w:p w14:paraId="595E7BFF" w14:textId="77777777" w:rsidR="0022073B" w:rsidRPr="00E068D5" w:rsidRDefault="0022073B" w:rsidP="00A604B1">
            <w:pPr>
              <w:autoSpaceDE w:val="0"/>
              <w:autoSpaceDN w:val="0"/>
              <w:adjustRightInd w:val="0"/>
              <w:jc w:val="both"/>
              <w:rPr>
                <w:rFonts w:cs="Arial"/>
                <w:sz w:val="20"/>
              </w:rPr>
            </w:pPr>
          </w:p>
          <w:tbl>
            <w:tblPr>
              <w:tblStyle w:val="TableGrid1"/>
              <w:tblW w:w="0" w:type="auto"/>
              <w:tblLayout w:type="fixed"/>
              <w:tblLook w:val="04A0" w:firstRow="1" w:lastRow="0" w:firstColumn="1" w:lastColumn="0" w:noHBand="0" w:noVBand="1"/>
            </w:tblPr>
            <w:tblGrid>
              <w:gridCol w:w="959"/>
              <w:gridCol w:w="1077"/>
              <w:gridCol w:w="1751"/>
              <w:gridCol w:w="943"/>
              <w:gridCol w:w="1077"/>
              <w:gridCol w:w="596"/>
              <w:gridCol w:w="1701"/>
              <w:gridCol w:w="993"/>
              <w:gridCol w:w="1134"/>
            </w:tblGrid>
            <w:tr w:rsidR="0022073B" w:rsidRPr="00E068D5" w14:paraId="59D21FCD" w14:textId="77777777" w:rsidTr="00A604B1">
              <w:trPr>
                <w:trHeight w:val="166"/>
              </w:trPr>
              <w:tc>
                <w:tcPr>
                  <w:tcW w:w="959" w:type="dxa"/>
                </w:tcPr>
                <w:p w14:paraId="18C7BA89" w14:textId="77777777" w:rsidR="0022073B" w:rsidRPr="00E068D5" w:rsidRDefault="0022073B" w:rsidP="00A604B1">
                  <w:pPr>
                    <w:autoSpaceDE w:val="0"/>
                    <w:autoSpaceDN w:val="0"/>
                    <w:adjustRightInd w:val="0"/>
                    <w:jc w:val="center"/>
                    <w:rPr>
                      <w:rFonts w:cs="Arial"/>
                      <w:b/>
                      <w:sz w:val="20"/>
                    </w:rPr>
                  </w:pPr>
                  <w:r w:rsidRPr="00E068D5">
                    <w:rPr>
                      <w:rFonts w:cs="Arial"/>
                      <w:b/>
                      <w:sz w:val="20"/>
                    </w:rPr>
                    <w:t>Road</w:t>
                  </w:r>
                </w:p>
              </w:tc>
              <w:tc>
                <w:tcPr>
                  <w:tcW w:w="1077" w:type="dxa"/>
                </w:tcPr>
                <w:p w14:paraId="414BDC88" w14:textId="77777777" w:rsidR="0022073B" w:rsidRPr="00E068D5" w:rsidRDefault="0022073B" w:rsidP="00A604B1">
                  <w:pPr>
                    <w:autoSpaceDE w:val="0"/>
                    <w:autoSpaceDN w:val="0"/>
                    <w:adjustRightInd w:val="0"/>
                    <w:jc w:val="center"/>
                    <w:rPr>
                      <w:rFonts w:cs="Arial"/>
                      <w:b/>
                      <w:sz w:val="20"/>
                    </w:rPr>
                  </w:pPr>
                  <w:r w:rsidRPr="00E068D5">
                    <w:rPr>
                      <w:rFonts w:cs="Arial"/>
                      <w:b/>
                      <w:sz w:val="20"/>
                    </w:rPr>
                    <w:t>Junction</w:t>
                  </w:r>
                </w:p>
              </w:tc>
              <w:tc>
                <w:tcPr>
                  <w:tcW w:w="1751" w:type="dxa"/>
                </w:tcPr>
                <w:p w14:paraId="1658212E" w14:textId="77777777" w:rsidR="0022073B" w:rsidRPr="00E068D5" w:rsidRDefault="0022073B" w:rsidP="00A604B1">
                  <w:pPr>
                    <w:autoSpaceDE w:val="0"/>
                    <w:autoSpaceDN w:val="0"/>
                    <w:adjustRightInd w:val="0"/>
                    <w:jc w:val="center"/>
                    <w:rPr>
                      <w:rFonts w:cs="Arial"/>
                      <w:b/>
                      <w:sz w:val="20"/>
                    </w:rPr>
                  </w:pPr>
                  <w:r w:rsidRPr="00E068D5">
                    <w:rPr>
                      <w:rFonts w:cs="Arial"/>
                      <w:b/>
                      <w:sz w:val="20"/>
                    </w:rPr>
                    <w:t>MP &amp; Direction</w:t>
                  </w:r>
                </w:p>
              </w:tc>
              <w:tc>
                <w:tcPr>
                  <w:tcW w:w="943" w:type="dxa"/>
                </w:tcPr>
                <w:p w14:paraId="4DFD9809" w14:textId="77777777" w:rsidR="0022073B" w:rsidRPr="00E068D5" w:rsidRDefault="0022073B" w:rsidP="00A604B1">
                  <w:pPr>
                    <w:autoSpaceDE w:val="0"/>
                    <w:autoSpaceDN w:val="0"/>
                    <w:adjustRightInd w:val="0"/>
                    <w:jc w:val="center"/>
                    <w:rPr>
                      <w:rFonts w:cs="Arial"/>
                      <w:b/>
                      <w:sz w:val="20"/>
                    </w:rPr>
                  </w:pPr>
                  <w:r w:rsidRPr="00E068D5">
                    <w:rPr>
                      <w:rFonts w:cs="Arial"/>
                      <w:b/>
                      <w:sz w:val="20"/>
                    </w:rPr>
                    <w:t>Easting</w:t>
                  </w:r>
                </w:p>
              </w:tc>
              <w:tc>
                <w:tcPr>
                  <w:tcW w:w="1077" w:type="dxa"/>
                </w:tcPr>
                <w:p w14:paraId="14BE5F33" w14:textId="77777777" w:rsidR="0022073B" w:rsidRPr="00E068D5" w:rsidRDefault="0022073B" w:rsidP="00A604B1">
                  <w:pPr>
                    <w:autoSpaceDE w:val="0"/>
                    <w:autoSpaceDN w:val="0"/>
                    <w:adjustRightInd w:val="0"/>
                    <w:jc w:val="center"/>
                    <w:rPr>
                      <w:rFonts w:cs="Arial"/>
                      <w:b/>
                      <w:sz w:val="20"/>
                    </w:rPr>
                  </w:pPr>
                  <w:r w:rsidRPr="00E068D5">
                    <w:rPr>
                      <w:rFonts w:cs="Arial"/>
                      <w:b/>
                      <w:sz w:val="20"/>
                    </w:rPr>
                    <w:t>Northing</w:t>
                  </w:r>
                </w:p>
              </w:tc>
              <w:tc>
                <w:tcPr>
                  <w:tcW w:w="596" w:type="dxa"/>
                </w:tcPr>
                <w:p w14:paraId="6656D768" w14:textId="77777777" w:rsidR="0022073B" w:rsidRPr="00E068D5" w:rsidRDefault="0022073B" w:rsidP="00A604B1">
                  <w:pPr>
                    <w:autoSpaceDE w:val="0"/>
                    <w:autoSpaceDN w:val="0"/>
                    <w:adjustRightInd w:val="0"/>
                    <w:rPr>
                      <w:rFonts w:cs="Arial"/>
                      <w:b/>
                      <w:sz w:val="20"/>
                    </w:rPr>
                  </w:pPr>
                </w:p>
              </w:tc>
              <w:tc>
                <w:tcPr>
                  <w:tcW w:w="1701" w:type="dxa"/>
                </w:tcPr>
                <w:p w14:paraId="2C928D3F" w14:textId="77777777" w:rsidR="0022073B" w:rsidRPr="00E068D5" w:rsidRDefault="0022073B" w:rsidP="00A604B1">
                  <w:pPr>
                    <w:autoSpaceDE w:val="0"/>
                    <w:autoSpaceDN w:val="0"/>
                    <w:adjustRightInd w:val="0"/>
                    <w:jc w:val="center"/>
                    <w:rPr>
                      <w:rFonts w:cs="Arial"/>
                      <w:b/>
                      <w:sz w:val="20"/>
                    </w:rPr>
                  </w:pPr>
                  <w:r w:rsidRPr="00E068D5">
                    <w:rPr>
                      <w:rFonts w:cs="Arial"/>
                      <w:b/>
                      <w:sz w:val="20"/>
                    </w:rPr>
                    <w:t>MP &amp; Direction</w:t>
                  </w:r>
                </w:p>
              </w:tc>
              <w:tc>
                <w:tcPr>
                  <w:tcW w:w="993" w:type="dxa"/>
                </w:tcPr>
                <w:p w14:paraId="0D4162E9" w14:textId="77777777" w:rsidR="0022073B" w:rsidRPr="00E068D5" w:rsidRDefault="0022073B" w:rsidP="00A604B1">
                  <w:pPr>
                    <w:autoSpaceDE w:val="0"/>
                    <w:autoSpaceDN w:val="0"/>
                    <w:adjustRightInd w:val="0"/>
                    <w:jc w:val="center"/>
                    <w:rPr>
                      <w:rFonts w:cs="Arial"/>
                      <w:b/>
                      <w:sz w:val="20"/>
                    </w:rPr>
                  </w:pPr>
                  <w:r w:rsidRPr="00E068D5">
                    <w:rPr>
                      <w:rFonts w:cs="Arial"/>
                      <w:b/>
                      <w:sz w:val="20"/>
                    </w:rPr>
                    <w:t>Easting</w:t>
                  </w:r>
                </w:p>
              </w:tc>
              <w:tc>
                <w:tcPr>
                  <w:tcW w:w="1134" w:type="dxa"/>
                </w:tcPr>
                <w:p w14:paraId="207C40E4" w14:textId="77777777" w:rsidR="0022073B" w:rsidRPr="00E068D5" w:rsidRDefault="0022073B" w:rsidP="00A604B1">
                  <w:pPr>
                    <w:autoSpaceDE w:val="0"/>
                    <w:autoSpaceDN w:val="0"/>
                    <w:adjustRightInd w:val="0"/>
                    <w:jc w:val="center"/>
                    <w:rPr>
                      <w:rFonts w:cs="Arial"/>
                      <w:b/>
                      <w:sz w:val="20"/>
                    </w:rPr>
                  </w:pPr>
                  <w:r w:rsidRPr="00E068D5">
                    <w:rPr>
                      <w:rFonts w:cs="Arial"/>
                      <w:b/>
                      <w:sz w:val="20"/>
                    </w:rPr>
                    <w:t>Northing</w:t>
                  </w:r>
                </w:p>
              </w:tc>
            </w:tr>
            <w:tr w:rsidR="0022073B" w:rsidRPr="00E068D5" w14:paraId="41F863E0" w14:textId="77777777" w:rsidTr="00A604B1">
              <w:trPr>
                <w:trHeight w:val="166"/>
              </w:trPr>
              <w:sdt>
                <w:sdtPr>
                  <w:rPr>
                    <w:rFonts w:cs="Arial"/>
                    <w:sz w:val="20"/>
                  </w:rPr>
                  <w:id w:val="-1408065217"/>
                  <w:placeholder>
                    <w:docPart w:val="775DCD9E4EF7480CA7CD0D1EACB0C439"/>
                  </w:placeholder>
                </w:sdtPr>
                <w:sdtEndPr/>
                <w:sdtContent>
                  <w:tc>
                    <w:tcPr>
                      <w:tcW w:w="959" w:type="dxa"/>
                    </w:tcPr>
                    <w:p w14:paraId="6D1AE56B" w14:textId="77777777" w:rsidR="0022073B" w:rsidRPr="00E068D5" w:rsidRDefault="0022073B" w:rsidP="00A604B1">
                      <w:pPr>
                        <w:autoSpaceDE w:val="0"/>
                        <w:autoSpaceDN w:val="0"/>
                        <w:adjustRightInd w:val="0"/>
                        <w:jc w:val="center"/>
                        <w:rPr>
                          <w:rFonts w:cs="Arial"/>
                          <w:sz w:val="20"/>
                        </w:rPr>
                      </w:pPr>
                      <w:r>
                        <w:rPr>
                          <w:rFonts w:cs="Arial"/>
                          <w:sz w:val="20"/>
                        </w:rPr>
                        <w:t>M18 SB exit slip</w:t>
                      </w:r>
                    </w:p>
                  </w:tc>
                </w:sdtContent>
              </w:sdt>
              <w:sdt>
                <w:sdtPr>
                  <w:rPr>
                    <w:rFonts w:cs="Arial"/>
                    <w:sz w:val="20"/>
                  </w:rPr>
                  <w:id w:val="-1556147982"/>
                  <w:placeholder>
                    <w:docPart w:val="D725C22F1B0A44ABADAC7635CC4CBB7D"/>
                  </w:placeholder>
                </w:sdtPr>
                <w:sdtEndPr/>
                <w:sdtContent>
                  <w:tc>
                    <w:tcPr>
                      <w:tcW w:w="1077" w:type="dxa"/>
                    </w:tcPr>
                    <w:p w14:paraId="3BE033EE" w14:textId="77777777" w:rsidR="0022073B" w:rsidRPr="00E068D5" w:rsidRDefault="0022073B" w:rsidP="00A604B1">
                      <w:pPr>
                        <w:autoSpaceDE w:val="0"/>
                        <w:autoSpaceDN w:val="0"/>
                        <w:adjustRightInd w:val="0"/>
                        <w:jc w:val="center"/>
                        <w:rPr>
                          <w:rFonts w:cs="Arial"/>
                          <w:sz w:val="20"/>
                        </w:rPr>
                      </w:pPr>
                      <w:r>
                        <w:rPr>
                          <w:rFonts w:cs="Arial"/>
                          <w:sz w:val="20"/>
                        </w:rPr>
                        <w:t>J3</w:t>
                      </w:r>
                    </w:p>
                  </w:tc>
                </w:sdtContent>
              </w:sdt>
              <w:sdt>
                <w:sdtPr>
                  <w:rPr>
                    <w:rFonts w:cs="Arial"/>
                    <w:sz w:val="20"/>
                  </w:rPr>
                  <w:id w:val="1513645242"/>
                  <w:placeholder>
                    <w:docPart w:val="8858DDD74E1D40E89BDD953B8F2377B9"/>
                  </w:placeholder>
                </w:sdtPr>
                <w:sdtEndPr/>
                <w:sdtContent>
                  <w:tc>
                    <w:tcPr>
                      <w:tcW w:w="1751" w:type="dxa"/>
                    </w:tcPr>
                    <w:p w14:paraId="23350742" w14:textId="77777777" w:rsidR="0022073B" w:rsidRPr="00E068D5" w:rsidRDefault="0022073B" w:rsidP="00A604B1">
                      <w:pPr>
                        <w:autoSpaceDE w:val="0"/>
                        <w:autoSpaceDN w:val="0"/>
                        <w:adjustRightInd w:val="0"/>
                        <w:jc w:val="center"/>
                        <w:rPr>
                          <w:rFonts w:cs="Arial"/>
                          <w:sz w:val="20"/>
                        </w:rPr>
                      </w:pPr>
                      <w:r>
                        <w:rPr>
                          <w:rFonts w:cs="Arial"/>
                          <w:sz w:val="20"/>
                        </w:rPr>
                        <w:t>267/4B</w:t>
                      </w:r>
                    </w:p>
                  </w:tc>
                </w:sdtContent>
              </w:sdt>
              <w:sdt>
                <w:sdtPr>
                  <w:rPr>
                    <w:rFonts w:cs="Arial"/>
                    <w:sz w:val="20"/>
                  </w:rPr>
                  <w:id w:val="1235352895"/>
                  <w:placeholder>
                    <w:docPart w:val="2E55F7FF79224FB2BB76FC893A016803"/>
                  </w:placeholder>
                </w:sdtPr>
                <w:sdtEndPr/>
                <w:sdtContent>
                  <w:tc>
                    <w:tcPr>
                      <w:tcW w:w="943" w:type="dxa"/>
                    </w:tcPr>
                    <w:p w14:paraId="446421A1" w14:textId="77777777" w:rsidR="0022073B" w:rsidRPr="00E068D5" w:rsidRDefault="0022073B" w:rsidP="00A604B1">
                      <w:pPr>
                        <w:autoSpaceDE w:val="0"/>
                        <w:autoSpaceDN w:val="0"/>
                        <w:adjustRightInd w:val="0"/>
                        <w:jc w:val="center"/>
                        <w:rPr>
                          <w:rFonts w:cs="Arial"/>
                          <w:sz w:val="20"/>
                        </w:rPr>
                      </w:pPr>
                      <w:r>
                        <w:rPr>
                          <w:rFonts w:cs="Arial"/>
                          <w:sz w:val="20"/>
                        </w:rPr>
                        <w:t>459099</w:t>
                      </w:r>
                    </w:p>
                  </w:tc>
                </w:sdtContent>
              </w:sdt>
              <w:sdt>
                <w:sdtPr>
                  <w:rPr>
                    <w:rFonts w:cs="Arial"/>
                    <w:sz w:val="20"/>
                  </w:rPr>
                  <w:id w:val="795883501"/>
                  <w:placeholder>
                    <w:docPart w:val="EDEAB1E684424B32926ACDCA7BA78A95"/>
                  </w:placeholder>
                </w:sdtPr>
                <w:sdtEndPr/>
                <w:sdtContent>
                  <w:tc>
                    <w:tcPr>
                      <w:tcW w:w="1077" w:type="dxa"/>
                    </w:tcPr>
                    <w:p w14:paraId="506AEF3C" w14:textId="77777777" w:rsidR="0022073B" w:rsidRPr="00E068D5" w:rsidRDefault="0022073B" w:rsidP="00A604B1">
                      <w:pPr>
                        <w:autoSpaceDE w:val="0"/>
                        <w:autoSpaceDN w:val="0"/>
                        <w:adjustRightInd w:val="0"/>
                        <w:jc w:val="center"/>
                        <w:rPr>
                          <w:rFonts w:cs="Arial"/>
                          <w:sz w:val="20"/>
                        </w:rPr>
                      </w:pPr>
                      <w:r>
                        <w:rPr>
                          <w:rFonts w:cs="Arial"/>
                          <w:sz w:val="20"/>
                        </w:rPr>
                        <w:t>399460</w:t>
                      </w:r>
                    </w:p>
                  </w:tc>
                </w:sdtContent>
              </w:sdt>
              <w:tc>
                <w:tcPr>
                  <w:tcW w:w="596" w:type="dxa"/>
                  <w:vAlign w:val="center"/>
                </w:tcPr>
                <w:p w14:paraId="3168B128" w14:textId="77777777" w:rsidR="0022073B" w:rsidRPr="00E068D5" w:rsidRDefault="0022073B" w:rsidP="00A604B1">
                  <w:pPr>
                    <w:autoSpaceDE w:val="0"/>
                    <w:autoSpaceDN w:val="0"/>
                    <w:adjustRightInd w:val="0"/>
                    <w:jc w:val="center"/>
                    <w:rPr>
                      <w:rFonts w:cs="Arial"/>
                      <w:b/>
                      <w:sz w:val="20"/>
                    </w:rPr>
                  </w:pPr>
                  <w:r w:rsidRPr="00E068D5">
                    <w:rPr>
                      <w:rFonts w:cs="Arial"/>
                      <w:b/>
                      <w:sz w:val="20"/>
                    </w:rPr>
                    <w:t>To</w:t>
                  </w:r>
                </w:p>
              </w:tc>
              <w:sdt>
                <w:sdtPr>
                  <w:rPr>
                    <w:rFonts w:cs="Arial"/>
                    <w:sz w:val="20"/>
                  </w:rPr>
                  <w:id w:val="290101905"/>
                  <w:placeholder>
                    <w:docPart w:val="6C6281A23D8B4C2188263C0911129FB1"/>
                  </w:placeholder>
                </w:sdtPr>
                <w:sdtEndPr/>
                <w:sdtContent>
                  <w:tc>
                    <w:tcPr>
                      <w:tcW w:w="1701" w:type="dxa"/>
                    </w:tcPr>
                    <w:p w14:paraId="186115A3" w14:textId="77777777" w:rsidR="0022073B" w:rsidRPr="00E068D5" w:rsidRDefault="0022073B" w:rsidP="00A604B1">
                      <w:pPr>
                        <w:autoSpaceDE w:val="0"/>
                        <w:autoSpaceDN w:val="0"/>
                        <w:adjustRightInd w:val="0"/>
                        <w:jc w:val="center"/>
                        <w:rPr>
                          <w:rFonts w:cs="Arial"/>
                          <w:sz w:val="20"/>
                        </w:rPr>
                      </w:pPr>
                      <w:r>
                        <w:rPr>
                          <w:rFonts w:cs="Arial"/>
                          <w:sz w:val="20"/>
                        </w:rPr>
                        <w:t>End of slip</w:t>
                      </w:r>
                    </w:p>
                  </w:tc>
                </w:sdtContent>
              </w:sdt>
              <w:sdt>
                <w:sdtPr>
                  <w:rPr>
                    <w:rFonts w:cs="Arial"/>
                    <w:sz w:val="20"/>
                  </w:rPr>
                  <w:id w:val="1692638806"/>
                  <w:placeholder>
                    <w:docPart w:val="320C4C5DE8544084A0974687BF8113D1"/>
                  </w:placeholder>
                </w:sdtPr>
                <w:sdtEndPr/>
                <w:sdtContent>
                  <w:tc>
                    <w:tcPr>
                      <w:tcW w:w="993" w:type="dxa"/>
                    </w:tcPr>
                    <w:p w14:paraId="5F87DA57" w14:textId="77777777" w:rsidR="0022073B" w:rsidRPr="00E068D5" w:rsidRDefault="0022073B" w:rsidP="00A604B1">
                      <w:pPr>
                        <w:autoSpaceDE w:val="0"/>
                        <w:autoSpaceDN w:val="0"/>
                        <w:adjustRightInd w:val="0"/>
                        <w:rPr>
                          <w:rFonts w:cs="Arial"/>
                          <w:sz w:val="20"/>
                        </w:rPr>
                      </w:pPr>
                      <w:r>
                        <w:rPr>
                          <w:rFonts w:cs="Arial"/>
                          <w:sz w:val="20"/>
                        </w:rPr>
                        <w:t>458880</w:t>
                      </w:r>
                    </w:p>
                  </w:tc>
                </w:sdtContent>
              </w:sdt>
              <w:sdt>
                <w:sdtPr>
                  <w:rPr>
                    <w:rFonts w:cs="Arial"/>
                    <w:sz w:val="20"/>
                  </w:rPr>
                  <w:id w:val="845137651"/>
                  <w:placeholder>
                    <w:docPart w:val="D3A0D1BF09364F85A65ADD4CBAEFE806"/>
                  </w:placeholder>
                </w:sdtPr>
                <w:sdtEndPr/>
                <w:sdtContent>
                  <w:tc>
                    <w:tcPr>
                      <w:tcW w:w="1134" w:type="dxa"/>
                    </w:tcPr>
                    <w:p w14:paraId="79D02A6C" w14:textId="77777777" w:rsidR="0022073B" w:rsidRPr="00E068D5" w:rsidRDefault="0022073B" w:rsidP="00A604B1">
                      <w:pPr>
                        <w:autoSpaceDE w:val="0"/>
                        <w:autoSpaceDN w:val="0"/>
                        <w:adjustRightInd w:val="0"/>
                        <w:jc w:val="center"/>
                        <w:rPr>
                          <w:rFonts w:cs="Arial"/>
                          <w:sz w:val="20"/>
                        </w:rPr>
                      </w:pPr>
                      <w:r>
                        <w:rPr>
                          <w:rFonts w:cs="Arial"/>
                          <w:sz w:val="20"/>
                        </w:rPr>
                        <w:t>399428</w:t>
                      </w:r>
                    </w:p>
                  </w:tc>
                </w:sdtContent>
              </w:sdt>
            </w:tr>
            <w:tr w:rsidR="0022073B" w:rsidRPr="00E068D5" w14:paraId="610CAC58" w14:textId="77777777" w:rsidTr="00A604B1">
              <w:trPr>
                <w:trHeight w:val="166"/>
              </w:trPr>
              <w:sdt>
                <w:sdtPr>
                  <w:rPr>
                    <w:rFonts w:cs="Arial"/>
                    <w:sz w:val="20"/>
                  </w:rPr>
                  <w:id w:val="1283232646"/>
                  <w:placeholder>
                    <w:docPart w:val="71E3994C00A64207ABBF2CF525BDD8B0"/>
                  </w:placeholder>
                  <w:showingPlcHdr/>
                </w:sdtPr>
                <w:sdtEndPr/>
                <w:sdtContent>
                  <w:tc>
                    <w:tcPr>
                      <w:tcW w:w="959" w:type="dxa"/>
                    </w:tcPr>
                    <w:p w14:paraId="711C5EEA"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744332522"/>
                  <w:placeholder>
                    <w:docPart w:val="9665FB55993546DBA835F989AE6D3352"/>
                  </w:placeholder>
                  <w:showingPlcHdr/>
                </w:sdtPr>
                <w:sdtEndPr/>
                <w:sdtContent>
                  <w:tc>
                    <w:tcPr>
                      <w:tcW w:w="1077" w:type="dxa"/>
                    </w:tcPr>
                    <w:p w14:paraId="68722F57"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1999565797"/>
                  <w:placeholder>
                    <w:docPart w:val="8A31AADA38E14FA0ABB45061E12ED23D"/>
                  </w:placeholder>
                  <w:showingPlcHdr/>
                </w:sdtPr>
                <w:sdtEndPr/>
                <w:sdtContent>
                  <w:tc>
                    <w:tcPr>
                      <w:tcW w:w="1751" w:type="dxa"/>
                    </w:tcPr>
                    <w:p w14:paraId="7F8F1204"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1110734921"/>
                  <w:placeholder>
                    <w:docPart w:val="8D22F6AF2F8F4E2FA150A67FADAC13FD"/>
                  </w:placeholder>
                  <w:showingPlcHdr/>
                </w:sdtPr>
                <w:sdtEndPr/>
                <w:sdtContent>
                  <w:tc>
                    <w:tcPr>
                      <w:tcW w:w="943" w:type="dxa"/>
                    </w:tcPr>
                    <w:p w14:paraId="2EB3157F"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473143158"/>
                  <w:placeholder>
                    <w:docPart w:val="50146FE15478417D9BC193E02E655B91"/>
                  </w:placeholder>
                  <w:showingPlcHdr/>
                </w:sdtPr>
                <w:sdtEndPr/>
                <w:sdtContent>
                  <w:tc>
                    <w:tcPr>
                      <w:tcW w:w="1077" w:type="dxa"/>
                    </w:tcPr>
                    <w:p w14:paraId="274C6E4C"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tc>
                <w:tcPr>
                  <w:tcW w:w="596" w:type="dxa"/>
                  <w:vAlign w:val="center"/>
                </w:tcPr>
                <w:p w14:paraId="3A302630" w14:textId="77777777" w:rsidR="0022073B" w:rsidRPr="00E068D5" w:rsidRDefault="0022073B" w:rsidP="00A604B1">
                  <w:pPr>
                    <w:autoSpaceDE w:val="0"/>
                    <w:autoSpaceDN w:val="0"/>
                    <w:adjustRightInd w:val="0"/>
                    <w:jc w:val="center"/>
                    <w:rPr>
                      <w:rFonts w:cs="Arial"/>
                      <w:b/>
                      <w:sz w:val="20"/>
                    </w:rPr>
                  </w:pPr>
                  <w:r w:rsidRPr="00E068D5">
                    <w:rPr>
                      <w:rFonts w:cs="Arial"/>
                      <w:b/>
                      <w:sz w:val="20"/>
                    </w:rPr>
                    <w:t>To</w:t>
                  </w:r>
                </w:p>
              </w:tc>
              <w:sdt>
                <w:sdtPr>
                  <w:rPr>
                    <w:rFonts w:cs="Arial"/>
                    <w:sz w:val="20"/>
                  </w:rPr>
                  <w:id w:val="-583376942"/>
                  <w:placeholder>
                    <w:docPart w:val="6D58BE2A479F4DD28BA86B66CD832364"/>
                  </w:placeholder>
                  <w:showingPlcHdr/>
                </w:sdtPr>
                <w:sdtEndPr/>
                <w:sdtContent>
                  <w:tc>
                    <w:tcPr>
                      <w:tcW w:w="1701" w:type="dxa"/>
                    </w:tcPr>
                    <w:p w14:paraId="6435CB57"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1246146328"/>
                  <w:placeholder>
                    <w:docPart w:val="DBBFE0563E084E51AC358B18C74D218D"/>
                  </w:placeholder>
                  <w:showingPlcHdr/>
                </w:sdtPr>
                <w:sdtEndPr/>
                <w:sdtContent>
                  <w:tc>
                    <w:tcPr>
                      <w:tcW w:w="993" w:type="dxa"/>
                    </w:tcPr>
                    <w:p w14:paraId="7EC6A284"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sdt>
                <w:sdtPr>
                  <w:rPr>
                    <w:rFonts w:cs="Arial"/>
                    <w:sz w:val="20"/>
                  </w:rPr>
                  <w:id w:val="-1697849210"/>
                  <w:placeholder>
                    <w:docPart w:val="52008BDB747548DBB357B7C5112B8EA6"/>
                  </w:placeholder>
                  <w:showingPlcHdr/>
                </w:sdtPr>
                <w:sdtEndPr/>
                <w:sdtContent>
                  <w:tc>
                    <w:tcPr>
                      <w:tcW w:w="1134" w:type="dxa"/>
                    </w:tcPr>
                    <w:p w14:paraId="2555A0F5" w14:textId="77777777" w:rsidR="0022073B" w:rsidRPr="00E068D5" w:rsidRDefault="0022073B" w:rsidP="00A604B1">
                      <w:pPr>
                        <w:autoSpaceDE w:val="0"/>
                        <w:autoSpaceDN w:val="0"/>
                        <w:adjustRightInd w:val="0"/>
                        <w:jc w:val="center"/>
                        <w:rPr>
                          <w:rFonts w:cs="Arial"/>
                          <w:sz w:val="20"/>
                        </w:rPr>
                      </w:pPr>
                      <w:r w:rsidRPr="00E068D5">
                        <w:rPr>
                          <w:rFonts w:ascii="Calibri" w:eastAsia="Calibri" w:hAnsi="Calibri"/>
                          <w:color w:val="808080"/>
                        </w:rPr>
                        <w:t>Click or tap here to enter text.</w:t>
                      </w:r>
                    </w:p>
                  </w:tc>
                </w:sdtContent>
              </w:sdt>
            </w:tr>
          </w:tbl>
          <w:p w14:paraId="3E3CA7E7" w14:textId="77777777" w:rsidR="0022073B" w:rsidRPr="00E068D5" w:rsidRDefault="0022073B" w:rsidP="00A604B1">
            <w:pPr>
              <w:autoSpaceDE w:val="0"/>
              <w:autoSpaceDN w:val="0"/>
              <w:adjustRightInd w:val="0"/>
              <w:jc w:val="both"/>
              <w:rPr>
                <w:rFonts w:cs="Arial"/>
                <w:sz w:val="20"/>
              </w:rPr>
            </w:pPr>
          </w:p>
        </w:tc>
      </w:tr>
      <w:tr w:rsidR="0022073B" w:rsidRPr="00E068D5" w14:paraId="1AD29E97" w14:textId="77777777" w:rsidTr="00A604B1">
        <w:trPr>
          <w:trHeight w:val="454"/>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41BAA3A7" w14:textId="77777777" w:rsidR="0022073B" w:rsidRPr="00910C6D" w:rsidRDefault="0022073B" w:rsidP="0022073B">
            <w:pPr>
              <w:pStyle w:val="ListParagraph"/>
              <w:numPr>
                <w:ilvl w:val="0"/>
                <w:numId w:val="39"/>
              </w:numPr>
              <w:autoSpaceDE w:val="0"/>
              <w:autoSpaceDN w:val="0"/>
              <w:adjustRightInd w:val="0"/>
              <w:contextualSpacing/>
              <w:rPr>
                <w:rFonts w:cs="Arial"/>
                <w:b/>
                <w:sz w:val="20"/>
              </w:rPr>
            </w:pPr>
            <w:r w:rsidRPr="00910C6D">
              <w:rPr>
                <w:rFonts w:cs="Arial"/>
                <w:b/>
                <w:color w:val="FFFFFF" w:themeColor="background1"/>
                <w:sz w:val="20"/>
              </w:rPr>
              <w:t>Are works entirely within</w:t>
            </w:r>
            <w:r>
              <w:rPr>
                <w:rFonts w:cs="Arial"/>
                <w:b/>
                <w:color w:val="FFFFFF" w:themeColor="background1"/>
                <w:sz w:val="20"/>
              </w:rPr>
              <w:t xml:space="preserve"> National Highways</w:t>
            </w:r>
            <w:r w:rsidRPr="00910C6D">
              <w:rPr>
                <w:rFonts w:cs="Arial"/>
                <w:b/>
                <w:color w:val="FFFFFF" w:themeColor="background1"/>
                <w:sz w:val="20"/>
              </w:rPr>
              <w:t xml:space="preserve"> estate?</w:t>
            </w:r>
          </w:p>
        </w:tc>
        <w:sdt>
          <w:sdtPr>
            <w:rPr>
              <w:rFonts w:cs="Arial"/>
              <w:sz w:val="20"/>
            </w:rPr>
            <w:alias w:val="Choose an item"/>
            <w:tag w:val="Choose an item"/>
            <w:id w:val="180941734"/>
            <w:placeholder>
              <w:docPart w:val="DF97C4AA033D4E02AB4C72074D53B821"/>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30251CE7"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198E6067"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1D1AC413" w14:textId="77777777" w:rsidR="0022073B" w:rsidRPr="00910C6D" w:rsidRDefault="0022073B" w:rsidP="00A604B1">
            <w:pPr>
              <w:spacing w:before="60" w:after="60"/>
              <w:rPr>
                <w:rFonts w:cs="Arial"/>
                <w:sz w:val="20"/>
              </w:rPr>
            </w:pPr>
            <w:r w:rsidRPr="00910C6D">
              <w:rPr>
                <w:rFonts w:cs="Arial"/>
                <w:sz w:val="20"/>
              </w:rPr>
              <w:t xml:space="preserve">If No, how much and what type of land is being acquired/leased? </w:t>
            </w:r>
          </w:p>
          <w:sdt>
            <w:sdtPr>
              <w:rPr>
                <w:rFonts w:cs="Arial"/>
                <w:sz w:val="20"/>
              </w:rPr>
              <w:id w:val="-1966341404"/>
              <w:placeholder>
                <w:docPart w:val="734AB4976B9D4F0AAB70A0562B77900C"/>
              </w:placeholder>
              <w:showingPlcHdr/>
            </w:sdtPr>
            <w:sdtEndPr/>
            <w:sdtContent>
              <w:p w14:paraId="26E0CFBE" w14:textId="77777777" w:rsidR="0022073B" w:rsidRPr="00910C6D" w:rsidRDefault="0022073B" w:rsidP="00A604B1">
                <w:pPr>
                  <w:autoSpaceDE w:val="0"/>
                  <w:autoSpaceDN w:val="0"/>
                  <w:adjustRightInd w:val="0"/>
                  <w:rPr>
                    <w:rFonts w:cs="Arial"/>
                    <w:sz w:val="20"/>
                  </w:rPr>
                </w:pPr>
                <w:r w:rsidRPr="00910C6D">
                  <w:rPr>
                    <w:rStyle w:val="PlaceholderText"/>
                  </w:rPr>
                  <w:t>Click or tap here to enter text.</w:t>
                </w:r>
              </w:p>
            </w:sdtContent>
          </w:sdt>
        </w:tc>
      </w:tr>
      <w:tr w:rsidR="0022073B" w:rsidRPr="00E068D5" w14:paraId="6EA4DB88" w14:textId="77777777" w:rsidTr="00A604B1">
        <w:trPr>
          <w:trHeight w:val="425"/>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61501A0" w14:textId="77777777" w:rsidR="0022073B" w:rsidRPr="00910C6D" w:rsidRDefault="0022073B" w:rsidP="0022073B">
            <w:pPr>
              <w:pStyle w:val="ListParagraph"/>
              <w:numPr>
                <w:ilvl w:val="0"/>
                <w:numId w:val="39"/>
              </w:numPr>
              <w:autoSpaceDE w:val="0"/>
              <w:autoSpaceDN w:val="0"/>
              <w:adjustRightInd w:val="0"/>
              <w:contextualSpacing/>
              <w:rPr>
                <w:rFonts w:cs="Arial"/>
                <w:b/>
                <w:sz w:val="20"/>
              </w:rPr>
            </w:pPr>
            <w:r w:rsidRPr="00910C6D">
              <w:rPr>
                <w:rFonts w:cs="Arial"/>
                <w:b/>
                <w:color w:val="FFFFFF" w:themeColor="background1"/>
                <w:sz w:val="20"/>
              </w:rPr>
              <w:t>Are site access arrangements known?</w:t>
            </w:r>
          </w:p>
        </w:tc>
        <w:sdt>
          <w:sdtPr>
            <w:rPr>
              <w:rFonts w:cs="Arial"/>
              <w:sz w:val="20"/>
            </w:rPr>
            <w:alias w:val="Choose an item"/>
            <w:tag w:val="Choose an item"/>
            <w:id w:val="-1593778724"/>
            <w:placeholder>
              <w:docPart w:val="9424821BC5E3416F903CAA4AD0827FD5"/>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6EEBFF0F"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3ACE3D78"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586DEA0" w14:textId="77777777" w:rsidR="0022073B" w:rsidRPr="00910C6D" w:rsidRDefault="0022073B" w:rsidP="00A604B1">
            <w:pPr>
              <w:spacing w:before="60" w:after="60"/>
              <w:rPr>
                <w:rFonts w:cs="Arial"/>
                <w:sz w:val="20"/>
              </w:rPr>
            </w:pPr>
            <w:r w:rsidRPr="00910C6D">
              <w:rPr>
                <w:rFonts w:cs="Arial"/>
                <w:sz w:val="20"/>
              </w:rPr>
              <w:t>If Yes, give details?</w:t>
            </w:r>
          </w:p>
          <w:sdt>
            <w:sdtPr>
              <w:rPr>
                <w:rFonts w:cs="Arial"/>
                <w:sz w:val="20"/>
              </w:rPr>
              <w:id w:val="783772948"/>
              <w:placeholder>
                <w:docPart w:val="CFD36DAA5D604D5F89D0F0D15215FDF4"/>
              </w:placeholder>
              <w:showingPlcHdr/>
            </w:sdtPr>
            <w:sdtEndPr/>
            <w:sdtContent>
              <w:p w14:paraId="62178175" w14:textId="77777777" w:rsidR="0022073B" w:rsidRPr="00910C6D" w:rsidRDefault="0022073B" w:rsidP="00A604B1">
                <w:pPr>
                  <w:autoSpaceDE w:val="0"/>
                  <w:autoSpaceDN w:val="0"/>
                  <w:adjustRightInd w:val="0"/>
                  <w:rPr>
                    <w:rFonts w:cs="Arial"/>
                    <w:sz w:val="20"/>
                  </w:rPr>
                </w:pPr>
                <w:r w:rsidRPr="00910C6D">
                  <w:rPr>
                    <w:rStyle w:val="PlaceholderText"/>
                  </w:rPr>
                  <w:t>Click or tap here to enter text.</w:t>
                </w:r>
              </w:p>
            </w:sdtContent>
          </w:sdt>
        </w:tc>
      </w:tr>
      <w:tr w:rsidR="0022073B" w:rsidRPr="00E068D5" w14:paraId="20C56341" w14:textId="77777777" w:rsidTr="00A604B1">
        <w:trPr>
          <w:trHeight w:val="429"/>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51907E0" w14:textId="77777777" w:rsidR="0022073B" w:rsidRPr="00910C6D" w:rsidRDefault="0022073B" w:rsidP="0022073B">
            <w:pPr>
              <w:pStyle w:val="ListParagraph"/>
              <w:numPr>
                <w:ilvl w:val="0"/>
                <w:numId w:val="39"/>
              </w:numPr>
              <w:autoSpaceDE w:val="0"/>
              <w:autoSpaceDN w:val="0"/>
              <w:adjustRightInd w:val="0"/>
              <w:contextualSpacing/>
              <w:rPr>
                <w:rFonts w:cs="Arial"/>
                <w:b/>
                <w:sz w:val="20"/>
              </w:rPr>
            </w:pPr>
            <w:r w:rsidRPr="00910C6D">
              <w:rPr>
                <w:rFonts w:cs="Arial"/>
                <w:b/>
                <w:sz w:val="20"/>
              </w:rPr>
              <w:t>Is a site compound required?</w:t>
            </w:r>
          </w:p>
        </w:tc>
        <w:sdt>
          <w:sdtPr>
            <w:rPr>
              <w:rFonts w:cs="Arial"/>
              <w:sz w:val="20"/>
            </w:rPr>
            <w:alias w:val="Choose an item"/>
            <w:tag w:val="Choose an item"/>
            <w:id w:val="-473914864"/>
            <w:placeholder>
              <w:docPart w:val="93802F16CC524591A1BE11E11E350C8C"/>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7C4FE9B3"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6F665DDE"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F7D6564" w14:textId="77777777" w:rsidR="0022073B" w:rsidRPr="00910C6D" w:rsidRDefault="0022073B" w:rsidP="00A604B1">
            <w:pPr>
              <w:spacing w:before="60" w:after="60"/>
              <w:rPr>
                <w:rFonts w:cs="Arial"/>
                <w:sz w:val="20"/>
              </w:rPr>
            </w:pPr>
            <w:r w:rsidRPr="00910C6D">
              <w:rPr>
                <w:rFonts w:cs="Arial"/>
                <w:sz w:val="20"/>
              </w:rPr>
              <w:t>If Yes, what is the proposed location?</w:t>
            </w:r>
          </w:p>
          <w:sdt>
            <w:sdtPr>
              <w:rPr>
                <w:rFonts w:cs="Arial"/>
                <w:b/>
                <w:bCs/>
                <w:sz w:val="20"/>
              </w:rPr>
              <w:id w:val="-1193613473"/>
              <w:placeholder>
                <w:docPart w:val="E66AC44547584A72903640422D4F15FB"/>
              </w:placeholder>
              <w:showingPlcHdr/>
            </w:sdtPr>
            <w:sdtEndPr/>
            <w:sdtContent>
              <w:p w14:paraId="18A790B0" w14:textId="77777777" w:rsidR="0022073B" w:rsidRPr="00910C6D" w:rsidRDefault="0022073B" w:rsidP="00A604B1">
                <w:pPr>
                  <w:autoSpaceDE w:val="0"/>
                  <w:autoSpaceDN w:val="0"/>
                  <w:adjustRightInd w:val="0"/>
                  <w:rPr>
                    <w:rFonts w:cs="Arial"/>
                    <w:sz w:val="20"/>
                  </w:rPr>
                </w:pPr>
                <w:r w:rsidRPr="00910C6D">
                  <w:rPr>
                    <w:rStyle w:val="PlaceholderText"/>
                  </w:rPr>
                  <w:t>Click or tap here to enter text.</w:t>
                </w:r>
              </w:p>
            </w:sdtContent>
          </w:sdt>
        </w:tc>
      </w:tr>
      <w:tr w:rsidR="0022073B" w:rsidRPr="00E068D5" w14:paraId="7526CDAA" w14:textId="77777777" w:rsidTr="00A604B1">
        <w:trPr>
          <w:trHeight w:val="445"/>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452BF4C0" w14:textId="77777777" w:rsidR="0022073B" w:rsidRPr="00910C6D" w:rsidRDefault="0022073B" w:rsidP="0022073B">
            <w:pPr>
              <w:pStyle w:val="ListParagraph"/>
              <w:numPr>
                <w:ilvl w:val="0"/>
                <w:numId w:val="39"/>
              </w:numPr>
              <w:autoSpaceDE w:val="0"/>
              <w:autoSpaceDN w:val="0"/>
              <w:adjustRightInd w:val="0"/>
              <w:contextualSpacing/>
              <w:rPr>
                <w:rFonts w:cs="Arial"/>
                <w:b/>
                <w:sz w:val="20"/>
              </w:rPr>
            </w:pPr>
            <w:r>
              <w:rPr>
                <w:rFonts w:cs="Arial"/>
                <w:b/>
                <w:sz w:val="20"/>
              </w:rPr>
              <w:t>Are temporary cameras required during the works?</w:t>
            </w:r>
          </w:p>
        </w:tc>
        <w:sdt>
          <w:sdtPr>
            <w:rPr>
              <w:rFonts w:cs="Arial"/>
              <w:sz w:val="20"/>
            </w:rPr>
            <w:alias w:val="Choose an item"/>
            <w:tag w:val="Choose an item"/>
            <w:id w:val="1252939846"/>
            <w:placeholder>
              <w:docPart w:val="5EA8715DC2564EC89130AF8FF493FF8E"/>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2594131"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47AE321D" w14:textId="77777777" w:rsidTr="00A604B1">
        <w:trPr>
          <w:trHeight w:val="445"/>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6CACDCEE" w14:textId="77777777" w:rsidR="0022073B" w:rsidRPr="00910C6D" w:rsidRDefault="0022073B" w:rsidP="00A604B1">
            <w:pPr>
              <w:spacing w:before="60" w:after="60"/>
              <w:rPr>
                <w:rFonts w:cs="Arial"/>
                <w:sz w:val="20"/>
              </w:rPr>
            </w:pPr>
            <w:r w:rsidRPr="00910C6D">
              <w:rPr>
                <w:rFonts w:cs="Arial"/>
                <w:sz w:val="20"/>
              </w:rPr>
              <w:t>If Yes, what is the proposed location?</w:t>
            </w:r>
          </w:p>
          <w:sdt>
            <w:sdtPr>
              <w:rPr>
                <w:rFonts w:cs="Arial"/>
                <w:b/>
                <w:bCs/>
                <w:sz w:val="20"/>
              </w:rPr>
              <w:id w:val="662277939"/>
              <w:placeholder>
                <w:docPart w:val="C2DCDAB37E8048EFBE631BC4C2D79F51"/>
              </w:placeholder>
              <w:showingPlcHdr/>
            </w:sdtPr>
            <w:sdtEndPr/>
            <w:sdtContent>
              <w:p w14:paraId="3EA47F23" w14:textId="77777777" w:rsidR="0022073B" w:rsidRDefault="0022073B" w:rsidP="00A604B1">
                <w:pPr>
                  <w:autoSpaceDE w:val="0"/>
                  <w:autoSpaceDN w:val="0"/>
                  <w:adjustRightInd w:val="0"/>
                  <w:rPr>
                    <w:rFonts w:cs="Arial"/>
                    <w:sz w:val="20"/>
                  </w:rPr>
                </w:pPr>
                <w:r w:rsidRPr="00910C6D">
                  <w:rPr>
                    <w:rStyle w:val="PlaceholderText"/>
                  </w:rPr>
                  <w:t>Click or tap here to enter text.</w:t>
                </w:r>
              </w:p>
            </w:sdtContent>
          </w:sdt>
        </w:tc>
      </w:tr>
      <w:tr w:rsidR="0022073B" w:rsidRPr="00E068D5" w14:paraId="7995DBD3" w14:textId="77777777" w:rsidTr="00A604B1">
        <w:trPr>
          <w:trHeight w:val="445"/>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0C5588F" w14:textId="77777777" w:rsidR="0022073B" w:rsidRPr="00910C6D" w:rsidRDefault="0022073B" w:rsidP="0022073B">
            <w:pPr>
              <w:pStyle w:val="ListParagraph"/>
              <w:numPr>
                <w:ilvl w:val="0"/>
                <w:numId w:val="39"/>
              </w:numPr>
              <w:autoSpaceDE w:val="0"/>
              <w:autoSpaceDN w:val="0"/>
              <w:adjustRightInd w:val="0"/>
              <w:contextualSpacing/>
              <w:rPr>
                <w:rFonts w:cs="Arial"/>
                <w:b/>
                <w:sz w:val="20"/>
              </w:rPr>
            </w:pPr>
            <w:r w:rsidRPr="00910C6D">
              <w:rPr>
                <w:rFonts w:cs="Arial"/>
                <w:b/>
                <w:sz w:val="20"/>
              </w:rPr>
              <w:t>Are there any structures that will be affected by the works (e.g. bridges, culverts, ect.)</w:t>
            </w:r>
          </w:p>
        </w:tc>
        <w:sdt>
          <w:sdtPr>
            <w:rPr>
              <w:rFonts w:cs="Arial"/>
              <w:sz w:val="20"/>
            </w:rPr>
            <w:alias w:val="Choose an item"/>
            <w:tag w:val="Choose an item"/>
            <w:id w:val="-1721356455"/>
            <w:placeholder>
              <w:docPart w:val="08BED939AC05478582CE048986202985"/>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DE30725"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600673AC"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051F1AA4" w14:textId="77777777" w:rsidR="0022073B" w:rsidRPr="00910C6D" w:rsidRDefault="0022073B" w:rsidP="00A604B1">
            <w:pPr>
              <w:autoSpaceDE w:val="0"/>
              <w:autoSpaceDN w:val="0"/>
              <w:adjustRightInd w:val="0"/>
              <w:rPr>
                <w:rFonts w:cs="Arial"/>
                <w:sz w:val="20"/>
              </w:rPr>
            </w:pPr>
            <w:r w:rsidRPr="00910C6D">
              <w:rPr>
                <w:rFonts w:cs="Arial"/>
                <w:sz w:val="20"/>
              </w:rPr>
              <w:t>If Yes, give details of structures including Structures Key ID.</w:t>
            </w:r>
          </w:p>
          <w:sdt>
            <w:sdtPr>
              <w:rPr>
                <w:rFonts w:cs="Arial"/>
                <w:b/>
                <w:bCs/>
                <w:sz w:val="20"/>
              </w:rPr>
              <w:id w:val="557064108"/>
              <w:placeholder>
                <w:docPart w:val="84227DBD8FC74B61AF8901EF360706A3"/>
              </w:placeholder>
              <w:showingPlcHdr/>
            </w:sdtPr>
            <w:sdtEndPr/>
            <w:sdtContent>
              <w:p w14:paraId="154DAD85" w14:textId="77777777" w:rsidR="0022073B" w:rsidRPr="00910C6D" w:rsidRDefault="0022073B" w:rsidP="00A604B1">
                <w:pPr>
                  <w:autoSpaceDE w:val="0"/>
                  <w:autoSpaceDN w:val="0"/>
                  <w:adjustRightInd w:val="0"/>
                  <w:rPr>
                    <w:rFonts w:cs="Arial"/>
                    <w:b/>
                    <w:bCs/>
                    <w:sz w:val="20"/>
                  </w:rPr>
                </w:pPr>
                <w:r w:rsidRPr="00910C6D">
                  <w:rPr>
                    <w:rStyle w:val="PlaceholderText"/>
                  </w:rPr>
                  <w:t>Click or tap here to enter text.</w:t>
                </w:r>
              </w:p>
            </w:sdtContent>
          </w:sdt>
        </w:tc>
      </w:tr>
      <w:tr w:rsidR="0022073B" w:rsidRPr="00E068D5" w14:paraId="723C0F1D"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72907BB3" w14:textId="77777777" w:rsidR="0022073B" w:rsidRPr="001C6C61" w:rsidRDefault="0022073B" w:rsidP="0022073B">
            <w:pPr>
              <w:pStyle w:val="ListParagraph"/>
              <w:numPr>
                <w:ilvl w:val="0"/>
                <w:numId w:val="39"/>
              </w:numPr>
              <w:autoSpaceDE w:val="0"/>
              <w:autoSpaceDN w:val="0"/>
              <w:adjustRightInd w:val="0"/>
              <w:contextualSpacing/>
              <w:rPr>
                <w:rFonts w:cs="Arial"/>
                <w:b/>
                <w:sz w:val="20"/>
              </w:rPr>
            </w:pPr>
            <w:r w:rsidRPr="001C6C61">
              <w:rPr>
                <w:rFonts w:cs="Arial"/>
                <w:b/>
                <w:sz w:val="20"/>
              </w:rPr>
              <w:t>Will works change traffic volume in the opening year?</w:t>
            </w:r>
          </w:p>
          <w:p w14:paraId="2BE689A6" w14:textId="77777777" w:rsidR="0022073B" w:rsidRPr="00E068D5" w:rsidRDefault="0022073B" w:rsidP="00A604B1">
            <w:pPr>
              <w:autoSpaceDE w:val="0"/>
              <w:autoSpaceDN w:val="0"/>
              <w:adjustRightInd w:val="0"/>
              <w:rPr>
                <w:rFonts w:cs="Arial"/>
                <w:sz w:val="20"/>
              </w:rPr>
            </w:pPr>
            <w:r w:rsidRPr="001C6C61">
              <w:rPr>
                <w:rFonts w:cs="Arial"/>
                <w:b/>
                <w:sz w:val="20"/>
              </w:rPr>
              <w:t>Annual Average Daily Traffic &gt;= 1000 or Heavy Duty Vehicle Annual Average Daily Traffic &gt;=200?</w:t>
            </w:r>
          </w:p>
        </w:tc>
        <w:sdt>
          <w:sdtPr>
            <w:rPr>
              <w:rFonts w:cs="Arial"/>
              <w:sz w:val="20"/>
            </w:rPr>
            <w:alias w:val="Choose an item"/>
            <w:tag w:val="Choose an item"/>
            <w:id w:val="-1869365861"/>
            <w:placeholder>
              <w:docPart w:val="506381ECFAA94878A0A590ECC8127728"/>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63B7674" w14:textId="77777777" w:rsidR="0022073B" w:rsidRPr="00E068D5"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55047F9" w14:textId="77777777" w:rsidTr="00A604B1">
        <w:trPr>
          <w:trHeight w:val="557"/>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051CB69D"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644542136"/>
              <w:placeholder>
                <w:docPart w:val="747F1A6C67604DC696A01C947AE4AF9B"/>
              </w:placeholder>
              <w:showingPlcHdr/>
            </w:sdtPr>
            <w:sdtEndPr/>
            <w:sdtContent>
              <w:p w14:paraId="399647E1"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7C1482BA" w14:textId="77777777" w:rsidTr="00A604B1">
        <w:trPr>
          <w:trHeight w:val="269"/>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3E5EF02" w14:textId="77777777" w:rsidR="0022073B" w:rsidRPr="001C6C61" w:rsidRDefault="0022073B" w:rsidP="0022073B">
            <w:pPr>
              <w:pStyle w:val="ListParagraph"/>
              <w:numPr>
                <w:ilvl w:val="0"/>
                <w:numId w:val="39"/>
              </w:numPr>
              <w:spacing w:after="200" w:line="276" w:lineRule="auto"/>
              <w:contextualSpacing/>
              <w:rPr>
                <w:rFonts w:cs="Arial"/>
                <w:b/>
                <w:sz w:val="20"/>
              </w:rPr>
            </w:pPr>
            <w:r w:rsidRPr="001C6C61">
              <w:rPr>
                <w:rFonts w:cs="Arial"/>
                <w:b/>
                <w:color w:val="FFFFFF" w:themeColor="background1"/>
                <w:sz w:val="20"/>
              </w:rPr>
              <w:t>Will works result in a change in speed band</w:t>
            </w:r>
            <w:r>
              <w:rPr>
                <w:rFonts w:cs="Arial"/>
                <w:b/>
                <w:color w:val="FFFFFF" w:themeColor="background1"/>
                <w:sz w:val="20"/>
              </w:rPr>
              <w:t xml:space="preserve"> during operation</w:t>
            </w:r>
            <w:r w:rsidRPr="001C6C61">
              <w:rPr>
                <w:rFonts w:cs="Arial"/>
                <w:b/>
                <w:color w:val="FFFFFF" w:themeColor="background1"/>
                <w:sz w:val="20"/>
              </w:rPr>
              <w:t>?</w:t>
            </w:r>
          </w:p>
        </w:tc>
        <w:sdt>
          <w:sdtPr>
            <w:rPr>
              <w:rFonts w:cs="Arial"/>
              <w:sz w:val="20"/>
            </w:rPr>
            <w:alias w:val="Choose an item"/>
            <w:tag w:val="Choose an item"/>
            <w:id w:val="1143393227"/>
            <w:placeholder>
              <w:docPart w:val="35CADEB8856D4213B78ECCCBCA3B375A"/>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70EC125"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1D7DE83A" w14:textId="77777777" w:rsidTr="00A604B1">
        <w:trPr>
          <w:trHeight w:val="629"/>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39E8150E"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722680486"/>
              <w:placeholder>
                <w:docPart w:val="D13F4E2C9D474952A7DAAD7CB0873D87"/>
              </w:placeholder>
              <w:showingPlcHdr/>
            </w:sdtPr>
            <w:sdtEndPr/>
            <w:sdtContent>
              <w:p w14:paraId="177C7AC0"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6592C234" w14:textId="77777777" w:rsidTr="00A604B1">
        <w:trPr>
          <w:trHeight w:val="37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242AFB2" w14:textId="77777777" w:rsidR="0022073B" w:rsidRPr="001C6C61" w:rsidRDefault="0022073B" w:rsidP="0022073B">
            <w:pPr>
              <w:pStyle w:val="ListParagraph"/>
              <w:numPr>
                <w:ilvl w:val="0"/>
                <w:numId w:val="39"/>
              </w:numPr>
              <w:autoSpaceDE w:val="0"/>
              <w:autoSpaceDN w:val="0"/>
              <w:adjustRightInd w:val="0"/>
              <w:contextualSpacing/>
              <w:rPr>
                <w:rFonts w:cs="Arial"/>
                <w:b/>
                <w:sz w:val="20"/>
              </w:rPr>
            </w:pPr>
            <w:r w:rsidRPr="001C6C61">
              <w:rPr>
                <w:rFonts w:cs="Arial"/>
                <w:b/>
                <w:sz w:val="20"/>
              </w:rPr>
              <w:t>Will works result in a change in road alignment (&gt;5m)?</w:t>
            </w:r>
          </w:p>
        </w:tc>
        <w:sdt>
          <w:sdtPr>
            <w:rPr>
              <w:rFonts w:cs="Arial"/>
              <w:sz w:val="20"/>
            </w:rPr>
            <w:alias w:val="Choose an item"/>
            <w:tag w:val="Choose an item"/>
            <w:id w:val="-1034575640"/>
            <w:placeholder>
              <w:docPart w:val="9840E13156F44884AABDC15C74C27F18"/>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535B0319"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E2C791E" w14:textId="77777777" w:rsidTr="00A604B1">
        <w:trPr>
          <w:trHeight w:val="587"/>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4A3139DA"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2075645892"/>
              <w:placeholder>
                <w:docPart w:val="5353E9AAD79448948A304DE9C34092FD"/>
              </w:placeholder>
              <w:showingPlcHdr/>
            </w:sdtPr>
            <w:sdtEndPr/>
            <w:sdtContent>
              <w:p w14:paraId="5D854ECA"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5E1B5855"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6B2F56A7" w14:textId="77777777" w:rsidR="0022073B" w:rsidRPr="001C6C61" w:rsidRDefault="0022073B" w:rsidP="0022073B">
            <w:pPr>
              <w:pStyle w:val="ListParagraph"/>
              <w:numPr>
                <w:ilvl w:val="0"/>
                <w:numId w:val="39"/>
              </w:numPr>
              <w:autoSpaceDE w:val="0"/>
              <w:autoSpaceDN w:val="0"/>
              <w:adjustRightInd w:val="0"/>
              <w:contextualSpacing/>
              <w:rPr>
                <w:rFonts w:cs="Arial"/>
                <w:b/>
                <w:sz w:val="20"/>
              </w:rPr>
            </w:pPr>
            <w:r w:rsidRPr="001C6C61">
              <w:rPr>
                <w:rFonts w:cs="Arial"/>
                <w:b/>
                <w:sz w:val="20"/>
              </w:rPr>
              <w:t>Will the addition of any new infrastructure e.g. lighting, signage, or structure impact upon nearby sensitive receptors</w:t>
            </w:r>
            <w:r>
              <w:rPr>
                <w:rFonts w:cs="Arial"/>
                <w:b/>
                <w:sz w:val="20"/>
              </w:rPr>
              <w:t>?</w:t>
            </w:r>
          </w:p>
        </w:tc>
        <w:sdt>
          <w:sdtPr>
            <w:rPr>
              <w:rFonts w:cs="Arial"/>
              <w:sz w:val="20"/>
            </w:rPr>
            <w:alias w:val="Choose an item"/>
            <w:tag w:val="Choose an item"/>
            <w:id w:val="2011863555"/>
            <w:placeholder>
              <w:docPart w:val="6B3F73B6664D4D3C9A6DB9725231731E"/>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121C2DF2"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389230C" w14:textId="77777777" w:rsidTr="00A604B1">
        <w:trPr>
          <w:trHeight w:val="634"/>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5A18904A" w14:textId="77777777" w:rsidR="0022073B" w:rsidRDefault="0022073B" w:rsidP="00A604B1">
            <w:pPr>
              <w:autoSpaceDE w:val="0"/>
              <w:autoSpaceDN w:val="0"/>
              <w:adjustRightInd w:val="0"/>
              <w:rPr>
                <w:rFonts w:cs="Arial"/>
                <w:sz w:val="20"/>
              </w:rPr>
            </w:pPr>
            <w:r>
              <w:rPr>
                <w:rFonts w:cs="Arial"/>
                <w:sz w:val="20"/>
              </w:rPr>
              <w:lastRenderedPageBreak/>
              <w:t>If Yes, give details.</w:t>
            </w:r>
          </w:p>
          <w:sdt>
            <w:sdtPr>
              <w:rPr>
                <w:rFonts w:cs="Arial"/>
                <w:sz w:val="20"/>
              </w:rPr>
              <w:id w:val="934247694"/>
              <w:placeholder>
                <w:docPart w:val="B405F535422941379ACDD9E1F6CD49D5"/>
              </w:placeholder>
              <w:showingPlcHdr/>
            </w:sdtPr>
            <w:sdtEndPr/>
            <w:sdtContent>
              <w:p w14:paraId="7B6457CC"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54E7862A" w14:textId="77777777" w:rsidTr="00A604B1">
        <w:trPr>
          <w:trHeight w:val="416"/>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4F12599A" w14:textId="77777777" w:rsidR="0022073B" w:rsidRPr="00942EA6" w:rsidRDefault="0022073B" w:rsidP="0022073B">
            <w:pPr>
              <w:pStyle w:val="ListParagraph"/>
              <w:numPr>
                <w:ilvl w:val="0"/>
                <w:numId w:val="39"/>
              </w:numPr>
              <w:autoSpaceDE w:val="0"/>
              <w:autoSpaceDN w:val="0"/>
              <w:adjustRightInd w:val="0"/>
              <w:contextualSpacing/>
              <w:rPr>
                <w:rFonts w:cs="Arial"/>
                <w:b/>
                <w:sz w:val="20"/>
              </w:rPr>
            </w:pPr>
            <w:r w:rsidRPr="002B0B52">
              <w:rPr>
                <w:rFonts w:cs="Arial"/>
                <w:b/>
                <w:color w:val="FFFFFF" w:themeColor="background1"/>
                <w:sz w:val="20"/>
              </w:rPr>
              <w:t>Does the Scheme involve works which will affect</w:t>
            </w:r>
            <w:r>
              <w:rPr>
                <w:rFonts w:cs="Arial"/>
                <w:b/>
                <w:color w:val="FFFFFF" w:themeColor="background1"/>
                <w:sz w:val="20"/>
              </w:rPr>
              <w:t xml:space="preserve"> </w:t>
            </w:r>
            <w:r w:rsidRPr="002B0B52">
              <w:rPr>
                <w:rFonts w:cs="Arial"/>
                <w:b/>
                <w:color w:val="FFFFFF" w:themeColor="background1"/>
                <w:sz w:val="20"/>
              </w:rPr>
              <w:t>the soft estate?</w:t>
            </w:r>
          </w:p>
        </w:tc>
        <w:sdt>
          <w:sdtPr>
            <w:rPr>
              <w:rFonts w:cs="Arial"/>
              <w:sz w:val="20"/>
            </w:rPr>
            <w:alias w:val="Choose an item"/>
            <w:tag w:val="Choose an item"/>
            <w:id w:val="-79753361"/>
            <w:placeholder>
              <w:docPart w:val="D3D2A33DBFE2484AA032FAF1D0910A52"/>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0E044569"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32C42348"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vAlign w:val="center"/>
          </w:tcPr>
          <w:p w14:paraId="5112DBDD" w14:textId="77777777" w:rsidR="0022073B" w:rsidRPr="00DF0CEE" w:rsidRDefault="0022073B" w:rsidP="00A604B1">
            <w:pPr>
              <w:spacing w:before="60" w:after="60"/>
              <w:rPr>
                <w:rFonts w:cs="Arial"/>
                <w:bCs/>
                <w:color w:val="000000" w:themeColor="text1"/>
                <w:sz w:val="20"/>
                <w:vertAlign w:val="superscript"/>
              </w:rPr>
            </w:pPr>
            <w:r w:rsidRPr="00DF0CEE">
              <w:rPr>
                <w:rFonts w:cs="Arial"/>
                <w:bCs/>
                <w:color w:val="000000" w:themeColor="text1"/>
                <w:sz w:val="20"/>
              </w:rPr>
              <w:t>If Yes, state total working area on soft estate in m</w:t>
            </w:r>
            <w:r w:rsidRPr="00DF0CEE">
              <w:rPr>
                <w:rFonts w:cs="Arial"/>
                <w:bCs/>
                <w:color w:val="000000" w:themeColor="text1"/>
                <w:sz w:val="20"/>
                <w:vertAlign w:val="superscript"/>
              </w:rPr>
              <w:t>2</w:t>
            </w:r>
          </w:p>
          <w:sdt>
            <w:sdtPr>
              <w:rPr>
                <w:rFonts w:cs="Arial"/>
                <w:bCs/>
                <w:color w:val="000000" w:themeColor="text1"/>
                <w:sz w:val="20"/>
              </w:rPr>
              <w:id w:val="2137438799"/>
              <w:placeholder>
                <w:docPart w:val="E9138A34F13C4D04B8F9597AD1AF2D6B"/>
              </w:placeholder>
            </w:sdtPr>
            <w:sdtEndPr/>
            <w:sdtContent>
              <w:p w14:paraId="5B89889F" w14:textId="77777777" w:rsidR="0022073B" w:rsidRPr="00DF0CEE" w:rsidRDefault="0022073B" w:rsidP="00A604B1">
                <w:pPr>
                  <w:spacing w:before="60" w:after="60"/>
                  <w:rPr>
                    <w:rFonts w:cs="Arial"/>
                    <w:color w:val="000000" w:themeColor="text1"/>
                    <w:sz w:val="20"/>
                  </w:rPr>
                </w:pPr>
                <w:r>
                  <w:rPr>
                    <w:rFonts w:cs="Arial"/>
                    <w:bCs/>
                    <w:color w:val="000000" w:themeColor="text1"/>
                    <w:sz w:val="20"/>
                  </w:rPr>
                  <w:t>24 sq m of verge hardening plus working space</w:t>
                </w:r>
              </w:p>
            </w:sdtContent>
          </w:sdt>
          <w:p w14:paraId="464B25B6" w14:textId="77777777" w:rsidR="0022073B" w:rsidRPr="00DF0CEE" w:rsidRDefault="0022073B" w:rsidP="00A604B1">
            <w:pPr>
              <w:spacing w:before="60" w:after="60"/>
              <w:rPr>
                <w:rFonts w:cs="Arial"/>
                <w:color w:val="000000" w:themeColor="text1"/>
                <w:sz w:val="20"/>
              </w:rPr>
            </w:pPr>
            <w:r w:rsidRPr="00DF0CEE">
              <w:rPr>
                <w:rFonts w:cs="Arial"/>
                <w:color w:val="000000" w:themeColor="text1"/>
                <w:sz w:val="20"/>
              </w:rPr>
              <w:t>Temporary or permanent loss of soft estate?</w:t>
            </w:r>
          </w:p>
          <w:sdt>
            <w:sdtPr>
              <w:rPr>
                <w:rFonts w:cs="Arial"/>
                <w:b/>
                <w:bCs/>
                <w:color w:val="000000" w:themeColor="text1"/>
                <w:sz w:val="20"/>
                <w:highlight w:val="yellow"/>
              </w:rPr>
              <w:id w:val="-2057224174"/>
              <w:placeholder>
                <w:docPart w:val="3CC3F87F480D4BDB98B1CFFA6024D56B"/>
              </w:placeholder>
            </w:sdtPr>
            <w:sdtEndPr/>
            <w:sdtContent>
              <w:p w14:paraId="4BF28AD0" w14:textId="77777777" w:rsidR="0022073B" w:rsidRDefault="0022073B" w:rsidP="00A604B1">
                <w:pPr>
                  <w:autoSpaceDE w:val="0"/>
                  <w:autoSpaceDN w:val="0"/>
                  <w:adjustRightInd w:val="0"/>
                  <w:rPr>
                    <w:rFonts w:cs="Arial"/>
                    <w:sz w:val="20"/>
                  </w:rPr>
                </w:pPr>
                <w:r>
                  <w:rPr>
                    <w:rFonts w:cs="Arial"/>
                    <w:b/>
                    <w:bCs/>
                    <w:color w:val="000000" w:themeColor="text1"/>
                    <w:sz w:val="20"/>
                    <w:highlight w:val="yellow"/>
                  </w:rPr>
                  <w:t>Permanent – verge will be replaced with concrete</w:t>
                </w:r>
              </w:p>
            </w:sdtContent>
          </w:sdt>
        </w:tc>
      </w:tr>
      <w:tr w:rsidR="0022073B" w:rsidRPr="00E068D5" w14:paraId="2B4A3D76"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298A5334" w14:textId="77777777" w:rsidR="0022073B" w:rsidRPr="00942EA6" w:rsidRDefault="0022073B" w:rsidP="0022073B">
            <w:pPr>
              <w:pStyle w:val="ListParagraph"/>
              <w:numPr>
                <w:ilvl w:val="0"/>
                <w:numId w:val="39"/>
              </w:numPr>
              <w:autoSpaceDE w:val="0"/>
              <w:autoSpaceDN w:val="0"/>
              <w:adjustRightInd w:val="0"/>
              <w:contextualSpacing/>
              <w:rPr>
                <w:rFonts w:cs="Arial"/>
                <w:b/>
                <w:sz w:val="20"/>
              </w:rPr>
            </w:pPr>
            <w:r>
              <w:rPr>
                <w:rFonts w:cs="Arial"/>
                <w:b/>
                <w:color w:val="FFFFFF" w:themeColor="background1"/>
                <w:sz w:val="20"/>
              </w:rPr>
              <w:t xml:space="preserve">Is </w:t>
            </w:r>
            <w:r w:rsidRPr="002B0B52">
              <w:rPr>
                <w:rFonts w:cs="Arial"/>
                <w:b/>
                <w:color w:val="FFFFFF" w:themeColor="background1"/>
                <w:sz w:val="20"/>
              </w:rPr>
              <w:t>felling or tree</w:t>
            </w:r>
            <w:r>
              <w:rPr>
                <w:rFonts w:cs="Arial"/>
                <w:b/>
                <w:color w:val="FFFFFF" w:themeColor="background1"/>
                <w:sz w:val="20"/>
              </w:rPr>
              <w:t xml:space="preserve"> works (e.g. branch removal) </w:t>
            </w:r>
            <w:r w:rsidRPr="002B0B52">
              <w:rPr>
                <w:rFonts w:cs="Arial"/>
                <w:b/>
                <w:color w:val="FFFFFF" w:themeColor="background1"/>
                <w:sz w:val="20"/>
              </w:rPr>
              <w:t xml:space="preserve">and/or hedgerow </w:t>
            </w:r>
            <w:r>
              <w:rPr>
                <w:rFonts w:cs="Arial"/>
                <w:b/>
                <w:color w:val="FFFFFF" w:themeColor="background1"/>
                <w:sz w:val="20"/>
              </w:rPr>
              <w:t>works required as part of the Scheme and/or to facilitate surveys or access?</w:t>
            </w:r>
          </w:p>
        </w:tc>
        <w:sdt>
          <w:sdtPr>
            <w:rPr>
              <w:rFonts w:cs="Arial"/>
              <w:sz w:val="20"/>
            </w:rPr>
            <w:alias w:val="Choose an item"/>
            <w:tag w:val="Choose an item"/>
            <w:id w:val="-1812018140"/>
            <w:placeholder>
              <w:docPart w:val="C75169CB51224A4EA1D49678FC1B2915"/>
            </w:placeholder>
            <w:dropDownList>
              <w:listItem w:value="Choose an item."/>
              <w:listItem w:displayText="Felling Trees" w:value="Felling Trees"/>
              <w:listItem w:displayText="Cutting Back Trees" w:value="Cutting Back Trees"/>
              <w:listItem w:displayText="Felling and Cutting Trees" w:value="Felling and Cutting Trees"/>
              <w:listItem w:displayText="Hedgrow Trimming" w:value="Hedgrow Trimming"/>
              <w:listItem w:displayText="Hedgerow Removal" w:value="Hedgerow Removal"/>
              <w:listItem w:displayText="All of the Above" w:value="All of the Above"/>
              <w:listItem w:displayText="Other" w:value="Other"/>
              <w:listItem w:displayText="No" w:value="No"/>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3AA6C7C2"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1C0C48D0"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5A24A57E" w14:textId="77777777" w:rsidR="0022073B" w:rsidRPr="00DF0CEE" w:rsidRDefault="0022073B" w:rsidP="00A604B1">
            <w:pPr>
              <w:spacing w:before="60" w:after="60"/>
              <w:jc w:val="both"/>
              <w:rPr>
                <w:rFonts w:cs="Arial"/>
                <w:sz w:val="20"/>
              </w:rPr>
            </w:pPr>
            <w:r w:rsidRPr="00DF0CEE">
              <w:rPr>
                <w:rFonts w:cs="Arial"/>
                <w:color w:val="000000" w:themeColor="text1"/>
                <w:sz w:val="20"/>
              </w:rPr>
              <w:t xml:space="preserve">If Yes, </w:t>
            </w:r>
            <w:r w:rsidRPr="00DF0CEE">
              <w:rPr>
                <w:rFonts w:cs="Arial"/>
                <w:sz w:val="20"/>
              </w:rPr>
              <w:t>approximate number of trees affected, length of hedgerow and details of works.</w:t>
            </w:r>
          </w:p>
          <w:sdt>
            <w:sdtPr>
              <w:rPr>
                <w:rFonts w:cs="Arial"/>
                <w:b/>
                <w:bCs/>
                <w:color w:val="000000" w:themeColor="text1"/>
                <w:sz w:val="20"/>
              </w:rPr>
              <w:id w:val="1378510406"/>
              <w:placeholder>
                <w:docPart w:val="119DEE8EB7744314BCE97A6B6D29059F"/>
              </w:placeholder>
              <w:showingPlcHdr/>
            </w:sdtPr>
            <w:sdtEndPr/>
            <w:sdtContent>
              <w:p w14:paraId="4AEDB381" w14:textId="77777777" w:rsidR="0022073B" w:rsidRDefault="0022073B" w:rsidP="00A604B1">
                <w:pPr>
                  <w:autoSpaceDE w:val="0"/>
                  <w:autoSpaceDN w:val="0"/>
                  <w:adjustRightInd w:val="0"/>
                  <w:rPr>
                    <w:rFonts w:cs="Arial"/>
                    <w:sz w:val="20"/>
                  </w:rPr>
                </w:pPr>
                <w:r w:rsidRPr="00097952">
                  <w:rPr>
                    <w:rStyle w:val="PlaceholderText"/>
                  </w:rPr>
                  <w:t>Click or tap here to enter text.</w:t>
                </w:r>
              </w:p>
            </w:sdtContent>
          </w:sdt>
        </w:tc>
      </w:tr>
      <w:tr w:rsidR="0022073B" w:rsidRPr="00E068D5" w14:paraId="68BECBD2" w14:textId="77777777" w:rsidTr="00A604B1">
        <w:trPr>
          <w:trHeight w:val="478"/>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E520B16" w14:textId="77777777" w:rsidR="0022073B" w:rsidRPr="00942EA6" w:rsidRDefault="0022073B" w:rsidP="0022073B">
            <w:pPr>
              <w:pStyle w:val="ListParagraph"/>
              <w:numPr>
                <w:ilvl w:val="0"/>
                <w:numId w:val="39"/>
              </w:numPr>
              <w:autoSpaceDE w:val="0"/>
              <w:autoSpaceDN w:val="0"/>
              <w:adjustRightInd w:val="0"/>
              <w:contextualSpacing/>
              <w:rPr>
                <w:rFonts w:cs="Arial"/>
                <w:b/>
                <w:sz w:val="20"/>
              </w:rPr>
            </w:pPr>
            <w:r>
              <w:rPr>
                <w:rFonts w:cs="Arial"/>
                <w:b/>
                <w:color w:val="FFFFFF" w:themeColor="background1"/>
                <w:sz w:val="20"/>
              </w:rPr>
              <w:t xml:space="preserve">Will </w:t>
            </w:r>
            <w:r w:rsidRPr="002B0B52">
              <w:rPr>
                <w:rFonts w:cs="Arial"/>
                <w:b/>
                <w:color w:val="FFFFFF" w:themeColor="background1"/>
                <w:sz w:val="20"/>
              </w:rPr>
              <w:t xml:space="preserve">the </w:t>
            </w:r>
            <w:r>
              <w:rPr>
                <w:rFonts w:cs="Arial"/>
                <w:b/>
                <w:color w:val="FFFFFF" w:themeColor="background1"/>
                <w:sz w:val="20"/>
              </w:rPr>
              <w:t xml:space="preserve">Scheme </w:t>
            </w:r>
            <w:r w:rsidRPr="002B0B52">
              <w:rPr>
                <w:rFonts w:cs="Arial"/>
                <w:b/>
                <w:color w:val="FFFFFF" w:themeColor="background1"/>
                <w:sz w:val="20"/>
              </w:rPr>
              <w:t>impact any other type</w:t>
            </w:r>
            <w:r>
              <w:rPr>
                <w:rFonts w:cs="Arial"/>
                <w:b/>
                <w:color w:val="FFFFFF" w:themeColor="background1"/>
                <w:sz w:val="20"/>
              </w:rPr>
              <w:t>(s)</w:t>
            </w:r>
            <w:r w:rsidRPr="002B0B52">
              <w:rPr>
                <w:rFonts w:cs="Arial"/>
                <w:b/>
                <w:color w:val="FFFFFF" w:themeColor="background1"/>
                <w:sz w:val="20"/>
              </w:rPr>
              <w:t xml:space="preserve"> of vegetation (e.g. scrub or grassland)?</w:t>
            </w:r>
          </w:p>
        </w:tc>
        <w:sdt>
          <w:sdtPr>
            <w:rPr>
              <w:rFonts w:cs="Arial"/>
              <w:sz w:val="20"/>
            </w:rPr>
            <w:alias w:val="Choose an item"/>
            <w:tag w:val="Choose an item"/>
            <w:id w:val="-1172404208"/>
            <w:placeholder>
              <w:docPart w:val="9D7999105141461E90EE999A2BA85F00"/>
            </w:placeholder>
            <w:dropDownList>
              <w:listItem w:value="Choose an item."/>
              <w:listItem w:displayText="Scrub" w:value="Scrub"/>
              <w:listItem w:displayText="Grassland" w:value="Grassland"/>
              <w:listItem w:displayText="Scrub and Grassland" w:value="Scrub and Grassland"/>
              <w:listItem w:displayText="Other" w:value="Other"/>
              <w:listItem w:displayText="No" w:value="No"/>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C801552"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44D5EE49"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7A9E19BE" w14:textId="77777777" w:rsidR="0022073B" w:rsidRPr="00DF0CEE" w:rsidRDefault="0022073B" w:rsidP="00A604B1">
            <w:pPr>
              <w:spacing w:before="60" w:after="60"/>
              <w:rPr>
                <w:rFonts w:cs="Arial"/>
                <w:sz w:val="20"/>
              </w:rPr>
            </w:pPr>
            <w:r w:rsidRPr="00DF0CEE">
              <w:rPr>
                <w:rFonts w:cs="Arial"/>
                <w:sz w:val="20"/>
              </w:rPr>
              <w:t>If Yes, approximate area and details of works.</w:t>
            </w:r>
          </w:p>
          <w:sdt>
            <w:sdtPr>
              <w:rPr>
                <w:rFonts w:cs="Arial"/>
                <w:sz w:val="20"/>
              </w:rPr>
              <w:id w:val="-1600632253"/>
              <w:placeholder>
                <w:docPart w:val="BBB3A1980DEF471AB3FF1D4AA6937217"/>
              </w:placeholder>
              <w:showingPlcHdr/>
            </w:sdtPr>
            <w:sdtEndPr/>
            <w:sdtContent>
              <w:p w14:paraId="1E4E81CA" w14:textId="77777777" w:rsidR="0022073B" w:rsidRDefault="0022073B" w:rsidP="00A604B1">
                <w:pPr>
                  <w:autoSpaceDE w:val="0"/>
                  <w:autoSpaceDN w:val="0"/>
                  <w:adjustRightInd w:val="0"/>
                  <w:rPr>
                    <w:rFonts w:cs="Arial"/>
                    <w:sz w:val="20"/>
                  </w:rPr>
                </w:pPr>
                <w:r w:rsidRPr="00097952">
                  <w:rPr>
                    <w:rStyle w:val="PlaceholderText"/>
                  </w:rPr>
                  <w:t>Click or tap here to enter text.</w:t>
                </w:r>
              </w:p>
            </w:sdtContent>
          </w:sdt>
        </w:tc>
      </w:tr>
      <w:tr w:rsidR="0022073B" w:rsidRPr="00E068D5" w14:paraId="04F06B01"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tcPr>
          <w:p w14:paraId="5E23406F" w14:textId="77777777" w:rsidR="0022073B" w:rsidRPr="001C6C61" w:rsidRDefault="0022073B" w:rsidP="0022073B">
            <w:pPr>
              <w:pStyle w:val="ListParagraph"/>
              <w:numPr>
                <w:ilvl w:val="0"/>
                <w:numId w:val="39"/>
              </w:numPr>
              <w:autoSpaceDE w:val="0"/>
              <w:autoSpaceDN w:val="0"/>
              <w:adjustRightInd w:val="0"/>
              <w:contextualSpacing/>
              <w:jc w:val="both"/>
              <w:rPr>
                <w:rFonts w:cs="Arial"/>
                <w:b/>
                <w:sz w:val="20"/>
              </w:rPr>
            </w:pPr>
            <w:r w:rsidRPr="00942EA6">
              <w:rPr>
                <w:rFonts w:cs="Arial"/>
                <w:b/>
                <w:sz w:val="20"/>
              </w:rPr>
              <w:t>Are there any enhancement opportunities included in the design and delivery of this project?</w:t>
            </w:r>
            <w:r>
              <w:rPr>
                <w:rFonts w:cs="Arial"/>
                <w:b/>
                <w:sz w:val="20"/>
              </w:rPr>
              <w:t xml:space="preserve"> (e.g planting or habitat creation etc.)?</w:t>
            </w:r>
          </w:p>
        </w:tc>
        <w:sdt>
          <w:sdtPr>
            <w:rPr>
              <w:rFonts w:cs="Arial"/>
              <w:sz w:val="20"/>
            </w:rPr>
            <w:alias w:val="Choose an item"/>
            <w:tag w:val="Choose an item"/>
            <w:id w:val="-1986160116"/>
            <w:placeholder>
              <w:docPart w:val="5DBF2CDE4D0844C08642BA4FAE9E95BB"/>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096BBAF8"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4A305D15" w14:textId="77777777" w:rsidTr="00A604B1">
        <w:trPr>
          <w:trHeight w:val="514"/>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1645AD9A"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2084558936"/>
              <w:placeholder>
                <w:docPart w:val="B9C7B403AC414B21B3B21E8552A384FC"/>
              </w:placeholder>
              <w:showingPlcHdr/>
            </w:sdtPr>
            <w:sdtEndPr/>
            <w:sdtContent>
              <w:p w14:paraId="0A21B52E"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7CDCC414" w14:textId="77777777" w:rsidTr="00A604B1">
        <w:trPr>
          <w:trHeight w:val="333"/>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3C6FD163" w14:textId="77777777" w:rsidR="0022073B" w:rsidRPr="00592997" w:rsidRDefault="0022073B" w:rsidP="0022073B">
            <w:pPr>
              <w:pStyle w:val="ListParagraph"/>
              <w:numPr>
                <w:ilvl w:val="0"/>
                <w:numId w:val="39"/>
              </w:numPr>
              <w:autoSpaceDE w:val="0"/>
              <w:autoSpaceDN w:val="0"/>
              <w:adjustRightInd w:val="0"/>
              <w:contextualSpacing/>
              <w:rPr>
                <w:rFonts w:cs="Arial"/>
                <w:b/>
                <w:sz w:val="20"/>
                <w:u w:val="single"/>
              </w:rPr>
            </w:pPr>
            <w:r w:rsidRPr="00592997">
              <w:rPr>
                <w:rFonts w:cs="Arial"/>
                <w:b/>
                <w:color w:val="FFFFFF" w:themeColor="background1"/>
                <w:sz w:val="20"/>
              </w:rPr>
              <w:t>Is Traffic Management required</w:t>
            </w:r>
            <w:r>
              <w:rPr>
                <w:rFonts w:cs="Arial"/>
                <w:b/>
                <w:color w:val="FFFFFF" w:themeColor="background1"/>
                <w:sz w:val="20"/>
              </w:rPr>
              <w:t xml:space="preserve"> and is it likely to increase journey times for vehicle users?</w:t>
            </w:r>
          </w:p>
        </w:tc>
        <w:sdt>
          <w:sdtPr>
            <w:rPr>
              <w:rFonts w:cs="Arial"/>
              <w:sz w:val="20"/>
            </w:rPr>
            <w:alias w:val="Choose an item"/>
            <w:tag w:val="Choose an item"/>
            <w:id w:val="-1094548920"/>
            <w:placeholder>
              <w:docPart w:val="DD033BEDB4264EE88AB9A1B46448A25D"/>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vAlign w:val="center"/>
              </w:tcPr>
              <w:p w14:paraId="28C085E1" w14:textId="77777777" w:rsidR="0022073B" w:rsidRDefault="0022073B" w:rsidP="00A604B1">
                <w:pPr>
                  <w:autoSpaceDE w:val="0"/>
                  <w:autoSpaceDN w:val="0"/>
                  <w:adjustRightInd w:val="0"/>
                  <w:jc w:val="center"/>
                  <w:rPr>
                    <w:rFonts w:cs="Arial"/>
                    <w:b/>
                    <w:sz w:val="20"/>
                    <w:u w:val="single"/>
                  </w:rPr>
                </w:pPr>
                <w:r>
                  <w:rPr>
                    <w:rFonts w:cs="Arial"/>
                    <w:sz w:val="20"/>
                  </w:rPr>
                  <w:t>Yes</w:t>
                </w:r>
              </w:p>
            </w:tc>
          </w:sdtContent>
        </w:sdt>
      </w:tr>
      <w:tr w:rsidR="0022073B" w:rsidRPr="00E068D5" w14:paraId="492CA5D6" w14:textId="77777777" w:rsidTr="00A604B1">
        <w:trPr>
          <w:trHeight w:val="333"/>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3C5B2E13" w14:textId="77777777" w:rsidR="0022073B" w:rsidRPr="00DF0CEE" w:rsidRDefault="0022073B" w:rsidP="00A604B1">
            <w:pPr>
              <w:spacing w:before="60" w:after="60"/>
              <w:rPr>
                <w:rFonts w:cs="Arial"/>
                <w:sz w:val="20"/>
              </w:rPr>
            </w:pPr>
            <w:r w:rsidRPr="00DF0CEE">
              <w:rPr>
                <w:rFonts w:cs="Arial"/>
                <w:sz w:val="20"/>
              </w:rPr>
              <w:t>If Yes, give details: peak/off peak, which lane, TTRO requirements etc.</w:t>
            </w:r>
          </w:p>
          <w:sdt>
            <w:sdtPr>
              <w:rPr>
                <w:rFonts w:cs="Arial"/>
                <w:b/>
                <w:bCs/>
                <w:sz w:val="20"/>
              </w:rPr>
              <w:id w:val="-438528271"/>
              <w:placeholder>
                <w:docPart w:val="E59F057549DB4850AE00597286063505"/>
              </w:placeholder>
            </w:sdtPr>
            <w:sdtEndPr/>
            <w:sdtContent>
              <w:p w14:paraId="11035DA8" w14:textId="77777777" w:rsidR="0022073B" w:rsidRDefault="0022073B" w:rsidP="00A604B1">
                <w:pPr>
                  <w:autoSpaceDE w:val="0"/>
                  <w:autoSpaceDN w:val="0"/>
                  <w:adjustRightInd w:val="0"/>
                  <w:rPr>
                    <w:rFonts w:cs="Arial"/>
                    <w:sz w:val="20"/>
                  </w:rPr>
                </w:pPr>
                <w:r>
                  <w:rPr>
                    <w:rFonts w:cs="Arial"/>
                    <w:b/>
                    <w:bCs/>
                    <w:sz w:val="20"/>
                  </w:rPr>
                  <w:t xml:space="preserve">Full slip road closure required.  Works are planned to be carried out over two full weekend closures (TBC).  </w:t>
                </w:r>
              </w:p>
            </w:sdtContent>
          </w:sdt>
        </w:tc>
      </w:tr>
      <w:tr w:rsidR="0022073B" w:rsidRPr="00E068D5" w14:paraId="5504C134" w14:textId="77777777" w:rsidTr="00A604B1">
        <w:trPr>
          <w:trHeight w:val="333"/>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50E2D83C" w14:textId="77777777" w:rsidR="0022073B" w:rsidRPr="00592997"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Pr>
                <w:rFonts w:cs="Arial"/>
                <w:b/>
                <w:color w:val="FFFFFF" w:themeColor="background1"/>
                <w:sz w:val="20"/>
              </w:rPr>
              <w:t xml:space="preserve"> Are diversion routes required and are they likely to increase journey times for vehicle users?</w:t>
            </w:r>
          </w:p>
        </w:tc>
        <w:sdt>
          <w:sdtPr>
            <w:rPr>
              <w:rFonts w:cs="Arial"/>
              <w:sz w:val="20"/>
            </w:rPr>
            <w:alias w:val="Choose an item"/>
            <w:tag w:val="Choose an item"/>
            <w:id w:val="-1167624390"/>
            <w:placeholder>
              <w:docPart w:val="93ECF652358C4E03A7A0EDAE2E089B61"/>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vAlign w:val="center"/>
              </w:tcPr>
              <w:p w14:paraId="298E594E"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347A6E60" w14:textId="77777777" w:rsidTr="00A604B1">
        <w:trPr>
          <w:trHeight w:val="333"/>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3274C6C0" w14:textId="77777777" w:rsidR="0022073B" w:rsidRPr="00DF0CEE" w:rsidRDefault="0022073B" w:rsidP="00A604B1">
            <w:pPr>
              <w:spacing w:before="60" w:after="60"/>
              <w:rPr>
                <w:rFonts w:cs="Arial"/>
                <w:sz w:val="20"/>
              </w:rPr>
            </w:pPr>
            <w:r w:rsidRPr="00DF0CEE">
              <w:rPr>
                <w:rFonts w:cs="Arial"/>
                <w:sz w:val="20"/>
              </w:rPr>
              <w:t>If Yes, include route map and approximate extra time the diversion route takes.</w:t>
            </w:r>
          </w:p>
          <w:sdt>
            <w:sdtPr>
              <w:rPr>
                <w:rFonts w:cs="Arial"/>
                <w:b/>
                <w:bCs/>
                <w:sz w:val="20"/>
              </w:rPr>
              <w:id w:val="1245380875"/>
              <w:placeholder>
                <w:docPart w:val="70CDAD7438F941048DCFDD72C7A3BE52"/>
              </w:placeholder>
            </w:sdtPr>
            <w:sdtEndPr/>
            <w:sdtContent>
              <w:p w14:paraId="44F98BF1" w14:textId="77777777" w:rsidR="0022073B" w:rsidRDefault="0022073B" w:rsidP="00A604B1">
                <w:pPr>
                  <w:autoSpaceDE w:val="0"/>
                  <w:autoSpaceDN w:val="0"/>
                  <w:adjustRightInd w:val="0"/>
                  <w:rPr>
                    <w:rFonts w:cs="Arial"/>
                    <w:sz w:val="20"/>
                  </w:rPr>
                </w:pPr>
                <w:r>
                  <w:rPr>
                    <w:rFonts w:cs="Arial"/>
                    <w:b/>
                    <w:bCs/>
                    <w:sz w:val="20"/>
                  </w:rPr>
                  <w:t>Diversion will be to J2 then back along the M18.  Diversion showing 9mins extra travel time at 0820 on 19/01/23, traffic is likely to be lighter during proposed working period so this figure should reduce</w:t>
                </w:r>
              </w:p>
            </w:sdtContent>
          </w:sdt>
        </w:tc>
      </w:tr>
      <w:tr w:rsidR="0022073B" w:rsidRPr="00E068D5" w14:paraId="6C9625DB" w14:textId="77777777" w:rsidTr="00A604B1">
        <w:trPr>
          <w:trHeight w:val="333"/>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57E919D6" w14:textId="77777777" w:rsidR="0022073B"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787592">
              <w:rPr>
                <w:rFonts w:cs="Arial"/>
                <w:b/>
                <w:color w:val="FFFFFF" w:themeColor="background1"/>
                <w:sz w:val="20"/>
              </w:rPr>
              <w:t xml:space="preserve">Does the </w:t>
            </w:r>
            <w:r>
              <w:rPr>
                <w:rFonts w:cs="Arial"/>
                <w:b/>
                <w:color w:val="FFFFFF" w:themeColor="background1"/>
                <w:sz w:val="20"/>
              </w:rPr>
              <w:t xml:space="preserve">Scheme </w:t>
            </w:r>
            <w:r w:rsidRPr="00787592">
              <w:rPr>
                <w:rFonts w:cs="Arial"/>
                <w:b/>
                <w:color w:val="FFFFFF" w:themeColor="background1"/>
                <w:sz w:val="20"/>
              </w:rPr>
              <w:t xml:space="preserve">have the potential to increase traffic flow </w:t>
            </w:r>
            <w:r>
              <w:rPr>
                <w:rFonts w:cs="Arial"/>
                <w:b/>
                <w:color w:val="FFFFFF" w:themeColor="background1"/>
                <w:sz w:val="20"/>
              </w:rPr>
              <w:t xml:space="preserve">by </w:t>
            </w:r>
            <w:r w:rsidRPr="00787592">
              <w:rPr>
                <w:rFonts w:cs="Arial"/>
                <w:b/>
                <w:color w:val="FFFFFF" w:themeColor="background1"/>
                <w:sz w:val="20"/>
              </w:rPr>
              <w:t>more than 20%?</w:t>
            </w:r>
          </w:p>
        </w:tc>
        <w:sdt>
          <w:sdtPr>
            <w:rPr>
              <w:rFonts w:cs="Arial"/>
              <w:sz w:val="20"/>
            </w:rPr>
            <w:alias w:val="Choose an item"/>
            <w:tag w:val="Choose an item"/>
            <w:id w:val="-475764160"/>
            <w:placeholder>
              <w:docPart w:val="AE819E1D2AE24102B89C1540A89ED5B6"/>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vAlign w:val="center"/>
              </w:tcPr>
              <w:p w14:paraId="24911317"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0C41877D" w14:textId="77777777" w:rsidTr="00A604B1">
        <w:trPr>
          <w:trHeight w:val="333"/>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57372DDB"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608090107"/>
              <w:placeholder>
                <w:docPart w:val="CE9042CFF39143639573B2D5B10E503F"/>
              </w:placeholder>
              <w:showingPlcHdr/>
            </w:sdtPr>
            <w:sdtEndPr/>
            <w:sdtContent>
              <w:p w14:paraId="7AE70897"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092FE06C" w14:textId="77777777" w:rsidTr="00A604B1">
        <w:trPr>
          <w:trHeight w:val="355"/>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48F778FD" w14:textId="77777777" w:rsidR="0022073B" w:rsidRPr="00942EA6" w:rsidRDefault="0022073B" w:rsidP="0022073B">
            <w:pPr>
              <w:pStyle w:val="ListParagraph"/>
              <w:numPr>
                <w:ilvl w:val="0"/>
                <w:numId w:val="39"/>
              </w:numPr>
              <w:autoSpaceDE w:val="0"/>
              <w:autoSpaceDN w:val="0"/>
              <w:adjustRightInd w:val="0"/>
              <w:contextualSpacing/>
              <w:rPr>
                <w:rFonts w:cs="Arial"/>
                <w:b/>
                <w:sz w:val="20"/>
              </w:rPr>
            </w:pPr>
            <w:r>
              <w:rPr>
                <w:rFonts w:cs="Arial"/>
                <w:b/>
                <w:color w:val="FFFFFF" w:themeColor="background1"/>
                <w:sz w:val="20"/>
              </w:rPr>
              <w:t>If Pavement Scheme, what type of material is being used?</w:t>
            </w:r>
          </w:p>
        </w:tc>
        <w:sdt>
          <w:sdtPr>
            <w:rPr>
              <w:rFonts w:cs="Arial"/>
              <w:sz w:val="20"/>
            </w:rPr>
            <w:id w:val="1129354550"/>
            <w:placeholder>
              <w:docPart w:val="AAE7749F291044A6B25C1F23464CD165"/>
            </w:placeholder>
            <w:dropDownList>
              <w:listItem w:value="Choose an item."/>
              <w:listItem w:displayText="Hot Rolled Asphalt" w:value="Hot Rolled Asphalt"/>
              <w:listItem w:displayText="Porous Asphalt" w:value="Porous Asphalt"/>
              <w:listItem w:displayText="Thin Wearing Course Systems" w:value="Thin Wearing Course Systems"/>
              <w:listItem w:displayText="Stone Mastic Asphalt" w:value="Stone Mastic Asphalt"/>
              <w:listItem w:displayText="Surface Dressing" w:value="Surface Dressing"/>
              <w:listItem w:displayText="High Friction surfacing" w:value="High Friction surfacing"/>
              <w:listItem w:displayText="Slurry Surfacing and Micro-surfacing" w:value="Slurry Surfacing and Micro-surfacing"/>
              <w:listItem w:displayText="Other/Multiple (add info below)" w:value="Other/Multiple (add info below)"/>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58E94CB0" w14:textId="77777777" w:rsidR="0022073B" w:rsidRDefault="0022073B" w:rsidP="00A604B1">
                <w:pPr>
                  <w:autoSpaceDE w:val="0"/>
                  <w:autoSpaceDN w:val="0"/>
                  <w:adjustRightInd w:val="0"/>
                  <w:jc w:val="center"/>
                  <w:rPr>
                    <w:rFonts w:cs="Arial"/>
                    <w:sz w:val="20"/>
                  </w:rPr>
                </w:pPr>
                <w:r>
                  <w:rPr>
                    <w:rFonts w:cs="Arial"/>
                    <w:sz w:val="20"/>
                  </w:rPr>
                  <w:t>Thin Wearing Course Systems</w:t>
                </w:r>
              </w:p>
            </w:tc>
          </w:sdtContent>
        </w:sdt>
      </w:tr>
      <w:tr w:rsidR="0022073B" w:rsidRPr="00E068D5" w14:paraId="7C9E1EF2"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0CC1329B"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499499428"/>
              <w:placeholder>
                <w:docPart w:val="57E9139A2BFF4827818708C1458FE4DF"/>
              </w:placeholder>
            </w:sdtPr>
            <w:sdtEndPr/>
            <w:sdtContent>
              <w:p w14:paraId="6ABF0D98" w14:textId="77777777" w:rsidR="0022073B" w:rsidRDefault="0022073B" w:rsidP="00A604B1">
                <w:pPr>
                  <w:spacing w:before="60" w:after="60"/>
                  <w:rPr>
                    <w:rFonts w:cs="Arial"/>
                    <w:b/>
                    <w:sz w:val="20"/>
                  </w:rPr>
                </w:pPr>
                <w:r>
                  <w:rPr>
                    <w:rFonts w:cs="Arial"/>
                    <w:sz w:val="20"/>
                  </w:rPr>
                  <w:t>50mm binder course and 50mm surface course</w:t>
                </w:r>
              </w:p>
            </w:sdtContent>
          </w:sdt>
          <w:p w14:paraId="3E795D48" w14:textId="77777777" w:rsidR="0022073B" w:rsidRPr="00DF0CEE" w:rsidRDefault="0022073B" w:rsidP="00A604B1">
            <w:pPr>
              <w:spacing w:before="60" w:after="60"/>
              <w:rPr>
                <w:rFonts w:cs="Arial"/>
                <w:sz w:val="20"/>
              </w:rPr>
            </w:pPr>
            <w:r w:rsidRPr="00DF0CEE">
              <w:rPr>
                <w:rFonts w:cs="Arial"/>
                <w:sz w:val="20"/>
              </w:rPr>
              <w:t>If HRA is being used in a noise priority area, has modelling been carried out?</w:t>
            </w:r>
          </w:p>
          <w:sdt>
            <w:sdtPr>
              <w:rPr>
                <w:rFonts w:cs="Arial"/>
                <w:sz w:val="20"/>
              </w:rPr>
              <w:id w:val="-1648810903"/>
              <w:placeholder>
                <w:docPart w:val="39E58E8E5909434DBF6073F0D5F52D40"/>
              </w:placeholder>
            </w:sdtPr>
            <w:sdtEndPr/>
            <w:sdtContent>
              <w:p w14:paraId="50FC5D8F" w14:textId="77777777" w:rsidR="0022073B" w:rsidRDefault="0022073B" w:rsidP="00A604B1">
                <w:pPr>
                  <w:autoSpaceDE w:val="0"/>
                  <w:autoSpaceDN w:val="0"/>
                  <w:adjustRightInd w:val="0"/>
                  <w:rPr>
                    <w:rFonts w:cs="Arial"/>
                    <w:sz w:val="20"/>
                  </w:rPr>
                </w:pPr>
                <w:r>
                  <w:rPr>
                    <w:rFonts w:cs="Arial"/>
                    <w:sz w:val="20"/>
                  </w:rPr>
                  <w:t>N/A</w:t>
                </w:r>
              </w:p>
            </w:sdtContent>
          </w:sdt>
        </w:tc>
      </w:tr>
      <w:tr w:rsidR="0022073B" w:rsidRPr="00E068D5" w14:paraId="003975BE"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59162E9C" w14:textId="77777777" w:rsidR="0022073B" w:rsidRPr="001C6C61" w:rsidRDefault="0022073B" w:rsidP="0022073B">
            <w:pPr>
              <w:pStyle w:val="ListParagraph"/>
              <w:numPr>
                <w:ilvl w:val="0"/>
                <w:numId w:val="39"/>
              </w:numPr>
              <w:autoSpaceDE w:val="0"/>
              <w:autoSpaceDN w:val="0"/>
              <w:adjustRightInd w:val="0"/>
              <w:contextualSpacing/>
              <w:rPr>
                <w:rFonts w:cs="Arial"/>
                <w:b/>
                <w:sz w:val="20"/>
              </w:rPr>
            </w:pPr>
            <w:r w:rsidRPr="00942EA6">
              <w:rPr>
                <w:rFonts w:cs="Arial"/>
                <w:b/>
                <w:sz w:val="20"/>
              </w:rPr>
              <w:t>Will the Scheme result in changes to existing traffic speed or traffic flows following construction?</w:t>
            </w:r>
          </w:p>
        </w:tc>
        <w:sdt>
          <w:sdtPr>
            <w:rPr>
              <w:rFonts w:cs="Arial"/>
              <w:sz w:val="20"/>
            </w:rPr>
            <w:alias w:val="Choose an item"/>
            <w:tag w:val="Choose an item"/>
            <w:id w:val="46648341"/>
            <w:placeholder>
              <w:docPart w:val="630E49067EB043B891A236726E55D1C7"/>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3070AE3"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ACB8EEB"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3766B43E"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545882613"/>
              <w:placeholder>
                <w:docPart w:val="013EAD262D7944B98D19CAA4A8F9E28D"/>
              </w:placeholder>
              <w:showingPlcHdr/>
            </w:sdtPr>
            <w:sdtEndPr/>
            <w:sdtContent>
              <w:p w14:paraId="7A1D8D88"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574AAAE8"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4E36B898" w14:textId="77777777" w:rsidR="0022073B" w:rsidRPr="001C6C61" w:rsidRDefault="0022073B" w:rsidP="0022073B">
            <w:pPr>
              <w:pStyle w:val="ListParagraph"/>
              <w:numPr>
                <w:ilvl w:val="0"/>
                <w:numId w:val="39"/>
              </w:numPr>
              <w:autoSpaceDE w:val="0"/>
              <w:autoSpaceDN w:val="0"/>
              <w:adjustRightInd w:val="0"/>
              <w:contextualSpacing/>
              <w:rPr>
                <w:rFonts w:cs="Arial"/>
                <w:b/>
                <w:sz w:val="20"/>
              </w:rPr>
            </w:pPr>
            <w:r>
              <w:rPr>
                <w:rFonts w:cs="Arial"/>
                <w:b/>
                <w:color w:val="FFFFFF" w:themeColor="background1"/>
                <w:sz w:val="20"/>
              </w:rPr>
              <w:t>Is the project likely to cause a change in the basic noise level of 1 Decibel in the do minimum opening year compared to the do something opening year?</w:t>
            </w:r>
          </w:p>
        </w:tc>
        <w:sdt>
          <w:sdtPr>
            <w:rPr>
              <w:rFonts w:cs="Arial"/>
              <w:sz w:val="20"/>
            </w:rPr>
            <w:alias w:val="Choose an item"/>
            <w:tag w:val="Choose an item"/>
            <w:id w:val="710773342"/>
            <w:placeholder>
              <w:docPart w:val="545D73727C9740918A179BFF71604ACF"/>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454764A"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62210C4A"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668B5EB2" w14:textId="77777777" w:rsidR="0022073B" w:rsidRDefault="0022073B" w:rsidP="00A604B1">
            <w:pPr>
              <w:autoSpaceDE w:val="0"/>
              <w:autoSpaceDN w:val="0"/>
              <w:adjustRightInd w:val="0"/>
              <w:rPr>
                <w:rFonts w:cs="Arial"/>
                <w:sz w:val="20"/>
              </w:rPr>
            </w:pPr>
            <w:r>
              <w:rPr>
                <w:rFonts w:cs="Arial"/>
                <w:sz w:val="20"/>
              </w:rPr>
              <w:lastRenderedPageBreak/>
              <w:t>If Yes, give details.</w:t>
            </w:r>
          </w:p>
          <w:sdt>
            <w:sdtPr>
              <w:rPr>
                <w:rFonts w:cs="Arial"/>
                <w:sz w:val="20"/>
              </w:rPr>
              <w:id w:val="1095830538"/>
              <w:placeholder>
                <w:docPart w:val="8AC0F13E3BB640699413C2B0F0171C19"/>
              </w:placeholder>
              <w:showingPlcHdr/>
            </w:sdtPr>
            <w:sdtEndPr/>
            <w:sdtContent>
              <w:p w14:paraId="0BBCB965"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7B75BE7A" w14:textId="77777777" w:rsidTr="00A604B1">
        <w:trPr>
          <w:trHeight w:val="6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28E1605B" w14:textId="77777777" w:rsidR="0022073B"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Pr>
                <w:rFonts w:cs="Arial"/>
                <w:b/>
                <w:color w:val="FFFFFF" w:themeColor="background1"/>
                <w:sz w:val="20"/>
              </w:rPr>
              <w:t>Is the project likely to cause a change in the basic noise level of 3 Decibels in the do something future year compared with the do minimum opening year?</w:t>
            </w:r>
          </w:p>
        </w:tc>
        <w:sdt>
          <w:sdtPr>
            <w:rPr>
              <w:rFonts w:cs="Arial"/>
              <w:sz w:val="20"/>
            </w:rPr>
            <w:alias w:val="Choose an item"/>
            <w:tag w:val="Choose an item"/>
            <w:id w:val="-1304226474"/>
            <w:placeholder>
              <w:docPart w:val="4F7AEED841A74FF6A75301277FB5BBE9"/>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693A44FE"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61B41194"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6F195856"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822187120"/>
              <w:placeholder>
                <w:docPart w:val="DDFEC289F6574CF2ABB3636F85DF029D"/>
              </w:placeholder>
              <w:showingPlcHdr/>
            </w:sdtPr>
            <w:sdtEndPr/>
            <w:sdtContent>
              <w:p w14:paraId="3A5ECB8F"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4F6A4ABE" w14:textId="77777777" w:rsidTr="00A604B1">
        <w:trPr>
          <w:trHeight w:val="390"/>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5413326E"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 xml:space="preserve">Does the </w:t>
            </w:r>
            <w:r>
              <w:rPr>
                <w:rFonts w:cs="Arial"/>
                <w:b/>
                <w:color w:val="FFFFFF" w:themeColor="background1"/>
                <w:sz w:val="20"/>
              </w:rPr>
              <w:t>S</w:t>
            </w:r>
            <w:r w:rsidRPr="002B0B52">
              <w:rPr>
                <w:rFonts w:cs="Arial"/>
                <w:b/>
                <w:color w:val="FFFFFF" w:themeColor="background1"/>
                <w:sz w:val="20"/>
              </w:rPr>
              <w:t xml:space="preserve">cheme involve </w:t>
            </w:r>
            <w:r>
              <w:rPr>
                <w:rFonts w:cs="Arial"/>
                <w:b/>
                <w:color w:val="FFFFFF" w:themeColor="background1"/>
                <w:sz w:val="20"/>
              </w:rPr>
              <w:t xml:space="preserve">any </w:t>
            </w:r>
            <w:r w:rsidRPr="002B0B52">
              <w:rPr>
                <w:rFonts w:cs="Arial"/>
                <w:b/>
                <w:color w:val="FFFFFF" w:themeColor="background1"/>
                <w:sz w:val="20"/>
              </w:rPr>
              <w:t>drainage works?</w:t>
            </w:r>
          </w:p>
        </w:tc>
        <w:sdt>
          <w:sdtPr>
            <w:rPr>
              <w:rFonts w:cs="Arial"/>
              <w:sz w:val="20"/>
            </w:rPr>
            <w:alias w:val="Choose an item"/>
            <w:tag w:val="Choose an item"/>
            <w:id w:val="442729393"/>
            <w:placeholder>
              <w:docPart w:val="CF37E6425ED44326AE357CDB25DF2906"/>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7F8293BA"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3689E837"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3BC244BF"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2061746010"/>
              <w:placeholder>
                <w:docPart w:val="AFE2DD3BAF1A478F83F2D96ECE7B413B"/>
              </w:placeholder>
              <w:showingPlcHdr/>
            </w:sdtPr>
            <w:sdtEndPr/>
            <w:sdtContent>
              <w:p w14:paraId="26D4388B"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4EDE99C4" w14:textId="77777777" w:rsidTr="00A604B1">
        <w:trPr>
          <w:trHeight w:val="412"/>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639E56E7"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 xml:space="preserve">Does the </w:t>
            </w:r>
            <w:r>
              <w:rPr>
                <w:rFonts w:cs="Arial"/>
                <w:b/>
                <w:color w:val="FFFFFF" w:themeColor="background1"/>
                <w:sz w:val="20"/>
              </w:rPr>
              <w:t>S</w:t>
            </w:r>
            <w:r w:rsidRPr="002B0B52">
              <w:rPr>
                <w:rFonts w:cs="Arial"/>
                <w:b/>
                <w:color w:val="FFFFFF" w:themeColor="background1"/>
                <w:sz w:val="20"/>
              </w:rPr>
              <w:t>cheme involve working within a watercourse?</w:t>
            </w:r>
          </w:p>
        </w:tc>
        <w:sdt>
          <w:sdtPr>
            <w:rPr>
              <w:rFonts w:cs="Arial"/>
              <w:sz w:val="20"/>
            </w:rPr>
            <w:alias w:val="Choose an item"/>
            <w:tag w:val="Choose an item"/>
            <w:id w:val="-1781249592"/>
            <w:placeholder>
              <w:docPart w:val="832036BD60764FE587D99ADAE74AF7D8"/>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C78BC5A"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308BC88E" w14:textId="77777777" w:rsidTr="00A604B1">
        <w:trPr>
          <w:trHeight w:val="412"/>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vAlign w:val="center"/>
          </w:tcPr>
          <w:p w14:paraId="4CBDE292" w14:textId="77777777" w:rsidR="0022073B" w:rsidRPr="00DF0CEE" w:rsidRDefault="0022073B" w:rsidP="00A604B1">
            <w:pPr>
              <w:spacing w:before="60" w:after="60"/>
              <w:rPr>
                <w:rFonts w:cs="Arial"/>
                <w:sz w:val="20"/>
              </w:rPr>
            </w:pPr>
            <w:r w:rsidRPr="00DF0CEE">
              <w:rPr>
                <w:rFonts w:cs="Arial"/>
                <w:sz w:val="20"/>
              </w:rPr>
              <w:t>If Yes, which watercourse?</w:t>
            </w:r>
          </w:p>
          <w:sdt>
            <w:sdtPr>
              <w:rPr>
                <w:rFonts w:cs="Arial"/>
                <w:sz w:val="20"/>
              </w:rPr>
              <w:id w:val="1424306432"/>
              <w:placeholder>
                <w:docPart w:val="6CD3C18C12B24B9A87D16DBFE830D709"/>
              </w:placeholder>
              <w:showingPlcHdr/>
            </w:sdtPr>
            <w:sdtEndPr/>
            <w:sdtContent>
              <w:p w14:paraId="2BA9EA3C" w14:textId="77777777" w:rsidR="0022073B" w:rsidRDefault="0022073B" w:rsidP="00A604B1">
                <w:pPr>
                  <w:autoSpaceDE w:val="0"/>
                  <w:autoSpaceDN w:val="0"/>
                  <w:adjustRightInd w:val="0"/>
                  <w:rPr>
                    <w:rFonts w:cs="Arial"/>
                    <w:sz w:val="20"/>
                  </w:rPr>
                </w:pPr>
                <w:r w:rsidRPr="00097952">
                  <w:rPr>
                    <w:rStyle w:val="PlaceholderText"/>
                  </w:rPr>
                  <w:t>Click or tap here to enter text.</w:t>
                </w:r>
              </w:p>
            </w:sdtContent>
          </w:sdt>
        </w:tc>
      </w:tr>
      <w:tr w:rsidR="0022073B" w:rsidRPr="00E068D5" w14:paraId="205165A1" w14:textId="77777777" w:rsidTr="00A604B1">
        <w:trPr>
          <w:trHeight w:val="405"/>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7D99B15F" w14:textId="77777777" w:rsidR="0022073B" w:rsidRPr="002B0B5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 xml:space="preserve">Does the </w:t>
            </w:r>
            <w:r>
              <w:rPr>
                <w:rFonts w:cs="Arial"/>
                <w:b/>
                <w:color w:val="FFFFFF" w:themeColor="background1"/>
                <w:sz w:val="20"/>
              </w:rPr>
              <w:t>S</w:t>
            </w:r>
            <w:r w:rsidRPr="002B0B52">
              <w:rPr>
                <w:rFonts w:cs="Arial"/>
                <w:b/>
                <w:color w:val="FFFFFF" w:themeColor="background1"/>
                <w:sz w:val="20"/>
              </w:rPr>
              <w:t>cheme require hydrodemolition works?</w:t>
            </w:r>
          </w:p>
        </w:tc>
        <w:sdt>
          <w:sdtPr>
            <w:rPr>
              <w:rFonts w:cs="Arial"/>
              <w:sz w:val="20"/>
            </w:rPr>
            <w:alias w:val="Choose an item"/>
            <w:tag w:val="Choose an item"/>
            <w:id w:val="48886819"/>
            <w:placeholder>
              <w:docPart w:val="F8C1A4E86C6A412EB6A63AEF2AF018D7"/>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0C3675C9"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64CFE639" w14:textId="77777777" w:rsidTr="00A604B1">
        <w:trPr>
          <w:trHeight w:val="405"/>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6DB4A182" w14:textId="77777777" w:rsidR="0022073B" w:rsidRPr="00196492" w:rsidRDefault="0022073B" w:rsidP="00A604B1">
            <w:pPr>
              <w:spacing w:before="60" w:after="60"/>
              <w:rPr>
                <w:rFonts w:cs="Arial"/>
                <w:sz w:val="20"/>
              </w:rPr>
            </w:pPr>
            <w:r w:rsidRPr="00196492">
              <w:rPr>
                <w:rFonts w:cs="Arial"/>
                <w:sz w:val="20"/>
              </w:rPr>
              <w:t>If Yes, which watercourse?</w:t>
            </w:r>
          </w:p>
          <w:sdt>
            <w:sdtPr>
              <w:rPr>
                <w:rFonts w:cs="Arial"/>
                <w:sz w:val="20"/>
              </w:rPr>
              <w:id w:val="2042702487"/>
              <w:placeholder>
                <w:docPart w:val="25C709AA2CA244679F0E66CBC96E181C"/>
              </w:placeholder>
              <w:showingPlcHdr/>
            </w:sdtPr>
            <w:sdtEndPr/>
            <w:sdtContent>
              <w:p w14:paraId="45A4F821" w14:textId="77777777" w:rsidR="0022073B" w:rsidRDefault="0022073B" w:rsidP="00A604B1">
                <w:pPr>
                  <w:autoSpaceDE w:val="0"/>
                  <w:autoSpaceDN w:val="0"/>
                  <w:adjustRightInd w:val="0"/>
                  <w:rPr>
                    <w:rFonts w:cs="Arial"/>
                    <w:sz w:val="20"/>
                  </w:rPr>
                </w:pPr>
                <w:r w:rsidRPr="00097952">
                  <w:rPr>
                    <w:rStyle w:val="PlaceholderText"/>
                  </w:rPr>
                  <w:t>Click or tap here to enter text.</w:t>
                </w:r>
              </w:p>
            </w:sdtContent>
          </w:sdt>
        </w:tc>
      </w:tr>
      <w:tr w:rsidR="0022073B" w:rsidRPr="00E068D5" w14:paraId="5980553A" w14:textId="77777777" w:rsidTr="00A604B1">
        <w:trPr>
          <w:trHeight w:val="41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6C0098D" w14:textId="77777777" w:rsidR="0022073B" w:rsidRPr="002B0B5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Will there be any discharge of water from operational areas?</w:t>
            </w:r>
          </w:p>
        </w:tc>
        <w:sdt>
          <w:sdtPr>
            <w:rPr>
              <w:rFonts w:cs="Arial"/>
              <w:sz w:val="20"/>
            </w:rPr>
            <w:alias w:val="Choose an item"/>
            <w:tag w:val="Choose an item"/>
            <w:id w:val="1392375758"/>
            <w:placeholder>
              <w:docPart w:val="6191460202794A119A28BB8317C51A58"/>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603B2ED4"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1CF88CE5" w14:textId="77777777" w:rsidTr="00A604B1">
        <w:trPr>
          <w:trHeight w:val="41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2B528696" w14:textId="77777777" w:rsidR="0022073B" w:rsidRPr="00846E01" w:rsidRDefault="0022073B" w:rsidP="00A604B1">
            <w:pPr>
              <w:spacing w:before="60" w:after="60"/>
              <w:rPr>
                <w:rFonts w:cs="Arial"/>
                <w:color w:val="000000" w:themeColor="text1"/>
                <w:sz w:val="20"/>
              </w:rPr>
            </w:pPr>
            <w:r w:rsidRPr="00846E01">
              <w:rPr>
                <w:rFonts w:cs="Arial"/>
                <w:color w:val="000000" w:themeColor="text1"/>
                <w:sz w:val="20"/>
              </w:rPr>
              <w:t>If Yes, where to?</w:t>
            </w:r>
          </w:p>
          <w:sdt>
            <w:sdtPr>
              <w:rPr>
                <w:rFonts w:cs="Arial"/>
                <w:b/>
                <w:bCs/>
                <w:color w:val="000000" w:themeColor="text1"/>
                <w:sz w:val="20"/>
              </w:rPr>
              <w:id w:val="-1741248308"/>
              <w:placeholder>
                <w:docPart w:val="D8572263BDA445929A4625E3B6441E0B"/>
              </w:placeholder>
              <w:showingPlcHdr/>
            </w:sdtPr>
            <w:sdtEndPr/>
            <w:sdtContent>
              <w:p w14:paraId="1801ED47" w14:textId="77777777" w:rsidR="0022073B" w:rsidRDefault="0022073B" w:rsidP="00A604B1">
                <w:pPr>
                  <w:autoSpaceDE w:val="0"/>
                  <w:autoSpaceDN w:val="0"/>
                  <w:adjustRightInd w:val="0"/>
                  <w:rPr>
                    <w:rFonts w:cs="Arial"/>
                    <w:sz w:val="20"/>
                  </w:rPr>
                </w:pPr>
                <w:r w:rsidRPr="00097952">
                  <w:rPr>
                    <w:rStyle w:val="PlaceholderText"/>
                  </w:rPr>
                  <w:t>Click or tap here to enter text.</w:t>
                </w:r>
              </w:p>
            </w:sdtContent>
          </w:sdt>
        </w:tc>
      </w:tr>
      <w:tr w:rsidR="0022073B" w:rsidRPr="00E068D5" w14:paraId="2F7C0268" w14:textId="77777777" w:rsidTr="00A604B1">
        <w:trPr>
          <w:trHeight w:val="378"/>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641E757"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787592">
              <w:rPr>
                <w:rFonts w:cs="Arial"/>
                <w:b/>
                <w:color w:val="FFFFFF" w:themeColor="background1"/>
                <w:sz w:val="20"/>
              </w:rPr>
              <w:t>Can earthworks result in sediment being carried to watercourses?</w:t>
            </w:r>
          </w:p>
        </w:tc>
        <w:sdt>
          <w:sdtPr>
            <w:rPr>
              <w:rFonts w:cs="Arial"/>
              <w:sz w:val="20"/>
            </w:rPr>
            <w:alias w:val="Choose an item"/>
            <w:tag w:val="Choose an item"/>
            <w:id w:val="-144054710"/>
            <w:placeholder>
              <w:docPart w:val="47DD6855C45A4B13A22DB543C4416C97"/>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954A649"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41DC9FC"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37518FC"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673537569"/>
              <w:placeholder>
                <w:docPart w:val="14D898FC99D447E988C5AB417068EE6C"/>
              </w:placeholder>
              <w:showingPlcHdr/>
            </w:sdtPr>
            <w:sdtEndPr/>
            <w:sdtContent>
              <w:p w14:paraId="7E4C6724"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tc>
      </w:tr>
      <w:tr w:rsidR="0022073B" w:rsidRPr="00E068D5" w14:paraId="2A0EA5DE" w14:textId="77777777" w:rsidTr="00A604B1">
        <w:trPr>
          <w:trHeight w:val="366"/>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5DAB6C5"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Pr>
                <w:rFonts w:cs="Arial"/>
                <w:b/>
                <w:color w:val="FFFFFF" w:themeColor="background1"/>
                <w:sz w:val="20"/>
              </w:rPr>
              <w:t>Are excavations required?</w:t>
            </w:r>
          </w:p>
        </w:tc>
        <w:sdt>
          <w:sdtPr>
            <w:rPr>
              <w:rFonts w:cs="Arial"/>
              <w:sz w:val="20"/>
            </w:rPr>
            <w:alias w:val="Choose an item"/>
            <w:tag w:val="Choose an item"/>
            <w:id w:val="394937396"/>
            <w:placeholder>
              <w:docPart w:val="C5CDE269831547EBA93038A263E0BAEF"/>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02A25E77"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1A688D82"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p w14:paraId="0EFDF6B1" w14:textId="77777777" w:rsidR="0022073B" w:rsidRDefault="0022073B" w:rsidP="00A604B1">
            <w:pPr>
              <w:autoSpaceDE w:val="0"/>
              <w:autoSpaceDN w:val="0"/>
              <w:adjustRightInd w:val="0"/>
              <w:rPr>
                <w:rFonts w:cs="Arial"/>
                <w:sz w:val="20"/>
              </w:rPr>
            </w:pPr>
            <w:r>
              <w:rPr>
                <w:rFonts w:cs="Arial"/>
                <w:sz w:val="20"/>
              </w:rPr>
              <w:t>If Yes, are any excavations upon land which is not already made ground? Give details.</w:t>
            </w:r>
          </w:p>
          <w:sdt>
            <w:sdtPr>
              <w:rPr>
                <w:rFonts w:cs="Arial"/>
                <w:sz w:val="20"/>
              </w:rPr>
              <w:id w:val="-653449582"/>
              <w:placeholder>
                <w:docPart w:val="A101A7A7EC624F378CC6648335E3AE40"/>
              </w:placeholder>
            </w:sdtPr>
            <w:sdtEndPr/>
            <w:sdtContent>
              <w:p w14:paraId="3FEDA1E4" w14:textId="77777777" w:rsidR="0022073B" w:rsidRDefault="0022073B" w:rsidP="00A604B1">
                <w:pPr>
                  <w:autoSpaceDE w:val="0"/>
                  <w:autoSpaceDN w:val="0"/>
                  <w:adjustRightInd w:val="0"/>
                  <w:rPr>
                    <w:rFonts w:cs="Arial"/>
                    <w:sz w:val="20"/>
                  </w:rPr>
                </w:pPr>
                <w:r>
                  <w:rPr>
                    <w:rFonts w:cs="Arial"/>
                    <w:sz w:val="20"/>
                  </w:rPr>
                  <w:t>Excavation of verge for hardening</w:t>
                </w:r>
              </w:p>
            </w:sdtContent>
          </w:sdt>
        </w:tc>
      </w:tr>
      <w:tr w:rsidR="0022073B" w:rsidRPr="00E068D5" w14:paraId="6C8FDBFA" w14:textId="77777777" w:rsidTr="00A604B1">
        <w:trPr>
          <w:trHeight w:val="383"/>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38097A5C"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Will soil be disposed of offsite?</w:t>
            </w:r>
          </w:p>
        </w:tc>
        <w:sdt>
          <w:sdtPr>
            <w:rPr>
              <w:rFonts w:cs="Arial"/>
              <w:sz w:val="20"/>
            </w:rPr>
            <w:alias w:val="Choose an item"/>
            <w:tag w:val="Choose an item"/>
            <w:id w:val="56599434"/>
            <w:placeholder>
              <w:docPart w:val="BCF333F0E6174819B46BCF5052029EE9"/>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5EA7F5DC"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3EF9B92D"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304624879"/>
              <w:placeholder>
                <w:docPart w:val="262C961D14084456BACC940769FE52B6"/>
              </w:placeholder>
            </w:sdtPr>
            <w:sdtEndPr/>
            <w:sdtContent>
              <w:p w14:paraId="65F6E49A"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470828393"/>
                  <w:placeholder>
                    <w:docPart w:val="772067ABD9C241C6A9729CBE0DD6555C"/>
                  </w:placeholder>
                </w:sdtPr>
                <w:sdtEndPr/>
                <w:sdtContent>
                  <w:p w14:paraId="4BACDF9B" w14:textId="77777777" w:rsidR="0022073B" w:rsidRDefault="0022073B" w:rsidP="00A604B1">
                    <w:pPr>
                      <w:autoSpaceDE w:val="0"/>
                      <w:autoSpaceDN w:val="0"/>
                      <w:adjustRightInd w:val="0"/>
                      <w:rPr>
                        <w:rFonts w:cs="Arial"/>
                        <w:sz w:val="20"/>
                      </w:rPr>
                    </w:pPr>
                    <w:r>
                      <w:rPr>
                        <w:rFonts w:cs="Arial"/>
                        <w:sz w:val="20"/>
                      </w:rPr>
                      <w:t>Details TBC by Contractor</w:t>
                    </w:r>
                  </w:p>
                </w:sdtContent>
              </w:sdt>
            </w:sdtContent>
          </w:sdt>
          <w:p w14:paraId="420B1A38" w14:textId="77777777" w:rsidR="0022073B" w:rsidRDefault="0022073B" w:rsidP="00A604B1"/>
        </w:tc>
      </w:tr>
      <w:tr w:rsidR="0022073B" w:rsidRPr="00E068D5" w14:paraId="1934FCDA" w14:textId="77777777" w:rsidTr="00A604B1">
        <w:trPr>
          <w:trHeight w:val="36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0D41BD3B" w14:textId="77777777" w:rsidR="0022073B" w:rsidRPr="00787592"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B0B52">
              <w:rPr>
                <w:rFonts w:cs="Arial"/>
                <w:b/>
                <w:color w:val="FFFFFF" w:themeColor="background1"/>
                <w:sz w:val="20"/>
              </w:rPr>
              <w:t>Will material, waste and machinery be stored onsite?</w:t>
            </w:r>
          </w:p>
        </w:tc>
        <w:sdt>
          <w:sdtPr>
            <w:rPr>
              <w:rFonts w:cs="Arial"/>
              <w:sz w:val="20"/>
            </w:rPr>
            <w:alias w:val="Choose an item"/>
            <w:tag w:val="Choose an item"/>
            <w:id w:val="-1301609267"/>
            <w:placeholder>
              <w:docPart w:val="92D53C5B764749999292D07A669C3A13"/>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E0537A8"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FA33108"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507651917"/>
              <w:placeholder>
                <w:docPart w:val="49C5D07259C5434C812821AA344BBE7C"/>
              </w:placeholder>
            </w:sdtPr>
            <w:sdtEndPr/>
            <w:sdtContent>
              <w:p w14:paraId="20D5025A"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16342436"/>
                  <w:placeholder>
                    <w:docPart w:val="0E733C5BC5534D8290E442783EF98EAF"/>
                  </w:placeholder>
                  <w:showingPlcHdr/>
                </w:sdtPr>
                <w:sdtEndPr/>
                <w:sdtContent>
                  <w:p w14:paraId="26C7F14B"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sdtContent>
          </w:sdt>
          <w:p w14:paraId="5F807F5E" w14:textId="77777777" w:rsidR="0022073B" w:rsidRDefault="0022073B" w:rsidP="00A604B1">
            <w:pPr>
              <w:autoSpaceDE w:val="0"/>
              <w:autoSpaceDN w:val="0"/>
              <w:adjustRightInd w:val="0"/>
              <w:jc w:val="center"/>
              <w:rPr>
                <w:rFonts w:cs="Arial"/>
                <w:sz w:val="20"/>
              </w:rPr>
            </w:pPr>
          </w:p>
        </w:tc>
      </w:tr>
      <w:tr w:rsidR="0022073B" w:rsidRPr="00E068D5" w14:paraId="4842E3DA" w14:textId="77777777" w:rsidTr="00A604B1">
        <w:trPr>
          <w:trHeight w:val="552"/>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29CF1BA" w14:textId="77777777" w:rsidR="0022073B" w:rsidRPr="002C664C"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787592">
              <w:rPr>
                <w:rFonts w:cs="Arial"/>
                <w:b/>
                <w:color w:val="FFFFFF" w:themeColor="background1"/>
                <w:sz w:val="20"/>
              </w:rPr>
              <w:t xml:space="preserve">Is the </w:t>
            </w:r>
            <w:r>
              <w:rPr>
                <w:rFonts w:cs="Arial"/>
                <w:b/>
                <w:color w:val="FFFFFF" w:themeColor="background1"/>
                <w:sz w:val="20"/>
              </w:rPr>
              <w:t>Scheme</w:t>
            </w:r>
            <w:r w:rsidRPr="00787592">
              <w:rPr>
                <w:rFonts w:cs="Arial"/>
                <w:b/>
                <w:color w:val="FFFFFF" w:themeColor="background1"/>
                <w:sz w:val="20"/>
              </w:rPr>
              <w:t xml:space="preserve"> likely to</w:t>
            </w:r>
            <w:r>
              <w:rPr>
                <w:rFonts w:cs="Arial"/>
                <w:b/>
                <w:color w:val="FFFFFF" w:themeColor="background1"/>
                <w:sz w:val="20"/>
              </w:rPr>
              <w:t xml:space="preserve"> produce hazardous waste and/or</w:t>
            </w:r>
            <w:r w:rsidRPr="00787592">
              <w:rPr>
                <w:rFonts w:cs="Arial"/>
                <w:b/>
                <w:color w:val="FFFFFF" w:themeColor="background1"/>
                <w:sz w:val="20"/>
              </w:rPr>
              <w:t xml:space="preserve"> introduce significant sources of contamination?</w:t>
            </w:r>
          </w:p>
        </w:tc>
        <w:sdt>
          <w:sdtPr>
            <w:rPr>
              <w:rFonts w:cs="Arial"/>
              <w:sz w:val="20"/>
            </w:rPr>
            <w:alias w:val="Choose an item"/>
            <w:tag w:val="Choose an item"/>
            <w:id w:val="-561019056"/>
            <w:placeholder>
              <w:docPart w:val="5D62996663F244DEB5E52475F4B3C863"/>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29F21CAD"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1C3AAD54"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1203622552"/>
              <w:placeholder>
                <w:docPart w:val="90590FEE50A34EAD8E5DE499BC964C4A"/>
              </w:placeholder>
            </w:sdtPr>
            <w:sdtEndPr/>
            <w:sdtContent>
              <w:p w14:paraId="492BF537"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663513058"/>
                  <w:placeholder>
                    <w:docPart w:val="6546C90292AC4A6E90D2E86A282B55AF"/>
                  </w:placeholder>
                  <w:showingPlcHdr/>
                </w:sdtPr>
                <w:sdtEndPr/>
                <w:sdtContent>
                  <w:p w14:paraId="366B22B6"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sdtContent>
          </w:sdt>
          <w:p w14:paraId="471F70E4" w14:textId="77777777" w:rsidR="0022073B" w:rsidRDefault="0022073B" w:rsidP="00A604B1"/>
        </w:tc>
      </w:tr>
      <w:tr w:rsidR="0022073B" w:rsidRPr="00E068D5" w14:paraId="6A32A711" w14:textId="77777777" w:rsidTr="00A604B1">
        <w:trPr>
          <w:trHeight w:val="364"/>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12182278" w14:textId="77777777" w:rsidR="0022073B" w:rsidRPr="002C664C"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C664C">
              <w:rPr>
                <w:rFonts w:cs="Arial"/>
                <w:b/>
                <w:color w:val="FFFFFF" w:themeColor="background1"/>
                <w:sz w:val="20"/>
              </w:rPr>
              <w:t xml:space="preserve">Is the </w:t>
            </w:r>
            <w:r>
              <w:rPr>
                <w:rFonts w:cs="Arial"/>
                <w:b/>
                <w:color w:val="FFFFFF" w:themeColor="background1"/>
                <w:sz w:val="20"/>
              </w:rPr>
              <w:t xml:space="preserve">Scheme </w:t>
            </w:r>
            <w:r w:rsidRPr="002C664C">
              <w:rPr>
                <w:rFonts w:cs="Arial"/>
                <w:b/>
                <w:color w:val="FFFFFF" w:themeColor="background1"/>
                <w:sz w:val="20"/>
              </w:rPr>
              <w:t>likely to recover/reuse on site material</w:t>
            </w:r>
            <w:r>
              <w:rPr>
                <w:rFonts w:cs="Arial"/>
                <w:b/>
                <w:color w:val="FFFFFF" w:themeColor="background1"/>
                <w:sz w:val="20"/>
              </w:rPr>
              <w:t>?</w:t>
            </w:r>
          </w:p>
        </w:tc>
        <w:sdt>
          <w:sdtPr>
            <w:rPr>
              <w:rFonts w:cs="Arial"/>
              <w:sz w:val="20"/>
            </w:rPr>
            <w:alias w:val="Choose an item"/>
            <w:tag w:val="Choose an item"/>
            <w:id w:val="806753683"/>
            <w:placeholder>
              <w:docPart w:val="1B0BDE8C89FA45CA8573208B8CD05C89"/>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42EF1CDA"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450191F8"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10356648"/>
              <w:placeholder>
                <w:docPart w:val="55C4E2A14AAC4983860D4941AB3DA2D1"/>
              </w:placeholder>
            </w:sdtPr>
            <w:sdtEndPr/>
            <w:sdtContent>
              <w:p w14:paraId="34402925"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27763890"/>
                  <w:placeholder>
                    <w:docPart w:val="F03E0F274934413E8BA283A1633E1652"/>
                  </w:placeholder>
                </w:sdtPr>
                <w:sdtEndPr/>
                <w:sdtContent>
                  <w:p w14:paraId="1C772E7C" w14:textId="77777777" w:rsidR="0022073B" w:rsidRDefault="0022073B" w:rsidP="00A604B1">
                    <w:pPr>
                      <w:autoSpaceDE w:val="0"/>
                      <w:autoSpaceDN w:val="0"/>
                      <w:adjustRightInd w:val="0"/>
                      <w:rPr>
                        <w:rFonts w:cs="Arial"/>
                        <w:sz w:val="20"/>
                      </w:rPr>
                    </w:pPr>
                    <w:r>
                      <w:rPr>
                        <w:rFonts w:cs="Arial"/>
                        <w:sz w:val="20"/>
                      </w:rPr>
                      <w:t>Existing pavement planings can be reused off site</w:t>
                    </w:r>
                  </w:p>
                </w:sdtContent>
              </w:sdt>
            </w:sdtContent>
          </w:sdt>
          <w:p w14:paraId="233F0DCF" w14:textId="77777777" w:rsidR="0022073B" w:rsidRDefault="0022073B" w:rsidP="00A604B1">
            <w:pPr>
              <w:autoSpaceDE w:val="0"/>
              <w:autoSpaceDN w:val="0"/>
              <w:adjustRightInd w:val="0"/>
              <w:rPr>
                <w:rFonts w:cs="Arial"/>
                <w:sz w:val="20"/>
              </w:rPr>
            </w:pPr>
          </w:p>
        </w:tc>
      </w:tr>
      <w:tr w:rsidR="0022073B" w:rsidRPr="00E068D5" w14:paraId="2B15A35F" w14:textId="77777777" w:rsidTr="00A604B1">
        <w:trPr>
          <w:trHeight w:val="43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tcPr>
          <w:p w14:paraId="6849B3C7" w14:textId="77777777" w:rsidR="0022073B" w:rsidRDefault="0022073B" w:rsidP="0022073B">
            <w:pPr>
              <w:pStyle w:val="ListParagraph"/>
              <w:numPr>
                <w:ilvl w:val="0"/>
                <w:numId w:val="39"/>
              </w:numPr>
              <w:autoSpaceDE w:val="0"/>
              <w:autoSpaceDN w:val="0"/>
              <w:adjustRightInd w:val="0"/>
              <w:contextualSpacing/>
              <w:jc w:val="both"/>
              <w:rPr>
                <w:rFonts w:cs="Arial"/>
                <w:b/>
                <w:color w:val="FFFFFF" w:themeColor="background1"/>
                <w:sz w:val="20"/>
              </w:rPr>
            </w:pPr>
            <w:r w:rsidRPr="002C664C">
              <w:rPr>
                <w:rFonts w:cs="Arial"/>
                <w:b/>
                <w:color w:val="FFFFFF" w:themeColor="background1"/>
                <w:sz w:val="20"/>
              </w:rPr>
              <w:lastRenderedPageBreak/>
              <w:t xml:space="preserve">Is the majority of materials used </w:t>
            </w:r>
            <w:r>
              <w:rPr>
                <w:rFonts w:cs="Arial"/>
                <w:b/>
                <w:color w:val="FFFFFF" w:themeColor="background1"/>
                <w:sz w:val="20"/>
              </w:rPr>
              <w:t>for</w:t>
            </w:r>
            <w:r w:rsidRPr="002C664C">
              <w:rPr>
                <w:rFonts w:cs="Arial"/>
                <w:b/>
                <w:color w:val="FFFFFF" w:themeColor="background1"/>
                <w:sz w:val="20"/>
              </w:rPr>
              <w:t xml:space="preserve"> the </w:t>
            </w:r>
            <w:r>
              <w:rPr>
                <w:rFonts w:cs="Arial"/>
                <w:b/>
                <w:color w:val="FFFFFF" w:themeColor="background1"/>
                <w:sz w:val="20"/>
              </w:rPr>
              <w:t xml:space="preserve">Scheme likely </w:t>
            </w:r>
            <w:r w:rsidRPr="002C664C">
              <w:rPr>
                <w:rFonts w:cs="Arial"/>
                <w:b/>
                <w:color w:val="FFFFFF" w:themeColor="background1"/>
                <w:sz w:val="20"/>
              </w:rPr>
              <w:t xml:space="preserve">to comprise </w:t>
            </w:r>
            <w:r>
              <w:rPr>
                <w:rFonts w:cs="Arial"/>
                <w:b/>
                <w:color w:val="FFFFFF" w:themeColor="background1"/>
                <w:sz w:val="20"/>
              </w:rPr>
              <w:t xml:space="preserve">of </w:t>
            </w:r>
            <w:r w:rsidRPr="002C664C">
              <w:rPr>
                <w:rFonts w:cs="Arial"/>
                <w:b/>
                <w:color w:val="FFFFFF" w:themeColor="background1"/>
                <w:sz w:val="20"/>
              </w:rPr>
              <w:t>primary materials?</w:t>
            </w:r>
          </w:p>
        </w:tc>
        <w:sdt>
          <w:sdtPr>
            <w:rPr>
              <w:rFonts w:cs="Arial"/>
              <w:sz w:val="20"/>
            </w:rPr>
            <w:alias w:val="Choose an item"/>
            <w:tag w:val="Choose an item"/>
            <w:id w:val="-1208254724"/>
            <w:placeholder>
              <w:docPart w:val="CE451D9E12FB49CAB3CB934E238F6D19"/>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6E82CD94" w14:textId="77777777" w:rsidR="0022073B" w:rsidRDefault="0022073B" w:rsidP="00A604B1">
                <w:pPr>
                  <w:autoSpaceDE w:val="0"/>
                  <w:autoSpaceDN w:val="0"/>
                  <w:adjustRightInd w:val="0"/>
                  <w:jc w:val="center"/>
                  <w:rPr>
                    <w:rFonts w:cs="Arial"/>
                    <w:sz w:val="20"/>
                  </w:rPr>
                </w:pPr>
                <w:r>
                  <w:rPr>
                    <w:rFonts w:cs="Arial"/>
                    <w:sz w:val="20"/>
                  </w:rPr>
                  <w:t>Yes</w:t>
                </w:r>
              </w:p>
            </w:tc>
          </w:sdtContent>
        </w:sdt>
      </w:tr>
      <w:tr w:rsidR="0022073B" w:rsidRPr="00E068D5" w14:paraId="63591566"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59066853"/>
              <w:placeholder>
                <w:docPart w:val="E0C55263400E468AB827679B4E1C4A97"/>
              </w:placeholder>
            </w:sdtPr>
            <w:sdtEndPr/>
            <w:sdtContent>
              <w:p w14:paraId="7829500C"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752628361"/>
                  <w:placeholder>
                    <w:docPart w:val="C2F8D424CB8941E882AFD9AC18E08647"/>
                  </w:placeholder>
                </w:sdtPr>
                <w:sdtEndPr/>
                <w:sdtContent>
                  <w:p w14:paraId="63F0C2B6" w14:textId="77777777" w:rsidR="0022073B" w:rsidRDefault="0022073B" w:rsidP="00A604B1">
                    <w:pPr>
                      <w:autoSpaceDE w:val="0"/>
                      <w:autoSpaceDN w:val="0"/>
                      <w:adjustRightInd w:val="0"/>
                      <w:rPr>
                        <w:rFonts w:cs="Arial"/>
                        <w:sz w:val="20"/>
                      </w:rPr>
                    </w:pPr>
                    <w:r>
                      <w:rPr>
                        <w:rFonts w:cs="Arial"/>
                        <w:sz w:val="20"/>
                      </w:rPr>
                      <w:t>Concrete and road surfacing materials</w:t>
                    </w:r>
                  </w:p>
                </w:sdtContent>
              </w:sdt>
            </w:sdtContent>
          </w:sdt>
          <w:p w14:paraId="266A9EC1" w14:textId="77777777" w:rsidR="0022073B" w:rsidRDefault="0022073B" w:rsidP="00A604B1"/>
        </w:tc>
      </w:tr>
      <w:tr w:rsidR="0022073B" w:rsidRPr="00E068D5" w14:paraId="3AA36A55" w14:textId="77777777" w:rsidTr="00A604B1">
        <w:trPr>
          <w:trHeight w:val="391"/>
        </w:trPr>
        <w:tc>
          <w:tcPr>
            <w:tcW w:w="8148" w:type="dxa"/>
            <w:gridSpan w:val="5"/>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244061" w:themeFill="accent1" w:themeFillShade="80"/>
            <w:vAlign w:val="center"/>
          </w:tcPr>
          <w:p w14:paraId="6B96C83D" w14:textId="77777777" w:rsidR="0022073B" w:rsidRDefault="0022073B" w:rsidP="0022073B">
            <w:pPr>
              <w:pStyle w:val="ListParagraph"/>
              <w:numPr>
                <w:ilvl w:val="0"/>
                <w:numId w:val="39"/>
              </w:numPr>
              <w:autoSpaceDE w:val="0"/>
              <w:autoSpaceDN w:val="0"/>
              <w:adjustRightInd w:val="0"/>
              <w:contextualSpacing/>
              <w:rPr>
                <w:rFonts w:cs="Arial"/>
                <w:b/>
                <w:color w:val="FFFFFF" w:themeColor="background1"/>
                <w:sz w:val="20"/>
              </w:rPr>
            </w:pPr>
            <w:r w:rsidRPr="002C664C">
              <w:rPr>
                <w:rFonts w:cs="Arial"/>
                <w:b/>
                <w:color w:val="FFFFFF" w:themeColor="background1"/>
                <w:sz w:val="20"/>
              </w:rPr>
              <w:t xml:space="preserve">Is the final value of the </w:t>
            </w:r>
            <w:r>
              <w:rPr>
                <w:rFonts w:cs="Arial"/>
                <w:b/>
                <w:color w:val="FFFFFF" w:themeColor="background1"/>
                <w:sz w:val="20"/>
              </w:rPr>
              <w:t>S</w:t>
            </w:r>
            <w:r w:rsidRPr="002C664C">
              <w:rPr>
                <w:rFonts w:cs="Arial"/>
                <w:b/>
                <w:color w:val="FFFFFF" w:themeColor="background1"/>
                <w:sz w:val="20"/>
              </w:rPr>
              <w:t>cheme over £300,0</w:t>
            </w:r>
            <w:r>
              <w:rPr>
                <w:rFonts w:cs="Arial"/>
                <w:b/>
                <w:color w:val="FFFFFF" w:themeColor="background1"/>
                <w:sz w:val="20"/>
              </w:rPr>
              <w:t>0</w:t>
            </w:r>
            <w:r w:rsidRPr="002C664C">
              <w:rPr>
                <w:rFonts w:cs="Arial"/>
                <w:b/>
                <w:color w:val="FFFFFF" w:themeColor="background1"/>
                <w:sz w:val="20"/>
              </w:rPr>
              <w:t>0?</w:t>
            </w:r>
          </w:p>
        </w:tc>
        <w:sdt>
          <w:sdtPr>
            <w:rPr>
              <w:rFonts w:cs="Arial"/>
              <w:sz w:val="20"/>
            </w:rPr>
            <w:alias w:val="Choose an item"/>
            <w:tag w:val="Choose an item"/>
            <w:id w:val="118424807"/>
            <w:placeholder>
              <w:docPart w:val="7914DEA4D89547CD9E00015DF180951B"/>
            </w:placeholder>
            <w:dropDownList>
              <w:listItem w:value="Choose an item."/>
              <w:listItem w:displayText="Yes" w:value="Yes"/>
              <w:listItem w:displayText="No" w:value="No"/>
              <w:listItem w:displayText="N/A" w:value="N/A"/>
            </w:dropDownList>
          </w:sdtPr>
          <w:sdtEndPr/>
          <w:sdtContent>
            <w:tc>
              <w:tcPr>
                <w:tcW w:w="2410" w:type="dxa"/>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auto"/>
                <w:vAlign w:val="center"/>
              </w:tcPr>
              <w:p w14:paraId="128CB25E" w14:textId="77777777" w:rsidR="0022073B" w:rsidRDefault="0022073B" w:rsidP="00A604B1">
                <w:pPr>
                  <w:autoSpaceDE w:val="0"/>
                  <w:autoSpaceDN w:val="0"/>
                  <w:adjustRightInd w:val="0"/>
                  <w:jc w:val="center"/>
                  <w:rPr>
                    <w:rFonts w:cs="Arial"/>
                    <w:sz w:val="20"/>
                  </w:rPr>
                </w:pPr>
                <w:r>
                  <w:rPr>
                    <w:rFonts w:cs="Arial"/>
                    <w:sz w:val="20"/>
                  </w:rPr>
                  <w:t>No</w:t>
                </w:r>
              </w:p>
            </w:tc>
          </w:sdtContent>
        </w:sdt>
      </w:tr>
      <w:tr w:rsidR="0022073B" w:rsidRPr="00E068D5" w14:paraId="5162C291" w14:textId="77777777" w:rsidTr="00A604B1">
        <w:trPr>
          <w:trHeight w:val="661"/>
        </w:trPr>
        <w:tc>
          <w:tcPr>
            <w:tcW w:w="10558" w:type="dxa"/>
            <w:gridSpan w:val="6"/>
            <w:tcBorders>
              <w:top w:val="single" w:sz="8" w:space="0" w:color="000000" w:themeColor="text1"/>
              <w:left w:val="single" w:sz="7" w:space="0" w:color="000000" w:themeColor="text1"/>
              <w:bottom w:val="single" w:sz="8" w:space="0" w:color="000000" w:themeColor="text1"/>
              <w:right w:val="single" w:sz="7" w:space="0" w:color="000000" w:themeColor="text1"/>
            </w:tcBorders>
            <w:shd w:val="clear" w:color="auto" w:fill="FFFFFF" w:themeFill="background1"/>
          </w:tcPr>
          <w:sdt>
            <w:sdtPr>
              <w:rPr>
                <w:rFonts w:cs="Arial"/>
                <w:sz w:val="20"/>
              </w:rPr>
              <w:id w:val="1956518137"/>
              <w:placeholder>
                <w:docPart w:val="7658247018714900826088DEA2E21654"/>
              </w:placeholder>
            </w:sdtPr>
            <w:sdtEndPr/>
            <w:sdtContent>
              <w:p w14:paraId="2A3322D6" w14:textId="77777777" w:rsidR="0022073B" w:rsidRDefault="0022073B" w:rsidP="00A604B1">
                <w:pPr>
                  <w:autoSpaceDE w:val="0"/>
                  <w:autoSpaceDN w:val="0"/>
                  <w:adjustRightInd w:val="0"/>
                  <w:rPr>
                    <w:rFonts w:cs="Arial"/>
                    <w:sz w:val="20"/>
                  </w:rPr>
                </w:pPr>
                <w:r>
                  <w:rPr>
                    <w:rFonts w:cs="Arial"/>
                    <w:sz w:val="20"/>
                  </w:rPr>
                  <w:t>If Yes, give details.</w:t>
                </w:r>
              </w:p>
              <w:sdt>
                <w:sdtPr>
                  <w:rPr>
                    <w:rFonts w:cs="Arial"/>
                    <w:sz w:val="20"/>
                  </w:rPr>
                  <w:id w:val="1349446177"/>
                  <w:placeholder>
                    <w:docPart w:val="04CFD3B8911F456B8746E8866E04311B"/>
                  </w:placeholder>
                  <w:showingPlcHdr/>
                </w:sdtPr>
                <w:sdtEndPr/>
                <w:sdtContent>
                  <w:p w14:paraId="06CC2B0F" w14:textId="77777777" w:rsidR="0022073B" w:rsidRDefault="0022073B" w:rsidP="00A604B1">
                    <w:pPr>
                      <w:autoSpaceDE w:val="0"/>
                      <w:autoSpaceDN w:val="0"/>
                      <w:adjustRightInd w:val="0"/>
                      <w:rPr>
                        <w:rFonts w:cs="Arial"/>
                        <w:sz w:val="20"/>
                      </w:rPr>
                    </w:pPr>
                    <w:r w:rsidRPr="0037301B">
                      <w:rPr>
                        <w:rStyle w:val="PlaceholderText"/>
                      </w:rPr>
                      <w:t>Click or tap here to enter text.</w:t>
                    </w:r>
                  </w:p>
                </w:sdtContent>
              </w:sdt>
            </w:sdtContent>
          </w:sdt>
          <w:p w14:paraId="619CA495" w14:textId="77777777" w:rsidR="0022073B" w:rsidRDefault="0022073B" w:rsidP="00A604B1">
            <w:pPr>
              <w:autoSpaceDE w:val="0"/>
              <w:autoSpaceDN w:val="0"/>
              <w:adjustRightInd w:val="0"/>
              <w:rPr>
                <w:rFonts w:cs="Arial"/>
                <w:sz w:val="20"/>
              </w:rPr>
            </w:pPr>
          </w:p>
        </w:tc>
      </w:tr>
      <w:tr w:rsidR="0022073B" w:rsidRPr="00E068D5" w14:paraId="27CE3FB8" w14:textId="77777777" w:rsidTr="00A604B1">
        <w:trPr>
          <w:trHeight w:val="389"/>
        </w:trPr>
        <w:tc>
          <w:tcPr>
            <w:tcW w:w="10558"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244061" w:themeFill="accent1" w:themeFillShade="80"/>
          </w:tcPr>
          <w:p w14:paraId="54CF17BB" w14:textId="77777777" w:rsidR="0022073B" w:rsidRPr="00196492" w:rsidRDefault="0022073B" w:rsidP="00A604B1">
            <w:pPr>
              <w:autoSpaceDE w:val="0"/>
              <w:autoSpaceDN w:val="0"/>
              <w:adjustRightInd w:val="0"/>
              <w:rPr>
                <w:rFonts w:cs="Arial"/>
                <w:b/>
                <w:sz w:val="20"/>
              </w:rPr>
            </w:pPr>
            <w:r w:rsidRPr="00196492">
              <w:rPr>
                <w:rFonts w:cs="Arial"/>
                <w:b/>
                <w:color w:val="FFFFFF" w:themeColor="background1"/>
                <w:sz w:val="20"/>
              </w:rPr>
              <w:t>Additional Information</w:t>
            </w:r>
          </w:p>
        </w:tc>
      </w:tr>
      <w:tr w:rsidR="0022073B" w:rsidRPr="00E068D5" w14:paraId="365FB858" w14:textId="77777777" w:rsidTr="00A604B1">
        <w:trPr>
          <w:trHeight w:val="1037"/>
        </w:trPr>
        <w:tc>
          <w:tcPr>
            <w:tcW w:w="10558" w:type="dxa"/>
            <w:gridSpan w:val="6"/>
            <w:tcBorders>
              <w:top w:val="single" w:sz="4" w:space="0" w:color="auto"/>
              <w:left w:val="single" w:sz="7" w:space="0" w:color="000000" w:themeColor="text1"/>
              <w:bottom w:val="single" w:sz="8" w:space="0" w:color="000000" w:themeColor="text1"/>
              <w:right w:val="single" w:sz="7" w:space="0" w:color="000000" w:themeColor="text1"/>
            </w:tcBorders>
            <w:shd w:val="clear" w:color="auto" w:fill="FFFFFF" w:themeFill="background1"/>
          </w:tcPr>
          <w:p w14:paraId="2E6F4711" w14:textId="77777777" w:rsidR="0022073B" w:rsidRDefault="0022073B" w:rsidP="00A604B1">
            <w:pPr>
              <w:autoSpaceDE w:val="0"/>
              <w:autoSpaceDN w:val="0"/>
              <w:adjustRightInd w:val="0"/>
              <w:rPr>
                <w:rFonts w:cs="Arial"/>
                <w:sz w:val="20"/>
              </w:rPr>
            </w:pPr>
          </w:p>
          <w:p w14:paraId="7E062D1D" w14:textId="77777777" w:rsidR="0022073B" w:rsidRDefault="0022073B" w:rsidP="00A604B1">
            <w:pPr>
              <w:autoSpaceDE w:val="0"/>
              <w:autoSpaceDN w:val="0"/>
              <w:adjustRightInd w:val="0"/>
              <w:rPr>
                <w:rFonts w:cs="Arial"/>
                <w:sz w:val="20"/>
              </w:rPr>
            </w:pPr>
          </w:p>
          <w:p w14:paraId="4DFDBED9" w14:textId="77777777" w:rsidR="0022073B" w:rsidRDefault="0022073B" w:rsidP="00A604B1">
            <w:pPr>
              <w:autoSpaceDE w:val="0"/>
              <w:autoSpaceDN w:val="0"/>
              <w:adjustRightInd w:val="0"/>
              <w:rPr>
                <w:rFonts w:cs="Arial"/>
                <w:sz w:val="20"/>
              </w:rPr>
            </w:pPr>
          </w:p>
          <w:p w14:paraId="1A8F7ADA" w14:textId="77777777" w:rsidR="0022073B" w:rsidRDefault="0022073B" w:rsidP="00A604B1">
            <w:pPr>
              <w:autoSpaceDE w:val="0"/>
              <w:autoSpaceDN w:val="0"/>
              <w:adjustRightInd w:val="0"/>
              <w:rPr>
                <w:rFonts w:cs="Arial"/>
                <w:sz w:val="20"/>
              </w:rPr>
            </w:pPr>
          </w:p>
          <w:p w14:paraId="0D68C5E1" w14:textId="77777777" w:rsidR="0022073B" w:rsidRDefault="0022073B" w:rsidP="00A604B1">
            <w:pPr>
              <w:autoSpaceDE w:val="0"/>
              <w:autoSpaceDN w:val="0"/>
              <w:adjustRightInd w:val="0"/>
              <w:rPr>
                <w:rFonts w:cs="Arial"/>
                <w:sz w:val="20"/>
              </w:rPr>
            </w:pPr>
          </w:p>
          <w:p w14:paraId="077C0390" w14:textId="77777777" w:rsidR="0022073B" w:rsidRDefault="0022073B" w:rsidP="00A604B1">
            <w:pPr>
              <w:autoSpaceDE w:val="0"/>
              <w:autoSpaceDN w:val="0"/>
              <w:adjustRightInd w:val="0"/>
              <w:rPr>
                <w:rFonts w:cs="Arial"/>
                <w:sz w:val="20"/>
              </w:rPr>
            </w:pPr>
          </w:p>
          <w:p w14:paraId="3BA14EFB" w14:textId="77777777" w:rsidR="0022073B" w:rsidRDefault="0022073B" w:rsidP="00A604B1">
            <w:pPr>
              <w:autoSpaceDE w:val="0"/>
              <w:autoSpaceDN w:val="0"/>
              <w:adjustRightInd w:val="0"/>
              <w:rPr>
                <w:rFonts w:cs="Arial"/>
                <w:sz w:val="20"/>
              </w:rPr>
            </w:pPr>
          </w:p>
        </w:tc>
      </w:tr>
      <w:tr w:rsidR="0022073B" w:rsidRPr="00E068D5" w14:paraId="72F9CAC2" w14:textId="77777777" w:rsidTr="00A604B1">
        <w:trPr>
          <w:trHeight w:val="428"/>
        </w:trPr>
        <w:tc>
          <w:tcPr>
            <w:tcW w:w="10558"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244061" w:themeFill="accent1" w:themeFillShade="80"/>
          </w:tcPr>
          <w:p w14:paraId="112FD48C" w14:textId="77777777" w:rsidR="0022073B" w:rsidRPr="00C1423A" w:rsidRDefault="0022073B" w:rsidP="00A604B1">
            <w:pPr>
              <w:spacing w:before="60" w:after="60"/>
              <w:rPr>
                <w:rFonts w:cs="Arial"/>
                <w:sz w:val="20"/>
              </w:rPr>
            </w:pPr>
            <w:r w:rsidRPr="000523C9">
              <w:rPr>
                <w:rFonts w:cs="Arial"/>
                <w:b/>
                <w:color w:val="FFFFFF" w:themeColor="background1"/>
                <w:sz w:val="20"/>
              </w:rPr>
              <w:t>Supplementary information attached (Please tick)</w:t>
            </w:r>
            <w:r>
              <w:rPr>
                <w:rFonts w:cs="Arial"/>
                <w:b/>
                <w:color w:val="FFFFFF" w:themeColor="background1"/>
                <w:sz w:val="20"/>
              </w:rPr>
              <w:t>:</w:t>
            </w:r>
          </w:p>
        </w:tc>
      </w:tr>
      <w:tr w:rsidR="0022073B" w:rsidRPr="00E068D5" w14:paraId="60710974" w14:textId="77777777" w:rsidTr="00A604B1">
        <w:trPr>
          <w:trHeight w:val="342"/>
        </w:trPr>
        <w:tc>
          <w:tcPr>
            <w:tcW w:w="5279" w:type="dxa"/>
            <w:gridSpan w:val="2"/>
            <w:tcBorders>
              <w:top w:val="single" w:sz="4" w:space="0" w:color="auto"/>
              <w:left w:val="single" w:sz="7" w:space="0" w:color="000000" w:themeColor="text1"/>
              <w:bottom w:val="single" w:sz="7" w:space="0" w:color="000000" w:themeColor="text1"/>
              <w:right w:val="single" w:sz="7" w:space="0" w:color="000000" w:themeColor="text1"/>
            </w:tcBorders>
            <w:shd w:val="clear" w:color="auto" w:fill="auto"/>
          </w:tcPr>
          <w:p w14:paraId="73E474C0" w14:textId="77777777" w:rsidR="0022073B" w:rsidRPr="00C1423A" w:rsidRDefault="0022073B" w:rsidP="00A604B1">
            <w:pPr>
              <w:spacing w:before="60" w:after="60"/>
              <w:rPr>
                <w:rFonts w:cs="Arial"/>
                <w:sz w:val="20"/>
              </w:rPr>
            </w:pPr>
            <w:r>
              <w:rPr>
                <w:rFonts w:cs="Arial"/>
                <w:sz w:val="20"/>
              </w:rPr>
              <w:t>S</w:t>
            </w:r>
            <w:r w:rsidRPr="00C1423A">
              <w:rPr>
                <w:rFonts w:cs="Arial"/>
                <w:sz w:val="20"/>
              </w:rPr>
              <w:t xml:space="preserve">chemes location </w:t>
            </w:r>
            <w:r>
              <w:rPr>
                <w:rFonts w:cs="Arial"/>
                <w:sz w:val="20"/>
              </w:rPr>
              <w:t>plan</w:t>
            </w:r>
            <w:r w:rsidRPr="00C1423A">
              <w:rPr>
                <w:rFonts w:cs="Arial"/>
                <w:sz w:val="20"/>
              </w:rPr>
              <w:t xml:space="preserve">                    </w:t>
            </w:r>
          </w:p>
        </w:tc>
        <w:sdt>
          <w:sdtPr>
            <w:rPr>
              <w:rFonts w:cs="Arial"/>
              <w:sz w:val="20"/>
            </w:rPr>
            <w:id w:val="938259480"/>
            <w14:checkbox>
              <w14:checked w14:val="1"/>
              <w14:checkedState w14:val="2612" w14:font="MS Gothic"/>
              <w14:uncheckedState w14:val="2610" w14:font="MS Gothic"/>
            </w14:checkbox>
          </w:sdtPr>
          <w:sdtEndPr/>
          <w:sdtContent>
            <w:tc>
              <w:tcPr>
                <w:tcW w:w="5279" w:type="dxa"/>
                <w:gridSpan w:val="4"/>
                <w:tcBorders>
                  <w:top w:val="single" w:sz="4" w:space="0" w:color="auto"/>
                  <w:left w:val="single" w:sz="7" w:space="0" w:color="000000" w:themeColor="text1"/>
                  <w:bottom w:val="single" w:sz="7" w:space="0" w:color="000000" w:themeColor="text1"/>
                  <w:right w:val="single" w:sz="7" w:space="0" w:color="000000" w:themeColor="text1"/>
                </w:tcBorders>
                <w:shd w:val="clear" w:color="auto" w:fill="auto"/>
              </w:tcPr>
              <w:p w14:paraId="1E5FE8C1" w14:textId="77777777" w:rsidR="0022073B" w:rsidRPr="00C1423A" w:rsidRDefault="0022073B" w:rsidP="00A604B1">
                <w:pPr>
                  <w:spacing w:before="60" w:after="60"/>
                  <w:rPr>
                    <w:rFonts w:cs="Arial"/>
                    <w:sz w:val="20"/>
                  </w:rPr>
                </w:pPr>
                <w:r>
                  <w:rPr>
                    <w:rFonts w:ascii="MS Gothic" w:eastAsia="MS Gothic" w:hAnsi="MS Gothic" w:cs="Arial" w:hint="eastAsia"/>
                    <w:sz w:val="20"/>
                  </w:rPr>
                  <w:t>☒</w:t>
                </w:r>
              </w:p>
            </w:tc>
          </w:sdtContent>
        </w:sdt>
      </w:tr>
      <w:tr w:rsidR="0022073B" w:rsidRPr="00E068D5" w14:paraId="35825547" w14:textId="77777777" w:rsidTr="00A604B1">
        <w:trPr>
          <w:trHeight w:val="370"/>
        </w:trPr>
        <w:tc>
          <w:tcPr>
            <w:tcW w:w="527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B84A312" w14:textId="77777777" w:rsidR="0022073B" w:rsidRPr="00C1423A" w:rsidRDefault="0022073B" w:rsidP="00A604B1">
            <w:pPr>
              <w:spacing w:before="60" w:after="60"/>
              <w:rPr>
                <w:rFonts w:cs="Arial"/>
                <w:sz w:val="20"/>
              </w:rPr>
            </w:pPr>
            <w:r w:rsidRPr="00C1423A">
              <w:rPr>
                <w:rFonts w:cs="Arial"/>
                <w:sz w:val="20"/>
              </w:rPr>
              <w:t>Drawing of proposed design</w:t>
            </w:r>
          </w:p>
        </w:tc>
        <w:sdt>
          <w:sdtPr>
            <w:rPr>
              <w:rFonts w:cs="Arial"/>
              <w:sz w:val="20"/>
            </w:rPr>
            <w:id w:val="1473333778"/>
            <w14:checkbox>
              <w14:checked w14:val="1"/>
              <w14:checkedState w14:val="2612" w14:font="MS Gothic"/>
              <w14:uncheckedState w14:val="2610" w14:font="MS Gothic"/>
            </w14:checkbox>
          </w:sdtPr>
          <w:sdtEndPr/>
          <w:sdtContent>
            <w:tc>
              <w:tcPr>
                <w:tcW w:w="5279"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A70D403" w14:textId="77777777" w:rsidR="0022073B" w:rsidRPr="00C1423A" w:rsidRDefault="0022073B" w:rsidP="00A604B1">
                <w:pPr>
                  <w:spacing w:before="60" w:after="60"/>
                  <w:rPr>
                    <w:rFonts w:cs="Arial"/>
                    <w:sz w:val="20"/>
                  </w:rPr>
                </w:pPr>
                <w:r>
                  <w:rPr>
                    <w:rFonts w:ascii="MS Gothic" w:eastAsia="MS Gothic" w:hAnsi="MS Gothic" w:cs="Arial" w:hint="eastAsia"/>
                    <w:sz w:val="20"/>
                  </w:rPr>
                  <w:t>☒</w:t>
                </w:r>
              </w:p>
            </w:tc>
          </w:sdtContent>
        </w:sdt>
      </w:tr>
      <w:tr w:rsidR="0022073B" w:rsidRPr="00E068D5" w14:paraId="4C66EC02" w14:textId="77777777" w:rsidTr="00A604B1">
        <w:trPr>
          <w:trHeight w:val="390"/>
        </w:trPr>
        <w:tc>
          <w:tcPr>
            <w:tcW w:w="527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40E44A1" w14:textId="77777777" w:rsidR="0022073B" w:rsidRPr="00C1423A" w:rsidRDefault="0022073B" w:rsidP="00A604B1">
            <w:pPr>
              <w:spacing w:before="60" w:after="60"/>
              <w:rPr>
                <w:rFonts w:cs="Arial"/>
                <w:sz w:val="20"/>
              </w:rPr>
            </w:pPr>
            <w:r w:rsidRPr="00C1423A">
              <w:rPr>
                <w:rFonts w:cs="Arial"/>
                <w:sz w:val="20"/>
              </w:rPr>
              <w:t xml:space="preserve">Map of diversion routes                                </w:t>
            </w:r>
          </w:p>
        </w:tc>
        <w:sdt>
          <w:sdtPr>
            <w:rPr>
              <w:rFonts w:cs="Arial"/>
              <w:sz w:val="20"/>
            </w:rPr>
            <w:id w:val="1150938315"/>
            <w14:checkbox>
              <w14:checked w14:val="1"/>
              <w14:checkedState w14:val="2612" w14:font="MS Gothic"/>
              <w14:uncheckedState w14:val="2610" w14:font="MS Gothic"/>
            </w14:checkbox>
          </w:sdtPr>
          <w:sdtEndPr/>
          <w:sdtContent>
            <w:tc>
              <w:tcPr>
                <w:tcW w:w="5279"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26BCB67" w14:textId="77777777" w:rsidR="0022073B" w:rsidRPr="00C1423A" w:rsidRDefault="0022073B" w:rsidP="00A604B1">
                <w:pPr>
                  <w:spacing w:before="60" w:after="60"/>
                  <w:rPr>
                    <w:rFonts w:cs="Arial"/>
                    <w:sz w:val="20"/>
                  </w:rPr>
                </w:pPr>
                <w:r>
                  <w:rPr>
                    <w:rFonts w:ascii="MS Gothic" w:eastAsia="MS Gothic" w:hAnsi="MS Gothic" w:cs="Arial" w:hint="eastAsia"/>
                    <w:sz w:val="20"/>
                  </w:rPr>
                  <w:t>☒</w:t>
                </w:r>
              </w:p>
            </w:tc>
          </w:sdtContent>
        </w:sdt>
      </w:tr>
      <w:tr w:rsidR="0022073B" w:rsidRPr="00E068D5" w14:paraId="5DA7D872" w14:textId="77777777" w:rsidTr="00A604B1">
        <w:trPr>
          <w:trHeight w:val="267"/>
        </w:trPr>
        <w:tc>
          <w:tcPr>
            <w:tcW w:w="527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378EE68" w14:textId="77777777" w:rsidR="0022073B" w:rsidRPr="00C1423A" w:rsidRDefault="0022073B" w:rsidP="00A604B1">
            <w:pPr>
              <w:spacing w:before="60" w:after="60"/>
              <w:rPr>
                <w:rFonts w:cs="Arial"/>
                <w:sz w:val="20"/>
              </w:rPr>
            </w:pPr>
            <w:r w:rsidRPr="00C1423A">
              <w:rPr>
                <w:rFonts w:cs="Arial"/>
                <w:sz w:val="20"/>
              </w:rPr>
              <w:t xml:space="preserve">Photos     </w:t>
            </w:r>
          </w:p>
        </w:tc>
        <w:sdt>
          <w:sdtPr>
            <w:rPr>
              <w:rFonts w:cs="Arial"/>
              <w:sz w:val="20"/>
            </w:rPr>
            <w:id w:val="-2101251892"/>
            <w14:checkbox>
              <w14:checked w14:val="1"/>
              <w14:checkedState w14:val="2612" w14:font="MS Gothic"/>
              <w14:uncheckedState w14:val="2610" w14:font="MS Gothic"/>
            </w14:checkbox>
          </w:sdtPr>
          <w:sdtEndPr/>
          <w:sdtContent>
            <w:tc>
              <w:tcPr>
                <w:tcW w:w="5279"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15ED1E9" w14:textId="77777777" w:rsidR="0022073B" w:rsidRPr="00C1423A" w:rsidRDefault="0022073B" w:rsidP="00A604B1">
                <w:pPr>
                  <w:spacing w:before="60" w:after="60"/>
                  <w:rPr>
                    <w:rFonts w:cs="Arial"/>
                    <w:sz w:val="20"/>
                  </w:rPr>
                </w:pPr>
                <w:r>
                  <w:rPr>
                    <w:rFonts w:ascii="MS Gothic" w:eastAsia="MS Gothic" w:hAnsi="MS Gothic" w:cs="Arial" w:hint="eastAsia"/>
                    <w:sz w:val="20"/>
                  </w:rPr>
                  <w:t>☒</w:t>
                </w:r>
              </w:p>
            </w:tc>
          </w:sdtContent>
        </w:sdt>
      </w:tr>
      <w:tr w:rsidR="0022073B" w:rsidRPr="00E068D5" w14:paraId="6799E659" w14:textId="77777777" w:rsidTr="00A604B1">
        <w:trPr>
          <w:trHeight w:val="316"/>
        </w:trPr>
        <w:tc>
          <w:tcPr>
            <w:tcW w:w="527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B27708C" w14:textId="77777777" w:rsidR="0022073B" w:rsidRPr="00C1423A" w:rsidRDefault="0022073B" w:rsidP="00A604B1">
            <w:pPr>
              <w:spacing w:before="60" w:after="60"/>
              <w:rPr>
                <w:rFonts w:cs="Arial"/>
                <w:sz w:val="20"/>
              </w:rPr>
            </w:pPr>
            <w:r w:rsidRPr="00C1423A">
              <w:rPr>
                <w:rFonts w:cs="Arial"/>
                <w:sz w:val="20"/>
              </w:rPr>
              <w:t>Other:</w:t>
            </w:r>
            <w:r>
              <w:rPr>
                <w:rFonts w:cs="Arial"/>
                <w:sz w:val="20"/>
              </w:rPr>
              <w:t xml:space="preserve"> </w:t>
            </w:r>
            <w:sdt>
              <w:sdtPr>
                <w:rPr>
                  <w:rFonts w:cs="Arial"/>
                  <w:sz w:val="20"/>
                </w:rPr>
                <w:id w:val="285944406"/>
                <w:placeholder>
                  <w:docPart w:val="44605E5099F34ED4A8B73234AB489751"/>
                </w:placeholder>
              </w:sdtPr>
              <w:sdtEndPr/>
              <w:sdtContent>
                <w:r>
                  <w:rPr>
                    <w:rFonts w:cs="Arial"/>
                    <w:sz w:val="20"/>
                  </w:rPr>
                  <w:t>Core logs and existing pavement construction</w:t>
                </w:r>
              </w:sdtContent>
            </w:sdt>
          </w:p>
        </w:tc>
        <w:sdt>
          <w:sdtPr>
            <w:rPr>
              <w:rFonts w:cs="Arial"/>
              <w:sz w:val="20"/>
            </w:rPr>
            <w:id w:val="-1894264271"/>
            <w14:checkbox>
              <w14:checked w14:val="0"/>
              <w14:checkedState w14:val="2612" w14:font="MS Gothic"/>
              <w14:uncheckedState w14:val="2610" w14:font="MS Gothic"/>
            </w14:checkbox>
          </w:sdtPr>
          <w:sdtEndPr/>
          <w:sdtContent>
            <w:tc>
              <w:tcPr>
                <w:tcW w:w="5279"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3156A41" w14:textId="77777777" w:rsidR="0022073B" w:rsidRPr="00C1423A" w:rsidRDefault="0022073B" w:rsidP="00A604B1">
                <w:pPr>
                  <w:spacing w:before="60" w:after="60"/>
                  <w:rPr>
                    <w:rFonts w:cs="Arial"/>
                    <w:sz w:val="20"/>
                  </w:rPr>
                </w:pPr>
                <w:r>
                  <w:rPr>
                    <w:rFonts w:ascii="MS Gothic" w:eastAsia="MS Gothic" w:hAnsi="MS Gothic" w:cs="Arial" w:hint="eastAsia"/>
                    <w:sz w:val="20"/>
                  </w:rPr>
                  <w:t>☐</w:t>
                </w:r>
              </w:p>
            </w:tc>
          </w:sdtContent>
        </w:sdt>
      </w:tr>
      <w:tr w:rsidR="0022073B" w:rsidRPr="00E068D5" w14:paraId="13D3FD42" w14:textId="77777777" w:rsidTr="00A604B1">
        <w:trPr>
          <w:trHeight w:val="661"/>
        </w:trPr>
        <w:tc>
          <w:tcPr>
            <w:tcW w:w="105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26E105" w14:textId="77777777" w:rsidR="0022073B" w:rsidRDefault="0022073B" w:rsidP="00A604B1">
            <w:pPr>
              <w:spacing w:before="60" w:after="60"/>
              <w:jc w:val="center"/>
              <w:rPr>
                <w:rFonts w:cs="Arial"/>
                <w:sz w:val="20"/>
              </w:rPr>
            </w:pPr>
            <w:r w:rsidRPr="00C1423A">
              <w:rPr>
                <w:rFonts w:cs="Arial"/>
                <w:sz w:val="20"/>
              </w:rPr>
              <w:t>Please send this completed form to</w:t>
            </w:r>
            <w:r>
              <w:rPr>
                <w:rFonts w:cs="Arial"/>
                <w:sz w:val="20"/>
              </w:rPr>
              <w:t xml:space="preserve"> the relevant Environmental Team:</w:t>
            </w:r>
          </w:p>
          <w:p w14:paraId="6C932A85" w14:textId="77777777" w:rsidR="0022073B" w:rsidRDefault="00E15405" w:rsidP="00A604B1">
            <w:pPr>
              <w:spacing w:before="60" w:after="60"/>
              <w:jc w:val="center"/>
              <w:rPr>
                <w:rFonts w:cs="Arial"/>
                <w:sz w:val="20"/>
              </w:rPr>
            </w:pPr>
            <w:hyperlink r:id="rId16" w:history="1">
              <w:r w:rsidR="0022073B" w:rsidRPr="00EC2C71">
                <w:rPr>
                  <w:rStyle w:val="Hyperlink"/>
                  <w:rFonts w:cs="Arial"/>
                  <w:sz w:val="20"/>
                </w:rPr>
                <w:t>Area14EnvironmentTeam@nationalhighways.co.uk</w:t>
              </w:r>
            </w:hyperlink>
            <w:r w:rsidR="0022073B">
              <w:rPr>
                <w:rFonts w:cs="Arial"/>
                <w:sz w:val="20"/>
              </w:rPr>
              <w:t xml:space="preserve"> or </w:t>
            </w:r>
            <w:hyperlink r:id="rId17" w:history="1">
              <w:r w:rsidR="0022073B" w:rsidRPr="00EC2C71">
                <w:rPr>
                  <w:rStyle w:val="Hyperlink"/>
                  <w:rFonts w:cs="Arial"/>
                  <w:sz w:val="20"/>
                </w:rPr>
                <w:t>Area12EnvironmentalTeam@nationalhighways.co.uk</w:t>
              </w:r>
            </w:hyperlink>
            <w:r w:rsidR="0022073B">
              <w:rPr>
                <w:rFonts w:cs="Arial"/>
                <w:sz w:val="20"/>
              </w:rPr>
              <w:t xml:space="preserve"> </w:t>
            </w:r>
          </w:p>
          <w:p w14:paraId="64D328E0" w14:textId="77777777" w:rsidR="0022073B" w:rsidRPr="00C1423A" w:rsidRDefault="0022073B" w:rsidP="00A604B1">
            <w:pPr>
              <w:spacing w:before="60" w:after="60"/>
              <w:jc w:val="center"/>
              <w:rPr>
                <w:rFonts w:cs="Arial"/>
                <w:sz w:val="20"/>
              </w:rPr>
            </w:pPr>
            <w:r w:rsidRPr="00C1423A">
              <w:rPr>
                <w:rFonts w:cs="Arial"/>
                <w:sz w:val="20"/>
              </w:rPr>
              <w:t xml:space="preserve">Please attach </w:t>
            </w:r>
            <w:r>
              <w:rPr>
                <w:rFonts w:cs="Arial"/>
                <w:sz w:val="20"/>
              </w:rPr>
              <w:t xml:space="preserve">all </w:t>
            </w:r>
            <w:r w:rsidRPr="00C1423A">
              <w:rPr>
                <w:rFonts w:cs="Arial"/>
                <w:sz w:val="20"/>
              </w:rPr>
              <w:t>relevant information</w:t>
            </w:r>
          </w:p>
        </w:tc>
      </w:tr>
    </w:tbl>
    <w:p w14:paraId="1C93B343" w14:textId="77777777" w:rsidR="00A240A6" w:rsidRDefault="00A240A6" w:rsidP="00813F3F">
      <w:pPr>
        <w:jc w:val="center"/>
        <w:rPr>
          <w:rFonts w:cs="Arial"/>
          <w:b/>
          <w:color w:val="auto"/>
          <w:sz w:val="36"/>
          <w:szCs w:val="36"/>
          <w:u w:val="single"/>
        </w:rPr>
      </w:pPr>
    </w:p>
    <w:p w14:paraId="22CAB488" w14:textId="4AAE522F" w:rsidR="004C1CF4" w:rsidRPr="001A04A4" w:rsidRDefault="00201262" w:rsidP="00813F3F">
      <w:pPr>
        <w:jc w:val="center"/>
        <w:rPr>
          <w:rFonts w:cs="Arial"/>
          <w:b/>
          <w:color w:val="auto"/>
          <w:sz w:val="36"/>
          <w:szCs w:val="36"/>
          <w:u w:val="single"/>
        </w:rPr>
      </w:pPr>
      <w:r>
        <w:rPr>
          <w:rFonts w:cs="Arial"/>
          <w:b/>
          <w:color w:val="auto"/>
          <w:sz w:val="36"/>
          <w:szCs w:val="36"/>
          <w:u w:val="single"/>
        </w:rPr>
        <w:t>P</w:t>
      </w:r>
      <w:r w:rsidR="004C1CF4">
        <w:rPr>
          <w:rFonts w:cs="Arial"/>
          <w:b/>
          <w:color w:val="auto"/>
          <w:sz w:val="36"/>
          <w:szCs w:val="36"/>
          <w:u w:val="single"/>
        </w:rPr>
        <w:t xml:space="preserve">ART </w:t>
      </w:r>
      <w:r w:rsidR="00282FFB">
        <w:rPr>
          <w:rFonts w:cs="Arial"/>
          <w:b/>
          <w:color w:val="auto"/>
          <w:sz w:val="36"/>
          <w:szCs w:val="36"/>
          <w:u w:val="single"/>
        </w:rPr>
        <w:t>5</w:t>
      </w:r>
      <w:r w:rsidR="004C1CF4">
        <w:rPr>
          <w:rFonts w:cs="Arial"/>
          <w:b/>
          <w:color w:val="auto"/>
          <w:sz w:val="36"/>
          <w:szCs w:val="36"/>
          <w:u w:val="single"/>
        </w:rPr>
        <w:t xml:space="preserve"> </w:t>
      </w:r>
      <w:bookmarkEnd w:id="15"/>
      <w:r w:rsidR="004C1CF4">
        <w:rPr>
          <w:rFonts w:cs="Arial"/>
          <w:b/>
          <w:color w:val="auto"/>
          <w:sz w:val="36"/>
          <w:szCs w:val="36"/>
          <w:u w:val="single"/>
        </w:rPr>
        <w:t>– SUPPORTING DOCUMENTS</w:t>
      </w:r>
    </w:p>
    <w:sectPr w:rsidR="004C1CF4" w:rsidRPr="001A04A4" w:rsidSect="00813F3F">
      <w:headerReference w:type="default" r:id="rId18"/>
      <w:pgSz w:w="11906" w:h="16838" w:code="9"/>
      <w:pgMar w:top="567" w:right="737" w:bottom="851" w:left="1418" w:header="397" w:footer="11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68E7" w14:textId="77777777" w:rsidR="003246C7" w:rsidRDefault="003246C7">
      <w:r>
        <w:separator/>
      </w:r>
    </w:p>
  </w:endnote>
  <w:endnote w:type="continuationSeparator" w:id="0">
    <w:p w14:paraId="26A336F2" w14:textId="77777777" w:rsidR="003246C7" w:rsidRDefault="003246C7">
      <w:r>
        <w:continuationSeparator/>
      </w:r>
    </w:p>
  </w:endnote>
  <w:endnote w:type="continuationNotice" w:id="1">
    <w:p w14:paraId="611F9D27" w14:textId="77777777" w:rsidR="003246C7" w:rsidRDefault="0032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rPr>
      <w:id w:val="-956099822"/>
      <w:placeholder>
        <w:docPart w:val="577A54D6FC9644BE8BE85A8BA50F36C7"/>
      </w:placeholder>
    </w:sdtPr>
    <w:sdtEndPr/>
    <w:sdtContent>
      <w:p w14:paraId="4D8C1718" w14:textId="71CAFAC7" w:rsidR="00493E2A" w:rsidRPr="00D97AAA" w:rsidRDefault="00E15405" w:rsidP="00C741E6">
        <w:pPr>
          <w:pStyle w:val="Footer"/>
          <w:tabs>
            <w:tab w:val="left" w:pos="390"/>
            <w:tab w:val="center" w:pos="5102"/>
            <w:tab w:val="left" w:pos="7655"/>
            <w:tab w:val="right" w:pos="10204"/>
          </w:tabs>
          <w:jc w:val="center"/>
          <w:rPr>
            <w:rFonts w:cs="Arial"/>
            <w:i/>
            <w:sz w:val="20"/>
          </w:rPr>
        </w:pPr>
        <w:sdt>
          <w:sdtPr>
            <w:rPr>
              <w:rFonts w:cs="Arial"/>
              <w:sz w:val="20"/>
            </w:rPr>
            <w:id w:val="-1290739125"/>
            <w:placeholder>
              <w:docPart w:val="97761931E3BA426BBA2A434183BE553C"/>
            </w:placeholder>
          </w:sdtPr>
          <w:sdtEndPr/>
          <w:sdtContent>
            <w:sdt>
              <w:sdtPr>
                <w:rPr>
                  <w:rFonts w:cs="Arial"/>
                  <w:sz w:val="20"/>
                </w:rPr>
                <w:id w:val="-2106565426"/>
                <w:placeholder>
                  <w:docPart w:val="780E151983754BDF9DCFDA57C0618057"/>
                </w:placeholder>
              </w:sdtPr>
              <w:sdtEndPr/>
              <w:sdtContent>
                <w:r w:rsidR="00FF4912">
                  <w:rPr>
                    <w:rFonts w:cs="Arial"/>
                    <w:sz w:val="20"/>
                  </w:rPr>
                  <w:t>M18 J3 SB exit repairs</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697A" w14:textId="77777777" w:rsidR="003246C7" w:rsidRDefault="003246C7">
      <w:r>
        <w:separator/>
      </w:r>
    </w:p>
  </w:footnote>
  <w:footnote w:type="continuationSeparator" w:id="0">
    <w:p w14:paraId="653B8A90" w14:textId="77777777" w:rsidR="003246C7" w:rsidRDefault="003246C7">
      <w:r>
        <w:continuationSeparator/>
      </w:r>
    </w:p>
  </w:footnote>
  <w:footnote w:type="continuationNotice" w:id="1">
    <w:p w14:paraId="79C936FE" w14:textId="77777777" w:rsidR="003246C7" w:rsidRDefault="00324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431" w:tblpY="-2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4967"/>
      <w:gridCol w:w="1553"/>
      <w:gridCol w:w="851"/>
    </w:tblGrid>
    <w:tr w:rsidR="00493E2A" w:rsidRPr="00296D36" w14:paraId="00B414D8" w14:textId="77777777" w:rsidTr="00FB0E9A">
      <w:trPr>
        <w:trHeight w:hRule="exact" w:val="360"/>
      </w:trPr>
      <w:tc>
        <w:tcPr>
          <w:tcW w:w="2547" w:type="dxa"/>
          <w:vMerge w:val="restart"/>
          <w:shd w:val="clear" w:color="auto" w:fill="FFFFFF" w:themeFill="background1"/>
          <w:vAlign w:val="center"/>
        </w:tcPr>
        <w:p w14:paraId="2F1606A6" w14:textId="24FAF7EE" w:rsidR="00493E2A" w:rsidRPr="00296D36" w:rsidRDefault="00493E2A" w:rsidP="00294535">
          <w:pPr>
            <w:jc w:val="center"/>
            <w:rPr>
              <w:rFonts w:cs="Arial"/>
              <w:noProof/>
              <w:lang w:eastAsia="en-GB"/>
            </w:rPr>
          </w:pPr>
          <w:bookmarkStart w:id="13" w:name="_Hlk7009716"/>
          <w:r>
            <w:rPr>
              <w:rFonts w:cs="Arial"/>
              <w:noProof/>
              <w:lang w:eastAsia="en-GB"/>
            </w:rPr>
            <w:drawing>
              <wp:inline distT="0" distB="0" distL="0" distR="0" wp14:anchorId="4B063E40" wp14:editId="2F1F2937">
                <wp:extent cx="1487276"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Highways.png"/>
                        <pic:cNvPicPr/>
                      </pic:nvPicPr>
                      <pic:blipFill>
                        <a:blip r:embed="rId1">
                          <a:extLst>
                            <a:ext uri="{28A0092B-C50C-407E-A947-70E740481C1C}">
                              <a14:useLocalDpi xmlns:a14="http://schemas.microsoft.com/office/drawing/2010/main" val="0"/>
                            </a:ext>
                          </a:extLst>
                        </a:blip>
                        <a:stretch>
                          <a:fillRect/>
                        </a:stretch>
                      </pic:blipFill>
                      <pic:spPr>
                        <a:xfrm>
                          <a:off x="0" y="0"/>
                          <a:ext cx="1490680" cy="439153"/>
                        </a:xfrm>
                        <a:prstGeom prst="rect">
                          <a:avLst/>
                        </a:prstGeom>
                      </pic:spPr>
                    </pic:pic>
                  </a:graphicData>
                </a:graphic>
              </wp:inline>
            </w:drawing>
          </w:r>
        </w:p>
      </w:tc>
      <w:tc>
        <w:tcPr>
          <w:tcW w:w="4967" w:type="dxa"/>
          <w:vMerge w:val="restart"/>
          <w:shd w:val="clear" w:color="auto" w:fill="auto"/>
          <w:vAlign w:val="center"/>
        </w:tcPr>
        <w:p w14:paraId="7B09D988" w14:textId="77777777" w:rsidR="00493E2A" w:rsidRDefault="00493E2A" w:rsidP="00282FFB">
          <w:pPr>
            <w:jc w:val="center"/>
            <w:rPr>
              <w:rFonts w:cs="Arial"/>
              <w:b/>
              <w:noProof/>
              <w:lang w:eastAsia="en-GB"/>
            </w:rPr>
          </w:pPr>
          <w:r w:rsidRPr="00296D36">
            <w:rPr>
              <w:rFonts w:cs="Arial"/>
              <w:b/>
              <w:noProof/>
              <w:lang w:eastAsia="en-GB"/>
            </w:rPr>
            <w:t xml:space="preserve">ENVIRONMENT </w:t>
          </w:r>
          <w:r>
            <w:rPr>
              <w:rFonts w:cs="Arial"/>
              <w:b/>
              <w:noProof/>
              <w:lang w:eastAsia="en-GB"/>
            </w:rPr>
            <w:t>INFORMATION PACK</w:t>
          </w:r>
        </w:p>
        <w:p w14:paraId="43EB1E55" w14:textId="77777777" w:rsidR="00493E2A" w:rsidRPr="00296D36" w:rsidRDefault="00493E2A" w:rsidP="00282FFB">
          <w:pPr>
            <w:jc w:val="center"/>
            <w:rPr>
              <w:rFonts w:cs="Arial"/>
              <w:b/>
              <w:noProof/>
              <w:lang w:eastAsia="en-GB"/>
            </w:rPr>
          </w:pPr>
          <w:r>
            <w:rPr>
              <w:rFonts w:cs="Arial"/>
              <w:b/>
              <w:noProof/>
              <w:lang w:eastAsia="en-GB"/>
            </w:rPr>
            <w:t>(Minor Schemes)</w:t>
          </w:r>
        </w:p>
      </w:tc>
      <w:tc>
        <w:tcPr>
          <w:tcW w:w="1553" w:type="dxa"/>
          <w:shd w:val="clear" w:color="auto" w:fill="auto"/>
          <w:vAlign w:val="center"/>
        </w:tcPr>
        <w:p w14:paraId="2DF77A52" w14:textId="61ECB75A" w:rsidR="00493E2A" w:rsidRPr="00296D36" w:rsidRDefault="00493E2A" w:rsidP="00282FFB">
          <w:pPr>
            <w:ind w:right="-115"/>
            <w:rPr>
              <w:rFonts w:cs="Arial"/>
              <w:noProof/>
              <w:sz w:val="18"/>
              <w:lang w:eastAsia="en-GB"/>
            </w:rPr>
          </w:pPr>
          <w:r w:rsidRPr="00296D36">
            <w:rPr>
              <w:rFonts w:cs="Arial"/>
              <w:noProof/>
              <w:sz w:val="18"/>
              <w:lang w:eastAsia="en-GB"/>
            </w:rPr>
            <w:t>Ref:</w:t>
          </w:r>
          <w:r>
            <w:rPr>
              <w:rFonts w:cs="Arial"/>
              <w:noProof/>
              <w:sz w:val="18"/>
              <w:lang w:eastAsia="en-GB"/>
            </w:rPr>
            <w:t xml:space="preserve"> V7</w:t>
          </w:r>
        </w:p>
      </w:tc>
      <w:tc>
        <w:tcPr>
          <w:tcW w:w="851" w:type="dxa"/>
          <w:shd w:val="clear" w:color="auto" w:fill="auto"/>
          <w:vAlign w:val="center"/>
        </w:tcPr>
        <w:p w14:paraId="0A1C74A8" w14:textId="20669519" w:rsidR="00493E2A" w:rsidRPr="00296D36" w:rsidRDefault="00493E2A" w:rsidP="00282FFB">
          <w:pPr>
            <w:ind w:right="-115"/>
            <w:rPr>
              <w:rFonts w:cs="Arial"/>
              <w:noProof/>
              <w:sz w:val="18"/>
              <w:lang w:eastAsia="en-GB"/>
            </w:rPr>
          </w:pPr>
          <w:r>
            <w:rPr>
              <w:rFonts w:cs="Arial"/>
              <w:noProof/>
              <w:sz w:val="18"/>
              <w:lang w:eastAsia="en-GB"/>
            </w:rPr>
            <w:t xml:space="preserve">  Page  </w:t>
          </w:r>
          <w:r w:rsidRPr="000C3B27">
            <w:rPr>
              <w:rFonts w:cs="Arial"/>
              <w:noProof/>
              <w:sz w:val="18"/>
              <w:lang w:eastAsia="en-GB"/>
            </w:rPr>
            <w:fldChar w:fldCharType="begin"/>
          </w:r>
          <w:r w:rsidRPr="000C3B27">
            <w:rPr>
              <w:rFonts w:cs="Arial"/>
              <w:noProof/>
              <w:sz w:val="18"/>
              <w:lang w:eastAsia="en-GB"/>
            </w:rPr>
            <w:instrText xml:space="preserve"> PAGE   \* MERGEFORMAT </w:instrText>
          </w:r>
          <w:r w:rsidRPr="000C3B27">
            <w:rPr>
              <w:rFonts w:cs="Arial"/>
              <w:noProof/>
              <w:sz w:val="18"/>
              <w:lang w:eastAsia="en-GB"/>
            </w:rPr>
            <w:fldChar w:fldCharType="separate"/>
          </w:r>
          <w:r w:rsidR="003B49E0">
            <w:rPr>
              <w:rFonts w:cs="Arial"/>
              <w:noProof/>
              <w:sz w:val="18"/>
              <w:lang w:eastAsia="en-GB"/>
            </w:rPr>
            <w:t>1</w:t>
          </w:r>
          <w:r w:rsidRPr="000C3B27">
            <w:rPr>
              <w:rFonts w:cs="Arial"/>
              <w:noProof/>
              <w:sz w:val="18"/>
              <w:lang w:eastAsia="en-GB"/>
            </w:rPr>
            <w:fldChar w:fldCharType="end"/>
          </w:r>
        </w:p>
      </w:tc>
    </w:tr>
    <w:tr w:rsidR="00493E2A" w:rsidRPr="00296D36" w14:paraId="490CED6C" w14:textId="77777777" w:rsidTr="00FB0E9A">
      <w:trPr>
        <w:trHeight w:hRule="exact" w:val="360"/>
      </w:trPr>
      <w:tc>
        <w:tcPr>
          <w:tcW w:w="2547" w:type="dxa"/>
          <w:vMerge/>
        </w:tcPr>
        <w:p w14:paraId="179064B5" w14:textId="77777777" w:rsidR="00493E2A" w:rsidRPr="00296D36" w:rsidRDefault="00493E2A" w:rsidP="00282FFB">
          <w:pPr>
            <w:rPr>
              <w:rFonts w:cs="Arial"/>
              <w:noProof/>
              <w:lang w:eastAsia="en-GB"/>
            </w:rPr>
          </w:pPr>
        </w:p>
      </w:tc>
      <w:tc>
        <w:tcPr>
          <w:tcW w:w="4967" w:type="dxa"/>
          <w:vMerge/>
        </w:tcPr>
        <w:p w14:paraId="19743D1D" w14:textId="77777777" w:rsidR="00493E2A" w:rsidRPr="00296D36" w:rsidRDefault="00493E2A" w:rsidP="00282FFB">
          <w:pPr>
            <w:rPr>
              <w:rFonts w:cs="Arial"/>
              <w:noProof/>
              <w:lang w:eastAsia="en-GB"/>
            </w:rPr>
          </w:pPr>
        </w:p>
      </w:tc>
      <w:tc>
        <w:tcPr>
          <w:tcW w:w="2404" w:type="dxa"/>
          <w:gridSpan w:val="2"/>
          <w:shd w:val="clear" w:color="auto" w:fill="auto"/>
          <w:vAlign w:val="center"/>
        </w:tcPr>
        <w:p w14:paraId="1B5939D9" w14:textId="5E5DDDA1" w:rsidR="00493E2A" w:rsidRPr="00296D36" w:rsidRDefault="00493E2A" w:rsidP="00282FFB">
          <w:pPr>
            <w:ind w:right="-115"/>
            <w:rPr>
              <w:rFonts w:cs="Arial"/>
              <w:noProof/>
              <w:sz w:val="18"/>
              <w:lang w:eastAsia="en-GB"/>
            </w:rPr>
          </w:pPr>
          <w:r w:rsidRPr="00296D36">
            <w:rPr>
              <w:rFonts w:cs="Arial"/>
              <w:noProof/>
              <w:sz w:val="18"/>
              <w:lang w:eastAsia="en-GB"/>
            </w:rPr>
            <w:t xml:space="preserve">Date: </w:t>
          </w:r>
          <w:r>
            <w:rPr>
              <w:rFonts w:cs="Arial"/>
              <w:noProof/>
              <w:sz w:val="18"/>
              <w:lang w:eastAsia="en-GB"/>
            </w:rPr>
            <w:t>12/11/2021</w:t>
          </w:r>
        </w:p>
      </w:tc>
    </w:tr>
    <w:tr w:rsidR="00493E2A" w:rsidRPr="00296D36" w14:paraId="038AE362" w14:textId="77777777" w:rsidTr="00FB0E9A">
      <w:trPr>
        <w:trHeight w:hRule="exact" w:val="360"/>
      </w:trPr>
      <w:tc>
        <w:tcPr>
          <w:tcW w:w="2547" w:type="dxa"/>
          <w:vMerge/>
        </w:tcPr>
        <w:p w14:paraId="0FFD112E" w14:textId="77777777" w:rsidR="00493E2A" w:rsidRPr="00296D36" w:rsidRDefault="00493E2A" w:rsidP="00282FFB">
          <w:pPr>
            <w:rPr>
              <w:rFonts w:cs="Arial"/>
              <w:noProof/>
              <w:lang w:eastAsia="en-GB"/>
            </w:rPr>
          </w:pPr>
        </w:p>
      </w:tc>
      <w:tc>
        <w:tcPr>
          <w:tcW w:w="4967" w:type="dxa"/>
          <w:vMerge/>
        </w:tcPr>
        <w:p w14:paraId="7A88D1B2" w14:textId="77777777" w:rsidR="00493E2A" w:rsidRPr="00296D36" w:rsidRDefault="00493E2A" w:rsidP="00282FFB">
          <w:pPr>
            <w:rPr>
              <w:rFonts w:cs="Arial"/>
              <w:noProof/>
              <w:lang w:eastAsia="en-GB"/>
            </w:rPr>
          </w:pPr>
        </w:p>
      </w:tc>
      <w:tc>
        <w:tcPr>
          <w:tcW w:w="2404" w:type="dxa"/>
          <w:gridSpan w:val="2"/>
          <w:shd w:val="clear" w:color="auto" w:fill="auto"/>
          <w:vAlign w:val="center"/>
        </w:tcPr>
        <w:p w14:paraId="6DE19E82" w14:textId="5986D486" w:rsidR="00493E2A" w:rsidRPr="00296D36" w:rsidRDefault="00493E2A" w:rsidP="00282FFB">
          <w:pPr>
            <w:ind w:right="-115"/>
            <w:rPr>
              <w:rFonts w:cs="Arial"/>
              <w:b/>
              <w:noProof/>
              <w:sz w:val="18"/>
              <w:lang w:eastAsia="en-GB"/>
            </w:rPr>
          </w:pPr>
          <w:r>
            <w:rPr>
              <w:rFonts w:cs="Arial"/>
              <w:b/>
              <w:noProof/>
              <w:sz w:val="18"/>
              <w:lang w:eastAsia="en-GB"/>
            </w:rPr>
            <w:t xml:space="preserve">YNE </w:t>
          </w:r>
          <w:r w:rsidRPr="00296D36">
            <w:rPr>
              <w:rFonts w:cs="Arial"/>
              <w:b/>
              <w:noProof/>
              <w:sz w:val="18"/>
              <w:lang w:eastAsia="en-GB"/>
            </w:rPr>
            <w:t>Asset Delivery</w:t>
          </w:r>
          <w:r>
            <w:rPr>
              <w:rFonts w:cs="Arial"/>
              <w:b/>
              <w:noProof/>
              <w:sz w:val="18"/>
              <w:lang w:eastAsia="en-GB"/>
            </w:rPr>
            <w:t xml:space="preserve"> </w:t>
          </w:r>
        </w:p>
      </w:tc>
    </w:tr>
  </w:tbl>
  <w:bookmarkEnd w:id="13"/>
  <w:p w14:paraId="21B221EA" w14:textId="3F8155CB" w:rsidR="00493E2A" w:rsidRPr="00137D9B" w:rsidRDefault="00493E2A" w:rsidP="004F7233">
    <w:pPr>
      <w:pStyle w:val="Header"/>
      <w:tabs>
        <w:tab w:val="clear" w:pos="4153"/>
        <w:tab w:val="clear" w:pos="8306"/>
        <w:tab w:val="left" w:pos="2991"/>
      </w:tabs>
      <w:spacing w:before="120" w:after="240"/>
      <w:rPr>
        <w:rFonts w:eastAsia="Calibri"/>
        <w:b/>
        <w:color w:val="007B86"/>
        <w:sz w:val="20"/>
        <w:lang w:val="en-US"/>
      </w:rPr>
    </w:pPr>
    <w:r>
      <w:rPr>
        <w:rFonts w:eastAsia="Calibri"/>
        <w:b/>
        <w:color w:val="007B86"/>
        <w:sz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4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9639"/>
      <w:gridCol w:w="1701"/>
      <w:gridCol w:w="992"/>
    </w:tblGrid>
    <w:tr w:rsidR="00493E2A" w:rsidRPr="00296D36" w14:paraId="334D9FD4" w14:textId="77777777" w:rsidTr="00294535">
      <w:trPr>
        <w:trHeight w:hRule="exact" w:val="360"/>
      </w:trPr>
      <w:tc>
        <w:tcPr>
          <w:tcW w:w="2689" w:type="dxa"/>
          <w:vMerge w:val="restart"/>
          <w:shd w:val="clear" w:color="auto" w:fill="FFFFFF" w:themeFill="background1"/>
          <w:vAlign w:val="center"/>
        </w:tcPr>
        <w:p w14:paraId="17A4543D" w14:textId="3E612DFD" w:rsidR="00493E2A" w:rsidRPr="00296D36" w:rsidRDefault="00493E2A" w:rsidP="00294535">
          <w:pPr>
            <w:jc w:val="center"/>
            <w:rPr>
              <w:rFonts w:cs="Arial"/>
              <w:noProof/>
              <w:lang w:eastAsia="en-GB"/>
            </w:rPr>
          </w:pPr>
          <w:r>
            <w:rPr>
              <w:rFonts w:cs="Arial"/>
              <w:noProof/>
              <w:lang w:eastAsia="en-GB"/>
            </w:rPr>
            <w:drawing>
              <wp:inline distT="0" distB="0" distL="0" distR="0" wp14:anchorId="312E255E" wp14:editId="735F4B97">
                <wp:extent cx="1325613" cy="39052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l-Highways.png"/>
                        <pic:cNvPicPr/>
                      </pic:nvPicPr>
                      <pic:blipFill>
                        <a:blip r:embed="rId1">
                          <a:extLst>
                            <a:ext uri="{28A0092B-C50C-407E-A947-70E740481C1C}">
                              <a14:useLocalDpi xmlns:a14="http://schemas.microsoft.com/office/drawing/2010/main" val="0"/>
                            </a:ext>
                          </a:extLst>
                        </a:blip>
                        <a:stretch>
                          <a:fillRect/>
                        </a:stretch>
                      </pic:blipFill>
                      <pic:spPr>
                        <a:xfrm>
                          <a:off x="0" y="0"/>
                          <a:ext cx="1334396" cy="393113"/>
                        </a:xfrm>
                        <a:prstGeom prst="rect">
                          <a:avLst/>
                        </a:prstGeom>
                      </pic:spPr>
                    </pic:pic>
                  </a:graphicData>
                </a:graphic>
              </wp:inline>
            </w:drawing>
          </w:r>
        </w:p>
      </w:tc>
      <w:tc>
        <w:tcPr>
          <w:tcW w:w="9639" w:type="dxa"/>
          <w:vMerge w:val="restart"/>
          <w:shd w:val="clear" w:color="auto" w:fill="auto"/>
          <w:vAlign w:val="center"/>
        </w:tcPr>
        <w:p w14:paraId="164062C2" w14:textId="77777777" w:rsidR="00493E2A" w:rsidRDefault="00493E2A" w:rsidP="001401CE">
          <w:pPr>
            <w:jc w:val="center"/>
            <w:rPr>
              <w:rFonts w:cs="Arial"/>
              <w:b/>
              <w:noProof/>
              <w:lang w:eastAsia="en-GB"/>
            </w:rPr>
          </w:pPr>
          <w:r w:rsidRPr="00296D36">
            <w:rPr>
              <w:rFonts w:cs="Arial"/>
              <w:b/>
              <w:noProof/>
              <w:lang w:eastAsia="en-GB"/>
            </w:rPr>
            <w:t xml:space="preserve">ENVIRONMENT </w:t>
          </w:r>
          <w:r>
            <w:rPr>
              <w:rFonts w:cs="Arial"/>
              <w:b/>
              <w:noProof/>
              <w:lang w:eastAsia="en-GB"/>
            </w:rPr>
            <w:t>INFORMATION PACK</w:t>
          </w:r>
        </w:p>
        <w:p w14:paraId="3F19619A" w14:textId="77777777" w:rsidR="00493E2A" w:rsidRPr="00296D36" w:rsidRDefault="00493E2A" w:rsidP="001401CE">
          <w:pPr>
            <w:jc w:val="center"/>
            <w:rPr>
              <w:rFonts w:cs="Arial"/>
              <w:b/>
              <w:noProof/>
              <w:lang w:eastAsia="en-GB"/>
            </w:rPr>
          </w:pPr>
          <w:r>
            <w:rPr>
              <w:rFonts w:cs="Arial"/>
              <w:b/>
              <w:noProof/>
              <w:lang w:eastAsia="en-GB"/>
            </w:rPr>
            <w:t>(Minor Schemes)</w:t>
          </w:r>
        </w:p>
      </w:tc>
      <w:tc>
        <w:tcPr>
          <w:tcW w:w="1701" w:type="dxa"/>
          <w:shd w:val="clear" w:color="auto" w:fill="auto"/>
          <w:vAlign w:val="center"/>
        </w:tcPr>
        <w:p w14:paraId="4BC22278" w14:textId="2960CCA8" w:rsidR="00493E2A" w:rsidRPr="00296D36" w:rsidRDefault="00493E2A" w:rsidP="001401CE">
          <w:pPr>
            <w:ind w:right="-115"/>
            <w:rPr>
              <w:rFonts w:cs="Arial"/>
              <w:noProof/>
              <w:sz w:val="18"/>
              <w:lang w:eastAsia="en-GB"/>
            </w:rPr>
          </w:pPr>
          <w:r w:rsidRPr="00296D36">
            <w:rPr>
              <w:rFonts w:cs="Arial"/>
              <w:noProof/>
              <w:sz w:val="18"/>
              <w:lang w:eastAsia="en-GB"/>
            </w:rPr>
            <w:t>Ref:</w:t>
          </w:r>
          <w:r>
            <w:rPr>
              <w:rFonts w:cs="Arial"/>
              <w:noProof/>
              <w:sz w:val="18"/>
              <w:lang w:eastAsia="en-GB"/>
            </w:rPr>
            <w:t xml:space="preserve"> V7</w:t>
          </w:r>
        </w:p>
      </w:tc>
      <w:tc>
        <w:tcPr>
          <w:tcW w:w="992" w:type="dxa"/>
          <w:shd w:val="clear" w:color="auto" w:fill="auto"/>
          <w:vAlign w:val="center"/>
        </w:tcPr>
        <w:p w14:paraId="71B1210B" w14:textId="50C82095" w:rsidR="00493E2A" w:rsidRPr="00296D36" w:rsidRDefault="00493E2A" w:rsidP="001401CE">
          <w:pPr>
            <w:ind w:right="-115"/>
            <w:rPr>
              <w:rFonts w:cs="Arial"/>
              <w:noProof/>
              <w:sz w:val="18"/>
              <w:lang w:eastAsia="en-GB"/>
            </w:rPr>
          </w:pPr>
          <w:r>
            <w:rPr>
              <w:rFonts w:cs="Arial"/>
              <w:noProof/>
              <w:sz w:val="18"/>
              <w:lang w:eastAsia="en-GB"/>
            </w:rPr>
            <w:t xml:space="preserve">  Page  </w:t>
          </w:r>
          <w:r w:rsidRPr="000C3B27">
            <w:rPr>
              <w:rFonts w:cs="Arial"/>
              <w:noProof/>
              <w:sz w:val="18"/>
              <w:lang w:eastAsia="en-GB"/>
            </w:rPr>
            <w:fldChar w:fldCharType="begin"/>
          </w:r>
          <w:r w:rsidRPr="000C3B27">
            <w:rPr>
              <w:rFonts w:cs="Arial"/>
              <w:noProof/>
              <w:sz w:val="18"/>
              <w:lang w:eastAsia="en-GB"/>
            </w:rPr>
            <w:instrText xml:space="preserve"> PAGE   \* MERGEFORMAT </w:instrText>
          </w:r>
          <w:r w:rsidRPr="000C3B27">
            <w:rPr>
              <w:rFonts w:cs="Arial"/>
              <w:noProof/>
              <w:sz w:val="18"/>
              <w:lang w:eastAsia="en-GB"/>
            </w:rPr>
            <w:fldChar w:fldCharType="separate"/>
          </w:r>
          <w:r w:rsidR="003B49E0">
            <w:rPr>
              <w:rFonts w:cs="Arial"/>
              <w:noProof/>
              <w:sz w:val="18"/>
              <w:lang w:eastAsia="en-GB"/>
            </w:rPr>
            <w:t>18</w:t>
          </w:r>
          <w:r w:rsidRPr="000C3B27">
            <w:rPr>
              <w:rFonts w:cs="Arial"/>
              <w:noProof/>
              <w:sz w:val="18"/>
              <w:lang w:eastAsia="en-GB"/>
            </w:rPr>
            <w:fldChar w:fldCharType="end"/>
          </w:r>
        </w:p>
      </w:tc>
    </w:tr>
    <w:tr w:rsidR="00493E2A" w:rsidRPr="00296D36" w14:paraId="6392D522" w14:textId="77777777" w:rsidTr="006507A2">
      <w:trPr>
        <w:trHeight w:hRule="exact" w:val="360"/>
      </w:trPr>
      <w:tc>
        <w:tcPr>
          <w:tcW w:w="2689" w:type="dxa"/>
          <w:vMerge/>
        </w:tcPr>
        <w:p w14:paraId="43F9532B" w14:textId="77777777" w:rsidR="00493E2A" w:rsidRPr="00296D36" w:rsidRDefault="00493E2A" w:rsidP="001401CE">
          <w:pPr>
            <w:rPr>
              <w:rFonts w:cs="Arial"/>
              <w:noProof/>
              <w:lang w:eastAsia="en-GB"/>
            </w:rPr>
          </w:pPr>
        </w:p>
      </w:tc>
      <w:tc>
        <w:tcPr>
          <w:tcW w:w="9639" w:type="dxa"/>
          <w:vMerge/>
        </w:tcPr>
        <w:p w14:paraId="4EF87994" w14:textId="77777777" w:rsidR="00493E2A" w:rsidRPr="00296D36" w:rsidRDefault="00493E2A" w:rsidP="001401CE">
          <w:pPr>
            <w:rPr>
              <w:rFonts w:cs="Arial"/>
              <w:noProof/>
              <w:lang w:eastAsia="en-GB"/>
            </w:rPr>
          </w:pPr>
        </w:p>
      </w:tc>
      <w:tc>
        <w:tcPr>
          <w:tcW w:w="2693" w:type="dxa"/>
          <w:gridSpan w:val="2"/>
          <w:shd w:val="clear" w:color="auto" w:fill="auto"/>
          <w:vAlign w:val="center"/>
        </w:tcPr>
        <w:p w14:paraId="2D5CFE41" w14:textId="20B8F956" w:rsidR="00493E2A" w:rsidRPr="00296D36" w:rsidRDefault="00493E2A" w:rsidP="001401CE">
          <w:pPr>
            <w:ind w:right="-115"/>
            <w:rPr>
              <w:rFonts w:cs="Arial"/>
              <w:noProof/>
              <w:sz w:val="18"/>
              <w:lang w:eastAsia="en-GB"/>
            </w:rPr>
          </w:pPr>
          <w:r w:rsidRPr="00296D36">
            <w:rPr>
              <w:rFonts w:cs="Arial"/>
              <w:noProof/>
              <w:sz w:val="18"/>
              <w:lang w:eastAsia="en-GB"/>
            </w:rPr>
            <w:t xml:space="preserve">Date: </w:t>
          </w:r>
          <w:r>
            <w:rPr>
              <w:rFonts w:cs="Arial"/>
              <w:noProof/>
              <w:sz w:val="18"/>
              <w:lang w:eastAsia="en-GB"/>
            </w:rPr>
            <w:t>12/11/2020</w:t>
          </w:r>
        </w:p>
      </w:tc>
    </w:tr>
    <w:tr w:rsidR="00493E2A" w:rsidRPr="00296D36" w14:paraId="6B176471" w14:textId="77777777" w:rsidTr="006507A2">
      <w:trPr>
        <w:trHeight w:hRule="exact" w:val="360"/>
      </w:trPr>
      <w:tc>
        <w:tcPr>
          <w:tcW w:w="2689" w:type="dxa"/>
          <w:vMerge/>
        </w:tcPr>
        <w:p w14:paraId="13076B2C" w14:textId="77777777" w:rsidR="00493E2A" w:rsidRPr="00296D36" w:rsidRDefault="00493E2A" w:rsidP="001401CE">
          <w:pPr>
            <w:rPr>
              <w:rFonts w:cs="Arial"/>
              <w:noProof/>
              <w:lang w:eastAsia="en-GB"/>
            </w:rPr>
          </w:pPr>
        </w:p>
      </w:tc>
      <w:tc>
        <w:tcPr>
          <w:tcW w:w="9639" w:type="dxa"/>
          <w:vMerge/>
        </w:tcPr>
        <w:p w14:paraId="1EA72717" w14:textId="77777777" w:rsidR="00493E2A" w:rsidRPr="00296D36" w:rsidRDefault="00493E2A" w:rsidP="001401CE">
          <w:pPr>
            <w:rPr>
              <w:rFonts w:cs="Arial"/>
              <w:noProof/>
              <w:lang w:eastAsia="en-GB"/>
            </w:rPr>
          </w:pPr>
        </w:p>
      </w:tc>
      <w:tc>
        <w:tcPr>
          <w:tcW w:w="2693" w:type="dxa"/>
          <w:gridSpan w:val="2"/>
          <w:shd w:val="clear" w:color="auto" w:fill="auto"/>
          <w:vAlign w:val="center"/>
        </w:tcPr>
        <w:p w14:paraId="0D93685D" w14:textId="650BABDB" w:rsidR="00493E2A" w:rsidRPr="00296D36" w:rsidRDefault="00493E2A" w:rsidP="001401CE">
          <w:pPr>
            <w:ind w:right="-115"/>
            <w:rPr>
              <w:rFonts w:cs="Arial"/>
              <w:b/>
              <w:noProof/>
              <w:sz w:val="18"/>
              <w:lang w:eastAsia="en-GB"/>
            </w:rPr>
          </w:pPr>
          <w:r>
            <w:rPr>
              <w:rFonts w:cs="Arial"/>
              <w:b/>
              <w:noProof/>
              <w:sz w:val="18"/>
              <w:lang w:eastAsia="en-GB"/>
            </w:rPr>
            <w:t>YNE Asset Delivery</w:t>
          </w:r>
        </w:p>
      </w:tc>
    </w:tr>
  </w:tbl>
  <w:p w14:paraId="7B7526C7" w14:textId="77777777" w:rsidR="00493E2A" w:rsidRPr="00137D9B" w:rsidRDefault="00493E2A" w:rsidP="006507A2">
    <w:pPr>
      <w:pStyle w:val="Header"/>
      <w:tabs>
        <w:tab w:val="clear" w:pos="4153"/>
        <w:tab w:val="clear" w:pos="8306"/>
      </w:tabs>
      <w:spacing w:before="120" w:after="240"/>
      <w:jc w:val="center"/>
      <w:rPr>
        <w:rFonts w:eastAsia="Calibri"/>
        <w:b/>
        <w:color w:val="007B86"/>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2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4678"/>
      <w:gridCol w:w="1701"/>
      <w:gridCol w:w="850"/>
    </w:tblGrid>
    <w:tr w:rsidR="00493E2A" w:rsidRPr="00296D36" w14:paraId="60A64A63" w14:textId="77777777" w:rsidTr="00FB0E9A">
      <w:trPr>
        <w:trHeight w:hRule="exact" w:val="360"/>
      </w:trPr>
      <w:tc>
        <w:tcPr>
          <w:tcW w:w="1980" w:type="dxa"/>
          <w:vMerge w:val="restart"/>
          <w:shd w:val="clear" w:color="auto" w:fill="FFFFFF" w:themeFill="background1"/>
          <w:vAlign w:val="center"/>
        </w:tcPr>
        <w:p w14:paraId="41B89572" w14:textId="25FA65D7" w:rsidR="00493E2A" w:rsidRPr="00296D36" w:rsidRDefault="00493E2A" w:rsidP="00294535">
          <w:pPr>
            <w:jc w:val="center"/>
            <w:rPr>
              <w:rFonts w:cs="Arial"/>
              <w:noProof/>
              <w:lang w:eastAsia="en-GB"/>
            </w:rPr>
          </w:pPr>
          <w:r>
            <w:rPr>
              <w:rFonts w:cs="Arial"/>
              <w:noProof/>
              <w:lang w:eastAsia="en-GB"/>
            </w:rPr>
            <w:drawing>
              <wp:inline distT="0" distB="0" distL="0" distR="0" wp14:anchorId="1221A247" wp14:editId="7C159AB9">
                <wp:extent cx="1034627"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ional-Highways.png"/>
                        <pic:cNvPicPr/>
                      </pic:nvPicPr>
                      <pic:blipFill>
                        <a:blip r:embed="rId1">
                          <a:extLst>
                            <a:ext uri="{28A0092B-C50C-407E-A947-70E740481C1C}">
                              <a14:useLocalDpi xmlns:a14="http://schemas.microsoft.com/office/drawing/2010/main" val="0"/>
                            </a:ext>
                          </a:extLst>
                        </a:blip>
                        <a:stretch>
                          <a:fillRect/>
                        </a:stretch>
                      </pic:blipFill>
                      <pic:spPr>
                        <a:xfrm>
                          <a:off x="0" y="0"/>
                          <a:ext cx="1036073" cy="305226"/>
                        </a:xfrm>
                        <a:prstGeom prst="rect">
                          <a:avLst/>
                        </a:prstGeom>
                      </pic:spPr>
                    </pic:pic>
                  </a:graphicData>
                </a:graphic>
              </wp:inline>
            </w:drawing>
          </w:r>
        </w:p>
      </w:tc>
      <w:tc>
        <w:tcPr>
          <w:tcW w:w="4678" w:type="dxa"/>
          <w:vMerge w:val="restart"/>
          <w:shd w:val="clear" w:color="auto" w:fill="auto"/>
          <w:vAlign w:val="center"/>
        </w:tcPr>
        <w:p w14:paraId="614A1C9D" w14:textId="77777777" w:rsidR="00493E2A" w:rsidRDefault="00493E2A" w:rsidP="001401CE">
          <w:pPr>
            <w:jc w:val="center"/>
            <w:rPr>
              <w:rFonts w:cs="Arial"/>
              <w:b/>
              <w:noProof/>
              <w:lang w:eastAsia="en-GB"/>
            </w:rPr>
          </w:pPr>
          <w:r w:rsidRPr="00296D36">
            <w:rPr>
              <w:rFonts w:cs="Arial"/>
              <w:b/>
              <w:noProof/>
              <w:lang w:eastAsia="en-GB"/>
            </w:rPr>
            <w:t xml:space="preserve">ENVIRONMENT </w:t>
          </w:r>
          <w:r>
            <w:rPr>
              <w:rFonts w:cs="Arial"/>
              <w:b/>
              <w:noProof/>
              <w:lang w:eastAsia="en-GB"/>
            </w:rPr>
            <w:t>INFORMATION PACK</w:t>
          </w:r>
        </w:p>
        <w:p w14:paraId="7338A9F2" w14:textId="77777777" w:rsidR="00493E2A" w:rsidRPr="00296D36" w:rsidRDefault="00493E2A" w:rsidP="001401CE">
          <w:pPr>
            <w:jc w:val="center"/>
            <w:rPr>
              <w:rFonts w:cs="Arial"/>
              <w:b/>
              <w:noProof/>
              <w:lang w:eastAsia="en-GB"/>
            </w:rPr>
          </w:pPr>
          <w:r>
            <w:rPr>
              <w:rFonts w:cs="Arial"/>
              <w:b/>
              <w:noProof/>
              <w:lang w:eastAsia="en-GB"/>
            </w:rPr>
            <w:t>(Minor Schemes)</w:t>
          </w:r>
        </w:p>
      </w:tc>
      <w:tc>
        <w:tcPr>
          <w:tcW w:w="1701" w:type="dxa"/>
          <w:shd w:val="clear" w:color="auto" w:fill="auto"/>
          <w:vAlign w:val="center"/>
        </w:tcPr>
        <w:p w14:paraId="5FDC8CDE" w14:textId="56405C0F" w:rsidR="00493E2A" w:rsidRPr="00296D36" w:rsidRDefault="00493E2A" w:rsidP="001401CE">
          <w:pPr>
            <w:ind w:right="-115"/>
            <w:rPr>
              <w:rFonts w:cs="Arial"/>
              <w:noProof/>
              <w:sz w:val="18"/>
              <w:lang w:eastAsia="en-GB"/>
            </w:rPr>
          </w:pPr>
          <w:r w:rsidRPr="00296D36">
            <w:rPr>
              <w:rFonts w:cs="Arial"/>
              <w:noProof/>
              <w:sz w:val="18"/>
              <w:lang w:eastAsia="en-GB"/>
            </w:rPr>
            <w:t>Ref:</w:t>
          </w:r>
          <w:r>
            <w:rPr>
              <w:rFonts w:cs="Arial"/>
              <w:noProof/>
              <w:sz w:val="18"/>
              <w:lang w:eastAsia="en-GB"/>
            </w:rPr>
            <w:t xml:space="preserve"> V7</w:t>
          </w:r>
        </w:p>
      </w:tc>
      <w:tc>
        <w:tcPr>
          <w:tcW w:w="850" w:type="dxa"/>
          <w:shd w:val="clear" w:color="auto" w:fill="auto"/>
          <w:vAlign w:val="center"/>
        </w:tcPr>
        <w:p w14:paraId="2B15067A" w14:textId="20ABFE34" w:rsidR="00493E2A" w:rsidRPr="00296D36" w:rsidRDefault="00493E2A" w:rsidP="001401CE">
          <w:pPr>
            <w:ind w:right="-115"/>
            <w:rPr>
              <w:rFonts w:cs="Arial"/>
              <w:noProof/>
              <w:sz w:val="18"/>
              <w:lang w:eastAsia="en-GB"/>
            </w:rPr>
          </w:pPr>
          <w:r>
            <w:rPr>
              <w:rFonts w:cs="Arial"/>
              <w:noProof/>
              <w:sz w:val="18"/>
              <w:lang w:eastAsia="en-GB"/>
            </w:rPr>
            <w:t xml:space="preserve"> Page  </w:t>
          </w:r>
          <w:r w:rsidRPr="000C3B27">
            <w:rPr>
              <w:rFonts w:cs="Arial"/>
              <w:noProof/>
              <w:sz w:val="18"/>
              <w:lang w:eastAsia="en-GB"/>
            </w:rPr>
            <w:fldChar w:fldCharType="begin"/>
          </w:r>
          <w:r w:rsidRPr="000C3B27">
            <w:rPr>
              <w:rFonts w:cs="Arial"/>
              <w:noProof/>
              <w:sz w:val="18"/>
              <w:lang w:eastAsia="en-GB"/>
            </w:rPr>
            <w:instrText xml:space="preserve"> PAGE   \* MERGEFORMAT </w:instrText>
          </w:r>
          <w:r w:rsidRPr="000C3B27">
            <w:rPr>
              <w:rFonts w:cs="Arial"/>
              <w:noProof/>
              <w:sz w:val="18"/>
              <w:lang w:eastAsia="en-GB"/>
            </w:rPr>
            <w:fldChar w:fldCharType="separate"/>
          </w:r>
          <w:r w:rsidR="003B49E0">
            <w:rPr>
              <w:rFonts w:cs="Arial"/>
              <w:noProof/>
              <w:sz w:val="18"/>
              <w:lang w:eastAsia="en-GB"/>
            </w:rPr>
            <w:t>20</w:t>
          </w:r>
          <w:r w:rsidRPr="000C3B27">
            <w:rPr>
              <w:rFonts w:cs="Arial"/>
              <w:noProof/>
              <w:sz w:val="18"/>
              <w:lang w:eastAsia="en-GB"/>
            </w:rPr>
            <w:fldChar w:fldCharType="end"/>
          </w:r>
        </w:p>
      </w:tc>
    </w:tr>
    <w:tr w:rsidR="00493E2A" w:rsidRPr="00296D36" w14:paraId="659B77D5" w14:textId="77777777" w:rsidTr="00FB0E9A">
      <w:trPr>
        <w:trHeight w:hRule="exact" w:val="360"/>
      </w:trPr>
      <w:tc>
        <w:tcPr>
          <w:tcW w:w="1980" w:type="dxa"/>
          <w:vMerge/>
        </w:tcPr>
        <w:p w14:paraId="6680B086" w14:textId="77777777" w:rsidR="00493E2A" w:rsidRPr="00296D36" w:rsidRDefault="00493E2A" w:rsidP="001401CE">
          <w:pPr>
            <w:rPr>
              <w:rFonts w:cs="Arial"/>
              <w:noProof/>
              <w:lang w:eastAsia="en-GB"/>
            </w:rPr>
          </w:pPr>
        </w:p>
      </w:tc>
      <w:tc>
        <w:tcPr>
          <w:tcW w:w="4678" w:type="dxa"/>
          <w:vMerge/>
        </w:tcPr>
        <w:p w14:paraId="7200E87B" w14:textId="77777777" w:rsidR="00493E2A" w:rsidRPr="00296D36" w:rsidRDefault="00493E2A" w:rsidP="001401CE">
          <w:pPr>
            <w:rPr>
              <w:rFonts w:cs="Arial"/>
              <w:noProof/>
              <w:lang w:eastAsia="en-GB"/>
            </w:rPr>
          </w:pPr>
        </w:p>
      </w:tc>
      <w:tc>
        <w:tcPr>
          <w:tcW w:w="2551" w:type="dxa"/>
          <w:gridSpan w:val="2"/>
          <w:shd w:val="clear" w:color="auto" w:fill="auto"/>
          <w:vAlign w:val="center"/>
        </w:tcPr>
        <w:p w14:paraId="27E3B4CA" w14:textId="7D42A70B" w:rsidR="00493E2A" w:rsidRPr="00296D36" w:rsidRDefault="00493E2A" w:rsidP="001401CE">
          <w:pPr>
            <w:ind w:right="-115"/>
            <w:rPr>
              <w:rFonts w:cs="Arial"/>
              <w:noProof/>
              <w:sz w:val="18"/>
              <w:lang w:eastAsia="en-GB"/>
            </w:rPr>
          </w:pPr>
          <w:r w:rsidRPr="00296D36">
            <w:rPr>
              <w:rFonts w:cs="Arial"/>
              <w:noProof/>
              <w:sz w:val="18"/>
              <w:lang w:eastAsia="en-GB"/>
            </w:rPr>
            <w:t xml:space="preserve">Date: </w:t>
          </w:r>
          <w:r>
            <w:rPr>
              <w:rFonts w:cs="Arial"/>
              <w:noProof/>
              <w:sz w:val="18"/>
              <w:lang w:eastAsia="en-GB"/>
            </w:rPr>
            <w:t>12/11/2021</w:t>
          </w:r>
        </w:p>
      </w:tc>
    </w:tr>
    <w:tr w:rsidR="00493E2A" w:rsidRPr="00296D36" w14:paraId="12367F26" w14:textId="77777777" w:rsidTr="00FB0E9A">
      <w:trPr>
        <w:trHeight w:hRule="exact" w:val="360"/>
      </w:trPr>
      <w:tc>
        <w:tcPr>
          <w:tcW w:w="1980" w:type="dxa"/>
          <w:vMerge/>
        </w:tcPr>
        <w:p w14:paraId="1851070A" w14:textId="77777777" w:rsidR="00493E2A" w:rsidRPr="00296D36" w:rsidRDefault="00493E2A" w:rsidP="001401CE">
          <w:pPr>
            <w:rPr>
              <w:rFonts w:cs="Arial"/>
              <w:noProof/>
              <w:lang w:eastAsia="en-GB"/>
            </w:rPr>
          </w:pPr>
        </w:p>
      </w:tc>
      <w:tc>
        <w:tcPr>
          <w:tcW w:w="4678" w:type="dxa"/>
          <w:vMerge/>
        </w:tcPr>
        <w:p w14:paraId="7787CA3E" w14:textId="77777777" w:rsidR="00493E2A" w:rsidRPr="00296D36" w:rsidRDefault="00493E2A" w:rsidP="001401CE">
          <w:pPr>
            <w:rPr>
              <w:rFonts w:cs="Arial"/>
              <w:noProof/>
              <w:lang w:eastAsia="en-GB"/>
            </w:rPr>
          </w:pPr>
        </w:p>
      </w:tc>
      <w:tc>
        <w:tcPr>
          <w:tcW w:w="2551" w:type="dxa"/>
          <w:gridSpan w:val="2"/>
          <w:shd w:val="clear" w:color="auto" w:fill="auto"/>
          <w:vAlign w:val="center"/>
        </w:tcPr>
        <w:p w14:paraId="2F66B4E5" w14:textId="5EABBED3" w:rsidR="00493E2A" w:rsidRPr="00296D36" w:rsidRDefault="00493E2A" w:rsidP="001401CE">
          <w:pPr>
            <w:ind w:right="-115"/>
            <w:rPr>
              <w:rFonts w:cs="Arial"/>
              <w:b/>
              <w:noProof/>
              <w:sz w:val="18"/>
              <w:lang w:eastAsia="en-GB"/>
            </w:rPr>
          </w:pPr>
          <w:r>
            <w:rPr>
              <w:rFonts w:cs="Arial"/>
              <w:b/>
              <w:noProof/>
              <w:sz w:val="18"/>
              <w:lang w:eastAsia="en-GB"/>
            </w:rPr>
            <w:t xml:space="preserve">YNE Asset Delivery </w:t>
          </w:r>
        </w:p>
      </w:tc>
    </w:tr>
  </w:tbl>
  <w:p w14:paraId="4FB892FF" w14:textId="77777777" w:rsidR="00493E2A" w:rsidRPr="00137D9B" w:rsidRDefault="00493E2A" w:rsidP="006507A2">
    <w:pPr>
      <w:pStyle w:val="Header"/>
      <w:tabs>
        <w:tab w:val="clear" w:pos="4153"/>
        <w:tab w:val="clear" w:pos="8306"/>
      </w:tabs>
      <w:spacing w:before="120" w:after="240"/>
      <w:jc w:val="center"/>
      <w:rPr>
        <w:rFonts w:eastAsia="Calibri"/>
        <w:b/>
        <w:color w:val="007B86"/>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5E1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4BBB"/>
    <w:multiLevelType w:val="hybridMultilevel"/>
    <w:tmpl w:val="84343E42"/>
    <w:lvl w:ilvl="0" w:tplc="0C264C9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C5566"/>
    <w:multiLevelType w:val="hybridMultilevel"/>
    <w:tmpl w:val="628CE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5108E"/>
    <w:multiLevelType w:val="hybridMultilevel"/>
    <w:tmpl w:val="F7C03C08"/>
    <w:lvl w:ilvl="0" w:tplc="8C96E1C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3B60995"/>
    <w:multiLevelType w:val="hybridMultilevel"/>
    <w:tmpl w:val="A4AE184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93CAB"/>
    <w:multiLevelType w:val="hybridMultilevel"/>
    <w:tmpl w:val="39748726"/>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2200C6"/>
    <w:multiLevelType w:val="hybridMultilevel"/>
    <w:tmpl w:val="9CBC6976"/>
    <w:lvl w:ilvl="0" w:tplc="B5226A98">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7240D77"/>
    <w:multiLevelType w:val="hybridMultilevel"/>
    <w:tmpl w:val="628CE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216C4"/>
    <w:multiLevelType w:val="hybridMultilevel"/>
    <w:tmpl w:val="E2FEAB96"/>
    <w:lvl w:ilvl="0" w:tplc="33FC950E">
      <w:start w:val="1"/>
      <w:numFmt w:val="decimal"/>
      <w:lvlText w:val="%1."/>
      <w:lvlJc w:val="left"/>
      <w:pPr>
        <w:ind w:left="720" w:hanging="360"/>
      </w:pPr>
      <w:rPr>
        <w:color w:val="FFFFFF" w:themeColor="background1"/>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A5932C7"/>
    <w:multiLevelType w:val="hybridMultilevel"/>
    <w:tmpl w:val="84343E42"/>
    <w:lvl w:ilvl="0" w:tplc="0C264C9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CE2DD2"/>
    <w:multiLevelType w:val="hybridMultilevel"/>
    <w:tmpl w:val="74880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50600"/>
    <w:multiLevelType w:val="multilevel"/>
    <w:tmpl w:val="D5883CC6"/>
    <w:lvl w:ilvl="0">
      <w:start w:val="1"/>
      <w:numFmt w:val="decimal"/>
      <w:pStyle w:val="Heading1"/>
      <w:lvlText w:val="%1.0"/>
      <w:lvlJc w:val="left"/>
      <w:pPr>
        <w:tabs>
          <w:tab w:val="num" w:pos="709"/>
        </w:tabs>
        <w:ind w:left="709" w:hanging="709"/>
      </w:pPr>
      <w:rPr>
        <w:rFonts w:ascii="Arial" w:hAnsi="Arial" w:hint="default"/>
        <w:b/>
        <w:i w:val="0"/>
        <w:sz w:val="28"/>
      </w:rPr>
    </w:lvl>
    <w:lvl w:ilvl="1">
      <w:start w:val="1"/>
      <w:numFmt w:val="decimal"/>
      <w:pStyle w:val="Heading2"/>
      <w:lvlText w:val="%1.%2"/>
      <w:lvlJc w:val="left"/>
      <w:pPr>
        <w:tabs>
          <w:tab w:val="num" w:pos="709"/>
        </w:tabs>
        <w:ind w:left="709" w:hanging="709"/>
      </w:pPr>
      <w:rPr>
        <w:rFonts w:hint="default"/>
        <w:b/>
        <w:i w:val="0"/>
        <w:sz w:val="22"/>
        <w:szCs w:val="22"/>
      </w:rPr>
    </w:lvl>
    <w:lvl w:ilvl="2">
      <w:start w:val="1"/>
      <w:numFmt w:val="decimal"/>
      <w:pStyle w:val="Heading3"/>
      <w:lvlText w:val="%1.%2.%3"/>
      <w:lvlJc w:val="left"/>
      <w:pPr>
        <w:tabs>
          <w:tab w:val="num" w:pos="720"/>
        </w:tabs>
        <w:ind w:left="720" w:hanging="720"/>
      </w:pPr>
      <w:rPr>
        <w:rFonts w:ascii="Arial" w:hAnsi="Arial" w:hint="default"/>
        <w:b/>
        <w:i w:val="0"/>
        <w:sz w:val="22"/>
      </w:rPr>
    </w:lvl>
    <w:lvl w:ilvl="3">
      <w:start w:val="1"/>
      <w:numFmt w:val="decimal"/>
      <w:pStyle w:val="Heading4"/>
      <w:lvlText w:val="%1.%2.%3.%4"/>
      <w:lvlJc w:val="left"/>
      <w:pPr>
        <w:tabs>
          <w:tab w:val="num" w:pos="864"/>
        </w:tabs>
        <w:ind w:left="864" w:hanging="864"/>
      </w:pPr>
      <w:rPr>
        <w:rFonts w:hint="default"/>
        <w:b/>
        <w:i w:val="0"/>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1AA4FB7"/>
    <w:multiLevelType w:val="hybridMultilevel"/>
    <w:tmpl w:val="A99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52635"/>
    <w:multiLevelType w:val="hybridMultilevel"/>
    <w:tmpl w:val="84343E42"/>
    <w:lvl w:ilvl="0" w:tplc="0C264C9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BB77B4"/>
    <w:multiLevelType w:val="hybridMultilevel"/>
    <w:tmpl w:val="FE6AC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50F1275"/>
    <w:multiLevelType w:val="hybridMultilevel"/>
    <w:tmpl w:val="8F1A3FEE"/>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DE42F7"/>
    <w:multiLevelType w:val="hybridMultilevel"/>
    <w:tmpl w:val="84343E42"/>
    <w:lvl w:ilvl="0" w:tplc="0C264C9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81E01"/>
    <w:multiLevelType w:val="hybridMultilevel"/>
    <w:tmpl w:val="9370CCB0"/>
    <w:lvl w:ilvl="0" w:tplc="A4CCD348">
      <w:start w:val="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8B7709"/>
    <w:multiLevelType w:val="hybridMultilevel"/>
    <w:tmpl w:val="DB8E8704"/>
    <w:lvl w:ilvl="0" w:tplc="0C264C90">
      <w:start w:val="1"/>
      <w:numFmt w:val="decimal"/>
      <w:lvlText w:val="%1."/>
      <w:lvlJc w:val="left"/>
      <w:rPr>
        <w:rFonts w:hint="default"/>
        <w:b/>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BF72FC"/>
    <w:multiLevelType w:val="hybridMultilevel"/>
    <w:tmpl w:val="D95C272A"/>
    <w:lvl w:ilvl="0" w:tplc="6E005E04">
      <w:start w:val="1"/>
      <w:numFmt w:val="upperLetter"/>
      <w:pStyle w:val="App"/>
      <w:lvlText w:val="Appendix %1 - "/>
      <w:lvlJc w:val="left"/>
      <w:pPr>
        <w:tabs>
          <w:tab w:val="num" w:pos="1985"/>
        </w:tabs>
        <w:ind w:left="1985" w:hanging="1985"/>
      </w:pPr>
      <w:rPr>
        <w:rFonts w:ascii="Arial" w:hAnsi="Arial"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C117A5"/>
    <w:multiLevelType w:val="hybridMultilevel"/>
    <w:tmpl w:val="586A2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F54ED9"/>
    <w:multiLevelType w:val="hybridMultilevel"/>
    <w:tmpl w:val="F00CBFF0"/>
    <w:lvl w:ilvl="0" w:tplc="ACFCBB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F788B"/>
    <w:multiLevelType w:val="hybridMultilevel"/>
    <w:tmpl w:val="AECEAA3E"/>
    <w:lvl w:ilvl="0" w:tplc="3BE88D0A">
      <w:start w:val="1"/>
      <w:numFmt w:val="bullet"/>
      <w:lvlText w:val=""/>
      <w:lvlJc w:val="left"/>
      <w:pPr>
        <w:tabs>
          <w:tab w:val="num" w:pos="425"/>
        </w:tabs>
        <w:ind w:left="425" w:hanging="425"/>
      </w:pPr>
      <w:rPr>
        <w:rFonts w:ascii="Symbol" w:hAnsi="Symbol" w:hint="default"/>
        <w:b w:val="0"/>
        <w:i w:val="0"/>
        <w:sz w:val="16"/>
      </w:rPr>
    </w:lvl>
    <w:lvl w:ilvl="1" w:tplc="47D2DAE6">
      <w:start w:val="1"/>
      <w:numFmt w:val="bullet"/>
      <w:pStyle w:val="BulletChart1"/>
      <w:lvlText w:val="-"/>
      <w:lvlJc w:val="left"/>
      <w:pPr>
        <w:tabs>
          <w:tab w:val="num" w:pos="851"/>
        </w:tabs>
        <w:ind w:left="851" w:hanging="42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034121"/>
    <w:multiLevelType w:val="hybridMultilevel"/>
    <w:tmpl w:val="241C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C715E"/>
    <w:multiLevelType w:val="hybridMultilevel"/>
    <w:tmpl w:val="6D9ECDF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40DBB"/>
    <w:multiLevelType w:val="hybridMultilevel"/>
    <w:tmpl w:val="BCF6E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E10895"/>
    <w:multiLevelType w:val="hybridMultilevel"/>
    <w:tmpl w:val="1DF82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BA6E21"/>
    <w:multiLevelType w:val="hybridMultilevel"/>
    <w:tmpl w:val="53C4F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1479E8"/>
    <w:multiLevelType w:val="hybridMultilevel"/>
    <w:tmpl w:val="0C84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23A34"/>
    <w:multiLevelType w:val="hybridMultilevel"/>
    <w:tmpl w:val="67C8D624"/>
    <w:lvl w:ilvl="0" w:tplc="ADD44C1A">
      <w:start w:val="1"/>
      <w:numFmt w:val="bullet"/>
      <w:pStyle w:val="BulletFlowchart"/>
      <w:lvlText w:val=""/>
      <w:lvlJc w:val="left"/>
      <w:pPr>
        <w:tabs>
          <w:tab w:val="num" w:pos="360"/>
        </w:tabs>
        <w:ind w:left="284" w:hanging="284"/>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E41295"/>
    <w:multiLevelType w:val="hybridMultilevel"/>
    <w:tmpl w:val="1E04C3DA"/>
    <w:lvl w:ilvl="0" w:tplc="80EEB612">
      <w:start w:val="1"/>
      <w:numFmt w:val="bullet"/>
      <w:pStyle w:val="Bullet1"/>
      <w:lvlText w:val=""/>
      <w:lvlJc w:val="left"/>
      <w:pPr>
        <w:tabs>
          <w:tab w:val="num" w:pos="1134"/>
        </w:tabs>
        <w:ind w:left="1134" w:hanging="425"/>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5B7584"/>
    <w:multiLevelType w:val="hybridMultilevel"/>
    <w:tmpl w:val="48A44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EF1407"/>
    <w:multiLevelType w:val="hybridMultilevel"/>
    <w:tmpl w:val="0EAC38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460081"/>
    <w:multiLevelType w:val="hybridMultilevel"/>
    <w:tmpl w:val="2654C9E8"/>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4048A8"/>
    <w:multiLevelType w:val="hybridMultilevel"/>
    <w:tmpl w:val="D206A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3681C"/>
    <w:multiLevelType w:val="hybridMultilevel"/>
    <w:tmpl w:val="8CD8E3A0"/>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554158DF"/>
    <w:multiLevelType w:val="hybridMultilevel"/>
    <w:tmpl w:val="410243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067891"/>
    <w:multiLevelType w:val="hybridMultilevel"/>
    <w:tmpl w:val="3744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3515C2"/>
    <w:multiLevelType w:val="hybridMultilevel"/>
    <w:tmpl w:val="48AA232A"/>
    <w:lvl w:ilvl="0" w:tplc="3BE88D0A">
      <w:start w:val="1"/>
      <w:numFmt w:val="bullet"/>
      <w:pStyle w:val="BulletTable"/>
      <w:lvlText w:val=""/>
      <w:lvlJc w:val="left"/>
      <w:pPr>
        <w:tabs>
          <w:tab w:val="num" w:pos="425"/>
        </w:tabs>
        <w:ind w:left="425" w:hanging="425"/>
      </w:pPr>
      <w:rPr>
        <w:rFonts w:ascii="Symbol" w:hAnsi="Symbol" w:hint="default"/>
        <w:b w:val="0"/>
        <w:i w:val="0"/>
        <w:sz w:val="16"/>
      </w:rPr>
    </w:lvl>
    <w:lvl w:ilvl="1" w:tplc="7E20EFA6">
      <w:start w:val="1"/>
      <w:numFmt w:val="bullet"/>
      <w:lvlText w:val="-"/>
      <w:lvlJc w:val="left"/>
      <w:pPr>
        <w:tabs>
          <w:tab w:val="num" w:pos="1506"/>
        </w:tabs>
        <w:ind w:left="1506" w:hanging="42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E7557B"/>
    <w:multiLevelType w:val="hybridMultilevel"/>
    <w:tmpl w:val="3FCA7A56"/>
    <w:lvl w:ilvl="0" w:tplc="08090003">
      <w:start w:val="1"/>
      <w:numFmt w:val="bullet"/>
      <w:lvlText w:val="o"/>
      <w:lvlJc w:val="left"/>
      <w:pPr>
        <w:tabs>
          <w:tab w:val="num" w:pos="654"/>
        </w:tabs>
        <w:ind w:left="654" w:hanging="360"/>
      </w:pPr>
      <w:rPr>
        <w:rFonts w:ascii="Courier New" w:hAnsi="Courier New" w:cs="Courier New" w:hint="default"/>
        <w:color w:val="auto"/>
      </w:rPr>
    </w:lvl>
    <w:lvl w:ilvl="1" w:tplc="04090003">
      <w:start w:val="1"/>
      <w:numFmt w:val="bullet"/>
      <w:lvlText w:val="o"/>
      <w:lvlJc w:val="left"/>
      <w:pPr>
        <w:tabs>
          <w:tab w:val="num" w:pos="1734"/>
        </w:tabs>
        <w:ind w:left="1734" w:hanging="360"/>
      </w:pPr>
      <w:rPr>
        <w:rFonts w:ascii="Courier New" w:hAnsi="Courier New" w:hint="default"/>
        <w:color w:val="auto"/>
      </w:rPr>
    </w:lvl>
    <w:lvl w:ilvl="2" w:tplc="63E60BF4">
      <w:start w:val="1"/>
      <w:numFmt w:val="lowerLetter"/>
      <w:lvlText w:val="(%3)"/>
      <w:lvlJc w:val="left"/>
      <w:pPr>
        <w:tabs>
          <w:tab w:val="num" w:pos="2604"/>
        </w:tabs>
        <w:ind w:left="2604" w:hanging="510"/>
      </w:pPr>
      <w:rPr>
        <w:rFonts w:cs="Times New Roman" w:hint="default"/>
      </w:rPr>
    </w:lvl>
    <w:lvl w:ilvl="3" w:tplc="08090001" w:tentative="1">
      <w:start w:val="1"/>
      <w:numFmt w:val="bullet"/>
      <w:lvlText w:val=""/>
      <w:lvlJc w:val="left"/>
      <w:pPr>
        <w:tabs>
          <w:tab w:val="num" w:pos="3174"/>
        </w:tabs>
        <w:ind w:left="3174" w:hanging="360"/>
      </w:pPr>
      <w:rPr>
        <w:rFonts w:ascii="Symbol" w:hAnsi="Symbol" w:hint="default"/>
      </w:rPr>
    </w:lvl>
    <w:lvl w:ilvl="4" w:tplc="08090003" w:tentative="1">
      <w:start w:val="1"/>
      <w:numFmt w:val="bullet"/>
      <w:lvlText w:val="o"/>
      <w:lvlJc w:val="left"/>
      <w:pPr>
        <w:tabs>
          <w:tab w:val="num" w:pos="3894"/>
        </w:tabs>
        <w:ind w:left="3894" w:hanging="360"/>
      </w:pPr>
      <w:rPr>
        <w:rFonts w:ascii="Courier New" w:hAnsi="Courier New" w:hint="default"/>
      </w:rPr>
    </w:lvl>
    <w:lvl w:ilvl="5" w:tplc="08090005" w:tentative="1">
      <w:start w:val="1"/>
      <w:numFmt w:val="bullet"/>
      <w:lvlText w:val=""/>
      <w:lvlJc w:val="left"/>
      <w:pPr>
        <w:tabs>
          <w:tab w:val="num" w:pos="4614"/>
        </w:tabs>
        <w:ind w:left="4614" w:hanging="360"/>
      </w:pPr>
      <w:rPr>
        <w:rFonts w:ascii="Wingdings" w:hAnsi="Wingdings" w:hint="default"/>
      </w:rPr>
    </w:lvl>
    <w:lvl w:ilvl="6" w:tplc="08090001" w:tentative="1">
      <w:start w:val="1"/>
      <w:numFmt w:val="bullet"/>
      <w:lvlText w:val=""/>
      <w:lvlJc w:val="left"/>
      <w:pPr>
        <w:tabs>
          <w:tab w:val="num" w:pos="5334"/>
        </w:tabs>
        <w:ind w:left="5334" w:hanging="360"/>
      </w:pPr>
      <w:rPr>
        <w:rFonts w:ascii="Symbol" w:hAnsi="Symbol" w:hint="default"/>
      </w:rPr>
    </w:lvl>
    <w:lvl w:ilvl="7" w:tplc="08090003" w:tentative="1">
      <w:start w:val="1"/>
      <w:numFmt w:val="bullet"/>
      <w:lvlText w:val="o"/>
      <w:lvlJc w:val="left"/>
      <w:pPr>
        <w:tabs>
          <w:tab w:val="num" w:pos="6054"/>
        </w:tabs>
        <w:ind w:left="6054" w:hanging="360"/>
      </w:pPr>
      <w:rPr>
        <w:rFonts w:ascii="Courier New" w:hAnsi="Courier New" w:hint="default"/>
      </w:rPr>
    </w:lvl>
    <w:lvl w:ilvl="8" w:tplc="08090005" w:tentative="1">
      <w:start w:val="1"/>
      <w:numFmt w:val="bullet"/>
      <w:lvlText w:val=""/>
      <w:lvlJc w:val="left"/>
      <w:pPr>
        <w:tabs>
          <w:tab w:val="num" w:pos="6774"/>
        </w:tabs>
        <w:ind w:left="6774" w:hanging="360"/>
      </w:pPr>
      <w:rPr>
        <w:rFonts w:ascii="Wingdings" w:hAnsi="Wingdings" w:hint="default"/>
      </w:rPr>
    </w:lvl>
  </w:abstractNum>
  <w:abstractNum w:abstractNumId="40" w15:restartNumberingAfterBreak="0">
    <w:nsid w:val="6425217F"/>
    <w:multiLevelType w:val="hybridMultilevel"/>
    <w:tmpl w:val="6E74D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614D9A"/>
    <w:multiLevelType w:val="hybridMultilevel"/>
    <w:tmpl w:val="7EA4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12F66"/>
    <w:multiLevelType w:val="hybridMultilevel"/>
    <w:tmpl w:val="0B5E90F4"/>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43" w15:restartNumberingAfterBreak="0">
    <w:nsid w:val="6F270AA5"/>
    <w:multiLevelType w:val="hybridMultilevel"/>
    <w:tmpl w:val="EA124D2E"/>
    <w:lvl w:ilvl="0" w:tplc="4DFC0BA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BA1BDB"/>
    <w:multiLevelType w:val="hybridMultilevel"/>
    <w:tmpl w:val="F6E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70AC6"/>
    <w:multiLevelType w:val="hybridMultilevel"/>
    <w:tmpl w:val="DD70BC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32811868">
    <w:abstractNumId w:val="11"/>
  </w:num>
  <w:num w:numId="2" w16cid:durableId="596909664">
    <w:abstractNumId w:val="29"/>
  </w:num>
  <w:num w:numId="3" w16cid:durableId="144056092">
    <w:abstractNumId w:val="38"/>
  </w:num>
  <w:num w:numId="4" w16cid:durableId="933321280">
    <w:abstractNumId w:val="30"/>
  </w:num>
  <w:num w:numId="5" w16cid:durableId="702290935">
    <w:abstractNumId w:val="22"/>
  </w:num>
  <w:num w:numId="6" w16cid:durableId="256910438">
    <w:abstractNumId w:val="19"/>
  </w:num>
  <w:num w:numId="7" w16cid:durableId="1165631068">
    <w:abstractNumId w:val="31"/>
  </w:num>
  <w:num w:numId="8" w16cid:durableId="1093553747">
    <w:abstractNumId w:val="21"/>
  </w:num>
  <w:num w:numId="9" w16cid:durableId="242640677">
    <w:abstractNumId w:val="27"/>
  </w:num>
  <w:num w:numId="10" w16cid:durableId="485827072">
    <w:abstractNumId w:val="20"/>
  </w:num>
  <w:num w:numId="11" w16cid:durableId="918099480">
    <w:abstractNumId w:val="43"/>
  </w:num>
  <w:num w:numId="12" w16cid:durableId="2140411376">
    <w:abstractNumId w:val="40"/>
  </w:num>
  <w:num w:numId="13" w16cid:durableId="9525410">
    <w:abstractNumId w:val="34"/>
  </w:num>
  <w:num w:numId="14" w16cid:durableId="1498962920">
    <w:abstractNumId w:val="42"/>
  </w:num>
  <w:num w:numId="15" w16cid:durableId="250244070">
    <w:abstractNumId w:val="10"/>
  </w:num>
  <w:num w:numId="16" w16cid:durableId="632752507">
    <w:abstractNumId w:val="45"/>
  </w:num>
  <w:num w:numId="17" w16cid:durableId="1112672870">
    <w:abstractNumId w:val="15"/>
  </w:num>
  <w:num w:numId="18" w16cid:durableId="168058678">
    <w:abstractNumId w:val="33"/>
  </w:num>
  <w:num w:numId="19" w16cid:durableId="1703818484">
    <w:abstractNumId w:val="24"/>
  </w:num>
  <w:num w:numId="20" w16cid:durableId="1174103392">
    <w:abstractNumId w:val="26"/>
  </w:num>
  <w:num w:numId="21" w16cid:durableId="1913075343">
    <w:abstractNumId w:val="41"/>
  </w:num>
  <w:num w:numId="22" w16cid:durableId="1999454348">
    <w:abstractNumId w:val="23"/>
  </w:num>
  <w:num w:numId="23" w16cid:durableId="595483620">
    <w:abstractNumId w:val="5"/>
  </w:num>
  <w:num w:numId="24" w16cid:durableId="1919243192">
    <w:abstractNumId w:val="14"/>
  </w:num>
  <w:num w:numId="25" w16cid:durableId="365370070">
    <w:abstractNumId w:val="4"/>
  </w:num>
  <w:num w:numId="26" w16cid:durableId="236786444">
    <w:abstractNumId w:val="35"/>
  </w:num>
  <w:num w:numId="27" w16cid:durableId="1138305437">
    <w:abstractNumId w:val="39"/>
  </w:num>
  <w:num w:numId="28" w16cid:durableId="852693182">
    <w:abstractNumId w:val="17"/>
  </w:num>
  <w:num w:numId="29" w16cid:durableId="1914194532">
    <w:abstractNumId w:val="3"/>
  </w:num>
  <w:num w:numId="30" w16cid:durableId="289361182">
    <w:abstractNumId w:val="12"/>
  </w:num>
  <w:num w:numId="31" w16cid:durableId="404375553">
    <w:abstractNumId w:val="0"/>
  </w:num>
  <w:num w:numId="32" w16cid:durableId="1082528010">
    <w:abstractNumId w:val="2"/>
  </w:num>
  <w:num w:numId="33" w16cid:durableId="773593918">
    <w:abstractNumId w:val="32"/>
  </w:num>
  <w:num w:numId="34" w16cid:durableId="634530592">
    <w:abstractNumId w:val="25"/>
  </w:num>
  <w:num w:numId="35" w16cid:durableId="2025553506">
    <w:abstractNumId w:val="36"/>
  </w:num>
  <w:num w:numId="36" w16cid:durableId="1223058504">
    <w:abstractNumId w:val="7"/>
  </w:num>
  <w:num w:numId="37" w16cid:durableId="402409238">
    <w:abstractNumId w:val="6"/>
  </w:num>
  <w:num w:numId="38" w16cid:durableId="489565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1928047">
    <w:abstractNumId w:val="1"/>
  </w:num>
  <w:num w:numId="40" w16cid:durableId="1602375562">
    <w:abstractNumId w:val="16"/>
  </w:num>
  <w:num w:numId="41" w16cid:durableId="2056158474">
    <w:abstractNumId w:val="9"/>
  </w:num>
  <w:num w:numId="42" w16cid:durableId="1183012585">
    <w:abstractNumId w:val="13"/>
  </w:num>
  <w:num w:numId="43" w16cid:durableId="2000687817">
    <w:abstractNumId w:val="44"/>
  </w:num>
  <w:num w:numId="44" w16cid:durableId="1322344444">
    <w:abstractNumId w:val="28"/>
  </w:num>
  <w:num w:numId="45" w16cid:durableId="1357002508">
    <w:abstractNumId w:val="18"/>
  </w:num>
  <w:num w:numId="46" w16cid:durableId="1368221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4795513">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3A"/>
    <w:rsid w:val="00000494"/>
    <w:rsid w:val="00000543"/>
    <w:rsid w:val="0000098E"/>
    <w:rsid w:val="00002433"/>
    <w:rsid w:val="00003F0B"/>
    <w:rsid w:val="0000470A"/>
    <w:rsid w:val="00004B8C"/>
    <w:rsid w:val="00005B3A"/>
    <w:rsid w:val="00010917"/>
    <w:rsid w:val="0001131D"/>
    <w:rsid w:val="000115C1"/>
    <w:rsid w:val="00012C7C"/>
    <w:rsid w:val="000138E1"/>
    <w:rsid w:val="00014286"/>
    <w:rsid w:val="00014625"/>
    <w:rsid w:val="000172F7"/>
    <w:rsid w:val="00017F44"/>
    <w:rsid w:val="000220DA"/>
    <w:rsid w:val="00022F26"/>
    <w:rsid w:val="00025222"/>
    <w:rsid w:val="000254EA"/>
    <w:rsid w:val="000256D7"/>
    <w:rsid w:val="000258CA"/>
    <w:rsid w:val="00025985"/>
    <w:rsid w:val="00027F21"/>
    <w:rsid w:val="000302D0"/>
    <w:rsid w:val="00032407"/>
    <w:rsid w:val="000324AA"/>
    <w:rsid w:val="00033E7F"/>
    <w:rsid w:val="00033F53"/>
    <w:rsid w:val="000361A0"/>
    <w:rsid w:val="0003630D"/>
    <w:rsid w:val="0004049C"/>
    <w:rsid w:val="00040A7C"/>
    <w:rsid w:val="00043048"/>
    <w:rsid w:val="00043CDD"/>
    <w:rsid w:val="000448C1"/>
    <w:rsid w:val="00045476"/>
    <w:rsid w:val="00045498"/>
    <w:rsid w:val="000459AD"/>
    <w:rsid w:val="00046BC9"/>
    <w:rsid w:val="00050FFF"/>
    <w:rsid w:val="00051214"/>
    <w:rsid w:val="0005155D"/>
    <w:rsid w:val="00051F87"/>
    <w:rsid w:val="00054365"/>
    <w:rsid w:val="0005524B"/>
    <w:rsid w:val="000558D8"/>
    <w:rsid w:val="000562F7"/>
    <w:rsid w:val="00057363"/>
    <w:rsid w:val="00064288"/>
    <w:rsid w:val="00064EFE"/>
    <w:rsid w:val="00065014"/>
    <w:rsid w:val="000660EF"/>
    <w:rsid w:val="000665D1"/>
    <w:rsid w:val="00066E24"/>
    <w:rsid w:val="00066FB5"/>
    <w:rsid w:val="00067F2A"/>
    <w:rsid w:val="000705DA"/>
    <w:rsid w:val="00070F13"/>
    <w:rsid w:val="000720FD"/>
    <w:rsid w:val="00074C22"/>
    <w:rsid w:val="00076B53"/>
    <w:rsid w:val="00076D16"/>
    <w:rsid w:val="0008020D"/>
    <w:rsid w:val="000807BF"/>
    <w:rsid w:val="00081959"/>
    <w:rsid w:val="0008306E"/>
    <w:rsid w:val="00083F4A"/>
    <w:rsid w:val="000851DF"/>
    <w:rsid w:val="00086FF8"/>
    <w:rsid w:val="00087249"/>
    <w:rsid w:val="000911B4"/>
    <w:rsid w:val="00092007"/>
    <w:rsid w:val="000927EF"/>
    <w:rsid w:val="0009412D"/>
    <w:rsid w:val="000944DE"/>
    <w:rsid w:val="00094909"/>
    <w:rsid w:val="00095368"/>
    <w:rsid w:val="0009563D"/>
    <w:rsid w:val="000959BF"/>
    <w:rsid w:val="000A0329"/>
    <w:rsid w:val="000A0518"/>
    <w:rsid w:val="000A141D"/>
    <w:rsid w:val="000A293C"/>
    <w:rsid w:val="000A2A3C"/>
    <w:rsid w:val="000A4E8F"/>
    <w:rsid w:val="000A549F"/>
    <w:rsid w:val="000A793E"/>
    <w:rsid w:val="000B486E"/>
    <w:rsid w:val="000B536E"/>
    <w:rsid w:val="000B559E"/>
    <w:rsid w:val="000B5A5E"/>
    <w:rsid w:val="000B5E5A"/>
    <w:rsid w:val="000B68DE"/>
    <w:rsid w:val="000B6F86"/>
    <w:rsid w:val="000B7672"/>
    <w:rsid w:val="000C0A4F"/>
    <w:rsid w:val="000C1348"/>
    <w:rsid w:val="000C2438"/>
    <w:rsid w:val="000C3516"/>
    <w:rsid w:val="000C3BF0"/>
    <w:rsid w:val="000C4EF9"/>
    <w:rsid w:val="000C5D95"/>
    <w:rsid w:val="000C5EE8"/>
    <w:rsid w:val="000C6484"/>
    <w:rsid w:val="000C7921"/>
    <w:rsid w:val="000D04DF"/>
    <w:rsid w:val="000D1577"/>
    <w:rsid w:val="000D33AF"/>
    <w:rsid w:val="000D34DE"/>
    <w:rsid w:val="000D3982"/>
    <w:rsid w:val="000D57E8"/>
    <w:rsid w:val="000D68F7"/>
    <w:rsid w:val="000D6BA8"/>
    <w:rsid w:val="000D7C8A"/>
    <w:rsid w:val="000E0636"/>
    <w:rsid w:val="000E0A2F"/>
    <w:rsid w:val="000E0AC2"/>
    <w:rsid w:val="000E1424"/>
    <w:rsid w:val="000E19E8"/>
    <w:rsid w:val="000E231A"/>
    <w:rsid w:val="000E2776"/>
    <w:rsid w:val="000E457C"/>
    <w:rsid w:val="000E4DDF"/>
    <w:rsid w:val="000E51DD"/>
    <w:rsid w:val="000E5632"/>
    <w:rsid w:val="000E56B9"/>
    <w:rsid w:val="000E5778"/>
    <w:rsid w:val="000F01C1"/>
    <w:rsid w:val="000F0BC6"/>
    <w:rsid w:val="000F2965"/>
    <w:rsid w:val="000F2B1A"/>
    <w:rsid w:val="000F2E02"/>
    <w:rsid w:val="000F300B"/>
    <w:rsid w:val="000F396B"/>
    <w:rsid w:val="000F3C59"/>
    <w:rsid w:val="000F416A"/>
    <w:rsid w:val="000F44FD"/>
    <w:rsid w:val="000F7575"/>
    <w:rsid w:val="000F78D5"/>
    <w:rsid w:val="000F7E7F"/>
    <w:rsid w:val="0010060A"/>
    <w:rsid w:val="00100F0E"/>
    <w:rsid w:val="00101152"/>
    <w:rsid w:val="001039CF"/>
    <w:rsid w:val="00103BBF"/>
    <w:rsid w:val="00103C05"/>
    <w:rsid w:val="001041C3"/>
    <w:rsid w:val="00104D01"/>
    <w:rsid w:val="001051DE"/>
    <w:rsid w:val="00106968"/>
    <w:rsid w:val="00106ABA"/>
    <w:rsid w:val="001076C7"/>
    <w:rsid w:val="0010771B"/>
    <w:rsid w:val="00110059"/>
    <w:rsid w:val="00110180"/>
    <w:rsid w:val="001112F6"/>
    <w:rsid w:val="00111388"/>
    <w:rsid w:val="00111FA7"/>
    <w:rsid w:val="00112D92"/>
    <w:rsid w:val="00114E74"/>
    <w:rsid w:val="00114EFC"/>
    <w:rsid w:val="00115E09"/>
    <w:rsid w:val="00116072"/>
    <w:rsid w:val="00116192"/>
    <w:rsid w:val="00116BF4"/>
    <w:rsid w:val="001173A3"/>
    <w:rsid w:val="001211C0"/>
    <w:rsid w:val="00121DD2"/>
    <w:rsid w:val="0012279A"/>
    <w:rsid w:val="00125FDD"/>
    <w:rsid w:val="00126C5C"/>
    <w:rsid w:val="001304EA"/>
    <w:rsid w:val="001310DE"/>
    <w:rsid w:val="001315E1"/>
    <w:rsid w:val="00131E17"/>
    <w:rsid w:val="00132578"/>
    <w:rsid w:val="001334E5"/>
    <w:rsid w:val="0013409D"/>
    <w:rsid w:val="00134382"/>
    <w:rsid w:val="00134BB9"/>
    <w:rsid w:val="00136572"/>
    <w:rsid w:val="0013722A"/>
    <w:rsid w:val="00137772"/>
    <w:rsid w:val="00137AF3"/>
    <w:rsid w:val="00137D9B"/>
    <w:rsid w:val="001401CE"/>
    <w:rsid w:val="00140717"/>
    <w:rsid w:val="00141570"/>
    <w:rsid w:val="00141815"/>
    <w:rsid w:val="00141D38"/>
    <w:rsid w:val="00141E2B"/>
    <w:rsid w:val="00142D48"/>
    <w:rsid w:val="00143186"/>
    <w:rsid w:val="001442B3"/>
    <w:rsid w:val="00144310"/>
    <w:rsid w:val="00145A65"/>
    <w:rsid w:val="001460E7"/>
    <w:rsid w:val="00146493"/>
    <w:rsid w:val="00146500"/>
    <w:rsid w:val="0014682C"/>
    <w:rsid w:val="00147868"/>
    <w:rsid w:val="00147C29"/>
    <w:rsid w:val="001503EB"/>
    <w:rsid w:val="001509D0"/>
    <w:rsid w:val="00151910"/>
    <w:rsid w:val="0015217F"/>
    <w:rsid w:val="00152D04"/>
    <w:rsid w:val="001545D0"/>
    <w:rsid w:val="001547BD"/>
    <w:rsid w:val="001558AA"/>
    <w:rsid w:val="001561D6"/>
    <w:rsid w:val="0015736B"/>
    <w:rsid w:val="0015777B"/>
    <w:rsid w:val="00162361"/>
    <w:rsid w:val="001643A0"/>
    <w:rsid w:val="00164B8D"/>
    <w:rsid w:val="001654EE"/>
    <w:rsid w:val="0016622D"/>
    <w:rsid w:val="001664CD"/>
    <w:rsid w:val="001665DB"/>
    <w:rsid w:val="00170FCB"/>
    <w:rsid w:val="00171242"/>
    <w:rsid w:val="001721E4"/>
    <w:rsid w:val="00173BD1"/>
    <w:rsid w:val="00173EF0"/>
    <w:rsid w:val="00174628"/>
    <w:rsid w:val="00174A89"/>
    <w:rsid w:val="00175A9B"/>
    <w:rsid w:val="00175CF7"/>
    <w:rsid w:val="0017612C"/>
    <w:rsid w:val="00176580"/>
    <w:rsid w:val="00176C05"/>
    <w:rsid w:val="00176C98"/>
    <w:rsid w:val="00177D12"/>
    <w:rsid w:val="0018094C"/>
    <w:rsid w:val="00180A35"/>
    <w:rsid w:val="00180F3C"/>
    <w:rsid w:val="00181BC2"/>
    <w:rsid w:val="00181F96"/>
    <w:rsid w:val="0018233F"/>
    <w:rsid w:val="00182E0C"/>
    <w:rsid w:val="00183E85"/>
    <w:rsid w:val="00184BF0"/>
    <w:rsid w:val="00184FAF"/>
    <w:rsid w:val="001853B1"/>
    <w:rsid w:val="001855DE"/>
    <w:rsid w:val="00186836"/>
    <w:rsid w:val="00187966"/>
    <w:rsid w:val="001901C1"/>
    <w:rsid w:val="00190229"/>
    <w:rsid w:val="00191FCA"/>
    <w:rsid w:val="00192DD9"/>
    <w:rsid w:val="001932D2"/>
    <w:rsid w:val="00193556"/>
    <w:rsid w:val="0019359F"/>
    <w:rsid w:val="00193AEE"/>
    <w:rsid w:val="001942FB"/>
    <w:rsid w:val="001960BE"/>
    <w:rsid w:val="001A0206"/>
    <w:rsid w:val="001A04A4"/>
    <w:rsid w:val="001A04F7"/>
    <w:rsid w:val="001A0D25"/>
    <w:rsid w:val="001A26F2"/>
    <w:rsid w:val="001A2F6B"/>
    <w:rsid w:val="001A3251"/>
    <w:rsid w:val="001A3F3D"/>
    <w:rsid w:val="001A496C"/>
    <w:rsid w:val="001A5A5F"/>
    <w:rsid w:val="001A689C"/>
    <w:rsid w:val="001A7357"/>
    <w:rsid w:val="001A7AFF"/>
    <w:rsid w:val="001B098F"/>
    <w:rsid w:val="001B1AD2"/>
    <w:rsid w:val="001B20CC"/>
    <w:rsid w:val="001B24D7"/>
    <w:rsid w:val="001B3342"/>
    <w:rsid w:val="001B4102"/>
    <w:rsid w:val="001B4DB9"/>
    <w:rsid w:val="001B52D3"/>
    <w:rsid w:val="001B5334"/>
    <w:rsid w:val="001B56CD"/>
    <w:rsid w:val="001B7143"/>
    <w:rsid w:val="001C21D1"/>
    <w:rsid w:val="001C2300"/>
    <w:rsid w:val="001C533B"/>
    <w:rsid w:val="001C5B64"/>
    <w:rsid w:val="001C67EF"/>
    <w:rsid w:val="001C7648"/>
    <w:rsid w:val="001C7A94"/>
    <w:rsid w:val="001D1176"/>
    <w:rsid w:val="001D126A"/>
    <w:rsid w:val="001D2FA2"/>
    <w:rsid w:val="001D3D86"/>
    <w:rsid w:val="001D49CC"/>
    <w:rsid w:val="001D5C27"/>
    <w:rsid w:val="001D5E46"/>
    <w:rsid w:val="001D6354"/>
    <w:rsid w:val="001D7748"/>
    <w:rsid w:val="001E0386"/>
    <w:rsid w:val="001E0D96"/>
    <w:rsid w:val="001E0F56"/>
    <w:rsid w:val="001E224B"/>
    <w:rsid w:val="001E312E"/>
    <w:rsid w:val="001E3830"/>
    <w:rsid w:val="001E3BE7"/>
    <w:rsid w:val="001E57A7"/>
    <w:rsid w:val="001E57E0"/>
    <w:rsid w:val="001E5C48"/>
    <w:rsid w:val="001E701F"/>
    <w:rsid w:val="001E709A"/>
    <w:rsid w:val="001E7253"/>
    <w:rsid w:val="001E74CF"/>
    <w:rsid w:val="001E7643"/>
    <w:rsid w:val="001F2C61"/>
    <w:rsid w:val="001F4020"/>
    <w:rsid w:val="001F48EC"/>
    <w:rsid w:val="001F4D36"/>
    <w:rsid w:val="001F5B09"/>
    <w:rsid w:val="001F644E"/>
    <w:rsid w:val="001F6468"/>
    <w:rsid w:val="001F65E3"/>
    <w:rsid w:val="001F6F36"/>
    <w:rsid w:val="001F706B"/>
    <w:rsid w:val="001F73D7"/>
    <w:rsid w:val="001F79B6"/>
    <w:rsid w:val="001F7D14"/>
    <w:rsid w:val="002009AD"/>
    <w:rsid w:val="00201262"/>
    <w:rsid w:val="00201513"/>
    <w:rsid w:val="0020220D"/>
    <w:rsid w:val="0020224D"/>
    <w:rsid w:val="0020228F"/>
    <w:rsid w:val="002027D1"/>
    <w:rsid w:val="00203531"/>
    <w:rsid w:val="0020413C"/>
    <w:rsid w:val="00204614"/>
    <w:rsid w:val="00205041"/>
    <w:rsid w:val="00205489"/>
    <w:rsid w:val="002065EC"/>
    <w:rsid w:val="00206673"/>
    <w:rsid w:val="00206D02"/>
    <w:rsid w:val="00206DA1"/>
    <w:rsid w:val="00207A5A"/>
    <w:rsid w:val="00210C1C"/>
    <w:rsid w:val="00211C3A"/>
    <w:rsid w:val="00211F78"/>
    <w:rsid w:val="00213CB9"/>
    <w:rsid w:val="0021641C"/>
    <w:rsid w:val="00217303"/>
    <w:rsid w:val="0022044D"/>
    <w:rsid w:val="0022073B"/>
    <w:rsid w:val="00221290"/>
    <w:rsid w:val="002215F1"/>
    <w:rsid w:val="002227C7"/>
    <w:rsid w:val="00223A1E"/>
    <w:rsid w:val="0022471A"/>
    <w:rsid w:val="002253E0"/>
    <w:rsid w:val="0022735C"/>
    <w:rsid w:val="002301AA"/>
    <w:rsid w:val="0023157B"/>
    <w:rsid w:val="002318DD"/>
    <w:rsid w:val="00232508"/>
    <w:rsid w:val="00232557"/>
    <w:rsid w:val="002344DF"/>
    <w:rsid w:val="002346FA"/>
    <w:rsid w:val="00234C1A"/>
    <w:rsid w:val="00235DA1"/>
    <w:rsid w:val="002364DF"/>
    <w:rsid w:val="002366A8"/>
    <w:rsid w:val="0024263B"/>
    <w:rsid w:val="00242886"/>
    <w:rsid w:val="00242CFB"/>
    <w:rsid w:val="00243BBE"/>
    <w:rsid w:val="00244508"/>
    <w:rsid w:val="002448D2"/>
    <w:rsid w:val="00244B0A"/>
    <w:rsid w:val="00244EA6"/>
    <w:rsid w:val="00245ADA"/>
    <w:rsid w:val="00246783"/>
    <w:rsid w:val="0024799A"/>
    <w:rsid w:val="00251240"/>
    <w:rsid w:val="00251E11"/>
    <w:rsid w:val="0025228A"/>
    <w:rsid w:val="002530EC"/>
    <w:rsid w:val="00253C03"/>
    <w:rsid w:val="00253FC1"/>
    <w:rsid w:val="00254090"/>
    <w:rsid w:val="00254F03"/>
    <w:rsid w:val="00255DCE"/>
    <w:rsid w:val="0025680D"/>
    <w:rsid w:val="00256977"/>
    <w:rsid w:val="002579C2"/>
    <w:rsid w:val="00257A5C"/>
    <w:rsid w:val="002609AF"/>
    <w:rsid w:val="0026143F"/>
    <w:rsid w:val="00263962"/>
    <w:rsid w:val="00263CD5"/>
    <w:rsid w:val="002647D5"/>
    <w:rsid w:val="00265B0E"/>
    <w:rsid w:val="00265D0C"/>
    <w:rsid w:val="002678DC"/>
    <w:rsid w:val="00270423"/>
    <w:rsid w:val="00271103"/>
    <w:rsid w:val="00271292"/>
    <w:rsid w:val="002714F8"/>
    <w:rsid w:val="00271771"/>
    <w:rsid w:val="002732E1"/>
    <w:rsid w:val="002744FC"/>
    <w:rsid w:val="00275578"/>
    <w:rsid w:val="00277546"/>
    <w:rsid w:val="0028007C"/>
    <w:rsid w:val="002808CB"/>
    <w:rsid w:val="00280907"/>
    <w:rsid w:val="002818CB"/>
    <w:rsid w:val="00282FFB"/>
    <w:rsid w:val="00283927"/>
    <w:rsid w:val="002842BF"/>
    <w:rsid w:val="00284335"/>
    <w:rsid w:val="002846E7"/>
    <w:rsid w:val="00284C3E"/>
    <w:rsid w:val="00286145"/>
    <w:rsid w:val="002903A7"/>
    <w:rsid w:val="0029067A"/>
    <w:rsid w:val="002916F4"/>
    <w:rsid w:val="00291B98"/>
    <w:rsid w:val="0029249D"/>
    <w:rsid w:val="00292B3D"/>
    <w:rsid w:val="0029355B"/>
    <w:rsid w:val="00293B21"/>
    <w:rsid w:val="0029449E"/>
    <w:rsid w:val="00294535"/>
    <w:rsid w:val="002960F8"/>
    <w:rsid w:val="002968BF"/>
    <w:rsid w:val="00297072"/>
    <w:rsid w:val="00297203"/>
    <w:rsid w:val="002A084F"/>
    <w:rsid w:val="002A08A1"/>
    <w:rsid w:val="002A26B5"/>
    <w:rsid w:val="002A2C0B"/>
    <w:rsid w:val="002A3269"/>
    <w:rsid w:val="002A410B"/>
    <w:rsid w:val="002A4572"/>
    <w:rsid w:val="002A4C6E"/>
    <w:rsid w:val="002A549D"/>
    <w:rsid w:val="002A571F"/>
    <w:rsid w:val="002A5DA8"/>
    <w:rsid w:val="002A7007"/>
    <w:rsid w:val="002A7237"/>
    <w:rsid w:val="002A7354"/>
    <w:rsid w:val="002A77D6"/>
    <w:rsid w:val="002A7CA1"/>
    <w:rsid w:val="002B127C"/>
    <w:rsid w:val="002B12DA"/>
    <w:rsid w:val="002B14C2"/>
    <w:rsid w:val="002B14F0"/>
    <w:rsid w:val="002B36BE"/>
    <w:rsid w:val="002B374D"/>
    <w:rsid w:val="002B3E42"/>
    <w:rsid w:val="002B3F78"/>
    <w:rsid w:val="002B4E8B"/>
    <w:rsid w:val="002B4FE4"/>
    <w:rsid w:val="002B53B4"/>
    <w:rsid w:val="002B636D"/>
    <w:rsid w:val="002B6A6E"/>
    <w:rsid w:val="002C1D63"/>
    <w:rsid w:val="002C226D"/>
    <w:rsid w:val="002C2BC9"/>
    <w:rsid w:val="002C2BF8"/>
    <w:rsid w:val="002C4468"/>
    <w:rsid w:val="002C5641"/>
    <w:rsid w:val="002C5E2C"/>
    <w:rsid w:val="002C66D3"/>
    <w:rsid w:val="002D10DF"/>
    <w:rsid w:val="002D191C"/>
    <w:rsid w:val="002D1C4D"/>
    <w:rsid w:val="002D4B93"/>
    <w:rsid w:val="002D5507"/>
    <w:rsid w:val="002E09EA"/>
    <w:rsid w:val="002E0F16"/>
    <w:rsid w:val="002E1D50"/>
    <w:rsid w:val="002E2474"/>
    <w:rsid w:val="002E2D32"/>
    <w:rsid w:val="002E3788"/>
    <w:rsid w:val="002E3BC0"/>
    <w:rsid w:val="002E4FF5"/>
    <w:rsid w:val="002E55E1"/>
    <w:rsid w:val="002E5805"/>
    <w:rsid w:val="002E5C41"/>
    <w:rsid w:val="002E69DC"/>
    <w:rsid w:val="002E791E"/>
    <w:rsid w:val="002E7F59"/>
    <w:rsid w:val="002F14C2"/>
    <w:rsid w:val="002F1AEB"/>
    <w:rsid w:val="002F29D0"/>
    <w:rsid w:val="002F348C"/>
    <w:rsid w:val="002F3B17"/>
    <w:rsid w:val="002F4CB7"/>
    <w:rsid w:val="002F54E6"/>
    <w:rsid w:val="002F58F2"/>
    <w:rsid w:val="002F6042"/>
    <w:rsid w:val="002F636F"/>
    <w:rsid w:val="002F64F9"/>
    <w:rsid w:val="002F670A"/>
    <w:rsid w:val="002F6F14"/>
    <w:rsid w:val="002F79B4"/>
    <w:rsid w:val="002F7CE2"/>
    <w:rsid w:val="002F7F41"/>
    <w:rsid w:val="003019F3"/>
    <w:rsid w:val="00301E32"/>
    <w:rsid w:val="0030271D"/>
    <w:rsid w:val="00302F63"/>
    <w:rsid w:val="0030330F"/>
    <w:rsid w:val="00303622"/>
    <w:rsid w:val="00304623"/>
    <w:rsid w:val="003051A3"/>
    <w:rsid w:val="00305A26"/>
    <w:rsid w:val="0030665E"/>
    <w:rsid w:val="00310C69"/>
    <w:rsid w:val="0031113F"/>
    <w:rsid w:val="00313176"/>
    <w:rsid w:val="00313284"/>
    <w:rsid w:val="003137F2"/>
    <w:rsid w:val="00313EC0"/>
    <w:rsid w:val="0031491F"/>
    <w:rsid w:val="00316418"/>
    <w:rsid w:val="003167AB"/>
    <w:rsid w:val="00316821"/>
    <w:rsid w:val="00320C4E"/>
    <w:rsid w:val="003226DA"/>
    <w:rsid w:val="0032353E"/>
    <w:rsid w:val="00323B99"/>
    <w:rsid w:val="003240F8"/>
    <w:rsid w:val="003246C7"/>
    <w:rsid w:val="0032513F"/>
    <w:rsid w:val="00325888"/>
    <w:rsid w:val="00327D90"/>
    <w:rsid w:val="00331148"/>
    <w:rsid w:val="0033163D"/>
    <w:rsid w:val="00331FA8"/>
    <w:rsid w:val="003331F0"/>
    <w:rsid w:val="0033344B"/>
    <w:rsid w:val="00333648"/>
    <w:rsid w:val="00334083"/>
    <w:rsid w:val="00334A2B"/>
    <w:rsid w:val="00334C20"/>
    <w:rsid w:val="00334C53"/>
    <w:rsid w:val="003354B2"/>
    <w:rsid w:val="00337CC5"/>
    <w:rsid w:val="00337D2A"/>
    <w:rsid w:val="0034177F"/>
    <w:rsid w:val="00341993"/>
    <w:rsid w:val="0034423C"/>
    <w:rsid w:val="00344684"/>
    <w:rsid w:val="00344D6C"/>
    <w:rsid w:val="003454D6"/>
    <w:rsid w:val="00346E83"/>
    <w:rsid w:val="003475A6"/>
    <w:rsid w:val="00347FB3"/>
    <w:rsid w:val="00350332"/>
    <w:rsid w:val="003505DB"/>
    <w:rsid w:val="003508A2"/>
    <w:rsid w:val="003509DA"/>
    <w:rsid w:val="00350C59"/>
    <w:rsid w:val="003526F7"/>
    <w:rsid w:val="0035279C"/>
    <w:rsid w:val="003563CC"/>
    <w:rsid w:val="00360EDE"/>
    <w:rsid w:val="003611D7"/>
    <w:rsid w:val="00362407"/>
    <w:rsid w:val="00363FE3"/>
    <w:rsid w:val="00364124"/>
    <w:rsid w:val="00365069"/>
    <w:rsid w:val="003652C6"/>
    <w:rsid w:val="00365D47"/>
    <w:rsid w:val="003668AF"/>
    <w:rsid w:val="003673E2"/>
    <w:rsid w:val="00367E8E"/>
    <w:rsid w:val="00370237"/>
    <w:rsid w:val="00370E71"/>
    <w:rsid w:val="00370E8A"/>
    <w:rsid w:val="00371C70"/>
    <w:rsid w:val="00371F92"/>
    <w:rsid w:val="00372DCA"/>
    <w:rsid w:val="00372EA0"/>
    <w:rsid w:val="00373A72"/>
    <w:rsid w:val="00374EEF"/>
    <w:rsid w:val="00375DE7"/>
    <w:rsid w:val="00377409"/>
    <w:rsid w:val="003809F9"/>
    <w:rsid w:val="003821A2"/>
    <w:rsid w:val="00383DD3"/>
    <w:rsid w:val="00384585"/>
    <w:rsid w:val="0038492C"/>
    <w:rsid w:val="00386E41"/>
    <w:rsid w:val="0038784A"/>
    <w:rsid w:val="00390683"/>
    <w:rsid w:val="00391CDB"/>
    <w:rsid w:val="00391D5B"/>
    <w:rsid w:val="003940BF"/>
    <w:rsid w:val="003958EF"/>
    <w:rsid w:val="00396F25"/>
    <w:rsid w:val="003971B3"/>
    <w:rsid w:val="003A029E"/>
    <w:rsid w:val="003A0382"/>
    <w:rsid w:val="003A03F7"/>
    <w:rsid w:val="003A1FB7"/>
    <w:rsid w:val="003A2519"/>
    <w:rsid w:val="003A4B69"/>
    <w:rsid w:val="003A4D3F"/>
    <w:rsid w:val="003A6378"/>
    <w:rsid w:val="003A6929"/>
    <w:rsid w:val="003A7883"/>
    <w:rsid w:val="003B006C"/>
    <w:rsid w:val="003B07D1"/>
    <w:rsid w:val="003B0838"/>
    <w:rsid w:val="003B17C6"/>
    <w:rsid w:val="003B2052"/>
    <w:rsid w:val="003B2214"/>
    <w:rsid w:val="003B27C2"/>
    <w:rsid w:val="003B2943"/>
    <w:rsid w:val="003B2A24"/>
    <w:rsid w:val="003B39B2"/>
    <w:rsid w:val="003B3B7B"/>
    <w:rsid w:val="003B4900"/>
    <w:rsid w:val="003B49E0"/>
    <w:rsid w:val="003B67F3"/>
    <w:rsid w:val="003B68EB"/>
    <w:rsid w:val="003B74B0"/>
    <w:rsid w:val="003B7A82"/>
    <w:rsid w:val="003C064C"/>
    <w:rsid w:val="003C12F1"/>
    <w:rsid w:val="003C161F"/>
    <w:rsid w:val="003C1BC0"/>
    <w:rsid w:val="003C1E52"/>
    <w:rsid w:val="003C23FC"/>
    <w:rsid w:val="003C2D57"/>
    <w:rsid w:val="003C315B"/>
    <w:rsid w:val="003C4218"/>
    <w:rsid w:val="003C50F8"/>
    <w:rsid w:val="003C544E"/>
    <w:rsid w:val="003C6439"/>
    <w:rsid w:val="003C6C45"/>
    <w:rsid w:val="003C72C8"/>
    <w:rsid w:val="003C7F77"/>
    <w:rsid w:val="003D0CAE"/>
    <w:rsid w:val="003D3020"/>
    <w:rsid w:val="003D589D"/>
    <w:rsid w:val="003D65FB"/>
    <w:rsid w:val="003D7CD7"/>
    <w:rsid w:val="003D7D0F"/>
    <w:rsid w:val="003E018B"/>
    <w:rsid w:val="003E06D1"/>
    <w:rsid w:val="003E3D54"/>
    <w:rsid w:val="003E4705"/>
    <w:rsid w:val="003E5323"/>
    <w:rsid w:val="003E5328"/>
    <w:rsid w:val="003E5C7E"/>
    <w:rsid w:val="003E6920"/>
    <w:rsid w:val="003E7AFF"/>
    <w:rsid w:val="003F0050"/>
    <w:rsid w:val="003F0251"/>
    <w:rsid w:val="003F057C"/>
    <w:rsid w:val="003F0871"/>
    <w:rsid w:val="003F0934"/>
    <w:rsid w:val="003F1AE5"/>
    <w:rsid w:val="003F2F73"/>
    <w:rsid w:val="003F3020"/>
    <w:rsid w:val="003F3AAD"/>
    <w:rsid w:val="003F3C36"/>
    <w:rsid w:val="003F40C3"/>
    <w:rsid w:val="003F4AE9"/>
    <w:rsid w:val="003F4CF2"/>
    <w:rsid w:val="003F5147"/>
    <w:rsid w:val="003F5828"/>
    <w:rsid w:val="003F6234"/>
    <w:rsid w:val="003F633E"/>
    <w:rsid w:val="003F76BC"/>
    <w:rsid w:val="003F7A44"/>
    <w:rsid w:val="004004FE"/>
    <w:rsid w:val="004018EE"/>
    <w:rsid w:val="00401E70"/>
    <w:rsid w:val="0040296E"/>
    <w:rsid w:val="00402B8B"/>
    <w:rsid w:val="00403C94"/>
    <w:rsid w:val="00404549"/>
    <w:rsid w:val="00406028"/>
    <w:rsid w:val="004063B5"/>
    <w:rsid w:val="00406867"/>
    <w:rsid w:val="00406ABE"/>
    <w:rsid w:val="00406E51"/>
    <w:rsid w:val="004070FC"/>
    <w:rsid w:val="00410651"/>
    <w:rsid w:val="004107CE"/>
    <w:rsid w:val="00410E7A"/>
    <w:rsid w:val="00410ED9"/>
    <w:rsid w:val="0041130E"/>
    <w:rsid w:val="00411BF2"/>
    <w:rsid w:val="00411E9A"/>
    <w:rsid w:val="0041459A"/>
    <w:rsid w:val="00415238"/>
    <w:rsid w:val="00417EB2"/>
    <w:rsid w:val="004201DA"/>
    <w:rsid w:val="0042074A"/>
    <w:rsid w:val="00420AAD"/>
    <w:rsid w:val="00424382"/>
    <w:rsid w:val="00425EA5"/>
    <w:rsid w:val="004265F7"/>
    <w:rsid w:val="00427B0D"/>
    <w:rsid w:val="00427E3C"/>
    <w:rsid w:val="00431B73"/>
    <w:rsid w:val="0043213A"/>
    <w:rsid w:val="00434CCC"/>
    <w:rsid w:val="004353DA"/>
    <w:rsid w:val="00436802"/>
    <w:rsid w:val="00440082"/>
    <w:rsid w:val="0044182C"/>
    <w:rsid w:val="00441EC8"/>
    <w:rsid w:val="0044224E"/>
    <w:rsid w:val="00442952"/>
    <w:rsid w:val="00442CC4"/>
    <w:rsid w:val="00443827"/>
    <w:rsid w:val="004448CB"/>
    <w:rsid w:val="00445FC7"/>
    <w:rsid w:val="004466B8"/>
    <w:rsid w:val="00446A31"/>
    <w:rsid w:val="00447A22"/>
    <w:rsid w:val="004509F1"/>
    <w:rsid w:val="004514E3"/>
    <w:rsid w:val="00451D6D"/>
    <w:rsid w:val="0045278D"/>
    <w:rsid w:val="0045394B"/>
    <w:rsid w:val="00455469"/>
    <w:rsid w:val="00456036"/>
    <w:rsid w:val="00460100"/>
    <w:rsid w:val="004611E7"/>
    <w:rsid w:val="00461700"/>
    <w:rsid w:val="004617AE"/>
    <w:rsid w:val="00461B36"/>
    <w:rsid w:val="004622F0"/>
    <w:rsid w:val="00462E61"/>
    <w:rsid w:val="004630DD"/>
    <w:rsid w:val="0046467E"/>
    <w:rsid w:val="0046690D"/>
    <w:rsid w:val="00466CB1"/>
    <w:rsid w:val="00467E6D"/>
    <w:rsid w:val="0047254D"/>
    <w:rsid w:val="00472A57"/>
    <w:rsid w:val="00472EC7"/>
    <w:rsid w:val="004730D5"/>
    <w:rsid w:val="00474BCF"/>
    <w:rsid w:val="00475149"/>
    <w:rsid w:val="00475586"/>
    <w:rsid w:val="00475E30"/>
    <w:rsid w:val="00476506"/>
    <w:rsid w:val="00480275"/>
    <w:rsid w:val="00481860"/>
    <w:rsid w:val="00481D16"/>
    <w:rsid w:val="00482783"/>
    <w:rsid w:val="004831BF"/>
    <w:rsid w:val="004842B0"/>
    <w:rsid w:val="0048434B"/>
    <w:rsid w:val="00484411"/>
    <w:rsid w:val="00484635"/>
    <w:rsid w:val="0048637C"/>
    <w:rsid w:val="00486582"/>
    <w:rsid w:val="00487322"/>
    <w:rsid w:val="00487674"/>
    <w:rsid w:val="00487A86"/>
    <w:rsid w:val="00492217"/>
    <w:rsid w:val="004927A0"/>
    <w:rsid w:val="00493E2A"/>
    <w:rsid w:val="00494D25"/>
    <w:rsid w:val="00495410"/>
    <w:rsid w:val="00495842"/>
    <w:rsid w:val="00496A69"/>
    <w:rsid w:val="004978D1"/>
    <w:rsid w:val="004A0591"/>
    <w:rsid w:val="004A200B"/>
    <w:rsid w:val="004A3B74"/>
    <w:rsid w:val="004A3C6B"/>
    <w:rsid w:val="004A6AA9"/>
    <w:rsid w:val="004A7E68"/>
    <w:rsid w:val="004B154F"/>
    <w:rsid w:val="004B1CBF"/>
    <w:rsid w:val="004B221C"/>
    <w:rsid w:val="004B2507"/>
    <w:rsid w:val="004B3BF7"/>
    <w:rsid w:val="004B4079"/>
    <w:rsid w:val="004B4FD2"/>
    <w:rsid w:val="004B5705"/>
    <w:rsid w:val="004B64FF"/>
    <w:rsid w:val="004B67A0"/>
    <w:rsid w:val="004B6C97"/>
    <w:rsid w:val="004B6F46"/>
    <w:rsid w:val="004B7109"/>
    <w:rsid w:val="004B710A"/>
    <w:rsid w:val="004C0377"/>
    <w:rsid w:val="004C14FE"/>
    <w:rsid w:val="004C18F2"/>
    <w:rsid w:val="004C1CF4"/>
    <w:rsid w:val="004C2077"/>
    <w:rsid w:val="004C31C3"/>
    <w:rsid w:val="004C4133"/>
    <w:rsid w:val="004C70B7"/>
    <w:rsid w:val="004D0D63"/>
    <w:rsid w:val="004D1998"/>
    <w:rsid w:val="004D4500"/>
    <w:rsid w:val="004D573F"/>
    <w:rsid w:val="004D64D1"/>
    <w:rsid w:val="004D738C"/>
    <w:rsid w:val="004E07DF"/>
    <w:rsid w:val="004E0854"/>
    <w:rsid w:val="004E1D29"/>
    <w:rsid w:val="004E203A"/>
    <w:rsid w:val="004E229E"/>
    <w:rsid w:val="004E5D1C"/>
    <w:rsid w:val="004E6496"/>
    <w:rsid w:val="004E6497"/>
    <w:rsid w:val="004E75C2"/>
    <w:rsid w:val="004F05F1"/>
    <w:rsid w:val="004F0E3B"/>
    <w:rsid w:val="004F0F07"/>
    <w:rsid w:val="004F1A2B"/>
    <w:rsid w:val="004F1C92"/>
    <w:rsid w:val="004F200C"/>
    <w:rsid w:val="004F2483"/>
    <w:rsid w:val="004F2CBB"/>
    <w:rsid w:val="004F3345"/>
    <w:rsid w:val="004F3770"/>
    <w:rsid w:val="004F3F9F"/>
    <w:rsid w:val="004F516C"/>
    <w:rsid w:val="004F527F"/>
    <w:rsid w:val="004F541E"/>
    <w:rsid w:val="004F633A"/>
    <w:rsid w:val="004F701D"/>
    <w:rsid w:val="004F7233"/>
    <w:rsid w:val="004F7BD9"/>
    <w:rsid w:val="00500E0A"/>
    <w:rsid w:val="00502316"/>
    <w:rsid w:val="0050248B"/>
    <w:rsid w:val="0050392A"/>
    <w:rsid w:val="00503B59"/>
    <w:rsid w:val="00503D00"/>
    <w:rsid w:val="005040F7"/>
    <w:rsid w:val="005045EB"/>
    <w:rsid w:val="00507375"/>
    <w:rsid w:val="00510B28"/>
    <w:rsid w:val="0051317E"/>
    <w:rsid w:val="00513828"/>
    <w:rsid w:val="00513EB7"/>
    <w:rsid w:val="0051536D"/>
    <w:rsid w:val="00515684"/>
    <w:rsid w:val="00515BAF"/>
    <w:rsid w:val="00515ECC"/>
    <w:rsid w:val="005173DC"/>
    <w:rsid w:val="00517B45"/>
    <w:rsid w:val="00520575"/>
    <w:rsid w:val="00520A7C"/>
    <w:rsid w:val="005212A4"/>
    <w:rsid w:val="005212E9"/>
    <w:rsid w:val="00523476"/>
    <w:rsid w:val="005239E0"/>
    <w:rsid w:val="0052413E"/>
    <w:rsid w:val="0052513B"/>
    <w:rsid w:val="0052568F"/>
    <w:rsid w:val="00525B92"/>
    <w:rsid w:val="00525F7D"/>
    <w:rsid w:val="00526133"/>
    <w:rsid w:val="00526E79"/>
    <w:rsid w:val="00527352"/>
    <w:rsid w:val="00527356"/>
    <w:rsid w:val="0052782D"/>
    <w:rsid w:val="00527B20"/>
    <w:rsid w:val="00530725"/>
    <w:rsid w:val="00530BEC"/>
    <w:rsid w:val="00530DCC"/>
    <w:rsid w:val="0053169A"/>
    <w:rsid w:val="00532E45"/>
    <w:rsid w:val="00534844"/>
    <w:rsid w:val="00535284"/>
    <w:rsid w:val="00535F1E"/>
    <w:rsid w:val="00535F46"/>
    <w:rsid w:val="0053681B"/>
    <w:rsid w:val="005369B7"/>
    <w:rsid w:val="00537512"/>
    <w:rsid w:val="005402F9"/>
    <w:rsid w:val="00540736"/>
    <w:rsid w:val="0054258A"/>
    <w:rsid w:val="005435E2"/>
    <w:rsid w:val="0054392A"/>
    <w:rsid w:val="00544581"/>
    <w:rsid w:val="0054470D"/>
    <w:rsid w:val="005465AD"/>
    <w:rsid w:val="005469E5"/>
    <w:rsid w:val="00546F41"/>
    <w:rsid w:val="005518E6"/>
    <w:rsid w:val="00551AC8"/>
    <w:rsid w:val="00552124"/>
    <w:rsid w:val="00552DAF"/>
    <w:rsid w:val="00552F99"/>
    <w:rsid w:val="00553606"/>
    <w:rsid w:val="00554584"/>
    <w:rsid w:val="00555ADE"/>
    <w:rsid w:val="00556DAF"/>
    <w:rsid w:val="00556EB3"/>
    <w:rsid w:val="0056039F"/>
    <w:rsid w:val="00560EE3"/>
    <w:rsid w:val="0056188C"/>
    <w:rsid w:val="00563142"/>
    <w:rsid w:val="00563662"/>
    <w:rsid w:val="00563948"/>
    <w:rsid w:val="00563AB8"/>
    <w:rsid w:val="00564BDC"/>
    <w:rsid w:val="0056510C"/>
    <w:rsid w:val="005653A1"/>
    <w:rsid w:val="00565D3A"/>
    <w:rsid w:val="00570475"/>
    <w:rsid w:val="00570AB2"/>
    <w:rsid w:val="005712E7"/>
    <w:rsid w:val="0057150B"/>
    <w:rsid w:val="00571527"/>
    <w:rsid w:val="00571D6E"/>
    <w:rsid w:val="00571EA2"/>
    <w:rsid w:val="00572381"/>
    <w:rsid w:val="00572B22"/>
    <w:rsid w:val="00572B9F"/>
    <w:rsid w:val="00574894"/>
    <w:rsid w:val="005761C5"/>
    <w:rsid w:val="005761F6"/>
    <w:rsid w:val="00576DEF"/>
    <w:rsid w:val="005771EB"/>
    <w:rsid w:val="00577DB8"/>
    <w:rsid w:val="005807AA"/>
    <w:rsid w:val="0058346B"/>
    <w:rsid w:val="005840D6"/>
    <w:rsid w:val="00585FCD"/>
    <w:rsid w:val="00586662"/>
    <w:rsid w:val="005917AF"/>
    <w:rsid w:val="00592285"/>
    <w:rsid w:val="00592CB5"/>
    <w:rsid w:val="005931BE"/>
    <w:rsid w:val="005949B2"/>
    <w:rsid w:val="005954C2"/>
    <w:rsid w:val="00596969"/>
    <w:rsid w:val="00597203"/>
    <w:rsid w:val="005972B9"/>
    <w:rsid w:val="005978A6"/>
    <w:rsid w:val="00597BE1"/>
    <w:rsid w:val="005A05B2"/>
    <w:rsid w:val="005A1968"/>
    <w:rsid w:val="005A1CD0"/>
    <w:rsid w:val="005A1DAB"/>
    <w:rsid w:val="005A3250"/>
    <w:rsid w:val="005A37CE"/>
    <w:rsid w:val="005A42CF"/>
    <w:rsid w:val="005A4851"/>
    <w:rsid w:val="005A587F"/>
    <w:rsid w:val="005A5D49"/>
    <w:rsid w:val="005A6E73"/>
    <w:rsid w:val="005A7EAD"/>
    <w:rsid w:val="005B0124"/>
    <w:rsid w:val="005B0CED"/>
    <w:rsid w:val="005B2AD1"/>
    <w:rsid w:val="005B5196"/>
    <w:rsid w:val="005B5304"/>
    <w:rsid w:val="005B6A87"/>
    <w:rsid w:val="005C24B2"/>
    <w:rsid w:val="005C37F3"/>
    <w:rsid w:val="005C6A46"/>
    <w:rsid w:val="005C7D29"/>
    <w:rsid w:val="005D14B2"/>
    <w:rsid w:val="005D5568"/>
    <w:rsid w:val="005E0B93"/>
    <w:rsid w:val="005E0DE2"/>
    <w:rsid w:val="005E2EBD"/>
    <w:rsid w:val="005E3861"/>
    <w:rsid w:val="005E3DB9"/>
    <w:rsid w:val="005E418E"/>
    <w:rsid w:val="005E4BC3"/>
    <w:rsid w:val="005E5017"/>
    <w:rsid w:val="005E63BE"/>
    <w:rsid w:val="005E6A9E"/>
    <w:rsid w:val="005E76C3"/>
    <w:rsid w:val="005E781A"/>
    <w:rsid w:val="005E7CCF"/>
    <w:rsid w:val="005F0690"/>
    <w:rsid w:val="005F0D21"/>
    <w:rsid w:val="005F1531"/>
    <w:rsid w:val="005F1F75"/>
    <w:rsid w:val="005F2421"/>
    <w:rsid w:val="005F2B4A"/>
    <w:rsid w:val="005F5636"/>
    <w:rsid w:val="005F59DD"/>
    <w:rsid w:val="005F60AF"/>
    <w:rsid w:val="005F6428"/>
    <w:rsid w:val="005F7085"/>
    <w:rsid w:val="005F743E"/>
    <w:rsid w:val="005F7A63"/>
    <w:rsid w:val="00600290"/>
    <w:rsid w:val="006002C3"/>
    <w:rsid w:val="006005FE"/>
    <w:rsid w:val="00601936"/>
    <w:rsid w:val="0060509E"/>
    <w:rsid w:val="00605115"/>
    <w:rsid w:val="00605B47"/>
    <w:rsid w:val="006079DD"/>
    <w:rsid w:val="00610582"/>
    <w:rsid w:val="00610871"/>
    <w:rsid w:val="0061109C"/>
    <w:rsid w:val="0061160C"/>
    <w:rsid w:val="00611A74"/>
    <w:rsid w:val="00612AAA"/>
    <w:rsid w:val="006141A5"/>
    <w:rsid w:val="00614465"/>
    <w:rsid w:val="00614BD1"/>
    <w:rsid w:val="00615100"/>
    <w:rsid w:val="0061550D"/>
    <w:rsid w:val="0061561A"/>
    <w:rsid w:val="00615D0F"/>
    <w:rsid w:val="00615EDE"/>
    <w:rsid w:val="0061723D"/>
    <w:rsid w:val="006178C1"/>
    <w:rsid w:val="006179FB"/>
    <w:rsid w:val="006200F6"/>
    <w:rsid w:val="00620DDC"/>
    <w:rsid w:val="00620EAF"/>
    <w:rsid w:val="006241AF"/>
    <w:rsid w:val="006241F1"/>
    <w:rsid w:val="00626398"/>
    <w:rsid w:val="006305EC"/>
    <w:rsid w:val="00630D93"/>
    <w:rsid w:val="00631459"/>
    <w:rsid w:val="006327DD"/>
    <w:rsid w:val="0063316A"/>
    <w:rsid w:val="00634289"/>
    <w:rsid w:val="00634501"/>
    <w:rsid w:val="006345F9"/>
    <w:rsid w:val="00634CD9"/>
    <w:rsid w:val="00634DF8"/>
    <w:rsid w:val="006374AC"/>
    <w:rsid w:val="00640109"/>
    <w:rsid w:val="0064041C"/>
    <w:rsid w:val="0064074A"/>
    <w:rsid w:val="00640AC1"/>
    <w:rsid w:val="00640DBC"/>
    <w:rsid w:val="00642846"/>
    <w:rsid w:val="00644290"/>
    <w:rsid w:val="006442BE"/>
    <w:rsid w:val="0064433F"/>
    <w:rsid w:val="0064449B"/>
    <w:rsid w:val="00644634"/>
    <w:rsid w:val="00645E00"/>
    <w:rsid w:val="00645E3D"/>
    <w:rsid w:val="00646024"/>
    <w:rsid w:val="00646C3C"/>
    <w:rsid w:val="006504BA"/>
    <w:rsid w:val="006507A2"/>
    <w:rsid w:val="006508B7"/>
    <w:rsid w:val="0065170E"/>
    <w:rsid w:val="00653C64"/>
    <w:rsid w:val="00656B82"/>
    <w:rsid w:val="006614C4"/>
    <w:rsid w:val="00661FD4"/>
    <w:rsid w:val="0066230B"/>
    <w:rsid w:val="00662B36"/>
    <w:rsid w:val="00662DED"/>
    <w:rsid w:val="00662FC6"/>
    <w:rsid w:val="00663597"/>
    <w:rsid w:val="00664630"/>
    <w:rsid w:val="006668F1"/>
    <w:rsid w:val="006672F7"/>
    <w:rsid w:val="0067112F"/>
    <w:rsid w:val="00671B7F"/>
    <w:rsid w:val="00671C56"/>
    <w:rsid w:val="00671D36"/>
    <w:rsid w:val="00671E7B"/>
    <w:rsid w:val="006728A2"/>
    <w:rsid w:val="00672D3F"/>
    <w:rsid w:val="006730C4"/>
    <w:rsid w:val="00673C3A"/>
    <w:rsid w:val="00673EC6"/>
    <w:rsid w:val="00674C3D"/>
    <w:rsid w:val="00674E03"/>
    <w:rsid w:val="00677327"/>
    <w:rsid w:val="006804F8"/>
    <w:rsid w:val="00680869"/>
    <w:rsid w:val="006818FE"/>
    <w:rsid w:val="00681FA8"/>
    <w:rsid w:val="00682124"/>
    <w:rsid w:val="0068234A"/>
    <w:rsid w:val="0068251A"/>
    <w:rsid w:val="006832F6"/>
    <w:rsid w:val="006837F8"/>
    <w:rsid w:val="00683E3D"/>
    <w:rsid w:val="00684856"/>
    <w:rsid w:val="00687CCB"/>
    <w:rsid w:val="0069080C"/>
    <w:rsid w:val="006917E8"/>
    <w:rsid w:val="00691A4B"/>
    <w:rsid w:val="0069221B"/>
    <w:rsid w:val="00692978"/>
    <w:rsid w:val="006939FF"/>
    <w:rsid w:val="00693D38"/>
    <w:rsid w:val="00693EEB"/>
    <w:rsid w:val="00694334"/>
    <w:rsid w:val="00694F98"/>
    <w:rsid w:val="00695169"/>
    <w:rsid w:val="00695289"/>
    <w:rsid w:val="00695A68"/>
    <w:rsid w:val="00695E4A"/>
    <w:rsid w:val="00696EBD"/>
    <w:rsid w:val="00697161"/>
    <w:rsid w:val="00697383"/>
    <w:rsid w:val="00697C80"/>
    <w:rsid w:val="00697E68"/>
    <w:rsid w:val="006A01B9"/>
    <w:rsid w:val="006A3251"/>
    <w:rsid w:val="006A3258"/>
    <w:rsid w:val="006A32B6"/>
    <w:rsid w:val="006A3A9C"/>
    <w:rsid w:val="006A4D74"/>
    <w:rsid w:val="006A513B"/>
    <w:rsid w:val="006A55C1"/>
    <w:rsid w:val="006A5BD1"/>
    <w:rsid w:val="006A670A"/>
    <w:rsid w:val="006A72AC"/>
    <w:rsid w:val="006B03D5"/>
    <w:rsid w:val="006B099A"/>
    <w:rsid w:val="006B0C77"/>
    <w:rsid w:val="006B32C7"/>
    <w:rsid w:val="006B4433"/>
    <w:rsid w:val="006B58B0"/>
    <w:rsid w:val="006C0428"/>
    <w:rsid w:val="006C1323"/>
    <w:rsid w:val="006C1944"/>
    <w:rsid w:val="006C292C"/>
    <w:rsid w:val="006C2DF0"/>
    <w:rsid w:val="006C3644"/>
    <w:rsid w:val="006C40B9"/>
    <w:rsid w:val="006C4DED"/>
    <w:rsid w:val="006C7156"/>
    <w:rsid w:val="006C7491"/>
    <w:rsid w:val="006D048B"/>
    <w:rsid w:val="006D0A07"/>
    <w:rsid w:val="006D10A1"/>
    <w:rsid w:val="006D141B"/>
    <w:rsid w:val="006D1B4B"/>
    <w:rsid w:val="006D1B9F"/>
    <w:rsid w:val="006D1D5C"/>
    <w:rsid w:val="006D2FFF"/>
    <w:rsid w:val="006D304F"/>
    <w:rsid w:val="006D3B87"/>
    <w:rsid w:val="006D4B41"/>
    <w:rsid w:val="006D5C2D"/>
    <w:rsid w:val="006D5CEA"/>
    <w:rsid w:val="006D5DC1"/>
    <w:rsid w:val="006D63AD"/>
    <w:rsid w:val="006D6A2E"/>
    <w:rsid w:val="006D7039"/>
    <w:rsid w:val="006D74EA"/>
    <w:rsid w:val="006E0703"/>
    <w:rsid w:val="006E0707"/>
    <w:rsid w:val="006E22A5"/>
    <w:rsid w:val="006E53E3"/>
    <w:rsid w:val="006E6009"/>
    <w:rsid w:val="006E6515"/>
    <w:rsid w:val="006E6DEA"/>
    <w:rsid w:val="006E740D"/>
    <w:rsid w:val="006E7428"/>
    <w:rsid w:val="006F0A20"/>
    <w:rsid w:val="006F3BFC"/>
    <w:rsid w:val="006F3C1E"/>
    <w:rsid w:val="006F4EA1"/>
    <w:rsid w:val="006F535B"/>
    <w:rsid w:val="006F61BE"/>
    <w:rsid w:val="006F7856"/>
    <w:rsid w:val="006F7F13"/>
    <w:rsid w:val="00701BD1"/>
    <w:rsid w:val="0070262A"/>
    <w:rsid w:val="00702777"/>
    <w:rsid w:val="007033A5"/>
    <w:rsid w:val="007038A8"/>
    <w:rsid w:val="00704813"/>
    <w:rsid w:val="00706547"/>
    <w:rsid w:val="00706958"/>
    <w:rsid w:val="0070728F"/>
    <w:rsid w:val="007116C8"/>
    <w:rsid w:val="0071208A"/>
    <w:rsid w:val="007128D9"/>
    <w:rsid w:val="00712C84"/>
    <w:rsid w:val="00713BA0"/>
    <w:rsid w:val="00713F5A"/>
    <w:rsid w:val="00714444"/>
    <w:rsid w:val="00716A76"/>
    <w:rsid w:val="00716FB5"/>
    <w:rsid w:val="007176DE"/>
    <w:rsid w:val="00720718"/>
    <w:rsid w:val="0072075E"/>
    <w:rsid w:val="00721619"/>
    <w:rsid w:val="00721920"/>
    <w:rsid w:val="00722394"/>
    <w:rsid w:val="00723670"/>
    <w:rsid w:val="00725609"/>
    <w:rsid w:val="0072625F"/>
    <w:rsid w:val="00730377"/>
    <w:rsid w:val="00730A75"/>
    <w:rsid w:val="007325C4"/>
    <w:rsid w:val="007335EE"/>
    <w:rsid w:val="00733C3A"/>
    <w:rsid w:val="00734260"/>
    <w:rsid w:val="007348F0"/>
    <w:rsid w:val="00734B24"/>
    <w:rsid w:val="00734F7B"/>
    <w:rsid w:val="00735406"/>
    <w:rsid w:val="007354C9"/>
    <w:rsid w:val="00736C3A"/>
    <w:rsid w:val="00736D04"/>
    <w:rsid w:val="00740C03"/>
    <w:rsid w:val="00741229"/>
    <w:rsid w:val="007425E0"/>
    <w:rsid w:val="00743439"/>
    <w:rsid w:val="00743663"/>
    <w:rsid w:val="00744D65"/>
    <w:rsid w:val="007458F4"/>
    <w:rsid w:val="007460AD"/>
    <w:rsid w:val="0074658C"/>
    <w:rsid w:val="00747631"/>
    <w:rsid w:val="00747C46"/>
    <w:rsid w:val="00750801"/>
    <w:rsid w:val="00751312"/>
    <w:rsid w:val="00751702"/>
    <w:rsid w:val="007523B1"/>
    <w:rsid w:val="0075272B"/>
    <w:rsid w:val="00752C10"/>
    <w:rsid w:val="007531CF"/>
    <w:rsid w:val="00753CFD"/>
    <w:rsid w:val="00754938"/>
    <w:rsid w:val="00754A4B"/>
    <w:rsid w:val="007557C6"/>
    <w:rsid w:val="00756EC5"/>
    <w:rsid w:val="007574BB"/>
    <w:rsid w:val="007577B8"/>
    <w:rsid w:val="007628B5"/>
    <w:rsid w:val="00762CA2"/>
    <w:rsid w:val="00762FAC"/>
    <w:rsid w:val="00763167"/>
    <w:rsid w:val="00763254"/>
    <w:rsid w:val="00763467"/>
    <w:rsid w:val="00763948"/>
    <w:rsid w:val="00764DE3"/>
    <w:rsid w:val="0076548C"/>
    <w:rsid w:val="007676B3"/>
    <w:rsid w:val="0077018A"/>
    <w:rsid w:val="00770237"/>
    <w:rsid w:val="007703A4"/>
    <w:rsid w:val="00771F07"/>
    <w:rsid w:val="007733B3"/>
    <w:rsid w:val="007741CF"/>
    <w:rsid w:val="00774541"/>
    <w:rsid w:val="00776299"/>
    <w:rsid w:val="00777918"/>
    <w:rsid w:val="00777D05"/>
    <w:rsid w:val="00780B39"/>
    <w:rsid w:val="00781F7C"/>
    <w:rsid w:val="0078255D"/>
    <w:rsid w:val="0078288F"/>
    <w:rsid w:val="0078298A"/>
    <w:rsid w:val="00783137"/>
    <w:rsid w:val="00783355"/>
    <w:rsid w:val="00783728"/>
    <w:rsid w:val="00783796"/>
    <w:rsid w:val="00786289"/>
    <w:rsid w:val="00786336"/>
    <w:rsid w:val="00786826"/>
    <w:rsid w:val="0078746B"/>
    <w:rsid w:val="0079069C"/>
    <w:rsid w:val="00790FD3"/>
    <w:rsid w:val="0079154B"/>
    <w:rsid w:val="007918DC"/>
    <w:rsid w:val="0079232C"/>
    <w:rsid w:val="00792437"/>
    <w:rsid w:val="00792883"/>
    <w:rsid w:val="00792A53"/>
    <w:rsid w:val="00792BD0"/>
    <w:rsid w:val="00793A9D"/>
    <w:rsid w:val="00794588"/>
    <w:rsid w:val="007945A7"/>
    <w:rsid w:val="00794A41"/>
    <w:rsid w:val="00794EA6"/>
    <w:rsid w:val="0079506D"/>
    <w:rsid w:val="007959A8"/>
    <w:rsid w:val="00795CA1"/>
    <w:rsid w:val="0079712E"/>
    <w:rsid w:val="007A0702"/>
    <w:rsid w:val="007A156F"/>
    <w:rsid w:val="007A24FF"/>
    <w:rsid w:val="007A2A89"/>
    <w:rsid w:val="007A3022"/>
    <w:rsid w:val="007A3AA6"/>
    <w:rsid w:val="007A44E8"/>
    <w:rsid w:val="007A5646"/>
    <w:rsid w:val="007A5719"/>
    <w:rsid w:val="007A58F6"/>
    <w:rsid w:val="007A7271"/>
    <w:rsid w:val="007A731B"/>
    <w:rsid w:val="007A77B7"/>
    <w:rsid w:val="007B0029"/>
    <w:rsid w:val="007B0912"/>
    <w:rsid w:val="007B0EF4"/>
    <w:rsid w:val="007B22E6"/>
    <w:rsid w:val="007B24CA"/>
    <w:rsid w:val="007B2E35"/>
    <w:rsid w:val="007B3029"/>
    <w:rsid w:val="007B6868"/>
    <w:rsid w:val="007B7D81"/>
    <w:rsid w:val="007C018D"/>
    <w:rsid w:val="007C1385"/>
    <w:rsid w:val="007C167D"/>
    <w:rsid w:val="007C217B"/>
    <w:rsid w:val="007C24CA"/>
    <w:rsid w:val="007C29BE"/>
    <w:rsid w:val="007C2C7F"/>
    <w:rsid w:val="007C2D21"/>
    <w:rsid w:val="007C3C1E"/>
    <w:rsid w:val="007C3EB3"/>
    <w:rsid w:val="007C4802"/>
    <w:rsid w:val="007C4915"/>
    <w:rsid w:val="007C4B52"/>
    <w:rsid w:val="007C4BFC"/>
    <w:rsid w:val="007C56DD"/>
    <w:rsid w:val="007C6817"/>
    <w:rsid w:val="007C7A6B"/>
    <w:rsid w:val="007C7CA1"/>
    <w:rsid w:val="007D1076"/>
    <w:rsid w:val="007D1D82"/>
    <w:rsid w:val="007D25A0"/>
    <w:rsid w:val="007D376A"/>
    <w:rsid w:val="007D3D04"/>
    <w:rsid w:val="007D43F9"/>
    <w:rsid w:val="007D7B74"/>
    <w:rsid w:val="007E080E"/>
    <w:rsid w:val="007E0894"/>
    <w:rsid w:val="007E2672"/>
    <w:rsid w:val="007E2789"/>
    <w:rsid w:val="007E2F0A"/>
    <w:rsid w:val="007E3473"/>
    <w:rsid w:val="007E35B5"/>
    <w:rsid w:val="007E3BA8"/>
    <w:rsid w:val="007E5E2B"/>
    <w:rsid w:val="007E6162"/>
    <w:rsid w:val="007E6697"/>
    <w:rsid w:val="007E76E9"/>
    <w:rsid w:val="007F0812"/>
    <w:rsid w:val="007F1824"/>
    <w:rsid w:val="007F1ED9"/>
    <w:rsid w:val="007F2BC7"/>
    <w:rsid w:val="007F2DC7"/>
    <w:rsid w:val="007F3AA2"/>
    <w:rsid w:val="007F3F15"/>
    <w:rsid w:val="007F490D"/>
    <w:rsid w:val="007F4E0A"/>
    <w:rsid w:val="007F4E58"/>
    <w:rsid w:val="007F51A1"/>
    <w:rsid w:val="00800302"/>
    <w:rsid w:val="008015BC"/>
    <w:rsid w:val="00802CFD"/>
    <w:rsid w:val="00803C74"/>
    <w:rsid w:val="00805107"/>
    <w:rsid w:val="008051F7"/>
    <w:rsid w:val="008052EF"/>
    <w:rsid w:val="0080679E"/>
    <w:rsid w:val="00807585"/>
    <w:rsid w:val="00810966"/>
    <w:rsid w:val="008110CA"/>
    <w:rsid w:val="00812647"/>
    <w:rsid w:val="00812D3C"/>
    <w:rsid w:val="00813F3F"/>
    <w:rsid w:val="008147EF"/>
    <w:rsid w:val="00814E3B"/>
    <w:rsid w:val="008150D2"/>
    <w:rsid w:val="00816816"/>
    <w:rsid w:val="00820287"/>
    <w:rsid w:val="0082090F"/>
    <w:rsid w:val="00820C20"/>
    <w:rsid w:val="0082137C"/>
    <w:rsid w:val="008215BE"/>
    <w:rsid w:val="00823F95"/>
    <w:rsid w:val="00824A4C"/>
    <w:rsid w:val="00825279"/>
    <w:rsid w:val="00825B33"/>
    <w:rsid w:val="00825C72"/>
    <w:rsid w:val="0082669C"/>
    <w:rsid w:val="008268E0"/>
    <w:rsid w:val="00826C93"/>
    <w:rsid w:val="0083388E"/>
    <w:rsid w:val="008343C8"/>
    <w:rsid w:val="00834BB0"/>
    <w:rsid w:val="00835353"/>
    <w:rsid w:val="0083742F"/>
    <w:rsid w:val="00837A03"/>
    <w:rsid w:val="00837ADF"/>
    <w:rsid w:val="00840A1E"/>
    <w:rsid w:val="00840F53"/>
    <w:rsid w:val="00841617"/>
    <w:rsid w:val="00841E38"/>
    <w:rsid w:val="0084205D"/>
    <w:rsid w:val="00842BBD"/>
    <w:rsid w:val="0084353D"/>
    <w:rsid w:val="008435A5"/>
    <w:rsid w:val="008435AD"/>
    <w:rsid w:val="00843ADA"/>
    <w:rsid w:val="00843CC6"/>
    <w:rsid w:val="00844357"/>
    <w:rsid w:val="0084493D"/>
    <w:rsid w:val="00845F3A"/>
    <w:rsid w:val="008462AA"/>
    <w:rsid w:val="00846FC4"/>
    <w:rsid w:val="00847427"/>
    <w:rsid w:val="00847742"/>
    <w:rsid w:val="00847752"/>
    <w:rsid w:val="008478A3"/>
    <w:rsid w:val="00847902"/>
    <w:rsid w:val="008505F5"/>
    <w:rsid w:val="00850891"/>
    <w:rsid w:val="00852DE5"/>
    <w:rsid w:val="008537AA"/>
    <w:rsid w:val="00854AC6"/>
    <w:rsid w:val="00854B1E"/>
    <w:rsid w:val="0085553F"/>
    <w:rsid w:val="00857191"/>
    <w:rsid w:val="008571F4"/>
    <w:rsid w:val="008576B3"/>
    <w:rsid w:val="008578ED"/>
    <w:rsid w:val="00860BE1"/>
    <w:rsid w:val="00861113"/>
    <w:rsid w:val="00861539"/>
    <w:rsid w:val="00861761"/>
    <w:rsid w:val="00861796"/>
    <w:rsid w:val="008621C9"/>
    <w:rsid w:val="008636D5"/>
    <w:rsid w:val="008642B2"/>
    <w:rsid w:val="008646B5"/>
    <w:rsid w:val="00865373"/>
    <w:rsid w:val="008671ED"/>
    <w:rsid w:val="00867539"/>
    <w:rsid w:val="00867981"/>
    <w:rsid w:val="00870732"/>
    <w:rsid w:val="008712FC"/>
    <w:rsid w:val="00873A9D"/>
    <w:rsid w:val="00874A06"/>
    <w:rsid w:val="00874F8D"/>
    <w:rsid w:val="00876070"/>
    <w:rsid w:val="00876E21"/>
    <w:rsid w:val="00876E8A"/>
    <w:rsid w:val="00877CA3"/>
    <w:rsid w:val="00877DC0"/>
    <w:rsid w:val="0088012A"/>
    <w:rsid w:val="00884159"/>
    <w:rsid w:val="008846A9"/>
    <w:rsid w:val="00884DDF"/>
    <w:rsid w:val="008855BC"/>
    <w:rsid w:val="008858E6"/>
    <w:rsid w:val="00885AF7"/>
    <w:rsid w:val="00886D14"/>
    <w:rsid w:val="00886DB8"/>
    <w:rsid w:val="00887FEC"/>
    <w:rsid w:val="00890177"/>
    <w:rsid w:val="00890825"/>
    <w:rsid w:val="00890C3A"/>
    <w:rsid w:val="00890E30"/>
    <w:rsid w:val="008910FA"/>
    <w:rsid w:val="008922C7"/>
    <w:rsid w:val="00892E73"/>
    <w:rsid w:val="008935F5"/>
    <w:rsid w:val="0089370D"/>
    <w:rsid w:val="00894AE0"/>
    <w:rsid w:val="00894D90"/>
    <w:rsid w:val="00895904"/>
    <w:rsid w:val="00895BF4"/>
    <w:rsid w:val="008A25D9"/>
    <w:rsid w:val="008A29EA"/>
    <w:rsid w:val="008A434C"/>
    <w:rsid w:val="008A49AD"/>
    <w:rsid w:val="008A7A4D"/>
    <w:rsid w:val="008A7D94"/>
    <w:rsid w:val="008B009E"/>
    <w:rsid w:val="008B040C"/>
    <w:rsid w:val="008B2FD4"/>
    <w:rsid w:val="008B352F"/>
    <w:rsid w:val="008B3879"/>
    <w:rsid w:val="008B38D5"/>
    <w:rsid w:val="008B3C5A"/>
    <w:rsid w:val="008B5CFE"/>
    <w:rsid w:val="008B62BD"/>
    <w:rsid w:val="008C088A"/>
    <w:rsid w:val="008C0B75"/>
    <w:rsid w:val="008C0E9E"/>
    <w:rsid w:val="008C287A"/>
    <w:rsid w:val="008C3676"/>
    <w:rsid w:val="008C44FD"/>
    <w:rsid w:val="008C5667"/>
    <w:rsid w:val="008C6C29"/>
    <w:rsid w:val="008C766E"/>
    <w:rsid w:val="008C7C07"/>
    <w:rsid w:val="008D0683"/>
    <w:rsid w:val="008D0EFC"/>
    <w:rsid w:val="008D41CB"/>
    <w:rsid w:val="008D5158"/>
    <w:rsid w:val="008D51ED"/>
    <w:rsid w:val="008D6254"/>
    <w:rsid w:val="008D6FA0"/>
    <w:rsid w:val="008E0C9C"/>
    <w:rsid w:val="008E1B6C"/>
    <w:rsid w:val="008E1CD0"/>
    <w:rsid w:val="008E2952"/>
    <w:rsid w:val="008E372C"/>
    <w:rsid w:val="008E3856"/>
    <w:rsid w:val="008E3A98"/>
    <w:rsid w:val="008E5320"/>
    <w:rsid w:val="008E6043"/>
    <w:rsid w:val="008E698B"/>
    <w:rsid w:val="008E6D2C"/>
    <w:rsid w:val="008F0B73"/>
    <w:rsid w:val="008F1278"/>
    <w:rsid w:val="008F18DD"/>
    <w:rsid w:val="008F42E1"/>
    <w:rsid w:val="008F5F4D"/>
    <w:rsid w:val="008F69C5"/>
    <w:rsid w:val="00900387"/>
    <w:rsid w:val="00901AD4"/>
    <w:rsid w:val="00901F5D"/>
    <w:rsid w:val="00904AF2"/>
    <w:rsid w:val="0090654F"/>
    <w:rsid w:val="00906CEA"/>
    <w:rsid w:val="00907234"/>
    <w:rsid w:val="00907D02"/>
    <w:rsid w:val="0091159A"/>
    <w:rsid w:val="00911A35"/>
    <w:rsid w:val="009132F5"/>
    <w:rsid w:val="00913CBD"/>
    <w:rsid w:val="00913CCA"/>
    <w:rsid w:val="00914048"/>
    <w:rsid w:val="00914B45"/>
    <w:rsid w:val="009155B9"/>
    <w:rsid w:val="00915C2E"/>
    <w:rsid w:val="00915EB5"/>
    <w:rsid w:val="009167C4"/>
    <w:rsid w:val="00917CA8"/>
    <w:rsid w:val="00920BED"/>
    <w:rsid w:val="00921AEA"/>
    <w:rsid w:val="00921C70"/>
    <w:rsid w:val="0092274F"/>
    <w:rsid w:val="009237F4"/>
    <w:rsid w:val="00924D78"/>
    <w:rsid w:val="0092554D"/>
    <w:rsid w:val="00925739"/>
    <w:rsid w:val="00925C3F"/>
    <w:rsid w:val="00925D9F"/>
    <w:rsid w:val="00927471"/>
    <w:rsid w:val="00931024"/>
    <w:rsid w:val="009317FE"/>
    <w:rsid w:val="00931BEA"/>
    <w:rsid w:val="00934B88"/>
    <w:rsid w:val="00934B8B"/>
    <w:rsid w:val="00934BD8"/>
    <w:rsid w:val="00934FA6"/>
    <w:rsid w:val="00935245"/>
    <w:rsid w:val="009374B7"/>
    <w:rsid w:val="00937E63"/>
    <w:rsid w:val="009411D1"/>
    <w:rsid w:val="00941354"/>
    <w:rsid w:val="009419E4"/>
    <w:rsid w:val="00941E1E"/>
    <w:rsid w:val="00942058"/>
    <w:rsid w:val="0094335D"/>
    <w:rsid w:val="009442C2"/>
    <w:rsid w:val="00947138"/>
    <w:rsid w:val="00951F4A"/>
    <w:rsid w:val="009529F6"/>
    <w:rsid w:val="009559A4"/>
    <w:rsid w:val="009569FA"/>
    <w:rsid w:val="009574BB"/>
    <w:rsid w:val="00960171"/>
    <w:rsid w:val="009611B6"/>
    <w:rsid w:val="00961496"/>
    <w:rsid w:val="009622A6"/>
    <w:rsid w:val="009627BF"/>
    <w:rsid w:val="00964381"/>
    <w:rsid w:val="0096450D"/>
    <w:rsid w:val="00965EDD"/>
    <w:rsid w:val="00965EF7"/>
    <w:rsid w:val="00970E2B"/>
    <w:rsid w:val="009715BE"/>
    <w:rsid w:val="00971946"/>
    <w:rsid w:val="00971A02"/>
    <w:rsid w:val="009725B1"/>
    <w:rsid w:val="009726E1"/>
    <w:rsid w:val="00974386"/>
    <w:rsid w:val="009743D2"/>
    <w:rsid w:val="0097491F"/>
    <w:rsid w:val="00975587"/>
    <w:rsid w:val="00976A6F"/>
    <w:rsid w:val="009770F0"/>
    <w:rsid w:val="009776B5"/>
    <w:rsid w:val="0098065A"/>
    <w:rsid w:val="00982270"/>
    <w:rsid w:val="00982742"/>
    <w:rsid w:val="00982A5D"/>
    <w:rsid w:val="009845CD"/>
    <w:rsid w:val="00984E63"/>
    <w:rsid w:val="00985689"/>
    <w:rsid w:val="009856AF"/>
    <w:rsid w:val="009857B6"/>
    <w:rsid w:val="00986AC2"/>
    <w:rsid w:val="00986AD6"/>
    <w:rsid w:val="00986B06"/>
    <w:rsid w:val="00987C75"/>
    <w:rsid w:val="0099076C"/>
    <w:rsid w:val="0099079D"/>
    <w:rsid w:val="00990B85"/>
    <w:rsid w:val="0099268C"/>
    <w:rsid w:val="00992D0B"/>
    <w:rsid w:val="0099329E"/>
    <w:rsid w:val="00993538"/>
    <w:rsid w:val="00994235"/>
    <w:rsid w:val="00994ABF"/>
    <w:rsid w:val="00996D27"/>
    <w:rsid w:val="009A0186"/>
    <w:rsid w:val="009A059B"/>
    <w:rsid w:val="009A09AF"/>
    <w:rsid w:val="009A107F"/>
    <w:rsid w:val="009A2807"/>
    <w:rsid w:val="009A3BBB"/>
    <w:rsid w:val="009A3BD6"/>
    <w:rsid w:val="009A53F8"/>
    <w:rsid w:val="009A74AE"/>
    <w:rsid w:val="009A786D"/>
    <w:rsid w:val="009B3249"/>
    <w:rsid w:val="009B4CF4"/>
    <w:rsid w:val="009B52D4"/>
    <w:rsid w:val="009B5CAA"/>
    <w:rsid w:val="009B5E13"/>
    <w:rsid w:val="009B6939"/>
    <w:rsid w:val="009B6D89"/>
    <w:rsid w:val="009C02F2"/>
    <w:rsid w:val="009C0D6A"/>
    <w:rsid w:val="009C1D80"/>
    <w:rsid w:val="009C2107"/>
    <w:rsid w:val="009C30E0"/>
    <w:rsid w:val="009C314E"/>
    <w:rsid w:val="009C3E72"/>
    <w:rsid w:val="009C3FD8"/>
    <w:rsid w:val="009C416C"/>
    <w:rsid w:val="009C4696"/>
    <w:rsid w:val="009C47AE"/>
    <w:rsid w:val="009C58E0"/>
    <w:rsid w:val="009C63FA"/>
    <w:rsid w:val="009D16F1"/>
    <w:rsid w:val="009D2AEF"/>
    <w:rsid w:val="009D2BC0"/>
    <w:rsid w:val="009D2DEC"/>
    <w:rsid w:val="009D46F1"/>
    <w:rsid w:val="009D4BCE"/>
    <w:rsid w:val="009D6033"/>
    <w:rsid w:val="009D6045"/>
    <w:rsid w:val="009D6093"/>
    <w:rsid w:val="009D6496"/>
    <w:rsid w:val="009D72C6"/>
    <w:rsid w:val="009D75A7"/>
    <w:rsid w:val="009D761A"/>
    <w:rsid w:val="009D7826"/>
    <w:rsid w:val="009E0020"/>
    <w:rsid w:val="009E105D"/>
    <w:rsid w:val="009E1EE7"/>
    <w:rsid w:val="009E2C90"/>
    <w:rsid w:val="009E2FB3"/>
    <w:rsid w:val="009E424E"/>
    <w:rsid w:val="009E4C22"/>
    <w:rsid w:val="009E5176"/>
    <w:rsid w:val="009E5E34"/>
    <w:rsid w:val="009E6339"/>
    <w:rsid w:val="009E6867"/>
    <w:rsid w:val="009E6E0C"/>
    <w:rsid w:val="009E6E2E"/>
    <w:rsid w:val="009F215C"/>
    <w:rsid w:val="009F2218"/>
    <w:rsid w:val="009F4361"/>
    <w:rsid w:val="009F543E"/>
    <w:rsid w:val="009F55AD"/>
    <w:rsid w:val="009F5CF9"/>
    <w:rsid w:val="009F71D7"/>
    <w:rsid w:val="00A003A9"/>
    <w:rsid w:val="00A01342"/>
    <w:rsid w:val="00A01EB9"/>
    <w:rsid w:val="00A0364A"/>
    <w:rsid w:val="00A04055"/>
    <w:rsid w:val="00A04CC1"/>
    <w:rsid w:val="00A04D43"/>
    <w:rsid w:val="00A052BE"/>
    <w:rsid w:val="00A0707B"/>
    <w:rsid w:val="00A075C2"/>
    <w:rsid w:val="00A07A4A"/>
    <w:rsid w:val="00A11BAF"/>
    <w:rsid w:val="00A12165"/>
    <w:rsid w:val="00A122B6"/>
    <w:rsid w:val="00A1412D"/>
    <w:rsid w:val="00A1550D"/>
    <w:rsid w:val="00A15572"/>
    <w:rsid w:val="00A167E7"/>
    <w:rsid w:val="00A1747E"/>
    <w:rsid w:val="00A2026C"/>
    <w:rsid w:val="00A208D1"/>
    <w:rsid w:val="00A21070"/>
    <w:rsid w:val="00A2111A"/>
    <w:rsid w:val="00A211A7"/>
    <w:rsid w:val="00A21233"/>
    <w:rsid w:val="00A214DA"/>
    <w:rsid w:val="00A2265D"/>
    <w:rsid w:val="00A234BF"/>
    <w:rsid w:val="00A240A6"/>
    <w:rsid w:val="00A24362"/>
    <w:rsid w:val="00A25231"/>
    <w:rsid w:val="00A25612"/>
    <w:rsid w:val="00A26F92"/>
    <w:rsid w:val="00A30BC0"/>
    <w:rsid w:val="00A31126"/>
    <w:rsid w:val="00A32073"/>
    <w:rsid w:val="00A323B1"/>
    <w:rsid w:val="00A33656"/>
    <w:rsid w:val="00A33FB7"/>
    <w:rsid w:val="00A34862"/>
    <w:rsid w:val="00A37191"/>
    <w:rsid w:val="00A37ACA"/>
    <w:rsid w:val="00A4144C"/>
    <w:rsid w:val="00A425EA"/>
    <w:rsid w:val="00A4281A"/>
    <w:rsid w:val="00A437DE"/>
    <w:rsid w:val="00A4441C"/>
    <w:rsid w:val="00A4550D"/>
    <w:rsid w:val="00A45A5D"/>
    <w:rsid w:val="00A45B5A"/>
    <w:rsid w:val="00A45BE1"/>
    <w:rsid w:val="00A46108"/>
    <w:rsid w:val="00A46605"/>
    <w:rsid w:val="00A4797C"/>
    <w:rsid w:val="00A50626"/>
    <w:rsid w:val="00A51B75"/>
    <w:rsid w:val="00A53853"/>
    <w:rsid w:val="00A54056"/>
    <w:rsid w:val="00A55E9C"/>
    <w:rsid w:val="00A5614C"/>
    <w:rsid w:val="00A60FF4"/>
    <w:rsid w:val="00A61311"/>
    <w:rsid w:val="00A615F8"/>
    <w:rsid w:val="00A63603"/>
    <w:rsid w:val="00A64788"/>
    <w:rsid w:val="00A64BC3"/>
    <w:rsid w:val="00A661D0"/>
    <w:rsid w:val="00A665E0"/>
    <w:rsid w:val="00A66785"/>
    <w:rsid w:val="00A66842"/>
    <w:rsid w:val="00A6781B"/>
    <w:rsid w:val="00A67823"/>
    <w:rsid w:val="00A67A10"/>
    <w:rsid w:val="00A67D2C"/>
    <w:rsid w:val="00A70BDD"/>
    <w:rsid w:val="00A719D8"/>
    <w:rsid w:val="00A71DFA"/>
    <w:rsid w:val="00A72C39"/>
    <w:rsid w:val="00A72CB8"/>
    <w:rsid w:val="00A730B3"/>
    <w:rsid w:val="00A73616"/>
    <w:rsid w:val="00A75558"/>
    <w:rsid w:val="00A762CD"/>
    <w:rsid w:val="00A769EC"/>
    <w:rsid w:val="00A8017A"/>
    <w:rsid w:val="00A802F1"/>
    <w:rsid w:val="00A811AF"/>
    <w:rsid w:val="00A82E0C"/>
    <w:rsid w:val="00A840EC"/>
    <w:rsid w:val="00A841EA"/>
    <w:rsid w:val="00A84D01"/>
    <w:rsid w:val="00A85702"/>
    <w:rsid w:val="00A85C4C"/>
    <w:rsid w:val="00A86982"/>
    <w:rsid w:val="00A87AD7"/>
    <w:rsid w:val="00A87C99"/>
    <w:rsid w:val="00A90514"/>
    <w:rsid w:val="00A90E2F"/>
    <w:rsid w:val="00A917D2"/>
    <w:rsid w:val="00A92C2E"/>
    <w:rsid w:val="00A92C76"/>
    <w:rsid w:val="00A92DD2"/>
    <w:rsid w:val="00A94B67"/>
    <w:rsid w:val="00A95CF2"/>
    <w:rsid w:val="00A961ED"/>
    <w:rsid w:val="00A97439"/>
    <w:rsid w:val="00AA03D1"/>
    <w:rsid w:val="00AA03EF"/>
    <w:rsid w:val="00AA0D1D"/>
    <w:rsid w:val="00AA20A4"/>
    <w:rsid w:val="00AA2170"/>
    <w:rsid w:val="00AA3C5C"/>
    <w:rsid w:val="00AA679F"/>
    <w:rsid w:val="00AA6EE1"/>
    <w:rsid w:val="00AA7218"/>
    <w:rsid w:val="00AB0ECB"/>
    <w:rsid w:val="00AB1765"/>
    <w:rsid w:val="00AB1A11"/>
    <w:rsid w:val="00AB1EA6"/>
    <w:rsid w:val="00AB2FFE"/>
    <w:rsid w:val="00AB30E3"/>
    <w:rsid w:val="00AB506C"/>
    <w:rsid w:val="00AB5CD0"/>
    <w:rsid w:val="00AB6390"/>
    <w:rsid w:val="00AB73EA"/>
    <w:rsid w:val="00AC06B7"/>
    <w:rsid w:val="00AC381A"/>
    <w:rsid w:val="00AC598A"/>
    <w:rsid w:val="00AC5D8A"/>
    <w:rsid w:val="00AC6EB6"/>
    <w:rsid w:val="00AD06C3"/>
    <w:rsid w:val="00AD0A23"/>
    <w:rsid w:val="00AD1B31"/>
    <w:rsid w:val="00AD1D3B"/>
    <w:rsid w:val="00AD2763"/>
    <w:rsid w:val="00AD32CC"/>
    <w:rsid w:val="00AD3542"/>
    <w:rsid w:val="00AD4BB1"/>
    <w:rsid w:val="00AD52D5"/>
    <w:rsid w:val="00AD57E2"/>
    <w:rsid w:val="00AD6774"/>
    <w:rsid w:val="00AD7337"/>
    <w:rsid w:val="00AD7C81"/>
    <w:rsid w:val="00AE0E8D"/>
    <w:rsid w:val="00AE0F21"/>
    <w:rsid w:val="00AE124A"/>
    <w:rsid w:val="00AE3869"/>
    <w:rsid w:val="00AE5392"/>
    <w:rsid w:val="00AE5E5E"/>
    <w:rsid w:val="00AE5FCB"/>
    <w:rsid w:val="00AE61AA"/>
    <w:rsid w:val="00AE62B7"/>
    <w:rsid w:val="00AF172C"/>
    <w:rsid w:val="00AF1A68"/>
    <w:rsid w:val="00AF20B9"/>
    <w:rsid w:val="00AF2570"/>
    <w:rsid w:val="00AF28CD"/>
    <w:rsid w:val="00AF36DB"/>
    <w:rsid w:val="00AF405C"/>
    <w:rsid w:val="00AF4867"/>
    <w:rsid w:val="00AF4A35"/>
    <w:rsid w:val="00AF6B70"/>
    <w:rsid w:val="00AF72EC"/>
    <w:rsid w:val="00AF747B"/>
    <w:rsid w:val="00AF784D"/>
    <w:rsid w:val="00AF7CAB"/>
    <w:rsid w:val="00AF7D8F"/>
    <w:rsid w:val="00B004B8"/>
    <w:rsid w:val="00B02AD1"/>
    <w:rsid w:val="00B0381D"/>
    <w:rsid w:val="00B046AA"/>
    <w:rsid w:val="00B06106"/>
    <w:rsid w:val="00B06487"/>
    <w:rsid w:val="00B06A3F"/>
    <w:rsid w:val="00B06B3F"/>
    <w:rsid w:val="00B06FE4"/>
    <w:rsid w:val="00B07054"/>
    <w:rsid w:val="00B07C92"/>
    <w:rsid w:val="00B101CD"/>
    <w:rsid w:val="00B1028D"/>
    <w:rsid w:val="00B105C3"/>
    <w:rsid w:val="00B10CAC"/>
    <w:rsid w:val="00B10E1C"/>
    <w:rsid w:val="00B1181B"/>
    <w:rsid w:val="00B11F9B"/>
    <w:rsid w:val="00B12126"/>
    <w:rsid w:val="00B12D32"/>
    <w:rsid w:val="00B13D3B"/>
    <w:rsid w:val="00B13E5C"/>
    <w:rsid w:val="00B14C63"/>
    <w:rsid w:val="00B1697C"/>
    <w:rsid w:val="00B16E53"/>
    <w:rsid w:val="00B1724A"/>
    <w:rsid w:val="00B1724F"/>
    <w:rsid w:val="00B20569"/>
    <w:rsid w:val="00B21E82"/>
    <w:rsid w:val="00B2222B"/>
    <w:rsid w:val="00B2255D"/>
    <w:rsid w:val="00B227DA"/>
    <w:rsid w:val="00B2282D"/>
    <w:rsid w:val="00B22DBB"/>
    <w:rsid w:val="00B2378D"/>
    <w:rsid w:val="00B24B59"/>
    <w:rsid w:val="00B24F72"/>
    <w:rsid w:val="00B26CE6"/>
    <w:rsid w:val="00B2710E"/>
    <w:rsid w:val="00B271B0"/>
    <w:rsid w:val="00B27CD9"/>
    <w:rsid w:val="00B303F5"/>
    <w:rsid w:val="00B30945"/>
    <w:rsid w:val="00B30A9A"/>
    <w:rsid w:val="00B31EC3"/>
    <w:rsid w:val="00B3259A"/>
    <w:rsid w:val="00B32FE5"/>
    <w:rsid w:val="00B33903"/>
    <w:rsid w:val="00B349F8"/>
    <w:rsid w:val="00B36AD1"/>
    <w:rsid w:val="00B37232"/>
    <w:rsid w:val="00B403CC"/>
    <w:rsid w:val="00B408B5"/>
    <w:rsid w:val="00B40AE9"/>
    <w:rsid w:val="00B411AD"/>
    <w:rsid w:val="00B428E6"/>
    <w:rsid w:val="00B4356D"/>
    <w:rsid w:val="00B43E80"/>
    <w:rsid w:val="00B445FF"/>
    <w:rsid w:val="00B44DA7"/>
    <w:rsid w:val="00B45665"/>
    <w:rsid w:val="00B468CD"/>
    <w:rsid w:val="00B4786B"/>
    <w:rsid w:val="00B50911"/>
    <w:rsid w:val="00B50CF0"/>
    <w:rsid w:val="00B51202"/>
    <w:rsid w:val="00B5190A"/>
    <w:rsid w:val="00B52329"/>
    <w:rsid w:val="00B52465"/>
    <w:rsid w:val="00B524E8"/>
    <w:rsid w:val="00B5386E"/>
    <w:rsid w:val="00B53F3E"/>
    <w:rsid w:val="00B546EA"/>
    <w:rsid w:val="00B61C1B"/>
    <w:rsid w:val="00B62DE1"/>
    <w:rsid w:val="00B63FD2"/>
    <w:rsid w:val="00B642FD"/>
    <w:rsid w:val="00B65257"/>
    <w:rsid w:val="00B66656"/>
    <w:rsid w:val="00B666BB"/>
    <w:rsid w:val="00B67817"/>
    <w:rsid w:val="00B717C2"/>
    <w:rsid w:val="00B721B9"/>
    <w:rsid w:val="00B724A1"/>
    <w:rsid w:val="00B73261"/>
    <w:rsid w:val="00B733E5"/>
    <w:rsid w:val="00B73589"/>
    <w:rsid w:val="00B73596"/>
    <w:rsid w:val="00B73684"/>
    <w:rsid w:val="00B75535"/>
    <w:rsid w:val="00B75A4A"/>
    <w:rsid w:val="00B76044"/>
    <w:rsid w:val="00B76147"/>
    <w:rsid w:val="00B8029A"/>
    <w:rsid w:val="00B80354"/>
    <w:rsid w:val="00B81E96"/>
    <w:rsid w:val="00B8371B"/>
    <w:rsid w:val="00B845FF"/>
    <w:rsid w:val="00B84770"/>
    <w:rsid w:val="00B84ED3"/>
    <w:rsid w:val="00B8553E"/>
    <w:rsid w:val="00B85F3B"/>
    <w:rsid w:val="00B86385"/>
    <w:rsid w:val="00B869F6"/>
    <w:rsid w:val="00B8757A"/>
    <w:rsid w:val="00B90F77"/>
    <w:rsid w:val="00B91793"/>
    <w:rsid w:val="00B926A9"/>
    <w:rsid w:val="00B928D4"/>
    <w:rsid w:val="00B92FCA"/>
    <w:rsid w:val="00B93A7C"/>
    <w:rsid w:val="00B93EAD"/>
    <w:rsid w:val="00B93F13"/>
    <w:rsid w:val="00B94ACB"/>
    <w:rsid w:val="00B967A8"/>
    <w:rsid w:val="00B96D55"/>
    <w:rsid w:val="00BA18CB"/>
    <w:rsid w:val="00BA1B37"/>
    <w:rsid w:val="00BA1B3C"/>
    <w:rsid w:val="00BA5F24"/>
    <w:rsid w:val="00BA5FF5"/>
    <w:rsid w:val="00BA6C36"/>
    <w:rsid w:val="00BA6F26"/>
    <w:rsid w:val="00BA782F"/>
    <w:rsid w:val="00BB09CA"/>
    <w:rsid w:val="00BB0F66"/>
    <w:rsid w:val="00BB1383"/>
    <w:rsid w:val="00BB1BFD"/>
    <w:rsid w:val="00BB28DA"/>
    <w:rsid w:val="00BB2BDF"/>
    <w:rsid w:val="00BB2E55"/>
    <w:rsid w:val="00BB2E6A"/>
    <w:rsid w:val="00BB45D0"/>
    <w:rsid w:val="00BB604F"/>
    <w:rsid w:val="00BB6D90"/>
    <w:rsid w:val="00BC0A0F"/>
    <w:rsid w:val="00BC25D8"/>
    <w:rsid w:val="00BC3B7E"/>
    <w:rsid w:val="00BC432F"/>
    <w:rsid w:val="00BC64B0"/>
    <w:rsid w:val="00BC6EC0"/>
    <w:rsid w:val="00BC769C"/>
    <w:rsid w:val="00BC76A1"/>
    <w:rsid w:val="00BC78BC"/>
    <w:rsid w:val="00BD0E5B"/>
    <w:rsid w:val="00BD121F"/>
    <w:rsid w:val="00BD1E9B"/>
    <w:rsid w:val="00BD22D4"/>
    <w:rsid w:val="00BD57A3"/>
    <w:rsid w:val="00BD6905"/>
    <w:rsid w:val="00BD7157"/>
    <w:rsid w:val="00BD77CD"/>
    <w:rsid w:val="00BE0799"/>
    <w:rsid w:val="00BE109E"/>
    <w:rsid w:val="00BE1C6B"/>
    <w:rsid w:val="00BE1F4D"/>
    <w:rsid w:val="00BE2454"/>
    <w:rsid w:val="00BE2922"/>
    <w:rsid w:val="00BE355B"/>
    <w:rsid w:val="00BE3B3D"/>
    <w:rsid w:val="00BE4017"/>
    <w:rsid w:val="00BE4171"/>
    <w:rsid w:val="00BE4A77"/>
    <w:rsid w:val="00BE4FF4"/>
    <w:rsid w:val="00BE7CC2"/>
    <w:rsid w:val="00BF0DF4"/>
    <w:rsid w:val="00BF0E90"/>
    <w:rsid w:val="00BF19C0"/>
    <w:rsid w:val="00BF1A37"/>
    <w:rsid w:val="00BF2F27"/>
    <w:rsid w:val="00BF381B"/>
    <w:rsid w:val="00BF4A09"/>
    <w:rsid w:val="00BF50EF"/>
    <w:rsid w:val="00BF59F0"/>
    <w:rsid w:val="00BF6E63"/>
    <w:rsid w:val="00C0000B"/>
    <w:rsid w:val="00C0183E"/>
    <w:rsid w:val="00C01899"/>
    <w:rsid w:val="00C0382D"/>
    <w:rsid w:val="00C03FB5"/>
    <w:rsid w:val="00C0520F"/>
    <w:rsid w:val="00C05B96"/>
    <w:rsid w:val="00C07286"/>
    <w:rsid w:val="00C07D7B"/>
    <w:rsid w:val="00C10097"/>
    <w:rsid w:val="00C119CD"/>
    <w:rsid w:val="00C11F7A"/>
    <w:rsid w:val="00C12931"/>
    <w:rsid w:val="00C13594"/>
    <w:rsid w:val="00C144B2"/>
    <w:rsid w:val="00C148FD"/>
    <w:rsid w:val="00C14DB5"/>
    <w:rsid w:val="00C16386"/>
    <w:rsid w:val="00C1672C"/>
    <w:rsid w:val="00C16C2C"/>
    <w:rsid w:val="00C17762"/>
    <w:rsid w:val="00C1793A"/>
    <w:rsid w:val="00C20822"/>
    <w:rsid w:val="00C224FF"/>
    <w:rsid w:val="00C22962"/>
    <w:rsid w:val="00C22C6F"/>
    <w:rsid w:val="00C2417E"/>
    <w:rsid w:val="00C26ACB"/>
    <w:rsid w:val="00C26E4F"/>
    <w:rsid w:val="00C26E94"/>
    <w:rsid w:val="00C279C9"/>
    <w:rsid w:val="00C27F48"/>
    <w:rsid w:val="00C30032"/>
    <w:rsid w:val="00C306B3"/>
    <w:rsid w:val="00C31F4D"/>
    <w:rsid w:val="00C322A6"/>
    <w:rsid w:val="00C328DF"/>
    <w:rsid w:val="00C32F3D"/>
    <w:rsid w:val="00C340DA"/>
    <w:rsid w:val="00C35ABF"/>
    <w:rsid w:val="00C3608E"/>
    <w:rsid w:val="00C3699C"/>
    <w:rsid w:val="00C36A06"/>
    <w:rsid w:val="00C36EFC"/>
    <w:rsid w:val="00C3754C"/>
    <w:rsid w:val="00C37E33"/>
    <w:rsid w:val="00C4026F"/>
    <w:rsid w:val="00C4031C"/>
    <w:rsid w:val="00C407A8"/>
    <w:rsid w:val="00C412DE"/>
    <w:rsid w:val="00C41327"/>
    <w:rsid w:val="00C41358"/>
    <w:rsid w:val="00C414C3"/>
    <w:rsid w:val="00C41B4B"/>
    <w:rsid w:val="00C4204E"/>
    <w:rsid w:val="00C426E0"/>
    <w:rsid w:val="00C42C80"/>
    <w:rsid w:val="00C42D42"/>
    <w:rsid w:val="00C431A2"/>
    <w:rsid w:val="00C43213"/>
    <w:rsid w:val="00C43F2E"/>
    <w:rsid w:val="00C44701"/>
    <w:rsid w:val="00C4495E"/>
    <w:rsid w:val="00C44D29"/>
    <w:rsid w:val="00C45B56"/>
    <w:rsid w:val="00C45F74"/>
    <w:rsid w:val="00C46136"/>
    <w:rsid w:val="00C46A24"/>
    <w:rsid w:val="00C46A87"/>
    <w:rsid w:val="00C500CC"/>
    <w:rsid w:val="00C50722"/>
    <w:rsid w:val="00C509F7"/>
    <w:rsid w:val="00C51C17"/>
    <w:rsid w:val="00C522CA"/>
    <w:rsid w:val="00C53039"/>
    <w:rsid w:val="00C538B5"/>
    <w:rsid w:val="00C549B9"/>
    <w:rsid w:val="00C54C80"/>
    <w:rsid w:val="00C54FB1"/>
    <w:rsid w:val="00C55255"/>
    <w:rsid w:val="00C5562A"/>
    <w:rsid w:val="00C563DC"/>
    <w:rsid w:val="00C564A1"/>
    <w:rsid w:val="00C5652C"/>
    <w:rsid w:val="00C57712"/>
    <w:rsid w:val="00C6090C"/>
    <w:rsid w:val="00C61067"/>
    <w:rsid w:val="00C6130F"/>
    <w:rsid w:val="00C6180F"/>
    <w:rsid w:val="00C638A6"/>
    <w:rsid w:val="00C64205"/>
    <w:rsid w:val="00C64641"/>
    <w:rsid w:val="00C67C4B"/>
    <w:rsid w:val="00C7052B"/>
    <w:rsid w:val="00C70B2F"/>
    <w:rsid w:val="00C70C9F"/>
    <w:rsid w:val="00C70ECB"/>
    <w:rsid w:val="00C715E8"/>
    <w:rsid w:val="00C71C4C"/>
    <w:rsid w:val="00C736E9"/>
    <w:rsid w:val="00C740AD"/>
    <w:rsid w:val="00C74149"/>
    <w:rsid w:val="00C7419A"/>
    <w:rsid w:val="00C741E6"/>
    <w:rsid w:val="00C74F36"/>
    <w:rsid w:val="00C7793C"/>
    <w:rsid w:val="00C80515"/>
    <w:rsid w:val="00C810DB"/>
    <w:rsid w:val="00C81FE6"/>
    <w:rsid w:val="00C81FF8"/>
    <w:rsid w:val="00C82170"/>
    <w:rsid w:val="00C823B4"/>
    <w:rsid w:val="00C82954"/>
    <w:rsid w:val="00C82B5A"/>
    <w:rsid w:val="00C8367F"/>
    <w:rsid w:val="00C8463E"/>
    <w:rsid w:val="00C84CDE"/>
    <w:rsid w:val="00C85FA0"/>
    <w:rsid w:val="00C8739D"/>
    <w:rsid w:val="00C87E0B"/>
    <w:rsid w:val="00C87F58"/>
    <w:rsid w:val="00C91C88"/>
    <w:rsid w:val="00C9276C"/>
    <w:rsid w:val="00C92996"/>
    <w:rsid w:val="00C93C1E"/>
    <w:rsid w:val="00C94139"/>
    <w:rsid w:val="00C946F7"/>
    <w:rsid w:val="00C954D4"/>
    <w:rsid w:val="00C958EA"/>
    <w:rsid w:val="00C96397"/>
    <w:rsid w:val="00C978B2"/>
    <w:rsid w:val="00C97A33"/>
    <w:rsid w:val="00CA0E17"/>
    <w:rsid w:val="00CA10B7"/>
    <w:rsid w:val="00CA1DE4"/>
    <w:rsid w:val="00CA1FE0"/>
    <w:rsid w:val="00CA21F1"/>
    <w:rsid w:val="00CA34FD"/>
    <w:rsid w:val="00CA5E36"/>
    <w:rsid w:val="00CA6B70"/>
    <w:rsid w:val="00CA792F"/>
    <w:rsid w:val="00CB097C"/>
    <w:rsid w:val="00CB190D"/>
    <w:rsid w:val="00CB1D5C"/>
    <w:rsid w:val="00CB2155"/>
    <w:rsid w:val="00CB2E72"/>
    <w:rsid w:val="00CB3B2B"/>
    <w:rsid w:val="00CB3EE3"/>
    <w:rsid w:val="00CB4F3E"/>
    <w:rsid w:val="00CB52EA"/>
    <w:rsid w:val="00CB5B44"/>
    <w:rsid w:val="00CB637B"/>
    <w:rsid w:val="00CB65A6"/>
    <w:rsid w:val="00CB6EDF"/>
    <w:rsid w:val="00CB7852"/>
    <w:rsid w:val="00CC0171"/>
    <w:rsid w:val="00CC143B"/>
    <w:rsid w:val="00CC18E2"/>
    <w:rsid w:val="00CC1C2A"/>
    <w:rsid w:val="00CC2FB3"/>
    <w:rsid w:val="00CC321C"/>
    <w:rsid w:val="00CC3C1C"/>
    <w:rsid w:val="00CC3E83"/>
    <w:rsid w:val="00CC3E84"/>
    <w:rsid w:val="00CC4544"/>
    <w:rsid w:val="00CC47D7"/>
    <w:rsid w:val="00CC5349"/>
    <w:rsid w:val="00CC5734"/>
    <w:rsid w:val="00CC5DAF"/>
    <w:rsid w:val="00CC685B"/>
    <w:rsid w:val="00CC6CF2"/>
    <w:rsid w:val="00CC7B3C"/>
    <w:rsid w:val="00CC7BB8"/>
    <w:rsid w:val="00CD07DF"/>
    <w:rsid w:val="00CD0B22"/>
    <w:rsid w:val="00CD1060"/>
    <w:rsid w:val="00CD1425"/>
    <w:rsid w:val="00CD182F"/>
    <w:rsid w:val="00CD1A11"/>
    <w:rsid w:val="00CD52AC"/>
    <w:rsid w:val="00CD6191"/>
    <w:rsid w:val="00CE0661"/>
    <w:rsid w:val="00CE15AD"/>
    <w:rsid w:val="00CE1E09"/>
    <w:rsid w:val="00CE263D"/>
    <w:rsid w:val="00CE36C4"/>
    <w:rsid w:val="00CE4036"/>
    <w:rsid w:val="00CE45F7"/>
    <w:rsid w:val="00CE55DD"/>
    <w:rsid w:val="00CE5FFE"/>
    <w:rsid w:val="00CE769A"/>
    <w:rsid w:val="00CE78A0"/>
    <w:rsid w:val="00CE7D0B"/>
    <w:rsid w:val="00CF18C9"/>
    <w:rsid w:val="00CF2F74"/>
    <w:rsid w:val="00CF33DD"/>
    <w:rsid w:val="00CF3612"/>
    <w:rsid w:val="00CF47F6"/>
    <w:rsid w:val="00CF67EB"/>
    <w:rsid w:val="00CF69C1"/>
    <w:rsid w:val="00D009A4"/>
    <w:rsid w:val="00D00B6B"/>
    <w:rsid w:val="00D012EF"/>
    <w:rsid w:val="00D016AF"/>
    <w:rsid w:val="00D020DF"/>
    <w:rsid w:val="00D02662"/>
    <w:rsid w:val="00D0286C"/>
    <w:rsid w:val="00D02C63"/>
    <w:rsid w:val="00D05618"/>
    <w:rsid w:val="00D05707"/>
    <w:rsid w:val="00D10AAE"/>
    <w:rsid w:val="00D11049"/>
    <w:rsid w:val="00D113DF"/>
    <w:rsid w:val="00D11D42"/>
    <w:rsid w:val="00D13315"/>
    <w:rsid w:val="00D135DB"/>
    <w:rsid w:val="00D13B38"/>
    <w:rsid w:val="00D144DC"/>
    <w:rsid w:val="00D15F03"/>
    <w:rsid w:val="00D16E6B"/>
    <w:rsid w:val="00D17B1E"/>
    <w:rsid w:val="00D20E25"/>
    <w:rsid w:val="00D21120"/>
    <w:rsid w:val="00D212F6"/>
    <w:rsid w:val="00D21B84"/>
    <w:rsid w:val="00D226C3"/>
    <w:rsid w:val="00D22974"/>
    <w:rsid w:val="00D22FCC"/>
    <w:rsid w:val="00D2323C"/>
    <w:rsid w:val="00D24E7D"/>
    <w:rsid w:val="00D24EEE"/>
    <w:rsid w:val="00D26202"/>
    <w:rsid w:val="00D2729E"/>
    <w:rsid w:val="00D3007B"/>
    <w:rsid w:val="00D31223"/>
    <w:rsid w:val="00D31F33"/>
    <w:rsid w:val="00D32696"/>
    <w:rsid w:val="00D32D9F"/>
    <w:rsid w:val="00D334C3"/>
    <w:rsid w:val="00D33AC4"/>
    <w:rsid w:val="00D34214"/>
    <w:rsid w:val="00D34601"/>
    <w:rsid w:val="00D35AC6"/>
    <w:rsid w:val="00D3738C"/>
    <w:rsid w:val="00D37BE8"/>
    <w:rsid w:val="00D40E29"/>
    <w:rsid w:val="00D41641"/>
    <w:rsid w:val="00D41A79"/>
    <w:rsid w:val="00D426A2"/>
    <w:rsid w:val="00D42706"/>
    <w:rsid w:val="00D42831"/>
    <w:rsid w:val="00D43C66"/>
    <w:rsid w:val="00D44145"/>
    <w:rsid w:val="00D443F0"/>
    <w:rsid w:val="00D45A90"/>
    <w:rsid w:val="00D45C71"/>
    <w:rsid w:val="00D45F32"/>
    <w:rsid w:val="00D46A63"/>
    <w:rsid w:val="00D46E62"/>
    <w:rsid w:val="00D46F76"/>
    <w:rsid w:val="00D47D56"/>
    <w:rsid w:val="00D47FFE"/>
    <w:rsid w:val="00D504B1"/>
    <w:rsid w:val="00D5163F"/>
    <w:rsid w:val="00D51FDF"/>
    <w:rsid w:val="00D521AD"/>
    <w:rsid w:val="00D523B5"/>
    <w:rsid w:val="00D527B5"/>
    <w:rsid w:val="00D54E60"/>
    <w:rsid w:val="00D5551B"/>
    <w:rsid w:val="00D558A3"/>
    <w:rsid w:val="00D561ED"/>
    <w:rsid w:val="00D56DEF"/>
    <w:rsid w:val="00D60450"/>
    <w:rsid w:val="00D60484"/>
    <w:rsid w:val="00D608F8"/>
    <w:rsid w:val="00D61240"/>
    <w:rsid w:val="00D617F4"/>
    <w:rsid w:val="00D61F76"/>
    <w:rsid w:val="00D61FA2"/>
    <w:rsid w:val="00D6378C"/>
    <w:rsid w:val="00D64642"/>
    <w:rsid w:val="00D6465C"/>
    <w:rsid w:val="00D646B6"/>
    <w:rsid w:val="00D6498F"/>
    <w:rsid w:val="00D64D43"/>
    <w:rsid w:val="00D64F60"/>
    <w:rsid w:val="00D658EF"/>
    <w:rsid w:val="00D66056"/>
    <w:rsid w:val="00D66062"/>
    <w:rsid w:val="00D662CB"/>
    <w:rsid w:val="00D66515"/>
    <w:rsid w:val="00D668DA"/>
    <w:rsid w:val="00D66EB7"/>
    <w:rsid w:val="00D677FE"/>
    <w:rsid w:val="00D67852"/>
    <w:rsid w:val="00D67994"/>
    <w:rsid w:val="00D723D7"/>
    <w:rsid w:val="00D73200"/>
    <w:rsid w:val="00D737A2"/>
    <w:rsid w:val="00D737DD"/>
    <w:rsid w:val="00D73E68"/>
    <w:rsid w:val="00D7412D"/>
    <w:rsid w:val="00D74451"/>
    <w:rsid w:val="00D74CC4"/>
    <w:rsid w:val="00D754D0"/>
    <w:rsid w:val="00D77E58"/>
    <w:rsid w:val="00D81E86"/>
    <w:rsid w:val="00D81E8D"/>
    <w:rsid w:val="00D81F8C"/>
    <w:rsid w:val="00D82C0D"/>
    <w:rsid w:val="00D8322E"/>
    <w:rsid w:val="00D836F2"/>
    <w:rsid w:val="00D84DCB"/>
    <w:rsid w:val="00D86D80"/>
    <w:rsid w:val="00D870F9"/>
    <w:rsid w:val="00D87B06"/>
    <w:rsid w:val="00D902EC"/>
    <w:rsid w:val="00D9049F"/>
    <w:rsid w:val="00D90D47"/>
    <w:rsid w:val="00D918E5"/>
    <w:rsid w:val="00D92C7A"/>
    <w:rsid w:val="00D93724"/>
    <w:rsid w:val="00D949BD"/>
    <w:rsid w:val="00D9625F"/>
    <w:rsid w:val="00D96736"/>
    <w:rsid w:val="00D96A43"/>
    <w:rsid w:val="00D96D1C"/>
    <w:rsid w:val="00D97574"/>
    <w:rsid w:val="00D97AAA"/>
    <w:rsid w:val="00DA0026"/>
    <w:rsid w:val="00DA090B"/>
    <w:rsid w:val="00DA0C06"/>
    <w:rsid w:val="00DA105B"/>
    <w:rsid w:val="00DA18B1"/>
    <w:rsid w:val="00DA3FFD"/>
    <w:rsid w:val="00DA47EF"/>
    <w:rsid w:val="00DA5DE9"/>
    <w:rsid w:val="00DB1493"/>
    <w:rsid w:val="00DB325D"/>
    <w:rsid w:val="00DB344B"/>
    <w:rsid w:val="00DB3E5F"/>
    <w:rsid w:val="00DB49EA"/>
    <w:rsid w:val="00DB4CF9"/>
    <w:rsid w:val="00DB5357"/>
    <w:rsid w:val="00DB7331"/>
    <w:rsid w:val="00DC145B"/>
    <w:rsid w:val="00DC1771"/>
    <w:rsid w:val="00DC1F6B"/>
    <w:rsid w:val="00DC2707"/>
    <w:rsid w:val="00DC2760"/>
    <w:rsid w:val="00DC2FFE"/>
    <w:rsid w:val="00DC3358"/>
    <w:rsid w:val="00DC34A0"/>
    <w:rsid w:val="00DC35C9"/>
    <w:rsid w:val="00DC3752"/>
    <w:rsid w:val="00DC50EA"/>
    <w:rsid w:val="00DC58E8"/>
    <w:rsid w:val="00DC6327"/>
    <w:rsid w:val="00DC65FD"/>
    <w:rsid w:val="00DC6CAB"/>
    <w:rsid w:val="00DC72FA"/>
    <w:rsid w:val="00DD27A7"/>
    <w:rsid w:val="00DD438F"/>
    <w:rsid w:val="00DD489C"/>
    <w:rsid w:val="00DD4CC4"/>
    <w:rsid w:val="00DD5103"/>
    <w:rsid w:val="00DD53DA"/>
    <w:rsid w:val="00DD69E0"/>
    <w:rsid w:val="00DD6D36"/>
    <w:rsid w:val="00DD7630"/>
    <w:rsid w:val="00DD7CF7"/>
    <w:rsid w:val="00DE0133"/>
    <w:rsid w:val="00DE08CE"/>
    <w:rsid w:val="00DE118D"/>
    <w:rsid w:val="00DE29D6"/>
    <w:rsid w:val="00DE42CC"/>
    <w:rsid w:val="00DE5A8E"/>
    <w:rsid w:val="00DE5B80"/>
    <w:rsid w:val="00DE5EED"/>
    <w:rsid w:val="00DE6234"/>
    <w:rsid w:val="00DF1BC4"/>
    <w:rsid w:val="00DF2133"/>
    <w:rsid w:val="00DF2319"/>
    <w:rsid w:val="00DF27BB"/>
    <w:rsid w:val="00DF3F7D"/>
    <w:rsid w:val="00DF4233"/>
    <w:rsid w:val="00DF4A83"/>
    <w:rsid w:val="00DF4AA6"/>
    <w:rsid w:val="00DF54F8"/>
    <w:rsid w:val="00DF60A6"/>
    <w:rsid w:val="00DF6536"/>
    <w:rsid w:val="00DF664A"/>
    <w:rsid w:val="00DF67B5"/>
    <w:rsid w:val="00DF7157"/>
    <w:rsid w:val="00E00399"/>
    <w:rsid w:val="00E00EAC"/>
    <w:rsid w:val="00E01961"/>
    <w:rsid w:val="00E02C78"/>
    <w:rsid w:val="00E03663"/>
    <w:rsid w:val="00E03AAD"/>
    <w:rsid w:val="00E0423B"/>
    <w:rsid w:val="00E0437C"/>
    <w:rsid w:val="00E048EE"/>
    <w:rsid w:val="00E04BC2"/>
    <w:rsid w:val="00E05D50"/>
    <w:rsid w:val="00E0692D"/>
    <w:rsid w:val="00E06AAF"/>
    <w:rsid w:val="00E06B8B"/>
    <w:rsid w:val="00E10259"/>
    <w:rsid w:val="00E10B60"/>
    <w:rsid w:val="00E11112"/>
    <w:rsid w:val="00E111D9"/>
    <w:rsid w:val="00E13176"/>
    <w:rsid w:val="00E149CC"/>
    <w:rsid w:val="00E14B92"/>
    <w:rsid w:val="00E15325"/>
    <w:rsid w:val="00E15405"/>
    <w:rsid w:val="00E1590D"/>
    <w:rsid w:val="00E15C25"/>
    <w:rsid w:val="00E15DD8"/>
    <w:rsid w:val="00E160C3"/>
    <w:rsid w:val="00E173BA"/>
    <w:rsid w:val="00E211BA"/>
    <w:rsid w:val="00E22749"/>
    <w:rsid w:val="00E2460A"/>
    <w:rsid w:val="00E24A1D"/>
    <w:rsid w:val="00E24DFF"/>
    <w:rsid w:val="00E24E52"/>
    <w:rsid w:val="00E24FC6"/>
    <w:rsid w:val="00E302B1"/>
    <w:rsid w:val="00E30494"/>
    <w:rsid w:val="00E307C5"/>
    <w:rsid w:val="00E30ED2"/>
    <w:rsid w:val="00E31FAD"/>
    <w:rsid w:val="00E3392C"/>
    <w:rsid w:val="00E349E0"/>
    <w:rsid w:val="00E34AD5"/>
    <w:rsid w:val="00E353A6"/>
    <w:rsid w:val="00E359FC"/>
    <w:rsid w:val="00E35A8C"/>
    <w:rsid w:val="00E37999"/>
    <w:rsid w:val="00E41AF9"/>
    <w:rsid w:val="00E42C99"/>
    <w:rsid w:val="00E42F4D"/>
    <w:rsid w:val="00E44747"/>
    <w:rsid w:val="00E4509B"/>
    <w:rsid w:val="00E50E74"/>
    <w:rsid w:val="00E5137D"/>
    <w:rsid w:val="00E53608"/>
    <w:rsid w:val="00E5475E"/>
    <w:rsid w:val="00E5487C"/>
    <w:rsid w:val="00E56C19"/>
    <w:rsid w:val="00E5708A"/>
    <w:rsid w:val="00E62A31"/>
    <w:rsid w:val="00E63B88"/>
    <w:rsid w:val="00E66BF9"/>
    <w:rsid w:val="00E677B0"/>
    <w:rsid w:val="00E70AFD"/>
    <w:rsid w:val="00E712BD"/>
    <w:rsid w:val="00E726CA"/>
    <w:rsid w:val="00E73380"/>
    <w:rsid w:val="00E7441D"/>
    <w:rsid w:val="00E74451"/>
    <w:rsid w:val="00E75114"/>
    <w:rsid w:val="00E7535B"/>
    <w:rsid w:val="00E76EBD"/>
    <w:rsid w:val="00E7707B"/>
    <w:rsid w:val="00E81A3B"/>
    <w:rsid w:val="00E83799"/>
    <w:rsid w:val="00E842A3"/>
    <w:rsid w:val="00E862A9"/>
    <w:rsid w:val="00E863D4"/>
    <w:rsid w:val="00E913A0"/>
    <w:rsid w:val="00E91FF7"/>
    <w:rsid w:val="00E925F4"/>
    <w:rsid w:val="00E93607"/>
    <w:rsid w:val="00E937B0"/>
    <w:rsid w:val="00E93C2D"/>
    <w:rsid w:val="00E9454C"/>
    <w:rsid w:val="00E94A07"/>
    <w:rsid w:val="00E94C40"/>
    <w:rsid w:val="00E94D11"/>
    <w:rsid w:val="00E952EC"/>
    <w:rsid w:val="00E9551A"/>
    <w:rsid w:val="00E959E6"/>
    <w:rsid w:val="00E96281"/>
    <w:rsid w:val="00E96EEA"/>
    <w:rsid w:val="00E97BC2"/>
    <w:rsid w:val="00E97F14"/>
    <w:rsid w:val="00EA0B31"/>
    <w:rsid w:val="00EA0B39"/>
    <w:rsid w:val="00EA29F0"/>
    <w:rsid w:val="00EA347A"/>
    <w:rsid w:val="00EA3D51"/>
    <w:rsid w:val="00EA40FD"/>
    <w:rsid w:val="00EA43C3"/>
    <w:rsid w:val="00EA4E2B"/>
    <w:rsid w:val="00EA4EAF"/>
    <w:rsid w:val="00EA5AE5"/>
    <w:rsid w:val="00EA5CF5"/>
    <w:rsid w:val="00EA5FD2"/>
    <w:rsid w:val="00EA651F"/>
    <w:rsid w:val="00EA6ED8"/>
    <w:rsid w:val="00EA7FD7"/>
    <w:rsid w:val="00EB002B"/>
    <w:rsid w:val="00EB0686"/>
    <w:rsid w:val="00EB16F0"/>
    <w:rsid w:val="00EB3055"/>
    <w:rsid w:val="00EB34FC"/>
    <w:rsid w:val="00EB424F"/>
    <w:rsid w:val="00EB5E22"/>
    <w:rsid w:val="00EB73A8"/>
    <w:rsid w:val="00EC0573"/>
    <w:rsid w:val="00EC0634"/>
    <w:rsid w:val="00EC0A34"/>
    <w:rsid w:val="00EC0BA7"/>
    <w:rsid w:val="00EC0D96"/>
    <w:rsid w:val="00EC2942"/>
    <w:rsid w:val="00EC2A90"/>
    <w:rsid w:val="00EC5ABB"/>
    <w:rsid w:val="00EC6C61"/>
    <w:rsid w:val="00ED0291"/>
    <w:rsid w:val="00ED1B53"/>
    <w:rsid w:val="00ED1C63"/>
    <w:rsid w:val="00ED2C74"/>
    <w:rsid w:val="00ED4376"/>
    <w:rsid w:val="00ED6428"/>
    <w:rsid w:val="00ED727C"/>
    <w:rsid w:val="00EE128E"/>
    <w:rsid w:val="00EE1924"/>
    <w:rsid w:val="00EE1EA3"/>
    <w:rsid w:val="00EE44A8"/>
    <w:rsid w:val="00EE54FE"/>
    <w:rsid w:val="00EE7073"/>
    <w:rsid w:val="00EE757F"/>
    <w:rsid w:val="00EE7EDC"/>
    <w:rsid w:val="00EF006A"/>
    <w:rsid w:val="00EF173C"/>
    <w:rsid w:val="00EF195B"/>
    <w:rsid w:val="00EF2889"/>
    <w:rsid w:val="00EF2BF1"/>
    <w:rsid w:val="00EF368E"/>
    <w:rsid w:val="00EF43D3"/>
    <w:rsid w:val="00EF57C5"/>
    <w:rsid w:val="00EF5C19"/>
    <w:rsid w:val="00EF5D3D"/>
    <w:rsid w:val="00EF6067"/>
    <w:rsid w:val="00EF68EA"/>
    <w:rsid w:val="00EF6AB2"/>
    <w:rsid w:val="00EF74EC"/>
    <w:rsid w:val="00EF7599"/>
    <w:rsid w:val="00EF7DDB"/>
    <w:rsid w:val="00F03733"/>
    <w:rsid w:val="00F10004"/>
    <w:rsid w:val="00F10B0C"/>
    <w:rsid w:val="00F11573"/>
    <w:rsid w:val="00F1298C"/>
    <w:rsid w:val="00F1466C"/>
    <w:rsid w:val="00F14C8B"/>
    <w:rsid w:val="00F14CFA"/>
    <w:rsid w:val="00F14FBB"/>
    <w:rsid w:val="00F15DBF"/>
    <w:rsid w:val="00F15E46"/>
    <w:rsid w:val="00F20A03"/>
    <w:rsid w:val="00F20D59"/>
    <w:rsid w:val="00F2122F"/>
    <w:rsid w:val="00F21288"/>
    <w:rsid w:val="00F21794"/>
    <w:rsid w:val="00F21945"/>
    <w:rsid w:val="00F21F8F"/>
    <w:rsid w:val="00F221A6"/>
    <w:rsid w:val="00F23E4F"/>
    <w:rsid w:val="00F23E9F"/>
    <w:rsid w:val="00F24958"/>
    <w:rsid w:val="00F24E90"/>
    <w:rsid w:val="00F25511"/>
    <w:rsid w:val="00F26F2F"/>
    <w:rsid w:val="00F27B25"/>
    <w:rsid w:val="00F30DDE"/>
    <w:rsid w:val="00F31AD6"/>
    <w:rsid w:val="00F3338A"/>
    <w:rsid w:val="00F34A8E"/>
    <w:rsid w:val="00F34C97"/>
    <w:rsid w:val="00F34D4D"/>
    <w:rsid w:val="00F3568D"/>
    <w:rsid w:val="00F357E7"/>
    <w:rsid w:val="00F3609F"/>
    <w:rsid w:val="00F365A3"/>
    <w:rsid w:val="00F36F2E"/>
    <w:rsid w:val="00F40B1B"/>
    <w:rsid w:val="00F42701"/>
    <w:rsid w:val="00F4297B"/>
    <w:rsid w:val="00F44648"/>
    <w:rsid w:val="00F45725"/>
    <w:rsid w:val="00F45B72"/>
    <w:rsid w:val="00F461DD"/>
    <w:rsid w:val="00F470EA"/>
    <w:rsid w:val="00F470F8"/>
    <w:rsid w:val="00F478A7"/>
    <w:rsid w:val="00F47D99"/>
    <w:rsid w:val="00F47EEE"/>
    <w:rsid w:val="00F47FA6"/>
    <w:rsid w:val="00F50901"/>
    <w:rsid w:val="00F51A67"/>
    <w:rsid w:val="00F51D29"/>
    <w:rsid w:val="00F52133"/>
    <w:rsid w:val="00F5313A"/>
    <w:rsid w:val="00F53514"/>
    <w:rsid w:val="00F53624"/>
    <w:rsid w:val="00F537F4"/>
    <w:rsid w:val="00F546FB"/>
    <w:rsid w:val="00F54F37"/>
    <w:rsid w:val="00F550A9"/>
    <w:rsid w:val="00F553B9"/>
    <w:rsid w:val="00F55640"/>
    <w:rsid w:val="00F557E2"/>
    <w:rsid w:val="00F5783A"/>
    <w:rsid w:val="00F60295"/>
    <w:rsid w:val="00F6144D"/>
    <w:rsid w:val="00F61720"/>
    <w:rsid w:val="00F61AE5"/>
    <w:rsid w:val="00F63094"/>
    <w:rsid w:val="00F63B27"/>
    <w:rsid w:val="00F643CC"/>
    <w:rsid w:val="00F64A94"/>
    <w:rsid w:val="00F65466"/>
    <w:rsid w:val="00F65589"/>
    <w:rsid w:val="00F655E2"/>
    <w:rsid w:val="00F6610E"/>
    <w:rsid w:val="00F72476"/>
    <w:rsid w:val="00F72B11"/>
    <w:rsid w:val="00F73A50"/>
    <w:rsid w:val="00F740B0"/>
    <w:rsid w:val="00F75EDF"/>
    <w:rsid w:val="00F76892"/>
    <w:rsid w:val="00F76928"/>
    <w:rsid w:val="00F76FD7"/>
    <w:rsid w:val="00F77A82"/>
    <w:rsid w:val="00F77E1F"/>
    <w:rsid w:val="00F80ACF"/>
    <w:rsid w:val="00F81BA2"/>
    <w:rsid w:val="00F81CDA"/>
    <w:rsid w:val="00F82A91"/>
    <w:rsid w:val="00F82F7A"/>
    <w:rsid w:val="00F8445F"/>
    <w:rsid w:val="00F84611"/>
    <w:rsid w:val="00F846C8"/>
    <w:rsid w:val="00F84869"/>
    <w:rsid w:val="00F84A07"/>
    <w:rsid w:val="00F84A4E"/>
    <w:rsid w:val="00F864A7"/>
    <w:rsid w:val="00F875D7"/>
    <w:rsid w:val="00F9158C"/>
    <w:rsid w:val="00F927C3"/>
    <w:rsid w:val="00F92BF9"/>
    <w:rsid w:val="00F93FC1"/>
    <w:rsid w:val="00F945BC"/>
    <w:rsid w:val="00F950F5"/>
    <w:rsid w:val="00F957B2"/>
    <w:rsid w:val="00F96655"/>
    <w:rsid w:val="00FA0038"/>
    <w:rsid w:val="00FA04AC"/>
    <w:rsid w:val="00FA1B27"/>
    <w:rsid w:val="00FA2DCB"/>
    <w:rsid w:val="00FA3E52"/>
    <w:rsid w:val="00FA4414"/>
    <w:rsid w:val="00FA4642"/>
    <w:rsid w:val="00FA5357"/>
    <w:rsid w:val="00FA57CB"/>
    <w:rsid w:val="00FA5F29"/>
    <w:rsid w:val="00FA6121"/>
    <w:rsid w:val="00FA76D2"/>
    <w:rsid w:val="00FB0018"/>
    <w:rsid w:val="00FB0327"/>
    <w:rsid w:val="00FB043E"/>
    <w:rsid w:val="00FB07F0"/>
    <w:rsid w:val="00FB0E9A"/>
    <w:rsid w:val="00FB12E7"/>
    <w:rsid w:val="00FB1806"/>
    <w:rsid w:val="00FB67E8"/>
    <w:rsid w:val="00FB7992"/>
    <w:rsid w:val="00FC1E08"/>
    <w:rsid w:val="00FC2DF3"/>
    <w:rsid w:val="00FC32A4"/>
    <w:rsid w:val="00FC3882"/>
    <w:rsid w:val="00FC5320"/>
    <w:rsid w:val="00FD08DD"/>
    <w:rsid w:val="00FD0EE7"/>
    <w:rsid w:val="00FD3274"/>
    <w:rsid w:val="00FD3303"/>
    <w:rsid w:val="00FD3FB7"/>
    <w:rsid w:val="00FD49B3"/>
    <w:rsid w:val="00FD515C"/>
    <w:rsid w:val="00FD54F3"/>
    <w:rsid w:val="00FD5B8E"/>
    <w:rsid w:val="00FD6CAA"/>
    <w:rsid w:val="00FD7A11"/>
    <w:rsid w:val="00FE2A83"/>
    <w:rsid w:val="00FE35F6"/>
    <w:rsid w:val="00FE3941"/>
    <w:rsid w:val="00FE3D72"/>
    <w:rsid w:val="00FE52C0"/>
    <w:rsid w:val="00FE5603"/>
    <w:rsid w:val="00FE5C96"/>
    <w:rsid w:val="00FE6103"/>
    <w:rsid w:val="00FE65A9"/>
    <w:rsid w:val="00FE72C8"/>
    <w:rsid w:val="00FE76B5"/>
    <w:rsid w:val="00FE7DA5"/>
    <w:rsid w:val="00FF0B1C"/>
    <w:rsid w:val="00FF1338"/>
    <w:rsid w:val="00FF1EF4"/>
    <w:rsid w:val="00FF23DC"/>
    <w:rsid w:val="00FF2622"/>
    <w:rsid w:val="00FF3021"/>
    <w:rsid w:val="00FF367A"/>
    <w:rsid w:val="00FF3883"/>
    <w:rsid w:val="00FF40DD"/>
    <w:rsid w:val="00FF4324"/>
    <w:rsid w:val="00FF4639"/>
    <w:rsid w:val="00FF4912"/>
    <w:rsid w:val="00FF4A2D"/>
    <w:rsid w:val="00FF5110"/>
    <w:rsid w:val="00FF57B4"/>
    <w:rsid w:val="00FF5F26"/>
    <w:rsid w:val="00FF6361"/>
    <w:rsid w:val="00FF6E8A"/>
    <w:rsid w:val="00FF7E77"/>
    <w:rsid w:val="01E908E6"/>
    <w:rsid w:val="04FE0FBC"/>
    <w:rsid w:val="0635AE8E"/>
    <w:rsid w:val="071DCC27"/>
    <w:rsid w:val="085B5EF1"/>
    <w:rsid w:val="0EE4FF60"/>
    <w:rsid w:val="1045D67C"/>
    <w:rsid w:val="11A0722E"/>
    <w:rsid w:val="17D2557E"/>
    <w:rsid w:val="1A6DEA2E"/>
    <w:rsid w:val="1E4866A4"/>
    <w:rsid w:val="21A19A60"/>
    <w:rsid w:val="256061BA"/>
    <w:rsid w:val="2602B26B"/>
    <w:rsid w:val="27419270"/>
    <w:rsid w:val="27C434EA"/>
    <w:rsid w:val="28F13757"/>
    <w:rsid w:val="29BBC7E3"/>
    <w:rsid w:val="2BFCA0DC"/>
    <w:rsid w:val="2D1C5D3C"/>
    <w:rsid w:val="2DD2D428"/>
    <w:rsid w:val="306B9E62"/>
    <w:rsid w:val="30A678BD"/>
    <w:rsid w:val="3810284B"/>
    <w:rsid w:val="3926AB3B"/>
    <w:rsid w:val="3AFEAC60"/>
    <w:rsid w:val="3B69F192"/>
    <w:rsid w:val="3D4790FE"/>
    <w:rsid w:val="3D9A165C"/>
    <w:rsid w:val="3EA19254"/>
    <w:rsid w:val="44E92DFA"/>
    <w:rsid w:val="47952202"/>
    <w:rsid w:val="47DA0C37"/>
    <w:rsid w:val="4894C197"/>
    <w:rsid w:val="48A2B9A6"/>
    <w:rsid w:val="4B604B81"/>
    <w:rsid w:val="4BD7BF51"/>
    <w:rsid w:val="4C96E9C5"/>
    <w:rsid w:val="504796B7"/>
    <w:rsid w:val="50F00878"/>
    <w:rsid w:val="51C47B94"/>
    <w:rsid w:val="51F74466"/>
    <w:rsid w:val="52CC18C1"/>
    <w:rsid w:val="56EF93AF"/>
    <w:rsid w:val="57942B39"/>
    <w:rsid w:val="589D19FC"/>
    <w:rsid w:val="5E34430B"/>
    <w:rsid w:val="5FC134D5"/>
    <w:rsid w:val="60B6C983"/>
    <w:rsid w:val="63259813"/>
    <w:rsid w:val="63E3112B"/>
    <w:rsid w:val="649CFB84"/>
    <w:rsid w:val="662E817A"/>
    <w:rsid w:val="68D6856E"/>
    <w:rsid w:val="6B217EC9"/>
    <w:rsid w:val="6EF54F10"/>
    <w:rsid w:val="7028E088"/>
    <w:rsid w:val="762523F3"/>
    <w:rsid w:val="778524E1"/>
    <w:rsid w:val="78B58984"/>
    <w:rsid w:val="7B951E91"/>
    <w:rsid w:val="7C9FC26F"/>
    <w:rsid w:val="7EC67DEE"/>
    <w:rsid w:val="7F95A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3EDC"/>
  <w15:docId w15:val="{C8CF6C0C-20E6-4DF6-A374-7AA86227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801"/>
    <w:rPr>
      <w:rFonts w:ascii="Arial" w:hAnsi="Arial"/>
      <w:color w:val="000000"/>
      <w:sz w:val="22"/>
      <w:lang w:eastAsia="en-US"/>
    </w:rPr>
  </w:style>
  <w:style w:type="paragraph" w:styleId="Heading1">
    <w:name w:val="heading 1"/>
    <w:basedOn w:val="Normal"/>
    <w:next w:val="Normal"/>
    <w:link w:val="Heading1Char"/>
    <w:uiPriority w:val="99"/>
    <w:qFormat/>
    <w:rsid w:val="000F396B"/>
    <w:pPr>
      <w:keepNext/>
      <w:numPr>
        <w:numId w:val="1"/>
      </w:numPr>
      <w:spacing w:before="240" w:after="60"/>
      <w:outlineLvl w:val="0"/>
    </w:pPr>
    <w:rPr>
      <w:b/>
      <w:color w:val="003D79"/>
      <w:kern w:val="28"/>
      <w:sz w:val="28"/>
    </w:rPr>
  </w:style>
  <w:style w:type="paragraph" w:styleId="Heading2">
    <w:name w:val="heading 2"/>
    <w:basedOn w:val="Normal"/>
    <w:next w:val="Normal"/>
    <w:link w:val="Heading2Char"/>
    <w:uiPriority w:val="99"/>
    <w:qFormat/>
    <w:rsid w:val="000F396B"/>
    <w:pPr>
      <w:keepNext/>
      <w:numPr>
        <w:ilvl w:val="1"/>
        <w:numId w:val="1"/>
      </w:numPr>
      <w:spacing w:before="120" w:after="60"/>
      <w:outlineLvl w:val="1"/>
    </w:pPr>
    <w:rPr>
      <w:b/>
      <w:color w:val="003D79"/>
      <w:sz w:val="24"/>
    </w:rPr>
  </w:style>
  <w:style w:type="paragraph" w:styleId="Heading3">
    <w:name w:val="heading 3"/>
    <w:basedOn w:val="Normal"/>
    <w:next w:val="Normal"/>
    <w:link w:val="Heading3Char"/>
    <w:uiPriority w:val="99"/>
    <w:qFormat/>
    <w:rsid w:val="000F396B"/>
    <w:pPr>
      <w:keepNext/>
      <w:numPr>
        <w:ilvl w:val="2"/>
        <w:numId w:val="1"/>
      </w:numPr>
      <w:spacing w:before="120" w:after="60"/>
      <w:outlineLvl w:val="2"/>
    </w:pPr>
    <w:rPr>
      <w:b/>
      <w:color w:val="003D79"/>
    </w:rPr>
  </w:style>
  <w:style w:type="paragraph" w:styleId="Heading4">
    <w:name w:val="heading 4"/>
    <w:basedOn w:val="Normal"/>
    <w:next w:val="Normal"/>
    <w:link w:val="Heading4Char"/>
    <w:uiPriority w:val="99"/>
    <w:qFormat/>
    <w:pPr>
      <w:keepNext/>
      <w:numPr>
        <w:ilvl w:val="3"/>
        <w:numId w:val="1"/>
      </w:numPr>
      <w:spacing w:before="240" w:after="60"/>
      <w:outlineLvl w:val="3"/>
    </w:pPr>
    <w:rPr>
      <w:b/>
      <w:sz w:val="24"/>
    </w:rPr>
  </w:style>
  <w:style w:type="paragraph" w:styleId="Heading5">
    <w:name w:val="heading 5"/>
    <w:basedOn w:val="Normal"/>
    <w:next w:val="Normal"/>
    <w:pPr>
      <w:numPr>
        <w:ilvl w:val="4"/>
        <w:numId w:val="1"/>
      </w:numPr>
      <w:spacing w:before="240" w:after="60"/>
      <w:outlineLvl w:val="4"/>
    </w:pPr>
  </w:style>
  <w:style w:type="paragraph" w:styleId="Heading6">
    <w:name w:val="heading 6"/>
    <w:basedOn w:val="Normal"/>
    <w:next w:val="Normal"/>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pPr>
      <w:numPr>
        <w:ilvl w:val="7"/>
        <w:numId w:val="1"/>
      </w:numPr>
      <w:spacing w:before="240" w:after="60"/>
      <w:outlineLvl w:val="7"/>
    </w:pPr>
    <w:rPr>
      <w:i/>
      <w:sz w:val="20"/>
    </w:rPr>
  </w:style>
  <w:style w:type="paragraph" w:styleId="Heading9">
    <w:name w:val="heading 9"/>
    <w:basedOn w:val="Normal"/>
    <w:next w:val="Normal"/>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al-Header,Header 1,Hal-Header Car,Header Char Char,Headerb"/>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Body Text Char1 Char,Body Text Char Char Char,Body Text Char Char1,Body Text Char2,Body Text Char1 Char Char Char,Body Text Char Char Char Char Char,Body Text Char1 Char Char Char Char Char,Body Text Char Char Char Char Char Char Char"/>
    <w:basedOn w:val="Normal"/>
    <w:link w:val="BodyTextChar"/>
    <w:pPr>
      <w:tabs>
        <w:tab w:val="left" w:pos="-720"/>
        <w:tab w:val="left" w:pos="533"/>
        <w:tab w:val="left" w:pos="1155"/>
        <w:tab w:val="left" w:pos="1599"/>
        <w:tab w:val="left" w:pos="1833"/>
        <w:tab w:val="left" w:pos="2730"/>
        <w:tab w:val="left" w:pos="3138"/>
        <w:tab w:val="left" w:pos="3465"/>
        <w:tab w:val="left" w:pos="3730"/>
        <w:tab w:val="left" w:pos="4085"/>
      </w:tabs>
      <w:suppressAutoHyphens/>
    </w:pPr>
    <w:rPr>
      <w:spacing w:val="-2"/>
      <w:sz w:val="24"/>
    </w:rPr>
  </w:style>
  <w:style w:type="character" w:styleId="PageNumber">
    <w:name w:val="page number"/>
    <w:basedOn w:val="DefaultParagraphFont"/>
  </w:style>
  <w:style w:type="paragraph" w:styleId="BodyTextIndent">
    <w:name w:val="Body Text Indent"/>
    <w:basedOn w:val="Normal"/>
    <w:link w:val="BodyTextIndentChar"/>
    <w:uiPriority w:val="99"/>
    <w:pPr>
      <w:ind w:left="4320" w:hanging="3600"/>
    </w:pPr>
    <w:rPr>
      <w:color w:val="auto"/>
      <w:spacing w:val="-2"/>
      <w:lang w:val="en-US"/>
    </w:rPr>
  </w:style>
  <w:style w:type="paragraph" w:styleId="BodyTextIndent2">
    <w:name w:val="Body Text Indent 2"/>
    <w:basedOn w:val="Normal"/>
    <w:link w:val="BodyTextIndent2Char"/>
    <w:uiPriority w:val="99"/>
    <w:pPr>
      <w:ind w:left="4253" w:hanging="3119"/>
    </w:pPr>
    <w:rPr>
      <w:color w:val="auto"/>
      <w:spacing w:val="-2"/>
      <w:lang w:val="en-US"/>
    </w:rPr>
  </w:style>
  <w:style w:type="paragraph" w:styleId="BlockText">
    <w:name w:val="Block Text"/>
    <w:basedOn w:val="Normal"/>
    <w:pPr>
      <w:pBdr>
        <w:top w:val="single" w:sz="6" w:space="11" w:color="auto"/>
        <w:left w:val="single" w:sz="6" w:space="0" w:color="auto"/>
        <w:bottom w:val="single" w:sz="6" w:space="11" w:color="auto"/>
        <w:right w:val="single" w:sz="6" w:space="0" w:color="auto"/>
      </w:pBdr>
      <w:ind w:left="2694" w:right="2663"/>
      <w:jc w:val="center"/>
    </w:pPr>
  </w:style>
  <w:style w:type="paragraph" w:customStyle="1" w:styleId="AmeyMouchelMainHeading">
    <w:name w:val="AmeyMouchel Main Heading"/>
    <w:basedOn w:val="Normal"/>
    <w:pPr>
      <w:widowControl w:val="0"/>
      <w:spacing w:after="220"/>
      <w:jc w:val="both"/>
    </w:pPr>
    <w:rPr>
      <w:b/>
      <w:sz w:val="28"/>
    </w:rPr>
  </w:style>
  <w:style w:type="paragraph" w:styleId="BodyText2">
    <w:name w:val="Body Text 2"/>
    <w:basedOn w:val="Normal"/>
    <w:link w:val="BodyText2Char"/>
    <w:uiPriority w:val="99"/>
    <w:pPr>
      <w:jc w:val="center"/>
    </w:pPr>
    <w:rPr>
      <w:b/>
      <w:bCs/>
      <w:sz w:val="16"/>
    </w:rPr>
  </w:style>
  <w:style w:type="paragraph" w:styleId="Title">
    <w:name w:val="Title"/>
    <w:basedOn w:val="Normal"/>
    <w:link w:val="TitleChar"/>
    <w:qFormat/>
    <w:pPr>
      <w:jc w:val="center"/>
    </w:pPr>
    <w:rPr>
      <w:b/>
      <w:sz w:val="28"/>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styleId="FollowedHyperlink">
    <w:name w:val="FollowedHyperlink"/>
    <w:uiPriority w:val="99"/>
    <w:rPr>
      <w:color w:val="0000FF"/>
      <w:u w:val="single"/>
    </w:rPr>
  </w:style>
  <w:style w:type="paragraph" w:customStyle="1" w:styleId="Bullet1">
    <w:name w:val="Bullet 1"/>
    <w:basedOn w:val="Normal"/>
    <w:pPr>
      <w:numPr>
        <w:numId w:val="4"/>
      </w:numPr>
      <w:tabs>
        <w:tab w:val="clear" w:pos="1134"/>
        <w:tab w:val="num" w:pos="360"/>
      </w:tabs>
      <w:ind w:left="0" w:firstLine="0"/>
    </w:pPr>
  </w:style>
  <w:style w:type="paragraph" w:customStyle="1" w:styleId="NormalFlowchart">
    <w:name w:val="Normal Flowchart"/>
    <w:basedOn w:val="Normal"/>
    <w:pPr>
      <w:framePr w:hSpace="181" w:wrap="around" w:vAnchor="page" w:hAnchor="margin" w:y="2176"/>
      <w:suppressOverlap/>
    </w:pPr>
    <w:rPr>
      <w:bCs/>
      <w:spacing w:val="-2"/>
      <w:sz w:val="18"/>
    </w:rPr>
  </w:style>
  <w:style w:type="paragraph" w:customStyle="1" w:styleId="BulletChart1">
    <w:name w:val="Bullet Chart1"/>
    <w:basedOn w:val="Normal"/>
    <w:pPr>
      <w:numPr>
        <w:ilvl w:val="1"/>
        <w:numId w:val="5"/>
      </w:numPr>
    </w:pPr>
  </w:style>
  <w:style w:type="paragraph" w:customStyle="1" w:styleId="BulletFlowchart">
    <w:name w:val="Bullet Flowchart"/>
    <w:basedOn w:val="Bullet1"/>
    <w:pPr>
      <w:numPr>
        <w:numId w:val="2"/>
      </w:numPr>
      <w:tabs>
        <w:tab w:val="left" w:pos="284"/>
      </w:tabs>
      <w:ind w:left="0" w:firstLine="0"/>
    </w:pPr>
    <w:rPr>
      <w:sz w:val="18"/>
    </w:rPr>
  </w:style>
  <w:style w:type="paragraph" w:styleId="Revision">
    <w:name w:val="Revision"/>
    <w:basedOn w:val="Header"/>
    <w:uiPriority w:val="99"/>
    <w:rPr>
      <w:sz w:val="20"/>
    </w:rPr>
  </w:style>
  <w:style w:type="paragraph" w:customStyle="1" w:styleId="BulletTable">
    <w:name w:val="Bullet Table"/>
    <w:basedOn w:val="Bullet1"/>
    <w:pPr>
      <w:numPr>
        <w:numId w:val="3"/>
      </w:numPr>
    </w:pPr>
  </w:style>
  <w:style w:type="paragraph" w:styleId="TOC1">
    <w:name w:val="toc 1"/>
    <w:basedOn w:val="Normal"/>
    <w:next w:val="Normal"/>
    <w:autoRedefine/>
    <w:uiPriority w:val="39"/>
    <w:pPr>
      <w:spacing w:before="120" w:line="360" w:lineRule="auto"/>
    </w:pPr>
    <w:rPr>
      <w:rFonts w:cs="Arial"/>
      <w:b/>
      <w:bCs/>
      <w:i/>
      <w:iCs/>
      <w:szCs w:val="28"/>
    </w:rPr>
  </w:style>
  <w:style w:type="paragraph" w:customStyle="1" w:styleId="Heading">
    <w:name w:val="Heading"/>
    <w:basedOn w:val="Heading1"/>
    <w:pPr>
      <w:numPr>
        <w:numId w:val="0"/>
      </w:numPr>
    </w:pPr>
    <w:rPr>
      <w:sz w:val="32"/>
    </w:rPr>
  </w:style>
  <w:style w:type="paragraph" w:customStyle="1" w:styleId="App">
    <w:name w:val="App"/>
    <w:basedOn w:val="Heading1"/>
    <w:pPr>
      <w:numPr>
        <w:numId w:val="6"/>
      </w:numPr>
    </w:pPr>
  </w:style>
  <w:style w:type="paragraph" w:styleId="TOC2">
    <w:name w:val="toc 2"/>
    <w:basedOn w:val="Normal"/>
    <w:next w:val="Normal"/>
    <w:autoRedefine/>
    <w:uiPriority w:val="39"/>
    <w:pPr>
      <w:spacing w:before="120"/>
      <w:ind w:left="220"/>
    </w:pPr>
    <w:rPr>
      <w:rFonts w:ascii="Times New Roman" w:hAnsi="Times New Roman"/>
      <w:b/>
      <w:bCs/>
      <w:szCs w:val="26"/>
    </w:rPr>
  </w:style>
  <w:style w:type="paragraph" w:styleId="BodyTextIndent3">
    <w:name w:val="Body Text Indent 3"/>
    <w:basedOn w:val="Normal"/>
    <w:pPr>
      <w:ind w:left="2149"/>
    </w:pPr>
  </w:style>
  <w:style w:type="paragraph" w:styleId="TOC3">
    <w:name w:val="toc 3"/>
    <w:basedOn w:val="Normal"/>
    <w:next w:val="Normal"/>
    <w:autoRedefine/>
    <w:uiPriority w:val="39"/>
    <w:pPr>
      <w:ind w:left="440"/>
    </w:pPr>
    <w:rPr>
      <w:rFonts w:ascii="Times New Roman" w:hAnsi="Times New Roman"/>
      <w:szCs w:val="24"/>
    </w:rPr>
  </w:style>
  <w:style w:type="paragraph" w:styleId="TOC4">
    <w:name w:val="toc 4"/>
    <w:basedOn w:val="Normal"/>
    <w:next w:val="Normal"/>
    <w:autoRedefine/>
    <w:semiHidden/>
    <w:pPr>
      <w:ind w:left="660"/>
    </w:pPr>
    <w:rPr>
      <w:rFonts w:ascii="Times New Roman" w:hAnsi="Times New Roman"/>
      <w:szCs w:val="24"/>
    </w:rPr>
  </w:style>
  <w:style w:type="paragraph" w:styleId="TOC5">
    <w:name w:val="toc 5"/>
    <w:basedOn w:val="Normal"/>
    <w:next w:val="Normal"/>
    <w:autoRedefine/>
    <w:semiHidden/>
    <w:pPr>
      <w:ind w:left="880"/>
    </w:pPr>
    <w:rPr>
      <w:rFonts w:ascii="Times New Roman" w:hAnsi="Times New Roman"/>
      <w:szCs w:val="24"/>
    </w:rPr>
  </w:style>
  <w:style w:type="paragraph" w:styleId="TOC6">
    <w:name w:val="toc 6"/>
    <w:basedOn w:val="Normal"/>
    <w:next w:val="Normal"/>
    <w:autoRedefine/>
    <w:semiHidden/>
    <w:pPr>
      <w:ind w:left="1100"/>
    </w:pPr>
    <w:rPr>
      <w:rFonts w:ascii="Times New Roman" w:hAnsi="Times New Roman"/>
      <w:szCs w:val="24"/>
    </w:rPr>
  </w:style>
  <w:style w:type="paragraph" w:styleId="TOC7">
    <w:name w:val="toc 7"/>
    <w:basedOn w:val="Normal"/>
    <w:next w:val="Normal"/>
    <w:autoRedefine/>
    <w:semiHidden/>
    <w:pPr>
      <w:ind w:left="1320"/>
    </w:pPr>
    <w:rPr>
      <w:rFonts w:ascii="Times New Roman" w:hAnsi="Times New Roman"/>
      <w:szCs w:val="24"/>
    </w:rPr>
  </w:style>
  <w:style w:type="paragraph" w:styleId="TOC8">
    <w:name w:val="toc 8"/>
    <w:basedOn w:val="Normal"/>
    <w:next w:val="Normal"/>
    <w:autoRedefine/>
    <w:semiHidden/>
    <w:pPr>
      <w:ind w:left="1540"/>
    </w:pPr>
    <w:rPr>
      <w:rFonts w:ascii="Times New Roman" w:hAnsi="Times New Roman"/>
      <w:szCs w:val="24"/>
    </w:rPr>
  </w:style>
  <w:style w:type="paragraph" w:styleId="TOC9">
    <w:name w:val="toc 9"/>
    <w:basedOn w:val="Normal"/>
    <w:next w:val="Normal"/>
    <w:autoRedefine/>
    <w:semiHidden/>
    <w:pPr>
      <w:ind w:left="1760"/>
    </w:pPr>
    <w:rPr>
      <w:rFonts w:ascii="Times New Roman" w:hAnsi="Times New Roman"/>
      <w:szCs w:val="24"/>
    </w:rPr>
  </w:style>
  <w:style w:type="paragraph" w:styleId="BalloonText">
    <w:name w:val="Balloon Text"/>
    <w:basedOn w:val="Normal"/>
    <w:link w:val="BalloonTextChar"/>
    <w:uiPriority w:val="99"/>
    <w:rsid w:val="00553606"/>
    <w:rPr>
      <w:rFonts w:ascii="Tahoma" w:hAnsi="Tahoma" w:cs="Tahoma"/>
      <w:sz w:val="16"/>
      <w:szCs w:val="16"/>
    </w:rPr>
  </w:style>
  <w:style w:type="paragraph" w:customStyle="1" w:styleId="Index">
    <w:name w:val="Index"/>
    <w:basedOn w:val="Normal"/>
    <w:rsid w:val="00AB6390"/>
    <w:pPr>
      <w:suppressLineNumbers/>
      <w:suppressAutoHyphens/>
    </w:pPr>
    <w:rPr>
      <w:rFonts w:cs="Tahoma"/>
      <w:lang w:eastAsia="ar-SA"/>
    </w:rPr>
  </w:style>
  <w:style w:type="paragraph" w:customStyle="1" w:styleId="WW-CommentText">
    <w:name w:val="WW-Comment Text"/>
    <w:basedOn w:val="Normal"/>
    <w:rsid w:val="00AB6390"/>
    <w:pPr>
      <w:suppressAutoHyphens/>
    </w:pPr>
    <w:rPr>
      <w:sz w:val="20"/>
      <w:lang w:eastAsia="ar-SA"/>
    </w:rPr>
  </w:style>
  <w:style w:type="paragraph" w:customStyle="1" w:styleId="TableHeading">
    <w:name w:val="Table Heading"/>
    <w:basedOn w:val="TableContents"/>
    <w:rsid w:val="00AB6390"/>
    <w:pPr>
      <w:jc w:val="center"/>
    </w:pPr>
    <w:rPr>
      <w:b/>
      <w:bCs/>
      <w:i/>
      <w:iCs/>
    </w:rPr>
  </w:style>
  <w:style w:type="paragraph" w:customStyle="1" w:styleId="TableContents">
    <w:name w:val="Table Contents"/>
    <w:basedOn w:val="BodyText"/>
    <w:rsid w:val="00AB6390"/>
    <w:pPr>
      <w:suppressLineNumbers/>
      <w:tabs>
        <w:tab w:val="clear" w:pos="-720"/>
      </w:tabs>
    </w:pPr>
    <w:rPr>
      <w:lang w:eastAsia="ar-SA"/>
    </w:rPr>
  </w:style>
  <w:style w:type="paragraph" w:styleId="Caption">
    <w:name w:val="caption"/>
    <w:basedOn w:val="Normal"/>
    <w:next w:val="Normal"/>
    <w:qFormat/>
    <w:rsid w:val="00AB6390"/>
    <w:pPr>
      <w:ind w:hanging="709"/>
    </w:pPr>
    <w:rPr>
      <w:b/>
      <w:sz w:val="28"/>
    </w:rPr>
  </w:style>
  <w:style w:type="paragraph" w:customStyle="1" w:styleId="Char">
    <w:name w:val="Char"/>
    <w:basedOn w:val="Normal"/>
    <w:autoRedefine/>
    <w:semiHidden/>
    <w:rsid w:val="00AB6390"/>
    <w:pPr>
      <w:spacing w:after="120" w:line="260" w:lineRule="exact"/>
      <w:ind w:left="58"/>
    </w:pPr>
    <w:rPr>
      <w:rFonts w:cs="Arial"/>
      <w:color w:val="auto"/>
      <w:sz w:val="18"/>
      <w:szCs w:val="18"/>
      <w:lang w:val="en-US"/>
    </w:rPr>
  </w:style>
  <w:style w:type="table" w:styleId="TableGrid">
    <w:name w:val="Table Grid"/>
    <w:basedOn w:val="TableNormal"/>
    <w:uiPriority w:val="39"/>
    <w:rsid w:val="007C3C1E"/>
    <w:pPr>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C16386"/>
    <w:rPr>
      <w:rFonts w:ascii="Symbol" w:hAnsi="Symbol"/>
    </w:rPr>
  </w:style>
  <w:style w:type="character" w:customStyle="1" w:styleId="EmailStyle56">
    <w:name w:val="EmailStyle56"/>
    <w:semiHidden/>
    <w:rsid w:val="00DE118D"/>
    <w:rPr>
      <w:rFonts w:ascii="Arial" w:hAnsi="Arial" w:cs="Arial"/>
      <w:b w:val="0"/>
      <w:bCs w:val="0"/>
      <w:i w:val="0"/>
      <w:iCs w:val="0"/>
      <w:strike w:val="0"/>
      <w:color w:val="auto"/>
      <w:sz w:val="20"/>
      <w:szCs w:val="20"/>
      <w:u w:val="none"/>
    </w:rPr>
  </w:style>
  <w:style w:type="character" w:customStyle="1" w:styleId="HeaderChar">
    <w:name w:val="Header Char"/>
    <w:aliases w:val="Hal-Header Char,Header 1 Char,Hal-Header Car Char,Header Char Char Char,Headerb Char"/>
    <w:link w:val="Header"/>
    <w:uiPriority w:val="99"/>
    <w:rsid w:val="007C1385"/>
    <w:rPr>
      <w:rFonts w:ascii="Arial" w:hAnsi="Arial"/>
      <w:color w:val="000000"/>
      <w:sz w:val="22"/>
      <w:lang w:val="en-GB" w:eastAsia="en-US" w:bidi="ar-SA"/>
    </w:rPr>
  </w:style>
  <w:style w:type="character" w:styleId="Emphasis">
    <w:name w:val="Emphasis"/>
    <w:uiPriority w:val="20"/>
    <w:qFormat/>
    <w:rsid w:val="00254090"/>
    <w:rPr>
      <w:i/>
      <w:iCs/>
    </w:rPr>
  </w:style>
  <w:style w:type="character" w:customStyle="1" w:styleId="CharChar">
    <w:name w:val="Char Char"/>
    <w:rsid w:val="00064EFE"/>
    <w:rPr>
      <w:rFonts w:ascii="Arial" w:hAnsi="Arial"/>
      <w:color w:val="000000"/>
      <w:sz w:val="22"/>
      <w:lang w:eastAsia="en-US"/>
    </w:rPr>
  </w:style>
  <w:style w:type="character" w:customStyle="1" w:styleId="HeaderChar1">
    <w:name w:val="Header Char1"/>
    <w:rsid w:val="000B7672"/>
    <w:rPr>
      <w:rFonts w:ascii="Arial" w:hAnsi="Arial"/>
      <w:color w:val="000000"/>
      <w:sz w:val="22"/>
      <w:lang w:eastAsia="en-US"/>
    </w:rPr>
  </w:style>
  <w:style w:type="paragraph" w:styleId="ListParagraph">
    <w:name w:val="List Paragraph"/>
    <w:basedOn w:val="Normal"/>
    <w:link w:val="ListParagraphChar"/>
    <w:uiPriority w:val="34"/>
    <w:qFormat/>
    <w:rsid w:val="000B7672"/>
    <w:pPr>
      <w:ind w:left="720"/>
    </w:pPr>
  </w:style>
  <w:style w:type="paragraph" w:styleId="Subtitle">
    <w:name w:val="Subtitle"/>
    <w:basedOn w:val="Normal"/>
    <w:link w:val="SubtitleChar"/>
    <w:qFormat/>
    <w:rsid w:val="00A11BAF"/>
    <w:rPr>
      <w:color w:val="auto"/>
      <w:sz w:val="20"/>
      <w:szCs w:val="24"/>
      <w:u w:val="single"/>
      <w:lang w:eastAsia="en-GB"/>
    </w:rPr>
  </w:style>
  <w:style w:type="character" w:customStyle="1" w:styleId="SubtitleChar">
    <w:name w:val="Subtitle Char"/>
    <w:link w:val="Subtitle"/>
    <w:rsid w:val="00A11BAF"/>
    <w:rPr>
      <w:rFonts w:ascii="Arial" w:hAnsi="Arial"/>
      <w:szCs w:val="24"/>
      <w:u w:val="single"/>
    </w:rPr>
  </w:style>
  <w:style w:type="character" w:customStyle="1" w:styleId="Heading1Char">
    <w:name w:val="Heading 1 Char"/>
    <w:link w:val="Heading1"/>
    <w:uiPriority w:val="99"/>
    <w:rsid w:val="000F396B"/>
    <w:rPr>
      <w:rFonts w:ascii="Arial" w:hAnsi="Arial"/>
      <w:b/>
      <w:color w:val="003D79"/>
      <w:kern w:val="28"/>
      <w:sz w:val="28"/>
      <w:lang w:eastAsia="en-US"/>
    </w:rPr>
  </w:style>
  <w:style w:type="paragraph" w:customStyle="1" w:styleId="Default">
    <w:name w:val="Default"/>
    <w:rsid w:val="007458F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F0690"/>
    <w:pPr>
      <w:spacing w:before="100" w:beforeAutospacing="1" w:after="100" w:afterAutospacing="1"/>
    </w:pPr>
    <w:rPr>
      <w:rFonts w:ascii="Times New Roman" w:hAnsi="Times New Roman"/>
      <w:color w:val="auto"/>
      <w:sz w:val="24"/>
      <w:szCs w:val="24"/>
      <w:lang w:eastAsia="en-GB"/>
    </w:rPr>
  </w:style>
  <w:style w:type="paragraph" w:customStyle="1" w:styleId="Text1">
    <w:name w:val="Text1"/>
    <w:basedOn w:val="Normal"/>
    <w:link w:val="Text1Char"/>
    <w:rsid w:val="00EA5FD2"/>
    <w:pPr>
      <w:spacing w:after="120" w:line="269" w:lineRule="auto"/>
      <w:ind w:left="936"/>
    </w:pPr>
    <w:rPr>
      <w:rFonts w:cs="Arial"/>
      <w:color w:val="auto"/>
      <w:sz w:val="20"/>
      <w:szCs w:val="22"/>
      <w:lang w:eastAsia="zh-CN"/>
    </w:rPr>
  </w:style>
  <w:style w:type="character" w:customStyle="1" w:styleId="Text1Char">
    <w:name w:val="Text1 Char"/>
    <w:link w:val="Text1"/>
    <w:rsid w:val="00EA5FD2"/>
    <w:rPr>
      <w:rFonts w:ascii="Arial" w:hAnsi="Arial" w:cs="Arial"/>
      <w:szCs w:val="22"/>
      <w:lang w:eastAsia="zh-CN"/>
    </w:rPr>
  </w:style>
  <w:style w:type="paragraph" w:styleId="CommentSubject">
    <w:name w:val="annotation subject"/>
    <w:basedOn w:val="CommentText"/>
    <w:next w:val="CommentText"/>
    <w:link w:val="CommentSubjectChar"/>
    <w:uiPriority w:val="99"/>
    <w:unhideWhenUsed/>
    <w:rsid w:val="00982270"/>
    <w:rPr>
      <w:b/>
      <w:bCs/>
    </w:rPr>
  </w:style>
  <w:style w:type="character" w:customStyle="1" w:styleId="CommentTextChar">
    <w:name w:val="Comment Text Char"/>
    <w:basedOn w:val="DefaultParagraphFont"/>
    <w:link w:val="CommentText"/>
    <w:uiPriority w:val="99"/>
    <w:rsid w:val="00982270"/>
    <w:rPr>
      <w:rFonts w:ascii="Arial" w:hAnsi="Arial"/>
      <w:color w:val="000000"/>
      <w:lang w:eastAsia="en-US"/>
    </w:rPr>
  </w:style>
  <w:style w:type="character" w:customStyle="1" w:styleId="CommentSubjectChar">
    <w:name w:val="Comment Subject Char"/>
    <w:basedOn w:val="CommentTextChar"/>
    <w:link w:val="CommentSubject"/>
    <w:uiPriority w:val="99"/>
    <w:rsid w:val="00982270"/>
    <w:rPr>
      <w:rFonts w:ascii="Arial" w:hAnsi="Arial"/>
      <w:b/>
      <w:bCs/>
      <w:color w:val="000000"/>
      <w:lang w:eastAsia="en-US"/>
    </w:rPr>
  </w:style>
  <w:style w:type="paragraph" w:customStyle="1" w:styleId="StyleLeft125cm">
    <w:name w:val="Style Left:  1.25 cm"/>
    <w:basedOn w:val="Normal"/>
    <w:autoRedefine/>
    <w:rsid w:val="00E44747"/>
    <w:pPr>
      <w:spacing w:after="60"/>
      <w:jc w:val="both"/>
    </w:pPr>
    <w:rPr>
      <w:color w:val="auto"/>
    </w:rPr>
  </w:style>
  <w:style w:type="character" w:customStyle="1" w:styleId="FooterChar">
    <w:name w:val="Footer Char"/>
    <w:basedOn w:val="DefaultParagraphFont"/>
    <w:link w:val="Footer"/>
    <w:uiPriority w:val="99"/>
    <w:rsid w:val="0072625F"/>
    <w:rPr>
      <w:rFonts w:ascii="Arial" w:hAnsi="Arial"/>
      <w:color w:val="000000"/>
      <w:sz w:val="22"/>
      <w:lang w:eastAsia="en-US"/>
    </w:rPr>
  </w:style>
  <w:style w:type="table" w:customStyle="1" w:styleId="TableGrid1">
    <w:name w:val="Table Grid1"/>
    <w:basedOn w:val="TableNormal"/>
    <w:next w:val="TableGrid"/>
    <w:uiPriority w:val="59"/>
    <w:rsid w:val="00B8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1DE"/>
    <w:rPr>
      <w:rFonts w:ascii="Arial" w:hAnsi="Arial"/>
      <w:color w:val="000000"/>
      <w:sz w:val="22"/>
      <w:lang w:eastAsia="en-US"/>
    </w:rPr>
  </w:style>
  <w:style w:type="table" w:customStyle="1" w:styleId="TableGrid2">
    <w:name w:val="Table Grid2"/>
    <w:basedOn w:val="TableNormal"/>
    <w:next w:val="TableGrid"/>
    <w:uiPriority w:val="39"/>
    <w:rsid w:val="0014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500CC"/>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1 Char Char,Body Text Char Char Char Char,Body Text Char Char1 Char,Body Text Char2 Char,Body Text Char1 Char Char Char Char,Body Text Char Char Char Char Char Char,Body Text Char1 Char Char Char Char Char Char"/>
    <w:basedOn w:val="DefaultParagraphFont"/>
    <w:link w:val="BodyText"/>
    <w:rsid w:val="00DB344B"/>
    <w:rPr>
      <w:rFonts w:ascii="Arial" w:hAnsi="Arial"/>
      <w:color w:val="000000"/>
      <w:spacing w:val="-2"/>
      <w:sz w:val="24"/>
      <w:lang w:eastAsia="en-US"/>
    </w:rPr>
  </w:style>
  <w:style w:type="character" w:customStyle="1" w:styleId="BalloonTextChar">
    <w:name w:val="Balloon Text Char"/>
    <w:basedOn w:val="DefaultParagraphFont"/>
    <w:link w:val="BalloonText"/>
    <w:uiPriority w:val="99"/>
    <w:rsid w:val="00DB344B"/>
    <w:rPr>
      <w:rFonts w:ascii="Tahoma" w:hAnsi="Tahoma" w:cs="Tahoma"/>
      <w:color w:val="000000"/>
      <w:sz w:val="16"/>
      <w:szCs w:val="16"/>
      <w:lang w:eastAsia="en-US"/>
    </w:rPr>
  </w:style>
  <w:style w:type="paragraph" w:customStyle="1" w:styleId="ConnectPlusC10">
    <w:name w:val="Connect Plus C10"/>
    <w:basedOn w:val="Normal"/>
    <w:uiPriority w:val="99"/>
    <w:rsid w:val="00DB344B"/>
    <w:pPr>
      <w:spacing w:before="40" w:after="40"/>
    </w:pPr>
    <w:rPr>
      <w:rFonts w:cs="Arial"/>
      <w:color w:val="auto"/>
      <w:sz w:val="18"/>
    </w:rPr>
  </w:style>
  <w:style w:type="character" w:styleId="PlaceholderText">
    <w:name w:val="Placeholder Text"/>
    <w:basedOn w:val="DefaultParagraphFont"/>
    <w:uiPriority w:val="99"/>
    <w:semiHidden/>
    <w:rsid w:val="00DB344B"/>
    <w:rPr>
      <w:color w:val="808080"/>
    </w:rPr>
  </w:style>
  <w:style w:type="character" w:customStyle="1" w:styleId="Style1">
    <w:name w:val="Style1"/>
    <w:basedOn w:val="DefaultParagraphFont"/>
    <w:uiPriority w:val="1"/>
    <w:rsid w:val="00DB344B"/>
  </w:style>
  <w:style w:type="table" w:customStyle="1" w:styleId="TableGrid3">
    <w:name w:val="Table Grid3"/>
    <w:basedOn w:val="TableNormal"/>
    <w:next w:val="TableGrid"/>
    <w:uiPriority w:val="39"/>
    <w:rsid w:val="00DB34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B344B"/>
    <w:rPr>
      <w:b/>
    </w:rPr>
  </w:style>
  <w:style w:type="character" w:customStyle="1" w:styleId="apple-style-span">
    <w:name w:val="apple-style-span"/>
    <w:basedOn w:val="DefaultParagraphFont"/>
    <w:uiPriority w:val="99"/>
    <w:rsid w:val="00DB344B"/>
    <w:rPr>
      <w:rFonts w:cs="Times New Roman"/>
    </w:rPr>
  </w:style>
  <w:style w:type="character" w:customStyle="1" w:styleId="Heading7Char">
    <w:name w:val="Heading 7 Char"/>
    <w:basedOn w:val="DefaultParagraphFont"/>
    <w:link w:val="Heading7"/>
    <w:rsid w:val="00DB344B"/>
    <w:rPr>
      <w:rFonts w:ascii="Arial" w:hAnsi="Arial"/>
      <w:color w:val="000000"/>
      <w:lang w:eastAsia="en-US"/>
    </w:rPr>
  </w:style>
  <w:style w:type="character" w:customStyle="1" w:styleId="ListParagraphChar">
    <w:name w:val="List Paragraph Char"/>
    <w:link w:val="ListParagraph"/>
    <w:uiPriority w:val="99"/>
    <w:locked/>
    <w:rsid w:val="00DB344B"/>
    <w:rPr>
      <w:rFonts w:ascii="Arial" w:hAnsi="Arial"/>
      <w:color w:val="000000"/>
      <w:sz w:val="22"/>
      <w:lang w:eastAsia="en-US"/>
    </w:rPr>
  </w:style>
  <w:style w:type="character" w:customStyle="1" w:styleId="Heading2Char">
    <w:name w:val="Heading 2 Char"/>
    <w:basedOn w:val="DefaultParagraphFont"/>
    <w:link w:val="Heading2"/>
    <w:uiPriority w:val="99"/>
    <w:rsid w:val="00DB344B"/>
    <w:rPr>
      <w:rFonts w:ascii="Arial" w:hAnsi="Arial"/>
      <w:b/>
      <w:color w:val="003D79"/>
      <w:sz w:val="24"/>
      <w:lang w:eastAsia="en-US"/>
    </w:rPr>
  </w:style>
  <w:style w:type="character" w:customStyle="1" w:styleId="BodyText2Char">
    <w:name w:val="Body Text 2 Char"/>
    <w:basedOn w:val="DefaultParagraphFont"/>
    <w:link w:val="BodyText2"/>
    <w:uiPriority w:val="99"/>
    <w:rsid w:val="00DB344B"/>
    <w:rPr>
      <w:rFonts w:ascii="Arial" w:hAnsi="Arial"/>
      <w:b/>
      <w:bCs/>
      <w:color w:val="000000"/>
      <w:sz w:val="16"/>
      <w:lang w:eastAsia="en-US"/>
    </w:rPr>
  </w:style>
  <w:style w:type="character" w:customStyle="1" w:styleId="Heading3Char">
    <w:name w:val="Heading 3 Char"/>
    <w:basedOn w:val="DefaultParagraphFont"/>
    <w:link w:val="Heading3"/>
    <w:uiPriority w:val="99"/>
    <w:rsid w:val="00DB344B"/>
    <w:rPr>
      <w:rFonts w:ascii="Arial" w:hAnsi="Arial"/>
      <w:b/>
      <w:color w:val="003D79"/>
      <w:sz w:val="22"/>
      <w:lang w:eastAsia="en-US"/>
    </w:rPr>
  </w:style>
  <w:style w:type="character" w:customStyle="1" w:styleId="Heading4Char">
    <w:name w:val="Heading 4 Char"/>
    <w:basedOn w:val="DefaultParagraphFont"/>
    <w:link w:val="Heading4"/>
    <w:uiPriority w:val="99"/>
    <w:rsid w:val="00DB344B"/>
    <w:rPr>
      <w:rFonts w:ascii="Arial" w:hAnsi="Arial"/>
      <w:b/>
      <w:color w:val="000000"/>
      <w:sz w:val="24"/>
      <w:lang w:eastAsia="en-US"/>
    </w:rPr>
  </w:style>
  <w:style w:type="character" w:customStyle="1" w:styleId="TitleChar">
    <w:name w:val="Title Char"/>
    <w:basedOn w:val="DefaultParagraphFont"/>
    <w:link w:val="Title"/>
    <w:rsid w:val="00DB344B"/>
    <w:rPr>
      <w:rFonts w:ascii="Arial" w:hAnsi="Arial"/>
      <w:b/>
      <w:color w:val="000000"/>
      <w:sz w:val="28"/>
      <w:lang w:eastAsia="en-US"/>
    </w:rPr>
  </w:style>
  <w:style w:type="paragraph" w:styleId="BodyText3">
    <w:name w:val="Body Text 3"/>
    <w:basedOn w:val="Normal"/>
    <w:link w:val="BodyText3Char"/>
    <w:uiPriority w:val="99"/>
    <w:rsid w:val="00DB344B"/>
    <w:pPr>
      <w:spacing w:line="360" w:lineRule="auto"/>
    </w:pPr>
    <w:rPr>
      <w:rFonts w:cs="Arial"/>
      <w:color w:val="auto"/>
      <w:sz w:val="20"/>
      <w:szCs w:val="24"/>
    </w:rPr>
  </w:style>
  <w:style w:type="character" w:customStyle="1" w:styleId="BodyText3Char">
    <w:name w:val="Body Text 3 Char"/>
    <w:basedOn w:val="DefaultParagraphFont"/>
    <w:link w:val="BodyText3"/>
    <w:uiPriority w:val="99"/>
    <w:rsid w:val="00DB344B"/>
    <w:rPr>
      <w:rFonts w:ascii="Arial" w:hAnsi="Arial" w:cs="Arial"/>
      <w:szCs w:val="24"/>
      <w:lang w:eastAsia="en-US"/>
    </w:rPr>
  </w:style>
  <w:style w:type="character" w:customStyle="1" w:styleId="Style10pt">
    <w:name w:val="Style 10 pt"/>
    <w:uiPriority w:val="99"/>
    <w:rsid w:val="00DB344B"/>
    <w:rPr>
      <w:rFonts w:ascii="Times New Roman" w:hAnsi="Times New Roman" w:cs="Times New Roman"/>
      <w:sz w:val="22"/>
      <w:szCs w:val="22"/>
    </w:rPr>
  </w:style>
  <w:style w:type="character" w:customStyle="1" w:styleId="BodyTextIndentChar">
    <w:name w:val="Body Text Indent Char"/>
    <w:basedOn w:val="DefaultParagraphFont"/>
    <w:link w:val="BodyTextIndent"/>
    <w:uiPriority w:val="99"/>
    <w:rsid w:val="00DB344B"/>
    <w:rPr>
      <w:rFonts w:ascii="Arial" w:hAnsi="Arial"/>
      <w:spacing w:val="-2"/>
      <w:sz w:val="22"/>
      <w:lang w:val="en-US" w:eastAsia="en-US"/>
    </w:rPr>
  </w:style>
  <w:style w:type="paragraph" w:customStyle="1" w:styleId="TableHeader">
    <w:name w:val="Table Header"/>
    <w:basedOn w:val="Normal"/>
    <w:uiPriority w:val="99"/>
    <w:rsid w:val="00DB344B"/>
    <w:pPr>
      <w:spacing w:before="120" w:after="120"/>
      <w:jc w:val="center"/>
    </w:pPr>
    <w:rPr>
      <w:rFonts w:cs="Arial"/>
      <w:b/>
      <w:noProof/>
      <w:color w:val="auto"/>
      <w:sz w:val="20"/>
    </w:rPr>
  </w:style>
  <w:style w:type="paragraph" w:customStyle="1" w:styleId="Table">
    <w:name w:val="Table"/>
    <w:basedOn w:val="Normal"/>
    <w:link w:val="TableChar"/>
    <w:uiPriority w:val="99"/>
    <w:rsid w:val="00DB344B"/>
    <w:pPr>
      <w:spacing w:before="60" w:after="60"/>
    </w:pPr>
    <w:rPr>
      <w:rFonts w:cs="Arial"/>
      <w:bCs/>
      <w:noProof/>
      <w:color w:val="auto"/>
      <w:sz w:val="20"/>
    </w:rPr>
  </w:style>
  <w:style w:type="character" w:customStyle="1" w:styleId="TableChar">
    <w:name w:val="Table Char"/>
    <w:link w:val="Table"/>
    <w:uiPriority w:val="99"/>
    <w:locked/>
    <w:rsid w:val="00DB344B"/>
    <w:rPr>
      <w:rFonts w:ascii="Arial" w:hAnsi="Arial" w:cs="Arial"/>
      <w:bCs/>
      <w:noProof/>
      <w:lang w:eastAsia="en-US"/>
    </w:rPr>
  </w:style>
  <w:style w:type="character" w:customStyle="1" w:styleId="BodyTextIndent2Char">
    <w:name w:val="Body Text Indent 2 Char"/>
    <w:basedOn w:val="DefaultParagraphFont"/>
    <w:link w:val="BodyTextIndent2"/>
    <w:uiPriority w:val="99"/>
    <w:rsid w:val="00DB344B"/>
    <w:rPr>
      <w:rFonts w:ascii="Arial" w:hAnsi="Arial"/>
      <w:spacing w:val="-2"/>
      <w:sz w:val="22"/>
      <w:lang w:val="en-US" w:eastAsia="en-US"/>
    </w:rPr>
  </w:style>
  <w:style w:type="paragraph" w:styleId="ListBullet">
    <w:name w:val="List Bullet"/>
    <w:basedOn w:val="Normal"/>
    <w:uiPriority w:val="99"/>
    <w:rsid w:val="00DB344B"/>
    <w:pPr>
      <w:numPr>
        <w:numId w:val="31"/>
      </w:numPr>
    </w:pPr>
    <w:rPr>
      <w:rFonts w:ascii="Times New Roman" w:hAnsi="Times New Roman"/>
      <w:color w:val="auto"/>
      <w:sz w:val="24"/>
      <w:szCs w:val="24"/>
    </w:rPr>
  </w:style>
  <w:style w:type="character" w:styleId="Strong">
    <w:name w:val="Strong"/>
    <w:uiPriority w:val="22"/>
    <w:qFormat/>
    <w:rsid w:val="00DB344B"/>
    <w:rPr>
      <w:rFonts w:cs="Times New Roman"/>
      <w:b/>
      <w:bCs/>
    </w:rPr>
  </w:style>
  <w:style w:type="paragraph" w:customStyle="1" w:styleId="BodyText0">
    <w:name w:val="~BodyText"/>
    <w:basedOn w:val="Normal"/>
    <w:uiPriority w:val="99"/>
    <w:rsid w:val="00DB344B"/>
    <w:pPr>
      <w:spacing w:before="260" w:line="260" w:lineRule="exact"/>
    </w:pPr>
    <w:rPr>
      <w:rFonts w:cs="Arial"/>
      <w:color w:val="auto"/>
      <w:sz w:val="20"/>
      <w:szCs w:val="24"/>
      <w:lang w:eastAsia="en-GB"/>
    </w:rPr>
  </w:style>
  <w:style w:type="paragraph" w:customStyle="1" w:styleId="small">
    <w:name w:val="small"/>
    <w:basedOn w:val="Normal"/>
    <w:uiPriority w:val="99"/>
    <w:rsid w:val="00DB344B"/>
    <w:pPr>
      <w:spacing w:before="100" w:beforeAutospacing="1" w:after="100" w:afterAutospacing="1"/>
    </w:pPr>
    <w:rPr>
      <w:rFonts w:ascii="Times New Roman" w:hAnsi="Times New Roman"/>
      <w:color w:val="auto"/>
      <w:sz w:val="16"/>
      <w:szCs w:val="16"/>
      <w:lang w:eastAsia="en-GB"/>
    </w:rPr>
  </w:style>
  <w:style w:type="character" w:customStyle="1" w:styleId="small1">
    <w:name w:val="small1"/>
    <w:basedOn w:val="DefaultParagraphFont"/>
    <w:rsid w:val="00DB344B"/>
    <w:rPr>
      <w:sz w:val="16"/>
      <w:szCs w:val="16"/>
    </w:rPr>
  </w:style>
  <w:style w:type="paragraph" w:styleId="HTMLPreformatted">
    <w:name w:val="HTML Preformatted"/>
    <w:basedOn w:val="Normal"/>
    <w:link w:val="HTMLPreformattedChar"/>
    <w:uiPriority w:val="99"/>
    <w:unhideWhenUsed/>
    <w:rsid w:val="00DB3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eastAsia="en-GB"/>
    </w:rPr>
  </w:style>
  <w:style w:type="character" w:customStyle="1" w:styleId="HTMLPreformattedChar">
    <w:name w:val="HTML Preformatted Char"/>
    <w:basedOn w:val="DefaultParagraphFont"/>
    <w:link w:val="HTMLPreformatted"/>
    <w:uiPriority w:val="99"/>
    <w:rsid w:val="00DB344B"/>
    <w:rPr>
      <w:rFonts w:ascii="Courier New" w:hAnsi="Courier New" w:cs="Courier New"/>
    </w:rPr>
  </w:style>
  <w:style w:type="character" w:styleId="HTMLCite">
    <w:name w:val="HTML Cite"/>
    <w:basedOn w:val="DefaultParagraphFont"/>
    <w:uiPriority w:val="99"/>
    <w:semiHidden/>
    <w:unhideWhenUsed/>
    <w:rsid w:val="00DB344B"/>
    <w:rPr>
      <w:i/>
      <w:iCs/>
    </w:rPr>
  </w:style>
  <w:style w:type="character" w:customStyle="1" w:styleId="adr">
    <w:name w:val="adr"/>
    <w:basedOn w:val="DefaultParagraphFont"/>
    <w:rsid w:val="00DB344B"/>
  </w:style>
  <w:style w:type="character" w:customStyle="1" w:styleId="natnet1">
    <w:name w:val="natnet1"/>
    <w:basedOn w:val="DefaultParagraphFont"/>
    <w:rsid w:val="00DB344B"/>
    <w:rPr>
      <w:rFonts w:ascii="Arial" w:hAnsi="Arial" w:cs="Arial" w:hint="default"/>
      <w:color w:val="333333"/>
      <w:sz w:val="18"/>
      <w:szCs w:val="18"/>
    </w:rPr>
  </w:style>
  <w:style w:type="table" w:customStyle="1" w:styleId="TableGrid12">
    <w:name w:val="Table Grid12"/>
    <w:basedOn w:val="TableNormal"/>
    <w:next w:val="TableGrid"/>
    <w:uiPriority w:val="59"/>
    <w:rsid w:val="00DB344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344B"/>
    <w:rPr>
      <w:color w:val="808080"/>
      <w:shd w:val="clear" w:color="auto" w:fill="E6E6E6"/>
    </w:rPr>
  </w:style>
  <w:style w:type="paragraph" w:styleId="EndnoteText">
    <w:name w:val="endnote text"/>
    <w:basedOn w:val="Normal"/>
    <w:link w:val="EndnoteTextChar"/>
    <w:uiPriority w:val="99"/>
    <w:semiHidden/>
    <w:unhideWhenUsed/>
    <w:rsid w:val="00DB344B"/>
    <w:rPr>
      <w:rFonts w:ascii="Times New Roman" w:hAnsi="Times New Roman"/>
      <w:color w:val="auto"/>
      <w:sz w:val="20"/>
    </w:rPr>
  </w:style>
  <w:style w:type="character" w:customStyle="1" w:styleId="EndnoteTextChar">
    <w:name w:val="Endnote Text Char"/>
    <w:basedOn w:val="DefaultParagraphFont"/>
    <w:link w:val="EndnoteText"/>
    <w:uiPriority w:val="99"/>
    <w:semiHidden/>
    <w:rsid w:val="00DB344B"/>
    <w:rPr>
      <w:lang w:eastAsia="en-US"/>
    </w:rPr>
  </w:style>
  <w:style w:type="character" w:styleId="EndnoteReference">
    <w:name w:val="endnote reference"/>
    <w:basedOn w:val="DefaultParagraphFont"/>
    <w:uiPriority w:val="99"/>
    <w:semiHidden/>
    <w:unhideWhenUsed/>
    <w:rsid w:val="00DB344B"/>
    <w:rPr>
      <w:vertAlign w:val="superscript"/>
    </w:rPr>
  </w:style>
  <w:style w:type="character" w:customStyle="1" w:styleId="normaltextrun">
    <w:name w:val="normaltextrun"/>
    <w:basedOn w:val="DefaultParagraphFont"/>
    <w:rsid w:val="00DB344B"/>
  </w:style>
  <w:style w:type="character" w:customStyle="1" w:styleId="eop">
    <w:name w:val="eop"/>
    <w:basedOn w:val="DefaultParagraphFont"/>
    <w:rsid w:val="00DB344B"/>
  </w:style>
  <w:style w:type="paragraph" w:customStyle="1" w:styleId="paragraph">
    <w:name w:val="paragraph"/>
    <w:basedOn w:val="Normal"/>
    <w:rsid w:val="00C87F58"/>
    <w:pPr>
      <w:spacing w:before="100" w:beforeAutospacing="1" w:after="100" w:afterAutospacing="1"/>
    </w:pPr>
    <w:rPr>
      <w:rFonts w:ascii="Times New Roman" w:hAnsi="Times New Roman"/>
      <w:color w:val="auto"/>
      <w:sz w:val="24"/>
      <w:szCs w:val="24"/>
      <w:lang w:eastAsia="en-GB"/>
    </w:rPr>
  </w:style>
  <w:style w:type="character" w:customStyle="1" w:styleId="advancedproofingissue">
    <w:name w:val="advancedproofingissue"/>
    <w:basedOn w:val="DefaultParagraphFont"/>
    <w:rsid w:val="00C87F58"/>
  </w:style>
  <w:style w:type="table" w:customStyle="1" w:styleId="TableGrid4">
    <w:name w:val="Table Grid4"/>
    <w:basedOn w:val="TableNormal"/>
    <w:next w:val="TableGrid"/>
    <w:uiPriority w:val="39"/>
    <w:rsid w:val="00D74C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C454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579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673">
      <w:bodyDiv w:val="1"/>
      <w:marLeft w:val="0"/>
      <w:marRight w:val="0"/>
      <w:marTop w:val="0"/>
      <w:marBottom w:val="0"/>
      <w:divBdr>
        <w:top w:val="none" w:sz="0" w:space="0" w:color="auto"/>
        <w:left w:val="none" w:sz="0" w:space="0" w:color="auto"/>
        <w:bottom w:val="none" w:sz="0" w:space="0" w:color="auto"/>
        <w:right w:val="none" w:sz="0" w:space="0" w:color="auto"/>
      </w:divBdr>
    </w:div>
    <w:div w:id="131676440">
      <w:bodyDiv w:val="1"/>
      <w:marLeft w:val="0"/>
      <w:marRight w:val="0"/>
      <w:marTop w:val="0"/>
      <w:marBottom w:val="0"/>
      <w:divBdr>
        <w:top w:val="none" w:sz="0" w:space="0" w:color="auto"/>
        <w:left w:val="none" w:sz="0" w:space="0" w:color="auto"/>
        <w:bottom w:val="none" w:sz="0" w:space="0" w:color="auto"/>
        <w:right w:val="none" w:sz="0" w:space="0" w:color="auto"/>
      </w:divBdr>
      <w:divsChild>
        <w:div w:id="39136644">
          <w:marLeft w:val="0"/>
          <w:marRight w:val="0"/>
          <w:marTop w:val="0"/>
          <w:marBottom w:val="0"/>
          <w:divBdr>
            <w:top w:val="none" w:sz="0" w:space="0" w:color="auto"/>
            <w:left w:val="none" w:sz="0" w:space="0" w:color="auto"/>
            <w:bottom w:val="none" w:sz="0" w:space="0" w:color="auto"/>
            <w:right w:val="none" w:sz="0" w:space="0" w:color="auto"/>
          </w:divBdr>
        </w:div>
        <w:div w:id="102304901">
          <w:marLeft w:val="0"/>
          <w:marRight w:val="0"/>
          <w:marTop w:val="0"/>
          <w:marBottom w:val="0"/>
          <w:divBdr>
            <w:top w:val="none" w:sz="0" w:space="0" w:color="auto"/>
            <w:left w:val="none" w:sz="0" w:space="0" w:color="auto"/>
            <w:bottom w:val="none" w:sz="0" w:space="0" w:color="auto"/>
            <w:right w:val="none" w:sz="0" w:space="0" w:color="auto"/>
          </w:divBdr>
        </w:div>
        <w:div w:id="281500226">
          <w:marLeft w:val="0"/>
          <w:marRight w:val="0"/>
          <w:marTop w:val="0"/>
          <w:marBottom w:val="0"/>
          <w:divBdr>
            <w:top w:val="none" w:sz="0" w:space="0" w:color="auto"/>
            <w:left w:val="none" w:sz="0" w:space="0" w:color="auto"/>
            <w:bottom w:val="none" w:sz="0" w:space="0" w:color="auto"/>
            <w:right w:val="none" w:sz="0" w:space="0" w:color="auto"/>
          </w:divBdr>
        </w:div>
        <w:div w:id="344326663">
          <w:marLeft w:val="0"/>
          <w:marRight w:val="0"/>
          <w:marTop w:val="0"/>
          <w:marBottom w:val="0"/>
          <w:divBdr>
            <w:top w:val="none" w:sz="0" w:space="0" w:color="auto"/>
            <w:left w:val="none" w:sz="0" w:space="0" w:color="auto"/>
            <w:bottom w:val="none" w:sz="0" w:space="0" w:color="auto"/>
            <w:right w:val="none" w:sz="0" w:space="0" w:color="auto"/>
          </w:divBdr>
        </w:div>
        <w:div w:id="393745794">
          <w:marLeft w:val="0"/>
          <w:marRight w:val="0"/>
          <w:marTop w:val="0"/>
          <w:marBottom w:val="0"/>
          <w:divBdr>
            <w:top w:val="none" w:sz="0" w:space="0" w:color="auto"/>
            <w:left w:val="none" w:sz="0" w:space="0" w:color="auto"/>
            <w:bottom w:val="none" w:sz="0" w:space="0" w:color="auto"/>
            <w:right w:val="none" w:sz="0" w:space="0" w:color="auto"/>
          </w:divBdr>
        </w:div>
        <w:div w:id="397674425">
          <w:marLeft w:val="0"/>
          <w:marRight w:val="0"/>
          <w:marTop w:val="0"/>
          <w:marBottom w:val="0"/>
          <w:divBdr>
            <w:top w:val="none" w:sz="0" w:space="0" w:color="auto"/>
            <w:left w:val="none" w:sz="0" w:space="0" w:color="auto"/>
            <w:bottom w:val="none" w:sz="0" w:space="0" w:color="auto"/>
            <w:right w:val="none" w:sz="0" w:space="0" w:color="auto"/>
          </w:divBdr>
        </w:div>
        <w:div w:id="435518933">
          <w:marLeft w:val="0"/>
          <w:marRight w:val="0"/>
          <w:marTop w:val="0"/>
          <w:marBottom w:val="0"/>
          <w:divBdr>
            <w:top w:val="none" w:sz="0" w:space="0" w:color="auto"/>
            <w:left w:val="none" w:sz="0" w:space="0" w:color="auto"/>
            <w:bottom w:val="none" w:sz="0" w:space="0" w:color="auto"/>
            <w:right w:val="none" w:sz="0" w:space="0" w:color="auto"/>
          </w:divBdr>
        </w:div>
        <w:div w:id="470439018">
          <w:marLeft w:val="0"/>
          <w:marRight w:val="0"/>
          <w:marTop w:val="0"/>
          <w:marBottom w:val="0"/>
          <w:divBdr>
            <w:top w:val="none" w:sz="0" w:space="0" w:color="auto"/>
            <w:left w:val="none" w:sz="0" w:space="0" w:color="auto"/>
            <w:bottom w:val="none" w:sz="0" w:space="0" w:color="auto"/>
            <w:right w:val="none" w:sz="0" w:space="0" w:color="auto"/>
          </w:divBdr>
        </w:div>
        <w:div w:id="561909545">
          <w:marLeft w:val="0"/>
          <w:marRight w:val="0"/>
          <w:marTop w:val="0"/>
          <w:marBottom w:val="0"/>
          <w:divBdr>
            <w:top w:val="none" w:sz="0" w:space="0" w:color="auto"/>
            <w:left w:val="none" w:sz="0" w:space="0" w:color="auto"/>
            <w:bottom w:val="none" w:sz="0" w:space="0" w:color="auto"/>
            <w:right w:val="none" w:sz="0" w:space="0" w:color="auto"/>
          </w:divBdr>
        </w:div>
        <w:div w:id="616107282">
          <w:marLeft w:val="0"/>
          <w:marRight w:val="0"/>
          <w:marTop w:val="0"/>
          <w:marBottom w:val="0"/>
          <w:divBdr>
            <w:top w:val="none" w:sz="0" w:space="0" w:color="auto"/>
            <w:left w:val="none" w:sz="0" w:space="0" w:color="auto"/>
            <w:bottom w:val="none" w:sz="0" w:space="0" w:color="auto"/>
            <w:right w:val="none" w:sz="0" w:space="0" w:color="auto"/>
          </w:divBdr>
        </w:div>
        <w:div w:id="649477781">
          <w:marLeft w:val="0"/>
          <w:marRight w:val="0"/>
          <w:marTop w:val="0"/>
          <w:marBottom w:val="0"/>
          <w:divBdr>
            <w:top w:val="none" w:sz="0" w:space="0" w:color="auto"/>
            <w:left w:val="none" w:sz="0" w:space="0" w:color="auto"/>
            <w:bottom w:val="none" w:sz="0" w:space="0" w:color="auto"/>
            <w:right w:val="none" w:sz="0" w:space="0" w:color="auto"/>
          </w:divBdr>
        </w:div>
        <w:div w:id="751052215">
          <w:marLeft w:val="0"/>
          <w:marRight w:val="0"/>
          <w:marTop w:val="0"/>
          <w:marBottom w:val="0"/>
          <w:divBdr>
            <w:top w:val="none" w:sz="0" w:space="0" w:color="auto"/>
            <w:left w:val="none" w:sz="0" w:space="0" w:color="auto"/>
            <w:bottom w:val="none" w:sz="0" w:space="0" w:color="auto"/>
            <w:right w:val="none" w:sz="0" w:space="0" w:color="auto"/>
          </w:divBdr>
        </w:div>
        <w:div w:id="780145325">
          <w:marLeft w:val="0"/>
          <w:marRight w:val="0"/>
          <w:marTop w:val="0"/>
          <w:marBottom w:val="0"/>
          <w:divBdr>
            <w:top w:val="none" w:sz="0" w:space="0" w:color="auto"/>
            <w:left w:val="none" w:sz="0" w:space="0" w:color="auto"/>
            <w:bottom w:val="none" w:sz="0" w:space="0" w:color="auto"/>
            <w:right w:val="none" w:sz="0" w:space="0" w:color="auto"/>
          </w:divBdr>
        </w:div>
        <w:div w:id="862406011">
          <w:marLeft w:val="0"/>
          <w:marRight w:val="0"/>
          <w:marTop w:val="0"/>
          <w:marBottom w:val="0"/>
          <w:divBdr>
            <w:top w:val="none" w:sz="0" w:space="0" w:color="auto"/>
            <w:left w:val="none" w:sz="0" w:space="0" w:color="auto"/>
            <w:bottom w:val="none" w:sz="0" w:space="0" w:color="auto"/>
            <w:right w:val="none" w:sz="0" w:space="0" w:color="auto"/>
          </w:divBdr>
        </w:div>
        <w:div w:id="864825509">
          <w:marLeft w:val="0"/>
          <w:marRight w:val="0"/>
          <w:marTop w:val="0"/>
          <w:marBottom w:val="0"/>
          <w:divBdr>
            <w:top w:val="none" w:sz="0" w:space="0" w:color="auto"/>
            <w:left w:val="none" w:sz="0" w:space="0" w:color="auto"/>
            <w:bottom w:val="none" w:sz="0" w:space="0" w:color="auto"/>
            <w:right w:val="none" w:sz="0" w:space="0" w:color="auto"/>
          </w:divBdr>
        </w:div>
        <w:div w:id="977076456">
          <w:marLeft w:val="0"/>
          <w:marRight w:val="0"/>
          <w:marTop w:val="0"/>
          <w:marBottom w:val="0"/>
          <w:divBdr>
            <w:top w:val="none" w:sz="0" w:space="0" w:color="auto"/>
            <w:left w:val="none" w:sz="0" w:space="0" w:color="auto"/>
            <w:bottom w:val="none" w:sz="0" w:space="0" w:color="auto"/>
            <w:right w:val="none" w:sz="0" w:space="0" w:color="auto"/>
          </w:divBdr>
        </w:div>
        <w:div w:id="1024206841">
          <w:marLeft w:val="0"/>
          <w:marRight w:val="0"/>
          <w:marTop w:val="0"/>
          <w:marBottom w:val="0"/>
          <w:divBdr>
            <w:top w:val="none" w:sz="0" w:space="0" w:color="auto"/>
            <w:left w:val="none" w:sz="0" w:space="0" w:color="auto"/>
            <w:bottom w:val="none" w:sz="0" w:space="0" w:color="auto"/>
            <w:right w:val="none" w:sz="0" w:space="0" w:color="auto"/>
          </w:divBdr>
        </w:div>
        <w:div w:id="1040864208">
          <w:marLeft w:val="0"/>
          <w:marRight w:val="0"/>
          <w:marTop w:val="0"/>
          <w:marBottom w:val="0"/>
          <w:divBdr>
            <w:top w:val="none" w:sz="0" w:space="0" w:color="auto"/>
            <w:left w:val="none" w:sz="0" w:space="0" w:color="auto"/>
            <w:bottom w:val="none" w:sz="0" w:space="0" w:color="auto"/>
            <w:right w:val="none" w:sz="0" w:space="0" w:color="auto"/>
          </w:divBdr>
        </w:div>
        <w:div w:id="1159006706">
          <w:marLeft w:val="0"/>
          <w:marRight w:val="0"/>
          <w:marTop w:val="0"/>
          <w:marBottom w:val="0"/>
          <w:divBdr>
            <w:top w:val="none" w:sz="0" w:space="0" w:color="auto"/>
            <w:left w:val="none" w:sz="0" w:space="0" w:color="auto"/>
            <w:bottom w:val="none" w:sz="0" w:space="0" w:color="auto"/>
            <w:right w:val="none" w:sz="0" w:space="0" w:color="auto"/>
          </w:divBdr>
        </w:div>
        <w:div w:id="1159268663">
          <w:marLeft w:val="0"/>
          <w:marRight w:val="0"/>
          <w:marTop w:val="0"/>
          <w:marBottom w:val="0"/>
          <w:divBdr>
            <w:top w:val="none" w:sz="0" w:space="0" w:color="auto"/>
            <w:left w:val="none" w:sz="0" w:space="0" w:color="auto"/>
            <w:bottom w:val="none" w:sz="0" w:space="0" w:color="auto"/>
            <w:right w:val="none" w:sz="0" w:space="0" w:color="auto"/>
          </w:divBdr>
        </w:div>
        <w:div w:id="1220898243">
          <w:marLeft w:val="0"/>
          <w:marRight w:val="0"/>
          <w:marTop w:val="0"/>
          <w:marBottom w:val="0"/>
          <w:divBdr>
            <w:top w:val="none" w:sz="0" w:space="0" w:color="auto"/>
            <w:left w:val="none" w:sz="0" w:space="0" w:color="auto"/>
            <w:bottom w:val="none" w:sz="0" w:space="0" w:color="auto"/>
            <w:right w:val="none" w:sz="0" w:space="0" w:color="auto"/>
          </w:divBdr>
        </w:div>
        <w:div w:id="1337535516">
          <w:marLeft w:val="0"/>
          <w:marRight w:val="0"/>
          <w:marTop w:val="0"/>
          <w:marBottom w:val="0"/>
          <w:divBdr>
            <w:top w:val="none" w:sz="0" w:space="0" w:color="auto"/>
            <w:left w:val="none" w:sz="0" w:space="0" w:color="auto"/>
            <w:bottom w:val="none" w:sz="0" w:space="0" w:color="auto"/>
            <w:right w:val="none" w:sz="0" w:space="0" w:color="auto"/>
          </w:divBdr>
        </w:div>
        <w:div w:id="1434058838">
          <w:marLeft w:val="0"/>
          <w:marRight w:val="0"/>
          <w:marTop w:val="0"/>
          <w:marBottom w:val="0"/>
          <w:divBdr>
            <w:top w:val="none" w:sz="0" w:space="0" w:color="auto"/>
            <w:left w:val="none" w:sz="0" w:space="0" w:color="auto"/>
            <w:bottom w:val="none" w:sz="0" w:space="0" w:color="auto"/>
            <w:right w:val="none" w:sz="0" w:space="0" w:color="auto"/>
          </w:divBdr>
        </w:div>
        <w:div w:id="1583490497">
          <w:marLeft w:val="0"/>
          <w:marRight w:val="0"/>
          <w:marTop w:val="0"/>
          <w:marBottom w:val="0"/>
          <w:divBdr>
            <w:top w:val="none" w:sz="0" w:space="0" w:color="auto"/>
            <w:left w:val="none" w:sz="0" w:space="0" w:color="auto"/>
            <w:bottom w:val="none" w:sz="0" w:space="0" w:color="auto"/>
            <w:right w:val="none" w:sz="0" w:space="0" w:color="auto"/>
          </w:divBdr>
        </w:div>
        <w:div w:id="1604075356">
          <w:marLeft w:val="0"/>
          <w:marRight w:val="0"/>
          <w:marTop w:val="0"/>
          <w:marBottom w:val="0"/>
          <w:divBdr>
            <w:top w:val="none" w:sz="0" w:space="0" w:color="auto"/>
            <w:left w:val="none" w:sz="0" w:space="0" w:color="auto"/>
            <w:bottom w:val="none" w:sz="0" w:space="0" w:color="auto"/>
            <w:right w:val="none" w:sz="0" w:space="0" w:color="auto"/>
          </w:divBdr>
        </w:div>
        <w:div w:id="1614750406">
          <w:marLeft w:val="0"/>
          <w:marRight w:val="0"/>
          <w:marTop w:val="0"/>
          <w:marBottom w:val="0"/>
          <w:divBdr>
            <w:top w:val="none" w:sz="0" w:space="0" w:color="auto"/>
            <w:left w:val="none" w:sz="0" w:space="0" w:color="auto"/>
            <w:bottom w:val="none" w:sz="0" w:space="0" w:color="auto"/>
            <w:right w:val="none" w:sz="0" w:space="0" w:color="auto"/>
          </w:divBdr>
        </w:div>
        <w:div w:id="1630821538">
          <w:marLeft w:val="0"/>
          <w:marRight w:val="0"/>
          <w:marTop w:val="0"/>
          <w:marBottom w:val="0"/>
          <w:divBdr>
            <w:top w:val="none" w:sz="0" w:space="0" w:color="auto"/>
            <w:left w:val="none" w:sz="0" w:space="0" w:color="auto"/>
            <w:bottom w:val="none" w:sz="0" w:space="0" w:color="auto"/>
            <w:right w:val="none" w:sz="0" w:space="0" w:color="auto"/>
          </w:divBdr>
        </w:div>
        <w:div w:id="1644692981">
          <w:marLeft w:val="0"/>
          <w:marRight w:val="0"/>
          <w:marTop w:val="0"/>
          <w:marBottom w:val="0"/>
          <w:divBdr>
            <w:top w:val="none" w:sz="0" w:space="0" w:color="auto"/>
            <w:left w:val="none" w:sz="0" w:space="0" w:color="auto"/>
            <w:bottom w:val="none" w:sz="0" w:space="0" w:color="auto"/>
            <w:right w:val="none" w:sz="0" w:space="0" w:color="auto"/>
          </w:divBdr>
        </w:div>
        <w:div w:id="1659185959">
          <w:marLeft w:val="0"/>
          <w:marRight w:val="0"/>
          <w:marTop w:val="0"/>
          <w:marBottom w:val="0"/>
          <w:divBdr>
            <w:top w:val="none" w:sz="0" w:space="0" w:color="auto"/>
            <w:left w:val="none" w:sz="0" w:space="0" w:color="auto"/>
            <w:bottom w:val="none" w:sz="0" w:space="0" w:color="auto"/>
            <w:right w:val="none" w:sz="0" w:space="0" w:color="auto"/>
          </w:divBdr>
        </w:div>
        <w:div w:id="1809011140">
          <w:marLeft w:val="0"/>
          <w:marRight w:val="0"/>
          <w:marTop w:val="0"/>
          <w:marBottom w:val="0"/>
          <w:divBdr>
            <w:top w:val="none" w:sz="0" w:space="0" w:color="auto"/>
            <w:left w:val="none" w:sz="0" w:space="0" w:color="auto"/>
            <w:bottom w:val="none" w:sz="0" w:space="0" w:color="auto"/>
            <w:right w:val="none" w:sz="0" w:space="0" w:color="auto"/>
          </w:divBdr>
        </w:div>
        <w:div w:id="1891455852">
          <w:marLeft w:val="0"/>
          <w:marRight w:val="0"/>
          <w:marTop w:val="0"/>
          <w:marBottom w:val="0"/>
          <w:divBdr>
            <w:top w:val="none" w:sz="0" w:space="0" w:color="auto"/>
            <w:left w:val="none" w:sz="0" w:space="0" w:color="auto"/>
            <w:bottom w:val="none" w:sz="0" w:space="0" w:color="auto"/>
            <w:right w:val="none" w:sz="0" w:space="0" w:color="auto"/>
          </w:divBdr>
        </w:div>
        <w:div w:id="1894001893">
          <w:marLeft w:val="0"/>
          <w:marRight w:val="0"/>
          <w:marTop w:val="0"/>
          <w:marBottom w:val="0"/>
          <w:divBdr>
            <w:top w:val="none" w:sz="0" w:space="0" w:color="auto"/>
            <w:left w:val="none" w:sz="0" w:space="0" w:color="auto"/>
            <w:bottom w:val="none" w:sz="0" w:space="0" w:color="auto"/>
            <w:right w:val="none" w:sz="0" w:space="0" w:color="auto"/>
          </w:divBdr>
        </w:div>
        <w:div w:id="1907452229">
          <w:marLeft w:val="0"/>
          <w:marRight w:val="0"/>
          <w:marTop w:val="0"/>
          <w:marBottom w:val="0"/>
          <w:divBdr>
            <w:top w:val="none" w:sz="0" w:space="0" w:color="auto"/>
            <w:left w:val="none" w:sz="0" w:space="0" w:color="auto"/>
            <w:bottom w:val="none" w:sz="0" w:space="0" w:color="auto"/>
            <w:right w:val="none" w:sz="0" w:space="0" w:color="auto"/>
          </w:divBdr>
        </w:div>
        <w:div w:id="1929343381">
          <w:marLeft w:val="0"/>
          <w:marRight w:val="0"/>
          <w:marTop w:val="0"/>
          <w:marBottom w:val="0"/>
          <w:divBdr>
            <w:top w:val="none" w:sz="0" w:space="0" w:color="auto"/>
            <w:left w:val="none" w:sz="0" w:space="0" w:color="auto"/>
            <w:bottom w:val="none" w:sz="0" w:space="0" w:color="auto"/>
            <w:right w:val="none" w:sz="0" w:space="0" w:color="auto"/>
          </w:divBdr>
        </w:div>
        <w:div w:id="2038193606">
          <w:marLeft w:val="0"/>
          <w:marRight w:val="0"/>
          <w:marTop w:val="0"/>
          <w:marBottom w:val="0"/>
          <w:divBdr>
            <w:top w:val="none" w:sz="0" w:space="0" w:color="auto"/>
            <w:left w:val="none" w:sz="0" w:space="0" w:color="auto"/>
            <w:bottom w:val="none" w:sz="0" w:space="0" w:color="auto"/>
            <w:right w:val="none" w:sz="0" w:space="0" w:color="auto"/>
          </w:divBdr>
        </w:div>
        <w:div w:id="2053845017">
          <w:marLeft w:val="0"/>
          <w:marRight w:val="0"/>
          <w:marTop w:val="0"/>
          <w:marBottom w:val="0"/>
          <w:divBdr>
            <w:top w:val="none" w:sz="0" w:space="0" w:color="auto"/>
            <w:left w:val="none" w:sz="0" w:space="0" w:color="auto"/>
            <w:bottom w:val="none" w:sz="0" w:space="0" w:color="auto"/>
            <w:right w:val="none" w:sz="0" w:space="0" w:color="auto"/>
          </w:divBdr>
        </w:div>
        <w:div w:id="2100635265">
          <w:marLeft w:val="0"/>
          <w:marRight w:val="0"/>
          <w:marTop w:val="0"/>
          <w:marBottom w:val="0"/>
          <w:divBdr>
            <w:top w:val="none" w:sz="0" w:space="0" w:color="auto"/>
            <w:left w:val="none" w:sz="0" w:space="0" w:color="auto"/>
            <w:bottom w:val="none" w:sz="0" w:space="0" w:color="auto"/>
            <w:right w:val="none" w:sz="0" w:space="0" w:color="auto"/>
          </w:divBdr>
        </w:div>
        <w:div w:id="2104565244">
          <w:marLeft w:val="0"/>
          <w:marRight w:val="0"/>
          <w:marTop w:val="0"/>
          <w:marBottom w:val="0"/>
          <w:divBdr>
            <w:top w:val="none" w:sz="0" w:space="0" w:color="auto"/>
            <w:left w:val="none" w:sz="0" w:space="0" w:color="auto"/>
            <w:bottom w:val="none" w:sz="0" w:space="0" w:color="auto"/>
            <w:right w:val="none" w:sz="0" w:space="0" w:color="auto"/>
          </w:divBdr>
        </w:div>
        <w:div w:id="2111776980">
          <w:marLeft w:val="0"/>
          <w:marRight w:val="0"/>
          <w:marTop w:val="0"/>
          <w:marBottom w:val="0"/>
          <w:divBdr>
            <w:top w:val="none" w:sz="0" w:space="0" w:color="auto"/>
            <w:left w:val="none" w:sz="0" w:space="0" w:color="auto"/>
            <w:bottom w:val="none" w:sz="0" w:space="0" w:color="auto"/>
            <w:right w:val="none" w:sz="0" w:space="0" w:color="auto"/>
          </w:divBdr>
        </w:div>
      </w:divsChild>
    </w:div>
    <w:div w:id="268634197">
      <w:bodyDiv w:val="1"/>
      <w:marLeft w:val="0"/>
      <w:marRight w:val="0"/>
      <w:marTop w:val="0"/>
      <w:marBottom w:val="0"/>
      <w:divBdr>
        <w:top w:val="none" w:sz="0" w:space="0" w:color="auto"/>
        <w:left w:val="none" w:sz="0" w:space="0" w:color="auto"/>
        <w:bottom w:val="none" w:sz="0" w:space="0" w:color="auto"/>
        <w:right w:val="none" w:sz="0" w:space="0" w:color="auto"/>
      </w:divBdr>
    </w:div>
    <w:div w:id="300889819">
      <w:bodyDiv w:val="1"/>
      <w:marLeft w:val="0"/>
      <w:marRight w:val="0"/>
      <w:marTop w:val="0"/>
      <w:marBottom w:val="0"/>
      <w:divBdr>
        <w:top w:val="none" w:sz="0" w:space="0" w:color="auto"/>
        <w:left w:val="none" w:sz="0" w:space="0" w:color="auto"/>
        <w:bottom w:val="none" w:sz="0" w:space="0" w:color="auto"/>
        <w:right w:val="none" w:sz="0" w:space="0" w:color="auto"/>
      </w:divBdr>
    </w:div>
    <w:div w:id="303124996">
      <w:bodyDiv w:val="1"/>
      <w:marLeft w:val="0"/>
      <w:marRight w:val="0"/>
      <w:marTop w:val="0"/>
      <w:marBottom w:val="0"/>
      <w:divBdr>
        <w:top w:val="none" w:sz="0" w:space="0" w:color="auto"/>
        <w:left w:val="none" w:sz="0" w:space="0" w:color="auto"/>
        <w:bottom w:val="none" w:sz="0" w:space="0" w:color="auto"/>
        <w:right w:val="none" w:sz="0" w:space="0" w:color="auto"/>
      </w:divBdr>
    </w:div>
    <w:div w:id="325477645">
      <w:bodyDiv w:val="1"/>
      <w:marLeft w:val="0"/>
      <w:marRight w:val="0"/>
      <w:marTop w:val="0"/>
      <w:marBottom w:val="0"/>
      <w:divBdr>
        <w:top w:val="none" w:sz="0" w:space="0" w:color="auto"/>
        <w:left w:val="none" w:sz="0" w:space="0" w:color="auto"/>
        <w:bottom w:val="none" w:sz="0" w:space="0" w:color="auto"/>
        <w:right w:val="none" w:sz="0" w:space="0" w:color="auto"/>
      </w:divBdr>
    </w:div>
    <w:div w:id="372192910">
      <w:bodyDiv w:val="1"/>
      <w:marLeft w:val="0"/>
      <w:marRight w:val="0"/>
      <w:marTop w:val="0"/>
      <w:marBottom w:val="0"/>
      <w:divBdr>
        <w:top w:val="none" w:sz="0" w:space="0" w:color="auto"/>
        <w:left w:val="none" w:sz="0" w:space="0" w:color="auto"/>
        <w:bottom w:val="none" w:sz="0" w:space="0" w:color="auto"/>
        <w:right w:val="none" w:sz="0" w:space="0" w:color="auto"/>
      </w:divBdr>
    </w:div>
    <w:div w:id="408232320">
      <w:bodyDiv w:val="1"/>
      <w:marLeft w:val="0"/>
      <w:marRight w:val="0"/>
      <w:marTop w:val="0"/>
      <w:marBottom w:val="0"/>
      <w:divBdr>
        <w:top w:val="none" w:sz="0" w:space="0" w:color="auto"/>
        <w:left w:val="none" w:sz="0" w:space="0" w:color="auto"/>
        <w:bottom w:val="none" w:sz="0" w:space="0" w:color="auto"/>
        <w:right w:val="none" w:sz="0" w:space="0" w:color="auto"/>
      </w:divBdr>
    </w:div>
    <w:div w:id="410468547">
      <w:bodyDiv w:val="1"/>
      <w:marLeft w:val="0"/>
      <w:marRight w:val="0"/>
      <w:marTop w:val="0"/>
      <w:marBottom w:val="0"/>
      <w:divBdr>
        <w:top w:val="none" w:sz="0" w:space="0" w:color="auto"/>
        <w:left w:val="none" w:sz="0" w:space="0" w:color="auto"/>
        <w:bottom w:val="none" w:sz="0" w:space="0" w:color="auto"/>
        <w:right w:val="none" w:sz="0" w:space="0" w:color="auto"/>
      </w:divBdr>
    </w:div>
    <w:div w:id="463742385">
      <w:bodyDiv w:val="1"/>
      <w:marLeft w:val="0"/>
      <w:marRight w:val="0"/>
      <w:marTop w:val="0"/>
      <w:marBottom w:val="0"/>
      <w:divBdr>
        <w:top w:val="none" w:sz="0" w:space="0" w:color="auto"/>
        <w:left w:val="none" w:sz="0" w:space="0" w:color="auto"/>
        <w:bottom w:val="none" w:sz="0" w:space="0" w:color="auto"/>
        <w:right w:val="none" w:sz="0" w:space="0" w:color="auto"/>
      </w:divBdr>
      <w:divsChild>
        <w:div w:id="269243677">
          <w:marLeft w:val="0"/>
          <w:marRight w:val="0"/>
          <w:marTop w:val="0"/>
          <w:marBottom w:val="0"/>
          <w:divBdr>
            <w:top w:val="none" w:sz="0" w:space="0" w:color="auto"/>
            <w:left w:val="none" w:sz="0" w:space="0" w:color="auto"/>
            <w:bottom w:val="none" w:sz="0" w:space="0" w:color="auto"/>
            <w:right w:val="none" w:sz="0" w:space="0" w:color="auto"/>
          </w:divBdr>
        </w:div>
        <w:div w:id="311907493">
          <w:marLeft w:val="0"/>
          <w:marRight w:val="0"/>
          <w:marTop w:val="0"/>
          <w:marBottom w:val="0"/>
          <w:divBdr>
            <w:top w:val="none" w:sz="0" w:space="0" w:color="auto"/>
            <w:left w:val="none" w:sz="0" w:space="0" w:color="auto"/>
            <w:bottom w:val="none" w:sz="0" w:space="0" w:color="auto"/>
            <w:right w:val="none" w:sz="0" w:space="0" w:color="auto"/>
          </w:divBdr>
        </w:div>
        <w:div w:id="466364615">
          <w:marLeft w:val="0"/>
          <w:marRight w:val="0"/>
          <w:marTop w:val="0"/>
          <w:marBottom w:val="0"/>
          <w:divBdr>
            <w:top w:val="none" w:sz="0" w:space="0" w:color="auto"/>
            <w:left w:val="none" w:sz="0" w:space="0" w:color="auto"/>
            <w:bottom w:val="none" w:sz="0" w:space="0" w:color="auto"/>
            <w:right w:val="none" w:sz="0" w:space="0" w:color="auto"/>
          </w:divBdr>
        </w:div>
        <w:div w:id="504442416">
          <w:marLeft w:val="0"/>
          <w:marRight w:val="0"/>
          <w:marTop w:val="0"/>
          <w:marBottom w:val="0"/>
          <w:divBdr>
            <w:top w:val="none" w:sz="0" w:space="0" w:color="auto"/>
            <w:left w:val="none" w:sz="0" w:space="0" w:color="auto"/>
            <w:bottom w:val="none" w:sz="0" w:space="0" w:color="auto"/>
            <w:right w:val="none" w:sz="0" w:space="0" w:color="auto"/>
          </w:divBdr>
        </w:div>
        <w:div w:id="633566472">
          <w:marLeft w:val="0"/>
          <w:marRight w:val="0"/>
          <w:marTop w:val="0"/>
          <w:marBottom w:val="0"/>
          <w:divBdr>
            <w:top w:val="none" w:sz="0" w:space="0" w:color="auto"/>
            <w:left w:val="none" w:sz="0" w:space="0" w:color="auto"/>
            <w:bottom w:val="none" w:sz="0" w:space="0" w:color="auto"/>
            <w:right w:val="none" w:sz="0" w:space="0" w:color="auto"/>
          </w:divBdr>
        </w:div>
        <w:div w:id="822506751">
          <w:marLeft w:val="0"/>
          <w:marRight w:val="0"/>
          <w:marTop w:val="0"/>
          <w:marBottom w:val="0"/>
          <w:divBdr>
            <w:top w:val="none" w:sz="0" w:space="0" w:color="auto"/>
            <w:left w:val="none" w:sz="0" w:space="0" w:color="auto"/>
            <w:bottom w:val="none" w:sz="0" w:space="0" w:color="auto"/>
            <w:right w:val="none" w:sz="0" w:space="0" w:color="auto"/>
          </w:divBdr>
        </w:div>
        <w:div w:id="837580762">
          <w:marLeft w:val="0"/>
          <w:marRight w:val="0"/>
          <w:marTop w:val="0"/>
          <w:marBottom w:val="0"/>
          <w:divBdr>
            <w:top w:val="none" w:sz="0" w:space="0" w:color="auto"/>
            <w:left w:val="none" w:sz="0" w:space="0" w:color="auto"/>
            <w:bottom w:val="none" w:sz="0" w:space="0" w:color="auto"/>
            <w:right w:val="none" w:sz="0" w:space="0" w:color="auto"/>
          </w:divBdr>
        </w:div>
        <w:div w:id="858734328">
          <w:marLeft w:val="0"/>
          <w:marRight w:val="0"/>
          <w:marTop w:val="0"/>
          <w:marBottom w:val="0"/>
          <w:divBdr>
            <w:top w:val="none" w:sz="0" w:space="0" w:color="auto"/>
            <w:left w:val="none" w:sz="0" w:space="0" w:color="auto"/>
            <w:bottom w:val="none" w:sz="0" w:space="0" w:color="auto"/>
            <w:right w:val="none" w:sz="0" w:space="0" w:color="auto"/>
          </w:divBdr>
        </w:div>
        <w:div w:id="883753195">
          <w:marLeft w:val="0"/>
          <w:marRight w:val="0"/>
          <w:marTop w:val="0"/>
          <w:marBottom w:val="0"/>
          <w:divBdr>
            <w:top w:val="none" w:sz="0" w:space="0" w:color="auto"/>
            <w:left w:val="none" w:sz="0" w:space="0" w:color="auto"/>
            <w:bottom w:val="none" w:sz="0" w:space="0" w:color="auto"/>
            <w:right w:val="none" w:sz="0" w:space="0" w:color="auto"/>
          </w:divBdr>
        </w:div>
        <w:div w:id="900556943">
          <w:marLeft w:val="0"/>
          <w:marRight w:val="0"/>
          <w:marTop w:val="0"/>
          <w:marBottom w:val="0"/>
          <w:divBdr>
            <w:top w:val="none" w:sz="0" w:space="0" w:color="auto"/>
            <w:left w:val="none" w:sz="0" w:space="0" w:color="auto"/>
            <w:bottom w:val="none" w:sz="0" w:space="0" w:color="auto"/>
            <w:right w:val="none" w:sz="0" w:space="0" w:color="auto"/>
          </w:divBdr>
        </w:div>
        <w:div w:id="993416080">
          <w:marLeft w:val="0"/>
          <w:marRight w:val="0"/>
          <w:marTop w:val="0"/>
          <w:marBottom w:val="0"/>
          <w:divBdr>
            <w:top w:val="none" w:sz="0" w:space="0" w:color="auto"/>
            <w:left w:val="none" w:sz="0" w:space="0" w:color="auto"/>
            <w:bottom w:val="none" w:sz="0" w:space="0" w:color="auto"/>
            <w:right w:val="none" w:sz="0" w:space="0" w:color="auto"/>
          </w:divBdr>
        </w:div>
        <w:div w:id="1099987862">
          <w:marLeft w:val="0"/>
          <w:marRight w:val="0"/>
          <w:marTop w:val="0"/>
          <w:marBottom w:val="0"/>
          <w:divBdr>
            <w:top w:val="none" w:sz="0" w:space="0" w:color="auto"/>
            <w:left w:val="none" w:sz="0" w:space="0" w:color="auto"/>
            <w:bottom w:val="none" w:sz="0" w:space="0" w:color="auto"/>
            <w:right w:val="none" w:sz="0" w:space="0" w:color="auto"/>
          </w:divBdr>
        </w:div>
        <w:div w:id="1129586851">
          <w:marLeft w:val="0"/>
          <w:marRight w:val="0"/>
          <w:marTop w:val="0"/>
          <w:marBottom w:val="0"/>
          <w:divBdr>
            <w:top w:val="none" w:sz="0" w:space="0" w:color="auto"/>
            <w:left w:val="none" w:sz="0" w:space="0" w:color="auto"/>
            <w:bottom w:val="none" w:sz="0" w:space="0" w:color="auto"/>
            <w:right w:val="none" w:sz="0" w:space="0" w:color="auto"/>
          </w:divBdr>
        </w:div>
        <w:div w:id="1189300469">
          <w:marLeft w:val="0"/>
          <w:marRight w:val="0"/>
          <w:marTop w:val="0"/>
          <w:marBottom w:val="0"/>
          <w:divBdr>
            <w:top w:val="none" w:sz="0" w:space="0" w:color="auto"/>
            <w:left w:val="none" w:sz="0" w:space="0" w:color="auto"/>
            <w:bottom w:val="none" w:sz="0" w:space="0" w:color="auto"/>
            <w:right w:val="none" w:sz="0" w:space="0" w:color="auto"/>
          </w:divBdr>
        </w:div>
        <w:div w:id="1191264343">
          <w:marLeft w:val="0"/>
          <w:marRight w:val="0"/>
          <w:marTop w:val="0"/>
          <w:marBottom w:val="0"/>
          <w:divBdr>
            <w:top w:val="none" w:sz="0" w:space="0" w:color="auto"/>
            <w:left w:val="none" w:sz="0" w:space="0" w:color="auto"/>
            <w:bottom w:val="none" w:sz="0" w:space="0" w:color="auto"/>
            <w:right w:val="none" w:sz="0" w:space="0" w:color="auto"/>
          </w:divBdr>
        </w:div>
        <w:div w:id="1208952640">
          <w:marLeft w:val="0"/>
          <w:marRight w:val="0"/>
          <w:marTop w:val="0"/>
          <w:marBottom w:val="0"/>
          <w:divBdr>
            <w:top w:val="none" w:sz="0" w:space="0" w:color="auto"/>
            <w:left w:val="none" w:sz="0" w:space="0" w:color="auto"/>
            <w:bottom w:val="none" w:sz="0" w:space="0" w:color="auto"/>
            <w:right w:val="none" w:sz="0" w:space="0" w:color="auto"/>
          </w:divBdr>
        </w:div>
        <w:div w:id="1302923433">
          <w:marLeft w:val="0"/>
          <w:marRight w:val="0"/>
          <w:marTop w:val="0"/>
          <w:marBottom w:val="0"/>
          <w:divBdr>
            <w:top w:val="none" w:sz="0" w:space="0" w:color="auto"/>
            <w:left w:val="none" w:sz="0" w:space="0" w:color="auto"/>
            <w:bottom w:val="none" w:sz="0" w:space="0" w:color="auto"/>
            <w:right w:val="none" w:sz="0" w:space="0" w:color="auto"/>
          </w:divBdr>
        </w:div>
        <w:div w:id="1323581445">
          <w:marLeft w:val="0"/>
          <w:marRight w:val="0"/>
          <w:marTop w:val="0"/>
          <w:marBottom w:val="0"/>
          <w:divBdr>
            <w:top w:val="none" w:sz="0" w:space="0" w:color="auto"/>
            <w:left w:val="none" w:sz="0" w:space="0" w:color="auto"/>
            <w:bottom w:val="none" w:sz="0" w:space="0" w:color="auto"/>
            <w:right w:val="none" w:sz="0" w:space="0" w:color="auto"/>
          </w:divBdr>
        </w:div>
        <w:div w:id="1344169209">
          <w:marLeft w:val="0"/>
          <w:marRight w:val="0"/>
          <w:marTop w:val="0"/>
          <w:marBottom w:val="0"/>
          <w:divBdr>
            <w:top w:val="none" w:sz="0" w:space="0" w:color="auto"/>
            <w:left w:val="none" w:sz="0" w:space="0" w:color="auto"/>
            <w:bottom w:val="none" w:sz="0" w:space="0" w:color="auto"/>
            <w:right w:val="none" w:sz="0" w:space="0" w:color="auto"/>
          </w:divBdr>
        </w:div>
        <w:div w:id="1361081030">
          <w:marLeft w:val="0"/>
          <w:marRight w:val="0"/>
          <w:marTop w:val="0"/>
          <w:marBottom w:val="0"/>
          <w:divBdr>
            <w:top w:val="none" w:sz="0" w:space="0" w:color="auto"/>
            <w:left w:val="none" w:sz="0" w:space="0" w:color="auto"/>
            <w:bottom w:val="none" w:sz="0" w:space="0" w:color="auto"/>
            <w:right w:val="none" w:sz="0" w:space="0" w:color="auto"/>
          </w:divBdr>
        </w:div>
        <w:div w:id="1405952244">
          <w:marLeft w:val="0"/>
          <w:marRight w:val="0"/>
          <w:marTop w:val="0"/>
          <w:marBottom w:val="0"/>
          <w:divBdr>
            <w:top w:val="none" w:sz="0" w:space="0" w:color="auto"/>
            <w:left w:val="none" w:sz="0" w:space="0" w:color="auto"/>
            <w:bottom w:val="none" w:sz="0" w:space="0" w:color="auto"/>
            <w:right w:val="none" w:sz="0" w:space="0" w:color="auto"/>
          </w:divBdr>
        </w:div>
        <w:div w:id="1426654400">
          <w:marLeft w:val="0"/>
          <w:marRight w:val="0"/>
          <w:marTop w:val="0"/>
          <w:marBottom w:val="0"/>
          <w:divBdr>
            <w:top w:val="none" w:sz="0" w:space="0" w:color="auto"/>
            <w:left w:val="none" w:sz="0" w:space="0" w:color="auto"/>
            <w:bottom w:val="none" w:sz="0" w:space="0" w:color="auto"/>
            <w:right w:val="none" w:sz="0" w:space="0" w:color="auto"/>
          </w:divBdr>
        </w:div>
        <w:div w:id="1607735319">
          <w:marLeft w:val="0"/>
          <w:marRight w:val="0"/>
          <w:marTop w:val="0"/>
          <w:marBottom w:val="0"/>
          <w:divBdr>
            <w:top w:val="none" w:sz="0" w:space="0" w:color="auto"/>
            <w:left w:val="none" w:sz="0" w:space="0" w:color="auto"/>
            <w:bottom w:val="none" w:sz="0" w:space="0" w:color="auto"/>
            <w:right w:val="none" w:sz="0" w:space="0" w:color="auto"/>
          </w:divBdr>
        </w:div>
        <w:div w:id="1625961352">
          <w:marLeft w:val="0"/>
          <w:marRight w:val="0"/>
          <w:marTop w:val="0"/>
          <w:marBottom w:val="0"/>
          <w:divBdr>
            <w:top w:val="none" w:sz="0" w:space="0" w:color="auto"/>
            <w:left w:val="none" w:sz="0" w:space="0" w:color="auto"/>
            <w:bottom w:val="none" w:sz="0" w:space="0" w:color="auto"/>
            <w:right w:val="none" w:sz="0" w:space="0" w:color="auto"/>
          </w:divBdr>
        </w:div>
        <w:div w:id="1695573922">
          <w:marLeft w:val="0"/>
          <w:marRight w:val="0"/>
          <w:marTop w:val="0"/>
          <w:marBottom w:val="0"/>
          <w:divBdr>
            <w:top w:val="none" w:sz="0" w:space="0" w:color="auto"/>
            <w:left w:val="none" w:sz="0" w:space="0" w:color="auto"/>
            <w:bottom w:val="none" w:sz="0" w:space="0" w:color="auto"/>
            <w:right w:val="none" w:sz="0" w:space="0" w:color="auto"/>
          </w:divBdr>
        </w:div>
        <w:div w:id="1703436156">
          <w:marLeft w:val="0"/>
          <w:marRight w:val="0"/>
          <w:marTop w:val="0"/>
          <w:marBottom w:val="0"/>
          <w:divBdr>
            <w:top w:val="none" w:sz="0" w:space="0" w:color="auto"/>
            <w:left w:val="none" w:sz="0" w:space="0" w:color="auto"/>
            <w:bottom w:val="none" w:sz="0" w:space="0" w:color="auto"/>
            <w:right w:val="none" w:sz="0" w:space="0" w:color="auto"/>
          </w:divBdr>
        </w:div>
        <w:div w:id="1731726352">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755083974">
          <w:marLeft w:val="0"/>
          <w:marRight w:val="0"/>
          <w:marTop w:val="0"/>
          <w:marBottom w:val="0"/>
          <w:divBdr>
            <w:top w:val="none" w:sz="0" w:space="0" w:color="auto"/>
            <w:left w:val="none" w:sz="0" w:space="0" w:color="auto"/>
            <w:bottom w:val="none" w:sz="0" w:space="0" w:color="auto"/>
            <w:right w:val="none" w:sz="0" w:space="0" w:color="auto"/>
          </w:divBdr>
        </w:div>
        <w:div w:id="1773890439">
          <w:marLeft w:val="0"/>
          <w:marRight w:val="0"/>
          <w:marTop w:val="0"/>
          <w:marBottom w:val="0"/>
          <w:divBdr>
            <w:top w:val="none" w:sz="0" w:space="0" w:color="auto"/>
            <w:left w:val="none" w:sz="0" w:space="0" w:color="auto"/>
            <w:bottom w:val="none" w:sz="0" w:space="0" w:color="auto"/>
            <w:right w:val="none" w:sz="0" w:space="0" w:color="auto"/>
          </w:divBdr>
        </w:div>
        <w:div w:id="1784304716">
          <w:marLeft w:val="0"/>
          <w:marRight w:val="0"/>
          <w:marTop w:val="0"/>
          <w:marBottom w:val="0"/>
          <w:divBdr>
            <w:top w:val="none" w:sz="0" w:space="0" w:color="auto"/>
            <w:left w:val="none" w:sz="0" w:space="0" w:color="auto"/>
            <w:bottom w:val="none" w:sz="0" w:space="0" w:color="auto"/>
            <w:right w:val="none" w:sz="0" w:space="0" w:color="auto"/>
          </w:divBdr>
        </w:div>
        <w:div w:id="1815296340">
          <w:marLeft w:val="0"/>
          <w:marRight w:val="0"/>
          <w:marTop w:val="0"/>
          <w:marBottom w:val="0"/>
          <w:divBdr>
            <w:top w:val="none" w:sz="0" w:space="0" w:color="auto"/>
            <w:left w:val="none" w:sz="0" w:space="0" w:color="auto"/>
            <w:bottom w:val="none" w:sz="0" w:space="0" w:color="auto"/>
            <w:right w:val="none" w:sz="0" w:space="0" w:color="auto"/>
          </w:divBdr>
        </w:div>
        <w:div w:id="1817989215">
          <w:marLeft w:val="0"/>
          <w:marRight w:val="0"/>
          <w:marTop w:val="0"/>
          <w:marBottom w:val="0"/>
          <w:divBdr>
            <w:top w:val="none" w:sz="0" w:space="0" w:color="auto"/>
            <w:left w:val="none" w:sz="0" w:space="0" w:color="auto"/>
            <w:bottom w:val="none" w:sz="0" w:space="0" w:color="auto"/>
            <w:right w:val="none" w:sz="0" w:space="0" w:color="auto"/>
          </w:divBdr>
        </w:div>
        <w:div w:id="1828470682">
          <w:marLeft w:val="0"/>
          <w:marRight w:val="0"/>
          <w:marTop w:val="0"/>
          <w:marBottom w:val="0"/>
          <w:divBdr>
            <w:top w:val="none" w:sz="0" w:space="0" w:color="auto"/>
            <w:left w:val="none" w:sz="0" w:space="0" w:color="auto"/>
            <w:bottom w:val="none" w:sz="0" w:space="0" w:color="auto"/>
            <w:right w:val="none" w:sz="0" w:space="0" w:color="auto"/>
          </w:divBdr>
        </w:div>
        <w:div w:id="1858889783">
          <w:marLeft w:val="0"/>
          <w:marRight w:val="0"/>
          <w:marTop w:val="0"/>
          <w:marBottom w:val="0"/>
          <w:divBdr>
            <w:top w:val="none" w:sz="0" w:space="0" w:color="auto"/>
            <w:left w:val="none" w:sz="0" w:space="0" w:color="auto"/>
            <w:bottom w:val="none" w:sz="0" w:space="0" w:color="auto"/>
            <w:right w:val="none" w:sz="0" w:space="0" w:color="auto"/>
          </w:divBdr>
        </w:div>
        <w:div w:id="1983996016">
          <w:marLeft w:val="0"/>
          <w:marRight w:val="0"/>
          <w:marTop w:val="0"/>
          <w:marBottom w:val="0"/>
          <w:divBdr>
            <w:top w:val="none" w:sz="0" w:space="0" w:color="auto"/>
            <w:left w:val="none" w:sz="0" w:space="0" w:color="auto"/>
            <w:bottom w:val="none" w:sz="0" w:space="0" w:color="auto"/>
            <w:right w:val="none" w:sz="0" w:space="0" w:color="auto"/>
          </w:divBdr>
        </w:div>
        <w:div w:id="2081830559">
          <w:marLeft w:val="0"/>
          <w:marRight w:val="0"/>
          <w:marTop w:val="0"/>
          <w:marBottom w:val="0"/>
          <w:divBdr>
            <w:top w:val="none" w:sz="0" w:space="0" w:color="auto"/>
            <w:left w:val="none" w:sz="0" w:space="0" w:color="auto"/>
            <w:bottom w:val="none" w:sz="0" w:space="0" w:color="auto"/>
            <w:right w:val="none" w:sz="0" w:space="0" w:color="auto"/>
          </w:divBdr>
        </w:div>
        <w:div w:id="2097819427">
          <w:marLeft w:val="0"/>
          <w:marRight w:val="0"/>
          <w:marTop w:val="0"/>
          <w:marBottom w:val="0"/>
          <w:divBdr>
            <w:top w:val="none" w:sz="0" w:space="0" w:color="auto"/>
            <w:left w:val="none" w:sz="0" w:space="0" w:color="auto"/>
            <w:bottom w:val="none" w:sz="0" w:space="0" w:color="auto"/>
            <w:right w:val="none" w:sz="0" w:space="0" w:color="auto"/>
          </w:divBdr>
        </w:div>
        <w:div w:id="2138185468">
          <w:marLeft w:val="0"/>
          <w:marRight w:val="0"/>
          <w:marTop w:val="0"/>
          <w:marBottom w:val="0"/>
          <w:divBdr>
            <w:top w:val="none" w:sz="0" w:space="0" w:color="auto"/>
            <w:left w:val="none" w:sz="0" w:space="0" w:color="auto"/>
            <w:bottom w:val="none" w:sz="0" w:space="0" w:color="auto"/>
            <w:right w:val="none" w:sz="0" w:space="0" w:color="auto"/>
          </w:divBdr>
        </w:div>
      </w:divsChild>
    </w:div>
    <w:div w:id="469245534">
      <w:bodyDiv w:val="1"/>
      <w:marLeft w:val="0"/>
      <w:marRight w:val="0"/>
      <w:marTop w:val="0"/>
      <w:marBottom w:val="0"/>
      <w:divBdr>
        <w:top w:val="none" w:sz="0" w:space="0" w:color="auto"/>
        <w:left w:val="none" w:sz="0" w:space="0" w:color="auto"/>
        <w:bottom w:val="none" w:sz="0" w:space="0" w:color="auto"/>
        <w:right w:val="none" w:sz="0" w:space="0" w:color="auto"/>
      </w:divBdr>
    </w:div>
    <w:div w:id="484473782">
      <w:bodyDiv w:val="1"/>
      <w:marLeft w:val="0"/>
      <w:marRight w:val="0"/>
      <w:marTop w:val="0"/>
      <w:marBottom w:val="0"/>
      <w:divBdr>
        <w:top w:val="none" w:sz="0" w:space="0" w:color="auto"/>
        <w:left w:val="none" w:sz="0" w:space="0" w:color="auto"/>
        <w:bottom w:val="none" w:sz="0" w:space="0" w:color="auto"/>
        <w:right w:val="none" w:sz="0" w:space="0" w:color="auto"/>
      </w:divBdr>
    </w:div>
    <w:div w:id="554708181">
      <w:bodyDiv w:val="1"/>
      <w:marLeft w:val="0"/>
      <w:marRight w:val="0"/>
      <w:marTop w:val="0"/>
      <w:marBottom w:val="0"/>
      <w:divBdr>
        <w:top w:val="none" w:sz="0" w:space="0" w:color="auto"/>
        <w:left w:val="none" w:sz="0" w:space="0" w:color="auto"/>
        <w:bottom w:val="none" w:sz="0" w:space="0" w:color="auto"/>
        <w:right w:val="none" w:sz="0" w:space="0" w:color="auto"/>
      </w:divBdr>
    </w:div>
    <w:div w:id="675695846">
      <w:bodyDiv w:val="1"/>
      <w:marLeft w:val="0"/>
      <w:marRight w:val="0"/>
      <w:marTop w:val="0"/>
      <w:marBottom w:val="0"/>
      <w:divBdr>
        <w:top w:val="none" w:sz="0" w:space="0" w:color="auto"/>
        <w:left w:val="none" w:sz="0" w:space="0" w:color="auto"/>
        <w:bottom w:val="none" w:sz="0" w:space="0" w:color="auto"/>
        <w:right w:val="none" w:sz="0" w:space="0" w:color="auto"/>
      </w:divBdr>
    </w:div>
    <w:div w:id="692848534">
      <w:bodyDiv w:val="1"/>
      <w:marLeft w:val="0"/>
      <w:marRight w:val="0"/>
      <w:marTop w:val="0"/>
      <w:marBottom w:val="0"/>
      <w:divBdr>
        <w:top w:val="none" w:sz="0" w:space="0" w:color="auto"/>
        <w:left w:val="none" w:sz="0" w:space="0" w:color="auto"/>
        <w:bottom w:val="none" w:sz="0" w:space="0" w:color="auto"/>
        <w:right w:val="none" w:sz="0" w:space="0" w:color="auto"/>
      </w:divBdr>
    </w:div>
    <w:div w:id="701592063">
      <w:bodyDiv w:val="1"/>
      <w:marLeft w:val="0"/>
      <w:marRight w:val="0"/>
      <w:marTop w:val="0"/>
      <w:marBottom w:val="0"/>
      <w:divBdr>
        <w:top w:val="none" w:sz="0" w:space="0" w:color="auto"/>
        <w:left w:val="none" w:sz="0" w:space="0" w:color="auto"/>
        <w:bottom w:val="none" w:sz="0" w:space="0" w:color="auto"/>
        <w:right w:val="none" w:sz="0" w:space="0" w:color="auto"/>
      </w:divBdr>
    </w:div>
    <w:div w:id="711658713">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41413982">
      <w:bodyDiv w:val="1"/>
      <w:marLeft w:val="0"/>
      <w:marRight w:val="0"/>
      <w:marTop w:val="0"/>
      <w:marBottom w:val="0"/>
      <w:divBdr>
        <w:top w:val="none" w:sz="0" w:space="0" w:color="auto"/>
        <w:left w:val="none" w:sz="0" w:space="0" w:color="auto"/>
        <w:bottom w:val="none" w:sz="0" w:space="0" w:color="auto"/>
        <w:right w:val="none" w:sz="0" w:space="0" w:color="auto"/>
      </w:divBdr>
      <w:divsChild>
        <w:div w:id="352075274">
          <w:marLeft w:val="0"/>
          <w:marRight w:val="0"/>
          <w:marTop w:val="300"/>
          <w:marBottom w:val="0"/>
          <w:divBdr>
            <w:top w:val="none" w:sz="0" w:space="0" w:color="auto"/>
            <w:left w:val="none" w:sz="0" w:space="0" w:color="auto"/>
            <w:bottom w:val="none" w:sz="0" w:space="0" w:color="auto"/>
            <w:right w:val="none" w:sz="0" w:space="0" w:color="auto"/>
          </w:divBdr>
          <w:divsChild>
            <w:div w:id="1696886852">
              <w:marLeft w:val="-450"/>
              <w:marRight w:val="0"/>
              <w:marTop w:val="0"/>
              <w:marBottom w:val="0"/>
              <w:divBdr>
                <w:top w:val="none" w:sz="0" w:space="0" w:color="auto"/>
                <w:left w:val="none" w:sz="0" w:space="0" w:color="auto"/>
                <w:bottom w:val="none" w:sz="0" w:space="0" w:color="auto"/>
                <w:right w:val="none" w:sz="0" w:space="0" w:color="auto"/>
              </w:divBdr>
              <w:divsChild>
                <w:div w:id="1016422766">
                  <w:marLeft w:val="0"/>
                  <w:marRight w:val="0"/>
                  <w:marTop w:val="0"/>
                  <w:marBottom w:val="0"/>
                  <w:divBdr>
                    <w:top w:val="none" w:sz="0" w:space="0" w:color="auto"/>
                    <w:left w:val="none" w:sz="0" w:space="0" w:color="auto"/>
                    <w:bottom w:val="none" w:sz="0" w:space="0" w:color="auto"/>
                    <w:right w:val="none" w:sz="0" w:space="0" w:color="auto"/>
                  </w:divBdr>
                  <w:divsChild>
                    <w:div w:id="11090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9795">
      <w:bodyDiv w:val="1"/>
      <w:marLeft w:val="0"/>
      <w:marRight w:val="0"/>
      <w:marTop w:val="0"/>
      <w:marBottom w:val="0"/>
      <w:divBdr>
        <w:top w:val="none" w:sz="0" w:space="0" w:color="auto"/>
        <w:left w:val="none" w:sz="0" w:space="0" w:color="auto"/>
        <w:bottom w:val="none" w:sz="0" w:space="0" w:color="auto"/>
        <w:right w:val="none" w:sz="0" w:space="0" w:color="auto"/>
      </w:divBdr>
      <w:divsChild>
        <w:div w:id="1528520588">
          <w:marLeft w:val="0"/>
          <w:marRight w:val="0"/>
          <w:marTop w:val="0"/>
          <w:marBottom w:val="0"/>
          <w:divBdr>
            <w:top w:val="none" w:sz="0" w:space="0" w:color="auto"/>
            <w:left w:val="none" w:sz="0" w:space="0" w:color="auto"/>
            <w:bottom w:val="none" w:sz="0" w:space="0" w:color="auto"/>
            <w:right w:val="none" w:sz="0" w:space="0" w:color="auto"/>
          </w:divBdr>
        </w:div>
      </w:divsChild>
    </w:div>
    <w:div w:id="753017240">
      <w:bodyDiv w:val="1"/>
      <w:marLeft w:val="0"/>
      <w:marRight w:val="0"/>
      <w:marTop w:val="0"/>
      <w:marBottom w:val="0"/>
      <w:divBdr>
        <w:top w:val="none" w:sz="0" w:space="0" w:color="auto"/>
        <w:left w:val="none" w:sz="0" w:space="0" w:color="auto"/>
        <w:bottom w:val="none" w:sz="0" w:space="0" w:color="auto"/>
        <w:right w:val="none" w:sz="0" w:space="0" w:color="auto"/>
      </w:divBdr>
    </w:div>
    <w:div w:id="766921364">
      <w:bodyDiv w:val="1"/>
      <w:marLeft w:val="0"/>
      <w:marRight w:val="0"/>
      <w:marTop w:val="0"/>
      <w:marBottom w:val="0"/>
      <w:divBdr>
        <w:top w:val="none" w:sz="0" w:space="0" w:color="auto"/>
        <w:left w:val="none" w:sz="0" w:space="0" w:color="auto"/>
        <w:bottom w:val="none" w:sz="0" w:space="0" w:color="auto"/>
        <w:right w:val="none" w:sz="0" w:space="0" w:color="auto"/>
      </w:divBdr>
    </w:div>
    <w:div w:id="767507806">
      <w:bodyDiv w:val="1"/>
      <w:marLeft w:val="0"/>
      <w:marRight w:val="0"/>
      <w:marTop w:val="0"/>
      <w:marBottom w:val="0"/>
      <w:divBdr>
        <w:top w:val="none" w:sz="0" w:space="0" w:color="auto"/>
        <w:left w:val="none" w:sz="0" w:space="0" w:color="auto"/>
        <w:bottom w:val="none" w:sz="0" w:space="0" w:color="auto"/>
        <w:right w:val="none" w:sz="0" w:space="0" w:color="auto"/>
      </w:divBdr>
    </w:div>
    <w:div w:id="796143134">
      <w:bodyDiv w:val="1"/>
      <w:marLeft w:val="0"/>
      <w:marRight w:val="0"/>
      <w:marTop w:val="0"/>
      <w:marBottom w:val="0"/>
      <w:divBdr>
        <w:top w:val="none" w:sz="0" w:space="0" w:color="auto"/>
        <w:left w:val="none" w:sz="0" w:space="0" w:color="auto"/>
        <w:bottom w:val="none" w:sz="0" w:space="0" w:color="auto"/>
        <w:right w:val="none" w:sz="0" w:space="0" w:color="auto"/>
      </w:divBdr>
    </w:div>
    <w:div w:id="797456582">
      <w:bodyDiv w:val="1"/>
      <w:marLeft w:val="0"/>
      <w:marRight w:val="0"/>
      <w:marTop w:val="0"/>
      <w:marBottom w:val="0"/>
      <w:divBdr>
        <w:top w:val="none" w:sz="0" w:space="0" w:color="auto"/>
        <w:left w:val="none" w:sz="0" w:space="0" w:color="auto"/>
        <w:bottom w:val="none" w:sz="0" w:space="0" w:color="auto"/>
        <w:right w:val="none" w:sz="0" w:space="0" w:color="auto"/>
      </w:divBdr>
    </w:div>
    <w:div w:id="805315687">
      <w:bodyDiv w:val="1"/>
      <w:marLeft w:val="0"/>
      <w:marRight w:val="0"/>
      <w:marTop w:val="0"/>
      <w:marBottom w:val="0"/>
      <w:divBdr>
        <w:top w:val="none" w:sz="0" w:space="0" w:color="auto"/>
        <w:left w:val="none" w:sz="0" w:space="0" w:color="auto"/>
        <w:bottom w:val="none" w:sz="0" w:space="0" w:color="auto"/>
        <w:right w:val="none" w:sz="0" w:space="0" w:color="auto"/>
      </w:divBdr>
    </w:div>
    <w:div w:id="873538590">
      <w:bodyDiv w:val="1"/>
      <w:marLeft w:val="0"/>
      <w:marRight w:val="0"/>
      <w:marTop w:val="0"/>
      <w:marBottom w:val="0"/>
      <w:divBdr>
        <w:top w:val="none" w:sz="0" w:space="0" w:color="auto"/>
        <w:left w:val="none" w:sz="0" w:space="0" w:color="auto"/>
        <w:bottom w:val="none" w:sz="0" w:space="0" w:color="auto"/>
        <w:right w:val="none" w:sz="0" w:space="0" w:color="auto"/>
      </w:divBdr>
    </w:div>
    <w:div w:id="888147801">
      <w:bodyDiv w:val="1"/>
      <w:marLeft w:val="0"/>
      <w:marRight w:val="0"/>
      <w:marTop w:val="0"/>
      <w:marBottom w:val="0"/>
      <w:divBdr>
        <w:top w:val="none" w:sz="0" w:space="0" w:color="auto"/>
        <w:left w:val="none" w:sz="0" w:space="0" w:color="auto"/>
        <w:bottom w:val="none" w:sz="0" w:space="0" w:color="auto"/>
        <w:right w:val="none" w:sz="0" w:space="0" w:color="auto"/>
      </w:divBdr>
    </w:div>
    <w:div w:id="910582080">
      <w:bodyDiv w:val="1"/>
      <w:marLeft w:val="0"/>
      <w:marRight w:val="0"/>
      <w:marTop w:val="0"/>
      <w:marBottom w:val="0"/>
      <w:divBdr>
        <w:top w:val="none" w:sz="0" w:space="0" w:color="auto"/>
        <w:left w:val="none" w:sz="0" w:space="0" w:color="auto"/>
        <w:bottom w:val="none" w:sz="0" w:space="0" w:color="auto"/>
        <w:right w:val="none" w:sz="0" w:space="0" w:color="auto"/>
      </w:divBdr>
    </w:div>
    <w:div w:id="934169955">
      <w:bodyDiv w:val="1"/>
      <w:marLeft w:val="0"/>
      <w:marRight w:val="0"/>
      <w:marTop w:val="0"/>
      <w:marBottom w:val="0"/>
      <w:divBdr>
        <w:top w:val="none" w:sz="0" w:space="0" w:color="auto"/>
        <w:left w:val="none" w:sz="0" w:space="0" w:color="auto"/>
        <w:bottom w:val="none" w:sz="0" w:space="0" w:color="auto"/>
        <w:right w:val="none" w:sz="0" w:space="0" w:color="auto"/>
      </w:divBdr>
      <w:divsChild>
        <w:div w:id="2075925407">
          <w:marLeft w:val="0"/>
          <w:marRight w:val="0"/>
          <w:marTop w:val="0"/>
          <w:marBottom w:val="0"/>
          <w:divBdr>
            <w:top w:val="none" w:sz="0" w:space="0" w:color="auto"/>
            <w:left w:val="none" w:sz="0" w:space="0" w:color="auto"/>
            <w:bottom w:val="none" w:sz="0" w:space="0" w:color="auto"/>
            <w:right w:val="none" w:sz="0" w:space="0" w:color="auto"/>
          </w:divBdr>
          <w:divsChild>
            <w:div w:id="440417034">
              <w:marLeft w:val="0"/>
              <w:marRight w:val="0"/>
              <w:marTop w:val="0"/>
              <w:marBottom w:val="0"/>
              <w:divBdr>
                <w:top w:val="none" w:sz="0" w:space="0" w:color="auto"/>
                <w:left w:val="none" w:sz="0" w:space="0" w:color="auto"/>
                <w:bottom w:val="none" w:sz="0" w:space="0" w:color="auto"/>
                <w:right w:val="none" w:sz="0" w:space="0" w:color="auto"/>
              </w:divBdr>
              <w:divsChild>
                <w:div w:id="1089274777">
                  <w:marLeft w:val="0"/>
                  <w:marRight w:val="0"/>
                  <w:marTop w:val="0"/>
                  <w:marBottom w:val="0"/>
                  <w:divBdr>
                    <w:top w:val="none" w:sz="0" w:space="0" w:color="auto"/>
                    <w:left w:val="none" w:sz="0" w:space="0" w:color="auto"/>
                    <w:bottom w:val="none" w:sz="0" w:space="0" w:color="auto"/>
                    <w:right w:val="none" w:sz="0" w:space="0" w:color="auto"/>
                  </w:divBdr>
                  <w:divsChild>
                    <w:div w:id="4976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8708">
      <w:bodyDiv w:val="1"/>
      <w:marLeft w:val="0"/>
      <w:marRight w:val="0"/>
      <w:marTop w:val="0"/>
      <w:marBottom w:val="0"/>
      <w:divBdr>
        <w:top w:val="none" w:sz="0" w:space="0" w:color="auto"/>
        <w:left w:val="none" w:sz="0" w:space="0" w:color="auto"/>
        <w:bottom w:val="none" w:sz="0" w:space="0" w:color="auto"/>
        <w:right w:val="none" w:sz="0" w:space="0" w:color="auto"/>
      </w:divBdr>
      <w:divsChild>
        <w:div w:id="797991551">
          <w:marLeft w:val="0"/>
          <w:marRight w:val="0"/>
          <w:marTop w:val="0"/>
          <w:marBottom w:val="0"/>
          <w:divBdr>
            <w:top w:val="none" w:sz="0" w:space="0" w:color="auto"/>
            <w:left w:val="none" w:sz="0" w:space="0" w:color="auto"/>
            <w:bottom w:val="none" w:sz="0" w:space="0" w:color="auto"/>
            <w:right w:val="none" w:sz="0" w:space="0" w:color="auto"/>
          </w:divBdr>
          <w:divsChild>
            <w:div w:id="800733556">
              <w:marLeft w:val="0"/>
              <w:marRight w:val="0"/>
              <w:marTop w:val="0"/>
              <w:marBottom w:val="0"/>
              <w:divBdr>
                <w:top w:val="none" w:sz="0" w:space="0" w:color="auto"/>
                <w:left w:val="none" w:sz="0" w:space="0" w:color="auto"/>
                <w:bottom w:val="none" w:sz="0" w:space="0" w:color="auto"/>
                <w:right w:val="none" w:sz="0" w:space="0" w:color="auto"/>
              </w:divBdr>
              <w:divsChild>
                <w:div w:id="904491064">
                  <w:marLeft w:val="0"/>
                  <w:marRight w:val="0"/>
                  <w:marTop w:val="0"/>
                  <w:marBottom w:val="0"/>
                  <w:divBdr>
                    <w:top w:val="none" w:sz="0" w:space="0" w:color="auto"/>
                    <w:left w:val="none" w:sz="0" w:space="0" w:color="auto"/>
                    <w:bottom w:val="none" w:sz="0" w:space="0" w:color="auto"/>
                    <w:right w:val="none" w:sz="0" w:space="0" w:color="auto"/>
                  </w:divBdr>
                  <w:divsChild>
                    <w:div w:id="167576141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6071">
      <w:bodyDiv w:val="1"/>
      <w:marLeft w:val="0"/>
      <w:marRight w:val="0"/>
      <w:marTop w:val="0"/>
      <w:marBottom w:val="0"/>
      <w:divBdr>
        <w:top w:val="none" w:sz="0" w:space="0" w:color="auto"/>
        <w:left w:val="none" w:sz="0" w:space="0" w:color="auto"/>
        <w:bottom w:val="none" w:sz="0" w:space="0" w:color="auto"/>
        <w:right w:val="none" w:sz="0" w:space="0" w:color="auto"/>
      </w:divBdr>
    </w:div>
    <w:div w:id="1020157135">
      <w:bodyDiv w:val="1"/>
      <w:marLeft w:val="0"/>
      <w:marRight w:val="0"/>
      <w:marTop w:val="0"/>
      <w:marBottom w:val="0"/>
      <w:divBdr>
        <w:top w:val="none" w:sz="0" w:space="0" w:color="auto"/>
        <w:left w:val="none" w:sz="0" w:space="0" w:color="auto"/>
        <w:bottom w:val="none" w:sz="0" w:space="0" w:color="auto"/>
        <w:right w:val="none" w:sz="0" w:space="0" w:color="auto"/>
      </w:divBdr>
    </w:div>
    <w:div w:id="1025474241">
      <w:bodyDiv w:val="1"/>
      <w:marLeft w:val="0"/>
      <w:marRight w:val="0"/>
      <w:marTop w:val="0"/>
      <w:marBottom w:val="0"/>
      <w:divBdr>
        <w:top w:val="none" w:sz="0" w:space="0" w:color="auto"/>
        <w:left w:val="none" w:sz="0" w:space="0" w:color="auto"/>
        <w:bottom w:val="none" w:sz="0" w:space="0" w:color="auto"/>
        <w:right w:val="none" w:sz="0" w:space="0" w:color="auto"/>
      </w:divBdr>
    </w:div>
    <w:div w:id="1141578522">
      <w:bodyDiv w:val="1"/>
      <w:marLeft w:val="0"/>
      <w:marRight w:val="0"/>
      <w:marTop w:val="0"/>
      <w:marBottom w:val="0"/>
      <w:divBdr>
        <w:top w:val="none" w:sz="0" w:space="0" w:color="auto"/>
        <w:left w:val="none" w:sz="0" w:space="0" w:color="auto"/>
        <w:bottom w:val="none" w:sz="0" w:space="0" w:color="auto"/>
        <w:right w:val="none" w:sz="0" w:space="0" w:color="auto"/>
      </w:divBdr>
    </w:div>
    <w:div w:id="1164197174">
      <w:bodyDiv w:val="1"/>
      <w:marLeft w:val="0"/>
      <w:marRight w:val="0"/>
      <w:marTop w:val="0"/>
      <w:marBottom w:val="0"/>
      <w:divBdr>
        <w:top w:val="none" w:sz="0" w:space="0" w:color="auto"/>
        <w:left w:val="none" w:sz="0" w:space="0" w:color="auto"/>
        <w:bottom w:val="none" w:sz="0" w:space="0" w:color="auto"/>
        <w:right w:val="none" w:sz="0" w:space="0" w:color="auto"/>
      </w:divBdr>
    </w:div>
    <w:div w:id="1168329269">
      <w:bodyDiv w:val="1"/>
      <w:marLeft w:val="0"/>
      <w:marRight w:val="0"/>
      <w:marTop w:val="0"/>
      <w:marBottom w:val="0"/>
      <w:divBdr>
        <w:top w:val="none" w:sz="0" w:space="0" w:color="auto"/>
        <w:left w:val="none" w:sz="0" w:space="0" w:color="auto"/>
        <w:bottom w:val="none" w:sz="0" w:space="0" w:color="auto"/>
        <w:right w:val="none" w:sz="0" w:space="0" w:color="auto"/>
      </w:divBdr>
      <w:divsChild>
        <w:div w:id="58485832">
          <w:marLeft w:val="0"/>
          <w:marRight w:val="0"/>
          <w:marTop w:val="0"/>
          <w:marBottom w:val="0"/>
          <w:divBdr>
            <w:top w:val="none" w:sz="0" w:space="0" w:color="auto"/>
            <w:left w:val="none" w:sz="0" w:space="0" w:color="auto"/>
            <w:bottom w:val="none" w:sz="0" w:space="0" w:color="auto"/>
            <w:right w:val="none" w:sz="0" w:space="0" w:color="auto"/>
          </w:divBdr>
        </w:div>
        <w:div w:id="880166345">
          <w:marLeft w:val="0"/>
          <w:marRight w:val="0"/>
          <w:marTop w:val="0"/>
          <w:marBottom w:val="0"/>
          <w:divBdr>
            <w:top w:val="none" w:sz="0" w:space="0" w:color="auto"/>
            <w:left w:val="none" w:sz="0" w:space="0" w:color="auto"/>
            <w:bottom w:val="none" w:sz="0" w:space="0" w:color="auto"/>
            <w:right w:val="none" w:sz="0" w:space="0" w:color="auto"/>
          </w:divBdr>
        </w:div>
      </w:divsChild>
    </w:div>
    <w:div w:id="1246499172">
      <w:bodyDiv w:val="1"/>
      <w:marLeft w:val="0"/>
      <w:marRight w:val="0"/>
      <w:marTop w:val="0"/>
      <w:marBottom w:val="0"/>
      <w:divBdr>
        <w:top w:val="none" w:sz="0" w:space="0" w:color="auto"/>
        <w:left w:val="none" w:sz="0" w:space="0" w:color="auto"/>
        <w:bottom w:val="none" w:sz="0" w:space="0" w:color="auto"/>
        <w:right w:val="none" w:sz="0" w:space="0" w:color="auto"/>
      </w:divBdr>
    </w:div>
    <w:div w:id="1249316289">
      <w:bodyDiv w:val="1"/>
      <w:marLeft w:val="0"/>
      <w:marRight w:val="0"/>
      <w:marTop w:val="0"/>
      <w:marBottom w:val="0"/>
      <w:divBdr>
        <w:top w:val="none" w:sz="0" w:space="0" w:color="auto"/>
        <w:left w:val="none" w:sz="0" w:space="0" w:color="auto"/>
        <w:bottom w:val="none" w:sz="0" w:space="0" w:color="auto"/>
        <w:right w:val="none" w:sz="0" w:space="0" w:color="auto"/>
      </w:divBdr>
      <w:divsChild>
        <w:div w:id="982855939">
          <w:marLeft w:val="0"/>
          <w:marRight w:val="0"/>
          <w:marTop w:val="0"/>
          <w:marBottom w:val="0"/>
          <w:divBdr>
            <w:top w:val="none" w:sz="0" w:space="0" w:color="auto"/>
            <w:left w:val="none" w:sz="0" w:space="0" w:color="auto"/>
            <w:bottom w:val="none" w:sz="0" w:space="0" w:color="auto"/>
            <w:right w:val="none" w:sz="0" w:space="0" w:color="auto"/>
          </w:divBdr>
          <w:divsChild>
            <w:div w:id="708607813">
              <w:marLeft w:val="0"/>
              <w:marRight w:val="0"/>
              <w:marTop w:val="0"/>
              <w:marBottom w:val="0"/>
              <w:divBdr>
                <w:top w:val="none" w:sz="0" w:space="0" w:color="auto"/>
                <w:left w:val="none" w:sz="0" w:space="0" w:color="auto"/>
                <w:bottom w:val="none" w:sz="0" w:space="0" w:color="auto"/>
                <w:right w:val="none" w:sz="0" w:space="0" w:color="auto"/>
              </w:divBdr>
              <w:divsChild>
                <w:div w:id="5165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0395">
      <w:bodyDiv w:val="1"/>
      <w:marLeft w:val="0"/>
      <w:marRight w:val="0"/>
      <w:marTop w:val="0"/>
      <w:marBottom w:val="0"/>
      <w:divBdr>
        <w:top w:val="none" w:sz="0" w:space="0" w:color="auto"/>
        <w:left w:val="none" w:sz="0" w:space="0" w:color="auto"/>
        <w:bottom w:val="none" w:sz="0" w:space="0" w:color="auto"/>
        <w:right w:val="none" w:sz="0" w:space="0" w:color="auto"/>
      </w:divBdr>
    </w:div>
    <w:div w:id="1334576633">
      <w:bodyDiv w:val="1"/>
      <w:marLeft w:val="0"/>
      <w:marRight w:val="0"/>
      <w:marTop w:val="0"/>
      <w:marBottom w:val="0"/>
      <w:divBdr>
        <w:top w:val="none" w:sz="0" w:space="0" w:color="auto"/>
        <w:left w:val="none" w:sz="0" w:space="0" w:color="auto"/>
        <w:bottom w:val="none" w:sz="0" w:space="0" w:color="auto"/>
        <w:right w:val="none" w:sz="0" w:space="0" w:color="auto"/>
      </w:divBdr>
    </w:div>
    <w:div w:id="1362434770">
      <w:bodyDiv w:val="1"/>
      <w:marLeft w:val="0"/>
      <w:marRight w:val="0"/>
      <w:marTop w:val="0"/>
      <w:marBottom w:val="0"/>
      <w:divBdr>
        <w:top w:val="none" w:sz="0" w:space="0" w:color="auto"/>
        <w:left w:val="none" w:sz="0" w:space="0" w:color="auto"/>
        <w:bottom w:val="none" w:sz="0" w:space="0" w:color="auto"/>
        <w:right w:val="none" w:sz="0" w:space="0" w:color="auto"/>
      </w:divBdr>
    </w:div>
    <w:div w:id="1367756517">
      <w:bodyDiv w:val="1"/>
      <w:marLeft w:val="0"/>
      <w:marRight w:val="0"/>
      <w:marTop w:val="0"/>
      <w:marBottom w:val="0"/>
      <w:divBdr>
        <w:top w:val="none" w:sz="0" w:space="0" w:color="auto"/>
        <w:left w:val="none" w:sz="0" w:space="0" w:color="auto"/>
        <w:bottom w:val="none" w:sz="0" w:space="0" w:color="auto"/>
        <w:right w:val="none" w:sz="0" w:space="0" w:color="auto"/>
      </w:divBdr>
    </w:div>
    <w:div w:id="1376856302">
      <w:bodyDiv w:val="1"/>
      <w:marLeft w:val="0"/>
      <w:marRight w:val="0"/>
      <w:marTop w:val="0"/>
      <w:marBottom w:val="0"/>
      <w:divBdr>
        <w:top w:val="none" w:sz="0" w:space="0" w:color="auto"/>
        <w:left w:val="none" w:sz="0" w:space="0" w:color="auto"/>
        <w:bottom w:val="none" w:sz="0" w:space="0" w:color="auto"/>
        <w:right w:val="none" w:sz="0" w:space="0" w:color="auto"/>
      </w:divBdr>
    </w:div>
    <w:div w:id="1379206193">
      <w:bodyDiv w:val="1"/>
      <w:marLeft w:val="0"/>
      <w:marRight w:val="0"/>
      <w:marTop w:val="0"/>
      <w:marBottom w:val="0"/>
      <w:divBdr>
        <w:top w:val="none" w:sz="0" w:space="0" w:color="auto"/>
        <w:left w:val="none" w:sz="0" w:space="0" w:color="auto"/>
        <w:bottom w:val="none" w:sz="0" w:space="0" w:color="auto"/>
        <w:right w:val="none" w:sz="0" w:space="0" w:color="auto"/>
      </w:divBdr>
      <w:divsChild>
        <w:div w:id="325090502">
          <w:marLeft w:val="0"/>
          <w:marRight w:val="0"/>
          <w:marTop w:val="0"/>
          <w:marBottom w:val="0"/>
          <w:divBdr>
            <w:top w:val="none" w:sz="0" w:space="0" w:color="auto"/>
            <w:left w:val="none" w:sz="0" w:space="0" w:color="auto"/>
            <w:bottom w:val="none" w:sz="0" w:space="0" w:color="auto"/>
            <w:right w:val="none" w:sz="0" w:space="0" w:color="auto"/>
          </w:divBdr>
          <w:divsChild>
            <w:div w:id="1051420833">
              <w:marLeft w:val="0"/>
              <w:marRight w:val="0"/>
              <w:marTop w:val="0"/>
              <w:marBottom w:val="0"/>
              <w:divBdr>
                <w:top w:val="none" w:sz="0" w:space="0" w:color="auto"/>
                <w:left w:val="none" w:sz="0" w:space="0" w:color="auto"/>
                <w:bottom w:val="none" w:sz="0" w:space="0" w:color="auto"/>
                <w:right w:val="none" w:sz="0" w:space="0" w:color="auto"/>
              </w:divBdr>
              <w:divsChild>
                <w:div w:id="1590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2017">
      <w:bodyDiv w:val="1"/>
      <w:marLeft w:val="0"/>
      <w:marRight w:val="0"/>
      <w:marTop w:val="0"/>
      <w:marBottom w:val="0"/>
      <w:divBdr>
        <w:top w:val="none" w:sz="0" w:space="0" w:color="auto"/>
        <w:left w:val="none" w:sz="0" w:space="0" w:color="auto"/>
        <w:bottom w:val="none" w:sz="0" w:space="0" w:color="auto"/>
        <w:right w:val="none" w:sz="0" w:space="0" w:color="auto"/>
      </w:divBdr>
    </w:div>
    <w:div w:id="1415398715">
      <w:bodyDiv w:val="1"/>
      <w:marLeft w:val="0"/>
      <w:marRight w:val="0"/>
      <w:marTop w:val="0"/>
      <w:marBottom w:val="0"/>
      <w:divBdr>
        <w:top w:val="none" w:sz="0" w:space="0" w:color="auto"/>
        <w:left w:val="none" w:sz="0" w:space="0" w:color="auto"/>
        <w:bottom w:val="none" w:sz="0" w:space="0" w:color="auto"/>
        <w:right w:val="none" w:sz="0" w:space="0" w:color="auto"/>
      </w:divBdr>
    </w:div>
    <w:div w:id="1504706932">
      <w:bodyDiv w:val="1"/>
      <w:marLeft w:val="0"/>
      <w:marRight w:val="0"/>
      <w:marTop w:val="0"/>
      <w:marBottom w:val="0"/>
      <w:divBdr>
        <w:top w:val="none" w:sz="0" w:space="0" w:color="auto"/>
        <w:left w:val="none" w:sz="0" w:space="0" w:color="auto"/>
        <w:bottom w:val="none" w:sz="0" w:space="0" w:color="auto"/>
        <w:right w:val="none" w:sz="0" w:space="0" w:color="auto"/>
      </w:divBdr>
    </w:div>
    <w:div w:id="1534415190">
      <w:bodyDiv w:val="1"/>
      <w:marLeft w:val="0"/>
      <w:marRight w:val="0"/>
      <w:marTop w:val="0"/>
      <w:marBottom w:val="0"/>
      <w:divBdr>
        <w:top w:val="none" w:sz="0" w:space="0" w:color="auto"/>
        <w:left w:val="none" w:sz="0" w:space="0" w:color="auto"/>
        <w:bottom w:val="none" w:sz="0" w:space="0" w:color="auto"/>
        <w:right w:val="none" w:sz="0" w:space="0" w:color="auto"/>
      </w:divBdr>
      <w:divsChild>
        <w:div w:id="245068046">
          <w:marLeft w:val="0"/>
          <w:marRight w:val="0"/>
          <w:marTop w:val="0"/>
          <w:marBottom w:val="0"/>
          <w:divBdr>
            <w:top w:val="none" w:sz="0" w:space="0" w:color="auto"/>
            <w:left w:val="none" w:sz="0" w:space="0" w:color="auto"/>
            <w:bottom w:val="none" w:sz="0" w:space="0" w:color="auto"/>
            <w:right w:val="none" w:sz="0" w:space="0" w:color="auto"/>
          </w:divBdr>
          <w:divsChild>
            <w:div w:id="231425710">
              <w:marLeft w:val="0"/>
              <w:marRight w:val="0"/>
              <w:marTop w:val="0"/>
              <w:marBottom w:val="0"/>
              <w:divBdr>
                <w:top w:val="none" w:sz="0" w:space="0" w:color="auto"/>
                <w:left w:val="none" w:sz="0" w:space="0" w:color="auto"/>
                <w:bottom w:val="none" w:sz="0" w:space="0" w:color="auto"/>
                <w:right w:val="none" w:sz="0" w:space="0" w:color="auto"/>
              </w:divBdr>
              <w:divsChild>
                <w:div w:id="1908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2981">
      <w:bodyDiv w:val="1"/>
      <w:marLeft w:val="0"/>
      <w:marRight w:val="0"/>
      <w:marTop w:val="0"/>
      <w:marBottom w:val="0"/>
      <w:divBdr>
        <w:top w:val="none" w:sz="0" w:space="0" w:color="auto"/>
        <w:left w:val="none" w:sz="0" w:space="0" w:color="auto"/>
        <w:bottom w:val="none" w:sz="0" w:space="0" w:color="auto"/>
        <w:right w:val="none" w:sz="0" w:space="0" w:color="auto"/>
      </w:divBdr>
    </w:div>
    <w:div w:id="1539078082">
      <w:bodyDiv w:val="1"/>
      <w:marLeft w:val="0"/>
      <w:marRight w:val="0"/>
      <w:marTop w:val="0"/>
      <w:marBottom w:val="0"/>
      <w:divBdr>
        <w:top w:val="none" w:sz="0" w:space="0" w:color="auto"/>
        <w:left w:val="none" w:sz="0" w:space="0" w:color="auto"/>
        <w:bottom w:val="none" w:sz="0" w:space="0" w:color="auto"/>
        <w:right w:val="none" w:sz="0" w:space="0" w:color="auto"/>
      </w:divBdr>
    </w:div>
    <w:div w:id="1588612394">
      <w:bodyDiv w:val="1"/>
      <w:marLeft w:val="0"/>
      <w:marRight w:val="0"/>
      <w:marTop w:val="0"/>
      <w:marBottom w:val="0"/>
      <w:divBdr>
        <w:top w:val="none" w:sz="0" w:space="0" w:color="auto"/>
        <w:left w:val="none" w:sz="0" w:space="0" w:color="auto"/>
        <w:bottom w:val="none" w:sz="0" w:space="0" w:color="auto"/>
        <w:right w:val="none" w:sz="0" w:space="0" w:color="auto"/>
      </w:divBdr>
    </w:div>
    <w:div w:id="1703045302">
      <w:bodyDiv w:val="1"/>
      <w:marLeft w:val="0"/>
      <w:marRight w:val="0"/>
      <w:marTop w:val="0"/>
      <w:marBottom w:val="0"/>
      <w:divBdr>
        <w:top w:val="none" w:sz="0" w:space="0" w:color="auto"/>
        <w:left w:val="none" w:sz="0" w:space="0" w:color="auto"/>
        <w:bottom w:val="none" w:sz="0" w:space="0" w:color="auto"/>
        <w:right w:val="none" w:sz="0" w:space="0" w:color="auto"/>
      </w:divBdr>
    </w:div>
    <w:div w:id="1718774177">
      <w:bodyDiv w:val="1"/>
      <w:marLeft w:val="0"/>
      <w:marRight w:val="0"/>
      <w:marTop w:val="0"/>
      <w:marBottom w:val="0"/>
      <w:divBdr>
        <w:top w:val="none" w:sz="0" w:space="0" w:color="auto"/>
        <w:left w:val="none" w:sz="0" w:space="0" w:color="auto"/>
        <w:bottom w:val="none" w:sz="0" w:space="0" w:color="auto"/>
        <w:right w:val="none" w:sz="0" w:space="0" w:color="auto"/>
      </w:divBdr>
      <w:divsChild>
        <w:div w:id="1107122912">
          <w:marLeft w:val="0"/>
          <w:marRight w:val="0"/>
          <w:marTop w:val="0"/>
          <w:marBottom w:val="0"/>
          <w:divBdr>
            <w:top w:val="none" w:sz="0" w:space="0" w:color="auto"/>
            <w:left w:val="none" w:sz="0" w:space="0" w:color="auto"/>
            <w:bottom w:val="none" w:sz="0" w:space="0" w:color="auto"/>
            <w:right w:val="none" w:sz="0" w:space="0" w:color="auto"/>
          </w:divBdr>
          <w:divsChild>
            <w:div w:id="1932812650">
              <w:marLeft w:val="0"/>
              <w:marRight w:val="0"/>
              <w:marTop w:val="0"/>
              <w:marBottom w:val="0"/>
              <w:divBdr>
                <w:top w:val="none" w:sz="0" w:space="0" w:color="auto"/>
                <w:left w:val="none" w:sz="0" w:space="0" w:color="auto"/>
                <w:bottom w:val="none" w:sz="0" w:space="0" w:color="auto"/>
                <w:right w:val="none" w:sz="0" w:space="0" w:color="auto"/>
              </w:divBdr>
              <w:divsChild>
                <w:div w:id="12628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1282">
      <w:bodyDiv w:val="1"/>
      <w:marLeft w:val="0"/>
      <w:marRight w:val="0"/>
      <w:marTop w:val="0"/>
      <w:marBottom w:val="0"/>
      <w:divBdr>
        <w:top w:val="none" w:sz="0" w:space="0" w:color="auto"/>
        <w:left w:val="none" w:sz="0" w:space="0" w:color="auto"/>
        <w:bottom w:val="none" w:sz="0" w:space="0" w:color="auto"/>
        <w:right w:val="none" w:sz="0" w:space="0" w:color="auto"/>
      </w:divBdr>
    </w:div>
    <w:div w:id="1761215382">
      <w:bodyDiv w:val="1"/>
      <w:marLeft w:val="0"/>
      <w:marRight w:val="0"/>
      <w:marTop w:val="0"/>
      <w:marBottom w:val="0"/>
      <w:divBdr>
        <w:top w:val="none" w:sz="0" w:space="0" w:color="auto"/>
        <w:left w:val="none" w:sz="0" w:space="0" w:color="auto"/>
        <w:bottom w:val="none" w:sz="0" w:space="0" w:color="auto"/>
        <w:right w:val="none" w:sz="0" w:space="0" w:color="auto"/>
      </w:divBdr>
    </w:div>
    <w:div w:id="1826967791">
      <w:bodyDiv w:val="1"/>
      <w:marLeft w:val="0"/>
      <w:marRight w:val="0"/>
      <w:marTop w:val="0"/>
      <w:marBottom w:val="0"/>
      <w:divBdr>
        <w:top w:val="none" w:sz="0" w:space="0" w:color="auto"/>
        <w:left w:val="none" w:sz="0" w:space="0" w:color="auto"/>
        <w:bottom w:val="none" w:sz="0" w:space="0" w:color="auto"/>
        <w:right w:val="none" w:sz="0" w:space="0" w:color="auto"/>
      </w:divBdr>
      <w:divsChild>
        <w:div w:id="1427582265">
          <w:marLeft w:val="0"/>
          <w:marRight w:val="0"/>
          <w:marTop w:val="0"/>
          <w:marBottom w:val="0"/>
          <w:divBdr>
            <w:top w:val="none" w:sz="0" w:space="0" w:color="auto"/>
            <w:left w:val="none" w:sz="0" w:space="0" w:color="auto"/>
            <w:bottom w:val="none" w:sz="0" w:space="0" w:color="auto"/>
            <w:right w:val="none" w:sz="0" w:space="0" w:color="auto"/>
          </w:divBdr>
          <w:divsChild>
            <w:div w:id="1504513714">
              <w:marLeft w:val="0"/>
              <w:marRight w:val="0"/>
              <w:marTop w:val="0"/>
              <w:marBottom w:val="0"/>
              <w:divBdr>
                <w:top w:val="none" w:sz="0" w:space="0" w:color="auto"/>
                <w:left w:val="none" w:sz="0" w:space="0" w:color="auto"/>
                <w:bottom w:val="none" w:sz="0" w:space="0" w:color="auto"/>
                <w:right w:val="none" w:sz="0" w:space="0" w:color="auto"/>
              </w:divBdr>
              <w:divsChild>
                <w:div w:id="490606735">
                  <w:marLeft w:val="0"/>
                  <w:marRight w:val="0"/>
                  <w:marTop w:val="0"/>
                  <w:marBottom w:val="0"/>
                  <w:divBdr>
                    <w:top w:val="none" w:sz="0" w:space="0" w:color="auto"/>
                    <w:left w:val="none" w:sz="0" w:space="0" w:color="auto"/>
                    <w:bottom w:val="none" w:sz="0" w:space="0" w:color="auto"/>
                    <w:right w:val="none" w:sz="0" w:space="0" w:color="auto"/>
                  </w:divBdr>
                  <w:divsChild>
                    <w:div w:id="857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90942">
      <w:bodyDiv w:val="1"/>
      <w:marLeft w:val="0"/>
      <w:marRight w:val="0"/>
      <w:marTop w:val="0"/>
      <w:marBottom w:val="0"/>
      <w:divBdr>
        <w:top w:val="none" w:sz="0" w:space="0" w:color="auto"/>
        <w:left w:val="none" w:sz="0" w:space="0" w:color="auto"/>
        <w:bottom w:val="none" w:sz="0" w:space="0" w:color="auto"/>
        <w:right w:val="none" w:sz="0" w:space="0" w:color="auto"/>
      </w:divBdr>
    </w:div>
    <w:div w:id="1835141436">
      <w:bodyDiv w:val="1"/>
      <w:marLeft w:val="0"/>
      <w:marRight w:val="0"/>
      <w:marTop w:val="0"/>
      <w:marBottom w:val="0"/>
      <w:divBdr>
        <w:top w:val="none" w:sz="0" w:space="0" w:color="auto"/>
        <w:left w:val="none" w:sz="0" w:space="0" w:color="auto"/>
        <w:bottom w:val="none" w:sz="0" w:space="0" w:color="auto"/>
        <w:right w:val="none" w:sz="0" w:space="0" w:color="auto"/>
      </w:divBdr>
    </w:div>
    <w:div w:id="1845439664">
      <w:bodyDiv w:val="1"/>
      <w:marLeft w:val="0"/>
      <w:marRight w:val="0"/>
      <w:marTop w:val="0"/>
      <w:marBottom w:val="0"/>
      <w:divBdr>
        <w:top w:val="none" w:sz="0" w:space="0" w:color="auto"/>
        <w:left w:val="none" w:sz="0" w:space="0" w:color="auto"/>
        <w:bottom w:val="none" w:sz="0" w:space="0" w:color="auto"/>
        <w:right w:val="none" w:sz="0" w:space="0" w:color="auto"/>
      </w:divBdr>
      <w:divsChild>
        <w:div w:id="892421304">
          <w:marLeft w:val="0"/>
          <w:marRight w:val="0"/>
          <w:marTop w:val="0"/>
          <w:marBottom w:val="0"/>
          <w:divBdr>
            <w:top w:val="none" w:sz="0" w:space="0" w:color="auto"/>
            <w:left w:val="none" w:sz="0" w:space="0" w:color="auto"/>
            <w:bottom w:val="none" w:sz="0" w:space="0" w:color="auto"/>
            <w:right w:val="none" w:sz="0" w:space="0" w:color="auto"/>
          </w:divBdr>
          <w:divsChild>
            <w:div w:id="162622556">
              <w:marLeft w:val="0"/>
              <w:marRight w:val="0"/>
              <w:marTop w:val="0"/>
              <w:marBottom w:val="0"/>
              <w:divBdr>
                <w:top w:val="none" w:sz="0" w:space="0" w:color="auto"/>
                <w:left w:val="none" w:sz="0" w:space="0" w:color="auto"/>
                <w:bottom w:val="none" w:sz="0" w:space="0" w:color="auto"/>
                <w:right w:val="none" w:sz="0" w:space="0" w:color="auto"/>
              </w:divBdr>
              <w:divsChild>
                <w:div w:id="741409285">
                  <w:marLeft w:val="0"/>
                  <w:marRight w:val="0"/>
                  <w:marTop w:val="0"/>
                  <w:marBottom w:val="0"/>
                  <w:divBdr>
                    <w:top w:val="none" w:sz="0" w:space="0" w:color="auto"/>
                    <w:left w:val="none" w:sz="0" w:space="0" w:color="auto"/>
                    <w:bottom w:val="none" w:sz="0" w:space="0" w:color="auto"/>
                    <w:right w:val="none" w:sz="0" w:space="0" w:color="auto"/>
                  </w:divBdr>
                  <w:divsChild>
                    <w:div w:id="1348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7751">
      <w:bodyDiv w:val="1"/>
      <w:marLeft w:val="0"/>
      <w:marRight w:val="0"/>
      <w:marTop w:val="0"/>
      <w:marBottom w:val="0"/>
      <w:divBdr>
        <w:top w:val="none" w:sz="0" w:space="0" w:color="auto"/>
        <w:left w:val="none" w:sz="0" w:space="0" w:color="auto"/>
        <w:bottom w:val="none" w:sz="0" w:space="0" w:color="auto"/>
        <w:right w:val="none" w:sz="0" w:space="0" w:color="auto"/>
      </w:divBdr>
    </w:div>
    <w:div w:id="1905986009">
      <w:bodyDiv w:val="1"/>
      <w:marLeft w:val="0"/>
      <w:marRight w:val="0"/>
      <w:marTop w:val="0"/>
      <w:marBottom w:val="0"/>
      <w:divBdr>
        <w:top w:val="none" w:sz="0" w:space="0" w:color="auto"/>
        <w:left w:val="none" w:sz="0" w:space="0" w:color="auto"/>
        <w:bottom w:val="none" w:sz="0" w:space="0" w:color="auto"/>
        <w:right w:val="none" w:sz="0" w:space="0" w:color="auto"/>
      </w:divBdr>
    </w:div>
    <w:div w:id="1909416807">
      <w:bodyDiv w:val="1"/>
      <w:marLeft w:val="0"/>
      <w:marRight w:val="0"/>
      <w:marTop w:val="0"/>
      <w:marBottom w:val="0"/>
      <w:divBdr>
        <w:top w:val="none" w:sz="0" w:space="0" w:color="auto"/>
        <w:left w:val="none" w:sz="0" w:space="0" w:color="auto"/>
        <w:bottom w:val="none" w:sz="0" w:space="0" w:color="auto"/>
        <w:right w:val="none" w:sz="0" w:space="0" w:color="auto"/>
      </w:divBdr>
    </w:div>
    <w:div w:id="1963000286">
      <w:bodyDiv w:val="1"/>
      <w:marLeft w:val="0"/>
      <w:marRight w:val="0"/>
      <w:marTop w:val="0"/>
      <w:marBottom w:val="0"/>
      <w:divBdr>
        <w:top w:val="none" w:sz="0" w:space="0" w:color="auto"/>
        <w:left w:val="none" w:sz="0" w:space="0" w:color="auto"/>
        <w:bottom w:val="none" w:sz="0" w:space="0" w:color="auto"/>
        <w:right w:val="none" w:sz="0" w:space="0" w:color="auto"/>
      </w:divBdr>
      <w:divsChild>
        <w:div w:id="1164977057">
          <w:marLeft w:val="0"/>
          <w:marRight w:val="0"/>
          <w:marTop w:val="0"/>
          <w:marBottom w:val="0"/>
          <w:divBdr>
            <w:top w:val="none" w:sz="0" w:space="0" w:color="auto"/>
            <w:left w:val="none" w:sz="0" w:space="0" w:color="auto"/>
            <w:bottom w:val="none" w:sz="0" w:space="0" w:color="auto"/>
            <w:right w:val="none" w:sz="0" w:space="0" w:color="auto"/>
          </w:divBdr>
        </w:div>
        <w:div w:id="1306426215">
          <w:marLeft w:val="0"/>
          <w:marRight w:val="0"/>
          <w:marTop w:val="0"/>
          <w:marBottom w:val="0"/>
          <w:divBdr>
            <w:top w:val="none" w:sz="0" w:space="0" w:color="auto"/>
            <w:left w:val="none" w:sz="0" w:space="0" w:color="auto"/>
            <w:bottom w:val="none" w:sz="0" w:space="0" w:color="auto"/>
            <w:right w:val="none" w:sz="0" w:space="0" w:color="auto"/>
          </w:divBdr>
        </w:div>
        <w:div w:id="1317759213">
          <w:marLeft w:val="0"/>
          <w:marRight w:val="0"/>
          <w:marTop w:val="0"/>
          <w:marBottom w:val="0"/>
          <w:divBdr>
            <w:top w:val="none" w:sz="0" w:space="0" w:color="auto"/>
            <w:left w:val="none" w:sz="0" w:space="0" w:color="auto"/>
            <w:bottom w:val="none" w:sz="0" w:space="0" w:color="auto"/>
            <w:right w:val="none" w:sz="0" w:space="0" w:color="auto"/>
          </w:divBdr>
        </w:div>
        <w:div w:id="1667435564">
          <w:marLeft w:val="0"/>
          <w:marRight w:val="0"/>
          <w:marTop w:val="0"/>
          <w:marBottom w:val="0"/>
          <w:divBdr>
            <w:top w:val="none" w:sz="0" w:space="0" w:color="auto"/>
            <w:left w:val="none" w:sz="0" w:space="0" w:color="auto"/>
            <w:bottom w:val="none" w:sz="0" w:space="0" w:color="auto"/>
            <w:right w:val="none" w:sz="0" w:space="0" w:color="auto"/>
          </w:divBdr>
        </w:div>
        <w:div w:id="1913616494">
          <w:marLeft w:val="0"/>
          <w:marRight w:val="0"/>
          <w:marTop w:val="0"/>
          <w:marBottom w:val="0"/>
          <w:divBdr>
            <w:top w:val="none" w:sz="0" w:space="0" w:color="auto"/>
            <w:left w:val="none" w:sz="0" w:space="0" w:color="auto"/>
            <w:bottom w:val="none" w:sz="0" w:space="0" w:color="auto"/>
            <w:right w:val="none" w:sz="0" w:space="0" w:color="auto"/>
          </w:divBdr>
        </w:div>
      </w:divsChild>
    </w:div>
    <w:div w:id="1974552420">
      <w:bodyDiv w:val="1"/>
      <w:marLeft w:val="0"/>
      <w:marRight w:val="0"/>
      <w:marTop w:val="0"/>
      <w:marBottom w:val="0"/>
      <w:divBdr>
        <w:top w:val="none" w:sz="0" w:space="0" w:color="auto"/>
        <w:left w:val="none" w:sz="0" w:space="0" w:color="auto"/>
        <w:bottom w:val="none" w:sz="0" w:space="0" w:color="auto"/>
        <w:right w:val="none" w:sz="0" w:space="0" w:color="auto"/>
      </w:divBdr>
    </w:div>
    <w:div w:id="1989280072">
      <w:bodyDiv w:val="1"/>
      <w:marLeft w:val="0"/>
      <w:marRight w:val="0"/>
      <w:marTop w:val="0"/>
      <w:marBottom w:val="0"/>
      <w:divBdr>
        <w:top w:val="none" w:sz="0" w:space="0" w:color="auto"/>
        <w:left w:val="none" w:sz="0" w:space="0" w:color="auto"/>
        <w:bottom w:val="none" w:sz="0" w:space="0" w:color="auto"/>
        <w:right w:val="none" w:sz="0" w:space="0" w:color="auto"/>
      </w:divBdr>
    </w:div>
    <w:div w:id="1999067339">
      <w:bodyDiv w:val="1"/>
      <w:marLeft w:val="0"/>
      <w:marRight w:val="0"/>
      <w:marTop w:val="0"/>
      <w:marBottom w:val="0"/>
      <w:divBdr>
        <w:top w:val="none" w:sz="0" w:space="0" w:color="auto"/>
        <w:left w:val="none" w:sz="0" w:space="0" w:color="auto"/>
        <w:bottom w:val="none" w:sz="0" w:space="0" w:color="auto"/>
        <w:right w:val="none" w:sz="0" w:space="0" w:color="auto"/>
      </w:divBdr>
    </w:div>
    <w:div w:id="2020422495">
      <w:bodyDiv w:val="1"/>
      <w:marLeft w:val="0"/>
      <w:marRight w:val="0"/>
      <w:marTop w:val="0"/>
      <w:marBottom w:val="0"/>
      <w:divBdr>
        <w:top w:val="none" w:sz="0" w:space="0" w:color="auto"/>
        <w:left w:val="none" w:sz="0" w:space="0" w:color="auto"/>
        <w:bottom w:val="none" w:sz="0" w:space="0" w:color="auto"/>
        <w:right w:val="none" w:sz="0" w:space="0" w:color="auto"/>
      </w:divBdr>
    </w:div>
    <w:div w:id="2021929293">
      <w:bodyDiv w:val="1"/>
      <w:marLeft w:val="0"/>
      <w:marRight w:val="0"/>
      <w:marTop w:val="0"/>
      <w:marBottom w:val="0"/>
      <w:divBdr>
        <w:top w:val="none" w:sz="0" w:space="0" w:color="auto"/>
        <w:left w:val="none" w:sz="0" w:space="0" w:color="auto"/>
        <w:bottom w:val="none" w:sz="0" w:space="0" w:color="auto"/>
        <w:right w:val="none" w:sz="0" w:space="0" w:color="auto"/>
      </w:divBdr>
    </w:div>
    <w:div w:id="207588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ea12EnvironmentalTeam@highwaysengland.co.uk" TargetMode="External"/><Relationship Id="rId17" Type="http://schemas.openxmlformats.org/officeDocument/2006/relationships/hyperlink" Target="mailto:Area12EnvironmentalTeam@nationalhighways.co.uk" TargetMode="External"/><Relationship Id="rId2" Type="http://schemas.openxmlformats.org/officeDocument/2006/relationships/customXml" Target="../customXml/item2.xml"/><Relationship Id="rId16" Type="http://schemas.openxmlformats.org/officeDocument/2006/relationships/hyperlink" Target="mailto:Area14EnvironmentTeam@nationalhighways.co.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ea14EnvironmentTeam@highwaysengland.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ee1\Local%20Settings\Temporary%20Internet%20Files\OLKB\050609%20MS%20Review%20and%20Plan%20rev.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60BB8E097E4B75A4DFCF58349597BD"/>
        <w:category>
          <w:name w:val="General"/>
          <w:gallery w:val="placeholder"/>
        </w:category>
        <w:types>
          <w:type w:val="bbPlcHdr"/>
        </w:types>
        <w:behaviors>
          <w:behavior w:val="content"/>
        </w:behaviors>
        <w:guid w:val="{12E68B4D-EFA8-477C-A926-3ED7E0B2299A}"/>
      </w:docPartPr>
      <w:docPartBody>
        <w:p w:rsidR="0024073F" w:rsidRDefault="00EF74EC" w:rsidP="00EF74EC">
          <w:pPr>
            <w:pStyle w:val="7B60BB8E097E4B75A4DFCF58349597BD"/>
          </w:pPr>
          <w:r w:rsidRPr="00843A56">
            <w:rPr>
              <w:rStyle w:val="PlaceholderText"/>
            </w:rPr>
            <w:t>Click or tap to enter a date.</w:t>
          </w:r>
        </w:p>
      </w:docPartBody>
    </w:docPart>
    <w:docPart>
      <w:docPartPr>
        <w:name w:val="86E1A5DBCED146E9A6B483A9F7170308"/>
        <w:category>
          <w:name w:val="General"/>
          <w:gallery w:val="placeholder"/>
        </w:category>
        <w:types>
          <w:type w:val="bbPlcHdr"/>
        </w:types>
        <w:behaviors>
          <w:behavior w:val="content"/>
        </w:behaviors>
        <w:guid w:val="{5764FB61-3871-400A-8F7A-F5DA7B56C415}"/>
      </w:docPartPr>
      <w:docPartBody>
        <w:p w:rsidR="00D561ED" w:rsidRDefault="00D561ED" w:rsidP="00D561ED">
          <w:pPr>
            <w:pStyle w:val="86E1A5DBCED146E9A6B483A9F7170308"/>
          </w:pPr>
          <w:r w:rsidRPr="00C758D5">
            <w:rPr>
              <w:rStyle w:val="PlaceholderText"/>
              <w:rFonts w:ascii="Arial" w:hAnsi="Arial" w:cs="Arial"/>
              <w:sz w:val="18"/>
              <w:szCs w:val="18"/>
            </w:rPr>
            <w:t>Choose an item.</w:t>
          </w:r>
        </w:p>
      </w:docPartBody>
    </w:docPart>
    <w:docPart>
      <w:docPartPr>
        <w:name w:val="27A169DCC6F546E2A9A7E54E46F1A3BA"/>
        <w:category>
          <w:name w:val="General"/>
          <w:gallery w:val="placeholder"/>
        </w:category>
        <w:types>
          <w:type w:val="bbPlcHdr"/>
        </w:types>
        <w:behaviors>
          <w:behavior w:val="content"/>
        </w:behaviors>
        <w:guid w:val="{47615CA2-3245-473B-B91F-29FDCBAA5595}"/>
      </w:docPartPr>
      <w:docPartBody>
        <w:p w:rsidR="00D561ED" w:rsidRDefault="00D561ED" w:rsidP="00D561ED">
          <w:pPr>
            <w:pStyle w:val="27A169DCC6F546E2A9A7E54E46F1A3BA"/>
          </w:pPr>
          <w:r w:rsidRPr="00C758D5">
            <w:rPr>
              <w:rStyle w:val="PlaceholderText"/>
              <w:rFonts w:ascii="Arial" w:hAnsi="Arial" w:cs="Arial"/>
              <w:sz w:val="18"/>
              <w:szCs w:val="18"/>
            </w:rPr>
            <w:t>Choose an item.</w:t>
          </w:r>
        </w:p>
      </w:docPartBody>
    </w:docPart>
    <w:docPart>
      <w:docPartPr>
        <w:name w:val="3EDC5D3ACF5242C5B41034DB3D94C45A"/>
        <w:category>
          <w:name w:val="General"/>
          <w:gallery w:val="placeholder"/>
        </w:category>
        <w:types>
          <w:type w:val="bbPlcHdr"/>
        </w:types>
        <w:behaviors>
          <w:behavior w:val="content"/>
        </w:behaviors>
        <w:guid w:val="{E3A41A60-3063-4792-8CF7-32639976CD79}"/>
      </w:docPartPr>
      <w:docPartBody>
        <w:p w:rsidR="00D561ED" w:rsidRDefault="00D561ED" w:rsidP="00D561ED">
          <w:pPr>
            <w:pStyle w:val="3EDC5D3ACF5242C5B41034DB3D94C45A"/>
          </w:pPr>
          <w:r w:rsidRPr="002F0817">
            <w:rPr>
              <w:rStyle w:val="PlaceholderText"/>
              <w:rFonts w:ascii="Arial" w:hAnsi="Arial" w:cs="Arial"/>
              <w:sz w:val="18"/>
              <w:szCs w:val="18"/>
            </w:rPr>
            <w:t>Choose an item.</w:t>
          </w:r>
        </w:p>
      </w:docPartBody>
    </w:docPart>
    <w:docPart>
      <w:docPartPr>
        <w:name w:val="804D286A5839425EA79917909FF3EA22"/>
        <w:category>
          <w:name w:val="General"/>
          <w:gallery w:val="placeholder"/>
        </w:category>
        <w:types>
          <w:type w:val="bbPlcHdr"/>
        </w:types>
        <w:behaviors>
          <w:behavior w:val="content"/>
        </w:behaviors>
        <w:guid w:val="{D50F3662-4615-4325-B0EE-0B635B0BDA58}"/>
      </w:docPartPr>
      <w:docPartBody>
        <w:p w:rsidR="008C3F3D" w:rsidRDefault="00DC65FD" w:rsidP="00DC65FD">
          <w:pPr>
            <w:pStyle w:val="804D286A5839425EA79917909FF3EA22"/>
          </w:pPr>
          <w:r>
            <w:rPr>
              <w:rStyle w:val="PlaceholderText"/>
              <w:szCs w:val="18"/>
            </w:rPr>
            <w:t>Choose an item.</w:t>
          </w:r>
        </w:p>
      </w:docPartBody>
    </w:docPart>
    <w:docPart>
      <w:docPartPr>
        <w:name w:val="32FF609AC3CE465F92CCA5381C00596F"/>
        <w:category>
          <w:name w:val="General"/>
          <w:gallery w:val="placeholder"/>
        </w:category>
        <w:types>
          <w:type w:val="bbPlcHdr"/>
        </w:types>
        <w:behaviors>
          <w:behavior w:val="content"/>
        </w:behaviors>
        <w:guid w:val="{C3C46D61-688C-4EF4-A60A-977D551F0540}"/>
      </w:docPartPr>
      <w:docPartBody>
        <w:p w:rsidR="008C3F3D" w:rsidRDefault="00DC65FD" w:rsidP="00DC65FD">
          <w:pPr>
            <w:pStyle w:val="32FF609AC3CE465F92CCA5381C00596F"/>
          </w:pPr>
          <w:r>
            <w:rPr>
              <w:rStyle w:val="PlaceholderText"/>
              <w:szCs w:val="18"/>
            </w:rPr>
            <w:t>Choose an item.</w:t>
          </w:r>
        </w:p>
      </w:docPartBody>
    </w:docPart>
    <w:docPart>
      <w:docPartPr>
        <w:name w:val="C294E828D4C74A7D8761B667F20B84E0"/>
        <w:category>
          <w:name w:val="General"/>
          <w:gallery w:val="placeholder"/>
        </w:category>
        <w:types>
          <w:type w:val="bbPlcHdr"/>
        </w:types>
        <w:behaviors>
          <w:behavior w:val="content"/>
        </w:behaviors>
        <w:guid w:val="{E5D0ADD8-4800-41D2-86C0-BF12EE73B607}"/>
      </w:docPartPr>
      <w:docPartBody>
        <w:p w:rsidR="008C3F3D" w:rsidRDefault="00DC65FD" w:rsidP="00DC65FD">
          <w:pPr>
            <w:pStyle w:val="C294E828D4C74A7D8761B667F20B84E0"/>
          </w:pPr>
          <w:r>
            <w:rPr>
              <w:rStyle w:val="PlaceholderText"/>
              <w:szCs w:val="18"/>
            </w:rPr>
            <w:t>Choose an item.</w:t>
          </w:r>
        </w:p>
      </w:docPartBody>
    </w:docPart>
    <w:docPart>
      <w:docPartPr>
        <w:name w:val="964A04FC00FF4CEEBB2C6785246197C8"/>
        <w:category>
          <w:name w:val="General"/>
          <w:gallery w:val="placeholder"/>
        </w:category>
        <w:types>
          <w:type w:val="bbPlcHdr"/>
        </w:types>
        <w:behaviors>
          <w:behavior w:val="content"/>
        </w:behaviors>
        <w:guid w:val="{77CC00D2-10D5-46D6-8344-905CC5B0291A}"/>
      </w:docPartPr>
      <w:docPartBody>
        <w:p w:rsidR="008C3F3D" w:rsidRDefault="00DC65FD" w:rsidP="00DC65FD">
          <w:pPr>
            <w:pStyle w:val="964A04FC00FF4CEEBB2C6785246197C8"/>
          </w:pPr>
          <w:r>
            <w:rPr>
              <w:rStyle w:val="PlaceholderText"/>
              <w:szCs w:val="18"/>
            </w:rPr>
            <w:t>Choose an item.</w:t>
          </w:r>
        </w:p>
      </w:docPartBody>
    </w:docPart>
    <w:docPart>
      <w:docPartPr>
        <w:name w:val="E6DB1B82CA224C78BCAD80247CC869CA"/>
        <w:category>
          <w:name w:val="General"/>
          <w:gallery w:val="placeholder"/>
        </w:category>
        <w:types>
          <w:type w:val="bbPlcHdr"/>
        </w:types>
        <w:behaviors>
          <w:behavior w:val="content"/>
        </w:behaviors>
        <w:guid w:val="{DEE154A4-11FE-4417-A681-F086CBFDA9D8}"/>
      </w:docPartPr>
      <w:docPartBody>
        <w:p w:rsidR="008C3F3D" w:rsidRDefault="00DC65FD" w:rsidP="00DC65FD">
          <w:pPr>
            <w:pStyle w:val="E6DB1B82CA224C78BCAD80247CC869CA"/>
          </w:pPr>
          <w:r>
            <w:rPr>
              <w:rStyle w:val="PlaceholderText"/>
              <w:szCs w:val="18"/>
            </w:rPr>
            <w:t>Choose an item.</w:t>
          </w:r>
        </w:p>
      </w:docPartBody>
    </w:docPart>
    <w:docPart>
      <w:docPartPr>
        <w:name w:val="BFA8E9721F404FD8BD19203EAA4CC604"/>
        <w:category>
          <w:name w:val="General"/>
          <w:gallery w:val="placeholder"/>
        </w:category>
        <w:types>
          <w:type w:val="bbPlcHdr"/>
        </w:types>
        <w:behaviors>
          <w:behavior w:val="content"/>
        </w:behaviors>
        <w:guid w:val="{0EB5A3F3-96A6-4AFF-BC1F-6E5443E61E2C}"/>
      </w:docPartPr>
      <w:docPartBody>
        <w:p w:rsidR="008C3F3D" w:rsidRDefault="00DC65FD" w:rsidP="00DC65FD">
          <w:pPr>
            <w:pStyle w:val="BFA8E9721F404FD8BD19203EAA4CC604"/>
          </w:pPr>
          <w:r>
            <w:rPr>
              <w:rStyle w:val="PlaceholderText"/>
              <w:szCs w:val="18"/>
            </w:rPr>
            <w:t>Choose an item.</w:t>
          </w:r>
        </w:p>
      </w:docPartBody>
    </w:docPart>
    <w:docPart>
      <w:docPartPr>
        <w:name w:val="725126BC77F142379D8183D19BAC5DDE"/>
        <w:category>
          <w:name w:val="General"/>
          <w:gallery w:val="placeholder"/>
        </w:category>
        <w:types>
          <w:type w:val="bbPlcHdr"/>
        </w:types>
        <w:behaviors>
          <w:behavior w:val="content"/>
        </w:behaviors>
        <w:guid w:val="{DA98A710-AEB6-4203-A714-BBBD8F6F9B96}"/>
      </w:docPartPr>
      <w:docPartBody>
        <w:p w:rsidR="002B14F0" w:rsidRDefault="002B14F0" w:rsidP="002B14F0">
          <w:pPr>
            <w:pStyle w:val="725126BC77F142379D8183D19BAC5DDE"/>
          </w:pPr>
          <w:r w:rsidRPr="00E068D5">
            <w:rPr>
              <w:rFonts w:ascii="Calibri" w:eastAsia="Calibri" w:hAnsi="Calibri" w:cs="Times New Roman"/>
              <w:color w:val="808080"/>
            </w:rPr>
            <w:t>Choose an item.</w:t>
          </w:r>
        </w:p>
      </w:docPartBody>
    </w:docPart>
    <w:docPart>
      <w:docPartPr>
        <w:name w:val="3900C0311A834262A17350DBF31FC051"/>
        <w:category>
          <w:name w:val="General"/>
          <w:gallery w:val="placeholder"/>
        </w:category>
        <w:types>
          <w:type w:val="bbPlcHdr"/>
        </w:types>
        <w:behaviors>
          <w:behavior w:val="content"/>
        </w:behaviors>
        <w:guid w:val="{0E3C21B8-50A7-41C4-BC5E-9453DC36B736}"/>
      </w:docPartPr>
      <w:docPartBody>
        <w:p w:rsidR="00732721" w:rsidRDefault="00365069" w:rsidP="00365069">
          <w:pPr>
            <w:pStyle w:val="3900C0311A834262A17350DBF31FC051"/>
          </w:pPr>
          <w:r w:rsidRPr="007616B8">
            <w:rPr>
              <w:rStyle w:val="PlaceholderText"/>
              <w:rFonts w:ascii="Arial" w:hAnsi="Arial" w:cs="Arial"/>
              <w:sz w:val="18"/>
              <w:szCs w:val="18"/>
            </w:rPr>
            <w:t>Choose an item.</w:t>
          </w:r>
        </w:p>
      </w:docPartBody>
    </w:docPart>
    <w:docPart>
      <w:docPartPr>
        <w:name w:val="9AB2D34D40A84D2AB4B0E4A3D7453B49"/>
        <w:category>
          <w:name w:val="General"/>
          <w:gallery w:val="placeholder"/>
        </w:category>
        <w:types>
          <w:type w:val="bbPlcHdr"/>
        </w:types>
        <w:behaviors>
          <w:behavior w:val="content"/>
        </w:behaviors>
        <w:guid w:val="{3C6B3210-23B4-4D52-B945-FC56F13650E0}"/>
      </w:docPartPr>
      <w:docPartBody>
        <w:p w:rsidR="00732721" w:rsidRDefault="00365069" w:rsidP="00365069">
          <w:pPr>
            <w:pStyle w:val="9AB2D34D40A84D2AB4B0E4A3D7453B49"/>
          </w:pPr>
          <w:r w:rsidRPr="007616B8">
            <w:rPr>
              <w:rStyle w:val="PlaceholderText"/>
              <w:rFonts w:ascii="Arial" w:hAnsi="Arial" w:cs="Arial"/>
              <w:sz w:val="18"/>
              <w:szCs w:val="18"/>
            </w:rPr>
            <w:t>Choose an item.</w:t>
          </w:r>
        </w:p>
      </w:docPartBody>
    </w:docPart>
    <w:docPart>
      <w:docPartPr>
        <w:name w:val="2EA63AE1A8FD40CDAB3B03B789F63EB0"/>
        <w:category>
          <w:name w:val="General"/>
          <w:gallery w:val="placeholder"/>
        </w:category>
        <w:types>
          <w:type w:val="bbPlcHdr"/>
        </w:types>
        <w:behaviors>
          <w:behavior w:val="content"/>
        </w:behaviors>
        <w:guid w:val="{3A3F6688-DDF7-4F14-8EE4-5EB2A21DCA46}"/>
      </w:docPartPr>
      <w:docPartBody>
        <w:p w:rsidR="00732721" w:rsidRDefault="00365069" w:rsidP="00365069">
          <w:pPr>
            <w:pStyle w:val="2EA63AE1A8FD40CDAB3B03B789F63EB0"/>
          </w:pPr>
          <w:r w:rsidRPr="007616B8">
            <w:rPr>
              <w:rStyle w:val="PlaceholderText"/>
              <w:rFonts w:ascii="Arial" w:hAnsi="Arial" w:cs="Arial"/>
              <w:sz w:val="18"/>
              <w:szCs w:val="18"/>
            </w:rPr>
            <w:t>Choose an item.</w:t>
          </w:r>
        </w:p>
      </w:docPartBody>
    </w:docPart>
    <w:docPart>
      <w:docPartPr>
        <w:name w:val="BC836CAB8881451DB6BAE9D86F6581F7"/>
        <w:category>
          <w:name w:val="General"/>
          <w:gallery w:val="placeholder"/>
        </w:category>
        <w:types>
          <w:type w:val="bbPlcHdr"/>
        </w:types>
        <w:behaviors>
          <w:behavior w:val="content"/>
        </w:behaviors>
        <w:guid w:val="{9B248598-0A2C-45A0-8FD1-4EE03390E50A}"/>
      </w:docPartPr>
      <w:docPartBody>
        <w:p w:rsidR="00732721" w:rsidRDefault="00365069" w:rsidP="00365069">
          <w:pPr>
            <w:pStyle w:val="BC836CAB8881451DB6BAE9D86F6581F7"/>
          </w:pPr>
          <w:r w:rsidRPr="007616B8">
            <w:rPr>
              <w:rStyle w:val="PlaceholderText"/>
              <w:rFonts w:ascii="Arial" w:hAnsi="Arial" w:cs="Arial"/>
              <w:sz w:val="18"/>
              <w:szCs w:val="18"/>
            </w:rPr>
            <w:t>Choose an item.</w:t>
          </w:r>
        </w:p>
      </w:docPartBody>
    </w:docPart>
    <w:docPart>
      <w:docPartPr>
        <w:name w:val="BE3A91C3742F4A8BA4F33CEA47A43994"/>
        <w:category>
          <w:name w:val="General"/>
          <w:gallery w:val="placeholder"/>
        </w:category>
        <w:types>
          <w:type w:val="bbPlcHdr"/>
        </w:types>
        <w:behaviors>
          <w:behavior w:val="content"/>
        </w:behaviors>
        <w:guid w:val="{2B7A0FB9-AD81-41E5-83EE-E66903088E12}"/>
      </w:docPartPr>
      <w:docPartBody>
        <w:p w:rsidR="00732721" w:rsidRDefault="00365069" w:rsidP="00365069">
          <w:pPr>
            <w:pStyle w:val="BE3A91C3742F4A8BA4F33CEA47A43994"/>
          </w:pPr>
          <w:r w:rsidRPr="007616B8">
            <w:rPr>
              <w:rStyle w:val="PlaceholderText"/>
              <w:rFonts w:ascii="Arial" w:hAnsi="Arial" w:cs="Arial"/>
              <w:sz w:val="18"/>
              <w:szCs w:val="18"/>
            </w:rPr>
            <w:t>Choose an item.</w:t>
          </w:r>
        </w:p>
      </w:docPartBody>
    </w:docPart>
    <w:docPart>
      <w:docPartPr>
        <w:name w:val="BF035EA560AE451EA0BD2626F2D42798"/>
        <w:category>
          <w:name w:val="General"/>
          <w:gallery w:val="placeholder"/>
        </w:category>
        <w:types>
          <w:type w:val="bbPlcHdr"/>
        </w:types>
        <w:behaviors>
          <w:behavior w:val="content"/>
        </w:behaviors>
        <w:guid w:val="{1BED0F4B-5CA6-4E46-9A7B-1903429DEB56}"/>
      </w:docPartPr>
      <w:docPartBody>
        <w:p w:rsidR="00732721" w:rsidRDefault="00365069" w:rsidP="00365069">
          <w:pPr>
            <w:pStyle w:val="BF035EA560AE451EA0BD2626F2D42798"/>
          </w:pPr>
          <w:r w:rsidRPr="007616B8">
            <w:rPr>
              <w:rStyle w:val="PlaceholderText"/>
              <w:rFonts w:ascii="Arial" w:hAnsi="Arial" w:cs="Arial"/>
              <w:sz w:val="18"/>
              <w:szCs w:val="18"/>
            </w:rPr>
            <w:t>Choose an item.</w:t>
          </w:r>
        </w:p>
      </w:docPartBody>
    </w:docPart>
    <w:docPart>
      <w:docPartPr>
        <w:name w:val="45BB7223BD434C1781743735CB3E04EC"/>
        <w:category>
          <w:name w:val="General"/>
          <w:gallery w:val="placeholder"/>
        </w:category>
        <w:types>
          <w:type w:val="bbPlcHdr"/>
        </w:types>
        <w:behaviors>
          <w:behavior w:val="content"/>
        </w:behaviors>
        <w:guid w:val="{9E404CA7-B73A-40D0-AA23-231885516F38}"/>
      </w:docPartPr>
      <w:docPartBody>
        <w:p w:rsidR="00732721" w:rsidRDefault="00365069" w:rsidP="00365069">
          <w:pPr>
            <w:pStyle w:val="45BB7223BD434C1781743735CB3E04EC"/>
          </w:pPr>
          <w:r w:rsidRPr="007616B8">
            <w:rPr>
              <w:rStyle w:val="PlaceholderText"/>
              <w:rFonts w:ascii="Arial" w:hAnsi="Arial" w:cs="Arial"/>
              <w:sz w:val="18"/>
              <w:szCs w:val="18"/>
            </w:rPr>
            <w:t>Choose an item.</w:t>
          </w:r>
        </w:p>
      </w:docPartBody>
    </w:docPart>
    <w:docPart>
      <w:docPartPr>
        <w:name w:val="67E9AB1276A34D69A345A2B03B53178C"/>
        <w:category>
          <w:name w:val="General"/>
          <w:gallery w:val="placeholder"/>
        </w:category>
        <w:types>
          <w:type w:val="bbPlcHdr"/>
        </w:types>
        <w:behaviors>
          <w:behavior w:val="content"/>
        </w:behaviors>
        <w:guid w:val="{FC8CC41E-F7EA-4484-98D0-ED0E78B11B03}"/>
      </w:docPartPr>
      <w:docPartBody>
        <w:p w:rsidR="00732721" w:rsidRDefault="00365069" w:rsidP="00365069">
          <w:pPr>
            <w:pStyle w:val="67E9AB1276A34D69A345A2B03B53178C"/>
          </w:pPr>
          <w:r w:rsidRPr="007616B8">
            <w:rPr>
              <w:rStyle w:val="PlaceholderText"/>
              <w:rFonts w:ascii="Arial" w:hAnsi="Arial" w:cs="Arial"/>
              <w:sz w:val="18"/>
              <w:szCs w:val="18"/>
            </w:rPr>
            <w:t>Choose an item.</w:t>
          </w:r>
        </w:p>
      </w:docPartBody>
    </w:docPart>
    <w:docPart>
      <w:docPartPr>
        <w:name w:val="15539E417A8C4D8E9A5DE420FD245207"/>
        <w:category>
          <w:name w:val="General"/>
          <w:gallery w:val="placeholder"/>
        </w:category>
        <w:types>
          <w:type w:val="bbPlcHdr"/>
        </w:types>
        <w:behaviors>
          <w:behavior w:val="content"/>
        </w:behaviors>
        <w:guid w:val="{11DEEC41-D390-497F-9458-8FA76BD14261}"/>
      </w:docPartPr>
      <w:docPartBody>
        <w:p w:rsidR="00732721" w:rsidRDefault="00365069" w:rsidP="00365069">
          <w:pPr>
            <w:pStyle w:val="15539E417A8C4D8E9A5DE420FD245207"/>
          </w:pPr>
          <w:r w:rsidRPr="00C758D5">
            <w:rPr>
              <w:rStyle w:val="PlaceholderText"/>
              <w:rFonts w:ascii="Arial" w:hAnsi="Arial" w:cs="Arial"/>
              <w:sz w:val="18"/>
              <w:szCs w:val="18"/>
            </w:rPr>
            <w:t>Choose an item.</w:t>
          </w:r>
        </w:p>
      </w:docPartBody>
    </w:docPart>
    <w:docPart>
      <w:docPartPr>
        <w:name w:val="806B8E53320642509A39E4D99892E381"/>
        <w:category>
          <w:name w:val="General"/>
          <w:gallery w:val="placeholder"/>
        </w:category>
        <w:types>
          <w:type w:val="bbPlcHdr"/>
        </w:types>
        <w:behaviors>
          <w:behavior w:val="content"/>
        </w:behaviors>
        <w:guid w:val="{0A7C90EF-41A7-451F-BC9F-301848E24F0E}"/>
      </w:docPartPr>
      <w:docPartBody>
        <w:p w:rsidR="00732721" w:rsidRDefault="00365069" w:rsidP="00365069">
          <w:pPr>
            <w:pStyle w:val="806B8E53320642509A39E4D99892E381"/>
          </w:pPr>
          <w:r w:rsidRPr="00C758D5">
            <w:rPr>
              <w:rStyle w:val="PlaceholderText"/>
              <w:rFonts w:ascii="Arial" w:hAnsi="Arial" w:cs="Arial"/>
              <w:sz w:val="18"/>
              <w:szCs w:val="18"/>
            </w:rPr>
            <w:t>Choose an item.</w:t>
          </w:r>
        </w:p>
      </w:docPartBody>
    </w:docPart>
    <w:docPart>
      <w:docPartPr>
        <w:name w:val="C5A73E14A763440893746B790829CD36"/>
        <w:category>
          <w:name w:val="General"/>
          <w:gallery w:val="placeholder"/>
        </w:category>
        <w:types>
          <w:type w:val="bbPlcHdr"/>
        </w:types>
        <w:behaviors>
          <w:behavior w:val="content"/>
        </w:behaviors>
        <w:guid w:val="{A9B6DD4C-B867-4B8F-9A47-649D92215D78}"/>
      </w:docPartPr>
      <w:docPartBody>
        <w:p w:rsidR="00732721" w:rsidRDefault="00365069" w:rsidP="00365069">
          <w:pPr>
            <w:pStyle w:val="C5A73E14A763440893746B790829CD36"/>
          </w:pPr>
          <w:r w:rsidRPr="002F0817">
            <w:rPr>
              <w:rStyle w:val="PlaceholderText"/>
              <w:rFonts w:ascii="Arial" w:hAnsi="Arial" w:cs="Arial"/>
              <w:sz w:val="18"/>
              <w:szCs w:val="18"/>
            </w:rPr>
            <w:t>Choose an item.</w:t>
          </w:r>
        </w:p>
      </w:docPartBody>
    </w:docPart>
    <w:docPart>
      <w:docPartPr>
        <w:name w:val="E08799BC790346D6902D703BD492913D"/>
        <w:category>
          <w:name w:val="General"/>
          <w:gallery w:val="placeholder"/>
        </w:category>
        <w:types>
          <w:type w:val="bbPlcHdr"/>
        </w:types>
        <w:behaviors>
          <w:behavior w:val="content"/>
        </w:behaviors>
        <w:guid w:val="{FD85058D-8B21-4CA3-8E7F-F8439962ADFE}"/>
      </w:docPartPr>
      <w:docPartBody>
        <w:p w:rsidR="00732721" w:rsidRDefault="00365069" w:rsidP="00365069">
          <w:pPr>
            <w:pStyle w:val="E08799BC790346D6902D703BD492913D"/>
          </w:pPr>
          <w:r w:rsidRPr="002F0817">
            <w:rPr>
              <w:rStyle w:val="PlaceholderText"/>
              <w:rFonts w:ascii="Arial" w:hAnsi="Arial" w:cs="Arial"/>
              <w:sz w:val="18"/>
              <w:szCs w:val="18"/>
            </w:rPr>
            <w:t>Choose an item.</w:t>
          </w:r>
        </w:p>
      </w:docPartBody>
    </w:docPart>
    <w:docPart>
      <w:docPartPr>
        <w:name w:val="E4FA42A3C3354D49BED7FC44803C7251"/>
        <w:category>
          <w:name w:val="General"/>
          <w:gallery w:val="placeholder"/>
        </w:category>
        <w:types>
          <w:type w:val="bbPlcHdr"/>
        </w:types>
        <w:behaviors>
          <w:behavior w:val="content"/>
        </w:behaviors>
        <w:guid w:val="{BA5E3CED-9B08-41C9-92E7-AAEE5B7B0930}"/>
      </w:docPartPr>
      <w:docPartBody>
        <w:p w:rsidR="00732721" w:rsidRDefault="00365069" w:rsidP="00365069">
          <w:pPr>
            <w:pStyle w:val="E4FA42A3C3354D49BED7FC44803C7251"/>
          </w:pPr>
          <w:r w:rsidRPr="002F0817">
            <w:rPr>
              <w:rStyle w:val="PlaceholderText"/>
              <w:rFonts w:ascii="Arial" w:hAnsi="Arial" w:cs="Arial"/>
              <w:sz w:val="18"/>
              <w:szCs w:val="18"/>
            </w:rPr>
            <w:t>Choose an item.</w:t>
          </w:r>
        </w:p>
      </w:docPartBody>
    </w:docPart>
    <w:docPart>
      <w:docPartPr>
        <w:name w:val="0ACA2AE6F4734C0BAE54D7FD6B9A9419"/>
        <w:category>
          <w:name w:val="General"/>
          <w:gallery w:val="placeholder"/>
        </w:category>
        <w:types>
          <w:type w:val="bbPlcHdr"/>
        </w:types>
        <w:behaviors>
          <w:behavior w:val="content"/>
        </w:behaviors>
        <w:guid w:val="{8B040514-7118-4C07-8949-1A8C5CF2B2ED}"/>
      </w:docPartPr>
      <w:docPartBody>
        <w:p w:rsidR="00732721" w:rsidRDefault="00365069" w:rsidP="00365069">
          <w:pPr>
            <w:pStyle w:val="0ACA2AE6F4734C0BAE54D7FD6B9A9419"/>
          </w:pPr>
          <w:r w:rsidRPr="002F0817">
            <w:rPr>
              <w:rStyle w:val="PlaceholderText"/>
              <w:rFonts w:ascii="Arial" w:hAnsi="Arial" w:cs="Arial"/>
              <w:sz w:val="18"/>
              <w:szCs w:val="18"/>
            </w:rPr>
            <w:t>Choose an item.</w:t>
          </w:r>
        </w:p>
      </w:docPartBody>
    </w:docPart>
    <w:docPart>
      <w:docPartPr>
        <w:name w:val="04B3A8E6DBC04476A194028F622316FD"/>
        <w:category>
          <w:name w:val="General"/>
          <w:gallery w:val="placeholder"/>
        </w:category>
        <w:types>
          <w:type w:val="bbPlcHdr"/>
        </w:types>
        <w:behaviors>
          <w:behavior w:val="content"/>
        </w:behaviors>
        <w:guid w:val="{899F7C3D-4E7D-4CAB-9F80-337D1CEC2678}"/>
      </w:docPartPr>
      <w:docPartBody>
        <w:p w:rsidR="00732721" w:rsidRDefault="00365069" w:rsidP="00365069">
          <w:pPr>
            <w:pStyle w:val="04B3A8E6DBC04476A194028F622316FD"/>
          </w:pPr>
          <w:r w:rsidRPr="002F0817">
            <w:rPr>
              <w:rStyle w:val="PlaceholderText"/>
              <w:rFonts w:ascii="Arial" w:hAnsi="Arial" w:cs="Arial"/>
              <w:sz w:val="18"/>
              <w:szCs w:val="18"/>
            </w:rPr>
            <w:t>Choose an item.</w:t>
          </w:r>
        </w:p>
      </w:docPartBody>
    </w:docPart>
    <w:docPart>
      <w:docPartPr>
        <w:name w:val="414509A17CD74385B8C439DAFE28B015"/>
        <w:category>
          <w:name w:val="General"/>
          <w:gallery w:val="placeholder"/>
        </w:category>
        <w:types>
          <w:type w:val="bbPlcHdr"/>
        </w:types>
        <w:behaviors>
          <w:behavior w:val="content"/>
        </w:behaviors>
        <w:guid w:val="{E0424B37-9634-45AB-A39E-B925D524046D}"/>
      </w:docPartPr>
      <w:docPartBody>
        <w:p w:rsidR="00732721" w:rsidRDefault="00365069" w:rsidP="00365069">
          <w:pPr>
            <w:pStyle w:val="414509A17CD74385B8C439DAFE28B015"/>
          </w:pPr>
          <w:r w:rsidRPr="002F0817">
            <w:rPr>
              <w:rStyle w:val="PlaceholderText"/>
              <w:rFonts w:ascii="Arial" w:hAnsi="Arial" w:cs="Arial"/>
              <w:sz w:val="18"/>
              <w:szCs w:val="18"/>
            </w:rPr>
            <w:t>Choose an item.</w:t>
          </w:r>
        </w:p>
      </w:docPartBody>
    </w:docPart>
    <w:docPart>
      <w:docPartPr>
        <w:name w:val="083A6D387602484E87233381EBB4364D"/>
        <w:category>
          <w:name w:val="General"/>
          <w:gallery w:val="placeholder"/>
        </w:category>
        <w:types>
          <w:type w:val="bbPlcHdr"/>
        </w:types>
        <w:behaviors>
          <w:behavior w:val="content"/>
        </w:behaviors>
        <w:guid w:val="{6FE998A1-D3E4-47B4-B67C-517E5327EBA8}"/>
      </w:docPartPr>
      <w:docPartBody>
        <w:p w:rsidR="00732721" w:rsidRDefault="00365069" w:rsidP="00365069">
          <w:pPr>
            <w:pStyle w:val="083A6D387602484E87233381EBB4364D"/>
          </w:pPr>
          <w:r w:rsidRPr="00C758D5">
            <w:rPr>
              <w:rStyle w:val="PlaceholderText"/>
              <w:rFonts w:ascii="Arial" w:hAnsi="Arial" w:cs="Arial"/>
              <w:sz w:val="18"/>
              <w:szCs w:val="18"/>
            </w:rPr>
            <w:t>Choose an item.</w:t>
          </w:r>
        </w:p>
      </w:docPartBody>
    </w:docPart>
    <w:docPart>
      <w:docPartPr>
        <w:name w:val="B63C3A5F300A49F1960ADBAA9DFCAF45"/>
        <w:category>
          <w:name w:val="General"/>
          <w:gallery w:val="placeholder"/>
        </w:category>
        <w:types>
          <w:type w:val="bbPlcHdr"/>
        </w:types>
        <w:behaviors>
          <w:behavior w:val="content"/>
        </w:behaviors>
        <w:guid w:val="{E0C38096-F46A-44F1-98CF-E71CB96EAB58}"/>
      </w:docPartPr>
      <w:docPartBody>
        <w:p w:rsidR="00732721" w:rsidRDefault="00365069" w:rsidP="00365069">
          <w:pPr>
            <w:pStyle w:val="B63C3A5F300A49F1960ADBAA9DFCAF45"/>
          </w:pPr>
          <w:r w:rsidRPr="00C758D5">
            <w:rPr>
              <w:rStyle w:val="PlaceholderText"/>
              <w:rFonts w:ascii="Arial" w:hAnsi="Arial" w:cs="Arial"/>
              <w:sz w:val="18"/>
              <w:szCs w:val="18"/>
            </w:rPr>
            <w:t>Choose an item.</w:t>
          </w:r>
        </w:p>
      </w:docPartBody>
    </w:docPart>
    <w:docPart>
      <w:docPartPr>
        <w:name w:val="F7F5631A7DD9494BA256D0861722F19E"/>
        <w:category>
          <w:name w:val="General"/>
          <w:gallery w:val="placeholder"/>
        </w:category>
        <w:types>
          <w:type w:val="bbPlcHdr"/>
        </w:types>
        <w:behaviors>
          <w:behavior w:val="content"/>
        </w:behaviors>
        <w:guid w:val="{23FF3C41-DD62-4CF0-84A7-EAE2F957A405}"/>
      </w:docPartPr>
      <w:docPartBody>
        <w:p w:rsidR="00732721" w:rsidRDefault="00365069" w:rsidP="00365069">
          <w:pPr>
            <w:pStyle w:val="F7F5631A7DD9494BA256D0861722F19E"/>
          </w:pPr>
          <w:r w:rsidRPr="002F0817">
            <w:rPr>
              <w:rStyle w:val="PlaceholderText"/>
              <w:rFonts w:ascii="Arial" w:hAnsi="Arial" w:cs="Arial"/>
              <w:sz w:val="18"/>
              <w:szCs w:val="18"/>
            </w:rPr>
            <w:t>Choose an item.</w:t>
          </w:r>
        </w:p>
      </w:docPartBody>
    </w:docPart>
    <w:docPart>
      <w:docPartPr>
        <w:name w:val="4E309CBB1B484B0F924A7DF8BEB617BA"/>
        <w:category>
          <w:name w:val="General"/>
          <w:gallery w:val="placeholder"/>
        </w:category>
        <w:types>
          <w:type w:val="bbPlcHdr"/>
        </w:types>
        <w:behaviors>
          <w:behavior w:val="content"/>
        </w:behaviors>
        <w:guid w:val="{7BF6C8C7-027A-464E-9333-E1B09230F4AD}"/>
      </w:docPartPr>
      <w:docPartBody>
        <w:p w:rsidR="002746E5" w:rsidRDefault="002746E5" w:rsidP="002746E5">
          <w:pPr>
            <w:pStyle w:val="4E309CBB1B484B0F924A7DF8BEB617BA"/>
          </w:pPr>
          <w:r>
            <w:rPr>
              <w:rStyle w:val="heading7char0"/>
              <w:rFonts w:ascii="Arial" w:hAnsi="Arial" w:cs="Arial"/>
              <w:color w:val="00B050"/>
              <w:sz w:val="18"/>
              <w:szCs w:val="18"/>
            </w:rPr>
            <w:t>Choose an item.</w:t>
          </w:r>
        </w:p>
      </w:docPartBody>
    </w:docPart>
    <w:docPart>
      <w:docPartPr>
        <w:name w:val="B4451FBA6646415099D5A223AB308C73"/>
        <w:category>
          <w:name w:val="General"/>
          <w:gallery w:val="placeholder"/>
        </w:category>
        <w:types>
          <w:type w:val="bbPlcHdr"/>
        </w:types>
        <w:behaviors>
          <w:behavior w:val="content"/>
        </w:behaviors>
        <w:guid w:val="{0BECAB08-47A7-4F26-AC08-4D461AFE390C}"/>
      </w:docPartPr>
      <w:docPartBody>
        <w:p w:rsidR="002746E5" w:rsidRDefault="002746E5" w:rsidP="002746E5">
          <w:pPr>
            <w:pStyle w:val="B4451FBA6646415099D5A223AB308C73"/>
          </w:pPr>
          <w:r>
            <w:rPr>
              <w:rStyle w:val="heading7char0"/>
              <w:rFonts w:ascii="Arial" w:hAnsi="Arial" w:cs="Arial"/>
              <w:color w:val="00B050"/>
              <w:sz w:val="18"/>
              <w:szCs w:val="18"/>
            </w:rPr>
            <w:t>Choose an item.</w:t>
          </w:r>
        </w:p>
      </w:docPartBody>
    </w:docPart>
    <w:docPart>
      <w:docPartPr>
        <w:name w:val="80EBEED013854595B5989CB1695F1806"/>
        <w:category>
          <w:name w:val="General"/>
          <w:gallery w:val="placeholder"/>
        </w:category>
        <w:types>
          <w:type w:val="bbPlcHdr"/>
        </w:types>
        <w:behaviors>
          <w:behavior w:val="content"/>
        </w:behaviors>
        <w:guid w:val="{342B54AA-9B00-4F87-A88C-3C065015FE04}"/>
      </w:docPartPr>
      <w:docPartBody>
        <w:p w:rsidR="002746E5" w:rsidRDefault="002746E5" w:rsidP="002746E5">
          <w:pPr>
            <w:pStyle w:val="80EBEED013854595B5989CB1695F1806"/>
          </w:pPr>
          <w:r>
            <w:rPr>
              <w:rStyle w:val="heading7char0"/>
              <w:rFonts w:ascii="Arial" w:hAnsi="Arial" w:cs="Arial"/>
              <w:color w:val="00B050"/>
              <w:sz w:val="18"/>
              <w:szCs w:val="18"/>
            </w:rPr>
            <w:t>Choose an item.</w:t>
          </w:r>
        </w:p>
      </w:docPartBody>
    </w:docPart>
    <w:docPart>
      <w:docPartPr>
        <w:name w:val="9F34D771FA8241F3A20DEA795A2C3842"/>
        <w:category>
          <w:name w:val="General"/>
          <w:gallery w:val="placeholder"/>
        </w:category>
        <w:types>
          <w:type w:val="bbPlcHdr"/>
        </w:types>
        <w:behaviors>
          <w:behavior w:val="content"/>
        </w:behaviors>
        <w:guid w:val="{C11CB06C-B36B-464E-BA80-540BECA89AB9}"/>
      </w:docPartPr>
      <w:docPartBody>
        <w:p w:rsidR="002746E5" w:rsidRDefault="002746E5" w:rsidP="002746E5">
          <w:pPr>
            <w:pStyle w:val="9F34D771FA8241F3A20DEA795A2C3842"/>
          </w:pPr>
          <w:r>
            <w:rPr>
              <w:rStyle w:val="heading7char0"/>
              <w:rFonts w:ascii="Arial" w:hAnsi="Arial" w:cs="Arial"/>
              <w:color w:val="00B050"/>
              <w:sz w:val="18"/>
              <w:szCs w:val="18"/>
            </w:rPr>
            <w:t>Choose an item.</w:t>
          </w:r>
        </w:p>
      </w:docPartBody>
    </w:docPart>
    <w:docPart>
      <w:docPartPr>
        <w:name w:val="E87CECD5A0F74AFEB9464FE78C57C671"/>
        <w:category>
          <w:name w:val="General"/>
          <w:gallery w:val="placeholder"/>
        </w:category>
        <w:types>
          <w:type w:val="bbPlcHdr"/>
        </w:types>
        <w:behaviors>
          <w:behavior w:val="content"/>
        </w:behaviors>
        <w:guid w:val="{F41479B9-F28A-4BBC-B5D3-72337E60D51A}"/>
      </w:docPartPr>
      <w:docPartBody>
        <w:p w:rsidR="002746E5" w:rsidRDefault="002746E5" w:rsidP="002746E5">
          <w:pPr>
            <w:pStyle w:val="E87CECD5A0F74AFEB9464FE78C57C671"/>
          </w:pPr>
          <w:r w:rsidRPr="002F0817">
            <w:rPr>
              <w:rStyle w:val="PlaceholderText"/>
              <w:rFonts w:ascii="Arial" w:hAnsi="Arial" w:cs="Arial"/>
              <w:sz w:val="18"/>
              <w:szCs w:val="18"/>
            </w:rPr>
            <w:t>Choose an item.</w:t>
          </w:r>
        </w:p>
      </w:docPartBody>
    </w:docPart>
    <w:docPart>
      <w:docPartPr>
        <w:name w:val="CBBBB52F217D40F3BD17267A65E5E1B8"/>
        <w:category>
          <w:name w:val="General"/>
          <w:gallery w:val="placeholder"/>
        </w:category>
        <w:types>
          <w:type w:val="bbPlcHdr"/>
        </w:types>
        <w:behaviors>
          <w:behavior w:val="content"/>
        </w:behaviors>
        <w:guid w:val="{56AA8ACB-72A2-410A-BB4A-87C46B91B5E4}"/>
      </w:docPartPr>
      <w:docPartBody>
        <w:p w:rsidR="002746E5" w:rsidRDefault="002746E5" w:rsidP="002746E5">
          <w:pPr>
            <w:pStyle w:val="CBBBB52F217D40F3BD17267A65E5E1B8"/>
          </w:pPr>
          <w:r w:rsidRPr="00C758D5">
            <w:rPr>
              <w:rStyle w:val="PlaceholderText"/>
              <w:rFonts w:ascii="Arial" w:hAnsi="Arial" w:cs="Arial"/>
              <w:sz w:val="18"/>
              <w:szCs w:val="18"/>
            </w:rPr>
            <w:t>Choose an item.</w:t>
          </w:r>
        </w:p>
      </w:docPartBody>
    </w:docPart>
    <w:docPart>
      <w:docPartPr>
        <w:name w:val="67B3E7B4D7DD4AD4B4FA3C4725A68C05"/>
        <w:category>
          <w:name w:val="General"/>
          <w:gallery w:val="placeholder"/>
        </w:category>
        <w:types>
          <w:type w:val="bbPlcHdr"/>
        </w:types>
        <w:behaviors>
          <w:behavior w:val="content"/>
        </w:behaviors>
        <w:guid w:val="{B4668B42-258B-4BA8-8B9C-15AC01E47297}"/>
      </w:docPartPr>
      <w:docPartBody>
        <w:p w:rsidR="002746E5" w:rsidRDefault="002746E5" w:rsidP="002746E5">
          <w:pPr>
            <w:pStyle w:val="67B3E7B4D7DD4AD4B4FA3C4725A68C05"/>
          </w:pPr>
          <w:r w:rsidRPr="00C758D5">
            <w:rPr>
              <w:rStyle w:val="PlaceholderText"/>
              <w:rFonts w:ascii="Arial" w:hAnsi="Arial" w:cs="Arial"/>
              <w:sz w:val="18"/>
              <w:szCs w:val="18"/>
            </w:rPr>
            <w:t>Choose an item.</w:t>
          </w:r>
        </w:p>
      </w:docPartBody>
    </w:docPart>
    <w:docPart>
      <w:docPartPr>
        <w:name w:val="A9636DDD09FD4268B436B93B4156C1E0"/>
        <w:category>
          <w:name w:val="General"/>
          <w:gallery w:val="placeholder"/>
        </w:category>
        <w:types>
          <w:type w:val="bbPlcHdr"/>
        </w:types>
        <w:behaviors>
          <w:behavior w:val="content"/>
        </w:behaviors>
        <w:guid w:val="{20D76636-EC92-4C34-AF1B-F497A3AEE78C}"/>
      </w:docPartPr>
      <w:docPartBody>
        <w:p w:rsidR="002746E5" w:rsidRDefault="002746E5" w:rsidP="002746E5">
          <w:pPr>
            <w:pStyle w:val="A9636DDD09FD4268B436B93B4156C1E0"/>
          </w:pPr>
          <w:r w:rsidRPr="002F0817">
            <w:rPr>
              <w:rStyle w:val="PlaceholderText"/>
              <w:rFonts w:ascii="Arial" w:hAnsi="Arial" w:cs="Arial"/>
              <w:sz w:val="18"/>
              <w:szCs w:val="18"/>
            </w:rPr>
            <w:t>Choose an item.</w:t>
          </w:r>
        </w:p>
      </w:docPartBody>
    </w:docPart>
    <w:docPart>
      <w:docPartPr>
        <w:name w:val="62FEF31C29814B4585D2043C949A75AB"/>
        <w:category>
          <w:name w:val="General"/>
          <w:gallery w:val="placeholder"/>
        </w:category>
        <w:types>
          <w:type w:val="bbPlcHdr"/>
        </w:types>
        <w:behaviors>
          <w:behavior w:val="content"/>
        </w:behaviors>
        <w:guid w:val="{629B3F7E-7E49-43A3-8E19-5358268EB471}"/>
      </w:docPartPr>
      <w:docPartBody>
        <w:p w:rsidR="002746E5" w:rsidRDefault="002746E5" w:rsidP="002746E5">
          <w:pPr>
            <w:pStyle w:val="62FEF31C29814B4585D2043C949A75AB"/>
          </w:pPr>
          <w:r>
            <w:rPr>
              <w:rStyle w:val="heading7char0"/>
              <w:rFonts w:ascii="Arial" w:hAnsi="Arial" w:cs="Arial"/>
              <w:sz w:val="18"/>
              <w:szCs w:val="18"/>
            </w:rPr>
            <w:t>Choose an item.</w:t>
          </w:r>
        </w:p>
      </w:docPartBody>
    </w:docPart>
    <w:docPart>
      <w:docPartPr>
        <w:name w:val="56E93FD606D5444DAB3040251EEDA4FE"/>
        <w:category>
          <w:name w:val="General"/>
          <w:gallery w:val="placeholder"/>
        </w:category>
        <w:types>
          <w:type w:val="bbPlcHdr"/>
        </w:types>
        <w:behaviors>
          <w:behavior w:val="content"/>
        </w:behaviors>
        <w:guid w:val="{E3837CC1-DE7E-4996-9AAB-14364A8E5AD2}"/>
      </w:docPartPr>
      <w:docPartBody>
        <w:p w:rsidR="002746E5" w:rsidRDefault="002746E5" w:rsidP="002746E5">
          <w:pPr>
            <w:pStyle w:val="56E93FD606D5444DAB3040251EEDA4FE"/>
          </w:pPr>
          <w:r>
            <w:rPr>
              <w:rStyle w:val="heading7char0"/>
              <w:rFonts w:ascii="Arial" w:hAnsi="Arial" w:cs="Arial"/>
              <w:sz w:val="18"/>
              <w:szCs w:val="18"/>
            </w:rPr>
            <w:t>Choose an item.</w:t>
          </w:r>
        </w:p>
      </w:docPartBody>
    </w:docPart>
    <w:docPart>
      <w:docPartPr>
        <w:name w:val="0232EF4C249E4A3EA0D2CC6C256B6FBF"/>
        <w:category>
          <w:name w:val="General"/>
          <w:gallery w:val="placeholder"/>
        </w:category>
        <w:types>
          <w:type w:val="bbPlcHdr"/>
        </w:types>
        <w:behaviors>
          <w:behavior w:val="content"/>
        </w:behaviors>
        <w:guid w:val="{C11B3596-0D9A-4DF3-AECD-57398A37CD4B}"/>
      </w:docPartPr>
      <w:docPartBody>
        <w:p w:rsidR="002746E5" w:rsidRDefault="002746E5" w:rsidP="002746E5">
          <w:pPr>
            <w:pStyle w:val="0232EF4C249E4A3EA0D2CC6C256B6FBF"/>
          </w:pPr>
          <w:r>
            <w:rPr>
              <w:rStyle w:val="heading7char0"/>
              <w:rFonts w:ascii="Arial" w:hAnsi="Arial" w:cs="Arial"/>
              <w:sz w:val="18"/>
              <w:szCs w:val="18"/>
            </w:rPr>
            <w:t>Choose an item.</w:t>
          </w:r>
        </w:p>
      </w:docPartBody>
    </w:docPart>
    <w:docPart>
      <w:docPartPr>
        <w:name w:val="D8EB9680D5D14CDB817FB8D06C704DF8"/>
        <w:category>
          <w:name w:val="General"/>
          <w:gallery w:val="placeholder"/>
        </w:category>
        <w:types>
          <w:type w:val="bbPlcHdr"/>
        </w:types>
        <w:behaviors>
          <w:behavior w:val="content"/>
        </w:behaviors>
        <w:guid w:val="{CEC3F7E9-755F-4879-B029-78183B7CDFEE}"/>
      </w:docPartPr>
      <w:docPartBody>
        <w:p w:rsidR="002746E5" w:rsidRDefault="002746E5" w:rsidP="002746E5">
          <w:pPr>
            <w:pStyle w:val="D8EB9680D5D14CDB817FB8D06C704DF8"/>
          </w:pPr>
          <w:r>
            <w:rPr>
              <w:rStyle w:val="heading7char0"/>
              <w:rFonts w:ascii="Arial" w:hAnsi="Arial" w:cs="Arial"/>
              <w:sz w:val="18"/>
              <w:szCs w:val="18"/>
            </w:rPr>
            <w:t>Choose an item.</w:t>
          </w:r>
        </w:p>
      </w:docPartBody>
    </w:docPart>
    <w:docPart>
      <w:docPartPr>
        <w:name w:val="EBD26EE55B054D59BC02CF5356A70894"/>
        <w:category>
          <w:name w:val="General"/>
          <w:gallery w:val="placeholder"/>
        </w:category>
        <w:types>
          <w:type w:val="bbPlcHdr"/>
        </w:types>
        <w:behaviors>
          <w:behavior w:val="content"/>
        </w:behaviors>
        <w:guid w:val="{428FFCB9-3A29-4785-82A3-AB9AF6DAD4EE}"/>
      </w:docPartPr>
      <w:docPartBody>
        <w:p w:rsidR="002746E5" w:rsidRDefault="002746E5" w:rsidP="002746E5">
          <w:pPr>
            <w:pStyle w:val="EBD26EE55B054D59BC02CF5356A70894"/>
          </w:pPr>
          <w:r>
            <w:rPr>
              <w:rStyle w:val="heading7char0"/>
              <w:rFonts w:ascii="Arial" w:hAnsi="Arial" w:cs="Arial"/>
              <w:sz w:val="18"/>
              <w:szCs w:val="18"/>
            </w:rPr>
            <w:t>Choose an item.</w:t>
          </w:r>
        </w:p>
      </w:docPartBody>
    </w:docPart>
    <w:docPart>
      <w:docPartPr>
        <w:name w:val="F3EC886A0AE64BD0B47EDD63ACB6DECA"/>
        <w:category>
          <w:name w:val="General"/>
          <w:gallery w:val="placeholder"/>
        </w:category>
        <w:types>
          <w:type w:val="bbPlcHdr"/>
        </w:types>
        <w:behaviors>
          <w:behavior w:val="content"/>
        </w:behaviors>
        <w:guid w:val="{B01C7A09-2AAD-4D7F-9FF9-BC74807B8273}"/>
      </w:docPartPr>
      <w:docPartBody>
        <w:p w:rsidR="002746E5" w:rsidRDefault="002746E5" w:rsidP="002746E5">
          <w:pPr>
            <w:pStyle w:val="F3EC886A0AE64BD0B47EDD63ACB6DECA"/>
          </w:pPr>
          <w:r>
            <w:rPr>
              <w:rStyle w:val="heading7char0"/>
              <w:rFonts w:ascii="Arial" w:hAnsi="Arial" w:cs="Arial"/>
              <w:sz w:val="18"/>
              <w:szCs w:val="18"/>
            </w:rPr>
            <w:t>Choose an item.</w:t>
          </w:r>
        </w:p>
      </w:docPartBody>
    </w:docPart>
    <w:docPart>
      <w:docPartPr>
        <w:name w:val="6BF80A56F9314FAF9D1A614C78BDE853"/>
        <w:category>
          <w:name w:val="General"/>
          <w:gallery w:val="placeholder"/>
        </w:category>
        <w:types>
          <w:type w:val="bbPlcHdr"/>
        </w:types>
        <w:behaviors>
          <w:behavior w:val="content"/>
        </w:behaviors>
        <w:guid w:val="{05F25AC1-3FD8-4407-B7FC-3A928840E1EB}"/>
      </w:docPartPr>
      <w:docPartBody>
        <w:p w:rsidR="002746E5" w:rsidRDefault="002746E5" w:rsidP="002746E5">
          <w:pPr>
            <w:pStyle w:val="6BF80A56F9314FAF9D1A614C78BDE853"/>
          </w:pPr>
          <w:r>
            <w:rPr>
              <w:rStyle w:val="heading7char0"/>
              <w:rFonts w:ascii="Arial" w:hAnsi="Arial" w:cs="Arial"/>
              <w:sz w:val="18"/>
              <w:szCs w:val="18"/>
            </w:rPr>
            <w:t>Choose an item.</w:t>
          </w:r>
        </w:p>
      </w:docPartBody>
    </w:docPart>
    <w:docPart>
      <w:docPartPr>
        <w:name w:val="CF359E9C97364A9E9A4FCF949A97F0E5"/>
        <w:category>
          <w:name w:val="General"/>
          <w:gallery w:val="placeholder"/>
        </w:category>
        <w:types>
          <w:type w:val="bbPlcHdr"/>
        </w:types>
        <w:behaviors>
          <w:behavior w:val="content"/>
        </w:behaviors>
        <w:guid w:val="{46E13E70-60AC-447B-AD60-387EDD6DAC01}"/>
      </w:docPartPr>
      <w:docPartBody>
        <w:p w:rsidR="002746E5" w:rsidRDefault="002746E5" w:rsidP="002746E5">
          <w:pPr>
            <w:pStyle w:val="CF359E9C97364A9E9A4FCF949A97F0E5"/>
          </w:pPr>
          <w:r>
            <w:rPr>
              <w:rStyle w:val="heading7char0"/>
              <w:rFonts w:ascii="Arial" w:hAnsi="Arial" w:cs="Arial"/>
              <w:sz w:val="18"/>
              <w:szCs w:val="18"/>
            </w:rPr>
            <w:t>Choose an item.</w:t>
          </w:r>
        </w:p>
      </w:docPartBody>
    </w:docPart>
    <w:docPart>
      <w:docPartPr>
        <w:name w:val="9A3B8C782F164248B9C3295EA54A14CF"/>
        <w:category>
          <w:name w:val="General"/>
          <w:gallery w:val="placeholder"/>
        </w:category>
        <w:types>
          <w:type w:val="bbPlcHdr"/>
        </w:types>
        <w:behaviors>
          <w:behavior w:val="content"/>
        </w:behaviors>
        <w:guid w:val="{2C9B90D0-9562-4179-98AF-BAF2543B3B05}"/>
      </w:docPartPr>
      <w:docPartBody>
        <w:p w:rsidR="002746E5" w:rsidRDefault="002746E5" w:rsidP="002746E5">
          <w:pPr>
            <w:pStyle w:val="9A3B8C782F164248B9C3295EA54A14CF"/>
          </w:pPr>
          <w:r>
            <w:rPr>
              <w:rStyle w:val="heading7char0"/>
              <w:rFonts w:ascii="Arial" w:hAnsi="Arial" w:cs="Arial"/>
              <w:sz w:val="18"/>
              <w:szCs w:val="18"/>
            </w:rPr>
            <w:t>Choose an item.</w:t>
          </w:r>
        </w:p>
      </w:docPartBody>
    </w:docPart>
    <w:docPart>
      <w:docPartPr>
        <w:name w:val="51CE349729164585A63EA85BC6DC2E1F"/>
        <w:category>
          <w:name w:val="General"/>
          <w:gallery w:val="placeholder"/>
        </w:category>
        <w:types>
          <w:type w:val="bbPlcHdr"/>
        </w:types>
        <w:behaviors>
          <w:behavior w:val="content"/>
        </w:behaviors>
        <w:guid w:val="{4DFDE845-0422-4038-A804-78D212E74A58}"/>
      </w:docPartPr>
      <w:docPartBody>
        <w:p w:rsidR="002746E5" w:rsidRDefault="002746E5" w:rsidP="002746E5">
          <w:pPr>
            <w:pStyle w:val="51CE349729164585A63EA85BC6DC2E1F"/>
          </w:pPr>
          <w:r>
            <w:rPr>
              <w:rStyle w:val="heading7char0"/>
              <w:rFonts w:ascii="Arial" w:hAnsi="Arial" w:cs="Arial"/>
              <w:sz w:val="18"/>
              <w:szCs w:val="18"/>
            </w:rPr>
            <w:t>Choose an item.</w:t>
          </w:r>
        </w:p>
      </w:docPartBody>
    </w:docPart>
    <w:docPart>
      <w:docPartPr>
        <w:name w:val="769F6CCE8A06402399C3069891002B4E"/>
        <w:category>
          <w:name w:val="General"/>
          <w:gallery w:val="placeholder"/>
        </w:category>
        <w:types>
          <w:type w:val="bbPlcHdr"/>
        </w:types>
        <w:behaviors>
          <w:behavior w:val="content"/>
        </w:behaviors>
        <w:guid w:val="{580104CB-9661-4559-8655-CB86A9377228}"/>
      </w:docPartPr>
      <w:docPartBody>
        <w:p w:rsidR="002746E5" w:rsidRDefault="002746E5" w:rsidP="002746E5">
          <w:pPr>
            <w:pStyle w:val="769F6CCE8A06402399C3069891002B4E"/>
          </w:pPr>
          <w:r w:rsidRPr="00843A56">
            <w:rPr>
              <w:rStyle w:val="PlaceholderText"/>
            </w:rPr>
            <w:t>Choose an item.</w:t>
          </w:r>
        </w:p>
      </w:docPartBody>
    </w:docPart>
    <w:docPart>
      <w:docPartPr>
        <w:name w:val="9F0076B957A3412393A6F9F9C354116C"/>
        <w:category>
          <w:name w:val="General"/>
          <w:gallery w:val="placeholder"/>
        </w:category>
        <w:types>
          <w:type w:val="bbPlcHdr"/>
        </w:types>
        <w:behaviors>
          <w:behavior w:val="content"/>
        </w:behaviors>
        <w:guid w:val="{7611F814-C207-40D4-BD72-0473CB730076}"/>
      </w:docPartPr>
      <w:docPartBody>
        <w:p w:rsidR="002746E5" w:rsidRDefault="002746E5" w:rsidP="002746E5">
          <w:pPr>
            <w:pStyle w:val="9F0076B957A3412393A6F9F9C354116C"/>
          </w:pPr>
          <w:r w:rsidRPr="0022641E">
            <w:rPr>
              <w:rStyle w:val="Heading7Char"/>
              <w:rFonts w:ascii="Arial" w:hAnsi="Arial" w:cs="Arial"/>
              <w:sz w:val="18"/>
              <w:szCs w:val="18"/>
            </w:rPr>
            <w:t>Choose an item.</w:t>
          </w:r>
        </w:p>
      </w:docPartBody>
    </w:docPart>
    <w:docPart>
      <w:docPartPr>
        <w:name w:val="075804AA1BFC494CAB3437E7B42A7104"/>
        <w:category>
          <w:name w:val="General"/>
          <w:gallery w:val="placeholder"/>
        </w:category>
        <w:types>
          <w:type w:val="bbPlcHdr"/>
        </w:types>
        <w:behaviors>
          <w:behavior w:val="content"/>
        </w:behaviors>
        <w:guid w:val="{A0E9E887-1C93-44B8-8291-6DAB825B5F89}"/>
      </w:docPartPr>
      <w:docPartBody>
        <w:p w:rsidR="002746E5" w:rsidRDefault="002746E5" w:rsidP="002746E5">
          <w:pPr>
            <w:pStyle w:val="075804AA1BFC494CAB3437E7B42A7104"/>
          </w:pPr>
          <w:r w:rsidRPr="0022641E">
            <w:rPr>
              <w:rStyle w:val="Heading7Char"/>
              <w:rFonts w:ascii="Arial" w:hAnsi="Arial" w:cs="Arial"/>
              <w:sz w:val="18"/>
              <w:szCs w:val="18"/>
            </w:rPr>
            <w:t>Choose an item.</w:t>
          </w:r>
        </w:p>
      </w:docPartBody>
    </w:docPart>
    <w:docPart>
      <w:docPartPr>
        <w:name w:val="D6157EF930A348DFB2A811356D858319"/>
        <w:category>
          <w:name w:val="General"/>
          <w:gallery w:val="placeholder"/>
        </w:category>
        <w:types>
          <w:type w:val="bbPlcHdr"/>
        </w:types>
        <w:behaviors>
          <w:behavior w:val="content"/>
        </w:behaviors>
        <w:guid w:val="{908A27D7-6BC8-419D-B469-8719204766C7}"/>
      </w:docPartPr>
      <w:docPartBody>
        <w:p w:rsidR="002746E5" w:rsidRDefault="002746E5" w:rsidP="002746E5">
          <w:pPr>
            <w:pStyle w:val="D6157EF930A348DFB2A811356D858319"/>
          </w:pPr>
          <w:r w:rsidRPr="0022641E">
            <w:rPr>
              <w:rStyle w:val="Heading7Char"/>
              <w:rFonts w:ascii="Arial" w:hAnsi="Arial" w:cs="Arial"/>
              <w:sz w:val="18"/>
              <w:szCs w:val="18"/>
            </w:rPr>
            <w:t>Choose an item.</w:t>
          </w:r>
        </w:p>
      </w:docPartBody>
    </w:docPart>
    <w:docPart>
      <w:docPartPr>
        <w:name w:val="AB1BE569792249C6AA4018317A2ADE5D"/>
        <w:category>
          <w:name w:val="General"/>
          <w:gallery w:val="placeholder"/>
        </w:category>
        <w:types>
          <w:type w:val="bbPlcHdr"/>
        </w:types>
        <w:behaviors>
          <w:behavior w:val="content"/>
        </w:behaviors>
        <w:guid w:val="{75DB2C78-10BA-465C-84CE-A6C76BF2F577}"/>
      </w:docPartPr>
      <w:docPartBody>
        <w:p w:rsidR="002746E5" w:rsidRDefault="002746E5" w:rsidP="002746E5">
          <w:pPr>
            <w:pStyle w:val="AB1BE569792249C6AA4018317A2ADE5D"/>
          </w:pPr>
          <w:r w:rsidRPr="0022641E">
            <w:rPr>
              <w:rStyle w:val="Heading7Char"/>
              <w:rFonts w:ascii="Arial" w:hAnsi="Arial" w:cs="Arial"/>
              <w:sz w:val="18"/>
              <w:szCs w:val="18"/>
            </w:rPr>
            <w:t>Choose an item.</w:t>
          </w:r>
        </w:p>
      </w:docPartBody>
    </w:docPart>
    <w:docPart>
      <w:docPartPr>
        <w:name w:val="21C90462C38D44DA88B7DF3650817F96"/>
        <w:category>
          <w:name w:val="General"/>
          <w:gallery w:val="placeholder"/>
        </w:category>
        <w:types>
          <w:type w:val="bbPlcHdr"/>
        </w:types>
        <w:behaviors>
          <w:behavior w:val="content"/>
        </w:behaviors>
        <w:guid w:val="{3A645F6C-49DC-4937-BF3F-90B3E720E8A7}"/>
      </w:docPartPr>
      <w:docPartBody>
        <w:p w:rsidR="002746E5" w:rsidRDefault="002746E5" w:rsidP="002746E5">
          <w:pPr>
            <w:pStyle w:val="21C90462C38D44DA88B7DF3650817F96"/>
          </w:pPr>
          <w:r w:rsidRPr="0022641E">
            <w:rPr>
              <w:rStyle w:val="Heading7Char"/>
              <w:rFonts w:ascii="Arial" w:hAnsi="Arial" w:cs="Arial"/>
              <w:sz w:val="18"/>
              <w:szCs w:val="18"/>
            </w:rPr>
            <w:t>Choose an item.</w:t>
          </w:r>
        </w:p>
      </w:docPartBody>
    </w:docPart>
    <w:docPart>
      <w:docPartPr>
        <w:name w:val="EBA8C2DD089843C09EE5F268BF44E299"/>
        <w:category>
          <w:name w:val="General"/>
          <w:gallery w:val="placeholder"/>
        </w:category>
        <w:types>
          <w:type w:val="bbPlcHdr"/>
        </w:types>
        <w:behaviors>
          <w:behavior w:val="content"/>
        </w:behaviors>
        <w:guid w:val="{903B58D3-1F1F-4533-8E25-4E46914478A2}"/>
      </w:docPartPr>
      <w:docPartBody>
        <w:p w:rsidR="002746E5" w:rsidRDefault="002746E5" w:rsidP="002746E5">
          <w:pPr>
            <w:pStyle w:val="EBA8C2DD089843C09EE5F268BF44E299"/>
          </w:pPr>
          <w:r w:rsidRPr="00F16CFA">
            <w:rPr>
              <w:rStyle w:val="PlaceholderText"/>
              <w:rFonts w:ascii="Arial" w:hAnsi="Arial" w:cs="Arial"/>
              <w:sz w:val="18"/>
              <w:szCs w:val="18"/>
            </w:rPr>
            <w:t>Choose an item.</w:t>
          </w:r>
        </w:p>
      </w:docPartBody>
    </w:docPart>
    <w:docPart>
      <w:docPartPr>
        <w:name w:val="46835020BF3640E089BE8CABBFA5E391"/>
        <w:category>
          <w:name w:val="General"/>
          <w:gallery w:val="placeholder"/>
        </w:category>
        <w:types>
          <w:type w:val="bbPlcHdr"/>
        </w:types>
        <w:behaviors>
          <w:behavior w:val="content"/>
        </w:behaviors>
        <w:guid w:val="{F0B1496D-62D5-43D2-9BD3-0F969E102011}"/>
      </w:docPartPr>
      <w:docPartBody>
        <w:p w:rsidR="002746E5" w:rsidRDefault="002746E5" w:rsidP="002746E5">
          <w:pPr>
            <w:pStyle w:val="46835020BF3640E089BE8CABBFA5E391"/>
          </w:pPr>
          <w:r w:rsidRPr="00F16CFA">
            <w:rPr>
              <w:rStyle w:val="PlaceholderText"/>
              <w:rFonts w:ascii="Arial" w:hAnsi="Arial" w:cs="Arial"/>
              <w:sz w:val="18"/>
              <w:szCs w:val="18"/>
            </w:rPr>
            <w:t>Choose an item.</w:t>
          </w:r>
        </w:p>
      </w:docPartBody>
    </w:docPart>
    <w:docPart>
      <w:docPartPr>
        <w:name w:val="4BCA79E12CE54024A90815949A7E4196"/>
        <w:category>
          <w:name w:val="General"/>
          <w:gallery w:val="placeholder"/>
        </w:category>
        <w:types>
          <w:type w:val="bbPlcHdr"/>
        </w:types>
        <w:behaviors>
          <w:behavior w:val="content"/>
        </w:behaviors>
        <w:guid w:val="{66F8E471-1353-4F6C-B29B-AD463CFFABCE}"/>
      </w:docPartPr>
      <w:docPartBody>
        <w:p w:rsidR="002746E5" w:rsidRDefault="002746E5" w:rsidP="002746E5">
          <w:pPr>
            <w:pStyle w:val="4BCA79E12CE54024A90815949A7E4196"/>
          </w:pPr>
          <w:r w:rsidRPr="002F0817">
            <w:rPr>
              <w:rStyle w:val="PlaceholderText"/>
              <w:rFonts w:ascii="Arial" w:hAnsi="Arial" w:cs="Arial"/>
              <w:sz w:val="18"/>
              <w:szCs w:val="18"/>
            </w:rPr>
            <w:t>Choose an item.</w:t>
          </w:r>
        </w:p>
      </w:docPartBody>
    </w:docPart>
    <w:docPart>
      <w:docPartPr>
        <w:name w:val="9EFFD559011B44239E0995A3930FA368"/>
        <w:category>
          <w:name w:val="General"/>
          <w:gallery w:val="placeholder"/>
        </w:category>
        <w:types>
          <w:type w:val="bbPlcHdr"/>
        </w:types>
        <w:behaviors>
          <w:behavior w:val="content"/>
        </w:behaviors>
        <w:guid w:val="{6CC504A3-475D-41FA-AA42-ED399B50DFA0}"/>
      </w:docPartPr>
      <w:docPartBody>
        <w:p w:rsidR="002746E5" w:rsidRDefault="002746E5" w:rsidP="002746E5">
          <w:pPr>
            <w:pStyle w:val="9EFFD559011B44239E0995A3930FA368"/>
          </w:pPr>
          <w:r w:rsidRPr="002F0817">
            <w:rPr>
              <w:rStyle w:val="PlaceholderText"/>
              <w:rFonts w:ascii="Arial" w:hAnsi="Arial" w:cs="Arial"/>
              <w:sz w:val="18"/>
              <w:szCs w:val="18"/>
            </w:rPr>
            <w:t>Choose an item.</w:t>
          </w:r>
        </w:p>
      </w:docPartBody>
    </w:docPart>
    <w:docPart>
      <w:docPartPr>
        <w:name w:val="DC0C8358716B4C709F1B57D07B291D82"/>
        <w:category>
          <w:name w:val="General"/>
          <w:gallery w:val="placeholder"/>
        </w:category>
        <w:types>
          <w:type w:val="bbPlcHdr"/>
        </w:types>
        <w:behaviors>
          <w:behavior w:val="content"/>
        </w:behaviors>
        <w:guid w:val="{010C3D0F-CDE2-439C-8E41-9E5EF33746EE}"/>
      </w:docPartPr>
      <w:docPartBody>
        <w:p w:rsidR="002746E5" w:rsidRDefault="002746E5" w:rsidP="002746E5">
          <w:pPr>
            <w:pStyle w:val="DC0C8358716B4C709F1B57D07B291D82"/>
          </w:pPr>
          <w:r w:rsidRPr="002F0817">
            <w:rPr>
              <w:rStyle w:val="PlaceholderText"/>
              <w:rFonts w:ascii="Arial" w:hAnsi="Arial" w:cs="Arial"/>
              <w:sz w:val="18"/>
              <w:szCs w:val="18"/>
            </w:rPr>
            <w:t>Choose an item.</w:t>
          </w:r>
        </w:p>
      </w:docPartBody>
    </w:docPart>
    <w:docPart>
      <w:docPartPr>
        <w:name w:val="DE4E19D9337948C0ABE3EF0B8E01BB2B"/>
        <w:category>
          <w:name w:val="General"/>
          <w:gallery w:val="placeholder"/>
        </w:category>
        <w:types>
          <w:type w:val="bbPlcHdr"/>
        </w:types>
        <w:behaviors>
          <w:behavior w:val="content"/>
        </w:behaviors>
        <w:guid w:val="{CBA228BD-CA56-46D3-BF75-31A862BE2DA0}"/>
      </w:docPartPr>
      <w:docPartBody>
        <w:p w:rsidR="002746E5" w:rsidRDefault="002746E5" w:rsidP="002746E5">
          <w:pPr>
            <w:pStyle w:val="DE4E19D9337948C0ABE3EF0B8E01BB2B"/>
          </w:pPr>
          <w:r w:rsidRPr="002F0817">
            <w:rPr>
              <w:rStyle w:val="PlaceholderText"/>
              <w:rFonts w:ascii="Arial" w:hAnsi="Arial" w:cs="Arial"/>
              <w:sz w:val="18"/>
              <w:szCs w:val="18"/>
            </w:rPr>
            <w:t>Choose an item.</w:t>
          </w:r>
        </w:p>
      </w:docPartBody>
    </w:docPart>
    <w:docPart>
      <w:docPartPr>
        <w:name w:val="C971CF47FB5A4B6ABE2D3D9EB5FCEF9D"/>
        <w:category>
          <w:name w:val="General"/>
          <w:gallery w:val="placeholder"/>
        </w:category>
        <w:types>
          <w:type w:val="bbPlcHdr"/>
        </w:types>
        <w:behaviors>
          <w:behavior w:val="content"/>
        </w:behaviors>
        <w:guid w:val="{681F852A-3AD7-470E-8C92-51461DF774CF}"/>
      </w:docPartPr>
      <w:docPartBody>
        <w:p w:rsidR="002746E5" w:rsidRDefault="002746E5" w:rsidP="002746E5">
          <w:pPr>
            <w:pStyle w:val="C971CF47FB5A4B6ABE2D3D9EB5FCEF9D"/>
          </w:pPr>
          <w:r w:rsidRPr="002F0817">
            <w:rPr>
              <w:rStyle w:val="PlaceholderText"/>
              <w:rFonts w:ascii="Arial" w:hAnsi="Arial" w:cs="Arial"/>
              <w:sz w:val="18"/>
              <w:szCs w:val="18"/>
            </w:rPr>
            <w:t>Choose an item.</w:t>
          </w:r>
        </w:p>
      </w:docPartBody>
    </w:docPart>
    <w:docPart>
      <w:docPartPr>
        <w:name w:val="0A1A9B8F4F824FF49038F4A3C52B5183"/>
        <w:category>
          <w:name w:val="General"/>
          <w:gallery w:val="placeholder"/>
        </w:category>
        <w:types>
          <w:type w:val="bbPlcHdr"/>
        </w:types>
        <w:behaviors>
          <w:behavior w:val="content"/>
        </w:behaviors>
        <w:guid w:val="{413D2641-265A-429D-98B3-25B66D56B337}"/>
      </w:docPartPr>
      <w:docPartBody>
        <w:p w:rsidR="002746E5" w:rsidRDefault="002746E5" w:rsidP="002746E5">
          <w:pPr>
            <w:pStyle w:val="0A1A9B8F4F824FF49038F4A3C52B5183"/>
          </w:pPr>
          <w:r w:rsidRPr="002F0817">
            <w:rPr>
              <w:rStyle w:val="PlaceholderText"/>
              <w:rFonts w:ascii="Arial" w:hAnsi="Arial" w:cs="Arial"/>
              <w:sz w:val="18"/>
              <w:szCs w:val="18"/>
            </w:rPr>
            <w:t>Choose an item.</w:t>
          </w:r>
        </w:p>
      </w:docPartBody>
    </w:docPart>
    <w:docPart>
      <w:docPartPr>
        <w:name w:val="F405F26E122343FC999C92400E00E0C4"/>
        <w:category>
          <w:name w:val="General"/>
          <w:gallery w:val="placeholder"/>
        </w:category>
        <w:types>
          <w:type w:val="bbPlcHdr"/>
        </w:types>
        <w:behaviors>
          <w:behavior w:val="content"/>
        </w:behaviors>
        <w:guid w:val="{19C9206C-2958-4081-8B6E-790E38D10D0D}"/>
      </w:docPartPr>
      <w:docPartBody>
        <w:p w:rsidR="002746E5" w:rsidRDefault="002746E5" w:rsidP="002746E5">
          <w:pPr>
            <w:pStyle w:val="F405F26E122343FC999C92400E00E0C4"/>
          </w:pPr>
          <w:r w:rsidRPr="002F0817">
            <w:rPr>
              <w:rStyle w:val="PlaceholderText"/>
              <w:rFonts w:ascii="Arial" w:hAnsi="Arial" w:cs="Arial"/>
              <w:sz w:val="18"/>
              <w:szCs w:val="18"/>
            </w:rPr>
            <w:t>Choose an item.</w:t>
          </w:r>
        </w:p>
      </w:docPartBody>
    </w:docPart>
    <w:docPart>
      <w:docPartPr>
        <w:name w:val="D84828A7BA9E4D4D81D3DBC406109D8D"/>
        <w:category>
          <w:name w:val="General"/>
          <w:gallery w:val="placeholder"/>
        </w:category>
        <w:types>
          <w:type w:val="bbPlcHdr"/>
        </w:types>
        <w:behaviors>
          <w:behavior w:val="content"/>
        </w:behaviors>
        <w:guid w:val="{C1C3EA1A-2104-4931-BF1B-A642DD2E1538}"/>
      </w:docPartPr>
      <w:docPartBody>
        <w:p w:rsidR="002746E5" w:rsidRDefault="002746E5" w:rsidP="002746E5">
          <w:pPr>
            <w:pStyle w:val="D84828A7BA9E4D4D81D3DBC406109D8D"/>
          </w:pPr>
          <w:r w:rsidRPr="002F0817">
            <w:rPr>
              <w:rStyle w:val="PlaceholderText"/>
              <w:rFonts w:ascii="Arial" w:hAnsi="Arial" w:cs="Arial"/>
              <w:sz w:val="18"/>
              <w:szCs w:val="18"/>
            </w:rPr>
            <w:t>Choose an item.</w:t>
          </w:r>
        </w:p>
      </w:docPartBody>
    </w:docPart>
    <w:docPart>
      <w:docPartPr>
        <w:name w:val="BD16C81F19774EB094BC875CA7087F9F"/>
        <w:category>
          <w:name w:val="General"/>
          <w:gallery w:val="placeholder"/>
        </w:category>
        <w:types>
          <w:type w:val="bbPlcHdr"/>
        </w:types>
        <w:behaviors>
          <w:behavior w:val="content"/>
        </w:behaviors>
        <w:guid w:val="{A3AC55C7-A82D-406E-B820-3CFCF179DB5B}"/>
      </w:docPartPr>
      <w:docPartBody>
        <w:p w:rsidR="002746E5" w:rsidRDefault="002746E5" w:rsidP="002746E5">
          <w:pPr>
            <w:pStyle w:val="BD16C81F19774EB094BC875CA7087F9F"/>
          </w:pPr>
          <w:r w:rsidRPr="00C758D5">
            <w:rPr>
              <w:rStyle w:val="PlaceholderText"/>
              <w:rFonts w:ascii="Arial" w:hAnsi="Arial" w:cs="Arial"/>
              <w:sz w:val="18"/>
              <w:szCs w:val="18"/>
            </w:rPr>
            <w:t>Choose an item.</w:t>
          </w:r>
        </w:p>
      </w:docPartBody>
    </w:docPart>
    <w:docPart>
      <w:docPartPr>
        <w:name w:val="917F582F87964F08898981B50DD801BB"/>
        <w:category>
          <w:name w:val="General"/>
          <w:gallery w:val="placeholder"/>
        </w:category>
        <w:types>
          <w:type w:val="bbPlcHdr"/>
        </w:types>
        <w:behaviors>
          <w:behavior w:val="content"/>
        </w:behaviors>
        <w:guid w:val="{552AAB0D-9E16-4817-989E-94FE3A046177}"/>
      </w:docPartPr>
      <w:docPartBody>
        <w:p w:rsidR="002746E5" w:rsidRDefault="002746E5" w:rsidP="002746E5">
          <w:pPr>
            <w:pStyle w:val="917F582F87964F08898981B50DD801BB"/>
          </w:pPr>
          <w:r w:rsidRPr="00C758D5">
            <w:rPr>
              <w:rStyle w:val="PlaceholderText"/>
              <w:rFonts w:ascii="Arial" w:hAnsi="Arial" w:cs="Arial"/>
              <w:sz w:val="18"/>
              <w:szCs w:val="18"/>
            </w:rPr>
            <w:t>Choose an item.</w:t>
          </w:r>
        </w:p>
      </w:docPartBody>
    </w:docPart>
    <w:docPart>
      <w:docPartPr>
        <w:name w:val="E0F8C8B61D0A436A9FF6415BFD55B423"/>
        <w:category>
          <w:name w:val="General"/>
          <w:gallery w:val="placeholder"/>
        </w:category>
        <w:types>
          <w:type w:val="bbPlcHdr"/>
        </w:types>
        <w:behaviors>
          <w:behavior w:val="content"/>
        </w:behaviors>
        <w:guid w:val="{63998FBC-DEBB-4B8B-8A06-B859F560B4D4}"/>
      </w:docPartPr>
      <w:docPartBody>
        <w:p w:rsidR="002746E5" w:rsidRDefault="002746E5" w:rsidP="002746E5">
          <w:pPr>
            <w:pStyle w:val="E0F8C8B61D0A436A9FF6415BFD55B423"/>
          </w:pPr>
          <w:r w:rsidRPr="002F0817">
            <w:rPr>
              <w:rStyle w:val="PlaceholderText"/>
              <w:rFonts w:ascii="Arial" w:hAnsi="Arial" w:cs="Arial"/>
              <w:sz w:val="18"/>
              <w:szCs w:val="18"/>
            </w:rPr>
            <w:t>Choose an item.</w:t>
          </w:r>
        </w:p>
      </w:docPartBody>
    </w:docPart>
    <w:docPart>
      <w:docPartPr>
        <w:name w:val="352B43D7B12C4B71A19D99266B9D9828"/>
        <w:category>
          <w:name w:val="General"/>
          <w:gallery w:val="placeholder"/>
        </w:category>
        <w:types>
          <w:type w:val="bbPlcHdr"/>
        </w:types>
        <w:behaviors>
          <w:behavior w:val="content"/>
        </w:behaviors>
        <w:guid w:val="{52B0CD4F-DFB2-4881-B3EE-AD72210B815F}"/>
      </w:docPartPr>
      <w:docPartBody>
        <w:p w:rsidR="002746E5" w:rsidRDefault="002746E5" w:rsidP="002746E5">
          <w:pPr>
            <w:pStyle w:val="352B43D7B12C4B71A19D99266B9D9828"/>
          </w:pPr>
          <w:r w:rsidRPr="002F0817">
            <w:rPr>
              <w:rStyle w:val="PlaceholderText"/>
              <w:rFonts w:ascii="Arial" w:hAnsi="Arial" w:cs="Arial"/>
              <w:sz w:val="18"/>
              <w:szCs w:val="18"/>
            </w:rPr>
            <w:t>Choose an item.</w:t>
          </w:r>
        </w:p>
      </w:docPartBody>
    </w:docPart>
    <w:docPart>
      <w:docPartPr>
        <w:name w:val="ECD50A7D6FCC4E36863155825E5E22B8"/>
        <w:category>
          <w:name w:val="General"/>
          <w:gallery w:val="placeholder"/>
        </w:category>
        <w:types>
          <w:type w:val="bbPlcHdr"/>
        </w:types>
        <w:behaviors>
          <w:behavior w:val="content"/>
        </w:behaviors>
        <w:guid w:val="{6E4929FA-A382-4F47-A883-F723B9995DFD}"/>
      </w:docPartPr>
      <w:docPartBody>
        <w:p w:rsidR="002746E5" w:rsidRDefault="002746E5" w:rsidP="002746E5">
          <w:pPr>
            <w:pStyle w:val="ECD50A7D6FCC4E36863155825E5E22B8"/>
          </w:pPr>
          <w:r w:rsidRPr="002F0817">
            <w:rPr>
              <w:rStyle w:val="PlaceholderText"/>
              <w:rFonts w:ascii="Arial" w:hAnsi="Arial" w:cs="Arial"/>
              <w:sz w:val="18"/>
              <w:szCs w:val="18"/>
            </w:rPr>
            <w:t>Choose an item.</w:t>
          </w:r>
        </w:p>
      </w:docPartBody>
    </w:docPart>
    <w:docPart>
      <w:docPartPr>
        <w:name w:val="9DEC50F361EC43B482C4D116257334FD"/>
        <w:category>
          <w:name w:val="General"/>
          <w:gallery w:val="placeholder"/>
        </w:category>
        <w:types>
          <w:type w:val="bbPlcHdr"/>
        </w:types>
        <w:behaviors>
          <w:behavior w:val="content"/>
        </w:behaviors>
        <w:guid w:val="{CE1901BA-254F-4E80-8A34-7EFDF5CF089B}"/>
      </w:docPartPr>
      <w:docPartBody>
        <w:p w:rsidR="002746E5" w:rsidRDefault="002746E5" w:rsidP="002746E5">
          <w:pPr>
            <w:pStyle w:val="9DEC50F361EC43B482C4D116257334FD"/>
          </w:pPr>
          <w:r w:rsidRPr="002F0817">
            <w:rPr>
              <w:rStyle w:val="PlaceholderText"/>
              <w:rFonts w:ascii="Arial" w:hAnsi="Arial" w:cs="Arial"/>
              <w:sz w:val="18"/>
              <w:szCs w:val="18"/>
            </w:rPr>
            <w:t>Choose an item.</w:t>
          </w:r>
        </w:p>
      </w:docPartBody>
    </w:docPart>
    <w:docPart>
      <w:docPartPr>
        <w:name w:val="E6251E906AD64ED5BA92D9EDF5453383"/>
        <w:category>
          <w:name w:val="General"/>
          <w:gallery w:val="placeholder"/>
        </w:category>
        <w:types>
          <w:type w:val="bbPlcHdr"/>
        </w:types>
        <w:behaviors>
          <w:behavior w:val="content"/>
        </w:behaviors>
        <w:guid w:val="{FFC86D04-F72C-495C-85B5-92EE955647A5}"/>
      </w:docPartPr>
      <w:docPartBody>
        <w:p w:rsidR="002746E5" w:rsidRDefault="002746E5" w:rsidP="002746E5">
          <w:pPr>
            <w:pStyle w:val="E6251E906AD64ED5BA92D9EDF5453383"/>
          </w:pPr>
          <w:r w:rsidRPr="002F0817">
            <w:rPr>
              <w:rStyle w:val="PlaceholderText"/>
              <w:rFonts w:ascii="Arial" w:hAnsi="Arial" w:cs="Arial"/>
              <w:sz w:val="18"/>
              <w:szCs w:val="18"/>
            </w:rPr>
            <w:t>Choose an item.</w:t>
          </w:r>
        </w:p>
      </w:docPartBody>
    </w:docPart>
    <w:docPart>
      <w:docPartPr>
        <w:name w:val="95701022B80946CFBA05D2CCE872BA0C"/>
        <w:category>
          <w:name w:val="General"/>
          <w:gallery w:val="placeholder"/>
        </w:category>
        <w:types>
          <w:type w:val="bbPlcHdr"/>
        </w:types>
        <w:behaviors>
          <w:behavior w:val="content"/>
        </w:behaviors>
        <w:guid w:val="{8748BDEC-C6DE-4683-86A9-73A326CF6614}"/>
      </w:docPartPr>
      <w:docPartBody>
        <w:p w:rsidR="002746E5" w:rsidRDefault="002746E5" w:rsidP="002746E5">
          <w:pPr>
            <w:pStyle w:val="95701022B80946CFBA05D2CCE872BA0C"/>
          </w:pPr>
          <w:r w:rsidRPr="002F0817">
            <w:rPr>
              <w:rStyle w:val="PlaceholderText"/>
              <w:rFonts w:ascii="Arial" w:hAnsi="Arial" w:cs="Arial"/>
              <w:sz w:val="18"/>
              <w:szCs w:val="18"/>
            </w:rPr>
            <w:t>Choose an item.</w:t>
          </w:r>
        </w:p>
      </w:docPartBody>
    </w:docPart>
    <w:docPart>
      <w:docPartPr>
        <w:name w:val="A9F4F849A8AF46F98A55EBF2F6DA00AA"/>
        <w:category>
          <w:name w:val="General"/>
          <w:gallery w:val="placeholder"/>
        </w:category>
        <w:types>
          <w:type w:val="bbPlcHdr"/>
        </w:types>
        <w:behaviors>
          <w:behavior w:val="content"/>
        </w:behaviors>
        <w:guid w:val="{666AEB01-121E-4BEC-8B93-6390798B7979}"/>
      </w:docPartPr>
      <w:docPartBody>
        <w:p w:rsidR="002746E5" w:rsidRDefault="002746E5" w:rsidP="002746E5">
          <w:pPr>
            <w:pStyle w:val="A9F4F849A8AF46F98A55EBF2F6DA00AA"/>
          </w:pPr>
          <w:r w:rsidRPr="002F0817">
            <w:rPr>
              <w:rStyle w:val="PlaceholderText"/>
              <w:rFonts w:ascii="Arial" w:hAnsi="Arial" w:cs="Arial"/>
              <w:sz w:val="18"/>
              <w:szCs w:val="18"/>
            </w:rPr>
            <w:t>Choose an item.</w:t>
          </w:r>
        </w:p>
      </w:docPartBody>
    </w:docPart>
    <w:docPart>
      <w:docPartPr>
        <w:name w:val="B3BE1BD7A08D4194B2F0AEB287EBEF2E"/>
        <w:category>
          <w:name w:val="General"/>
          <w:gallery w:val="placeholder"/>
        </w:category>
        <w:types>
          <w:type w:val="bbPlcHdr"/>
        </w:types>
        <w:behaviors>
          <w:behavior w:val="content"/>
        </w:behaviors>
        <w:guid w:val="{9F63D246-D006-4DFD-8654-57095954AE5E}"/>
      </w:docPartPr>
      <w:docPartBody>
        <w:p w:rsidR="002746E5" w:rsidRDefault="002746E5" w:rsidP="002746E5">
          <w:pPr>
            <w:pStyle w:val="B3BE1BD7A08D4194B2F0AEB287EBEF2E"/>
          </w:pPr>
          <w:r w:rsidRPr="002F0817">
            <w:rPr>
              <w:rStyle w:val="PlaceholderText"/>
              <w:rFonts w:ascii="Arial" w:hAnsi="Arial" w:cs="Arial"/>
              <w:sz w:val="18"/>
              <w:szCs w:val="18"/>
            </w:rPr>
            <w:t>Choose an item.</w:t>
          </w:r>
        </w:p>
      </w:docPartBody>
    </w:docPart>
    <w:docPart>
      <w:docPartPr>
        <w:name w:val="92E91117BDDF44CC9DB4D386C6311625"/>
        <w:category>
          <w:name w:val="General"/>
          <w:gallery w:val="placeholder"/>
        </w:category>
        <w:types>
          <w:type w:val="bbPlcHdr"/>
        </w:types>
        <w:behaviors>
          <w:behavior w:val="content"/>
        </w:behaviors>
        <w:guid w:val="{B82D778A-375B-4B98-B36B-BDAC9DA106BF}"/>
      </w:docPartPr>
      <w:docPartBody>
        <w:p w:rsidR="002746E5" w:rsidRDefault="002746E5" w:rsidP="002746E5">
          <w:pPr>
            <w:pStyle w:val="92E91117BDDF44CC9DB4D386C6311625"/>
          </w:pPr>
          <w:r w:rsidRPr="00C758D5">
            <w:rPr>
              <w:rStyle w:val="PlaceholderText"/>
              <w:rFonts w:ascii="Arial" w:hAnsi="Arial" w:cs="Arial"/>
              <w:sz w:val="18"/>
              <w:szCs w:val="18"/>
            </w:rPr>
            <w:t>Choose an item.</w:t>
          </w:r>
        </w:p>
      </w:docPartBody>
    </w:docPart>
    <w:docPart>
      <w:docPartPr>
        <w:name w:val="42A495CEB1FA416196B9CFA18CFEBEDC"/>
        <w:category>
          <w:name w:val="General"/>
          <w:gallery w:val="placeholder"/>
        </w:category>
        <w:types>
          <w:type w:val="bbPlcHdr"/>
        </w:types>
        <w:behaviors>
          <w:behavior w:val="content"/>
        </w:behaviors>
        <w:guid w:val="{73F5F338-1A7B-4F20-9083-6F617282F574}"/>
      </w:docPartPr>
      <w:docPartBody>
        <w:p w:rsidR="002746E5" w:rsidRDefault="002746E5" w:rsidP="002746E5">
          <w:pPr>
            <w:pStyle w:val="42A495CEB1FA416196B9CFA18CFEBEDC"/>
          </w:pPr>
          <w:r w:rsidRPr="00C758D5">
            <w:rPr>
              <w:rStyle w:val="PlaceholderText"/>
              <w:rFonts w:ascii="Arial" w:hAnsi="Arial" w:cs="Arial"/>
              <w:sz w:val="18"/>
              <w:szCs w:val="18"/>
            </w:rPr>
            <w:t>Choose an item.</w:t>
          </w:r>
        </w:p>
      </w:docPartBody>
    </w:docPart>
    <w:docPart>
      <w:docPartPr>
        <w:name w:val="66E2AB7AE83C468B9420866FEFF1CF66"/>
        <w:category>
          <w:name w:val="General"/>
          <w:gallery w:val="placeholder"/>
        </w:category>
        <w:types>
          <w:type w:val="bbPlcHdr"/>
        </w:types>
        <w:behaviors>
          <w:behavior w:val="content"/>
        </w:behaviors>
        <w:guid w:val="{92E8EB33-5375-4A60-B24D-9C0A72A0D409}"/>
      </w:docPartPr>
      <w:docPartBody>
        <w:p w:rsidR="002746E5" w:rsidRDefault="002746E5" w:rsidP="002746E5">
          <w:pPr>
            <w:pStyle w:val="66E2AB7AE83C468B9420866FEFF1CF66"/>
          </w:pPr>
          <w:r w:rsidRPr="002F0817">
            <w:rPr>
              <w:rStyle w:val="PlaceholderText"/>
              <w:rFonts w:ascii="Arial" w:hAnsi="Arial" w:cs="Arial"/>
              <w:sz w:val="18"/>
              <w:szCs w:val="18"/>
            </w:rPr>
            <w:t>Choose an item.</w:t>
          </w:r>
        </w:p>
      </w:docPartBody>
    </w:docPart>
    <w:docPart>
      <w:docPartPr>
        <w:name w:val="688A42F1AA6B441FB09FC2A16F5BB8C9"/>
        <w:category>
          <w:name w:val="General"/>
          <w:gallery w:val="placeholder"/>
        </w:category>
        <w:types>
          <w:type w:val="bbPlcHdr"/>
        </w:types>
        <w:behaviors>
          <w:behavior w:val="content"/>
        </w:behaviors>
        <w:guid w:val="{E88D45A9-DCD2-4C53-823C-17F49B0AB217}"/>
      </w:docPartPr>
      <w:docPartBody>
        <w:p w:rsidR="002746E5" w:rsidRDefault="002746E5" w:rsidP="002746E5">
          <w:pPr>
            <w:pStyle w:val="688A42F1AA6B441FB09FC2A16F5BB8C9"/>
          </w:pPr>
          <w:r w:rsidRPr="002F0817">
            <w:rPr>
              <w:rStyle w:val="PlaceholderText"/>
              <w:rFonts w:ascii="Arial" w:hAnsi="Arial" w:cs="Arial"/>
              <w:sz w:val="18"/>
              <w:szCs w:val="18"/>
            </w:rPr>
            <w:t>Choose an item.</w:t>
          </w:r>
        </w:p>
      </w:docPartBody>
    </w:docPart>
    <w:docPart>
      <w:docPartPr>
        <w:name w:val="E4174D6F941C4FDA9D642845A8C43329"/>
        <w:category>
          <w:name w:val="General"/>
          <w:gallery w:val="placeholder"/>
        </w:category>
        <w:types>
          <w:type w:val="bbPlcHdr"/>
        </w:types>
        <w:behaviors>
          <w:behavior w:val="content"/>
        </w:behaviors>
        <w:guid w:val="{8B4C4E31-A229-4D9B-A654-3F15B12720EB}"/>
      </w:docPartPr>
      <w:docPartBody>
        <w:p w:rsidR="002746E5" w:rsidRDefault="002746E5" w:rsidP="002746E5">
          <w:pPr>
            <w:pStyle w:val="E4174D6F941C4FDA9D642845A8C43329"/>
          </w:pPr>
          <w:r w:rsidRPr="002F0817">
            <w:rPr>
              <w:rStyle w:val="PlaceholderText"/>
              <w:rFonts w:ascii="Arial" w:hAnsi="Arial" w:cs="Arial"/>
              <w:sz w:val="18"/>
              <w:szCs w:val="18"/>
            </w:rPr>
            <w:t>Choose an item.</w:t>
          </w:r>
        </w:p>
      </w:docPartBody>
    </w:docPart>
    <w:docPart>
      <w:docPartPr>
        <w:name w:val="6A086DE413F94071B24E6BDA2E400B05"/>
        <w:category>
          <w:name w:val="General"/>
          <w:gallery w:val="placeholder"/>
        </w:category>
        <w:types>
          <w:type w:val="bbPlcHdr"/>
        </w:types>
        <w:behaviors>
          <w:behavior w:val="content"/>
        </w:behaviors>
        <w:guid w:val="{F674AE65-0C77-4AFE-8DAA-679BF1CD848C}"/>
      </w:docPartPr>
      <w:docPartBody>
        <w:p w:rsidR="002746E5" w:rsidRDefault="002746E5" w:rsidP="002746E5">
          <w:pPr>
            <w:pStyle w:val="6A086DE413F94071B24E6BDA2E400B05"/>
          </w:pPr>
          <w:r w:rsidRPr="002F0817">
            <w:rPr>
              <w:rStyle w:val="PlaceholderText"/>
              <w:rFonts w:ascii="Arial" w:hAnsi="Arial" w:cs="Arial"/>
              <w:sz w:val="18"/>
              <w:szCs w:val="18"/>
            </w:rPr>
            <w:t>Choose an item.</w:t>
          </w:r>
        </w:p>
      </w:docPartBody>
    </w:docPart>
    <w:docPart>
      <w:docPartPr>
        <w:name w:val="1D7E8EFFFA9A48E6B8BA6D09F5AB83C4"/>
        <w:category>
          <w:name w:val="General"/>
          <w:gallery w:val="placeholder"/>
        </w:category>
        <w:types>
          <w:type w:val="bbPlcHdr"/>
        </w:types>
        <w:behaviors>
          <w:behavior w:val="content"/>
        </w:behaviors>
        <w:guid w:val="{1EDC2C8B-56FB-4685-85A0-C947FFD798EB}"/>
      </w:docPartPr>
      <w:docPartBody>
        <w:p w:rsidR="002746E5" w:rsidRDefault="002746E5" w:rsidP="002746E5">
          <w:pPr>
            <w:pStyle w:val="1D7E8EFFFA9A48E6B8BA6D09F5AB83C4"/>
          </w:pPr>
          <w:r w:rsidRPr="002F0817">
            <w:rPr>
              <w:rStyle w:val="PlaceholderText"/>
              <w:rFonts w:ascii="Arial" w:hAnsi="Arial" w:cs="Arial"/>
              <w:sz w:val="18"/>
              <w:szCs w:val="18"/>
            </w:rPr>
            <w:t>Choose an item.</w:t>
          </w:r>
        </w:p>
      </w:docPartBody>
    </w:docPart>
    <w:docPart>
      <w:docPartPr>
        <w:name w:val="B6030F305E224470AF93B3E191A3554A"/>
        <w:category>
          <w:name w:val="General"/>
          <w:gallery w:val="placeholder"/>
        </w:category>
        <w:types>
          <w:type w:val="bbPlcHdr"/>
        </w:types>
        <w:behaviors>
          <w:behavior w:val="content"/>
        </w:behaviors>
        <w:guid w:val="{3258EBA3-C7A1-41DB-B87A-924C6AB41F24}"/>
      </w:docPartPr>
      <w:docPartBody>
        <w:p w:rsidR="002746E5" w:rsidRDefault="002746E5" w:rsidP="002746E5">
          <w:pPr>
            <w:pStyle w:val="B6030F305E224470AF93B3E191A3554A"/>
          </w:pPr>
          <w:r w:rsidRPr="002F0817">
            <w:rPr>
              <w:rStyle w:val="PlaceholderText"/>
              <w:rFonts w:ascii="Arial" w:hAnsi="Arial" w:cs="Arial"/>
              <w:sz w:val="18"/>
              <w:szCs w:val="18"/>
            </w:rPr>
            <w:t>Choose an item.</w:t>
          </w:r>
        </w:p>
      </w:docPartBody>
    </w:docPart>
    <w:docPart>
      <w:docPartPr>
        <w:name w:val="558ED3269BD54343B4890EAA5CE2DD42"/>
        <w:category>
          <w:name w:val="General"/>
          <w:gallery w:val="placeholder"/>
        </w:category>
        <w:types>
          <w:type w:val="bbPlcHdr"/>
        </w:types>
        <w:behaviors>
          <w:behavior w:val="content"/>
        </w:behaviors>
        <w:guid w:val="{32DC40C2-964D-49A3-A31C-945D795C5B15}"/>
      </w:docPartPr>
      <w:docPartBody>
        <w:p w:rsidR="002746E5" w:rsidRDefault="002746E5" w:rsidP="002746E5">
          <w:pPr>
            <w:pStyle w:val="558ED3269BD54343B4890EAA5CE2DD42"/>
          </w:pPr>
          <w:r w:rsidRPr="00C758D5">
            <w:rPr>
              <w:rStyle w:val="PlaceholderText"/>
              <w:rFonts w:ascii="Arial" w:hAnsi="Arial" w:cs="Arial"/>
              <w:sz w:val="18"/>
              <w:szCs w:val="18"/>
            </w:rPr>
            <w:t>Choose an item.</w:t>
          </w:r>
        </w:p>
      </w:docPartBody>
    </w:docPart>
    <w:docPart>
      <w:docPartPr>
        <w:name w:val="9396C26DE596428DB1A1E5459AD4C986"/>
        <w:category>
          <w:name w:val="General"/>
          <w:gallery w:val="placeholder"/>
        </w:category>
        <w:types>
          <w:type w:val="bbPlcHdr"/>
        </w:types>
        <w:behaviors>
          <w:behavior w:val="content"/>
        </w:behaviors>
        <w:guid w:val="{AB987528-CB52-4578-A501-95EF094CF3A4}"/>
      </w:docPartPr>
      <w:docPartBody>
        <w:p w:rsidR="002746E5" w:rsidRDefault="002746E5" w:rsidP="002746E5">
          <w:pPr>
            <w:pStyle w:val="9396C26DE596428DB1A1E5459AD4C986"/>
          </w:pPr>
          <w:r w:rsidRPr="00C758D5">
            <w:rPr>
              <w:rStyle w:val="PlaceholderText"/>
              <w:rFonts w:ascii="Arial" w:hAnsi="Arial" w:cs="Arial"/>
              <w:sz w:val="18"/>
              <w:szCs w:val="18"/>
            </w:rPr>
            <w:t>Choose an item.</w:t>
          </w:r>
        </w:p>
      </w:docPartBody>
    </w:docPart>
    <w:docPart>
      <w:docPartPr>
        <w:name w:val="AF355103A78C4A8090F6BA54560D126D"/>
        <w:category>
          <w:name w:val="General"/>
          <w:gallery w:val="placeholder"/>
        </w:category>
        <w:types>
          <w:type w:val="bbPlcHdr"/>
        </w:types>
        <w:behaviors>
          <w:behavior w:val="content"/>
        </w:behaviors>
        <w:guid w:val="{4C60A069-C171-4FA0-B822-68AC22A32BE3}"/>
      </w:docPartPr>
      <w:docPartBody>
        <w:p w:rsidR="002746E5" w:rsidRDefault="002746E5" w:rsidP="002746E5">
          <w:pPr>
            <w:pStyle w:val="AF355103A78C4A8090F6BA54560D126D"/>
          </w:pPr>
          <w:r w:rsidRPr="002F0817">
            <w:rPr>
              <w:rStyle w:val="PlaceholderText"/>
              <w:rFonts w:ascii="Arial" w:hAnsi="Arial" w:cs="Arial"/>
              <w:sz w:val="18"/>
              <w:szCs w:val="18"/>
            </w:rPr>
            <w:t>Choose an item.</w:t>
          </w:r>
        </w:p>
      </w:docPartBody>
    </w:docPart>
    <w:docPart>
      <w:docPartPr>
        <w:name w:val="969B72CA13D4493A9261E1342FE32860"/>
        <w:category>
          <w:name w:val="General"/>
          <w:gallery w:val="placeholder"/>
        </w:category>
        <w:types>
          <w:type w:val="bbPlcHdr"/>
        </w:types>
        <w:behaviors>
          <w:behavior w:val="content"/>
        </w:behaviors>
        <w:guid w:val="{26B5C3A8-624B-485D-BB4D-6A8AD03DE84B}"/>
      </w:docPartPr>
      <w:docPartBody>
        <w:p w:rsidR="002746E5" w:rsidRDefault="002746E5" w:rsidP="002746E5">
          <w:pPr>
            <w:pStyle w:val="969B72CA13D4493A9261E1342FE32860"/>
          </w:pPr>
          <w:r w:rsidRPr="00BD562E">
            <w:rPr>
              <w:rStyle w:val="PlaceholderText"/>
              <w:rFonts w:ascii="Arial" w:hAnsi="Arial" w:cs="Arial"/>
              <w:sz w:val="18"/>
              <w:szCs w:val="18"/>
            </w:rPr>
            <w:t>Choose an item.</w:t>
          </w:r>
        </w:p>
      </w:docPartBody>
    </w:docPart>
    <w:docPart>
      <w:docPartPr>
        <w:name w:val="138D99BC2F54481FB2547DF5AFF1D70C"/>
        <w:category>
          <w:name w:val="General"/>
          <w:gallery w:val="placeholder"/>
        </w:category>
        <w:types>
          <w:type w:val="bbPlcHdr"/>
        </w:types>
        <w:behaviors>
          <w:behavior w:val="content"/>
        </w:behaviors>
        <w:guid w:val="{EA039CBC-1FFD-47C5-8FC6-69BD63ED97AF}"/>
      </w:docPartPr>
      <w:docPartBody>
        <w:p w:rsidR="002746E5" w:rsidRDefault="002746E5" w:rsidP="002746E5">
          <w:pPr>
            <w:pStyle w:val="138D99BC2F54481FB2547DF5AFF1D70C"/>
          </w:pPr>
          <w:r w:rsidRPr="00BD562E">
            <w:rPr>
              <w:rStyle w:val="PlaceholderText"/>
              <w:rFonts w:ascii="Arial" w:hAnsi="Arial" w:cs="Arial"/>
              <w:sz w:val="18"/>
              <w:szCs w:val="18"/>
            </w:rPr>
            <w:t>Choose an item.</w:t>
          </w:r>
        </w:p>
      </w:docPartBody>
    </w:docPart>
    <w:docPart>
      <w:docPartPr>
        <w:name w:val="B7255039C9F6400D8DB48BB73DB48902"/>
        <w:category>
          <w:name w:val="General"/>
          <w:gallery w:val="placeholder"/>
        </w:category>
        <w:types>
          <w:type w:val="bbPlcHdr"/>
        </w:types>
        <w:behaviors>
          <w:behavior w:val="content"/>
        </w:behaviors>
        <w:guid w:val="{39295A63-25B5-4AEA-BFC6-28D6DCE2780D}"/>
      </w:docPartPr>
      <w:docPartBody>
        <w:p w:rsidR="002746E5" w:rsidRDefault="002746E5" w:rsidP="002746E5">
          <w:pPr>
            <w:pStyle w:val="B7255039C9F6400D8DB48BB73DB48902"/>
          </w:pPr>
          <w:r w:rsidRPr="00BD562E">
            <w:rPr>
              <w:rStyle w:val="PlaceholderText"/>
              <w:rFonts w:ascii="Arial" w:hAnsi="Arial" w:cs="Arial"/>
              <w:sz w:val="18"/>
              <w:szCs w:val="18"/>
            </w:rPr>
            <w:t>Choose an item.</w:t>
          </w:r>
        </w:p>
      </w:docPartBody>
    </w:docPart>
    <w:docPart>
      <w:docPartPr>
        <w:name w:val="46C2EC492EB6459CA06EA2D71869A110"/>
        <w:category>
          <w:name w:val="General"/>
          <w:gallery w:val="placeholder"/>
        </w:category>
        <w:types>
          <w:type w:val="bbPlcHdr"/>
        </w:types>
        <w:behaviors>
          <w:behavior w:val="content"/>
        </w:behaviors>
        <w:guid w:val="{C5DEE5F0-9F26-4306-9E8F-C6D594D62290}"/>
      </w:docPartPr>
      <w:docPartBody>
        <w:p w:rsidR="002746E5" w:rsidRDefault="002746E5" w:rsidP="002746E5">
          <w:pPr>
            <w:pStyle w:val="46C2EC492EB6459CA06EA2D71869A110"/>
          </w:pPr>
          <w:r w:rsidRPr="00BD562E">
            <w:rPr>
              <w:rStyle w:val="PlaceholderText"/>
              <w:rFonts w:ascii="Arial" w:hAnsi="Arial" w:cs="Arial"/>
              <w:sz w:val="18"/>
              <w:szCs w:val="18"/>
            </w:rPr>
            <w:t>Choose an item.</w:t>
          </w:r>
        </w:p>
      </w:docPartBody>
    </w:docPart>
    <w:docPart>
      <w:docPartPr>
        <w:name w:val="39A5B1F1B9C34D4FA32376402F4BFEEB"/>
        <w:category>
          <w:name w:val="General"/>
          <w:gallery w:val="placeholder"/>
        </w:category>
        <w:types>
          <w:type w:val="bbPlcHdr"/>
        </w:types>
        <w:behaviors>
          <w:behavior w:val="content"/>
        </w:behaviors>
        <w:guid w:val="{5EA15C7B-6C34-486D-9800-8B59EAAD88E8}"/>
      </w:docPartPr>
      <w:docPartBody>
        <w:p w:rsidR="002746E5" w:rsidRDefault="002746E5" w:rsidP="002746E5">
          <w:pPr>
            <w:pStyle w:val="39A5B1F1B9C34D4FA32376402F4BFEEB"/>
          </w:pPr>
          <w:r w:rsidRPr="00BD562E">
            <w:rPr>
              <w:rStyle w:val="PlaceholderText"/>
              <w:rFonts w:ascii="Arial" w:hAnsi="Arial" w:cs="Arial"/>
              <w:sz w:val="18"/>
              <w:szCs w:val="18"/>
            </w:rPr>
            <w:t>Choose an item.</w:t>
          </w:r>
        </w:p>
      </w:docPartBody>
    </w:docPart>
    <w:docPart>
      <w:docPartPr>
        <w:name w:val="3CF49FAB966B4CE19E918187E7873C0F"/>
        <w:category>
          <w:name w:val="General"/>
          <w:gallery w:val="placeholder"/>
        </w:category>
        <w:types>
          <w:type w:val="bbPlcHdr"/>
        </w:types>
        <w:behaviors>
          <w:behavior w:val="content"/>
        </w:behaviors>
        <w:guid w:val="{4ECDC7B5-2AD5-47A6-9120-9C173823E825}"/>
      </w:docPartPr>
      <w:docPartBody>
        <w:p w:rsidR="002746E5" w:rsidRDefault="002746E5" w:rsidP="002746E5">
          <w:pPr>
            <w:pStyle w:val="3CF49FAB966B4CE19E918187E7873C0F"/>
          </w:pPr>
          <w:r w:rsidRPr="00BD562E">
            <w:rPr>
              <w:rStyle w:val="PlaceholderText"/>
              <w:rFonts w:ascii="Arial" w:hAnsi="Arial" w:cs="Arial"/>
              <w:sz w:val="18"/>
              <w:szCs w:val="18"/>
            </w:rPr>
            <w:t>Choose an item.</w:t>
          </w:r>
        </w:p>
      </w:docPartBody>
    </w:docPart>
    <w:docPart>
      <w:docPartPr>
        <w:name w:val="89ACA269AF914E678F437A6476F5E80F"/>
        <w:category>
          <w:name w:val="General"/>
          <w:gallery w:val="placeholder"/>
        </w:category>
        <w:types>
          <w:type w:val="bbPlcHdr"/>
        </w:types>
        <w:behaviors>
          <w:behavior w:val="content"/>
        </w:behaviors>
        <w:guid w:val="{4CA5DAF5-ACF8-4D08-845B-8A8DF33691C6}"/>
      </w:docPartPr>
      <w:docPartBody>
        <w:p w:rsidR="002746E5" w:rsidRDefault="002746E5" w:rsidP="002746E5">
          <w:pPr>
            <w:pStyle w:val="89ACA269AF914E678F437A6476F5E80F"/>
          </w:pPr>
          <w:r w:rsidRPr="00BD562E">
            <w:rPr>
              <w:rStyle w:val="PlaceholderText"/>
              <w:rFonts w:ascii="Arial" w:hAnsi="Arial" w:cs="Arial"/>
              <w:sz w:val="18"/>
              <w:szCs w:val="18"/>
            </w:rPr>
            <w:t>Choose an item.</w:t>
          </w:r>
        </w:p>
      </w:docPartBody>
    </w:docPart>
    <w:docPart>
      <w:docPartPr>
        <w:name w:val="DE4829BC695749F5BC2211257ED63779"/>
        <w:category>
          <w:name w:val="General"/>
          <w:gallery w:val="placeholder"/>
        </w:category>
        <w:types>
          <w:type w:val="bbPlcHdr"/>
        </w:types>
        <w:behaviors>
          <w:behavior w:val="content"/>
        </w:behaviors>
        <w:guid w:val="{D438EBB5-9882-4A33-BE1E-875139F3B2FA}"/>
      </w:docPartPr>
      <w:docPartBody>
        <w:p w:rsidR="002746E5" w:rsidRDefault="002746E5" w:rsidP="002746E5">
          <w:pPr>
            <w:pStyle w:val="DE4829BC695749F5BC2211257ED63779"/>
          </w:pPr>
          <w:r w:rsidRPr="00BD562E">
            <w:rPr>
              <w:rStyle w:val="PlaceholderText"/>
              <w:rFonts w:ascii="Arial" w:hAnsi="Arial" w:cs="Arial"/>
              <w:sz w:val="18"/>
              <w:szCs w:val="18"/>
            </w:rPr>
            <w:t>Choose an item.</w:t>
          </w:r>
        </w:p>
      </w:docPartBody>
    </w:docPart>
    <w:docPart>
      <w:docPartPr>
        <w:name w:val="DC3B23D6CE9C4B7AA9ED64967E9D242B"/>
        <w:category>
          <w:name w:val="General"/>
          <w:gallery w:val="placeholder"/>
        </w:category>
        <w:types>
          <w:type w:val="bbPlcHdr"/>
        </w:types>
        <w:behaviors>
          <w:behavior w:val="content"/>
        </w:behaviors>
        <w:guid w:val="{F2C82AD4-28D6-42CC-B14A-BF1E79435D49}"/>
      </w:docPartPr>
      <w:docPartBody>
        <w:p w:rsidR="002746E5" w:rsidRDefault="002746E5" w:rsidP="002746E5">
          <w:pPr>
            <w:pStyle w:val="DC3B23D6CE9C4B7AA9ED64967E9D242B"/>
          </w:pPr>
          <w:r w:rsidRPr="00BD562E">
            <w:rPr>
              <w:rStyle w:val="PlaceholderText"/>
              <w:rFonts w:ascii="Arial" w:hAnsi="Arial" w:cs="Arial"/>
              <w:sz w:val="18"/>
              <w:szCs w:val="18"/>
            </w:rPr>
            <w:t>Choose an item.</w:t>
          </w:r>
        </w:p>
      </w:docPartBody>
    </w:docPart>
    <w:docPart>
      <w:docPartPr>
        <w:name w:val="7190D3E0D91443D884551BBB95AE0134"/>
        <w:category>
          <w:name w:val="General"/>
          <w:gallery w:val="placeholder"/>
        </w:category>
        <w:types>
          <w:type w:val="bbPlcHdr"/>
        </w:types>
        <w:behaviors>
          <w:behavior w:val="content"/>
        </w:behaviors>
        <w:guid w:val="{30825CC5-263C-4CCE-A4FC-9772A38F08E4}"/>
      </w:docPartPr>
      <w:docPartBody>
        <w:p w:rsidR="002746E5" w:rsidRDefault="002746E5" w:rsidP="002746E5">
          <w:pPr>
            <w:pStyle w:val="7190D3E0D91443D884551BBB95AE0134"/>
          </w:pPr>
          <w:r w:rsidRPr="00BD562E">
            <w:rPr>
              <w:rStyle w:val="PlaceholderText"/>
              <w:rFonts w:ascii="Arial" w:hAnsi="Arial" w:cs="Arial"/>
              <w:sz w:val="18"/>
              <w:szCs w:val="18"/>
            </w:rPr>
            <w:t>Choose an item.</w:t>
          </w:r>
        </w:p>
      </w:docPartBody>
    </w:docPart>
    <w:docPart>
      <w:docPartPr>
        <w:name w:val="B2DFBC3388404A448D28D7B1FF1108D9"/>
        <w:category>
          <w:name w:val="General"/>
          <w:gallery w:val="placeholder"/>
        </w:category>
        <w:types>
          <w:type w:val="bbPlcHdr"/>
        </w:types>
        <w:behaviors>
          <w:behavior w:val="content"/>
        </w:behaviors>
        <w:guid w:val="{A83B4BEB-5F63-4BEF-A0E9-087FCFBD08AC}"/>
      </w:docPartPr>
      <w:docPartBody>
        <w:p w:rsidR="002746E5" w:rsidRDefault="002746E5" w:rsidP="002746E5">
          <w:pPr>
            <w:pStyle w:val="B2DFBC3388404A448D28D7B1FF1108D9"/>
          </w:pPr>
          <w:r w:rsidRPr="00C758D5">
            <w:rPr>
              <w:rStyle w:val="PlaceholderText"/>
              <w:rFonts w:ascii="Arial" w:hAnsi="Arial" w:cs="Arial"/>
              <w:sz w:val="18"/>
              <w:szCs w:val="18"/>
            </w:rPr>
            <w:t>Choose an item.</w:t>
          </w:r>
        </w:p>
      </w:docPartBody>
    </w:docPart>
    <w:docPart>
      <w:docPartPr>
        <w:name w:val="4D5B8BDEE15846E390BB923EA749676A"/>
        <w:category>
          <w:name w:val="General"/>
          <w:gallery w:val="placeholder"/>
        </w:category>
        <w:types>
          <w:type w:val="bbPlcHdr"/>
        </w:types>
        <w:behaviors>
          <w:behavior w:val="content"/>
        </w:behaviors>
        <w:guid w:val="{02F4DAD0-CEAC-4CD5-9D04-9ECC90D1A485}"/>
      </w:docPartPr>
      <w:docPartBody>
        <w:p w:rsidR="002746E5" w:rsidRDefault="002746E5" w:rsidP="002746E5">
          <w:pPr>
            <w:pStyle w:val="4D5B8BDEE15846E390BB923EA749676A"/>
          </w:pPr>
          <w:r w:rsidRPr="00C758D5">
            <w:rPr>
              <w:rStyle w:val="PlaceholderText"/>
              <w:rFonts w:ascii="Arial" w:hAnsi="Arial" w:cs="Arial"/>
              <w:sz w:val="18"/>
              <w:szCs w:val="18"/>
            </w:rPr>
            <w:t>Choose an item.</w:t>
          </w:r>
        </w:p>
      </w:docPartBody>
    </w:docPart>
    <w:docPart>
      <w:docPartPr>
        <w:name w:val="C520A5EF104245C493D6A5D5303DFE7C"/>
        <w:category>
          <w:name w:val="General"/>
          <w:gallery w:val="placeholder"/>
        </w:category>
        <w:types>
          <w:type w:val="bbPlcHdr"/>
        </w:types>
        <w:behaviors>
          <w:behavior w:val="content"/>
        </w:behaviors>
        <w:guid w:val="{AF71C94F-88BE-41B8-8948-BAC813266874}"/>
      </w:docPartPr>
      <w:docPartBody>
        <w:p w:rsidR="002746E5" w:rsidRDefault="002746E5" w:rsidP="002746E5">
          <w:pPr>
            <w:pStyle w:val="C520A5EF104245C493D6A5D5303DFE7C"/>
          </w:pPr>
          <w:r w:rsidRPr="002F0817">
            <w:rPr>
              <w:rStyle w:val="PlaceholderText"/>
              <w:rFonts w:ascii="Arial" w:hAnsi="Arial" w:cs="Arial"/>
              <w:sz w:val="18"/>
              <w:szCs w:val="18"/>
            </w:rPr>
            <w:t>Choose an item.</w:t>
          </w:r>
        </w:p>
      </w:docPartBody>
    </w:docPart>
    <w:docPart>
      <w:docPartPr>
        <w:name w:val="6624F34450574F56A47E8A32C9BFAE8E"/>
        <w:category>
          <w:name w:val="General"/>
          <w:gallery w:val="placeholder"/>
        </w:category>
        <w:types>
          <w:type w:val="bbPlcHdr"/>
        </w:types>
        <w:behaviors>
          <w:behavior w:val="content"/>
        </w:behaviors>
        <w:guid w:val="{C339E049-D4C1-4A53-B539-46F81EEA2D4D}"/>
      </w:docPartPr>
      <w:docPartBody>
        <w:p w:rsidR="00522B6E" w:rsidRDefault="00522B6E" w:rsidP="00522B6E">
          <w:pPr>
            <w:pStyle w:val="6624F34450574F56A47E8A32C9BFAE8E"/>
          </w:pPr>
          <w:r w:rsidRPr="0022641E">
            <w:rPr>
              <w:rStyle w:val="Heading7Char"/>
              <w:rFonts w:ascii="Arial" w:hAnsi="Arial" w:cs="Arial"/>
              <w:sz w:val="18"/>
              <w:szCs w:val="18"/>
            </w:rPr>
            <w:t>Choose an item.</w:t>
          </w:r>
        </w:p>
      </w:docPartBody>
    </w:docPart>
    <w:docPart>
      <w:docPartPr>
        <w:name w:val="7C9866A1AC334DE19EF8B16E30417482"/>
        <w:category>
          <w:name w:val="General"/>
          <w:gallery w:val="placeholder"/>
        </w:category>
        <w:types>
          <w:type w:val="bbPlcHdr"/>
        </w:types>
        <w:behaviors>
          <w:behavior w:val="content"/>
        </w:behaviors>
        <w:guid w:val="{4C9C7152-CF43-4D39-8657-1C1B2E245CF2}"/>
      </w:docPartPr>
      <w:docPartBody>
        <w:p w:rsidR="00522B6E" w:rsidRDefault="00522B6E" w:rsidP="00522B6E">
          <w:pPr>
            <w:pStyle w:val="7C9866A1AC334DE19EF8B16E30417482"/>
          </w:pPr>
          <w:r w:rsidRPr="0022641E">
            <w:rPr>
              <w:rStyle w:val="Heading7Char"/>
              <w:rFonts w:ascii="Arial" w:hAnsi="Arial" w:cs="Arial"/>
              <w:sz w:val="18"/>
              <w:szCs w:val="18"/>
            </w:rPr>
            <w:t>Choose an item.</w:t>
          </w:r>
        </w:p>
      </w:docPartBody>
    </w:docPart>
    <w:docPart>
      <w:docPartPr>
        <w:name w:val="09420B1CA97941459BD601C60C69C721"/>
        <w:category>
          <w:name w:val="General"/>
          <w:gallery w:val="placeholder"/>
        </w:category>
        <w:types>
          <w:type w:val="bbPlcHdr"/>
        </w:types>
        <w:behaviors>
          <w:behavior w:val="content"/>
        </w:behaviors>
        <w:guid w:val="{B4BCF71B-0128-4771-948F-1ECDCF0F579C}"/>
      </w:docPartPr>
      <w:docPartBody>
        <w:p w:rsidR="00522B6E" w:rsidRDefault="00522B6E" w:rsidP="00522B6E">
          <w:pPr>
            <w:pStyle w:val="09420B1CA97941459BD601C60C69C721"/>
          </w:pPr>
          <w:r w:rsidRPr="0022641E">
            <w:rPr>
              <w:rStyle w:val="Heading7Char"/>
              <w:rFonts w:ascii="Arial" w:hAnsi="Arial" w:cs="Arial"/>
              <w:sz w:val="18"/>
              <w:szCs w:val="18"/>
            </w:rPr>
            <w:t>Choose an item.</w:t>
          </w:r>
        </w:p>
      </w:docPartBody>
    </w:docPart>
    <w:docPart>
      <w:docPartPr>
        <w:name w:val="C7D8C33EC9F54AC7A85CC48EF60AFC00"/>
        <w:category>
          <w:name w:val="General"/>
          <w:gallery w:val="placeholder"/>
        </w:category>
        <w:types>
          <w:type w:val="bbPlcHdr"/>
        </w:types>
        <w:behaviors>
          <w:behavior w:val="content"/>
        </w:behaviors>
        <w:guid w:val="{CEFF237D-31A5-443A-8F2F-F3704BD1FC2B}"/>
      </w:docPartPr>
      <w:docPartBody>
        <w:p w:rsidR="00522B6E" w:rsidRDefault="00522B6E" w:rsidP="00522B6E">
          <w:pPr>
            <w:pStyle w:val="C7D8C33EC9F54AC7A85CC48EF60AFC00"/>
          </w:pPr>
          <w:r w:rsidRPr="0022641E">
            <w:rPr>
              <w:rStyle w:val="Heading7Char"/>
              <w:rFonts w:ascii="Arial" w:hAnsi="Arial" w:cs="Arial"/>
              <w:sz w:val="18"/>
              <w:szCs w:val="18"/>
            </w:rPr>
            <w:t>Choose an item.</w:t>
          </w:r>
        </w:p>
      </w:docPartBody>
    </w:docPart>
    <w:docPart>
      <w:docPartPr>
        <w:name w:val="995FDA07513B4843A869277F116BBC79"/>
        <w:category>
          <w:name w:val="General"/>
          <w:gallery w:val="placeholder"/>
        </w:category>
        <w:types>
          <w:type w:val="bbPlcHdr"/>
        </w:types>
        <w:behaviors>
          <w:behavior w:val="content"/>
        </w:behaviors>
        <w:guid w:val="{77AA2E60-2B4B-4DC2-BF1C-F35CC042F2F9}"/>
      </w:docPartPr>
      <w:docPartBody>
        <w:p w:rsidR="00522B6E" w:rsidRDefault="00522B6E" w:rsidP="00522B6E">
          <w:pPr>
            <w:pStyle w:val="995FDA07513B4843A869277F116BBC79"/>
          </w:pPr>
          <w:r w:rsidRPr="0022641E">
            <w:rPr>
              <w:rStyle w:val="Heading7Char"/>
              <w:rFonts w:ascii="Arial" w:hAnsi="Arial" w:cs="Arial"/>
              <w:sz w:val="18"/>
              <w:szCs w:val="18"/>
            </w:rPr>
            <w:t>Choose an item.</w:t>
          </w:r>
        </w:p>
      </w:docPartBody>
    </w:docPart>
    <w:docPart>
      <w:docPartPr>
        <w:name w:val="C2A0C7A6DC84421EB298BF8B9600F71D"/>
        <w:category>
          <w:name w:val="General"/>
          <w:gallery w:val="placeholder"/>
        </w:category>
        <w:types>
          <w:type w:val="bbPlcHdr"/>
        </w:types>
        <w:behaviors>
          <w:behavior w:val="content"/>
        </w:behaviors>
        <w:guid w:val="{759E1952-D05F-4A3E-AB5A-82C69B9F9768}"/>
      </w:docPartPr>
      <w:docPartBody>
        <w:p w:rsidR="00522B6E" w:rsidRDefault="00522B6E" w:rsidP="00522B6E">
          <w:pPr>
            <w:pStyle w:val="C2A0C7A6DC84421EB298BF8B9600F71D"/>
          </w:pPr>
          <w:r w:rsidRPr="0022641E">
            <w:rPr>
              <w:rStyle w:val="Heading7Char"/>
              <w:rFonts w:ascii="Arial" w:hAnsi="Arial" w:cs="Arial"/>
              <w:sz w:val="18"/>
              <w:szCs w:val="18"/>
            </w:rPr>
            <w:t>Choose an item.</w:t>
          </w:r>
        </w:p>
      </w:docPartBody>
    </w:docPart>
    <w:docPart>
      <w:docPartPr>
        <w:name w:val="09C2BAC946E94C68AFF0308B4C09943F"/>
        <w:category>
          <w:name w:val="General"/>
          <w:gallery w:val="placeholder"/>
        </w:category>
        <w:types>
          <w:type w:val="bbPlcHdr"/>
        </w:types>
        <w:behaviors>
          <w:behavior w:val="content"/>
        </w:behaviors>
        <w:guid w:val="{CD754184-DEC7-4C21-BA7D-405BABB94DAE}"/>
      </w:docPartPr>
      <w:docPartBody>
        <w:p w:rsidR="00522B6E" w:rsidRDefault="00522B6E" w:rsidP="00522B6E">
          <w:pPr>
            <w:pStyle w:val="09C2BAC946E94C68AFF0308B4C09943F"/>
          </w:pPr>
          <w:r w:rsidRPr="0022641E">
            <w:rPr>
              <w:rStyle w:val="Heading7Char"/>
              <w:rFonts w:ascii="Arial" w:hAnsi="Arial" w:cs="Arial"/>
              <w:sz w:val="18"/>
              <w:szCs w:val="18"/>
            </w:rPr>
            <w:t>Choose an item.</w:t>
          </w:r>
        </w:p>
      </w:docPartBody>
    </w:docPart>
    <w:docPart>
      <w:docPartPr>
        <w:name w:val="51CBBE69C12D4CEB83C8613E1C2225A2"/>
        <w:category>
          <w:name w:val="General"/>
          <w:gallery w:val="placeholder"/>
        </w:category>
        <w:types>
          <w:type w:val="bbPlcHdr"/>
        </w:types>
        <w:behaviors>
          <w:behavior w:val="content"/>
        </w:behaviors>
        <w:guid w:val="{EAD54DE7-461A-453F-A0C7-4D4CDD56C9BA}"/>
      </w:docPartPr>
      <w:docPartBody>
        <w:p w:rsidR="00522B6E" w:rsidRDefault="00522B6E" w:rsidP="00522B6E">
          <w:pPr>
            <w:pStyle w:val="51CBBE69C12D4CEB83C8613E1C2225A2"/>
          </w:pPr>
          <w:r w:rsidRPr="0022641E">
            <w:rPr>
              <w:rStyle w:val="Heading7Char"/>
              <w:rFonts w:ascii="Arial" w:hAnsi="Arial" w:cs="Arial"/>
              <w:sz w:val="18"/>
              <w:szCs w:val="18"/>
            </w:rPr>
            <w:t>Choose an item.</w:t>
          </w:r>
        </w:p>
      </w:docPartBody>
    </w:docPart>
    <w:docPart>
      <w:docPartPr>
        <w:name w:val="9E0E70CCB5DE406781EA34B5875D0E55"/>
        <w:category>
          <w:name w:val="General"/>
          <w:gallery w:val="placeholder"/>
        </w:category>
        <w:types>
          <w:type w:val="bbPlcHdr"/>
        </w:types>
        <w:behaviors>
          <w:behavior w:val="content"/>
        </w:behaviors>
        <w:guid w:val="{6F42C3C1-0A41-4EB1-A6C5-7F8E5D9D72B6}"/>
      </w:docPartPr>
      <w:docPartBody>
        <w:p w:rsidR="00522B6E" w:rsidRDefault="00522B6E" w:rsidP="00522B6E">
          <w:pPr>
            <w:pStyle w:val="9E0E70CCB5DE406781EA34B5875D0E55"/>
          </w:pPr>
          <w:r w:rsidRPr="0022641E">
            <w:rPr>
              <w:rStyle w:val="Heading7Char"/>
              <w:rFonts w:ascii="Arial" w:hAnsi="Arial" w:cs="Arial"/>
              <w:sz w:val="18"/>
              <w:szCs w:val="18"/>
            </w:rPr>
            <w:t>Choose an item.</w:t>
          </w:r>
        </w:p>
      </w:docPartBody>
    </w:docPart>
    <w:docPart>
      <w:docPartPr>
        <w:name w:val="CABFA923B37B468292D42D514D9BB8CD"/>
        <w:category>
          <w:name w:val="General"/>
          <w:gallery w:val="placeholder"/>
        </w:category>
        <w:types>
          <w:type w:val="bbPlcHdr"/>
        </w:types>
        <w:behaviors>
          <w:behavior w:val="content"/>
        </w:behaviors>
        <w:guid w:val="{3235CE26-5EBA-436E-B5BD-D6D9BA8F2C43}"/>
      </w:docPartPr>
      <w:docPartBody>
        <w:p w:rsidR="00522B6E" w:rsidRDefault="00522B6E" w:rsidP="00522B6E">
          <w:pPr>
            <w:pStyle w:val="CABFA923B37B468292D42D514D9BB8CD"/>
          </w:pPr>
          <w:r w:rsidRPr="0022641E">
            <w:rPr>
              <w:rStyle w:val="Heading7Char"/>
              <w:rFonts w:ascii="Arial" w:hAnsi="Arial" w:cs="Arial"/>
              <w:sz w:val="18"/>
              <w:szCs w:val="18"/>
            </w:rPr>
            <w:t>Choose an item.</w:t>
          </w:r>
        </w:p>
      </w:docPartBody>
    </w:docPart>
    <w:docPart>
      <w:docPartPr>
        <w:name w:val="BBA72F2DCF7C48599D064E98159B734E"/>
        <w:category>
          <w:name w:val="General"/>
          <w:gallery w:val="placeholder"/>
        </w:category>
        <w:types>
          <w:type w:val="bbPlcHdr"/>
        </w:types>
        <w:behaviors>
          <w:behavior w:val="content"/>
        </w:behaviors>
        <w:guid w:val="{6832A373-D106-413B-9FD3-015E1427AD85}"/>
      </w:docPartPr>
      <w:docPartBody>
        <w:p w:rsidR="00522B6E" w:rsidRDefault="00522B6E" w:rsidP="00522B6E">
          <w:pPr>
            <w:pStyle w:val="BBA72F2DCF7C48599D064E98159B734E"/>
          </w:pPr>
          <w:r w:rsidRPr="0022641E">
            <w:rPr>
              <w:rStyle w:val="Heading7Char"/>
              <w:rFonts w:ascii="Arial" w:hAnsi="Arial" w:cs="Arial"/>
              <w:sz w:val="18"/>
              <w:szCs w:val="18"/>
            </w:rPr>
            <w:t>Choose an item.</w:t>
          </w:r>
        </w:p>
      </w:docPartBody>
    </w:docPart>
    <w:docPart>
      <w:docPartPr>
        <w:name w:val="32B0D1C5E8F24BA4A1250D322242B204"/>
        <w:category>
          <w:name w:val="General"/>
          <w:gallery w:val="placeholder"/>
        </w:category>
        <w:types>
          <w:type w:val="bbPlcHdr"/>
        </w:types>
        <w:behaviors>
          <w:behavior w:val="content"/>
        </w:behaviors>
        <w:guid w:val="{DE4D183D-6049-48C1-8CFE-ACF1080A968A}"/>
      </w:docPartPr>
      <w:docPartBody>
        <w:p w:rsidR="006D100F" w:rsidRDefault="006D100F" w:rsidP="006D100F">
          <w:pPr>
            <w:pStyle w:val="32B0D1C5E8F24BA4A1250D322242B204"/>
          </w:pPr>
          <w:r w:rsidRPr="00E068D5">
            <w:rPr>
              <w:rFonts w:ascii="Calibri" w:eastAsia="Calibri" w:hAnsi="Calibri" w:cs="Times New Roman"/>
              <w:color w:val="808080"/>
            </w:rPr>
            <w:t>Click or tap here to enter text.</w:t>
          </w:r>
        </w:p>
      </w:docPartBody>
    </w:docPart>
    <w:docPart>
      <w:docPartPr>
        <w:name w:val="34C6B629DCB94105A99855A8EB2CBE22"/>
        <w:category>
          <w:name w:val="General"/>
          <w:gallery w:val="placeholder"/>
        </w:category>
        <w:types>
          <w:type w:val="bbPlcHdr"/>
        </w:types>
        <w:behaviors>
          <w:behavior w:val="content"/>
        </w:behaviors>
        <w:guid w:val="{55574382-25A6-40C8-848C-3411AE7FE53C}"/>
      </w:docPartPr>
      <w:docPartBody>
        <w:p w:rsidR="00DF2ABB" w:rsidRDefault="00DF2ABB" w:rsidP="00DF2ABB">
          <w:pPr>
            <w:pStyle w:val="34C6B629DCB94105A99855A8EB2CBE22"/>
          </w:pPr>
          <w:r w:rsidRPr="00E068D5">
            <w:rPr>
              <w:rFonts w:ascii="Calibri" w:eastAsia="Calibri" w:hAnsi="Calibri" w:cs="Times New Roman"/>
              <w:color w:val="808080"/>
            </w:rPr>
            <w:t>Click or tap here to enter text.</w:t>
          </w:r>
        </w:p>
      </w:docPartBody>
    </w:docPart>
    <w:docPart>
      <w:docPartPr>
        <w:name w:val="553DA26F6E2F4D5DA8DCC2F2D4D904AB"/>
        <w:category>
          <w:name w:val="General"/>
          <w:gallery w:val="placeholder"/>
        </w:category>
        <w:types>
          <w:type w:val="bbPlcHdr"/>
        </w:types>
        <w:behaviors>
          <w:behavior w:val="content"/>
        </w:behaviors>
        <w:guid w:val="{63F3391D-9BF8-43FA-AD0E-12B26877DCD1}"/>
      </w:docPartPr>
      <w:docPartBody>
        <w:p w:rsidR="00A87948" w:rsidRDefault="009256BC" w:rsidP="009256BC">
          <w:pPr>
            <w:pStyle w:val="553DA26F6E2F4D5DA8DCC2F2D4D904AB"/>
          </w:pPr>
          <w:r w:rsidRPr="00E068D5">
            <w:rPr>
              <w:rFonts w:ascii="Calibri" w:eastAsia="Calibri" w:hAnsi="Calibri" w:cs="Times New Roman"/>
              <w:color w:val="808080"/>
            </w:rPr>
            <w:t>Click or tap here to enter text.</w:t>
          </w:r>
        </w:p>
      </w:docPartBody>
    </w:docPart>
    <w:docPart>
      <w:docPartPr>
        <w:name w:val="CEDA5EF24E5B4ABB8ED643CA53D5A0BC"/>
        <w:category>
          <w:name w:val="General"/>
          <w:gallery w:val="placeholder"/>
        </w:category>
        <w:types>
          <w:type w:val="bbPlcHdr"/>
        </w:types>
        <w:behaviors>
          <w:behavior w:val="content"/>
        </w:behaviors>
        <w:guid w:val="{903C8AE9-63D0-4E3E-94F5-EFB6E4026ED6}"/>
      </w:docPartPr>
      <w:docPartBody>
        <w:p w:rsidR="00A87948" w:rsidRDefault="009256BC" w:rsidP="009256BC">
          <w:pPr>
            <w:pStyle w:val="CEDA5EF24E5B4ABB8ED643CA53D5A0BC"/>
          </w:pPr>
          <w:r w:rsidRPr="00E068D5">
            <w:rPr>
              <w:rFonts w:ascii="Calibri" w:eastAsia="Calibri" w:hAnsi="Calibri" w:cs="Times New Roman"/>
              <w:color w:val="808080"/>
            </w:rPr>
            <w:t>Click or tap here to enter text.</w:t>
          </w:r>
        </w:p>
      </w:docPartBody>
    </w:docPart>
    <w:docPart>
      <w:docPartPr>
        <w:name w:val="39ADE2C61ED44E7D9977C216D06F615D"/>
        <w:category>
          <w:name w:val="General"/>
          <w:gallery w:val="placeholder"/>
        </w:category>
        <w:types>
          <w:type w:val="bbPlcHdr"/>
        </w:types>
        <w:behaviors>
          <w:behavior w:val="content"/>
        </w:behaviors>
        <w:guid w:val="{F386D8DF-B7FF-4DC3-A754-D729070F9869}"/>
      </w:docPartPr>
      <w:docPartBody>
        <w:p w:rsidR="009168B5" w:rsidRDefault="005232ED" w:rsidP="005232ED">
          <w:pPr>
            <w:pStyle w:val="39ADE2C61ED44E7D9977C216D06F615D"/>
          </w:pPr>
          <w:r w:rsidRPr="00E068D5">
            <w:rPr>
              <w:rFonts w:ascii="Calibri" w:eastAsia="Calibri" w:hAnsi="Calibri" w:cs="Times New Roman"/>
              <w:color w:val="808080"/>
            </w:rPr>
            <w:t>Click or tap here to enter text.</w:t>
          </w:r>
        </w:p>
      </w:docPartBody>
    </w:docPart>
    <w:docPart>
      <w:docPartPr>
        <w:name w:val="577A54D6FC9644BE8BE85A8BA50F36C7"/>
        <w:category>
          <w:name w:val="General"/>
          <w:gallery w:val="placeholder"/>
        </w:category>
        <w:types>
          <w:type w:val="bbPlcHdr"/>
        </w:types>
        <w:behaviors>
          <w:behavior w:val="content"/>
        </w:behaviors>
        <w:guid w:val="{A51294AF-52D0-4851-8DAE-7D759776C2F7}"/>
      </w:docPartPr>
      <w:docPartBody>
        <w:p w:rsidR="009168B5" w:rsidRDefault="005232ED" w:rsidP="005232ED">
          <w:pPr>
            <w:pStyle w:val="577A54D6FC9644BE8BE85A8BA50F36C7"/>
          </w:pPr>
          <w:r w:rsidRPr="00E068D5">
            <w:rPr>
              <w:rFonts w:ascii="Calibri" w:eastAsia="Calibri" w:hAnsi="Calibri" w:cs="Times New Roman"/>
              <w:color w:val="808080"/>
            </w:rPr>
            <w:t>Click or tap here to enter text.</w:t>
          </w:r>
        </w:p>
      </w:docPartBody>
    </w:docPart>
    <w:docPart>
      <w:docPartPr>
        <w:name w:val="97761931E3BA426BBA2A434183BE553C"/>
        <w:category>
          <w:name w:val="General"/>
          <w:gallery w:val="placeholder"/>
        </w:category>
        <w:types>
          <w:type w:val="bbPlcHdr"/>
        </w:types>
        <w:behaviors>
          <w:behavior w:val="content"/>
        </w:behaviors>
        <w:guid w:val="{041270AA-444F-42EC-8F24-87275693E4D1}"/>
      </w:docPartPr>
      <w:docPartBody>
        <w:p w:rsidR="00261714" w:rsidRDefault="00AA368A" w:rsidP="00AA368A">
          <w:pPr>
            <w:pStyle w:val="97761931E3BA426BBA2A434183BE553C"/>
          </w:pPr>
          <w:r w:rsidRPr="00E068D5">
            <w:rPr>
              <w:rFonts w:ascii="Calibri" w:eastAsia="Calibri" w:hAnsi="Calibri" w:cs="Times New Roman"/>
              <w:color w:val="808080"/>
            </w:rPr>
            <w:t>Click or tap here to enter text.</w:t>
          </w:r>
        </w:p>
      </w:docPartBody>
    </w:docPart>
    <w:docPart>
      <w:docPartPr>
        <w:name w:val="780E151983754BDF9DCFDA57C0618057"/>
        <w:category>
          <w:name w:val="General"/>
          <w:gallery w:val="placeholder"/>
        </w:category>
        <w:types>
          <w:type w:val="bbPlcHdr"/>
        </w:types>
        <w:behaviors>
          <w:behavior w:val="content"/>
        </w:behaviors>
        <w:guid w:val="{93C8ADD3-5D17-483C-BDFC-88253DB03AA5}"/>
      </w:docPartPr>
      <w:docPartBody>
        <w:p w:rsidR="0006288E" w:rsidRDefault="00315573" w:rsidP="00315573">
          <w:pPr>
            <w:pStyle w:val="780E151983754BDF9DCFDA57C0618057"/>
          </w:pPr>
          <w:r w:rsidRPr="00E068D5">
            <w:rPr>
              <w:rFonts w:ascii="Calibri" w:eastAsia="Calibri" w:hAnsi="Calibri" w:cs="Times New Roman"/>
              <w:color w:val="808080"/>
            </w:rPr>
            <w:t>Click or tap here to enter text.</w:t>
          </w:r>
        </w:p>
      </w:docPartBody>
    </w:docPart>
    <w:docPart>
      <w:docPartPr>
        <w:name w:val="4F7BFED1A8424BA29334CEE8DC66AD39"/>
        <w:category>
          <w:name w:val="General"/>
          <w:gallery w:val="placeholder"/>
        </w:category>
        <w:types>
          <w:type w:val="bbPlcHdr"/>
        </w:types>
        <w:behaviors>
          <w:behavior w:val="content"/>
        </w:behaviors>
        <w:guid w:val="{038C9846-6E09-4444-8AF7-99A4E5CBFE0D}"/>
      </w:docPartPr>
      <w:docPartBody>
        <w:p w:rsidR="006A3463" w:rsidRDefault="0006288E" w:rsidP="0006288E">
          <w:pPr>
            <w:pStyle w:val="4F7BFED1A8424BA29334CEE8DC66AD39"/>
          </w:pPr>
          <w:r w:rsidRPr="00E068D5">
            <w:rPr>
              <w:rFonts w:ascii="Calibri" w:eastAsia="Calibri" w:hAnsi="Calibri" w:cs="Times New Roman"/>
              <w:color w:val="808080"/>
            </w:rPr>
            <w:t>Click or tap here to enter text.</w:t>
          </w:r>
        </w:p>
      </w:docPartBody>
    </w:docPart>
    <w:docPart>
      <w:docPartPr>
        <w:name w:val="1DC208F769E940F1B9606CF5CCF5CEC4"/>
        <w:category>
          <w:name w:val="General"/>
          <w:gallery w:val="placeholder"/>
        </w:category>
        <w:types>
          <w:type w:val="bbPlcHdr"/>
        </w:types>
        <w:behaviors>
          <w:behavior w:val="content"/>
        </w:behaviors>
        <w:guid w:val="{5AA21875-8048-46A7-A63E-76EFC11C59CB}"/>
      </w:docPartPr>
      <w:docPartBody>
        <w:p w:rsidR="006A3463" w:rsidRDefault="0006288E" w:rsidP="0006288E">
          <w:pPr>
            <w:pStyle w:val="1DC208F769E940F1B9606CF5CCF5CEC4"/>
          </w:pPr>
          <w:r w:rsidRPr="00097952">
            <w:rPr>
              <w:rStyle w:val="PlaceholderText"/>
            </w:rPr>
            <w:t>Click or tap here to enter text.</w:t>
          </w:r>
        </w:p>
      </w:docPartBody>
    </w:docPart>
    <w:docPart>
      <w:docPartPr>
        <w:name w:val="0404FA0CE88542EBA241ED895A07DA46"/>
        <w:category>
          <w:name w:val="General"/>
          <w:gallery w:val="placeholder"/>
        </w:category>
        <w:types>
          <w:type w:val="bbPlcHdr"/>
        </w:types>
        <w:behaviors>
          <w:behavior w:val="content"/>
        </w:behaviors>
        <w:guid w:val="{05C1BCD1-EE4A-4D39-95FF-A63894C1EBA4}"/>
      </w:docPartPr>
      <w:docPartBody>
        <w:p w:rsidR="001472F5" w:rsidRDefault="006A3463" w:rsidP="006A3463">
          <w:pPr>
            <w:pStyle w:val="0404FA0CE88542EBA241ED895A07DA46"/>
          </w:pPr>
          <w:r w:rsidRPr="00097952">
            <w:rPr>
              <w:rStyle w:val="PlaceholderText"/>
            </w:rPr>
            <w:t>Click or tap here to enter text.</w:t>
          </w:r>
        </w:p>
      </w:docPartBody>
    </w:docPart>
    <w:docPart>
      <w:docPartPr>
        <w:name w:val="3274F704DD084123AA9438E0CCE72BBD"/>
        <w:category>
          <w:name w:val="General"/>
          <w:gallery w:val="placeholder"/>
        </w:category>
        <w:types>
          <w:type w:val="bbPlcHdr"/>
        </w:types>
        <w:behaviors>
          <w:behavior w:val="content"/>
        </w:behaviors>
        <w:guid w:val="{E01EE865-06D7-4D9F-80A8-0208268FF8DD}"/>
      </w:docPartPr>
      <w:docPartBody>
        <w:p w:rsidR="001472F5" w:rsidRDefault="006A3463" w:rsidP="006A3463">
          <w:pPr>
            <w:pStyle w:val="3274F704DD084123AA9438E0CCE72BBD"/>
          </w:pPr>
          <w:r w:rsidRPr="00E068D5">
            <w:rPr>
              <w:rFonts w:ascii="Calibri" w:eastAsia="Calibri" w:hAnsi="Calibri" w:cs="Times New Roman"/>
              <w:color w:val="808080"/>
            </w:rPr>
            <w:t>Click or tap to enter a date.</w:t>
          </w:r>
        </w:p>
      </w:docPartBody>
    </w:docPart>
    <w:docPart>
      <w:docPartPr>
        <w:name w:val="FD7FA16A40E5409497297749E8777BA3"/>
        <w:category>
          <w:name w:val="General"/>
          <w:gallery w:val="placeholder"/>
        </w:category>
        <w:types>
          <w:type w:val="bbPlcHdr"/>
        </w:types>
        <w:behaviors>
          <w:behavior w:val="content"/>
        </w:behaviors>
        <w:guid w:val="{BB1B763C-91F3-4F7D-A1BD-3B380C2B8E9B}"/>
      </w:docPartPr>
      <w:docPartBody>
        <w:p w:rsidR="001472F5" w:rsidRDefault="006A3463" w:rsidP="006A3463">
          <w:pPr>
            <w:pStyle w:val="FD7FA16A40E5409497297749E8777BA3"/>
          </w:pPr>
          <w:r w:rsidRPr="00E068D5">
            <w:rPr>
              <w:rFonts w:ascii="Calibri" w:eastAsia="Calibri" w:hAnsi="Calibri" w:cs="Times New Roman"/>
              <w:color w:val="808080"/>
            </w:rPr>
            <w:t>Choose an item.</w:t>
          </w:r>
        </w:p>
      </w:docPartBody>
    </w:docPart>
    <w:docPart>
      <w:docPartPr>
        <w:name w:val="870D69B9E08E4946966EED3A672E3BF9"/>
        <w:category>
          <w:name w:val="General"/>
          <w:gallery w:val="placeholder"/>
        </w:category>
        <w:types>
          <w:type w:val="bbPlcHdr"/>
        </w:types>
        <w:behaviors>
          <w:behavior w:val="content"/>
        </w:behaviors>
        <w:guid w:val="{A10B34F9-0378-4EAF-A65E-60E6E820ABF7}"/>
      </w:docPartPr>
      <w:docPartBody>
        <w:p w:rsidR="001472F5" w:rsidRDefault="006A3463" w:rsidP="006A3463">
          <w:pPr>
            <w:pStyle w:val="870D69B9E08E4946966EED3A672E3BF9"/>
          </w:pPr>
          <w:r w:rsidRPr="00E068D5">
            <w:rPr>
              <w:rFonts w:ascii="Calibri" w:eastAsia="Calibri" w:hAnsi="Calibri" w:cs="Times New Roman"/>
              <w:color w:val="808080"/>
            </w:rPr>
            <w:t>Choose an item.</w:t>
          </w:r>
        </w:p>
      </w:docPartBody>
    </w:docPart>
    <w:docPart>
      <w:docPartPr>
        <w:name w:val="EFA062000E8549958719B8FA69C2B55B"/>
        <w:category>
          <w:name w:val="General"/>
          <w:gallery w:val="placeholder"/>
        </w:category>
        <w:types>
          <w:type w:val="bbPlcHdr"/>
        </w:types>
        <w:behaviors>
          <w:behavior w:val="content"/>
        </w:behaviors>
        <w:guid w:val="{71A377F2-2AAD-462A-81C0-E35B27CA9B98}"/>
      </w:docPartPr>
      <w:docPartBody>
        <w:p w:rsidR="001472F5" w:rsidRDefault="006A3463" w:rsidP="006A3463">
          <w:pPr>
            <w:pStyle w:val="EFA062000E8549958719B8FA69C2B55B"/>
          </w:pPr>
          <w:r w:rsidRPr="00097952">
            <w:rPr>
              <w:rStyle w:val="PlaceholderText"/>
            </w:rPr>
            <w:t>Click or tap here to enter text.</w:t>
          </w:r>
        </w:p>
      </w:docPartBody>
    </w:docPart>
    <w:docPart>
      <w:docPartPr>
        <w:name w:val="FA18F47AA9AB4B338E133D38542ECD61"/>
        <w:category>
          <w:name w:val="General"/>
          <w:gallery w:val="placeholder"/>
        </w:category>
        <w:types>
          <w:type w:val="bbPlcHdr"/>
        </w:types>
        <w:behaviors>
          <w:behavior w:val="content"/>
        </w:behaviors>
        <w:guid w:val="{BC262B22-8DD0-42B4-B3EA-5467677C5242}"/>
      </w:docPartPr>
      <w:docPartBody>
        <w:p w:rsidR="001472F5" w:rsidRDefault="006A3463" w:rsidP="006A3463">
          <w:pPr>
            <w:pStyle w:val="FA18F47AA9AB4B338E133D38542ECD61"/>
          </w:pPr>
          <w:r w:rsidRPr="00742221">
            <w:rPr>
              <w:rFonts w:ascii="Calibri" w:eastAsia="Calibri" w:hAnsi="Calibri" w:cs="Times New Roman"/>
              <w:i/>
              <w:color w:val="808080"/>
            </w:rPr>
            <w:t>Click or tap to enter a date.</w:t>
          </w:r>
        </w:p>
      </w:docPartBody>
    </w:docPart>
    <w:docPart>
      <w:docPartPr>
        <w:name w:val="4DA3D3D1230A4AAE9AD148F8B7B33F5D"/>
        <w:category>
          <w:name w:val="General"/>
          <w:gallery w:val="placeholder"/>
        </w:category>
        <w:types>
          <w:type w:val="bbPlcHdr"/>
        </w:types>
        <w:behaviors>
          <w:behavior w:val="content"/>
        </w:behaviors>
        <w:guid w:val="{373869A2-3F5D-45BF-8152-1BBBCF136E56}"/>
      </w:docPartPr>
      <w:docPartBody>
        <w:p w:rsidR="001472F5" w:rsidRDefault="006A3463" w:rsidP="006A3463">
          <w:pPr>
            <w:pStyle w:val="4DA3D3D1230A4AAE9AD148F8B7B33F5D"/>
          </w:pPr>
          <w:r w:rsidRPr="00E068D5">
            <w:rPr>
              <w:rFonts w:ascii="Calibri" w:eastAsia="Calibri" w:hAnsi="Calibri" w:cs="Times New Roman"/>
              <w:color w:val="808080"/>
            </w:rPr>
            <w:t>Choose an item.</w:t>
          </w:r>
        </w:p>
      </w:docPartBody>
    </w:docPart>
    <w:docPart>
      <w:docPartPr>
        <w:name w:val="F9A45086D7C5475C98E2266404FEC82D"/>
        <w:category>
          <w:name w:val="General"/>
          <w:gallery w:val="placeholder"/>
        </w:category>
        <w:types>
          <w:type w:val="bbPlcHdr"/>
        </w:types>
        <w:behaviors>
          <w:behavior w:val="content"/>
        </w:behaviors>
        <w:guid w:val="{D30A3D04-9DF7-46DF-9DDE-3B6846692621}"/>
      </w:docPartPr>
      <w:docPartBody>
        <w:p w:rsidR="001472F5" w:rsidRDefault="006A3463" w:rsidP="006A3463">
          <w:pPr>
            <w:pStyle w:val="F9A45086D7C5475C98E2266404FEC82D"/>
          </w:pPr>
          <w:r w:rsidRPr="00E068D5">
            <w:rPr>
              <w:rFonts w:ascii="Calibri" w:eastAsia="Calibri" w:hAnsi="Calibri" w:cs="Times New Roman"/>
              <w:color w:val="808080"/>
            </w:rPr>
            <w:t>Click or tap here to enter text.</w:t>
          </w:r>
        </w:p>
      </w:docPartBody>
    </w:docPart>
    <w:docPart>
      <w:docPartPr>
        <w:name w:val="254C2518312F46EAA279B22B07BC1D78"/>
        <w:category>
          <w:name w:val="General"/>
          <w:gallery w:val="placeholder"/>
        </w:category>
        <w:types>
          <w:type w:val="bbPlcHdr"/>
        </w:types>
        <w:behaviors>
          <w:behavior w:val="content"/>
        </w:behaviors>
        <w:guid w:val="{3151EB9E-DDC0-4DEA-877F-228C5542D26C}"/>
      </w:docPartPr>
      <w:docPartBody>
        <w:p w:rsidR="001472F5" w:rsidRDefault="006A3463" w:rsidP="006A3463">
          <w:pPr>
            <w:pStyle w:val="254C2518312F46EAA279B22B07BC1D78"/>
          </w:pPr>
          <w:r w:rsidRPr="00E068D5">
            <w:rPr>
              <w:rFonts w:ascii="Calibri" w:eastAsia="Calibri" w:hAnsi="Calibri" w:cs="Times New Roman"/>
              <w:color w:val="808080"/>
            </w:rPr>
            <w:t>Click or tap here to enter text.</w:t>
          </w:r>
        </w:p>
      </w:docPartBody>
    </w:docPart>
    <w:docPart>
      <w:docPartPr>
        <w:name w:val="0B732E7794064C008127F1AEBB386F73"/>
        <w:category>
          <w:name w:val="General"/>
          <w:gallery w:val="placeholder"/>
        </w:category>
        <w:types>
          <w:type w:val="bbPlcHdr"/>
        </w:types>
        <w:behaviors>
          <w:behavior w:val="content"/>
        </w:behaviors>
        <w:guid w:val="{9833DEEC-1A70-4EEE-8BF1-410A21429E55}"/>
      </w:docPartPr>
      <w:docPartBody>
        <w:p w:rsidR="001472F5" w:rsidRDefault="006A3463" w:rsidP="006A3463">
          <w:pPr>
            <w:pStyle w:val="0B732E7794064C008127F1AEBB386F73"/>
          </w:pPr>
          <w:r w:rsidRPr="00E068D5">
            <w:rPr>
              <w:rFonts w:ascii="Calibri" w:eastAsia="Calibri" w:hAnsi="Calibri" w:cs="Times New Roman"/>
              <w:color w:val="808080"/>
            </w:rPr>
            <w:t>Choose an item.</w:t>
          </w:r>
        </w:p>
      </w:docPartBody>
    </w:docPart>
    <w:docPart>
      <w:docPartPr>
        <w:name w:val="2BD52A6C728E49EEBEFBA8384740E045"/>
        <w:category>
          <w:name w:val="General"/>
          <w:gallery w:val="placeholder"/>
        </w:category>
        <w:types>
          <w:type w:val="bbPlcHdr"/>
        </w:types>
        <w:behaviors>
          <w:behavior w:val="content"/>
        </w:behaviors>
        <w:guid w:val="{C6BBFB64-6D0E-4B5F-ADA0-DD0130AF4209}"/>
      </w:docPartPr>
      <w:docPartBody>
        <w:p w:rsidR="001472F5" w:rsidRDefault="006A3463" w:rsidP="006A3463">
          <w:pPr>
            <w:pStyle w:val="2BD52A6C728E49EEBEFBA8384740E045"/>
          </w:pPr>
          <w:r w:rsidRPr="00097952">
            <w:rPr>
              <w:rStyle w:val="PlaceholderText"/>
            </w:rPr>
            <w:t>Click or tap here to enter text.</w:t>
          </w:r>
        </w:p>
      </w:docPartBody>
    </w:docPart>
    <w:docPart>
      <w:docPartPr>
        <w:name w:val="775DCD9E4EF7480CA7CD0D1EACB0C439"/>
        <w:category>
          <w:name w:val="General"/>
          <w:gallery w:val="placeholder"/>
        </w:category>
        <w:types>
          <w:type w:val="bbPlcHdr"/>
        </w:types>
        <w:behaviors>
          <w:behavior w:val="content"/>
        </w:behaviors>
        <w:guid w:val="{D9D4D947-F48D-4488-ADE6-F687BA62CAB8}"/>
      </w:docPartPr>
      <w:docPartBody>
        <w:p w:rsidR="001472F5" w:rsidRDefault="006A3463" w:rsidP="006A3463">
          <w:pPr>
            <w:pStyle w:val="775DCD9E4EF7480CA7CD0D1EACB0C439"/>
          </w:pPr>
          <w:r w:rsidRPr="00E068D5">
            <w:rPr>
              <w:rFonts w:ascii="Calibri" w:eastAsia="Calibri" w:hAnsi="Calibri" w:cs="Times New Roman"/>
              <w:color w:val="808080"/>
            </w:rPr>
            <w:t>Click or tap here to enter text.</w:t>
          </w:r>
        </w:p>
      </w:docPartBody>
    </w:docPart>
    <w:docPart>
      <w:docPartPr>
        <w:name w:val="D725C22F1B0A44ABADAC7635CC4CBB7D"/>
        <w:category>
          <w:name w:val="General"/>
          <w:gallery w:val="placeholder"/>
        </w:category>
        <w:types>
          <w:type w:val="bbPlcHdr"/>
        </w:types>
        <w:behaviors>
          <w:behavior w:val="content"/>
        </w:behaviors>
        <w:guid w:val="{F216AD43-742F-4FA8-9E30-40EC8BAF9104}"/>
      </w:docPartPr>
      <w:docPartBody>
        <w:p w:rsidR="001472F5" w:rsidRDefault="006A3463" w:rsidP="006A3463">
          <w:pPr>
            <w:pStyle w:val="D725C22F1B0A44ABADAC7635CC4CBB7D"/>
          </w:pPr>
          <w:r w:rsidRPr="00E068D5">
            <w:rPr>
              <w:rFonts w:ascii="Calibri" w:eastAsia="Calibri" w:hAnsi="Calibri" w:cs="Times New Roman"/>
              <w:color w:val="808080"/>
            </w:rPr>
            <w:t>Click or tap here to enter text.</w:t>
          </w:r>
        </w:p>
      </w:docPartBody>
    </w:docPart>
    <w:docPart>
      <w:docPartPr>
        <w:name w:val="8858DDD74E1D40E89BDD953B8F2377B9"/>
        <w:category>
          <w:name w:val="General"/>
          <w:gallery w:val="placeholder"/>
        </w:category>
        <w:types>
          <w:type w:val="bbPlcHdr"/>
        </w:types>
        <w:behaviors>
          <w:behavior w:val="content"/>
        </w:behaviors>
        <w:guid w:val="{777C300D-59B4-4401-B8A2-9D259AADFB3A}"/>
      </w:docPartPr>
      <w:docPartBody>
        <w:p w:rsidR="001472F5" w:rsidRDefault="006A3463" w:rsidP="006A3463">
          <w:pPr>
            <w:pStyle w:val="8858DDD74E1D40E89BDD953B8F2377B9"/>
          </w:pPr>
          <w:r w:rsidRPr="00E068D5">
            <w:rPr>
              <w:rFonts w:ascii="Calibri" w:eastAsia="Calibri" w:hAnsi="Calibri" w:cs="Times New Roman"/>
              <w:color w:val="808080"/>
            </w:rPr>
            <w:t>Click or tap here to enter text.</w:t>
          </w:r>
        </w:p>
      </w:docPartBody>
    </w:docPart>
    <w:docPart>
      <w:docPartPr>
        <w:name w:val="2E55F7FF79224FB2BB76FC893A016803"/>
        <w:category>
          <w:name w:val="General"/>
          <w:gallery w:val="placeholder"/>
        </w:category>
        <w:types>
          <w:type w:val="bbPlcHdr"/>
        </w:types>
        <w:behaviors>
          <w:behavior w:val="content"/>
        </w:behaviors>
        <w:guid w:val="{16632533-BC7C-4B31-ACD7-6B216081FEF7}"/>
      </w:docPartPr>
      <w:docPartBody>
        <w:p w:rsidR="001472F5" w:rsidRDefault="006A3463" w:rsidP="006A3463">
          <w:pPr>
            <w:pStyle w:val="2E55F7FF79224FB2BB76FC893A016803"/>
          </w:pPr>
          <w:r w:rsidRPr="00E068D5">
            <w:rPr>
              <w:rFonts w:ascii="Calibri" w:eastAsia="Calibri" w:hAnsi="Calibri" w:cs="Times New Roman"/>
              <w:color w:val="808080"/>
            </w:rPr>
            <w:t>Click or tap here to enter text.</w:t>
          </w:r>
        </w:p>
      </w:docPartBody>
    </w:docPart>
    <w:docPart>
      <w:docPartPr>
        <w:name w:val="EDEAB1E684424B32926ACDCA7BA78A95"/>
        <w:category>
          <w:name w:val="General"/>
          <w:gallery w:val="placeholder"/>
        </w:category>
        <w:types>
          <w:type w:val="bbPlcHdr"/>
        </w:types>
        <w:behaviors>
          <w:behavior w:val="content"/>
        </w:behaviors>
        <w:guid w:val="{75B5E859-D03D-4AB7-BF7F-B5857D5301FF}"/>
      </w:docPartPr>
      <w:docPartBody>
        <w:p w:rsidR="001472F5" w:rsidRDefault="006A3463" w:rsidP="006A3463">
          <w:pPr>
            <w:pStyle w:val="EDEAB1E684424B32926ACDCA7BA78A95"/>
          </w:pPr>
          <w:r w:rsidRPr="00E068D5">
            <w:rPr>
              <w:rFonts w:ascii="Calibri" w:eastAsia="Calibri" w:hAnsi="Calibri" w:cs="Times New Roman"/>
              <w:color w:val="808080"/>
            </w:rPr>
            <w:t>Click or tap here to enter text.</w:t>
          </w:r>
        </w:p>
      </w:docPartBody>
    </w:docPart>
    <w:docPart>
      <w:docPartPr>
        <w:name w:val="6C6281A23D8B4C2188263C0911129FB1"/>
        <w:category>
          <w:name w:val="General"/>
          <w:gallery w:val="placeholder"/>
        </w:category>
        <w:types>
          <w:type w:val="bbPlcHdr"/>
        </w:types>
        <w:behaviors>
          <w:behavior w:val="content"/>
        </w:behaviors>
        <w:guid w:val="{DA74C7E5-397A-40DB-9540-866F80E2A793}"/>
      </w:docPartPr>
      <w:docPartBody>
        <w:p w:rsidR="001472F5" w:rsidRDefault="006A3463" w:rsidP="006A3463">
          <w:pPr>
            <w:pStyle w:val="6C6281A23D8B4C2188263C0911129FB1"/>
          </w:pPr>
          <w:r w:rsidRPr="00E068D5">
            <w:rPr>
              <w:rFonts w:ascii="Calibri" w:eastAsia="Calibri" w:hAnsi="Calibri" w:cs="Times New Roman"/>
              <w:color w:val="808080"/>
            </w:rPr>
            <w:t>Click or tap here to enter text.</w:t>
          </w:r>
        </w:p>
      </w:docPartBody>
    </w:docPart>
    <w:docPart>
      <w:docPartPr>
        <w:name w:val="320C4C5DE8544084A0974687BF8113D1"/>
        <w:category>
          <w:name w:val="General"/>
          <w:gallery w:val="placeholder"/>
        </w:category>
        <w:types>
          <w:type w:val="bbPlcHdr"/>
        </w:types>
        <w:behaviors>
          <w:behavior w:val="content"/>
        </w:behaviors>
        <w:guid w:val="{D7EDDFC7-3A6F-4008-ACB1-20823F2FEE9F}"/>
      </w:docPartPr>
      <w:docPartBody>
        <w:p w:rsidR="001472F5" w:rsidRDefault="006A3463" w:rsidP="006A3463">
          <w:pPr>
            <w:pStyle w:val="320C4C5DE8544084A0974687BF8113D1"/>
          </w:pPr>
          <w:r w:rsidRPr="00E068D5">
            <w:rPr>
              <w:rFonts w:ascii="Calibri" w:eastAsia="Calibri" w:hAnsi="Calibri" w:cs="Times New Roman"/>
              <w:color w:val="808080"/>
            </w:rPr>
            <w:t>Click or tap here to enter text.</w:t>
          </w:r>
        </w:p>
      </w:docPartBody>
    </w:docPart>
    <w:docPart>
      <w:docPartPr>
        <w:name w:val="D3A0D1BF09364F85A65ADD4CBAEFE806"/>
        <w:category>
          <w:name w:val="General"/>
          <w:gallery w:val="placeholder"/>
        </w:category>
        <w:types>
          <w:type w:val="bbPlcHdr"/>
        </w:types>
        <w:behaviors>
          <w:behavior w:val="content"/>
        </w:behaviors>
        <w:guid w:val="{AC0631EF-78E8-4A15-9DE6-1F25A948057F}"/>
      </w:docPartPr>
      <w:docPartBody>
        <w:p w:rsidR="001472F5" w:rsidRDefault="006A3463" w:rsidP="006A3463">
          <w:pPr>
            <w:pStyle w:val="D3A0D1BF09364F85A65ADD4CBAEFE806"/>
          </w:pPr>
          <w:r w:rsidRPr="00E068D5">
            <w:rPr>
              <w:rFonts w:ascii="Calibri" w:eastAsia="Calibri" w:hAnsi="Calibri" w:cs="Times New Roman"/>
              <w:color w:val="808080"/>
            </w:rPr>
            <w:t>Click or tap here to enter text.</w:t>
          </w:r>
        </w:p>
      </w:docPartBody>
    </w:docPart>
    <w:docPart>
      <w:docPartPr>
        <w:name w:val="71E3994C00A64207ABBF2CF525BDD8B0"/>
        <w:category>
          <w:name w:val="General"/>
          <w:gallery w:val="placeholder"/>
        </w:category>
        <w:types>
          <w:type w:val="bbPlcHdr"/>
        </w:types>
        <w:behaviors>
          <w:behavior w:val="content"/>
        </w:behaviors>
        <w:guid w:val="{D607C109-0BC3-4FF6-9E93-372E1C2CBF2A}"/>
      </w:docPartPr>
      <w:docPartBody>
        <w:p w:rsidR="001472F5" w:rsidRDefault="006A3463" w:rsidP="006A3463">
          <w:pPr>
            <w:pStyle w:val="71E3994C00A64207ABBF2CF525BDD8B0"/>
          </w:pPr>
          <w:r w:rsidRPr="00E068D5">
            <w:rPr>
              <w:rFonts w:ascii="Calibri" w:eastAsia="Calibri" w:hAnsi="Calibri" w:cs="Times New Roman"/>
              <w:color w:val="808080"/>
            </w:rPr>
            <w:t>Click or tap here to enter text.</w:t>
          </w:r>
        </w:p>
      </w:docPartBody>
    </w:docPart>
    <w:docPart>
      <w:docPartPr>
        <w:name w:val="9665FB55993546DBA835F989AE6D3352"/>
        <w:category>
          <w:name w:val="General"/>
          <w:gallery w:val="placeholder"/>
        </w:category>
        <w:types>
          <w:type w:val="bbPlcHdr"/>
        </w:types>
        <w:behaviors>
          <w:behavior w:val="content"/>
        </w:behaviors>
        <w:guid w:val="{F86F5ED4-1072-4CF0-87C9-BF372B658BDE}"/>
      </w:docPartPr>
      <w:docPartBody>
        <w:p w:rsidR="001472F5" w:rsidRDefault="006A3463" w:rsidP="006A3463">
          <w:pPr>
            <w:pStyle w:val="9665FB55993546DBA835F989AE6D3352"/>
          </w:pPr>
          <w:r w:rsidRPr="00E068D5">
            <w:rPr>
              <w:rFonts w:ascii="Calibri" w:eastAsia="Calibri" w:hAnsi="Calibri" w:cs="Times New Roman"/>
              <w:color w:val="808080"/>
            </w:rPr>
            <w:t>Click or tap here to enter text.</w:t>
          </w:r>
        </w:p>
      </w:docPartBody>
    </w:docPart>
    <w:docPart>
      <w:docPartPr>
        <w:name w:val="8A31AADA38E14FA0ABB45061E12ED23D"/>
        <w:category>
          <w:name w:val="General"/>
          <w:gallery w:val="placeholder"/>
        </w:category>
        <w:types>
          <w:type w:val="bbPlcHdr"/>
        </w:types>
        <w:behaviors>
          <w:behavior w:val="content"/>
        </w:behaviors>
        <w:guid w:val="{D5994D92-FC96-426C-A6BF-AD2461A0FD4C}"/>
      </w:docPartPr>
      <w:docPartBody>
        <w:p w:rsidR="001472F5" w:rsidRDefault="006A3463" w:rsidP="006A3463">
          <w:pPr>
            <w:pStyle w:val="8A31AADA38E14FA0ABB45061E12ED23D"/>
          </w:pPr>
          <w:r w:rsidRPr="00E068D5">
            <w:rPr>
              <w:rFonts w:ascii="Calibri" w:eastAsia="Calibri" w:hAnsi="Calibri" w:cs="Times New Roman"/>
              <w:color w:val="808080"/>
            </w:rPr>
            <w:t>Click or tap here to enter text.</w:t>
          </w:r>
        </w:p>
      </w:docPartBody>
    </w:docPart>
    <w:docPart>
      <w:docPartPr>
        <w:name w:val="8D22F6AF2F8F4E2FA150A67FADAC13FD"/>
        <w:category>
          <w:name w:val="General"/>
          <w:gallery w:val="placeholder"/>
        </w:category>
        <w:types>
          <w:type w:val="bbPlcHdr"/>
        </w:types>
        <w:behaviors>
          <w:behavior w:val="content"/>
        </w:behaviors>
        <w:guid w:val="{B6FCA0FD-5466-4C22-AED1-2959E537B475}"/>
      </w:docPartPr>
      <w:docPartBody>
        <w:p w:rsidR="001472F5" w:rsidRDefault="006A3463" w:rsidP="006A3463">
          <w:pPr>
            <w:pStyle w:val="8D22F6AF2F8F4E2FA150A67FADAC13FD"/>
          </w:pPr>
          <w:r w:rsidRPr="00E068D5">
            <w:rPr>
              <w:rFonts w:ascii="Calibri" w:eastAsia="Calibri" w:hAnsi="Calibri" w:cs="Times New Roman"/>
              <w:color w:val="808080"/>
            </w:rPr>
            <w:t>Click or tap here to enter text.</w:t>
          </w:r>
        </w:p>
      </w:docPartBody>
    </w:docPart>
    <w:docPart>
      <w:docPartPr>
        <w:name w:val="50146FE15478417D9BC193E02E655B91"/>
        <w:category>
          <w:name w:val="General"/>
          <w:gallery w:val="placeholder"/>
        </w:category>
        <w:types>
          <w:type w:val="bbPlcHdr"/>
        </w:types>
        <w:behaviors>
          <w:behavior w:val="content"/>
        </w:behaviors>
        <w:guid w:val="{90035E73-ABCD-4858-98B2-B8A209000E55}"/>
      </w:docPartPr>
      <w:docPartBody>
        <w:p w:rsidR="001472F5" w:rsidRDefault="006A3463" w:rsidP="006A3463">
          <w:pPr>
            <w:pStyle w:val="50146FE15478417D9BC193E02E655B91"/>
          </w:pPr>
          <w:r w:rsidRPr="00E068D5">
            <w:rPr>
              <w:rFonts w:ascii="Calibri" w:eastAsia="Calibri" w:hAnsi="Calibri" w:cs="Times New Roman"/>
              <w:color w:val="808080"/>
            </w:rPr>
            <w:t>Click or tap here to enter text.</w:t>
          </w:r>
        </w:p>
      </w:docPartBody>
    </w:docPart>
    <w:docPart>
      <w:docPartPr>
        <w:name w:val="6D58BE2A479F4DD28BA86B66CD832364"/>
        <w:category>
          <w:name w:val="General"/>
          <w:gallery w:val="placeholder"/>
        </w:category>
        <w:types>
          <w:type w:val="bbPlcHdr"/>
        </w:types>
        <w:behaviors>
          <w:behavior w:val="content"/>
        </w:behaviors>
        <w:guid w:val="{A9216F13-2DE6-46C4-8033-7484D70D12D4}"/>
      </w:docPartPr>
      <w:docPartBody>
        <w:p w:rsidR="001472F5" w:rsidRDefault="006A3463" w:rsidP="006A3463">
          <w:pPr>
            <w:pStyle w:val="6D58BE2A479F4DD28BA86B66CD832364"/>
          </w:pPr>
          <w:r w:rsidRPr="00E068D5">
            <w:rPr>
              <w:rFonts w:ascii="Calibri" w:eastAsia="Calibri" w:hAnsi="Calibri" w:cs="Times New Roman"/>
              <w:color w:val="808080"/>
            </w:rPr>
            <w:t>Click or tap here to enter text.</w:t>
          </w:r>
        </w:p>
      </w:docPartBody>
    </w:docPart>
    <w:docPart>
      <w:docPartPr>
        <w:name w:val="DBBFE0563E084E51AC358B18C74D218D"/>
        <w:category>
          <w:name w:val="General"/>
          <w:gallery w:val="placeholder"/>
        </w:category>
        <w:types>
          <w:type w:val="bbPlcHdr"/>
        </w:types>
        <w:behaviors>
          <w:behavior w:val="content"/>
        </w:behaviors>
        <w:guid w:val="{D52F89ED-A688-4C1C-9A7D-A7E0956CACF6}"/>
      </w:docPartPr>
      <w:docPartBody>
        <w:p w:rsidR="001472F5" w:rsidRDefault="006A3463" w:rsidP="006A3463">
          <w:pPr>
            <w:pStyle w:val="DBBFE0563E084E51AC358B18C74D218D"/>
          </w:pPr>
          <w:r w:rsidRPr="00E068D5">
            <w:rPr>
              <w:rFonts w:ascii="Calibri" w:eastAsia="Calibri" w:hAnsi="Calibri" w:cs="Times New Roman"/>
              <w:color w:val="808080"/>
            </w:rPr>
            <w:t>Click or tap here to enter text.</w:t>
          </w:r>
        </w:p>
      </w:docPartBody>
    </w:docPart>
    <w:docPart>
      <w:docPartPr>
        <w:name w:val="52008BDB747548DBB357B7C5112B8EA6"/>
        <w:category>
          <w:name w:val="General"/>
          <w:gallery w:val="placeholder"/>
        </w:category>
        <w:types>
          <w:type w:val="bbPlcHdr"/>
        </w:types>
        <w:behaviors>
          <w:behavior w:val="content"/>
        </w:behaviors>
        <w:guid w:val="{CDB2F540-1245-42AC-AF04-1A91B2EABA56}"/>
      </w:docPartPr>
      <w:docPartBody>
        <w:p w:rsidR="001472F5" w:rsidRDefault="006A3463" w:rsidP="006A3463">
          <w:pPr>
            <w:pStyle w:val="52008BDB747548DBB357B7C5112B8EA6"/>
          </w:pPr>
          <w:r w:rsidRPr="00E068D5">
            <w:rPr>
              <w:rFonts w:ascii="Calibri" w:eastAsia="Calibri" w:hAnsi="Calibri" w:cs="Times New Roman"/>
              <w:color w:val="808080"/>
            </w:rPr>
            <w:t>Click or tap here to enter text.</w:t>
          </w:r>
        </w:p>
      </w:docPartBody>
    </w:docPart>
    <w:docPart>
      <w:docPartPr>
        <w:name w:val="DF97C4AA033D4E02AB4C72074D53B821"/>
        <w:category>
          <w:name w:val="General"/>
          <w:gallery w:val="placeholder"/>
        </w:category>
        <w:types>
          <w:type w:val="bbPlcHdr"/>
        </w:types>
        <w:behaviors>
          <w:behavior w:val="content"/>
        </w:behaviors>
        <w:guid w:val="{B135B018-FE6C-41EF-8EA1-D487DE36DB78}"/>
      </w:docPartPr>
      <w:docPartBody>
        <w:p w:rsidR="001472F5" w:rsidRDefault="006A3463" w:rsidP="006A3463">
          <w:pPr>
            <w:pStyle w:val="DF97C4AA033D4E02AB4C72074D53B821"/>
          </w:pPr>
          <w:r w:rsidRPr="00097952">
            <w:rPr>
              <w:rStyle w:val="PlaceholderText"/>
            </w:rPr>
            <w:t>Choose an item.</w:t>
          </w:r>
        </w:p>
      </w:docPartBody>
    </w:docPart>
    <w:docPart>
      <w:docPartPr>
        <w:name w:val="734AB4976B9D4F0AAB70A0562B77900C"/>
        <w:category>
          <w:name w:val="General"/>
          <w:gallery w:val="placeholder"/>
        </w:category>
        <w:types>
          <w:type w:val="bbPlcHdr"/>
        </w:types>
        <w:behaviors>
          <w:behavior w:val="content"/>
        </w:behaviors>
        <w:guid w:val="{E445D0DB-C44F-4B6A-8FA5-8E01236C0D82}"/>
      </w:docPartPr>
      <w:docPartBody>
        <w:p w:rsidR="001472F5" w:rsidRDefault="006A3463" w:rsidP="006A3463">
          <w:pPr>
            <w:pStyle w:val="734AB4976B9D4F0AAB70A0562B77900C"/>
          </w:pPr>
          <w:r w:rsidRPr="00DF0CEE">
            <w:rPr>
              <w:rStyle w:val="PlaceholderText"/>
            </w:rPr>
            <w:t>Click or tap here to enter text.</w:t>
          </w:r>
        </w:p>
      </w:docPartBody>
    </w:docPart>
    <w:docPart>
      <w:docPartPr>
        <w:name w:val="9424821BC5E3416F903CAA4AD0827FD5"/>
        <w:category>
          <w:name w:val="General"/>
          <w:gallery w:val="placeholder"/>
        </w:category>
        <w:types>
          <w:type w:val="bbPlcHdr"/>
        </w:types>
        <w:behaviors>
          <w:behavior w:val="content"/>
        </w:behaviors>
        <w:guid w:val="{A2E8A6F2-68D1-49EA-9986-5B5F8E575761}"/>
      </w:docPartPr>
      <w:docPartBody>
        <w:p w:rsidR="001472F5" w:rsidRDefault="006A3463" w:rsidP="006A3463">
          <w:pPr>
            <w:pStyle w:val="9424821BC5E3416F903CAA4AD0827FD5"/>
          </w:pPr>
          <w:r w:rsidRPr="00097952">
            <w:rPr>
              <w:rStyle w:val="PlaceholderText"/>
            </w:rPr>
            <w:t>Choose an item.</w:t>
          </w:r>
        </w:p>
      </w:docPartBody>
    </w:docPart>
    <w:docPart>
      <w:docPartPr>
        <w:name w:val="CFD36DAA5D604D5F89D0F0D15215FDF4"/>
        <w:category>
          <w:name w:val="General"/>
          <w:gallery w:val="placeholder"/>
        </w:category>
        <w:types>
          <w:type w:val="bbPlcHdr"/>
        </w:types>
        <w:behaviors>
          <w:behavior w:val="content"/>
        </w:behaviors>
        <w:guid w:val="{563E24EB-672A-4C22-B65B-6BA82FCBA85A}"/>
      </w:docPartPr>
      <w:docPartBody>
        <w:p w:rsidR="001472F5" w:rsidRDefault="006A3463" w:rsidP="006A3463">
          <w:pPr>
            <w:pStyle w:val="CFD36DAA5D604D5F89D0F0D15215FDF4"/>
          </w:pPr>
          <w:r w:rsidRPr="000342D5">
            <w:rPr>
              <w:rStyle w:val="PlaceholderText"/>
            </w:rPr>
            <w:t>Click or tap here to enter text.</w:t>
          </w:r>
        </w:p>
      </w:docPartBody>
    </w:docPart>
    <w:docPart>
      <w:docPartPr>
        <w:name w:val="93802F16CC524591A1BE11E11E350C8C"/>
        <w:category>
          <w:name w:val="General"/>
          <w:gallery w:val="placeholder"/>
        </w:category>
        <w:types>
          <w:type w:val="bbPlcHdr"/>
        </w:types>
        <w:behaviors>
          <w:behavior w:val="content"/>
        </w:behaviors>
        <w:guid w:val="{7DF44686-29F2-49A8-ACE9-29DE3E4577B2}"/>
      </w:docPartPr>
      <w:docPartBody>
        <w:p w:rsidR="001472F5" w:rsidRDefault="006A3463" w:rsidP="006A3463">
          <w:pPr>
            <w:pStyle w:val="93802F16CC524591A1BE11E11E350C8C"/>
          </w:pPr>
          <w:r w:rsidRPr="00097952">
            <w:rPr>
              <w:rStyle w:val="PlaceholderText"/>
            </w:rPr>
            <w:t>Choose an item.</w:t>
          </w:r>
        </w:p>
      </w:docPartBody>
    </w:docPart>
    <w:docPart>
      <w:docPartPr>
        <w:name w:val="E66AC44547584A72903640422D4F15FB"/>
        <w:category>
          <w:name w:val="General"/>
          <w:gallery w:val="placeholder"/>
        </w:category>
        <w:types>
          <w:type w:val="bbPlcHdr"/>
        </w:types>
        <w:behaviors>
          <w:behavior w:val="content"/>
        </w:behaviors>
        <w:guid w:val="{25C57C84-60E4-4B20-A98F-07D2550C02C0}"/>
      </w:docPartPr>
      <w:docPartBody>
        <w:p w:rsidR="001472F5" w:rsidRDefault="006A3463" w:rsidP="006A3463">
          <w:pPr>
            <w:pStyle w:val="E66AC44547584A72903640422D4F15FB"/>
          </w:pPr>
          <w:r w:rsidRPr="000342D5">
            <w:rPr>
              <w:rStyle w:val="PlaceholderText"/>
            </w:rPr>
            <w:t>Click or tap here to enter text.</w:t>
          </w:r>
        </w:p>
      </w:docPartBody>
    </w:docPart>
    <w:docPart>
      <w:docPartPr>
        <w:name w:val="5EA8715DC2564EC89130AF8FF493FF8E"/>
        <w:category>
          <w:name w:val="General"/>
          <w:gallery w:val="placeholder"/>
        </w:category>
        <w:types>
          <w:type w:val="bbPlcHdr"/>
        </w:types>
        <w:behaviors>
          <w:behavior w:val="content"/>
        </w:behaviors>
        <w:guid w:val="{3871C15B-DEF5-443F-869A-9A1AF2B6779A}"/>
      </w:docPartPr>
      <w:docPartBody>
        <w:p w:rsidR="001472F5" w:rsidRDefault="006A3463" w:rsidP="006A3463">
          <w:pPr>
            <w:pStyle w:val="5EA8715DC2564EC89130AF8FF493FF8E"/>
          </w:pPr>
          <w:r w:rsidRPr="00097952">
            <w:rPr>
              <w:rStyle w:val="PlaceholderText"/>
            </w:rPr>
            <w:t>Choose an item.</w:t>
          </w:r>
        </w:p>
      </w:docPartBody>
    </w:docPart>
    <w:docPart>
      <w:docPartPr>
        <w:name w:val="C2DCDAB37E8048EFBE631BC4C2D79F51"/>
        <w:category>
          <w:name w:val="General"/>
          <w:gallery w:val="placeholder"/>
        </w:category>
        <w:types>
          <w:type w:val="bbPlcHdr"/>
        </w:types>
        <w:behaviors>
          <w:behavior w:val="content"/>
        </w:behaviors>
        <w:guid w:val="{222FD57D-2177-4A3F-B192-6C1CA9BE554E}"/>
      </w:docPartPr>
      <w:docPartBody>
        <w:p w:rsidR="001472F5" w:rsidRDefault="006A3463" w:rsidP="006A3463">
          <w:pPr>
            <w:pStyle w:val="C2DCDAB37E8048EFBE631BC4C2D79F51"/>
          </w:pPr>
          <w:r w:rsidRPr="000342D5">
            <w:rPr>
              <w:rStyle w:val="PlaceholderText"/>
            </w:rPr>
            <w:t>Click or tap here to enter text.</w:t>
          </w:r>
        </w:p>
      </w:docPartBody>
    </w:docPart>
    <w:docPart>
      <w:docPartPr>
        <w:name w:val="08BED939AC05478582CE048986202985"/>
        <w:category>
          <w:name w:val="General"/>
          <w:gallery w:val="placeholder"/>
        </w:category>
        <w:types>
          <w:type w:val="bbPlcHdr"/>
        </w:types>
        <w:behaviors>
          <w:behavior w:val="content"/>
        </w:behaviors>
        <w:guid w:val="{7594FD4A-1DD0-4D60-B9C5-938092291659}"/>
      </w:docPartPr>
      <w:docPartBody>
        <w:p w:rsidR="001472F5" w:rsidRDefault="006A3463" w:rsidP="006A3463">
          <w:pPr>
            <w:pStyle w:val="08BED939AC05478582CE048986202985"/>
          </w:pPr>
          <w:r w:rsidRPr="00097952">
            <w:rPr>
              <w:rStyle w:val="PlaceholderText"/>
            </w:rPr>
            <w:t>Choose an item.</w:t>
          </w:r>
        </w:p>
      </w:docPartBody>
    </w:docPart>
    <w:docPart>
      <w:docPartPr>
        <w:name w:val="84227DBD8FC74B61AF8901EF360706A3"/>
        <w:category>
          <w:name w:val="General"/>
          <w:gallery w:val="placeholder"/>
        </w:category>
        <w:types>
          <w:type w:val="bbPlcHdr"/>
        </w:types>
        <w:behaviors>
          <w:behavior w:val="content"/>
        </w:behaviors>
        <w:guid w:val="{C3FC44B2-C0C6-40CF-AAAC-CFC5764A45C8}"/>
      </w:docPartPr>
      <w:docPartBody>
        <w:p w:rsidR="001472F5" w:rsidRDefault="006A3463" w:rsidP="006A3463">
          <w:pPr>
            <w:pStyle w:val="84227DBD8FC74B61AF8901EF360706A3"/>
          </w:pPr>
          <w:r w:rsidRPr="000342D5">
            <w:rPr>
              <w:rStyle w:val="PlaceholderText"/>
            </w:rPr>
            <w:t>Click or tap here to enter text.</w:t>
          </w:r>
        </w:p>
      </w:docPartBody>
    </w:docPart>
    <w:docPart>
      <w:docPartPr>
        <w:name w:val="506381ECFAA94878A0A590ECC8127728"/>
        <w:category>
          <w:name w:val="General"/>
          <w:gallery w:val="placeholder"/>
        </w:category>
        <w:types>
          <w:type w:val="bbPlcHdr"/>
        </w:types>
        <w:behaviors>
          <w:behavior w:val="content"/>
        </w:behaviors>
        <w:guid w:val="{913AEE50-4F0D-4BC9-AEAD-03344532F930}"/>
      </w:docPartPr>
      <w:docPartBody>
        <w:p w:rsidR="001472F5" w:rsidRDefault="006A3463" w:rsidP="006A3463">
          <w:pPr>
            <w:pStyle w:val="506381ECFAA94878A0A590ECC8127728"/>
          </w:pPr>
          <w:r w:rsidRPr="00097952">
            <w:rPr>
              <w:rStyle w:val="PlaceholderText"/>
            </w:rPr>
            <w:t>Choose an item.</w:t>
          </w:r>
        </w:p>
      </w:docPartBody>
    </w:docPart>
    <w:docPart>
      <w:docPartPr>
        <w:name w:val="747F1A6C67604DC696A01C947AE4AF9B"/>
        <w:category>
          <w:name w:val="General"/>
          <w:gallery w:val="placeholder"/>
        </w:category>
        <w:types>
          <w:type w:val="bbPlcHdr"/>
        </w:types>
        <w:behaviors>
          <w:behavior w:val="content"/>
        </w:behaviors>
        <w:guid w:val="{9F31E6E0-9BBB-49DC-BB8B-22A8BD9E934B}"/>
      </w:docPartPr>
      <w:docPartBody>
        <w:p w:rsidR="001472F5" w:rsidRDefault="006A3463" w:rsidP="006A3463">
          <w:pPr>
            <w:pStyle w:val="747F1A6C67604DC696A01C947AE4AF9B"/>
          </w:pPr>
          <w:r w:rsidRPr="0037301B">
            <w:rPr>
              <w:rStyle w:val="PlaceholderText"/>
            </w:rPr>
            <w:t>Click or tap here to enter text.</w:t>
          </w:r>
        </w:p>
      </w:docPartBody>
    </w:docPart>
    <w:docPart>
      <w:docPartPr>
        <w:name w:val="35CADEB8856D4213B78ECCCBCA3B375A"/>
        <w:category>
          <w:name w:val="General"/>
          <w:gallery w:val="placeholder"/>
        </w:category>
        <w:types>
          <w:type w:val="bbPlcHdr"/>
        </w:types>
        <w:behaviors>
          <w:behavior w:val="content"/>
        </w:behaviors>
        <w:guid w:val="{92A39E8C-EA2B-4392-854B-8E6CA2E32DE4}"/>
      </w:docPartPr>
      <w:docPartBody>
        <w:p w:rsidR="001472F5" w:rsidRDefault="006A3463" w:rsidP="006A3463">
          <w:pPr>
            <w:pStyle w:val="35CADEB8856D4213B78ECCCBCA3B375A"/>
          </w:pPr>
          <w:r w:rsidRPr="00097952">
            <w:rPr>
              <w:rStyle w:val="PlaceholderText"/>
            </w:rPr>
            <w:t>Choose an item.</w:t>
          </w:r>
        </w:p>
      </w:docPartBody>
    </w:docPart>
    <w:docPart>
      <w:docPartPr>
        <w:name w:val="D13F4E2C9D474952A7DAAD7CB0873D87"/>
        <w:category>
          <w:name w:val="General"/>
          <w:gallery w:val="placeholder"/>
        </w:category>
        <w:types>
          <w:type w:val="bbPlcHdr"/>
        </w:types>
        <w:behaviors>
          <w:behavior w:val="content"/>
        </w:behaviors>
        <w:guid w:val="{3956A7BE-2DFA-4B39-822B-80E527932CA0}"/>
      </w:docPartPr>
      <w:docPartBody>
        <w:p w:rsidR="001472F5" w:rsidRDefault="006A3463" w:rsidP="006A3463">
          <w:pPr>
            <w:pStyle w:val="D13F4E2C9D474952A7DAAD7CB0873D87"/>
          </w:pPr>
          <w:r w:rsidRPr="0037301B">
            <w:rPr>
              <w:rStyle w:val="PlaceholderText"/>
            </w:rPr>
            <w:t>Click or tap here to enter text.</w:t>
          </w:r>
        </w:p>
      </w:docPartBody>
    </w:docPart>
    <w:docPart>
      <w:docPartPr>
        <w:name w:val="9840E13156F44884AABDC15C74C27F18"/>
        <w:category>
          <w:name w:val="General"/>
          <w:gallery w:val="placeholder"/>
        </w:category>
        <w:types>
          <w:type w:val="bbPlcHdr"/>
        </w:types>
        <w:behaviors>
          <w:behavior w:val="content"/>
        </w:behaviors>
        <w:guid w:val="{3F86920C-8FD5-45C5-88B9-D8EEC5B11F10}"/>
      </w:docPartPr>
      <w:docPartBody>
        <w:p w:rsidR="001472F5" w:rsidRDefault="006A3463" w:rsidP="006A3463">
          <w:pPr>
            <w:pStyle w:val="9840E13156F44884AABDC15C74C27F18"/>
          </w:pPr>
          <w:r w:rsidRPr="00097952">
            <w:rPr>
              <w:rStyle w:val="PlaceholderText"/>
            </w:rPr>
            <w:t>Choose an item.</w:t>
          </w:r>
        </w:p>
      </w:docPartBody>
    </w:docPart>
    <w:docPart>
      <w:docPartPr>
        <w:name w:val="5353E9AAD79448948A304DE9C34092FD"/>
        <w:category>
          <w:name w:val="General"/>
          <w:gallery w:val="placeholder"/>
        </w:category>
        <w:types>
          <w:type w:val="bbPlcHdr"/>
        </w:types>
        <w:behaviors>
          <w:behavior w:val="content"/>
        </w:behaviors>
        <w:guid w:val="{C661E671-C338-4C4F-8958-466CCD1E3376}"/>
      </w:docPartPr>
      <w:docPartBody>
        <w:p w:rsidR="001472F5" w:rsidRDefault="006A3463" w:rsidP="006A3463">
          <w:pPr>
            <w:pStyle w:val="5353E9AAD79448948A304DE9C34092FD"/>
          </w:pPr>
          <w:r w:rsidRPr="0037301B">
            <w:rPr>
              <w:rStyle w:val="PlaceholderText"/>
            </w:rPr>
            <w:t>Click or tap here to enter text.</w:t>
          </w:r>
        </w:p>
      </w:docPartBody>
    </w:docPart>
    <w:docPart>
      <w:docPartPr>
        <w:name w:val="6B3F73B6664D4D3C9A6DB9725231731E"/>
        <w:category>
          <w:name w:val="General"/>
          <w:gallery w:val="placeholder"/>
        </w:category>
        <w:types>
          <w:type w:val="bbPlcHdr"/>
        </w:types>
        <w:behaviors>
          <w:behavior w:val="content"/>
        </w:behaviors>
        <w:guid w:val="{C8F7D93F-A1F9-4BCE-A3FC-D7474185994B}"/>
      </w:docPartPr>
      <w:docPartBody>
        <w:p w:rsidR="001472F5" w:rsidRDefault="006A3463" w:rsidP="006A3463">
          <w:pPr>
            <w:pStyle w:val="6B3F73B6664D4D3C9A6DB9725231731E"/>
          </w:pPr>
          <w:r w:rsidRPr="00097952">
            <w:rPr>
              <w:rStyle w:val="PlaceholderText"/>
            </w:rPr>
            <w:t>Choose an item.</w:t>
          </w:r>
        </w:p>
      </w:docPartBody>
    </w:docPart>
    <w:docPart>
      <w:docPartPr>
        <w:name w:val="B405F535422941379ACDD9E1F6CD49D5"/>
        <w:category>
          <w:name w:val="General"/>
          <w:gallery w:val="placeholder"/>
        </w:category>
        <w:types>
          <w:type w:val="bbPlcHdr"/>
        </w:types>
        <w:behaviors>
          <w:behavior w:val="content"/>
        </w:behaviors>
        <w:guid w:val="{16B17C31-4D9D-4ABD-8480-908A74385E57}"/>
      </w:docPartPr>
      <w:docPartBody>
        <w:p w:rsidR="001472F5" w:rsidRDefault="006A3463" w:rsidP="006A3463">
          <w:pPr>
            <w:pStyle w:val="B405F535422941379ACDD9E1F6CD49D5"/>
          </w:pPr>
          <w:r w:rsidRPr="0037301B">
            <w:rPr>
              <w:rStyle w:val="PlaceholderText"/>
            </w:rPr>
            <w:t>Click or tap here to enter text.</w:t>
          </w:r>
        </w:p>
      </w:docPartBody>
    </w:docPart>
    <w:docPart>
      <w:docPartPr>
        <w:name w:val="D3D2A33DBFE2484AA032FAF1D0910A52"/>
        <w:category>
          <w:name w:val="General"/>
          <w:gallery w:val="placeholder"/>
        </w:category>
        <w:types>
          <w:type w:val="bbPlcHdr"/>
        </w:types>
        <w:behaviors>
          <w:behavior w:val="content"/>
        </w:behaviors>
        <w:guid w:val="{F2292FD3-064E-424A-851C-4CEFB6A89CAE}"/>
      </w:docPartPr>
      <w:docPartBody>
        <w:p w:rsidR="001472F5" w:rsidRDefault="006A3463" w:rsidP="006A3463">
          <w:pPr>
            <w:pStyle w:val="D3D2A33DBFE2484AA032FAF1D0910A52"/>
          </w:pPr>
          <w:r w:rsidRPr="00097952">
            <w:rPr>
              <w:rStyle w:val="PlaceholderText"/>
            </w:rPr>
            <w:t>Choose an item.</w:t>
          </w:r>
        </w:p>
      </w:docPartBody>
    </w:docPart>
    <w:docPart>
      <w:docPartPr>
        <w:name w:val="E9138A34F13C4D04B8F9597AD1AF2D6B"/>
        <w:category>
          <w:name w:val="General"/>
          <w:gallery w:val="placeholder"/>
        </w:category>
        <w:types>
          <w:type w:val="bbPlcHdr"/>
        </w:types>
        <w:behaviors>
          <w:behavior w:val="content"/>
        </w:behaviors>
        <w:guid w:val="{BCA850E2-37E4-4511-951B-BD2A21509394}"/>
      </w:docPartPr>
      <w:docPartBody>
        <w:p w:rsidR="001472F5" w:rsidRDefault="006A3463" w:rsidP="006A3463">
          <w:pPr>
            <w:pStyle w:val="E9138A34F13C4D04B8F9597AD1AF2D6B"/>
          </w:pPr>
          <w:r w:rsidRPr="00DF0CEE">
            <w:rPr>
              <w:rStyle w:val="PlaceholderText"/>
            </w:rPr>
            <w:t>Click or tap here to enter text.</w:t>
          </w:r>
        </w:p>
      </w:docPartBody>
    </w:docPart>
    <w:docPart>
      <w:docPartPr>
        <w:name w:val="3CC3F87F480D4BDB98B1CFFA6024D56B"/>
        <w:category>
          <w:name w:val="General"/>
          <w:gallery w:val="placeholder"/>
        </w:category>
        <w:types>
          <w:type w:val="bbPlcHdr"/>
        </w:types>
        <w:behaviors>
          <w:behavior w:val="content"/>
        </w:behaviors>
        <w:guid w:val="{C3A54B8E-15BD-4BA0-B067-06A576DA149F}"/>
      </w:docPartPr>
      <w:docPartBody>
        <w:p w:rsidR="001472F5" w:rsidRDefault="006A3463" w:rsidP="006A3463">
          <w:pPr>
            <w:pStyle w:val="3CC3F87F480D4BDB98B1CFFA6024D56B"/>
          </w:pPr>
          <w:r w:rsidRPr="002C664C">
            <w:rPr>
              <w:rStyle w:val="PlaceholderText"/>
            </w:rPr>
            <w:t>Click or tap here to enter text.</w:t>
          </w:r>
        </w:p>
      </w:docPartBody>
    </w:docPart>
    <w:docPart>
      <w:docPartPr>
        <w:name w:val="C75169CB51224A4EA1D49678FC1B2915"/>
        <w:category>
          <w:name w:val="General"/>
          <w:gallery w:val="placeholder"/>
        </w:category>
        <w:types>
          <w:type w:val="bbPlcHdr"/>
        </w:types>
        <w:behaviors>
          <w:behavior w:val="content"/>
        </w:behaviors>
        <w:guid w:val="{70274F1C-857C-4A19-9486-E5E6F4819AA7}"/>
      </w:docPartPr>
      <w:docPartBody>
        <w:p w:rsidR="001472F5" w:rsidRDefault="006A3463" w:rsidP="006A3463">
          <w:pPr>
            <w:pStyle w:val="C75169CB51224A4EA1D49678FC1B2915"/>
          </w:pPr>
          <w:r w:rsidRPr="00BE69ED">
            <w:rPr>
              <w:rStyle w:val="PlaceholderText"/>
            </w:rPr>
            <w:t>Choose an item.</w:t>
          </w:r>
        </w:p>
      </w:docPartBody>
    </w:docPart>
    <w:docPart>
      <w:docPartPr>
        <w:name w:val="119DEE8EB7744314BCE97A6B6D29059F"/>
        <w:category>
          <w:name w:val="General"/>
          <w:gallery w:val="placeholder"/>
        </w:category>
        <w:types>
          <w:type w:val="bbPlcHdr"/>
        </w:types>
        <w:behaviors>
          <w:behavior w:val="content"/>
        </w:behaviors>
        <w:guid w:val="{A2952A98-BC98-467E-A29A-BACB73D18918}"/>
      </w:docPartPr>
      <w:docPartBody>
        <w:p w:rsidR="001472F5" w:rsidRDefault="006A3463" w:rsidP="006A3463">
          <w:pPr>
            <w:pStyle w:val="119DEE8EB7744314BCE97A6B6D29059F"/>
          </w:pPr>
          <w:r w:rsidRPr="00097952">
            <w:rPr>
              <w:rStyle w:val="PlaceholderText"/>
            </w:rPr>
            <w:t>Click or tap here to enter text.</w:t>
          </w:r>
        </w:p>
      </w:docPartBody>
    </w:docPart>
    <w:docPart>
      <w:docPartPr>
        <w:name w:val="9D7999105141461E90EE999A2BA85F00"/>
        <w:category>
          <w:name w:val="General"/>
          <w:gallery w:val="placeholder"/>
        </w:category>
        <w:types>
          <w:type w:val="bbPlcHdr"/>
        </w:types>
        <w:behaviors>
          <w:behavior w:val="content"/>
        </w:behaviors>
        <w:guid w:val="{763F6807-A7AE-4B7D-98EC-B7F62BFBC3E4}"/>
      </w:docPartPr>
      <w:docPartBody>
        <w:p w:rsidR="001472F5" w:rsidRDefault="006A3463" w:rsidP="006A3463">
          <w:pPr>
            <w:pStyle w:val="9D7999105141461E90EE999A2BA85F00"/>
          </w:pPr>
          <w:r w:rsidRPr="00BE69ED">
            <w:rPr>
              <w:rStyle w:val="PlaceholderText"/>
            </w:rPr>
            <w:t>Choose an item.</w:t>
          </w:r>
        </w:p>
      </w:docPartBody>
    </w:docPart>
    <w:docPart>
      <w:docPartPr>
        <w:name w:val="BBB3A1980DEF471AB3FF1D4AA6937217"/>
        <w:category>
          <w:name w:val="General"/>
          <w:gallery w:val="placeholder"/>
        </w:category>
        <w:types>
          <w:type w:val="bbPlcHdr"/>
        </w:types>
        <w:behaviors>
          <w:behavior w:val="content"/>
        </w:behaviors>
        <w:guid w:val="{E7858FBE-C8E6-4CFE-932F-50691956C8D0}"/>
      </w:docPartPr>
      <w:docPartBody>
        <w:p w:rsidR="001472F5" w:rsidRDefault="006A3463" w:rsidP="006A3463">
          <w:pPr>
            <w:pStyle w:val="BBB3A1980DEF471AB3FF1D4AA6937217"/>
          </w:pPr>
          <w:r w:rsidRPr="00097952">
            <w:rPr>
              <w:rStyle w:val="PlaceholderText"/>
            </w:rPr>
            <w:t>Click or tap here to enter text.</w:t>
          </w:r>
        </w:p>
      </w:docPartBody>
    </w:docPart>
    <w:docPart>
      <w:docPartPr>
        <w:name w:val="5DBF2CDE4D0844C08642BA4FAE9E95BB"/>
        <w:category>
          <w:name w:val="General"/>
          <w:gallery w:val="placeholder"/>
        </w:category>
        <w:types>
          <w:type w:val="bbPlcHdr"/>
        </w:types>
        <w:behaviors>
          <w:behavior w:val="content"/>
        </w:behaviors>
        <w:guid w:val="{1082D8A4-8D6B-4A86-8A5A-2DB6175D3A6A}"/>
      </w:docPartPr>
      <w:docPartBody>
        <w:p w:rsidR="001472F5" w:rsidRDefault="006A3463" w:rsidP="006A3463">
          <w:pPr>
            <w:pStyle w:val="5DBF2CDE4D0844C08642BA4FAE9E95BB"/>
          </w:pPr>
          <w:r w:rsidRPr="00097952">
            <w:rPr>
              <w:rStyle w:val="PlaceholderText"/>
            </w:rPr>
            <w:t>Choose an item.</w:t>
          </w:r>
        </w:p>
      </w:docPartBody>
    </w:docPart>
    <w:docPart>
      <w:docPartPr>
        <w:name w:val="B9C7B403AC414B21B3B21E8552A384FC"/>
        <w:category>
          <w:name w:val="General"/>
          <w:gallery w:val="placeholder"/>
        </w:category>
        <w:types>
          <w:type w:val="bbPlcHdr"/>
        </w:types>
        <w:behaviors>
          <w:behavior w:val="content"/>
        </w:behaviors>
        <w:guid w:val="{55F73712-F698-4F2E-9547-60ACC3E1D517}"/>
      </w:docPartPr>
      <w:docPartBody>
        <w:p w:rsidR="001472F5" w:rsidRDefault="006A3463" w:rsidP="006A3463">
          <w:pPr>
            <w:pStyle w:val="B9C7B403AC414B21B3B21E8552A384FC"/>
          </w:pPr>
          <w:r w:rsidRPr="0037301B">
            <w:rPr>
              <w:rStyle w:val="PlaceholderText"/>
            </w:rPr>
            <w:t>Click or tap here to enter text.</w:t>
          </w:r>
        </w:p>
      </w:docPartBody>
    </w:docPart>
    <w:docPart>
      <w:docPartPr>
        <w:name w:val="DD033BEDB4264EE88AB9A1B46448A25D"/>
        <w:category>
          <w:name w:val="General"/>
          <w:gallery w:val="placeholder"/>
        </w:category>
        <w:types>
          <w:type w:val="bbPlcHdr"/>
        </w:types>
        <w:behaviors>
          <w:behavior w:val="content"/>
        </w:behaviors>
        <w:guid w:val="{8DD75E8C-70CB-4DE1-A1E4-934212165861}"/>
      </w:docPartPr>
      <w:docPartBody>
        <w:p w:rsidR="001472F5" w:rsidRDefault="006A3463" w:rsidP="006A3463">
          <w:pPr>
            <w:pStyle w:val="DD033BEDB4264EE88AB9A1B46448A25D"/>
          </w:pPr>
          <w:r w:rsidRPr="00097952">
            <w:rPr>
              <w:rStyle w:val="PlaceholderText"/>
            </w:rPr>
            <w:t>Choose an item.</w:t>
          </w:r>
        </w:p>
      </w:docPartBody>
    </w:docPart>
    <w:docPart>
      <w:docPartPr>
        <w:name w:val="E59F057549DB4850AE00597286063505"/>
        <w:category>
          <w:name w:val="General"/>
          <w:gallery w:val="placeholder"/>
        </w:category>
        <w:types>
          <w:type w:val="bbPlcHdr"/>
        </w:types>
        <w:behaviors>
          <w:behavior w:val="content"/>
        </w:behaviors>
        <w:guid w:val="{E3B340C4-CCE3-4D97-BFE7-3F7B7DBE3CC4}"/>
      </w:docPartPr>
      <w:docPartBody>
        <w:p w:rsidR="001472F5" w:rsidRDefault="006A3463" w:rsidP="006A3463">
          <w:pPr>
            <w:pStyle w:val="E59F057549DB4850AE00597286063505"/>
          </w:pPr>
          <w:r w:rsidRPr="00097952">
            <w:rPr>
              <w:rStyle w:val="PlaceholderText"/>
            </w:rPr>
            <w:t>Click or tap here to enter text.</w:t>
          </w:r>
        </w:p>
      </w:docPartBody>
    </w:docPart>
    <w:docPart>
      <w:docPartPr>
        <w:name w:val="93ECF652358C4E03A7A0EDAE2E089B61"/>
        <w:category>
          <w:name w:val="General"/>
          <w:gallery w:val="placeholder"/>
        </w:category>
        <w:types>
          <w:type w:val="bbPlcHdr"/>
        </w:types>
        <w:behaviors>
          <w:behavior w:val="content"/>
        </w:behaviors>
        <w:guid w:val="{2AAD897E-A3D1-48D5-962A-1F9C44FCA0B9}"/>
      </w:docPartPr>
      <w:docPartBody>
        <w:p w:rsidR="001472F5" w:rsidRDefault="006A3463" w:rsidP="006A3463">
          <w:pPr>
            <w:pStyle w:val="93ECF652358C4E03A7A0EDAE2E089B61"/>
          </w:pPr>
          <w:r w:rsidRPr="00097952">
            <w:rPr>
              <w:rStyle w:val="PlaceholderText"/>
            </w:rPr>
            <w:t>Choose an item.</w:t>
          </w:r>
        </w:p>
      </w:docPartBody>
    </w:docPart>
    <w:docPart>
      <w:docPartPr>
        <w:name w:val="70CDAD7438F941048DCFDD72C7A3BE52"/>
        <w:category>
          <w:name w:val="General"/>
          <w:gallery w:val="placeholder"/>
        </w:category>
        <w:types>
          <w:type w:val="bbPlcHdr"/>
        </w:types>
        <w:behaviors>
          <w:behavior w:val="content"/>
        </w:behaviors>
        <w:guid w:val="{7B4CE712-2F96-42AA-AF97-E7D419F116FA}"/>
      </w:docPartPr>
      <w:docPartBody>
        <w:p w:rsidR="001472F5" w:rsidRDefault="006A3463" w:rsidP="006A3463">
          <w:pPr>
            <w:pStyle w:val="70CDAD7438F941048DCFDD72C7A3BE52"/>
          </w:pPr>
          <w:r w:rsidRPr="00097952">
            <w:rPr>
              <w:rStyle w:val="PlaceholderText"/>
            </w:rPr>
            <w:t>Click or tap here to enter text.</w:t>
          </w:r>
        </w:p>
      </w:docPartBody>
    </w:docPart>
    <w:docPart>
      <w:docPartPr>
        <w:name w:val="AE819E1D2AE24102B89C1540A89ED5B6"/>
        <w:category>
          <w:name w:val="General"/>
          <w:gallery w:val="placeholder"/>
        </w:category>
        <w:types>
          <w:type w:val="bbPlcHdr"/>
        </w:types>
        <w:behaviors>
          <w:behavior w:val="content"/>
        </w:behaviors>
        <w:guid w:val="{012C013B-9817-415F-A1B4-4163A9B202A9}"/>
      </w:docPartPr>
      <w:docPartBody>
        <w:p w:rsidR="001472F5" w:rsidRDefault="006A3463" w:rsidP="006A3463">
          <w:pPr>
            <w:pStyle w:val="AE819E1D2AE24102B89C1540A89ED5B6"/>
          </w:pPr>
          <w:r w:rsidRPr="00097952">
            <w:rPr>
              <w:rStyle w:val="PlaceholderText"/>
            </w:rPr>
            <w:t>Choose an item.</w:t>
          </w:r>
        </w:p>
      </w:docPartBody>
    </w:docPart>
    <w:docPart>
      <w:docPartPr>
        <w:name w:val="CE9042CFF39143639573B2D5B10E503F"/>
        <w:category>
          <w:name w:val="General"/>
          <w:gallery w:val="placeholder"/>
        </w:category>
        <w:types>
          <w:type w:val="bbPlcHdr"/>
        </w:types>
        <w:behaviors>
          <w:behavior w:val="content"/>
        </w:behaviors>
        <w:guid w:val="{5729F298-C1A9-45F5-8EB4-3E6DA5F668AB}"/>
      </w:docPartPr>
      <w:docPartBody>
        <w:p w:rsidR="001472F5" w:rsidRDefault="006A3463" w:rsidP="006A3463">
          <w:pPr>
            <w:pStyle w:val="CE9042CFF39143639573B2D5B10E503F"/>
          </w:pPr>
          <w:r w:rsidRPr="0037301B">
            <w:rPr>
              <w:rStyle w:val="PlaceholderText"/>
            </w:rPr>
            <w:t>Click or tap here to enter text.</w:t>
          </w:r>
        </w:p>
      </w:docPartBody>
    </w:docPart>
    <w:docPart>
      <w:docPartPr>
        <w:name w:val="AAE7749F291044A6B25C1F23464CD165"/>
        <w:category>
          <w:name w:val="General"/>
          <w:gallery w:val="placeholder"/>
        </w:category>
        <w:types>
          <w:type w:val="bbPlcHdr"/>
        </w:types>
        <w:behaviors>
          <w:behavior w:val="content"/>
        </w:behaviors>
        <w:guid w:val="{032D940E-5B3A-47D3-8607-E9CF0F088681}"/>
      </w:docPartPr>
      <w:docPartBody>
        <w:p w:rsidR="001472F5" w:rsidRDefault="006A3463" w:rsidP="006A3463">
          <w:pPr>
            <w:pStyle w:val="AAE7749F291044A6B25C1F23464CD165"/>
          </w:pPr>
          <w:r w:rsidRPr="00490280">
            <w:rPr>
              <w:rStyle w:val="PlaceholderText"/>
            </w:rPr>
            <w:t>Choose an item.</w:t>
          </w:r>
        </w:p>
      </w:docPartBody>
    </w:docPart>
    <w:docPart>
      <w:docPartPr>
        <w:name w:val="57E9139A2BFF4827818708C1458FE4DF"/>
        <w:category>
          <w:name w:val="General"/>
          <w:gallery w:val="placeholder"/>
        </w:category>
        <w:types>
          <w:type w:val="bbPlcHdr"/>
        </w:types>
        <w:behaviors>
          <w:behavior w:val="content"/>
        </w:behaviors>
        <w:guid w:val="{5007B7D7-6A10-468E-B577-A66B7BFB02F8}"/>
      </w:docPartPr>
      <w:docPartBody>
        <w:p w:rsidR="001472F5" w:rsidRDefault="006A3463" w:rsidP="006A3463">
          <w:pPr>
            <w:pStyle w:val="57E9139A2BFF4827818708C1458FE4DF"/>
          </w:pPr>
          <w:r w:rsidRPr="0037301B">
            <w:rPr>
              <w:rStyle w:val="PlaceholderText"/>
            </w:rPr>
            <w:t>Click or tap here to enter text.</w:t>
          </w:r>
        </w:p>
      </w:docPartBody>
    </w:docPart>
    <w:docPart>
      <w:docPartPr>
        <w:name w:val="39E58E8E5909434DBF6073F0D5F52D40"/>
        <w:category>
          <w:name w:val="General"/>
          <w:gallery w:val="placeholder"/>
        </w:category>
        <w:types>
          <w:type w:val="bbPlcHdr"/>
        </w:types>
        <w:behaviors>
          <w:behavior w:val="content"/>
        </w:behaviors>
        <w:guid w:val="{20394599-E2B8-4BA6-8CE5-16BC538CA081}"/>
      </w:docPartPr>
      <w:docPartBody>
        <w:p w:rsidR="001472F5" w:rsidRDefault="006A3463" w:rsidP="006A3463">
          <w:pPr>
            <w:pStyle w:val="39E58E8E5909434DBF6073F0D5F52D40"/>
          </w:pPr>
          <w:r w:rsidRPr="00097952">
            <w:rPr>
              <w:rStyle w:val="PlaceholderText"/>
            </w:rPr>
            <w:t>Click or tap here to enter text.</w:t>
          </w:r>
        </w:p>
      </w:docPartBody>
    </w:docPart>
    <w:docPart>
      <w:docPartPr>
        <w:name w:val="630E49067EB043B891A236726E55D1C7"/>
        <w:category>
          <w:name w:val="General"/>
          <w:gallery w:val="placeholder"/>
        </w:category>
        <w:types>
          <w:type w:val="bbPlcHdr"/>
        </w:types>
        <w:behaviors>
          <w:behavior w:val="content"/>
        </w:behaviors>
        <w:guid w:val="{B7BD3548-44C5-4E9E-ABCC-8DE0A79F4B0A}"/>
      </w:docPartPr>
      <w:docPartBody>
        <w:p w:rsidR="001472F5" w:rsidRDefault="006A3463" w:rsidP="006A3463">
          <w:pPr>
            <w:pStyle w:val="630E49067EB043B891A236726E55D1C7"/>
          </w:pPr>
          <w:r w:rsidRPr="00097952">
            <w:rPr>
              <w:rStyle w:val="PlaceholderText"/>
            </w:rPr>
            <w:t>Choose an item.</w:t>
          </w:r>
        </w:p>
      </w:docPartBody>
    </w:docPart>
    <w:docPart>
      <w:docPartPr>
        <w:name w:val="013EAD262D7944B98D19CAA4A8F9E28D"/>
        <w:category>
          <w:name w:val="General"/>
          <w:gallery w:val="placeholder"/>
        </w:category>
        <w:types>
          <w:type w:val="bbPlcHdr"/>
        </w:types>
        <w:behaviors>
          <w:behavior w:val="content"/>
        </w:behaviors>
        <w:guid w:val="{0BDAAA01-C2BE-4B5A-A74F-9E637B6593A9}"/>
      </w:docPartPr>
      <w:docPartBody>
        <w:p w:rsidR="001472F5" w:rsidRDefault="006A3463" w:rsidP="006A3463">
          <w:pPr>
            <w:pStyle w:val="013EAD262D7944B98D19CAA4A8F9E28D"/>
          </w:pPr>
          <w:r w:rsidRPr="0037301B">
            <w:rPr>
              <w:rStyle w:val="PlaceholderText"/>
            </w:rPr>
            <w:t>Click or tap here to enter text.</w:t>
          </w:r>
        </w:p>
      </w:docPartBody>
    </w:docPart>
    <w:docPart>
      <w:docPartPr>
        <w:name w:val="545D73727C9740918A179BFF71604ACF"/>
        <w:category>
          <w:name w:val="General"/>
          <w:gallery w:val="placeholder"/>
        </w:category>
        <w:types>
          <w:type w:val="bbPlcHdr"/>
        </w:types>
        <w:behaviors>
          <w:behavior w:val="content"/>
        </w:behaviors>
        <w:guid w:val="{2F235F2C-4E3E-4C84-A012-38064202154B}"/>
      </w:docPartPr>
      <w:docPartBody>
        <w:p w:rsidR="001472F5" w:rsidRDefault="006A3463" w:rsidP="006A3463">
          <w:pPr>
            <w:pStyle w:val="545D73727C9740918A179BFF71604ACF"/>
          </w:pPr>
          <w:r w:rsidRPr="00097952">
            <w:rPr>
              <w:rStyle w:val="PlaceholderText"/>
            </w:rPr>
            <w:t>Choose an item.</w:t>
          </w:r>
        </w:p>
      </w:docPartBody>
    </w:docPart>
    <w:docPart>
      <w:docPartPr>
        <w:name w:val="8AC0F13E3BB640699413C2B0F0171C19"/>
        <w:category>
          <w:name w:val="General"/>
          <w:gallery w:val="placeholder"/>
        </w:category>
        <w:types>
          <w:type w:val="bbPlcHdr"/>
        </w:types>
        <w:behaviors>
          <w:behavior w:val="content"/>
        </w:behaviors>
        <w:guid w:val="{9855630D-9EEF-41D7-B574-116B39395A89}"/>
      </w:docPartPr>
      <w:docPartBody>
        <w:p w:rsidR="001472F5" w:rsidRDefault="006A3463" w:rsidP="006A3463">
          <w:pPr>
            <w:pStyle w:val="8AC0F13E3BB640699413C2B0F0171C19"/>
          </w:pPr>
          <w:r w:rsidRPr="0037301B">
            <w:rPr>
              <w:rStyle w:val="PlaceholderText"/>
            </w:rPr>
            <w:t>Click or tap here to enter text.</w:t>
          </w:r>
        </w:p>
      </w:docPartBody>
    </w:docPart>
    <w:docPart>
      <w:docPartPr>
        <w:name w:val="4F7AEED841A74FF6A75301277FB5BBE9"/>
        <w:category>
          <w:name w:val="General"/>
          <w:gallery w:val="placeholder"/>
        </w:category>
        <w:types>
          <w:type w:val="bbPlcHdr"/>
        </w:types>
        <w:behaviors>
          <w:behavior w:val="content"/>
        </w:behaviors>
        <w:guid w:val="{F98FB5FA-83FA-4CEA-981C-C127A5D489CA}"/>
      </w:docPartPr>
      <w:docPartBody>
        <w:p w:rsidR="001472F5" w:rsidRDefault="006A3463" w:rsidP="006A3463">
          <w:pPr>
            <w:pStyle w:val="4F7AEED841A74FF6A75301277FB5BBE9"/>
          </w:pPr>
          <w:r w:rsidRPr="00097952">
            <w:rPr>
              <w:rStyle w:val="PlaceholderText"/>
            </w:rPr>
            <w:t>Choose an item.</w:t>
          </w:r>
        </w:p>
      </w:docPartBody>
    </w:docPart>
    <w:docPart>
      <w:docPartPr>
        <w:name w:val="DDFEC289F6574CF2ABB3636F85DF029D"/>
        <w:category>
          <w:name w:val="General"/>
          <w:gallery w:val="placeholder"/>
        </w:category>
        <w:types>
          <w:type w:val="bbPlcHdr"/>
        </w:types>
        <w:behaviors>
          <w:behavior w:val="content"/>
        </w:behaviors>
        <w:guid w:val="{81B41806-C2C2-48D5-B6DD-4323EA868AA0}"/>
      </w:docPartPr>
      <w:docPartBody>
        <w:p w:rsidR="001472F5" w:rsidRDefault="006A3463" w:rsidP="006A3463">
          <w:pPr>
            <w:pStyle w:val="DDFEC289F6574CF2ABB3636F85DF029D"/>
          </w:pPr>
          <w:r w:rsidRPr="0037301B">
            <w:rPr>
              <w:rStyle w:val="PlaceholderText"/>
            </w:rPr>
            <w:t>Click or tap here to enter text.</w:t>
          </w:r>
        </w:p>
      </w:docPartBody>
    </w:docPart>
    <w:docPart>
      <w:docPartPr>
        <w:name w:val="CF37E6425ED44326AE357CDB25DF2906"/>
        <w:category>
          <w:name w:val="General"/>
          <w:gallery w:val="placeholder"/>
        </w:category>
        <w:types>
          <w:type w:val="bbPlcHdr"/>
        </w:types>
        <w:behaviors>
          <w:behavior w:val="content"/>
        </w:behaviors>
        <w:guid w:val="{DB92E91C-986F-41B9-B2D5-AE99701E37B6}"/>
      </w:docPartPr>
      <w:docPartBody>
        <w:p w:rsidR="001472F5" w:rsidRDefault="006A3463" w:rsidP="006A3463">
          <w:pPr>
            <w:pStyle w:val="CF37E6425ED44326AE357CDB25DF2906"/>
          </w:pPr>
          <w:r w:rsidRPr="00097952">
            <w:rPr>
              <w:rStyle w:val="PlaceholderText"/>
            </w:rPr>
            <w:t>Choose an item.</w:t>
          </w:r>
        </w:p>
      </w:docPartBody>
    </w:docPart>
    <w:docPart>
      <w:docPartPr>
        <w:name w:val="AFE2DD3BAF1A478F83F2D96ECE7B413B"/>
        <w:category>
          <w:name w:val="General"/>
          <w:gallery w:val="placeholder"/>
        </w:category>
        <w:types>
          <w:type w:val="bbPlcHdr"/>
        </w:types>
        <w:behaviors>
          <w:behavior w:val="content"/>
        </w:behaviors>
        <w:guid w:val="{97A56824-982D-4C1F-81EF-715402CA9B7C}"/>
      </w:docPartPr>
      <w:docPartBody>
        <w:p w:rsidR="001472F5" w:rsidRDefault="006A3463" w:rsidP="006A3463">
          <w:pPr>
            <w:pStyle w:val="AFE2DD3BAF1A478F83F2D96ECE7B413B"/>
          </w:pPr>
          <w:r w:rsidRPr="0037301B">
            <w:rPr>
              <w:rStyle w:val="PlaceholderText"/>
            </w:rPr>
            <w:t>Click or tap here to enter text.</w:t>
          </w:r>
        </w:p>
      </w:docPartBody>
    </w:docPart>
    <w:docPart>
      <w:docPartPr>
        <w:name w:val="832036BD60764FE587D99ADAE74AF7D8"/>
        <w:category>
          <w:name w:val="General"/>
          <w:gallery w:val="placeholder"/>
        </w:category>
        <w:types>
          <w:type w:val="bbPlcHdr"/>
        </w:types>
        <w:behaviors>
          <w:behavior w:val="content"/>
        </w:behaviors>
        <w:guid w:val="{B5005A15-2ACB-45E0-BD9B-B4449E57339E}"/>
      </w:docPartPr>
      <w:docPartBody>
        <w:p w:rsidR="001472F5" w:rsidRDefault="006A3463" w:rsidP="006A3463">
          <w:pPr>
            <w:pStyle w:val="832036BD60764FE587D99ADAE74AF7D8"/>
          </w:pPr>
          <w:r w:rsidRPr="00097952">
            <w:rPr>
              <w:rStyle w:val="PlaceholderText"/>
            </w:rPr>
            <w:t>Choose an item.</w:t>
          </w:r>
        </w:p>
      </w:docPartBody>
    </w:docPart>
    <w:docPart>
      <w:docPartPr>
        <w:name w:val="6CD3C18C12B24B9A87D16DBFE830D709"/>
        <w:category>
          <w:name w:val="General"/>
          <w:gallery w:val="placeholder"/>
        </w:category>
        <w:types>
          <w:type w:val="bbPlcHdr"/>
        </w:types>
        <w:behaviors>
          <w:behavior w:val="content"/>
        </w:behaviors>
        <w:guid w:val="{E29D32AB-BA4F-41FE-868D-95683A25880C}"/>
      </w:docPartPr>
      <w:docPartBody>
        <w:p w:rsidR="001472F5" w:rsidRDefault="006A3463" w:rsidP="006A3463">
          <w:pPr>
            <w:pStyle w:val="6CD3C18C12B24B9A87D16DBFE830D709"/>
          </w:pPr>
          <w:r w:rsidRPr="00097952">
            <w:rPr>
              <w:rStyle w:val="PlaceholderText"/>
            </w:rPr>
            <w:t>Click or tap here to enter text.</w:t>
          </w:r>
        </w:p>
      </w:docPartBody>
    </w:docPart>
    <w:docPart>
      <w:docPartPr>
        <w:name w:val="F8C1A4E86C6A412EB6A63AEF2AF018D7"/>
        <w:category>
          <w:name w:val="General"/>
          <w:gallery w:val="placeholder"/>
        </w:category>
        <w:types>
          <w:type w:val="bbPlcHdr"/>
        </w:types>
        <w:behaviors>
          <w:behavior w:val="content"/>
        </w:behaviors>
        <w:guid w:val="{DD8057CF-433C-453C-BA84-8D6105D6604B}"/>
      </w:docPartPr>
      <w:docPartBody>
        <w:p w:rsidR="001472F5" w:rsidRDefault="006A3463" w:rsidP="006A3463">
          <w:pPr>
            <w:pStyle w:val="F8C1A4E86C6A412EB6A63AEF2AF018D7"/>
          </w:pPr>
          <w:r w:rsidRPr="00097952">
            <w:rPr>
              <w:rStyle w:val="PlaceholderText"/>
            </w:rPr>
            <w:t>Choose an item.</w:t>
          </w:r>
        </w:p>
      </w:docPartBody>
    </w:docPart>
    <w:docPart>
      <w:docPartPr>
        <w:name w:val="25C709AA2CA244679F0E66CBC96E181C"/>
        <w:category>
          <w:name w:val="General"/>
          <w:gallery w:val="placeholder"/>
        </w:category>
        <w:types>
          <w:type w:val="bbPlcHdr"/>
        </w:types>
        <w:behaviors>
          <w:behavior w:val="content"/>
        </w:behaviors>
        <w:guid w:val="{5DBE103A-59E5-4B67-8ECC-8E6E8F085F71}"/>
      </w:docPartPr>
      <w:docPartBody>
        <w:p w:rsidR="001472F5" w:rsidRDefault="006A3463" w:rsidP="006A3463">
          <w:pPr>
            <w:pStyle w:val="25C709AA2CA244679F0E66CBC96E181C"/>
          </w:pPr>
          <w:r w:rsidRPr="00097952">
            <w:rPr>
              <w:rStyle w:val="PlaceholderText"/>
            </w:rPr>
            <w:t>Click or tap here to enter text.</w:t>
          </w:r>
        </w:p>
      </w:docPartBody>
    </w:docPart>
    <w:docPart>
      <w:docPartPr>
        <w:name w:val="6191460202794A119A28BB8317C51A58"/>
        <w:category>
          <w:name w:val="General"/>
          <w:gallery w:val="placeholder"/>
        </w:category>
        <w:types>
          <w:type w:val="bbPlcHdr"/>
        </w:types>
        <w:behaviors>
          <w:behavior w:val="content"/>
        </w:behaviors>
        <w:guid w:val="{C05ED4A5-B9B5-405F-AA99-5185D2C4B18C}"/>
      </w:docPartPr>
      <w:docPartBody>
        <w:p w:rsidR="001472F5" w:rsidRDefault="006A3463" w:rsidP="006A3463">
          <w:pPr>
            <w:pStyle w:val="6191460202794A119A28BB8317C51A58"/>
          </w:pPr>
          <w:r w:rsidRPr="00097952">
            <w:rPr>
              <w:rStyle w:val="PlaceholderText"/>
            </w:rPr>
            <w:t>Choose an item.</w:t>
          </w:r>
        </w:p>
      </w:docPartBody>
    </w:docPart>
    <w:docPart>
      <w:docPartPr>
        <w:name w:val="D8572263BDA445929A4625E3B6441E0B"/>
        <w:category>
          <w:name w:val="General"/>
          <w:gallery w:val="placeholder"/>
        </w:category>
        <w:types>
          <w:type w:val="bbPlcHdr"/>
        </w:types>
        <w:behaviors>
          <w:behavior w:val="content"/>
        </w:behaviors>
        <w:guid w:val="{830ECA1F-3551-4D51-8AE3-755B178CF535}"/>
      </w:docPartPr>
      <w:docPartBody>
        <w:p w:rsidR="001472F5" w:rsidRDefault="006A3463" w:rsidP="006A3463">
          <w:pPr>
            <w:pStyle w:val="D8572263BDA445929A4625E3B6441E0B"/>
          </w:pPr>
          <w:r w:rsidRPr="00097952">
            <w:rPr>
              <w:rStyle w:val="PlaceholderText"/>
            </w:rPr>
            <w:t>Click or tap here to enter text.</w:t>
          </w:r>
        </w:p>
      </w:docPartBody>
    </w:docPart>
    <w:docPart>
      <w:docPartPr>
        <w:name w:val="47DD6855C45A4B13A22DB543C4416C97"/>
        <w:category>
          <w:name w:val="General"/>
          <w:gallery w:val="placeholder"/>
        </w:category>
        <w:types>
          <w:type w:val="bbPlcHdr"/>
        </w:types>
        <w:behaviors>
          <w:behavior w:val="content"/>
        </w:behaviors>
        <w:guid w:val="{1FE69A5E-FED5-40FF-B095-1104BB284478}"/>
      </w:docPartPr>
      <w:docPartBody>
        <w:p w:rsidR="001472F5" w:rsidRDefault="006A3463" w:rsidP="006A3463">
          <w:pPr>
            <w:pStyle w:val="47DD6855C45A4B13A22DB543C4416C97"/>
          </w:pPr>
          <w:r w:rsidRPr="00097952">
            <w:rPr>
              <w:rStyle w:val="PlaceholderText"/>
            </w:rPr>
            <w:t>Choose an item.</w:t>
          </w:r>
        </w:p>
      </w:docPartBody>
    </w:docPart>
    <w:docPart>
      <w:docPartPr>
        <w:name w:val="14D898FC99D447E988C5AB417068EE6C"/>
        <w:category>
          <w:name w:val="General"/>
          <w:gallery w:val="placeholder"/>
        </w:category>
        <w:types>
          <w:type w:val="bbPlcHdr"/>
        </w:types>
        <w:behaviors>
          <w:behavior w:val="content"/>
        </w:behaviors>
        <w:guid w:val="{10AD0536-B4C9-4848-B5F5-99B2482B29AF}"/>
      </w:docPartPr>
      <w:docPartBody>
        <w:p w:rsidR="001472F5" w:rsidRDefault="006A3463" w:rsidP="006A3463">
          <w:pPr>
            <w:pStyle w:val="14D898FC99D447E988C5AB417068EE6C"/>
          </w:pPr>
          <w:r w:rsidRPr="0037301B">
            <w:rPr>
              <w:rStyle w:val="PlaceholderText"/>
            </w:rPr>
            <w:t>Click or tap here to enter text.</w:t>
          </w:r>
        </w:p>
      </w:docPartBody>
    </w:docPart>
    <w:docPart>
      <w:docPartPr>
        <w:name w:val="C5CDE269831547EBA93038A263E0BAEF"/>
        <w:category>
          <w:name w:val="General"/>
          <w:gallery w:val="placeholder"/>
        </w:category>
        <w:types>
          <w:type w:val="bbPlcHdr"/>
        </w:types>
        <w:behaviors>
          <w:behavior w:val="content"/>
        </w:behaviors>
        <w:guid w:val="{532E3AE7-146A-4045-BB32-A12F7BB13E33}"/>
      </w:docPartPr>
      <w:docPartBody>
        <w:p w:rsidR="001472F5" w:rsidRDefault="006A3463" w:rsidP="006A3463">
          <w:pPr>
            <w:pStyle w:val="C5CDE269831547EBA93038A263E0BAEF"/>
          </w:pPr>
          <w:r w:rsidRPr="00097952">
            <w:rPr>
              <w:rStyle w:val="PlaceholderText"/>
            </w:rPr>
            <w:t>Choose an item.</w:t>
          </w:r>
        </w:p>
      </w:docPartBody>
    </w:docPart>
    <w:docPart>
      <w:docPartPr>
        <w:name w:val="A101A7A7EC624F378CC6648335E3AE40"/>
        <w:category>
          <w:name w:val="General"/>
          <w:gallery w:val="placeholder"/>
        </w:category>
        <w:types>
          <w:type w:val="bbPlcHdr"/>
        </w:types>
        <w:behaviors>
          <w:behavior w:val="content"/>
        </w:behaviors>
        <w:guid w:val="{B997DDB9-F757-4C67-AE3A-EDE1F1A471AE}"/>
      </w:docPartPr>
      <w:docPartBody>
        <w:p w:rsidR="001472F5" w:rsidRDefault="006A3463" w:rsidP="006A3463">
          <w:pPr>
            <w:pStyle w:val="A101A7A7EC624F378CC6648335E3AE40"/>
          </w:pPr>
          <w:r w:rsidRPr="0037301B">
            <w:rPr>
              <w:rStyle w:val="PlaceholderText"/>
            </w:rPr>
            <w:t>Click or tap here to enter text.</w:t>
          </w:r>
        </w:p>
      </w:docPartBody>
    </w:docPart>
    <w:docPart>
      <w:docPartPr>
        <w:name w:val="BCF333F0E6174819B46BCF5052029EE9"/>
        <w:category>
          <w:name w:val="General"/>
          <w:gallery w:val="placeholder"/>
        </w:category>
        <w:types>
          <w:type w:val="bbPlcHdr"/>
        </w:types>
        <w:behaviors>
          <w:behavior w:val="content"/>
        </w:behaviors>
        <w:guid w:val="{0FE79E91-4EE7-42EC-99A0-7619964E26BE}"/>
      </w:docPartPr>
      <w:docPartBody>
        <w:p w:rsidR="001472F5" w:rsidRDefault="006A3463" w:rsidP="006A3463">
          <w:pPr>
            <w:pStyle w:val="BCF333F0E6174819B46BCF5052029EE9"/>
          </w:pPr>
          <w:r w:rsidRPr="00097952">
            <w:rPr>
              <w:rStyle w:val="PlaceholderText"/>
            </w:rPr>
            <w:t>Choose an item.</w:t>
          </w:r>
        </w:p>
      </w:docPartBody>
    </w:docPart>
    <w:docPart>
      <w:docPartPr>
        <w:name w:val="262C961D14084456BACC940769FE52B6"/>
        <w:category>
          <w:name w:val="General"/>
          <w:gallery w:val="placeholder"/>
        </w:category>
        <w:types>
          <w:type w:val="bbPlcHdr"/>
        </w:types>
        <w:behaviors>
          <w:behavior w:val="content"/>
        </w:behaviors>
        <w:guid w:val="{5777B827-1099-4D96-B1FD-357EEA1A3117}"/>
      </w:docPartPr>
      <w:docPartBody>
        <w:p w:rsidR="001472F5" w:rsidRDefault="006A3463" w:rsidP="006A3463">
          <w:pPr>
            <w:pStyle w:val="262C961D14084456BACC940769FE52B6"/>
          </w:pPr>
          <w:r w:rsidRPr="0037301B">
            <w:rPr>
              <w:rStyle w:val="PlaceholderText"/>
            </w:rPr>
            <w:t>Click or tap here to enter text.</w:t>
          </w:r>
        </w:p>
      </w:docPartBody>
    </w:docPart>
    <w:docPart>
      <w:docPartPr>
        <w:name w:val="772067ABD9C241C6A9729CBE0DD6555C"/>
        <w:category>
          <w:name w:val="General"/>
          <w:gallery w:val="placeholder"/>
        </w:category>
        <w:types>
          <w:type w:val="bbPlcHdr"/>
        </w:types>
        <w:behaviors>
          <w:behavior w:val="content"/>
        </w:behaviors>
        <w:guid w:val="{CB3B2754-DE3F-4087-B302-1BF5B8E29E6F}"/>
      </w:docPartPr>
      <w:docPartBody>
        <w:p w:rsidR="001472F5" w:rsidRDefault="006A3463" w:rsidP="006A3463">
          <w:pPr>
            <w:pStyle w:val="772067ABD9C241C6A9729CBE0DD6555C"/>
          </w:pPr>
          <w:r w:rsidRPr="0037301B">
            <w:rPr>
              <w:rStyle w:val="PlaceholderText"/>
            </w:rPr>
            <w:t>Click or tap here to enter text.</w:t>
          </w:r>
        </w:p>
      </w:docPartBody>
    </w:docPart>
    <w:docPart>
      <w:docPartPr>
        <w:name w:val="92D53C5B764749999292D07A669C3A13"/>
        <w:category>
          <w:name w:val="General"/>
          <w:gallery w:val="placeholder"/>
        </w:category>
        <w:types>
          <w:type w:val="bbPlcHdr"/>
        </w:types>
        <w:behaviors>
          <w:behavior w:val="content"/>
        </w:behaviors>
        <w:guid w:val="{8BAC664A-AC4E-4C62-A9A8-64BDBBC4B5D1}"/>
      </w:docPartPr>
      <w:docPartBody>
        <w:p w:rsidR="001472F5" w:rsidRDefault="006A3463" w:rsidP="006A3463">
          <w:pPr>
            <w:pStyle w:val="92D53C5B764749999292D07A669C3A13"/>
          </w:pPr>
          <w:r w:rsidRPr="00097952">
            <w:rPr>
              <w:rStyle w:val="PlaceholderText"/>
            </w:rPr>
            <w:t>Choose an item.</w:t>
          </w:r>
        </w:p>
      </w:docPartBody>
    </w:docPart>
    <w:docPart>
      <w:docPartPr>
        <w:name w:val="49C5D07259C5434C812821AA344BBE7C"/>
        <w:category>
          <w:name w:val="General"/>
          <w:gallery w:val="placeholder"/>
        </w:category>
        <w:types>
          <w:type w:val="bbPlcHdr"/>
        </w:types>
        <w:behaviors>
          <w:behavior w:val="content"/>
        </w:behaviors>
        <w:guid w:val="{4F494617-D740-42DA-82CC-1BF77F945D5B}"/>
      </w:docPartPr>
      <w:docPartBody>
        <w:p w:rsidR="001472F5" w:rsidRDefault="006A3463" w:rsidP="006A3463">
          <w:pPr>
            <w:pStyle w:val="49C5D07259C5434C812821AA344BBE7C"/>
          </w:pPr>
          <w:r w:rsidRPr="0037301B">
            <w:rPr>
              <w:rStyle w:val="PlaceholderText"/>
            </w:rPr>
            <w:t>Click or tap here to enter text.</w:t>
          </w:r>
        </w:p>
      </w:docPartBody>
    </w:docPart>
    <w:docPart>
      <w:docPartPr>
        <w:name w:val="0E733C5BC5534D8290E442783EF98EAF"/>
        <w:category>
          <w:name w:val="General"/>
          <w:gallery w:val="placeholder"/>
        </w:category>
        <w:types>
          <w:type w:val="bbPlcHdr"/>
        </w:types>
        <w:behaviors>
          <w:behavior w:val="content"/>
        </w:behaviors>
        <w:guid w:val="{FE79CB4D-F2E8-4850-8D9B-59397F4FC12A}"/>
      </w:docPartPr>
      <w:docPartBody>
        <w:p w:rsidR="001472F5" w:rsidRDefault="006A3463" w:rsidP="006A3463">
          <w:pPr>
            <w:pStyle w:val="0E733C5BC5534D8290E442783EF98EAF"/>
          </w:pPr>
          <w:r w:rsidRPr="0037301B">
            <w:rPr>
              <w:rStyle w:val="PlaceholderText"/>
            </w:rPr>
            <w:t>Click or tap here to enter text.</w:t>
          </w:r>
        </w:p>
      </w:docPartBody>
    </w:docPart>
    <w:docPart>
      <w:docPartPr>
        <w:name w:val="5D62996663F244DEB5E52475F4B3C863"/>
        <w:category>
          <w:name w:val="General"/>
          <w:gallery w:val="placeholder"/>
        </w:category>
        <w:types>
          <w:type w:val="bbPlcHdr"/>
        </w:types>
        <w:behaviors>
          <w:behavior w:val="content"/>
        </w:behaviors>
        <w:guid w:val="{E14F9C92-8BAA-420C-BD48-CD2CDB331091}"/>
      </w:docPartPr>
      <w:docPartBody>
        <w:p w:rsidR="001472F5" w:rsidRDefault="006A3463" w:rsidP="006A3463">
          <w:pPr>
            <w:pStyle w:val="5D62996663F244DEB5E52475F4B3C863"/>
          </w:pPr>
          <w:r w:rsidRPr="00097952">
            <w:rPr>
              <w:rStyle w:val="PlaceholderText"/>
            </w:rPr>
            <w:t>Choose an item.</w:t>
          </w:r>
        </w:p>
      </w:docPartBody>
    </w:docPart>
    <w:docPart>
      <w:docPartPr>
        <w:name w:val="90590FEE50A34EAD8E5DE499BC964C4A"/>
        <w:category>
          <w:name w:val="General"/>
          <w:gallery w:val="placeholder"/>
        </w:category>
        <w:types>
          <w:type w:val="bbPlcHdr"/>
        </w:types>
        <w:behaviors>
          <w:behavior w:val="content"/>
        </w:behaviors>
        <w:guid w:val="{77B761B8-B653-41C5-83CA-C63E8E98CC65}"/>
      </w:docPartPr>
      <w:docPartBody>
        <w:p w:rsidR="001472F5" w:rsidRDefault="006A3463" w:rsidP="006A3463">
          <w:pPr>
            <w:pStyle w:val="90590FEE50A34EAD8E5DE499BC964C4A"/>
          </w:pPr>
          <w:r w:rsidRPr="0037301B">
            <w:rPr>
              <w:rStyle w:val="PlaceholderText"/>
            </w:rPr>
            <w:t>Click or tap here to enter text.</w:t>
          </w:r>
        </w:p>
      </w:docPartBody>
    </w:docPart>
    <w:docPart>
      <w:docPartPr>
        <w:name w:val="6546C90292AC4A6E90D2E86A282B55AF"/>
        <w:category>
          <w:name w:val="General"/>
          <w:gallery w:val="placeholder"/>
        </w:category>
        <w:types>
          <w:type w:val="bbPlcHdr"/>
        </w:types>
        <w:behaviors>
          <w:behavior w:val="content"/>
        </w:behaviors>
        <w:guid w:val="{A85F5DE1-89E9-4C45-8447-AF1FDA6E12C8}"/>
      </w:docPartPr>
      <w:docPartBody>
        <w:p w:rsidR="001472F5" w:rsidRDefault="006A3463" w:rsidP="006A3463">
          <w:pPr>
            <w:pStyle w:val="6546C90292AC4A6E90D2E86A282B55AF"/>
          </w:pPr>
          <w:r w:rsidRPr="0037301B">
            <w:rPr>
              <w:rStyle w:val="PlaceholderText"/>
            </w:rPr>
            <w:t>Click or tap here to enter text.</w:t>
          </w:r>
        </w:p>
      </w:docPartBody>
    </w:docPart>
    <w:docPart>
      <w:docPartPr>
        <w:name w:val="1B0BDE8C89FA45CA8573208B8CD05C89"/>
        <w:category>
          <w:name w:val="General"/>
          <w:gallery w:val="placeholder"/>
        </w:category>
        <w:types>
          <w:type w:val="bbPlcHdr"/>
        </w:types>
        <w:behaviors>
          <w:behavior w:val="content"/>
        </w:behaviors>
        <w:guid w:val="{4B02036E-14F4-4566-83A2-B05543EABF36}"/>
      </w:docPartPr>
      <w:docPartBody>
        <w:p w:rsidR="001472F5" w:rsidRDefault="006A3463" w:rsidP="006A3463">
          <w:pPr>
            <w:pStyle w:val="1B0BDE8C89FA45CA8573208B8CD05C89"/>
          </w:pPr>
          <w:r w:rsidRPr="00097952">
            <w:rPr>
              <w:rStyle w:val="PlaceholderText"/>
            </w:rPr>
            <w:t>Choose an item.</w:t>
          </w:r>
        </w:p>
      </w:docPartBody>
    </w:docPart>
    <w:docPart>
      <w:docPartPr>
        <w:name w:val="55C4E2A14AAC4983860D4941AB3DA2D1"/>
        <w:category>
          <w:name w:val="General"/>
          <w:gallery w:val="placeholder"/>
        </w:category>
        <w:types>
          <w:type w:val="bbPlcHdr"/>
        </w:types>
        <w:behaviors>
          <w:behavior w:val="content"/>
        </w:behaviors>
        <w:guid w:val="{AFA83E92-7069-429C-9083-439E08183D25}"/>
      </w:docPartPr>
      <w:docPartBody>
        <w:p w:rsidR="001472F5" w:rsidRDefault="006A3463" w:rsidP="006A3463">
          <w:pPr>
            <w:pStyle w:val="55C4E2A14AAC4983860D4941AB3DA2D1"/>
          </w:pPr>
          <w:r w:rsidRPr="0037301B">
            <w:rPr>
              <w:rStyle w:val="PlaceholderText"/>
            </w:rPr>
            <w:t>Click or tap here to enter text.</w:t>
          </w:r>
        </w:p>
      </w:docPartBody>
    </w:docPart>
    <w:docPart>
      <w:docPartPr>
        <w:name w:val="F03E0F274934413E8BA283A1633E1652"/>
        <w:category>
          <w:name w:val="General"/>
          <w:gallery w:val="placeholder"/>
        </w:category>
        <w:types>
          <w:type w:val="bbPlcHdr"/>
        </w:types>
        <w:behaviors>
          <w:behavior w:val="content"/>
        </w:behaviors>
        <w:guid w:val="{489C1D88-146C-4DC3-B584-476ABA96F23F}"/>
      </w:docPartPr>
      <w:docPartBody>
        <w:p w:rsidR="001472F5" w:rsidRDefault="006A3463" w:rsidP="006A3463">
          <w:pPr>
            <w:pStyle w:val="F03E0F274934413E8BA283A1633E1652"/>
          </w:pPr>
          <w:r w:rsidRPr="0037301B">
            <w:rPr>
              <w:rStyle w:val="PlaceholderText"/>
            </w:rPr>
            <w:t>Click or tap here to enter text.</w:t>
          </w:r>
        </w:p>
      </w:docPartBody>
    </w:docPart>
    <w:docPart>
      <w:docPartPr>
        <w:name w:val="CE451D9E12FB49CAB3CB934E238F6D19"/>
        <w:category>
          <w:name w:val="General"/>
          <w:gallery w:val="placeholder"/>
        </w:category>
        <w:types>
          <w:type w:val="bbPlcHdr"/>
        </w:types>
        <w:behaviors>
          <w:behavior w:val="content"/>
        </w:behaviors>
        <w:guid w:val="{C679A5D4-E4DD-448D-9E7D-EB2D078558A6}"/>
      </w:docPartPr>
      <w:docPartBody>
        <w:p w:rsidR="001472F5" w:rsidRDefault="006A3463" w:rsidP="006A3463">
          <w:pPr>
            <w:pStyle w:val="CE451D9E12FB49CAB3CB934E238F6D19"/>
          </w:pPr>
          <w:r w:rsidRPr="00097952">
            <w:rPr>
              <w:rStyle w:val="PlaceholderText"/>
            </w:rPr>
            <w:t>Choose an item.</w:t>
          </w:r>
        </w:p>
      </w:docPartBody>
    </w:docPart>
    <w:docPart>
      <w:docPartPr>
        <w:name w:val="E0C55263400E468AB827679B4E1C4A97"/>
        <w:category>
          <w:name w:val="General"/>
          <w:gallery w:val="placeholder"/>
        </w:category>
        <w:types>
          <w:type w:val="bbPlcHdr"/>
        </w:types>
        <w:behaviors>
          <w:behavior w:val="content"/>
        </w:behaviors>
        <w:guid w:val="{529A731C-92A7-4841-AA14-0F18F25F6988}"/>
      </w:docPartPr>
      <w:docPartBody>
        <w:p w:rsidR="001472F5" w:rsidRDefault="006A3463" w:rsidP="006A3463">
          <w:pPr>
            <w:pStyle w:val="E0C55263400E468AB827679B4E1C4A97"/>
          </w:pPr>
          <w:r w:rsidRPr="0037301B">
            <w:rPr>
              <w:rStyle w:val="PlaceholderText"/>
            </w:rPr>
            <w:t>Click or tap here to enter text.</w:t>
          </w:r>
        </w:p>
      </w:docPartBody>
    </w:docPart>
    <w:docPart>
      <w:docPartPr>
        <w:name w:val="C2F8D424CB8941E882AFD9AC18E08647"/>
        <w:category>
          <w:name w:val="General"/>
          <w:gallery w:val="placeholder"/>
        </w:category>
        <w:types>
          <w:type w:val="bbPlcHdr"/>
        </w:types>
        <w:behaviors>
          <w:behavior w:val="content"/>
        </w:behaviors>
        <w:guid w:val="{F26C0177-2663-4074-8052-FC3CEC0E0670}"/>
      </w:docPartPr>
      <w:docPartBody>
        <w:p w:rsidR="001472F5" w:rsidRDefault="006A3463" w:rsidP="006A3463">
          <w:pPr>
            <w:pStyle w:val="C2F8D424CB8941E882AFD9AC18E08647"/>
          </w:pPr>
          <w:r w:rsidRPr="0037301B">
            <w:rPr>
              <w:rStyle w:val="PlaceholderText"/>
            </w:rPr>
            <w:t>Click or tap here to enter text.</w:t>
          </w:r>
        </w:p>
      </w:docPartBody>
    </w:docPart>
    <w:docPart>
      <w:docPartPr>
        <w:name w:val="7914DEA4D89547CD9E00015DF180951B"/>
        <w:category>
          <w:name w:val="General"/>
          <w:gallery w:val="placeholder"/>
        </w:category>
        <w:types>
          <w:type w:val="bbPlcHdr"/>
        </w:types>
        <w:behaviors>
          <w:behavior w:val="content"/>
        </w:behaviors>
        <w:guid w:val="{723FA886-4D6E-4AA5-B8D4-EDEC85A38B58}"/>
      </w:docPartPr>
      <w:docPartBody>
        <w:p w:rsidR="001472F5" w:rsidRDefault="006A3463" w:rsidP="006A3463">
          <w:pPr>
            <w:pStyle w:val="7914DEA4D89547CD9E00015DF180951B"/>
          </w:pPr>
          <w:r w:rsidRPr="00097952">
            <w:rPr>
              <w:rStyle w:val="PlaceholderText"/>
            </w:rPr>
            <w:t>Choose an item.</w:t>
          </w:r>
        </w:p>
      </w:docPartBody>
    </w:docPart>
    <w:docPart>
      <w:docPartPr>
        <w:name w:val="7658247018714900826088DEA2E21654"/>
        <w:category>
          <w:name w:val="General"/>
          <w:gallery w:val="placeholder"/>
        </w:category>
        <w:types>
          <w:type w:val="bbPlcHdr"/>
        </w:types>
        <w:behaviors>
          <w:behavior w:val="content"/>
        </w:behaviors>
        <w:guid w:val="{3ED89551-EC97-4732-AA01-69057DB60296}"/>
      </w:docPartPr>
      <w:docPartBody>
        <w:p w:rsidR="001472F5" w:rsidRDefault="006A3463" w:rsidP="006A3463">
          <w:pPr>
            <w:pStyle w:val="7658247018714900826088DEA2E21654"/>
          </w:pPr>
          <w:r w:rsidRPr="0037301B">
            <w:rPr>
              <w:rStyle w:val="PlaceholderText"/>
            </w:rPr>
            <w:t>Click or tap here to enter text.</w:t>
          </w:r>
        </w:p>
      </w:docPartBody>
    </w:docPart>
    <w:docPart>
      <w:docPartPr>
        <w:name w:val="04CFD3B8911F456B8746E8866E04311B"/>
        <w:category>
          <w:name w:val="General"/>
          <w:gallery w:val="placeholder"/>
        </w:category>
        <w:types>
          <w:type w:val="bbPlcHdr"/>
        </w:types>
        <w:behaviors>
          <w:behavior w:val="content"/>
        </w:behaviors>
        <w:guid w:val="{BFBF169F-5F9A-4BFA-B9D3-3E5D2E130C67}"/>
      </w:docPartPr>
      <w:docPartBody>
        <w:p w:rsidR="001472F5" w:rsidRDefault="006A3463" w:rsidP="006A3463">
          <w:pPr>
            <w:pStyle w:val="04CFD3B8911F456B8746E8866E04311B"/>
          </w:pPr>
          <w:r w:rsidRPr="0037301B">
            <w:rPr>
              <w:rStyle w:val="PlaceholderText"/>
            </w:rPr>
            <w:t>Click or tap here to enter text.</w:t>
          </w:r>
        </w:p>
      </w:docPartBody>
    </w:docPart>
    <w:docPart>
      <w:docPartPr>
        <w:name w:val="44605E5099F34ED4A8B73234AB489751"/>
        <w:category>
          <w:name w:val="General"/>
          <w:gallery w:val="placeholder"/>
        </w:category>
        <w:types>
          <w:type w:val="bbPlcHdr"/>
        </w:types>
        <w:behaviors>
          <w:behavior w:val="content"/>
        </w:behaviors>
        <w:guid w:val="{FF543448-22D0-45E7-9F2B-32AD9D9686E8}"/>
      </w:docPartPr>
      <w:docPartBody>
        <w:p w:rsidR="001472F5" w:rsidRDefault="006A3463" w:rsidP="006A3463">
          <w:pPr>
            <w:pStyle w:val="44605E5099F34ED4A8B73234AB489751"/>
          </w:pPr>
          <w:r w:rsidRPr="000979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EC"/>
    <w:rsid w:val="00054365"/>
    <w:rsid w:val="0006288E"/>
    <w:rsid w:val="001247A0"/>
    <w:rsid w:val="001472F5"/>
    <w:rsid w:val="00167077"/>
    <w:rsid w:val="00201B0E"/>
    <w:rsid w:val="0024073F"/>
    <w:rsid w:val="00240AC4"/>
    <w:rsid w:val="00261714"/>
    <w:rsid w:val="0026696F"/>
    <w:rsid w:val="002746E5"/>
    <w:rsid w:val="002B14F0"/>
    <w:rsid w:val="002F13E5"/>
    <w:rsid w:val="00315573"/>
    <w:rsid w:val="003271C9"/>
    <w:rsid w:val="00352ED4"/>
    <w:rsid w:val="00365069"/>
    <w:rsid w:val="0036570E"/>
    <w:rsid w:val="003B51C7"/>
    <w:rsid w:val="003B5BC4"/>
    <w:rsid w:val="003C43BC"/>
    <w:rsid w:val="004144E0"/>
    <w:rsid w:val="0042153A"/>
    <w:rsid w:val="00513706"/>
    <w:rsid w:val="00522B6E"/>
    <w:rsid w:val="005232ED"/>
    <w:rsid w:val="005A6C79"/>
    <w:rsid w:val="005C6A8F"/>
    <w:rsid w:val="005D5203"/>
    <w:rsid w:val="006A32B6"/>
    <w:rsid w:val="006A3463"/>
    <w:rsid w:val="006B099A"/>
    <w:rsid w:val="006D100F"/>
    <w:rsid w:val="00723FEF"/>
    <w:rsid w:val="00732721"/>
    <w:rsid w:val="00776532"/>
    <w:rsid w:val="007A1CA1"/>
    <w:rsid w:val="007D2993"/>
    <w:rsid w:val="00817E94"/>
    <w:rsid w:val="008368A7"/>
    <w:rsid w:val="008643AE"/>
    <w:rsid w:val="008B44DF"/>
    <w:rsid w:val="008C3F3D"/>
    <w:rsid w:val="00906AF7"/>
    <w:rsid w:val="009168B5"/>
    <w:rsid w:val="009256BC"/>
    <w:rsid w:val="00976A6F"/>
    <w:rsid w:val="009A38DD"/>
    <w:rsid w:val="009E3678"/>
    <w:rsid w:val="00A0549B"/>
    <w:rsid w:val="00A87948"/>
    <w:rsid w:val="00AA368A"/>
    <w:rsid w:val="00AD33B4"/>
    <w:rsid w:val="00B31701"/>
    <w:rsid w:val="00B56008"/>
    <w:rsid w:val="00BE5D83"/>
    <w:rsid w:val="00C0183E"/>
    <w:rsid w:val="00C43213"/>
    <w:rsid w:val="00CB4E4E"/>
    <w:rsid w:val="00CD2675"/>
    <w:rsid w:val="00D05707"/>
    <w:rsid w:val="00D50BE5"/>
    <w:rsid w:val="00D561ED"/>
    <w:rsid w:val="00D578B2"/>
    <w:rsid w:val="00D97874"/>
    <w:rsid w:val="00DC65FD"/>
    <w:rsid w:val="00DC73EF"/>
    <w:rsid w:val="00DF2ABB"/>
    <w:rsid w:val="00DF6D38"/>
    <w:rsid w:val="00E1689B"/>
    <w:rsid w:val="00EB037F"/>
    <w:rsid w:val="00EF74EC"/>
    <w:rsid w:val="00F06E0B"/>
    <w:rsid w:val="00F12193"/>
    <w:rsid w:val="00FA38CE"/>
    <w:rsid w:val="00FA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nhideWhenUsed/>
    <w:qFormat/>
    <w:rsid w:val="00522B6E"/>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463"/>
    <w:rPr>
      <w:color w:val="808080"/>
    </w:rPr>
  </w:style>
  <w:style w:type="paragraph" w:customStyle="1" w:styleId="7B60BB8E097E4B75A4DFCF58349597BD">
    <w:name w:val="7B60BB8E097E4B75A4DFCF58349597BD"/>
    <w:rsid w:val="00EF74EC"/>
  </w:style>
  <w:style w:type="paragraph" w:customStyle="1" w:styleId="553DA26F6E2F4D5DA8DCC2F2D4D904AB">
    <w:name w:val="553DA26F6E2F4D5DA8DCC2F2D4D904AB"/>
    <w:rsid w:val="009256BC"/>
  </w:style>
  <w:style w:type="paragraph" w:customStyle="1" w:styleId="CEDA5EF24E5B4ABB8ED643CA53D5A0BC">
    <w:name w:val="CEDA5EF24E5B4ABB8ED643CA53D5A0BC"/>
    <w:rsid w:val="009256BC"/>
  </w:style>
  <w:style w:type="character" w:customStyle="1" w:styleId="heading7char0">
    <w:name w:val="heading7char"/>
    <w:basedOn w:val="DefaultParagraphFont"/>
    <w:rsid w:val="002746E5"/>
  </w:style>
  <w:style w:type="paragraph" w:customStyle="1" w:styleId="86E1A5DBCED146E9A6B483A9F7170308">
    <w:name w:val="86E1A5DBCED146E9A6B483A9F7170308"/>
    <w:rsid w:val="00D561ED"/>
  </w:style>
  <w:style w:type="paragraph" w:customStyle="1" w:styleId="27A169DCC6F546E2A9A7E54E46F1A3BA">
    <w:name w:val="27A169DCC6F546E2A9A7E54E46F1A3BA"/>
    <w:rsid w:val="00D561ED"/>
  </w:style>
  <w:style w:type="paragraph" w:customStyle="1" w:styleId="3EDC5D3ACF5242C5B41034DB3D94C45A">
    <w:name w:val="3EDC5D3ACF5242C5B41034DB3D94C45A"/>
    <w:rsid w:val="00D561ED"/>
  </w:style>
  <w:style w:type="character" w:customStyle="1" w:styleId="Heading7Char">
    <w:name w:val="Heading 7 Char"/>
    <w:basedOn w:val="DefaultParagraphFont"/>
    <w:link w:val="Heading7"/>
    <w:rsid w:val="00522B6E"/>
    <w:rPr>
      <w:rFonts w:asciiTheme="majorHAnsi" w:eastAsiaTheme="majorEastAsia" w:hAnsiTheme="majorHAnsi" w:cstheme="majorBidi"/>
      <w:i/>
      <w:iCs/>
      <w:color w:val="404040" w:themeColor="text1" w:themeTint="BF"/>
      <w:sz w:val="24"/>
      <w:szCs w:val="24"/>
      <w:lang w:eastAsia="en-US"/>
    </w:rPr>
  </w:style>
  <w:style w:type="paragraph" w:customStyle="1" w:styleId="804D286A5839425EA79917909FF3EA22">
    <w:name w:val="804D286A5839425EA79917909FF3EA22"/>
    <w:rsid w:val="00DC65FD"/>
  </w:style>
  <w:style w:type="paragraph" w:customStyle="1" w:styleId="32FF609AC3CE465F92CCA5381C00596F">
    <w:name w:val="32FF609AC3CE465F92CCA5381C00596F"/>
    <w:rsid w:val="00DC65FD"/>
  </w:style>
  <w:style w:type="paragraph" w:customStyle="1" w:styleId="C294E828D4C74A7D8761B667F20B84E0">
    <w:name w:val="C294E828D4C74A7D8761B667F20B84E0"/>
    <w:rsid w:val="00DC65FD"/>
  </w:style>
  <w:style w:type="paragraph" w:customStyle="1" w:styleId="964A04FC00FF4CEEBB2C6785246197C8">
    <w:name w:val="964A04FC00FF4CEEBB2C6785246197C8"/>
    <w:rsid w:val="00DC65FD"/>
  </w:style>
  <w:style w:type="paragraph" w:customStyle="1" w:styleId="E6DB1B82CA224C78BCAD80247CC869CA">
    <w:name w:val="E6DB1B82CA224C78BCAD80247CC869CA"/>
    <w:rsid w:val="00DC65FD"/>
  </w:style>
  <w:style w:type="paragraph" w:customStyle="1" w:styleId="BFA8E9721F404FD8BD19203EAA4CC604">
    <w:name w:val="BFA8E9721F404FD8BD19203EAA4CC604"/>
    <w:rsid w:val="00DC65FD"/>
  </w:style>
  <w:style w:type="paragraph" w:customStyle="1" w:styleId="725126BC77F142379D8183D19BAC5DDE">
    <w:name w:val="725126BC77F142379D8183D19BAC5DDE"/>
    <w:rsid w:val="002B14F0"/>
  </w:style>
  <w:style w:type="paragraph" w:customStyle="1" w:styleId="3900C0311A834262A17350DBF31FC051">
    <w:name w:val="3900C0311A834262A17350DBF31FC051"/>
    <w:rsid w:val="00365069"/>
  </w:style>
  <w:style w:type="paragraph" w:customStyle="1" w:styleId="9AB2D34D40A84D2AB4B0E4A3D7453B49">
    <w:name w:val="9AB2D34D40A84D2AB4B0E4A3D7453B49"/>
    <w:rsid w:val="00365069"/>
  </w:style>
  <w:style w:type="paragraph" w:customStyle="1" w:styleId="2EA63AE1A8FD40CDAB3B03B789F63EB0">
    <w:name w:val="2EA63AE1A8FD40CDAB3B03B789F63EB0"/>
    <w:rsid w:val="00365069"/>
  </w:style>
  <w:style w:type="paragraph" w:customStyle="1" w:styleId="BC836CAB8881451DB6BAE9D86F6581F7">
    <w:name w:val="BC836CAB8881451DB6BAE9D86F6581F7"/>
    <w:rsid w:val="00365069"/>
  </w:style>
  <w:style w:type="paragraph" w:customStyle="1" w:styleId="BE3A91C3742F4A8BA4F33CEA47A43994">
    <w:name w:val="BE3A91C3742F4A8BA4F33CEA47A43994"/>
    <w:rsid w:val="00365069"/>
  </w:style>
  <w:style w:type="paragraph" w:customStyle="1" w:styleId="BF035EA560AE451EA0BD2626F2D42798">
    <w:name w:val="BF035EA560AE451EA0BD2626F2D42798"/>
    <w:rsid w:val="00365069"/>
  </w:style>
  <w:style w:type="paragraph" w:customStyle="1" w:styleId="45BB7223BD434C1781743735CB3E04EC">
    <w:name w:val="45BB7223BD434C1781743735CB3E04EC"/>
    <w:rsid w:val="00365069"/>
  </w:style>
  <w:style w:type="paragraph" w:customStyle="1" w:styleId="67E9AB1276A34D69A345A2B03B53178C">
    <w:name w:val="67E9AB1276A34D69A345A2B03B53178C"/>
    <w:rsid w:val="00365069"/>
  </w:style>
  <w:style w:type="paragraph" w:customStyle="1" w:styleId="15539E417A8C4D8E9A5DE420FD245207">
    <w:name w:val="15539E417A8C4D8E9A5DE420FD245207"/>
    <w:rsid w:val="00365069"/>
  </w:style>
  <w:style w:type="paragraph" w:customStyle="1" w:styleId="806B8E53320642509A39E4D99892E381">
    <w:name w:val="806B8E53320642509A39E4D99892E381"/>
    <w:rsid w:val="00365069"/>
  </w:style>
  <w:style w:type="paragraph" w:customStyle="1" w:styleId="C5A73E14A763440893746B790829CD36">
    <w:name w:val="C5A73E14A763440893746B790829CD36"/>
    <w:rsid w:val="00365069"/>
  </w:style>
  <w:style w:type="paragraph" w:customStyle="1" w:styleId="E08799BC790346D6902D703BD492913D">
    <w:name w:val="E08799BC790346D6902D703BD492913D"/>
    <w:rsid w:val="00365069"/>
  </w:style>
  <w:style w:type="paragraph" w:customStyle="1" w:styleId="E4FA42A3C3354D49BED7FC44803C7251">
    <w:name w:val="E4FA42A3C3354D49BED7FC44803C7251"/>
    <w:rsid w:val="00365069"/>
  </w:style>
  <w:style w:type="paragraph" w:customStyle="1" w:styleId="0ACA2AE6F4734C0BAE54D7FD6B9A9419">
    <w:name w:val="0ACA2AE6F4734C0BAE54D7FD6B9A9419"/>
    <w:rsid w:val="00365069"/>
  </w:style>
  <w:style w:type="paragraph" w:customStyle="1" w:styleId="04B3A8E6DBC04476A194028F622316FD">
    <w:name w:val="04B3A8E6DBC04476A194028F622316FD"/>
    <w:rsid w:val="00365069"/>
  </w:style>
  <w:style w:type="paragraph" w:customStyle="1" w:styleId="414509A17CD74385B8C439DAFE28B015">
    <w:name w:val="414509A17CD74385B8C439DAFE28B015"/>
    <w:rsid w:val="00365069"/>
  </w:style>
  <w:style w:type="paragraph" w:customStyle="1" w:styleId="083A6D387602484E87233381EBB4364D">
    <w:name w:val="083A6D387602484E87233381EBB4364D"/>
    <w:rsid w:val="00365069"/>
  </w:style>
  <w:style w:type="paragraph" w:customStyle="1" w:styleId="B63C3A5F300A49F1960ADBAA9DFCAF45">
    <w:name w:val="B63C3A5F300A49F1960ADBAA9DFCAF45"/>
    <w:rsid w:val="00365069"/>
  </w:style>
  <w:style w:type="paragraph" w:customStyle="1" w:styleId="F7F5631A7DD9494BA256D0861722F19E">
    <w:name w:val="F7F5631A7DD9494BA256D0861722F19E"/>
    <w:rsid w:val="00365069"/>
  </w:style>
  <w:style w:type="paragraph" w:customStyle="1" w:styleId="4E309CBB1B484B0F924A7DF8BEB617BA">
    <w:name w:val="4E309CBB1B484B0F924A7DF8BEB617BA"/>
    <w:rsid w:val="002746E5"/>
  </w:style>
  <w:style w:type="paragraph" w:customStyle="1" w:styleId="B4451FBA6646415099D5A223AB308C73">
    <w:name w:val="B4451FBA6646415099D5A223AB308C73"/>
    <w:rsid w:val="002746E5"/>
  </w:style>
  <w:style w:type="paragraph" w:customStyle="1" w:styleId="80EBEED013854595B5989CB1695F1806">
    <w:name w:val="80EBEED013854595B5989CB1695F1806"/>
    <w:rsid w:val="002746E5"/>
  </w:style>
  <w:style w:type="paragraph" w:customStyle="1" w:styleId="9F34D771FA8241F3A20DEA795A2C3842">
    <w:name w:val="9F34D771FA8241F3A20DEA795A2C3842"/>
    <w:rsid w:val="002746E5"/>
  </w:style>
  <w:style w:type="paragraph" w:customStyle="1" w:styleId="E87CECD5A0F74AFEB9464FE78C57C671">
    <w:name w:val="E87CECD5A0F74AFEB9464FE78C57C671"/>
    <w:rsid w:val="002746E5"/>
  </w:style>
  <w:style w:type="paragraph" w:customStyle="1" w:styleId="CBBBB52F217D40F3BD17267A65E5E1B8">
    <w:name w:val="CBBBB52F217D40F3BD17267A65E5E1B8"/>
    <w:rsid w:val="002746E5"/>
  </w:style>
  <w:style w:type="paragraph" w:customStyle="1" w:styleId="67B3E7B4D7DD4AD4B4FA3C4725A68C05">
    <w:name w:val="67B3E7B4D7DD4AD4B4FA3C4725A68C05"/>
    <w:rsid w:val="002746E5"/>
  </w:style>
  <w:style w:type="paragraph" w:customStyle="1" w:styleId="A9636DDD09FD4268B436B93B4156C1E0">
    <w:name w:val="A9636DDD09FD4268B436B93B4156C1E0"/>
    <w:rsid w:val="002746E5"/>
  </w:style>
  <w:style w:type="paragraph" w:customStyle="1" w:styleId="62FEF31C29814B4585D2043C949A75AB">
    <w:name w:val="62FEF31C29814B4585D2043C949A75AB"/>
    <w:rsid w:val="002746E5"/>
  </w:style>
  <w:style w:type="paragraph" w:customStyle="1" w:styleId="56E93FD606D5444DAB3040251EEDA4FE">
    <w:name w:val="56E93FD606D5444DAB3040251EEDA4FE"/>
    <w:rsid w:val="002746E5"/>
  </w:style>
  <w:style w:type="paragraph" w:customStyle="1" w:styleId="0232EF4C249E4A3EA0D2CC6C256B6FBF">
    <w:name w:val="0232EF4C249E4A3EA0D2CC6C256B6FBF"/>
    <w:rsid w:val="002746E5"/>
  </w:style>
  <w:style w:type="paragraph" w:customStyle="1" w:styleId="D8EB9680D5D14CDB817FB8D06C704DF8">
    <w:name w:val="D8EB9680D5D14CDB817FB8D06C704DF8"/>
    <w:rsid w:val="002746E5"/>
  </w:style>
  <w:style w:type="paragraph" w:customStyle="1" w:styleId="EBD26EE55B054D59BC02CF5356A70894">
    <w:name w:val="EBD26EE55B054D59BC02CF5356A70894"/>
    <w:rsid w:val="002746E5"/>
  </w:style>
  <w:style w:type="paragraph" w:customStyle="1" w:styleId="F3EC886A0AE64BD0B47EDD63ACB6DECA">
    <w:name w:val="F3EC886A0AE64BD0B47EDD63ACB6DECA"/>
    <w:rsid w:val="002746E5"/>
  </w:style>
  <w:style w:type="paragraph" w:customStyle="1" w:styleId="6BF80A56F9314FAF9D1A614C78BDE853">
    <w:name w:val="6BF80A56F9314FAF9D1A614C78BDE853"/>
    <w:rsid w:val="002746E5"/>
  </w:style>
  <w:style w:type="paragraph" w:customStyle="1" w:styleId="CF359E9C97364A9E9A4FCF949A97F0E5">
    <w:name w:val="CF359E9C97364A9E9A4FCF949A97F0E5"/>
    <w:rsid w:val="002746E5"/>
  </w:style>
  <w:style w:type="paragraph" w:customStyle="1" w:styleId="9A3B8C782F164248B9C3295EA54A14CF">
    <w:name w:val="9A3B8C782F164248B9C3295EA54A14CF"/>
    <w:rsid w:val="002746E5"/>
  </w:style>
  <w:style w:type="paragraph" w:customStyle="1" w:styleId="51CE349729164585A63EA85BC6DC2E1F">
    <w:name w:val="51CE349729164585A63EA85BC6DC2E1F"/>
    <w:rsid w:val="002746E5"/>
  </w:style>
  <w:style w:type="paragraph" w:customStyle="1" w:styleId="769F6CCE8A06402399C3069891002B4E">
    <w:name w:val="769F6CCE8A06402399C3069891002B4E"/>
    <w:rsid w:val="002746E5"/>
  </w:style>
  <w:style w:type="paragraph" w:customStyle="1" w:styleId="9F0076B957A3412393A6F9F9C354116C">
    <w:name w:val="9F0076B957A3412393A6F9F9C354116C"/>
    <w:rsid w:val="002746E5"/>
  </w:style>
  <w:style w:type="paragraph" w:customStyle="1" w:styleId="075804AA1BFC494CAB3437E7B42A7104">
    <w:name w:val="075804AA1BFC494CAB3437E7B42A7104"/>
    <w:rsid w:val="002746E5"/>
  </w:style>
  <w:style w:type="paragraph" w:customStyle="1" w:styleId="D6157EF930A348DFB2A811356D858319">
    <w:name w:val="D6157EF930A348DFB2A811356D858319"/>
    <w:rsid w:val="002746E5"/>
  </w:style>
  <w:style w:type="paragraph" w:customStyle="1" w:styleId="AB1BE569792249C6AA4018317A2ADE5D">
    <w:name w:val="AB1BE569792249C6AA4018317A2ADE5D"/>
    <w:rsid w:val="002746E5"/>
  </w:style>
  <w:style w:type="paragraph" w:customStyle="1" w:styleId="21C90462C38D44DA88B7DF3650817F96">
    <w:name w:val="21C90462C38D44DA88B7DF3650817F96"/>
    <w:rsid w:val="002746E5"/>
  </w:style>
  <w:style w:type="paragraph" w:customStyle="1" w:styleId="EBA8C2DD089843C09EE5F268BF44E299">
    <w:name w:val="EBA8C2DD089843C09EE5F268BF44E299"/>
    <w:rsid w:val="002746E5"/>
  </w:style>
  <w:style w:type="paragraph" w:customStyle="1" w:styleId="46835020BF3640E089BE8CABBFA5E391">
    <w:name w:val="46835020BF3640E089BE8CABBFA5E391"/>
    <w:rsid w:val="002746E5"/>
  </w:style>
  <w:style w:type="paragraph" w:customStyle="1" w:styleId="4BCA79E12CE54024A90815949A7E4196">
    <w:name w:val="4BCA79E12CE54024A90815949A7E4196"/>
    <w:rsid w:val="002746E5"/>
  </w:style>
  <w:style w:type="paragraph" w:customStyle="1" w:styleId="9EFFD559011B44239E0995A3930FA368">
    <w:name w:val="9EFFD559011B44239E0995A3930FA368"/>
    <w:rsid w:val="002746E5"/>
  </w:style>
  <w:style w:type="paragraph" w:customStyle="1" w:styleId="DC0C8358716B4C709F1B57D07B291D82">
    <w:name w:val="DC0C8358716B4C709F1B57D07B291D82"/>
    <w:rsid w:val="002746E5"/>
  </w:style>
  <w:style w:type="paragraph" w:customStyle="1" w:styleId="DE4E19D9337948C0ABE3EF0B8E01BB2B">
    <w:name w:val="DE4E19D9337948C0ABE3EF0B8E01BB2B"/>
    <w:rsid w:val="002746E5"/>
  </w:style>
  <w:style w:type="paragraph" w:customStyle="1" w:styleId="C971CF47FB5A4B6ABE2D3D9EB5FCEF9D">
    <w:name w:val="C971CF47FB5A4B6ABE2D3D9EB5FCEF9D"/>
    <w:rsid w:val="002746E5"/>
  </w:style>
  <w:style w:type="paragraph" w:customStyle="1" w:styleId="0A1A9B8F4F824FF49038F4A3C52B5183">
    <w:name w:val="0A1A9B8F4F824FF49038F4A3C52B5183"/>
    <w:rsid w:val="002746E5"/>
  </w:style>
  <w:style w:type="paragraph" w:customStyle="1" w:styleId="F405F26E122343FC999C92400E00E0C4">
    <w:name w:val="F405F26E122343FC999C92400E00E0C4"/>
    <w:rsid w:val="002746E5"/>
  </w:style>
  <w:style w:type="paragraph" w:customStyle="1" w:styleId="D84828A7BA9E4D4D81D3DBC406109D8D">
    <w:name w:val="D84828A7BA9E4D4D81D3DBC406109D8D"/>
    <w:rsid w:val="002746E5"/>
  </w:style>
  <w:style w:type="paragraph" w:customStyle="1" w:styleId="BD16C81F19774EB094BC875CA7087F9F">
    <w:name w:val="BD16C81F19774EB094BC875CA7087F9F"/>
    <w:rsid w:val="002746E5"/>
  </w:style>
  <w:style w:type="paragraph" w:customStyle="1" w:styleId="917F582F87964F08898981B50DD801BB">
    <w:name w:val="917F582F87964F08898981B50DD801BB"/>
    <w:rsid w:val="002746E5"/>
  </w:style>
  <w:style w:type="paragraph" w:customStyle="1" w:styleId="E0F8C8B61D0A436A9FF6415BFD55B423">
    <w:name w:val="E0F8C8B61D0A436A9FF6415BFD55B423"/>
    <w:rsid w:val="002746E5"/>
  </w:style>
  <w:style w:type="paragraph" w:customStyle="1" w:styleId="352B43D7B12C4B71A19D99266B9D9828">
    <w:name w:val="352B43D7B12C4B71A19D99266B9D9828"/>
    <w:rsid w:val="002746E5"/>
  </w:style>
  <w:style w:type="paragraph" w:customStyle="1" w:styleId="ECD50A7D6FCC4E36863155825E5E22B8">
    <w:name w:val="ECD50A7D6FCC4E36863155825E5E22B8"/>
    <w:rsid w:val="002746E5"/>
  </w:style>
  <w:style w:type="paragraph" w:customStyle="1" w:styleId="9DEC50F361EC43B482C4D116257334FD">
    <w:name w:val="9DEC50F361EC43B482C4D116257334FD"/>
    <w:rsid w:val="002746E5"/>
  </w:style>
  <w:style w:type="paragraph" w:customStyle="1" w:styleId="E6251E906AD64ED5BA92D9EDF5453383">
    <w:name w:val="E6251E906AD64ED5BA92D9EDF5453383"/>
    <w:rsid w:val="002746E5"/>
  </w:style>
  <w:style w:type="paragraph" w:customStyle="1" w:styleId="95701022B80946CFBA05D2CCE872BA0C">
    <w:name w:val="95701022B80946CFBA05D2CCE872BA0C"/>
    <w:rsid w:val="002746E5"/>
  </w:style>
  <w:style w:type="paragraph" w:customStyle="1" w:styleId="A9F4F849A8AF46F98A55EBF2F6DA00AA">
    <w:name w:val="A9F4F849A8AF46F98A55EBF2F6DA00AA"/>
    <w:rsid w:val="002746E5"/>
  </w:style>
  <w:style w:type="paragraph" w:customStyle="1" w:styleId="B3BE1BD7A08D4194B2F0AEB287EBEF2E">
    <w:name w:val="B3BE1BD7A08D4194B2F0AEB287EBEF2E"/>
    <w:rsid w:val="002746E5"/>
  </w:style>
  <w:style w:type="paragraph" w:customStyle="1" w:styleId="92E91117BDDF44CC9DB4D386C6311625">
    <w:name w:val="92E91117BDDF44CC9DB4D386C6311625"/>
    <w:rsid w:val="002746E5"/>
  </w:style>
  <w:style w:type="paragraph" w:customStyle="1" w:styleId="42A495CEB1FA416196B9CFA18CFEBEDC">
    <w:name w:val="42A495CEB1FA416196B9CFA18CFEBEDC"/>
    <w:rsid w:val="002746E5"/>
  </w:style>
  <w:style w:type="paragraph" w:customStyle="1" w:styleId="66E2AB7AE83C468B9420866FEFF1CF66">
    <w:name w:val="66E2AB7AE83C468B9420866FEFF1CF66"/>
    <w:rsid w:val="002746E5"/>
  </w:style>
  <w:style w:type="paragraph" w:customStyle="1" w:styleId="688A42F1AA6B441FB09FC2A16F5BB8C9">
    <w:name w:val="688A42F1AA6B441FB09FC2A16F5BB8C9"/>
    <w:rsid w:val="002746E5"/>
  </w:style>
  <w:style w:type="paragraph" w:customStyle="1" w:styleId="E4174D6F941C4FDA9D642845A8C43329">
    <w:name w:val="E4174D6F941C4FDA9D642845A8C43329"/>
    <w:rsid w:val="002746E5"/>
  </w:style>
  <w:style w:type="paragraph" w:customStyle="1" w:styleId="6A086DE413F94071B24E6BDA2E400B05">
    <w:name w:val="6A086DE413F94071B24E6BDA2E400B05"/>
    <w:rsid w:val="002746E5"/>
  </w:style>
  <w:style w:type="paragraph" w:customStyle="1" w:styleId="1D7E8EFFFA9A48E6B8BA6D09F5AB83C4">
    <w:name w:val="1D7E8EFFFA9A48E6B8BA6D09F5AB83C4"/>
    <w:rsid w:val="002746E5"/>
  </w:style>
  <w:style w:type="paragraph" w:customStyle="1" w:styleId="B6030F305E224470AF93B3E191A3554A">
    <w:name w:val="B6030F305E224470AF93B3E191A3554A"/>
    <w:rsid w:val="002746E5"/>
  </w:style>
  <w:style w:type="paragraph" w:customStyle="1" w:styleId="558ED3269BD54343B4890EAA5CE2DD42">
    <w:name w:val="558ED3269BD54343B4890EAA5CE2DD42"/>
    <w:rsid w:val="002746E5"/>
  </w:style>
  <w:style w:type="paragraph" w:customStyle="1" w:styleId="9396C26DE596428DB1A1E5459AD4C986">
    <w:name w:val="9396C26DE596428DB1A1E5459AD4C986"/>
    <w:rsid w:val="002746E5"/>
  </w:style>
  <w:style w:type="paragraph" w:customStyle="1" w:styleId="AF355103A78C4A8090F6BA54560D126D">
    <w:name w:val="AF355103A78C4A8090F6BA54560D126D"/>
    <w:rsid w:val="002746E5"/>
  </w:style>
  <w:style w:type="paragraph" w:customStyle="1" w:styleId="969B72CA13D4493A9261E1342FE32860">
    <w:name w:val="969B72CA13D4493A9261E1342FE32860"/>
    <w:rsid w:val="002746E5"/>
  </w:style>
  <w:style w:type="paragraph" w:customStyle="1" w:styleId="138D99BC2F54481FB2547DF5AFF1D70C">
    <w:name w:val="138D99BC2F54481FB2547DF5AFF1D70C"/>
    <w:rsid w:val="002746E5"/>
  </w:style>
  <w:style w:type="paragraph" w:customStyle="1" w:styleId="B7255039C9F6400D8DB48BB73DB48902">
    <w:name w:val="B7255039C9F6400D8DB48BB73DB48902"/>
    <w:rsid w:val="002746E5"/>
  </w:style>
  <w:style w:type="paragraph" w:customStyle="1" w:styleId="46C2EC492EB6459CA06EA2D71869A110">
    <w:name w:val="46C2EC492EB6459CA06EA2D71869A110"/>
    <w:rsid w:val="002746E5"/>
  </w:style>
  <w:style w:type="paragraph" w:customStyle="1" w:styleId="39A5B1F1B9C34D4FA32376402F4BFEEB">
    <w:name w:val="39A5B1F1B9C34D4FA32376402F4BFEEB"/>
    <w:rsid w:val="002746E5"/>
  </w:style>
  <w:style w:type="paragraph" w:customStyle="1" w:styleId="3CF49FAB966B4CE19E918187E7873C0F">
    <w:name w:val="3CF49FAB966B4CE19E918187E7873C0F"/>
    <w:rsid w:val="002746E5"/>
  </w:style>
  <w:style w:type="paragraph" w:customStyle="1" w:styleId="89ACA269AF914E678F437A6476F5E80F">
    <w:name w:val="89ACA269AF914E678F437A6476F5E80F"/>
    <w:rsid w:val="002746E5"/>
  </w:style>
  <w:style w:type="paragraph" w:customStyle="1" w:styleId="DE4829BC695749F5BC2211257ED63779">
    <w:name w:val="DE4829BC695749F5BC2211257ED63779"/>
    <w:rsid w:val="002746E5"/>
  </w:style>
  <w:style w:type="paragraph" w:customStyle="1" w:styleId="DC3B23D6CE9C4B7AA9ED64967E9D242B">
    <w:name w:val="DC3B23D6CE9C4B7AA9ED64967E9D242B"/>
    <w:rsid w:val="002746E5"/>
  </w:style>
  <w:style w:type="paragraph" w:customStyle="1" w:styleId="7190D3E0D91443D884551BBB95AE0134">
    <w:name w:val="7190D3E0D91443D884551BBB95AE0134"/>
    <w:rsid w:val="002746E5"/>
  </w:style>
  <w:style w:type="paragraph" w:customStyle="1" w:styleId="B2DFBC3388404A448D28D7B1FF1108D9">
    <w:name w:val="B2DFBC3388404A448D28D7B1FF1108D9"/>
    <w:rsid w:val="002746E5"/>
  </w:style>
  <w:style w:type="paragraph" w:customStyle="1" w:styleId="4D5B8BDEE15846E390BB923EA749676A">
    <w:name w:val="4D5B8BDEE15846E390BB923EA749676A"/>
    <w:rsid w:val="002746E5"/>
  </w:style>
  <w:style w:type="paragraph" w:customStyle="1" w:styleId="C520A5EF104245C493D6A5D5303DFE7C">
    <w:name w:val="C520A5EF104245C493D6A5D5303DFE7C"/>
    <w:rsid w:val="002746E5"/>
  </w:style>
  <w:style w:type="paragraph" w:customStyle="1" w:styleId="6624F34450574F56A47E8A32C9BFAE8E">
    <w:name w:val="6624F34450574F56A47E8A32C9BFAE8E"/>
    <w:rsid w:val="00522B6E"/>
  </w:style>
  <w:style w:type="paragraph" w:customStyle="1" w:styleId="7C9866A1AC334DE19EF8B16E30417482">
    <w:name w:val="7C9866A1AC334DE19EF8B16E30417482"/>
    <w:rsid w:val="00522B6E"/>
  </w:style>
  <w:style w:type="paragraph" w:customStyle="1" w:styleId="09420B1CA97941459BD601C60C69C721">
    <w:name w:val="09420B1CA97941459BD601C60C69C721"/>
    <w:rsid w:val="00522B6E"/>
  </w:style>
  <w:style w:type="paragraph" w:customStyle="1" w:styleId="C7D8C33EC9F54AC7A85CC48EF60AFC00">
    <w:name w:val="C7D8C33EC9F54AC7A85CC48EF60AFC00"/>
    <w:rsid w:val="00522B6E"/>
  </w:style>
  <w:style w:type="paragraph" w:customStyle="1" w:styleId="995FDA07513B4843A869277F116BBC79">
    <w:name w:val="995FDA07513B4843A869277F116BBC79"/>
    <w:rsid w:val="00522B6E"/>
  </w:style>
  <w:style w:type="paragraph" w:customStyle="1" w:styleId="C2A0C7A6DC84421EB298BF8B9600F71D">
    <w:name w:val="C2A0C7A6DC84421EB298BF8B9600F71D"/>
    <w:rsid w:val="00522B6E"/>
  </w:style>
  <w:style w:type="paragraph" w:customStyle="1" w:styleId="09C2BAC946E94C68AFF0308B4C09943F">
    <w:name w:val="09C2BAC946E94C68AFF0308B4C09943F"/>
    <w:rsid w:val="00522B6E"/>
  </w:style>
  <w:style w:type="paragraph" w:customStyle="1" w:styleId="51CBBE69C12D4CEB83C8613E1C2225A2">
    <w:name w:val="51CBBE69C12D4CEB83C8613E1C2225A2"/>
    <w:rsid w:val="00522B6E"/>
  </w:style>
  <w:style w:type="paragraph" w:customStyle="1" w:styleId="9E0E70CCB5DE406781EA34B5875D0E55">
    <w:name w:val="9E0E70CCB5DE406781EA34B5875D0E55"/>
    <w:rsid w:val="00522B6E"/>
  </w:style>
  <w:style w:type="paragraph" w:customStyle="1" w:styleId="CABFA923B37B468292D42D514D9BB8CD">
    <w:name w:val="CABFA923B37B468292D42D514D9BB8CD"/>
    <w:rsid w:val="00522B6E"/>
  </w:style>
  <w:style w:type="paragraph" w:customStyle="1" w:styleId="BBA72F2DCF7C48599D064E98159B734E">
    <w:name w:val="BBA72F2DCF7C48599D064E98159B734E"/>
    <w:rsid w:val="00522B6E"/>
  </w:style>
  <w:style w:type="paragraph" w:customStyle="1" w:styleId="32B0D1C5E8F24BA4A1250D322242B204">
    <w:name w:val="32B0D1C5E8F24BA4A1250D322242B204"/>
    <w:rsid w:val="006D100F"/>
  </w:style>
  <w:style w:type="paragraph" w:customStyle="1" w:styleId="34C6B629DCB94105A99855A8EB2CBE22">
    <w:name w:val="34C6B629DCB94105A99855A8EB2CBE22"/>
    <w:rsid w:val="00DF2ABB"/>
  </w:style>
  <w:style w:type="paragraph" w:customStyle="1" w:styleId="0404FA0CE88542EBA241ED895A07DA46">
    <w:name w:val="0404FA0CE88542EBA241ED895A07DA46"/>
    <w:rsid w:val="006A3463"/>
  </w:style>
  <w:style w:type="paragraph" w:customStyle="1" w:styleId="3274F704DD084123AA9438E0CCE72BBD">
    <w:name w:val="3274F704DD084123AA9438E0CCE72BBD"/>
    <w:rsid w:val="006A3463"/>
  </w:style>
  <w:style w:type="paragraph" w:customStyle="1" w:styleId="FD7FA16A40E5409497297749E8777BA3">
    <w:name w:val="FD7FA16A40E5409497297749E8777BA3"/>
    <w:rsid w:val="006A3463"/>
  </w:style>
  <w:style w:type="paragraph" w:customStyle="1" w:styleId="870D69B9E08E4946966EED3A672E3BF9">
    <w:name w:val="870D69B9E08E4946966EED3A672E3BF9"/>
    <w:rsid w:val="006A3463"/>
  </w:style>
  <w:style w:type="paragraph" w:customStyle="1" w:styleId="39ADE2C61ED44E7D9977C216D06F615D">
    <w:name w:val="39ADE2C61ED44E7D9977C216D06F615D"/>
    <w:rsid w:val="005232ED"/>
  </w:style>
  <w:style w:type="paragraph" w:customStyle="1" w:styleId="EFA062000E8549958719B8FA69C2B55B">
    <w:name w:val="EFA062000E8549958719B8FA69C2B55B"/>
    <w:rsid w:val="006A3463"/>
  </w:style>
  <w:style w:type="paragraph" w:customStyle="1" w:styleId="577A54D6FC9644BE8BE85A8BA50F36C7">
    <w:name w:val="577A54D6FC9644BE8BE85A8BA50F36C7"/>
    <w:rsid w:val="005232ED"/>
  </w:style>
  <w:style w:type="paragraph" w:customStyle="1" w:styleId="FA18F47AA9AB4B338E133D38542ECD61">
    <w:name w:val="FA18F47AA9AB4B338E133D38542ECD61"/>
    <w:rsid w:val="006A3463"/>
  </w:style>
  <w:style w:type="paragraph" w:customStyle="1" w:styleId="4DA3D3D1230A4AAE9AD148F8B7B33F5D">
    <w:name w:val="4DA3D3D1230A4AAE9AD148F8B7B33F5D"/>
    <w:rsid w:val="006A3463"/>
  </w:style>
  <w:style w:type="paragraph" w:customStyle="1" w:styleId="97761931E3BA426BBA2A434183BE553C">
    <w:name w:val="97761931E3BA426BBA2A434183BE553C"/>
    <w:rsid w:val="00AA368A"/>
  </w:style>
  <w:style w:type="paragraph" w:customStyle="1" w:styleId="4F7BFED1A8424BA29334CEE8DC66AD39">
    <w:name w:val="4F7BFED1A8424BA29334CEE8DC66AD39"/>
    <w:rsid w:val="0006288E"/>
  </w:style>
  <w:style w:type="paragraph" w:customStyle="1" w:styleId="1DC208F769E940F1B9606CF5CCF5CEC4">
    <w:name w:val="1DC208F769E940F1B9606CF5CCF5CEC4"/>
    <w:rsid w:val="0006288E"/>
  </w:style>
  <w:style w:type="paragraph" w:customStyle="1" w:styleId="F9A45086D7C5475C98E2266404FEC82D">
    <w:name w:val="F9A45086D7C5475C98E2266404FEC82D"/>
    <w:rsid w:val="006A3463"/>
  </w:style>
  <w:style w:type="paragraph" w:customStyle="1" w:styleId="254C2518312F46EAA279B22B07BC1D78">
    <w:name w:val="254C2518312F46EAA279B22B07BC1D78"/>
    <w:rsid w:val="006A3463"/>
  </w:style>
  <w:style w:type="paragraph" w:customStyle="1" w:styleId="0B732E7794064C008127F1AEBB386F73">
    <w:name w:val="0B732E7794064C008127F1AEBB386F73"/>
    <w:rsid w:val="006A3463"/>
  </w:style>
  <w:style w:type="paragraph" w:customStyle="1" w:styleId="780E151983754BDF9DCFDA57C0618057">
    <w:name w:val="780E151983754BDF9DCFDA57C0618057"/>
    <w:rsid w:val="00315573"/>
  </w:style>
  <w:style w:type="paragraph" w:customStyle="1" w:styleId="2BD52A6C728E49EEBEFBA8384740E045">
    <w:name w:val="2BD52A6C728E49EEBEFBA8384740E045"/>
    <w:rsid w:val="006A3463"/>
  </w:style>
  <w:style w:type="paragraph" w:customStyle="1" w:styleId="775DCD9E4EF7480CA7CD0D1EACB0C439">
    <w:name w:val="775DCD9E4EF7480CA7CD0D1EACB0C439"/>
    <w:rsid w:val="006A3463"/>
  </w:style>
  <w:style w:type="paragraph" w:customStyle="1" w:styleId="D725C22F1B0A44ABADAC7635CC4CBB7D">
    <w:name w:val="D725C22F1B0A44ABADAC7635CC4CBB7D"/>
    <w:rsid w:val="006A3463"/>
  </w:style>
  <w:style w:type="paragraph" w:customStyle="1" w:styleId="8858DDD74E1D40E89BDD953B8F2377B9">
    <w:name w:val="8858DDD74E1D40E89BDD953B8F2377B9"/>
    <w:rsid w:val="006A3463"/>
  </w:style>
  <w:style w:type="paragraph" w:customStyle="1" w:styleId="2E55F7FF79224FB2BB76FC893A016803">
    <w:name w:val="2E55F7FF79224FB2BB76FC893A016803"/>
    <w:rsid w:val="006A3463"/>
  </w:style>
  <w:style w:type="paragraph" w:customStyle="1" w:styleId="EDEAB1E684424B32926ACDCA7BA78A95">
    <w:name w:val="EDEAB1E684424B32926ACDCA7BA78A95"/>
    <w:rsid w:val="006A3463"/>
  </w:style>
  <w:style w:type="paragraph" w:customStyle="1" w:styleId="6C6281A23D8B4C2188263C0911129FB1">
    <w:name w:val="6C6281A23D8B4C2188263C0911129FB1"/>
    <w:rsid w:val="006A3463"/>
  </w:style>
  <w:style w:type="paragraph" w:customStyle="1" w:styleId="320C4C5DE8544084A0974687BF8113D1">
    <w:name w:val="320C4C5DE8544084A0974687BF8113D1"/>
    <w:rsid w:val="006A3463"/>
  </w:style>
  <w:style w:type="paragraph" w:customStyle="1" w:styleId="D3A0D1BF09364F85A65ADD4CBAEFE806">
    <w:name w:val="D3A0D1BF09364F85A65ADD4CBAEFE806"/>
    <w:rsid w:val="006A3463"/>
  </w:style>
  <w:style w:type="paragraph" w:customStyle="1" w:styleId="71E3994C00A64207ABBF2CF525BDD8B0">
    <w:name w:val="71E3994C00A64207ABBF2CF525BDD8B0"/>
    <w:rsid w:val="006A3463"/>
  </w:style>
  <w:style w:type="paragraph" w:customStyle="1" w:styleId="9665FB55993546DBA835F989AE6D3352">
    <w:name w:val="9665FB55993546DBA835F989AE6D3352"/>
    <w:rsid w:val="006A3463"/>
  </w:style>
  <w:style w:type="paragraph" w:customStyle="1" w:styleId="8A31AADA38E14FA0ABB45061E12ED23D">
    <w:name w:val="8A31AADA38E14FA0ABB45061E12ED23D"/>
    <w:rsid w:val="006A3463"/>
  </w:style>
  <w:style w:type="paragraph" w:customStyle="1" w:styleId="8D22F6AF2F8F4E2FA150A67FADAC13FD">
    <w:name w:val="8D22F6AF2F8F4E2FA150A67FADAC13FD"/>
    <w:rsid w:val="006A3463"/>
  </w:style>
  <w:style w:type="paragraph" w:customStyle="1" w:styleId="50146FE15478417D9BC193E02E655B91">
    <w:name w:val="50146FE15478417D9BC193E02E655B91"/>
    <w:rsid w:val="006A3463"/>
  </w:style>
  <w:style w:type="paragraph" w:customStyle="1" w:styleId="6D58BE2A479F4DD28BA86B66CD832364">
    <w:name w:val="6D58BE2A479F4DD28BA86B66CD832364"/>
    <w:rsid w:val="006A3463"/>
  </w:style>
  <w:style w:type="paragraph" w:customStyle="1" w:styleId="DBBFE0563E084E51AC358B18C74D218D">
    <w:name w:val="DBBFE0563E084E51AC358B18C74D218D"/>
    <w:rsid w:val="006A3463"/>
  </w:style>
  <w:style w:type="paragraph" w:customStyle="1" w:styleId="52008BDB747548DBB357B7C5112B8EA6">
    <w:name w:val="52008BDB747548DBB357B7C5112B8EA6"/>
    <w:rsid w:val="006A3463"/>
  </w:style>
  <w:style w:type="paragraph" w:customStyle="1" w:styleId="DF97C4AA033D4E02AB4C72074D53B821">
    <w:name w:val="DF97C4AA033D4E02AB4C72074D53B821"/>
    <w:rsid w:val="006A3463"/>
  </w:style>
  <w:style w:type="paragraph" w:customStyle="1" w:styleId="734AB4976B9D4F0AAB70A0562B77900C">
    <w:name w:val="734AB4976B9D4F0AAB70A0562B77900C"/>
    <w:rsid w:val="006A3463"/>
  </w:style>
  <w:style w:type="paragraph" w:customStyle="1" w:styleId="9424821BC5E3416F903CAA4AD0827FD5">
    <w:name w:val="9424821BC5E3416F903CAA4AD0827FD5"/>
    <w:rsid w:val="006A3463"/>
  </w:style>
  <w:style w:type="paragraph" w:customStyle="1" w:styleId="CFD36DAA5D604D5F89D0F0D15215FDF4">
    <w:name w:val="CFD36DAA5D604D5F89D0F0D15215FDF4"/>
    <w:rsid w:val="006A3463"/>
  </w:style>
  <w:style w:type="paragraph" w:customStyle="1" w:styleId="93802F16CC524591A1BE11E11E350C8C">
    <w:name w:val="93802F16CC524591A1BE11E11E350C8C"/>
    <w:rsid w:val="006A3463"/>
  </w:style>
  <w:style w:type="paragraph" w:customStyle="1" w:styleId="E66AC44547584A72903640422D4F15FB">
    <w:name w:val="E66AC44547584A72903640422D4F15FB"/>
    <w:rsid w:val="006A3463"/>
  </w:style>
  <w:style w:type="paragraph" w:customStyle="1" w:styleId="5EA8715DC2564EC89130AF8FF493FF8E">
    <w:name w:val="5EA8715DC2564EC89130AF8FF493FF8E"/>
    <w:rsid w:val="006A3463"/>
  </w:style>
  <w:style w:type="paragraph" w:customStyle="1" w:styleId="C2DCDAB37E8048EFBE631BC4C2D79F51">
    <w:name w:val="C2DCDAB37E8048EFBE631BC4C2D79F51"/>
    <w:rsid w:val="006A3463"/>
  </w:style>
  <w:style w:type="paragraph" w:customStyle="1" w:styleId="08BED939AC05478582CE048986202985">
    <w:name w:val="08BED939AC05478582CE048986202985"/>
    <w:rsid w:val="006A3463"/>
  </w:style>
  <w:style w:type="paragraph" w:customStyle="1" w:styleId="84227DBD8FC74B61AF8901EF360706A3">
    <w:name w:val="84227DBD8FC74B61AF8901EF360706A3"/>
    <w:rsid w:val="006A3463"/>
  </w:style>
  <w:style w:type="paragraph" w:customStyle="1" w:styleId="506381ECFAA94878A0A590ECC8127728">
    <w:name w:val="506381ECFAA94878A0A590ECC8127728"/>
    <w:rsid w:val="006A3463"/>
  </w:style>
  <w:style w:type="paragraph" w:customStyle="1" w:styleId="747F1A6C67604DC696A01C947AE4AF9B">
    <w:name w:val="747F1A6C67604DC696A01C947AE4AF9B"/>
    <w:rsid w:val="006A3463"/>
  </w:style>
  <w:style w:type="paragraph" w:customStyle="1" w:styleId="35CADEB8856D4213B78ECCCBCA3B375A">
    <w:name w:val="35CADEB8856D4213B78ECCCBCA3B375A"/>
    <w:rsid w:val="006A3463"/>
  </w:style>
  <w:style w:type="paragraph" w:customStyle="1" w:styleId="D13F4E2C9D474952A7DAAD7CB0873D87">
    <w:name w:val="D13F4E2C9D474952A7DAAD7CB0873D87"/>
    <w:rsid w:val="006A3463"/>
  </w:style>
  <w:style w:type="paragraph" w:customStyle="1" w:styleId="9840E13156F44884AABDC15C74C27F18">
    <w:name w:val="9840E13156F44884AABDC15C74C27F18"/>
    <w:rsid w:val="006A3463"/>
  </w:style>
  <w:style w:type="paragraph" w:customStyle="1" w:styleId="5353E9AAD79448948A304DE9C34092FD">
    <w:name w:val="5353E9AAD79448948A304DE9C34092FD"/>
    <w:rsid w:val="006A3463"/>
  </w:style>
  <w:style w:type="paragraph" w:customStyle="1" w:styleId="6B3F73B6664D4D3C9A6DB9725231731E">
    <w:name w:val="6B3F73B6664D4D3C9A6DB9725231731E"/>
    <w:rsid w:val="006A3463"/>
  </w:style>
  <w:style w:type="paragraph" w:customStyle="1" w:styleId="B405F535422941379ACDD9E1F6CD49D5">
    <w:name w:val="B405F535422941379ACDD9E1F6CD49D5"/>
    <w:rsid w:val="006A3463"/>
  </w:style>
  <w:style w:type="paragraph" w:customStyle="1" w:styleId="D3D2A33DBFE2484AA032FAF1D0910A52">
    <w:name w:val="D3D2A33DBFE2484AA032FAF1D0910A52"/>
    <w:rsid w:val="006A3463"/>
  </w:style>
  <w:style w:type="paragraph" w:customStyle="1" w:styleId="E9138A34F13C4D04B8F9597AD1AF2D6B">
    <w:name w:val="E9138A34F13C4D04B8F9597AD1AF2D6B"/>
    <w:rsid w:val="006A3463"/>
  </w:style>
  <w:style w:type="paragraph" w:customStyle="1" w:styleId="3CC3F87F480D4BDB98B1CFFA6024D56B">
    <w:name w:val="3CC3F87F480D4BDB98B1CFFA6024D56B"/>
    <w:rsid w:val="006A3463"/>
  </w:style>
  <w:style w:type="paragraph" w:customStyle="1" w:styleId="C75169CB51224A4EA1D49678FC1B2915">
    <w:name w:val="C75169CB51224A4EA1D49678FC1B2915"/>
    <w:rsid w:val="006A3463"/>
  </w:style>
  <w:style w:type="paragraph" w:customStyle="1" w:styleId="119DEE8EB7744314BCE97A6B6D29059F">
    <w:name w:val="119DEE8EB7744314BCE97A6B6D29059F"/>
    <w:rsid w:val="006A3463"/>
  </w:style>
  <w:style w:type="paragraph" w:customStyle="1" w:styleId="9D7999105141461E90EE999A2BA85F00">
    <w:name w:val="9D7999105141461E90EE999A2BA85F00"/>
    <w:rsid w:val="006A3463"/>
  </w:style>
  <w:style w:type="paragraph" w:customStyle="1" w:styleId="BBB3A1980DEF471AB3FF1D4AA6937217">
    <w:name w:val="BBB3A1980DEF471AB3FF1D4AA6937217"/>
    <w:rsid w:val="006A3463"/>
  </w:style>
  <w:style w:type="paragraph" w:customStyle="1" w:styleId="5DBF2CDE4D0844C08642BA4FAE9E95BB">
    <w:name w:val="5DBF2CDE4D0844C08642BA4FAE9E95BB"/>
    <w:rsid w:val="006A3463"/>
  </w:style>
  <w:style w:type="paragraph" w:customStyle="1" w:styleId="B9C7B403AC414B21B3B21E8552A384FC">
    <w:name w:val="B9C7B403AC414B21B3B21E8552A384FC"/>
    <w:rsid w:val="006A3463"/>
  </w:style>
  <w:style w:type="paragraph" w:customStyle="1" w:styleId="DD033BEDB4264EE88AB9A1B46448A25D">
    <w:name w:val="DD033BEDB4264EE88AB9A1B46448A25D"/>
    <w:rsid w:val="006A3463"/>
  </w:style>
  <w:style w:type="paragraph" w:customStyle="1" w:styleId="E59F057549DB4850AE00597286063505">
    <w:name w:val="E59F057549DB4850AE00597286063505"/>
    <w:rsid w:val="006A3463"/>
  </w:style>
  <w:style w:type="paragraph" w:customStyle="1" w:styleId="93ECF652358C4E03A7A0EDAE2E089B61">
    <w:name w:val="93ECF652358C4E03A7A0EDAE2E089B61"/>
    <w:rsid w:val="006A3463"/>
  </w:style>
  <w:style w:type="paragraph" w:customStyle="1" w:styleId="70CDAD7438F941048DCFDD72C7A3BE52">
    <w:name w:val="70CDAD7438F941048DCFDD72C7A3BE52"/>
    <w:rsid w:val="006A3463"/>
  </w:style>
  <w:style w:type="paragraph" w:customStyle="1" w:styleId="AE819E1D2AE24102B89C1540A89ED5B6">
    <w:name w:val="AE819E1D2AE24102B89C1540A89ED5B6"/>
    <w:rsid w:val="006A3463"/>
  </w:style>
  <w:style w:type="paragraph" w:customStyle="1" w:styleId="CE9042CFF39143639573B2D5B10E503F">
    <w:name w:val="CE9042CFF39143639573B2D5B10E503F"/>
    <w:rsid w:val="006A3463"/>
  </w:style>
  <w:style w:type="paragraph" w:customStyle="1" w:styleId="AAE7749F291044A6B25C1F23464CD165">
    <w:name w:val="AAE7749F291044A6B25C1F23464CD165"/>
    <w:rsid w:val="006A3463"/>
  </w:style>
  <w:style w:type="paragraph" w:customStyle="1" w:styleId="57E9139A2BFF4827818708C1458FE4DF">
    <w:name w:val="57E9139A2BFF4827818708C1458FE4DF"/>
    <w:rsid w:val="006A3463"/>
  </w:style>
  <w:style w:type="paragraph" w:customStyle="1" w:styleId="39E58E8E5909434DBF6073F0D5F52D40">
    <w:name w:val="39E58E8E5909434DBF6073F0D5F52D40"/>
    <w:rsid w:val="006A3463"/>
  </w:style>
  <w:style w:type="paragraph" w:customStyle="1" w:styleId="630E49067EB043B891A236726E55D1C7">
    <w:name w:val="630E49067EB043B891A236726E55D1C7"/>
    <w:rsid w:val="006A3463"/>
  </w:style>
  <w:style w:type="paragraph" w:customStyle="1" w:styleId="013EAD262D7944B98D19CAA4A8F9E28D">
    <w:name w:val="013EAD262D7944B98D19CAA4A8F9E28D"/>
    <w:rsid w:val="006A3463"/>
  </w:style>
  <w:style w:type="paragraph" w:customStyle="1" w:styleId="545D73727C9740918A179BFF71604ACF">
    <w:name w:val="545D73727C9740918A179BFF71604ACF"/>
    <w:rsid w:val="006A3463"/>
  </w:style>
  <w:style w:type="paragraph" w:customStyle="1" w:styleId="8AC0F13E3BB640699413C2B0F0171C19">
    <w:name w:val="8AC0F13E3BB640699413C2B0F0171C19"/>
    <w:rsid w:val="006A3463"/>
  </w:style>
  <w:style w:type="paragraph" w:customStyle="1" w:styleId="4F7AEED841A74FF6A75301277FB5BBE9">
    <w:name w:val="4F7AEED841A74FF6A75301277FB5BBE9"/>
    <w:rsid w:val="006A3463"/>
  </w:style>
  <w:style w:type="paragraph" w:customStyle="1" w:styleId="DDFEC289F6574CF2ABB3636F85DF029D">
    <w:name w:val="DDFEC289F6574CF2ABB3636F85DF029D"/>
    <w:rsid w:val="006A3463"/>
  </w:style>
  <w:style w:type="paragraph" w:customStyle="1" w:styleId="CF37E6425ED44326AE357CDB25DF2906">
    <w:name w:val="CF37E6425ED44326AE357CDB25DF2906"/>
    <w:rsid w:val="006A3463"/>
  </w:style>
  <w:style w:type="paragraph" w:customStyle="1" w:styleId="AFE2DD3BAF1A478F83F2D96ECE7B413B">
    <w:name w:val="AFE2DD3BAF1A478F83F2D96ECE7B413B"/>
    <w:rsid w:val="006A3463"/>
  </w:style>
  <w:style w:type="paragraph" w:customStyle="1" w:styleId="832036BD60764FE587D99ADAE74AF7D8">
    <w:name w:val="832036BD60764FE587D99ADAE74AF7D8"/>
    <w:rsid w:val="006A3463"/>
  </w:style>
  <w:style w:type="paragraph" w:customStyle="1" w:styleId="6CD3C18C12B24B9A87D16DBFE830D709">
    <w:name w:val="6CD3C18C12B24B9A87D16DBFE830D709"/>
    <w:rsid w:val="006A3463"/>
  </w:style>
  <w:style w:type="paragraph" w:customStyle="1" w:styleId="F8C1A4E86C6A412EB6A63AEF2AF018D7">
    <w:name w:val="F8C1A4E86C6A412EB6A63AEF2AF018D7"/>
    <w:rsid w:val="006A3463"/>
  </w:style>
  <w:style w:type="paragraph" w:customStyle="1" w:styleId="25C709AA2CA244679F0E66CBC96E181C">
    <w:name w:val="25C709AA2CA244679F0E66CBC96E181C"/>
    <w:rsid w:val="006A3463"/>
  </w:style>
  <w:style w:type="paragraph" w:customStyle="1" w:styleId="6191460202794A119A28BB8317C51A58">
    <w:name w:val="6191460202794A119A28BB8317C51A58"/>
    <w:rsid w:val="006A3463"/>
  </w:style>
  <w:style w:type="paragraph" w:customStyle="1" w:styleId="D8572263BDA445929A4625E3B6441E0B">
    <w:name w:val="D8572263BDA445929A4625E3B6441E0B"/>
    <w:rsid w:val="006A3463"/>
  </w:style>
  <w:style w:type="paragraph" w:customStyle="1" w:styleId="47DD6855C45A4B13A22DB543C4416C97">
    <w:name w:val="47DD6855C45A4B13A22DB543C4416C97"/>
    <w:rsid w:val="006A3463"/>
  </w:style>
  <w:style w:type="paragraph" w:customStyle="1" w:styleId="14D898FC99D447E988C5AB417068EE6C">
    <w:name w:val="14D898FC99D447E988C5AB417068EE6C"/>
    <w:rsid w:val="006A3463"/>
  </w:style>
  <w:style w:type="paragraph" w:customStyle="1" w:styleId="C5CDE269831547EBA93038A263E0BAEF">
    <w:name w:val="C5CDE269831547EBA93038A263E0BAEF"/>
    <w:rsid w:val="006A3463"/>
  </w:style>
  <w:style w:type="paragraph" w:customStyle="1" w:styleId="A101A7A7EC624F378CC6648335E3AE40">
    <w:name w:val="A101A7A7EC624F378CC6648335E3AE40"/>
    <w:rsid w:val="006A3463"/>
  </w:style>
  <w:style w:type="paragraph" w:customStyle="1" w:styleId="BCF333F0E6174819B46BCF5052029EE9">
    <w:name w:val="BCF333F0E6174819B46BCF5052029EE9"/>
    <w:rsid w:val="006A3463"/>
  </w:style>
  <w:style w:type="paragraph" w:customStyle="1" w:styleId="262C961D14084456BACC940769FE52B6">
    <w:name w:val="262C961D14084456BACC940769FE52B6"/>
    <w:rsid w:val="006A3463"/>
  </w:style>
  <w:style w:type="paragraph" w:customStyle="1" w:styleId="772067ABD9C241C6A9729CBE0DD6555C">
    <w:name w:val="772067ABD9C241C6A9729CBE0DD6555C"/>
    <w:rsid w:val="006A3463"/>
  </w:style>
  <w:style w:type="paragraph" w:customStyle="1" w:styleId="92D53C5B764749999292D07A669C3A13">
    <w:name w:val="92D53C5B764749999292D07A669C3A13"/>
    <w:rsid w:val="006A3463"/>
  </w:style>
  <w:style w:type="paragraph" w:customStyle="1" w:styleId="49C5D07259C5434C812821AA344BBE7C">
    <w:name w:val="49C5D07259C5434C812821AA344BBE7C"/>
    <w:rsid w:val="006A3463"/>
  </w:style>
  <w:style w:type="paragraph" w:customStyle="1" w:styleId="0E733C5BC5534D8290E442783EF98EAF">
    <w:name w:val="0E733C5BC5534D8290E442783EF98EAF"/>
    <w:rsid w:val="006A3463"/>
  </w:style>
  <w:style w:type="paragraph" w:customStyle="1" w:styleId="5D62996663F244DEB5E52475F4B3C863">
    <w:name w:val="5D62996663F244DEB5E52475F4B3C863"/>
    <w:rsid w:val="006A3463"/>
  </w:style>
  <w:style w:type="paragraph" w:customStyle="1" w:styleId="90590FEE50A34EAD8E5DE499BC964C4A">
    <w:name w:val="90590FEE50A34EAD8E5DE499BC964C4A"/>
    <w:rsid w:val="006A3463"/>
  </w:style>
  <w:style w:type="paragraph" w:customStyle="1" w:styleId="6546C90292AC4A6E90D2E86A282B55AF">
    <w:name w:val="6546C90292AC4A6E90D2E86A282B55AF"/>
    <w:rsid w:val="006A3463"/>
  </w:style>
  <w:style w:type="paragraph" w:customStyle="1" w:styleId="1B0BDE8C89FA45CA8573208B8CD05C89">
    <w:name w:val="1B0BDE8C89FA45CA8573208B8CD05C89"/>
    <w:rsid w:val="006A3463"/>
  </w:style>
  <w:style w:type="paragraph" w:customStyle="1" w:styleId="55C4E2A14AAC4983860D4941AB3DA2D1">
    <w:name w:val="55C4E2A14AAC4983860D4941AB3DA2D1"/>
    <w:rsid w:val="006A3463"/>
  </w:style>
  <w:style w:type="paragraph" w:customStyle="1" w:styleId="F03E0F274934413E8BA283A1633E1652">
    <w:name w:val="F03E0F274934413E8BA283A1633E1652"/>
    <w:rsid w:val="006A3463"/>
  </w:style>
  <w:style w:type="paragraph" w:customStyle="1" w:styleId="CE451D9E12FB49CAB3CB934E238F6D19">
    <w:name w:val="CE451D9E12FB49CAB3CB934E238F6D19"/>
    <w:rsid w:val="006A3463"/>
  </w:style>
  <w:style w:type="paragraph" w:customStyle="1" w:styleId="E0C55263400E468AB827679B4E1C4A97">
    <w:name w:val="E0C55263400E468AB827679B4E1C4A97"/>
    <w:rsid w:val="006A3463"/>
  </w:style>
  <w:style w:type="paragraph" w:customStyle="1" w:styleId="C2F8D424CB8941E882AFD9AC18E08647">
    <w:name w:val="C2F8D424CB8941E882AFD9AC18E08647"/>
    <w:rsid w:val="006A3463"/>
  </w:style>
  <w:style w:type="paragraph" w:customStyle="1" w:styleId="7914DEA4D89547CD9E00015DF180951B">
    <w:name w:val="7914DEA4D89547CD9E00015DF180951B"/>
    <w:rsid w:val="006A3463"/>
  </w:style>
  <w:style w:type="paragraph" w:customStyle="1" w:styleId="7658247018714900826088DEA2E21654">
    <w:name w:val="7658247018714900826088DEA2E21654"/>
    <w:rsid w:val="006A3463"/>
  </w:style>
  <w:style w:type="paragraph" w:customStyle="1" w:styleId="04CFD3B8911F456B8746E8866E04311B">
    <w:name w:val="04CFD3B8911F456B8746E8866E04311B"/>
    <w:rsid w:val="006A3463"/>
  </w:style>
  <w:style w:type="paragraph" w:customStyle="1" w:styleId="44605E5099F34ED4A8B73234AB489751">
    <w:name w:val="44605E5099F34ED4A8B73234AB489751"/>
    <w:rsid w:val="006A3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0741c5-6e35-4148-a600-b50e8799d535">
      <Terms xmlns="http://schemas.microsoft.com/office/infopath/2007/PartnerControls"/>
    </lcf76f155ced4ddcb4097134ff3c332f>
    <TaxCatchAll xmlns="4ec22dad-86f9-470a-b872-6e409863d41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6" ma:contentTypeDescription="Create a new document." ma:contentTypeScope="" ma:versionID="c639275fbb2b6b8357bfaef8cc0fc2ae">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9528325691a1f0f654ba0bebba2c92c1"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5DBC5-DAB7-4B90-A9A1-429A7EA70E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824126-5E96-4336-8393-677EA30E3FB1}">
  <ds:schemaRefs>
    <ds:schemaRef ds:uri="http://schemas.openxmlformats.org/officeDocument/2006/bibliography"/>
  </ds:schemaRefs>
</ds:datastoreItem>
</file>

<file path=customXml/itemProps3.xml><?xml version="1.0" encoding="utf-8"?>
<ds:datastoreItem xmlns:ds="http://schemas.openxmlformats.org/officeDocument/2006/customXml" ds:itemID="{042CC93A-5504-4B25-BACC-94AD57C26C75}">
  <ds:schemaRefs>
    <ds:schemaRef ds:uri="http://schemas.microsoft.com/sharepoint/v3/contenttype/forms"/>
  </ds:schemaRefs>
</ds:datastoreItem>
</file>

<file path=customXml/itemProps4.xml><?xml version="1.0" encoding="utf-8"?>
<ds:datastoreItem xmlns:ds="http://schemas.openxmlformats.org/officeDocument/2006/customXml" ds:itemID="{701302E4-67FF-4AE7-B3E7-17A84FA5F654}"/>
</file>

<file path=docProps/app.xml><?xml version="1.0" encoding="utf-8"?>
<Properties xmlns="http://schemas.openxmlformats.org/officeDocument/2006/extended-properties" xmlns:vt="http://schemas.openxmlformats.org/officeDocument/2006/docPropsVTypes">
  <Template>050609 MS Review and Plan rev.doc</Template>
  <TotalTime>9</TotalTime>
  <Pages>21</Pages>
  <Words>4926</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EIP</vt:lpstr>
    </vt:vector>
  </TitlesOfParts>
  <Manager/>
  <Company/>
  <LinksUpToDate>false</LinksUpToDate>
  <CharactersWithSpaces>32940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dc:title>
  <dc:subject/>
  <dc:creator>Betty Wilson</dc:creator>
  <cp:keywords>change</cp:keywords>
  <dc:description/>
  <cp:lastModifiedBy>Robert Corcoran</cp:lastModifiedBy>
  <cp:revision>3</cp:revision>
  <cp:lastPrinted>2017-06-29T14:34:00Z</cp:lastPrinted>
  <dcterms:created xsi:type="dcterms:W3CDTF">2023-01-19T15:50:00Z</dcterms:created>
  <dcterms:modified xsi:type="dcterms:W3CDTF">2023-01-20T16:05:00Z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0x01010085D2CC61EFB19A41B8E3F7242D90C32C</vt:lpwstr>
  </property>
</Properties>
</file>