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A35E" w14:textId="75B01C5B" w:rsidR="00340D5B" w:rsidRPr="00D87DB0" w:rsidRDefault="00340D5B" w:rsidP="205DF7AD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205DF7AD">
        <w:rPr>
          <w:rFonts w:cs="Arial"/>
          <w:b/>
          <w:bCs/>
          <w:sz w:val="24"/>
          <w:szCs w:val="24"/>
          <w:u w:val="single"/>
        </w:rPr>
        <w:t>Specification</w:t>
      </w:r>
    </w:p>
    <w:p w14:paraId="6A05A809" w14:textId="77777777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129469B" w14:textId="77777777" w:rsidR="00435882" w:rsidRPr="00D87DB0" w:rsidRDefault="00D87DB0" w:rsidP="205DF7AD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205DF7AD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205DF7AD">
        <w:rPr>
          <w:rFonts w:cs="Arial"/>
          <w:b/>
          <w:bCs/>
          <w:sz w:val="24"/>
          <w:szCs w:val="24"/>
          <w:u w:val="single"/>
        </w:rPr>
        <w:t>Prisoners</w:t>
      </w:r>
      <w:r w:rsidRPr="205DF7AD">
        <w:rPr>
          <w:rFonts w:cs="Arial"/>
          <w:b/>
          <w:bCs/>
          <w:sz w:val="24"/>
          <w:szCs w:val="24"/>
          <w:u w:val="single"/>
        </w:rPr>
        <w:t>,</w:t>
      </w:r>
      <w:r w:rsidR="00B038CB" w:rsidRPr="205DF7AD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205DF7AD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532C2ACB" w14:textId="42F9B2AA" w:rsidR="00435882" w:rsidRPr="00954602" w:rsidRDefault="00435882" w:rsidP="205DF7AD">
      <w:pPr>
        <w:jc w:val="center"/>
        <w:rPr>
          <w:b/>
          <w:bCs/>
          <w:szCs w:val="22"/>
          <w:u w:val="single"/>
        </w:rPr>
      </w:pPr>
    </w:p>
    <w:p w14:paraId="7D051A4B" w14:textId="0DEEFD9D" w:rsidR="00435882" w:rsidRPr="00954602" w:rsidRDefault="3EA130B8" w:rsidP="205DF7AD">
      <w:pPr>
        <w:jc w:val="center"/>
        <w:rPr>
          <w:rFonts w:cs="Arial"/>
          <w:szCs w:val="22"/>
        </w:rPr>
      </w:pPr>
      <w:r w:rsidRPr="205DF7AD">
        <w:rPr>
          <w:rFonts w:cs="Arial"/>
          <w:b/>
          <w:bCs/>
          <w:sz w:val="24"/>
          <w:szCs w:val="24"/>
          <w:u w:val="single"/>
        </w:rPr>
        <w:t>HMP Isis</w:t>
      </w:r>
    </w:p>
    <w:p w14:paraId="546E9DDD" w14:textId="6152E49D" w:rsidR="00E002E7" w:rsidRPr="00954602" w:rsidRDefault="00E002E7" w:rsidP="1D451837">
      <w:pPr>
        <w:autoSpaceDE w:val="0"/>
        <w:autoSpaceDN w:val="0"/>
        <w:adjustRightInd w:val="0"/>
        <w:rPr>
          <w:rFonts w:cs="Arial"/>
        </w:rPr>
      </w:pPr>
      <w:r>
        <w:br w:type="page"/>
      </w:r>
    </w:p>
    <w:p w14:paraId="46DD8C4D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lastRenderedPageBreak/>
        <w:t xml:space="preserve">NATIONAL MINIMUM STANDARD </w:t>
      </w:r>
    </w:p>
    <w:p w14:paraId="5997CC1D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5633234" w14:textId="77777777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110FFD37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33E3C9FA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Room Refreshments</w:t>
      </w:r>
    </w:p>
    <w:p w14:paraId="6B699379" w14:textId="77777777" w:rsidR="005F0ED4" w:rsidRPr="00954602" w:rsidRDefault="005F0ED4" w:rsidP="26470DA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208BAAA4" w14:textId="77777777" w:rsidR="002A08A5" w:rsidRPr="00803741" w:rsidRDefault="00273233" w:rsidP="26470DA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26470DA9">
        <w:rPr>
          <w:rFonts w:cs="Arial"/>
          <w:color w:val="000000" w:themeColor="text1"/>
        </w:rPr>
        <w:t>HMP</w:t>
      </w:r>
      <w:r w:rsidR="006C47A1" w:rsidRPr="26470DA9">
        <w:rPr>
          <w:rFonts w:cs="Arial"/>
          <w:color w:val="000000" w:themeColor="text1"/>
        </w:rPr>
        <w:t>/ YOI</w:t>
      </w:r>
      <w:r w:rsidRPr="26470DA9">
        <w:rPr>
          <w:rFonts w:cs="Arial"/>
          <w:color w:val="000000" w:themeColor="text1"/>
        </w:rPr>
        <w:t xml:space="preserve"> </w:t>
      </w:r>
      <w:r w:rsidR="006C47A1" w:rsidRPr="26470DA9">
        <w:rPr>
          <w:rFonts w:cs="Arial"/>
          <w:color w:val="000000" w:themeColor="text1"/>
        </w:rPr>
        <w:t>ISIS Requirements</w:t>
      </w:r>
      <w:r w:rsidR="00CE2212" w:rsidRPr="26470DA9">
        <w:rPr>
          <w:rFonts w:cs="Arial"/>
          <w:color w:val="000000" w:themeColor="text1"/>
        </w:rPr>
        <w:t xml:space="preserve"> for Refreshments</w:t>
      </w:r>
    </w:p>
    <w:p w14:paraId="290D6B78" w14:textId="77777777" w:rsidR="00CE2212" w:rsidRPr="00803741" w:rsidRDefault="00273233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6470DA9">
        <w:rPr>
          <w:rFonts w:cs="Arial"/>
          <w:color w:val="000000" w:themeColor="text1"/>
          <w:sz w:val="22"/>
        </w:rPr>
        <w:t xml:space="preserve"> The provider is expected to provide a selection of hot and cold drinks, and healthy snacks for all visitors during the visits. </w:t>
      </w:r>
    </w:p>
    <w:p w14:paraId="2143D712" w14:textId="4FE5D94E" w:rsidR="00CE2212" w:rsidRPr="00803741" w:rsidRDefault="00CE2212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58F0512A">
        <w:rPr>
          <w:rFonts w:cs="Arial"/>
          <w:color w:val="000000" w:themeColor="text1"/>
          <w:sz w:val="22"/>
        </w:rPr>
        <w:t xml:space="preserve"> </w:t>
      </w:r>
      <w:r w:rsidR="00273233" w:rsidRPr="58F0512A">
        <w:rPr>
          <w:rFonts w:cs="Arial"/>
          <w:color w:val="000000" w:themeColor="text1"/>
          <w:sz w:val="22"/>
        </w:rPr>
        <w:t xml:space="preserve">The visiting hours are 14.30 to 16.30 Monday to </w:t>
      </w:r>
      <w:r w:rsidR="5D77639A" w:rsidRPr="58F0512A">
        <w:rPr>
          <w:rFonts w:cs="Arial"/>
          <w:color w:val="000000" w:themeColor="text1"/>
          <w:sz w:val="22"/>
        </w:rPr>
        <w:t>Thursday,</w:t>
      </w:r>
      <w:r w:rsidR="00273233" w:rsidRPr="58F0512A">
        <w:rPr>
          <w:rFonts w:cs="Arial"/>
          <w:color w:val="000000" w:themeColor="text1"/>
          <w:sz w:val="22"/>
        </w:rPr>
        <w:t xml:space="preserve"> and we plan to start operating visits at the weekends, on Saturday 9.30 to 11.30 and 14.30 to 16.30</w:t>
      </w:r>
      <w:r w:rsidR="00803741" w:rsidRPr="58F0512A">
        <w:rPr>
          <w:rFonts w:cs="Arial"/>
          <w:color w:val="000000" w:themeColor="text1"/>
          <w:sz w:val="22"/>
        </w:rPr>
        <w:t>. On Sundays we plan to hold</w:t>
      </w:r>
      <w:r w:rsidR="00273233" w:rsidRPr="58F0512A">
        <w:rPr>
          <w:rFonts w:cs="Arial"/>
          <w:color w:val="000000" w:themeColor="text1"/>
          <w:sz w:val="22"/>
        </w:rPr>
        <w:t xml:space="preserve"> visits</w:t>
      </w:r>
      <w:r w:rsidR="00803741" w:rsidRPr="58F0512A">
        <w:rPr>
          <w:rFonts w:cs="Arial"/>
          <w:color w:val="000000" w:themeColor="text1"/>
          <w:sz w:val="22"/>
        </w:rPr>
        <w:t xml:space="preserve"> on</w:t>
      </w:r>
      <w:r w:rsidR="00273233" w:rsidRPr="58F0512A">
        <w:rPr>
          <w:rFonts w:cs="Arial"/>
          <w:color w:val="000000" w:themeColor="text1"/>
          <w:sz w:val="22"/>
        </w:rPr>
        <w:t xml:space="preserve"> afternoons only, from 14.30 to 16.30 </w:t>
      </w:r>
    </w:p>
    <w:p w14:paraId="3BBA5D3A" w14:textId="5421282F" w:rsidR="00CE2212" w:rsidRPr="00803741" w:rsidRDefault="00273233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D451837">
        <w:rPr>
          <w:rFonts w:cs="Arial"/>
          <w:color w:val="000000" w:themeColor="text1"/>
          <w:sz w:val="22"/>
        </w:rPr>
        <w:t xml:space="preserve"> The provider is responsible </w:t>
      </w:r>
      <w:r w:rsidR="00803741" w:rsidRPr="1D451837">
        <w:rPr>
          <w:rFonts w:cs="Arial"/>
          <w:color w:val="000000" w:themeColor="text1"/>
          <w:sz w:val="22"/>
        </w:rPr>
        <w:t xml:space="preserve">for the </w:t>
      </w:r>
      <w:r w:rsidRPr="1D451837">
        <w:rPr>
          <w:rFonts w:cs="Arial"/>
          <w:color w:val="000000" w:themeColor="text1"/>
          <w:sz w:val="22"/>
        </w:rPr>
        <w:t xml:space="preserve">cleaning upkeep and regular stocking of refreshments located in the </w:t>
      </w:r>
      <w:r w:rsidR="1ED60F8B" w:rsidRPr="1D451837">
        <w:rPr>
          <w:rFonts w:cs="Arial"/>
          <w:color w:val="000000" w:themeColor="text1"/>
          <w:sz w:val="22"/>
        </w:rPr>
        <w:t>visit's</w:t>
      </w:r>
      <w:r w:rsidRPr="1D451837">
        <w:rPr>
          <w:rFonts w:cs="Arial"/>
          <w:color w:val="000000" w:themeColor="text1"/>
          <w:sz w:val="22"/>
        </w:rPr>
        <w:t xml:space="preserve"> hall.</w:t>
      </w:r>
      <w:r w:rsidR="00CE2212" w:rsidRPr="1D451837">
        <w:rPr>
          <w:rFonts w:cs="Arial"/>
          <w:color w:val="000000" w:themeColor="text1"/>
          <w:sz w:val="22"/>
        </w:rPr>
        <w:t xml:space="preserve"> </w:t>
      </w:r>
    </w:p>
    <w:p w14:paraId="2FE9E1ED" w14:textId="77777777" w:rsidR="00CE2212" w:rsidRPr="00803741" w:rsidRDefault="00CE2212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6470DA9">
        <w:rPr>
          <w:rFonts w:cs="Arial"/>
          <w:color w:val="000000" w:themeColor="text1"/>
          <w:sz w:val="22"/>
        </w:rPr>
        <w:t xml:space="preserve"> </w:t>
      </w:r>
      <w:r w:rsidR="00273233" w:rsidRPr="26470DA9">
        <w:rPr>
          <w:rFonts w:cs="Arial"/>
          <w:color w:val="000000" w:themeColor="text1"/>
          <w:sz w:val="22"/>
        </w:rPr>
        <w:t>Family and significant others should be able to purchase drinks prior to visits commencing and during the visit session.</w:t>
      </w:r>
    </w:p>
    <w:p w14:paraId="52E56223" w14:textId="77777777" w:rsidR="008506D6" w:rsidRPr="00954602" w:rsidRDefault="008506D6" w:rsidP="26470DA9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</w:p>
    <w:p w14:paraId="0C8CF2B4" w14:textId="77777777" w:rsidR="009E670C" w:rsidRPr="00954602" w:rsidRDefault="009E670C" w:rsidP="26470DA9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26470DA9">
        <w:rPr>
          <w:rFonts w:cs="Arial"/>
          <w:b/>
          <w:bCs/>
          <w:color w:val="000000" w:themeColor="text1"/>
        </w:rPr>
        <w:t>Visits Play</w:t>
      </w:r>
    </w:p>
    <w:p w14:paraId="07547A01" w14:textId="77777777" w:rsidR="00212D06" w:rsidRPr="00954602" w:rsidRDefault="00212D06" w:rsidP="26470DA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07459315" w14:textId="77777777" w:rsidR="00940717" w:rsidRPr="00954602" w:rsidRDefault="00940717" w:rsidP="26470DA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1C16B00E" w14:textId="77777777" w:rsidR="00CE2212" w:rsidRPr="00803741" w:rsidRDefault="006D3E50" w:rsidP="26470DA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26470DA9">
        <w:rPr>
          <w:rFonts w:cs="Arial"/>
          <w:color w:val="000000" w:themeColor="text1"/>
        </w:rPr>
        <w:t xml:space="preserve">HMP ISIS YOI </w:t>
      </w:r>
      <w:r w:rsidR="00CE2212" w:rsidRPr="26470DA9">
        <w:rPr>
          <w:rFonts w:cs="Arial"/>
          <w:color w:val="000000" w:themeColor="text1"/>
        </w:rPr>
        <w:t>Requirements for Visits Play</w:t>
      </w:r>
    </w:p>
    <w:p w14:paraId="670049D3" w14:textId="1A1053C7" w:rsidR="00CE2212" w:rsidRPr="00803741" w:rsidRDefault="00273233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D451837">
        <w:rPr>
          <w:rFonts w:cs="Arial"/>
          <w:color w:val="000000" w:themeColor="text1"/>
          <w:sz w:val="22"/>
        </w:rPr>
        <w:t xml:space="preserve">The provider should maintain a well-stocked play area providing a range of </w:t>
      </w:r>
      <w:r w:rsidR="5803C802" w:rsidRPr="1D451837">
        <w:rPr>
          <w:rFonts w:cs="Arial"/>
          <w:color w:val="000000" w:themeColor="text1"/>
          <w:sz w:val="22"/>
        </w:rPr>
        <w:t>age-appropriate</w:t>
      </w:r>
      <w:r w:rsidRPr="1D451837">
        <w:rPr>
          <w:rFonts w:cs="Arial"/>
          <w:color w:val="000000" w:themeColor="text1"/>
          <w:sz w:val="22"/>
        </w:rPr>
        <w:t xml:space="preserve"> toys and activities for all the children in the </w:t>
      </w:r>
      <w:r w:rsidR="27EDA99C" w:rsidRPr="1D451837">
        <w:rPr>
          <w:rFonts w:cs="Arial"/>
          <w:color w:val="000000" w:themeColor="text1"/>
          <w:sz w:val="22"/>
        </w:rPr>
        <w:t>visit's</w:t>
      </w:r>
      <w:r w:rsidRPr="1D451837">
        <w:rPr>
          <w:rFonts w:cs="Arial"/>
          <w:color w:val="000000" w:themeColor="text1"/>
          <w:sz w:val="22"/>
        </w:rPr>
        <w:t xml:space="preserve"> hall.</w:t>
      </w:r>
    </w:p>
    <w:p w14:paraId="314BB5E8" w14:textId="4A3738D4" w:rsidR="00CE2212" w:rsidRPr="00803741" w:rsidRDefault="00273233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86698A5">
        <w:rPr>
          <w:rFonts w:cs="Arial"/>
          <w:color w:val="000000" w:themeColor="text1"/>
          <w:sz w:val="22"/>
        </w:rPr>
        <w:t xml:space="preserve">A play worker will not be required as we encourage </w:t>
      </w:r>
      <w:r w:rsidR="006C47A1" w:rsidRPr="686698A5">
        <w:rPr>
          <w:rFonts w:cs="Arial"/>
          <w:color w:val="000000" w:themeColor="text1"/>
          <w:sz w:val="22"/>
        </w:rPr>
        <w:t>families</w:t>
      </w:r>
      <w:r w:rsidRPr="686698A5">
        <w:rPr>
          <w:rFonts w:cs="Arial"/>
          <w:color w:val="000000" w:themeColor="text1"/>
          <w:sz w:val="22"/>
        </w:rPr>
        <w:t xml:space="preserve"> to supervise and care for their own children </w:t>
      </w:r>
      <w:r w:rsidR="00B71E24" w:rsidRPr="686698A5">
        <w:rPr>
          <w:rFonts w:cs="Arial"/>
          <w:color w:val="000000" w:themeColor="text1"/>
          <w:sz w:val="22"/>
        </w:rPr>
        <w:t>in the play area, which will assist in the building of family ties.</w:t>
      </w:r>
    </w:p>
    <w:p w14:paraId="6537F28F" w14:textId="77777777" w:rsidR="00CE2212" w:rsidRPr="00CE2212" w:rsidRDefault="00CE2212" w:rsidP="00B71E24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highlight w:val="yellow"/>
        </w:rPr>
      </w:pPr>
    </w:p>
    <w:p w14:paraId="6DFB9E20" w14:textId="77777777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4E23576" w14:textId="7777777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70DF9E56" w14:textId="77777777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A19AFAB" w14:textId="77777777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Meet and Greet</w:t>
      </w:r>
    </w:p>
    <w:p w14:paraId="44E871BC" w14:textId="77777777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B0B10A4" w14:textId="77777777" w:rsidR="002C161D" w:rsidRPr="00CE2212" w:rsidRDefault="006D3E50" w:rsidP="26470DA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26470DA9">
        <w:rPr>
          <w:rFonts w:cs="Arial"/>
          <w:color w:val="000000" w:themeColor="text1"/>
        </w:rPr>
        <w:t xml:space="preserve">HMP </w:t>
      </w:r>
      <w:r w:rsidR="00B71E24" w:rsidRPr="26470DA9">
        <w:rPr>
          <w:rFonts w:cs="Arial"/>
          <w:color w:val="000000" w:themeColor="text1"/>
        </w:rPr>
        <w:t>/ YOI ISIS</w:t>
      </w:r>
      <w:r w:rsidRPr="26470DA9">
        <w:rPr>
          <w:rFonts w:cs="Arial"/>
          <w:color w:val="000000" w:themeColor="text1"/>
        </w:rPr>
        <w:t xml:space="preserve"> </w:t>
      </w:r>
      <w:r w:rsidR="002C161D" w:rsidRPr="26470DA9">
        <w:rPr>
          <w:rFonts w:cs="Arial"/>
          <w:color w:val="000000" w:themeColor="text1"/>
        </w:rPr>
        <w:t>Requirements for Visits Meet and Greet</w:t>
      </w:r>
    </w:p>
    <w:p w14:paraId="7A9D2CCD" w14:textId="6C339999" w:rsidR="00B71E24" w:rsidRPr="00803741" w:rsidRDefault="00B71E24" w:rsidP="686698A5">
      <w:pPr>
        <w:pStyle w:val="ListParagraph"/>
        <w:numPr>
          <w:ilvl w:val="0"/>
          <w:numId w:val="39"/>
        </w:numPr>
        <w:rPr>
          <w:rFonts w:cs="Arial"/>
          <w:color w:val="000000"/>
          <w:sz w:val="22"/>
        </w:rPr>
      </w:pPr>
      <w:r w:rsidRPr="1D451837">
        <w:rPr>
          <w:rFonts w:cs="Arial"/>
          <w:color w:val="000000" w:themeColor="text1"/>
          <w:sz w:val="22"/>
        </w:rPr>
        <w:t xml:space="preserve">The visiting hours are 14.30 to 16.30 Monday to </w:t>
      </w:r>
      <w:r w:rsidR="703ACD4D" w:rsidRPr="1D451837">
        <w:rPr>
          <w:rFonts w:cs="Arial"/>
          <w:color w:val="000000" w:themeColor="text1"/>
          <w:sz w:val="22"/>
        </w:rPr>
        <w:t>Thursday,</w:t>
      </w:r>
      <w:r w:rsidRPr="1D451837">
        <w:rPr>
          <w:rFonts w:cs="Arial"/>
          <w:color w:val="000000" w:themeColor="text1"/>
          <w:sz w:val="22"/>
        </w:rPr>
        <w:t xml:space="preserve"> and we plan to start operating visits at the weekends, on Saturday 9.30 to 11.30 and 14.30 to 16.30</w:t>
      </w:r>
      <w:r w:rsidR="00803741" w:rsidRPr="1D451837">
        <w:rPr>
          <w:rFonts w:cs="Arial"/>
          <w:color w:val="000000" w:themeColor="text1"/>
          <w:sz w:val="22"/>
        </w:rPr>
        <w:t>. On Sundays we plan to hold</w:t>
      </w:r>
      <w:r w:rsidRPr="1D451837">
        <w:rPr>
          <w:rFonts w:cs="Arial"/>
          <w:color w:val="000000" w:themeColor="text1"/>
          <w:sz w:val="22"/>
        </w:rPr>
        <w:t xml:space="preserve"> visits </w:t>
      </w:r>
      <w:r w:rsidR="00803741" w:rsidRPr="1D451837">
        <w:rPr>
          <w:rFonts w:cs="Arial"/>
          <w:color w:val="000000" w:themeColor="text1"/>
          <w:sz w:val="22"/>
        </w:rPr>
        <w:t xml:space="preserve">on </w:t>
      </w:r>
      <w:r w:rsidRPr="1D451837">
        <w:rPr>
          <w:rFonts w:cs="Arial"/>
          <w:color w:val="000000" w:themeColor="text1"/>
          <w:sz w:val="22"/>
        </w:rPr>
        <w:t>afternoons only from 14.30 to 16.30</w:t>
      </w:r>
      <w:r w:rsidR="0061365B">
        <w:rPr>
          <w:rFonts w:cs="Arial"/>
          <w:color w:val="000000" w:themeColor="text1"/>
          <w:sz w:val="22"/>
        </w:rPr>
        <w:t>.</w:t>
      </w:r>
    </w:p>
    <w:p w14:paraId="2D726175" w14:textId="77777777" w:rsidR="002C161D" w:rsidRPr="00803741" w:rsidRDefault="00B71E24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86698A5">
        <w:rPr>
          <w:rFonts w:cs="Arial"/>
          <w:color w:val="000000" w:themeColor="text1"/>
          <w:sz w:val="22"/>
        </w:rPr>
        <w:t>Visitors should be greeted upon arrival, to the prison and asked if they require a specific advice or guidance.</w:t>
      </w:r>
    </w:p>
    <w:p w14:paraId="1044DAE5" w14:textId="11743D6D" w:rsidR="002C161D" w:rsidRPr="00803741" w:rsidRDefault="002C161D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D451837">
        <w:rPr>
          <w:rFonts w:cs="Arial"/>
          <w:color w:val="000000" w:themeColor="text1"/>
          <w:sz w:val="22"/>
        </w:rPr>
        <w:t xml:space="preserve"> </w:t>
      </w:r>
      <w:r w:rsidR="00B71E24" w:rsidRPr="1D451837">
        <w:rPr>
          <w:rFonts w:cs="Arial"/>
          <w:color w:val="000000" w:themeColor="text1"/>
          <w:sz w:val="22"/>
        </w:rPr>
        <w:t xml:space="preserve">Meet or </w:t>
      </w:r>
      <w:r w:rsidR="541C7B76" w:rsidRPr="1D451837">
        <w:rPr>
          <w:rFonts w:cs="Arial"/>
          <w:color w:val="000000" w:themeColor="text1"/>
          <w:sz w:val="22"/>
        </w:rPr>
        <w:t>greet</w:t>
      </w:r>
      <w:r w:rsidR="00B71E24" w:rsidRPr="1D451837">
        <w:rPr>
          <w:rFonts w:cs="Arial"/>
          <w:color w:val="000000" w:themeColor="text1"/>
          <w:sz w:val="22"/>
        </w:rPr>
        <w:t xml:space="preserve"> should be available for at least 1 hours before visiting times commence.</w:t>
      </w:r>
    </w:p>
    <w:p w14:paraId="30DA0D71" w14:textId="12987560" w:rsidR="002C161D" w:rsidRPr="00803741" w:rsidRDefault="002C161D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86698A5">
        <w:rPr>
          <w:rFonts w:cs="Arial"/>
          <w:color w:val="000000" w:themeColor="text1"/>
          <w:sz w:val="22"/>
        </w:rPr>
        <w:t xml:space="preserve"> </w:t>
      </w:r>
      <w:r w:rsidR="00B71E24" w:rsidRPr="686698A5">
        <w:rPr>
          <w:rFonts w:cs="Arial"/>
          <w:color w:val="000000" w:themeColor="text1"/>
          <w:sz w:val="22"/>
        </w:rPr>
        <w:t xml:space="preserve">Provider to be responsible for ensuring </w:t>
      </w:r>
      <w:r w:rsidR="006C47A1" w:rsidRPr="686698A5">
        <w:rPr>
          <w:rFonts w:cs="Arial"/>
          <w:color w:val="000000" w:themeColor="text1"/>
          <w:sz w:val="22"/>
        </w:rPr>
        <w:t>facilities,</w:t>
      </w:r>
      <w:r w:rsidR="00B71E24" w:rsidRPr="686698A5">
        <w:rPr>
          <w:rFonts w:cs="Arial"/>
          <w:color w:val="000000" w:themeColor="text1"/>
          <w:sz w:val="22"/>
        </w:rPr>
        <w:t xml:space="preserve"> including toilets seating and baby changing facilities and wider fixtures and fitting</w:t>
      </w:r>
      <w:r w:rsidR="00803741" w:rsidRPr="686698A5">
        <w:rPr>
          <w:rFonts w:cs="Arial"/>
          <w:color w:val="000000" w:themeColor="text1"/>
          <w:sz w:val="22"/>
        </w:rPr>
        <w:t>s</w:t>
      </w:r>
      <w:r w:rsidR="00B71E24" w:rsidRPr="686698A5">
        <w:rPr>
          <w:rFonts w:cs="Arial"/>
          <w:color w:val="000000" w:themeColor="text1"/>
          <w:sz w:val="22"/>
        </w:rPr>
        <w:t xml:space="preserve"> remain decent and fit for purpose, and defects should be reported to the visit manager.</w:t>
      </w:r>
    </w:p>
    <w:p w14:paraId="5C18116A" w14:textId="77777777" w:rsidR="002C161D" w:rsidRPr="00803741" w:rsidRDefault="002C161D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86698A5">
        <w:rPr>
          <w:rFonts w:cs="Arial"/>
          <w:color w:val="000000" w:themeColor="text1"/>
          <w:sz w:val="22"/>
        </w:rPr>
        <w:t xml:space="preserve"> </w:t>
      </w:r>
      <w:r w:rsidR="00B71E24" w:rsidRPr="686698A5">
        <w:rPr>
          <w:rFonts w:cs="Arial"/>
          <w:color w:val="000000" w:themeColor="text1"/>
          <w:sz w:val="22"/>
        </w:rPr>
        <w:t xml:space="preserve">Maintain an area within the visits centre to enable visitors to securely store personal property and any unauthorised articles prior to coming into the prison. </w:t>
      </w:r>
    </w:p>
    <w:p w14:paraId="60E41396" w14:textId="77777777" w:rsidR="00B71E24" w:rsidRPr="00803741" w:rsidRDefault="00B71E24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86698A5">
        <w:rPr>
          <w:rFonts w:cs="Arial"/>
          <w:color w:val="000000" w:themeColor="text1"/>
          <w:sz w:val="22"/>
        </w:rPr>
        <w:lastRenderedPageBreak/>
        <w:t xml:space="preserve">To provide a range of information on support services for families including those provided by external agencies. </w:t>
      </w:r>
    </w:p>
    <w:p w14:paraId="5503A863" w14:textId="73F0E188" w:rsidR="00B71E24" w:rsidRPr="00803741" w:rsidRDefault="005B10B6" w:rsidP="28CB309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CB3094">
        <w:rPr>
          <w:rFonts w:cs="Arial"/>
          <w:color w:val="000000" w:themeColor="text1"/>
          <w:sz w:val="22"/>
        </w:rPr>
        <w:t>To provide information on the Help with Prison Vi</w:t>
      </w:r>
      <w:r w:rsidR="00803741" w:rsidRPr="28CB3094">
        <w:rPr>
          <w:rFonts w:cs="Arial"/>
          <w:color w:val="000000" w:themeColor="text1"/>
          <w:sz w:val="22"/>
        </w:rPr>
        <w:t>sits Scheme, and A</w:t>
      </w:r>
      <w:r w:rsidRPr="28CB3094">
        <w:rPr>
          <w:rFonts w:cs="Arial"/>
          <w:color w:val="000000" w:themeColor="text1"/>
          <w:sz w:val="22"/>
        </w:rPr>
        <w:t xml:space="preserve">ccumulated </w:t>
      </w:r>
      <w:r w:rsidR="00803741" w:rsidRPr="28CB3094">
        <w:rPr>
          <w:rFonts w:cs="Arial"/>
          <w:color w:val="000000" w:themeColor="text1"/>
          <w:sz w:val="22"/>
        </w:rPr>
        <w:t>V</w:t>
      </w:r>
      <w:r w:rsidRPr="28CB3094">
        <w:rPr>
          <w:rFonts w:cs="Arial"/>
          <w:color w:val="000000" w:themeColor="text1"/>
          <w:sz w:val="22"/>
        </w:rPr>
        <w:t>isits.</w:t>
      </w:r>
    </w:p>
    <w:p w14:paraId="7B761642" w14:textId="42A3BD61" w:rsidR="005B10B6" w:rsidRPr="00803741" w:rsidRDefault="00803741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86698A5">
        <w:rPr>
          <w:rFonts w:cs="Arial"/>
          <w:color w:val="000000" w:themeColor="text1"/>
          <w:sz w:val="22"/>
        </w:rPr>
        <w:t>Provider designs and reviews</w:t>
      </w:r>
      <w:r w:rsidR="005B10B6" w:rsidRPr="686698A5">
        <w:rPr>
          <w:rFonts w:cs="Arial"/>
          <w:color w:val="000000" w:themeColor="text1"/>
          <w:sz w:val="22"/>
        </w:rPr>
        <w:t xml:space="preserve"> (when required) a visitors</w:t>
      </w:r>
      <w:r w:rsidR="0061365B">
        <w:rPr>
          <w:rFonts w:cs="Arial"/>
          <w:color w:val="000000" w:themeColor="text1"/>
          <w:sz w:val="22"/>
        </w:rPr>
        <w:t>’</w:t>
      </w:r>
      <w:r w:rsidR="005B10B6" w:rsidRPr="686698A5">
        <w:rPr>
          <w:rFonts w:cs="Arial"/>
          <w:color w:val="000000" w:themeColor="text1"/>
          <w:sz w:val="22"/>
        </w:rPr>
        <w:t xml:space="preserve"> information booklet that will be produced for publication to all new or returning visitors. </w:t>
      </w:r>
    </w:p>
    <w:p w14:paraId="2B4FED0B" w14:textId="77777777" w:rsidR="005B10B6" w:rsidRPr="00803741" w:rsidRDefault="005B10B6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86698A5">
        <w:rPr>
          <w:rFonts w:cs="Arial"/>
          <w:color w:val="000000" w:themeColor="text1"/>
          <w:sz w:val="22"/>
        </w:rPr>
        <w:t>The provider is required to work with any Charities and Organisations which work within the establishment.</w:t>
      </w:r>
    </w:p>
    <w:p w14:paraId="21263972" w14:textId="774F6DCE" w:rsidR="005B10B6" w:rsidRPr="00803741" w:rsidRDefault="005B10B6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D451837">
        <w:rPr>
          <w:rFonts w:cs="Arial"/>
          <w:color w:val="000000" w:themeColor="text1"/>
          <w:sz w:val="22"/>
        </w:rPr>
        <w:t xml:space="preserve">Put in place a </w:t>
      </w:r>
      <w:r w:rsidR="3412CC05" w:rsidRPr="1D451837">
        <w:rPr>
          <w:rFonts w:cs="Arial"/>
          <w:color w:val="000000" w:themeColor="text1"/>
          <w:sz w:val="22"/>
        </w:rPr>
        <w:t>system</w:t>
      </w:r>
      <w:r w:rsidRPr="1D451837">
        <w:rPr>
          <w:rFonts w:cs="Arial"/>
          <w:color w:val="000000" w:themeColor="text1"/>
          <w:sz w:val="22"/>
        </w:rPr>
        <w:t xml:space="preserve"> that enables visitors to provide feedback about the visit</w:t>
      </w:r>
      <w:r w:rsidR="00803741" w:rsidRPr="1D451837">
        <w:rPr>
          <w:rFonts w:cs="Arial"/>
          <w:color w:val="000000" w:themeColor="text1"/>
          <w:sz w:val="22"/>
        </w:rPr>
        <w:t>s</w:t>
      </w:r>
      <w:r w:rsidRPr="1D451837">
        <w:rPr>
          <w:rFonts w:cs="Arial"/>
          <w:color w:val="000000" w:themeColor="text1"/>
          <w:sz w:val="22"/>
        </w:rPr>
        <w:t xml:space="preserve"> experience they received.</w:t>
      </w:r>
    </w:p>
    <w:p w14:paraId="3DD73180" w14:textId="0B78487F" w:rsidR="005B10B6" w:rsidRPr="00803741" w:rsidRDefault="005B10B6" w:rsidP="28CB309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CB3094">
        <w:rPr>
          <w:rFonts w:cs="Arial"/>
          <w:color w:val="000000" w:themeColor="text1"/>
          <w:sz w:val="22"/>
        </w:rPr>
        <w:t xml:space="preserve">Information must be </w:t>
      </w:r>
      <w:r w:rsidR="5390F15B" w:rsidRPr="28CB3094">
        <w:rPr>
          <w:rFonts w:cs="Arial"/>
          <w:color w:val="000000" w:themeColor="text1"/>
          <w:sz w:val="22"/>
        </w:rPr>
        <w:t>available,</w:t>
      </w:r>
      <w:r w:rsidRPr="28CB3094">
        <w:rPr>
          <w:rFonts w:cs="Arial"/>
          <w:color w:val="000000" w:themeColor="text1"/>
          <w:sz w:val="22"/>
        </w:rPr>
        <w:t xml:space="preserve"> and a range of support services must be offered which reflect the needs of ethnically diverse visitors, women, children, carers, non-English speaking visitors.</w:t>
      </w:r>
    </w:p>
    <w:p w14:paraId="32BC3CC8" w14:textId="3E43267A" w:rsidR="005B10B6" w:rsidRPr="00803741" w:rsidRDefault="005B10B6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D451837">
        <w:rPr>
          <w:rFonts w:cs="Arial"/>
          <w:color w:val="000000" w:themeColor="text1"/>
          <w:sz w:val="22"/>
        </w:rPr>
        <w:t xml:space="preserve">Information is available </w:t>
      </w:r>
      <w:r w:rsidR="00407B60" w:rsidRPr="1D451837">
        <w:rPr>
          <w:rFonts w:cs="Arial"/>
          <w:color w:val="000000" w:themeColor="text1"/>
          <w:sz w:val="22"/>
        </w:rPr>
        <w:t xml:space="preserve">from a </w:t>
      </w:r>
      <w:r w:rsidR="15ABAEF2" w:rsidRPr="1D451837">
        <w:rPr>
          <w:rFonts w:cs="Arial"/>
          <w:color w:val="000000" w:themeColor="text1"/>
          <w:sz w:val="22"/>
        </w:rPr>
        <w:t>variety source</w:t>
      </w:r>
      <w:r w:rsidR="00407B60" w:rsidRPr="1D451837">
        <w:rPr>
          <w:rFonts w:cs="Arial"/>
          <w:color w:val="000000" w:themeColor="text1"/>
          <w:sz w:val="22"/>
        </w:rPr>
        <w:t xml:space="preserve">, </w:t>
      </w:r>
      <w:r w:rsidR="145D8000" w:rsidRPr="1D451837">
        <w:rPr>
          <w:rFonts w:cs="Arial"/>
          <w:color w:val="000000" w:themeColor="text1"/>
          <w:sz w:val="22"/>
        </w:rPr>
        <w:t>i.e.,</w:t>
      </w:r>
      <w:r w:rsidRPr="1D451837">
        <w:rPr>
          <w:rFonts w:cs="Arial"/>
          <w:color w:val="000000" w:themeColor="text1"/>
          <w:sz w:val="22"/>
        </w:rPr>
        <w:t xml:space="preserve"> </w:t>
      </w:r>
      <w:r w:rsidR="7526C40B" w:rsidRPr="1D451837">
        <w:rPr>
          <w:rFonts w:cs="Arial"/>
          <w:color w:val="000000" w:themeColor="text1"/>
          <w:sz w:val="22"/>
        </w:rPr>
        <w:t>written,</w:t>
      </w:r>
      <w:r w:rsidRPr="1D451837">
        <w:rPr>
          <w:rFonts w:cs="Arial"/>
          <w:color w:val="000000" w:themeColor="text1"/>
          <w:sz w:val="22"/>
        </w:rPr>
        <w:t xml:space="preserve"> electronic and visual for all visitors family ‘s and friends of offenders, this information should include visits procedures, booking system, financial </w:t>
      </w:r>
      <w:r w:rsidR="3AE5B791" w:rsidRPr="1D451837">
        <w:rPr>
          <w:rFonts w:cs="Arial"/>
          <w:color w:val="000000" w:themeColor="text1"/>
          <w:sz w:val="22"/>
        </w:rPr>
        <w:t>assistance, plus</w:t>
      </w:r>
      <w:r w:rsidRPr="1D451837">
        <w:rPr>
          <w:rFonts w:cs="Arial"/>
          <w:color w:val="000000" w:themeColor="text1"/>
          <w:sz w:val="22"/>
        </w:rPr>
        <w:t xml:space="preserve"> other interventions such as, substance </w:t>
      </w:r>
      <w:r w:rsidR="00407B60" w:rsidRPr="1D451837">
        <w:rPr>
          <w:rFonts w:cs="Arial"/>
          <w:color w:val="000000" w:themeColor="text1"/>
          <w:sz w:val="22"/>
        </w:rPr>
        <w:t>misuse, Health and Housing and Gambling, for example.</w:t>
      </w:r>
    </w:p>
    <w:p w14:paraId="637805D2" w14:textId="77777777" w:rsidR="00116F5E" w:rsidRPr="00803741" w:rsidRDefault="00116F5E" w:rsidP="00116F5E">
      <w:pPr>
        <w:spacing w:after="0"/>
        <w:rPr>
          <w:rFonts w:cs="Arial"/>
          <w:color w:val="000000"/>
          <w:szCs w:val="22"/>
        </w:rPr>
      </w:pPr>
    </w:p>
    <w:p w14:paraId="463F29E8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7D070019" w14:textId="77777777" w:rsidR="004E79A7" w:rsidRPr="00954602" w:rsidRDefault="004E79A7" w:rsidP="00786B8A">
      <w:pPr>
        <w:spacing w:after="0"/>
        <w:rPr>
          <w:rFonts w:cs="Arial"/>
          <w:color w:val="000000"/>
          <w:szCs w:val="22"/>
        </w:rPr>
      </w:pPr>
      <w:r w:rsidRPr="1D451837">
        <w:rPr>
          <w:rFonts w:cs="Arial"/>
          <w:b/>
          <w:bCs/>
          <w:color w:val="000000" w:themeColor="text1"/>
        </w:rPr>
        <w:t>Visits Enrichment Activity</w:t>
      </w:r>
    </w:p>
    <w:p w14:paraId="6B62F1B3" w14:textId="77777777" w:rsidR="002C161D" w:rsidRPr="0061365B" w:rsidRDefault="002C161D" w:rsidP="0061365B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5C813E6F" w14:textId="77777777" w:rsidR="002C161D" w:rsidRPr="00803741" w:rsidRDefault="006D3E50" w:rsidP="26470DA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26470DA9">
        <w:rPr>
          <w:rFonts w:cs="Arial"/>
          <w:color w:val="000000" w:themeColor="text1"/>
        </w:rPr>
        <w:t>HMP</w:t>
      </w:r>
      <w:r w:rsidR="005B10B6" w:rsidRPr="26470DA9">
        <w:rPr>
          <w:rFonts w:cs="Arial"/>
          <w:color w:val="000000" w:themeColor="text1"/>
        </w:rPr>
        <w:t xml:space="preserve">/ </w:t>
      </w:r>
      <w:r w:rsidR="006C47A1" w:rsidRPr="26470DA9">
        <w:rPr>
          <w:rFonts w:cs="Arial"/>
          <w:color w:val="000000" w:themeColor="text1"/>
        </w:rPr>
        <w:t>YOI ISIS Requirements</w:t>
      </w:r>
      <w:r w:rsidR="002C161D" w:rsidRPr="26470DA9">
        <w:rPr>
          <w:rFonts w:cs="Arial"/>
          <w:color w:val="000000" w:themeColor="text1"/>
        </w:rPr>
        <w:t xml:space="preserve"> for Visits Enrichment Activity</w:t>
      </w:r>
    </w:p>
    <w:p w14:paraId="255C4194" w14:textId="77777777" w:rsidR="00407B60" w:rsidRPr="00803741" w:rsidRDefault="002C161D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86698A5">
        <w:rPr>
          <w:rFonts w:cs="Arial"/>
          <w:color w:val="000000" w:themeColor="text1"/>
          <w:sz w:val="22"/>
        </w:rPr>
        <w:t xml:space="preserve"> </w:t>
      </w:r>
      <w:r w:rsidR="00407B60" w:rsidRPr="686698A5">
        <w:rPr>
          <w:rFonts w:cs="Arial"/>
          <w:color w:val="000000" w:themeColor="text1"/>
          <w:sz w:val="22"/>
        </w:rPr>
        <w:t>The provider is required to provide a programme of delivery for example:</w:t>
      </w:r>
    </w:p>
    <w:p w14:paraId="6E56E7CB" w14:textId="77777777" w:rsidR="002C161D" w:rsidRPr="00803741" w:rsidRDefault="00407B60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86698A5">
        <w:rPr>
          <w:rFonts w:cs="Arial"/>
          <w:color w:val="000000" w:themeColor="text1"/>
          <w:sz w:val="22"/>
        </w:rPr>
        <w:t xml:space="preserve"> 1 session per week Homework club. Days and times to be agreed via the establishment</w:t>
      </w:r>
    </w:p>
    <w:p w14:paraId="19219836" w14:textId="348BE97B" w:rsidR="002C161D" w:rsidRPr="002C161D" w:rsidRDefault="002C161D" w:rsidP="58F0512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58F0512A">
        <w:rPr>
          <w:rFonts w:cs="Arial"/>
          <w:color w:val="000000" w:themeColor="text1"/>
          <w:sz w:val="22"/>
        </w:rPr>
        <w:t xml:space="preserve"> </w:t>
      </w:r>
      <w:r w:rsidR="00407B60" w:rsidRPr="58F0512A">
        <w:rPr>
          <w:rFonts w:cs="Arial"/>
          <w:color w:val="000000" w:themeColor="text1"/>
          <w:sz w:val="22"/>
        </w:rPr>
        <w:t xml:space="preserve">The provider is expected to provide a range of </w:t>
      </w:r>
      <w:r w:rsidR="5C36F3A3" w:rsidRPr="58F0512A">
        <w:rPr>
          <w:rFonts w:cs="Arial"/>
          <w:color w:val="000000" w:themeColor="text1"/>
          <w:sz w:val="22"/>
        </w:rPr>
        <w:t>short-term</w:t>
      </w:r>
      <w:r w:rsidR="00407B60" w:rsidRPr="58F0512A">
        <w:rPr>
          <w:rFonts w:cs="Arial"/>
          <w:color w:val="000000" w:themeColor="text1"/>
          <w:sz w:val="22"/>
        </w:rPr>
        <w:t xml:space="preserve"> family orientated </w:t>
      </w:r>
      <w:r w:rsidR="00FC7137">
        <w:rPr>
          <w:rFonts w:cs="Arial"/>
          <w:color w:val="000000" w:themeColor="text1"/>
          <w:sz w:val="22"/>
        </w:rPr>
        <w:t>activities</w:t>
      </w:r>
      <w:r w:rsidR="00407B60" w:rsidRPr="58F0512A">
        <w:rPr>
          <w:rFonts w:cs="Arial"/>
          <w:color w:val="000000" w:themeColor="text1"/>
          <w:sz w:val="22"/>
        </w:rPr>
        <w:t xml:space="preserve">, specific to their </w:t>
      </w:r>
      <w:r w:rsidR="006C47A1" w:rsidRPr="58F0512A">
        <w:rPr>
          <w:rFonts w:cs="Arial"/>
          <w:color w:val="000000" w:themeColor="text1"/>
          <w:sz w:val="22"/>
        </w:rPr>
        <w:t>family’s</w:t>
      </w:r>
      <w:r w:rsidR="00407B60" w:rsidRPr="58F0512A">
        <w:rPr>
          <w:rFonts w:cs="Arial"/>
          <w:color w:val="000000" w:themeColor="text1"/>
          <w:sz w:val="22"/>
        </w:rPr>
        <w:t xml:space="preserve"> individual needs such as Story Book Dads.</w:t>
      </w:r>
    </w:p>
    <w:p w14:paraId="296FEF7D" w14:textId="77777777" w:rsidR="002A08A5" w:rsidRPr="00954602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3FFA982E" w14:textId="77777777" w:rsidR="0061365B" w:rsidRDefault="0061365B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8B1BA6D" w14:textId="728052EF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Visit Days</w:t>
      </w:r>
    </w:p>
    <w:p w14:paraId="7194DBDC" w14:textId="77777777" w:rsidR="00FC127A" w:rsidRPr="0095460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9AC6D71" w14:textId="77777777" w:rsidR="002C161D" w:rsidRPr="00803741" w:rsidRDefault="002C161D" w:rsidP="26470DA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1D451837">
        <w:rPr>
          <w:rFonts w:cs="Arial"/>
          <w:color w:val="000000" w:themeColor="text1"/>
        </w:rPr>
        <w:t>HMP</w:t>
      </w:r>
      <w:r w:rsidR="006D3E50">
        <w:t xml:space="preserve"> </w:t>
      </w:r>
      <w:r w:rsidR="00407B60" w:rsidRPr="1D451837">
        <w:rPr>
          <w:rFonts w:cs="Arial"/>
          <w:color w:val="000000" w:themeColor="text1"/>
        </w:rPr>
        <w:t>/</w:t>
      </w:r>
      <w:r w:rsidR="006D3E50" w:rsidRPr="1D451837">
        <w:rPr>
          <w:rFonts w:cs="Arial"/>
          <w:color w:val="000000" w:themeColor="text1"/>
        </w:rPr>
        <w:t xml:space="preserve"> YOI </w:t>
      </w:r>
      <w:r w:rsidR="006C47A1" w:rsidRPr="1D451837">
        <w:rPr>
          <w:rFonts w:cs="Arial"/>
          <w:color w:val="000000" w:themeColor="text1"/>
        </w:rPr>
        <w:t>Isis Requirements</w:t>
      </w:r>
      <w:r w:rsidRPr="1D451837">
        <w:rPr>
          <w:rFonts w:cs="Arial"/>
          <w:color w:val="000000" w:themeColor="text1"/>
        </w:rPr>
        <w:t xml:space="preserve"> for Family Visit Days</w:t>
      </w:r>
    </w:p>
    <w:p w14:paraId="30B3E55E" w14:textId="6AE73CEC" w:rsidR="002C161D" w:rsidRPr="00803741" w:rsidRDefault="00407B60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6470DA9">
        <w:rPr>
          <w:rFonts w:cs="Arial"/>
          <w:color w:val="000000" w:themeColor="text1"/>
          <w:sz w:val="22"/>
        </w:rPr>
        <w:t xml:space="preserve">Half day events for </w:t>
      </w:r>
      <w:r w:rsidR="00803741" w:rsidRPr="26470DA9">
        <w:rPr>
          <w:rFonts w:cs="Arial"/>
          <w:color w:val="000000" w:themeColor="text1"/>
          <w:sz w:val="22"/>
        </w:rPr>
        <w:t xml:space="preserve">families and children to spend </w:t>
      </w:r>
      <w:r w:rsidRPr="26470DA9">
        <w:rPr>
          <w:rFonts w:cs="Arial"/>
          <w:color w:val="000000" w:themeColor="text1"/>
          <w:sz w:val="22"/>
        </w:rPr>
        <w:t>quality time together with a more relaxed atmosphere</w:t>
      </w:r>
      <w:r w:rsidR="0061365B">
        <w:rPr>
          <w:rFonts w:cs="Arial"/>
          <w:color w:val="000000" w:themeColor="text1"/>
          <w:sz w:val="22"/>
        </w:rPr>
        <w:t>.</w:t>
      </w:r>
    </w:p>
    <w:p w14:paraId="0D0F3343" w14:textId="6497B56A" w:rsidR="00851A26" w:rsidRPr="00803741" w:rsidRDefault="00851A26" w:rsidP="28CB309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CB3094">
        <w:rPr>
          <w:rFonts w:cs="Arial"/>
          <w:color w:val="000000" w:themeColor="text1"/>
          <w:sz w:val="22"/>
        </w:rPr>
        <w:t xml:space="preserve">Every prisoner should be allowed to apply for a family day visit on a quarterly basis throughout the year. </w:t>
      </w:r>
    </w:p>
    <w:p w14:paraId="6B2467B6" w14:textId="04D49866" w:rsidR="002C161D" w:rsidRPr="00803741" w:rsidRDefault="00851A26" w:rsidP="28CB309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CB3094">
        <w:rPr>
          <w:rFonts w:cs="Arial"/>
          <w:color w:val="000000" w:themeColor="text1"/>
          <w:sz w:val="22"/>
        </w:rPr>
        <w:t>The provider will ensure that all Black and Asian offenders are equally represented</w:t>
      </w:r>
      <w:r w:rsidR="0061365B">
        <w:rPr>
          <w:rFonts w:cs="Arial"/>
          <w:color w:val="000000" w:themeColor="text1"/>
          <w:sz w:val="22"/>
        </w:rPr>
        <w:t>.</w:t>
      </w:r>
    </w:p>
    <w:p w14:paraId="54CD245A" w14:textId="77777777" w:rsidR="002C161D" w:rsidRPr="00803741" w:rsidRDefault="002C161D" w:rsidP="26470DA9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36FEB5B0" w14:textId="49B10585" w:rsidR="0007249D" w:rsidRPr="00954602" w:rsidRDefault="002C161D" w:rsidP="1D451837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1D451837">
        <w:rPr>
          <w:rFonts w:cs="Arial"/>
          <w:color w:val="000000" w:themeColor="text1"/>
        </w:rPr>
        <w:t xml:space="preserve"> </w:t>
      </w:r>
    </w:p>
    <w:p w14:paraId="4C6DC6C0" w14:textId="77777777" w:rsidR="00E93882" w:rsidRPr="00954602" w:rsidRDefault="00E93882" w:rsidP="26470DA9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26470DA9">
        <w:rPr>
          <w:rFonts w:cs="Arial"/>
          <w:b/>
          <w:bCs/>
          <w:color w:val="000000" w:themeColor="text1"/>
        </w:rPr>
        <w:t xml:space="preserve">Services for Prisoners without </w:t>
      </w:r>
      <w:r w:rsidR="003117B8" w:rsidRPr="26470DA9">
        <w:rPr>
          <w:rFonts w:cs="Arial"/>
          <w:b/>
          <w:bCs/>
          <w:color w:val="000000" w:themeColor="text1"/>
        </w:rPr>
        <w:t>C</w:t>
      </w:r>
      <w:r w:rsidR="002E63EE" w:rsidRPr="26470DA9">
        <w:rPr>
          <w:rFonts w:cs="Arial"/>
          <w:b/>
          <w:bCs/>
          <w:color w:val="000000" w:themeColor="text1"/>
        </w:rPr>
        <w:t xml:space="preserve">ontact with </w:t>
      </w:r>
      <w:r w:rsidR="003117B8" w:rsidRPr="26470DA9">
        <w:rPr>
          <w:rFonts w:cs="Arial"/>
          <w:b/>
          <w:bCs/>
          <w:color w:val="000000" w:themeColor="text1"/>
        </w:rPr>
        <w:t>F</w:t>
      </w:r>
      <w:r w:rsidRPr="26470DA9">
        <w:rPr>
          <w:rFonts w:cs="Arial"/>
          <w:b/>
          <w:bCs/>
          <w:color w:val="000000" w:themeColor="text1"/>
        </w:rPr>
        <w:t xml:space="preserve">amily and Significant Others </w:t>
      </w:r>
    </w:p>
    <w:p w14:paraId="30D7AA69" w14:textId="77777777" w:rsidR="00C503EF" w:rsidRPr="00954602" w:rsidRDefault="00C503EF" w:rsidP="26470DA9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  <w:color w:val="000000"/>
        </w:rPr>
      </w:pPr>
    </w:p>
    <w:p w14:paraId="5C0F44D5" w14:textId="77777777" w:rsidR="002C161D" w:rsidRPr="00803741" w:rsidRDefault="00407B60" w:rsidP="26470DA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1" w:name="_Hlk83125807"/>
      <w:bookmarkEnd w:id="1"/>
      <w:r w:rsidRPr="26470DA9">
        <w:rPr>
          <w:rFonts w:cs="Arial"/>
          <w:color w:val="000000" w:themeColor="text1"/>
        </w:rPr>
        <w:t>HMP /</w:t>
      </w:r>
      <w:r w:rsidR="006D3E50" w:rsidRPr="26470DA9">
        <w:rPr>
          <w:rFonts w:cs="Arial"/>
          <w:color w:val="000000" w:themeColor="text1"/>
        </w:rPr>
        <w:t xml:space="preserve"> YOI</w:t>
      </w:r>
      <w:r w:rsidRPr="26470DA9">
        <w:rPr>
          <w:rFonts w:cs="Arial"/>
          <w:color w:val="000000" w:themeColor="text1"/>
        </w:rPr>
        <w:t xml:space="preserve"> ISIS </w:t>
      </w:r>
      <w:r w:rsidR="006D3E50" w:rsidRPr="26470DA9">
        <w:rPr>
          <w:rFonts w:cs="Arial"/>
          <w:color w:val="000000" w:themeColor="text1"/>
        </w:rPr>
        <w:t xml:space="preserve">  </w:t>
      </w:r>
      <w:r w:rsidR="002C161D" w:rsidRPr="26470DA9">
        <w:rPr>
          <w:rFonts w:cs="Arial"/>
          <w:color w:val="000000" w:themeColor="text1"/>
        </w:rPr>
        <w:t>Requirements for Prisoners without Contact for Family and Significant Others</w:t>
      </w:r>
    </w:p>
    <w:p w14:paraId="72B7AA06" w14:textId="77777777" w:rsidR="00851A26" w:rsidRPr="00803741" w:rsidRDefault="00851A26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86698A5">
        <w:rPr>
          <w:rFonts w:cs="Arial"/>
          <w:color w:val="000000" w:themeColor="text1"/>
          <w:sz w:val="22"/>
        </w:rPr>
        <w:t>The provider will support the prison by identifying those offenders that have not had any contact with families or significant others.</w:t>
      </w:r>
    </w:p>
    <w:p w14:paraId="4CA865B3" w14:textId="77777777" w:rsidR="002C161D" w:rsidRPr="00803741" w:rsidRDefault="002C161D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86698A5">
        <w:rPr>
          <w:rFonts w:cs="Arial"/>
          <w:color w:val="000000" w:themeColor="text1"/>
          <w:sz w:val="22"/>
        </w:rPr>
        <w:lastRenderedPageBreak/>
        <w:t xml:space="preserve"> </w:t>
      </w:r>
      <w:r w:rsidR="00803741" w:rsidRPr="686698A5">
        <w:rPr>
          <w:rFonts w:cs="Arial"/>
          <w:color w:val="000000" w:themeColor="text1"/>
          <w:sz w:val="22"/>
        </w:rPr>
        <w:t>The provider should support</w:t>
      </w:r>
      <w:r w:rsidR="00851A26" w:rsidRPr="686698A5">
        <w:rPr>
          <w:rFonts w:cs="Arial"/>
          <w:color w:val="000000" w:themeColor="text1"/>
          <w:sz w:val="22"/>
        </w:rPr>
        <w:t xml:space="preserve"> the prison in helping offenders to re-establish contact with family and friends</w:t>
      </w:r>
    </w:p>
    <w:p w14:paraId="1E09B1A5" w14:textId="77777777" w:rsidR="00851A26" w:rsidRPr="00803741" w:rsidRDefault="00851A26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86698A5">
        <w:rPr>
          <w:rFonts w:cs="Arial"/>
          <w:color w:val="000000" w:themeColor="text1"/>
          <w:sz w:val="22"/>
        </w:rPr>
        <w:t>The provider will support and advise the offenders to make initial contact with family and friends.</w:t>
      </w:r>
    </w:p>
    <w:p w14:paraId="3AB7B808" w14:textId="77777777" w:rsidR="002C161D" w:rsidRPr="00803741" w:rsidRDefault="00851A26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86698A5">
        <w:rPr>
          <w:rFonts w:cs="Arial"/>
          <w:color w:val="000000" w:themeColor="text1"/>
          <w:sz w:val="22"/>
        </w:rPr>
        <w:t xml:space="preserve">The provider will support and advise the family or </w:t>
      </w:r>
      <w:r w:rsidR="006C47A1" w:rsidRPr="686698A5">
        <w:rPr>
          <w:rFonts w:cs="Arial"/>
          <w:color w:val="000000" w:themeColor="text1"/>
          <w:sz w:val="22"/>
        </w:rPr>
        <w:t>friend’s</w:t>
      </w:r>
      <w:r w:rsidRPr="686698A5">
        <w:rPr>
          <w:rFonts w:cs="Arial"/>
          <w:color w:val="000000" w:themeColor="text1"/>
          <w:sz w:val="22"/>
        </w:rPr>
        <w:t xml:space="preserve"> once initial conta</w:t>
      </w:r>
      <w:r w:rsidR="00EE6C86" w:rsidRPr="686698A5">
        <w:rPr>
          <w:rFonts w:cs="Arial"/>
          <w:color w:val="000000" w:themeColor="text1"/>
          <w:sz w:val="22"/>
        </w:rPr>
        <w:t>ct has been made by the offe</w:t>
      </w:r>
      <w:r w:rsidRPr="686698A5">
        <w:rPr>
          <w:rFonts w:cs="Arial"/>
          <w:color w:val="000000" w:themeColor="text1"/>
          <w:sz w:val="22"/>
        </w:rPr>
        <w:t>nder.</w:t>
      </w:r>
    </w:p>
    <w:p w14:paraId="20E6183A" w14:textId="77777777" w:rsidR="00EE6C86" w:rsidRPr="00803741" w:rsidRDefault="00EE6C86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86698A5">
        <w:rPr>
          <w:rFonts w:cs="Arial"/>
          <w:color w:val="000000" w:themeColor="text1"/>
          <w:sz w:val="22"/>
        </w:rPr>
        <w:t>The provider will support the prison by identifying care leavers being transferred into our establishment, within the first 2 weeks of reception.</w:t>
      </w:r>
    </w:p>
    <w:p w14:paraId="5023141B" w14:textId="52DFD556" w:rsidR="00803741" w:rsidRDefault="002C161D" w:rsidP="58F0512A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58F0512A">
        <w:rPr>
          <w:rFonts w:cs="Arial"/>
          <w:color w:val="000000" w:themeColor="text1"/>
          <w:sz w:val="22"/>
        </w:rPr>
        <w:t xml:space="preserve"> </w:t>
      </w:r>
    </w:p>
    <w:p w14:paraId="1F3B1409" w14:textId="77777777" w:rsidR="00803741" w:rsidRDefault="00803741" w:rsidP="26470DA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</w:p>
    <w:p w14:paraId="7F3193FA" w14:textId="77777777" w:rsidR="00E613B5" w:rsidRPr="00954602" w:rsidRDefault="0079465C" w:rsidP="26470DA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  <w:r w:rsidRPr="26470DA9">
        <w:rPr>
          <w:rFonts w:cs="Arial"/>
          <w:b/>
          <w:bCs/>
          <w:color w:val="000000" w:themeColor="text1"/>
          <w:u w:val="single"/>
        </w:rPr>
        <w:t>Family Engagement / Advice</w:t>
      </w:r>
    </w:p>
    <w:p w14:paraId="562C75D1" w14:textId="77777777" w:rsidR="0079465C" w:rsidRPr="00954602" w:rsidRDefault="0079465C" w:rsidP="26470DA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</w:p>
    <w:p w14:paraId="4C309A3C" w14:textId="77777777" w:rsidR="0079465C" w:rsidRPr="00954602" w:rsidRDefault="0079465C" w:rsidP="26470DA9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26470DA9">
        <w:rPr>
          <w:rFonts w:cs="Arial"/>
          <w:b/>
          <w:bCs/>
          <w:color w:val="000000" w:themeColor="text1"/>
        </w:rPr>
        <w:t>Family Engagement</w:t>
      </w:r>
      <w:r w:rsidR="00386106" w:rsidRPr="26470DA9">
        <w:rPr>
          <w:rFonts w:cs="Arial"/>
          <w:b/>
          <w:bCs/>
          <w:color w:val="000000" w:themeColor="text1"/>
        </w:rPr>
        <w:t xml:space="preserve"> and Advice</w:t>
      </w:r>
    </w:p>
    <w:p w14:paraId="664355AD" w14:textId="77777777" w:rsidR="0079465C" w:rsidRPr="00954602" w:rsidRDefault="0079465C" w:rsidP="26470DA9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000000"/>
        </w:rPr>
      </w:pPr>
    </w:p>
    <w:p w14:paraId="0C8E3925" w14:textId="77777777" w:rsidR="002C161D" w:rsidRPr="00803741" w:rsidRDefault="006D3E50" w:rsidP="26470DA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26470DA9">
        <w:rPr>
          <w:rFonts w:cs="Arial"/>
          <w:color w:val="000000" w:themeColor="text1"/>
        </w:rPr>
        <w:t>HMP</w:t>
      </w:r>
      <w:r w:rsidR="00EE6C86" w:rsidRPr="26470DA9">
        <w:rPr>
          <w:rFonts w:cs="Arial"/>
          <w:color w:val="000000" w:themeColor="text1"/>
        </w:rPr>
        <w:t xml:space="preserve"> </w:t>
      </w:r>
      <w:r w:rsidR="006C47A1" w:rsidRPr="26470DA9">
        <w:rPr>
          <w:rFonts w:cs="Arial"/>
          <w:color w:val="000000" w:themeColor="text1"/>
        </w:rPr>
        <w:t>YOI ISIS Requirements</w:t>
      </w:r>
      <w:r w:rsidR="002C161D" w:rsidRPr="26470DA9">
        <w:rPr>
          <w:rFonts w:cs="Arial"/>
          <w:color w:val="000000" w:themeColor="text1"/>
        </w:rPr>
        <w:t xml:space="preserve"> for Family Engagement and Advice</w:t>
      </w:r>
    </w:p>
    <w:p w14:paraId="59846A7C" w14:textId="7AF910D5" w:rsidR="002C161D" w:rsidRPr="00803741" w:rsidRDefault="00151E74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6470DA9">
        <w:rPr>
          <w:rFonts w:cs="Arial"/>
          <w:color w:val="000000" w:themeColor="text1"/>
          <w:sz w:val="22"/>
        </w:rPr>
        <w:t>The family worker is to be in a position that seeks to ascertain the needs of the population and remain responsive to those needs through a variety of means, including focus groups, surveys consultations and feedback</w:t>
      </w:r>
    </w:p>
    <w:p w14:paraId="511B55A5" w14:textId="77777777" w:rsidR="00151E74" w:rsidRPr="00803741" w:rsidRDefault="00151E74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6470DA9">
        <w:rPr>
          <w:rFonts w:cs="Arial"/>
          <w:color w:val="000000" w:themeColor="text1"/>
          <w:sz w:val="22"/>
        </w:rPr>
        <w:t>Through collaborative working they will ensure all the appropriate family services across the establishment are engaged by those with need.</w:t>
      </w:r>
    </w:p>
    <w:p w14:paraId="6D63758C" w14:textId="77777777" w:rsidR="00151E74" w:rsidRPr="00803741" w:rsidRDefault="00151E74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6470DA9">
        <w:rPr>
          <w:rFonts w:cs="Arial"/>
          <w:color w:val="000000" w:themeColor="text1"/>
          <w:sz w:val="22"/>
        </w:rPr>
        <w:t>Where identified gaps in service are found, through innovative working, these gaps are to be addressed.</w:t>
      </w:r>
    </w:p>
    <w:p w14:paraId="3185F517" w14:textId="77777777" w:rsidR="00151E74" w:rsidRPr="00803741" w:rsidRDefault="00151E74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6470DA9">
        <w:rPr>
          <w:rFonts w:cs="Arial"/>
          <w:color w:val="000000" w:themeColor="text1"/>
          <w:sz w:val="22"/>
        </w:rPr>
        <w:t>Provide telephone and face to face support for families</w:t>
      </w:r>
    </w:p>
    <w:p w14:paraId="017723B2" w14:textId="1211DBBA" w:rsidR="002C161D" w:rsidRPr="00803741" w:rsidRDefault="00151E74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58F0512A">
        <w:rPr>
          <w:rFonts w:cs="Arial"/>
          <w:color w:val="000000" w:themeColor="text1"/>
          <w:sz w:val="22"/>
        </w:rPr>
        <w:t xml:space="preserve">Refer </w:t>
      </w:r>
      <w:r w:rsidR="27F3D74D" w:rsidRPr="58F0512A">
        <w:rPr>
          <w:rFonts w:cs="Arial"/>
          <w:color w:val="000000" w:themeColor="text1"/>
          <w:sz w:val="22"/>
        </w:rPr>
        <w:t>offenders'</w:t>
      </w:r>
      <w:r w:rsidRPr="58F0512A">
        <w:rPr>
          <w:rFonts w:cs="Arial"/>
          <w:color w:val="000000" w:themeColor="text1"/>
          <w:sz w:val="22"/>
        </w:rPr>
        <w:t xml:space="preserve"> families</w:t>
      </w:r>
      <w:r w:rsidR="5FC33703" w:rsidRPr="58F0512A">
        <w:rPr>
          <w:rFonts w:cs="Arial"/>
          <w:color w:val="000000" w:themeColor="text1"/>
          <w:sz w:val="22"/>
        </w:rPr>
        <w:t xml:space="preserve"> </w:t>
      </w:r>
      <w:r w:rsidRPr="58F0512A">
        <w:rPr>
          <w:rFonts w:cs="Arial"/>
          <w:color w:val="000000" w:themeColor="text1"/>
          <w:sz w:val="22"/>
        </w:rPr>
        <w:t>(with their consent) to other services that work with families in the community if appropriate, such as Local Authority Family services and CAB</w:t>
      </w:r>
      <w:r w:rsidR="52369907" w:rsidRPr="58F0512A">
        <w:rPr>
          <w:rFonts w:cs="Arial"/>
          <w:color w:val="000000" w:themeColor="text1"/>
          <w:sz w:val="22"/>
        </w:rPr>
        <w:t>’s.</w:t>
      </w:r>
    </w:p>
    <w:p w14:paraId="12F40E89" w14:textId="76F647B2" w:rsidR="002C161D" w:rsidRPr="00CE2212" w:rsidRDefault="002C161D" w:rsidP="68669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58F0512A">
        <w:rPr>
          <w:rFonts w:cs="Arial"/>
          <w:color w:val="000000" w:themeColor="text1"/>
        </w:rPr>
        <w:t xml:space="preserve"> </w:t>
      </w:r>
    </w:p>
    <w:p w14:paraId="1DA6542E" w14:textId="77777777" w:rsidR="002C161D" w:rsidRPr="00954602" w:rsidRDefault="002C161D" w:rsidP="26470DA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3041E394" w14:textId="77777777" w:rsidR="00386E1A" w:rsidRPr="00954602" w:rsidRDefault="00386E1A" w:rsidP="26470DA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35F76A76" w14:textId="77777777" w:rsidR="00386106" w:rsidRPr="00954602" w:rsidRDefault="00386106" w:rsidP="26470DA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  <w:r w:rsidRPr="26470DA9">
        <w:rPr>
          <w:rFonts w:cs="Arial"/>
          <w:b/>
          <w:bCs/>
          <w:color w:val="000000" w:themeColor="text1"/>
          <w:u w:val="single"/>
        </w:rPr>
        <w:t>Support for Secure Video Calls</w:t>
      </w:r>
    </w:p>
    <w:p w14:paraId="722B00AE" w14:textId="77777777" w:rsidR="00386106" w:rsidRPr="00954602" w:rsidRDefault="00386106" w:rsidP="26470DA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</w:p>
    <w:p w14:paraId="00E9CD27" w14:textId="77777777" w:rsidR="00386106" w:rsidRPr="00954602" w:rsidRDefault="00386106" w:rsidP="26470DA9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1D451837">
        <w:rPr>
          <w:rFonts w:cs="Arial"/>
          <w:b/>
          <w:bCs/>
          <w:color w:val="000000" w:themeColor="text1"/>
        </w:rPr>
        <w:t>Support for Secure Video Calls</w:t>
      </w:r>
    </w:p>
    <w:p w14:paraId="54E11D2A" w14:textId="77777777" w:rsidR="002C161D" w:rsidRPr="002C161D" w:rsidRDefault="002C161D" w:rsidP="26470DA9">
      <w:pPr>
        <w:pStyle w:val="ListParagraph"/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1A4B30EC" w14:textId="77777777" w:rsidR="002C161D" w:rsidRPr="00CE2212" w:rsidRDefault="002C161D" w:rsidP="26470DA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26470DA9">
        <w:rPr>
          <w:rFonts w:cs="Arial"/>
          <w:color w:val="000000" w:themeColor="text1"/>
        </w:rPr>
        <w:t>HMP</w:t>
      </w:r>
      <w:r w:rsidR="00EE6C86" w:rsidRPr="26470DA9">
        <w:rPr>
          <w:rFonts w:cs="Arial"/>
          <w:color w:val="000000" w:themeColor="text1"/>
        </w:rPr>
        <w:t xml:space="preserve">/ </w:t>
      </w:r>
      <w:r w:rsidR="00151E74" w:rsidRPr="26470DA9">
        <w:rPr>
          <w:rFonts w:cs="Arial"/>
          <w:color w:val="000000" w:themeColor="text1"/>
        </w:rPr>
        <w:t>YOI ISIS Requirements</w:t>
      </w:r>
      <w:r w:rsidRPr="26470DA9">
        <w:rPr>
          <w:rFonts w:cs="Arial"/>
          <w:color w:val="000000" w:themeColor="text1"/>
        </w:rPr>
        <w:t xml:space="preserve"> for Secure Video Calls</w:t>
      </w:r>
    </w:p>
    <w:p w14:paraId="5DBA0E02" w14:textId="21E35371" w:rsidR="002C161D" w:rsidRDefault="00151E74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86698A5">
        <w:rPr>
          <w:rFonts w:cs="Arial"/>
          <w:color w:val="000000" w:themeColor="text1"/>
          <w:sz w:val="22"/>
        </w:rPr>
        <w:t xml:space="preserve">To provide pre-call support </w:t>
      </w:r>
      <w:r w:rsidR="006C47A1" w:rsidRPr="686698A5">
        <w:rPr>
          <w:rFonts w:cs="Arial"/>
          <w:color w:val="000000" w:themeColor="text1"/>
          <w:sz w:val="22"/>
        </w:rPr>
        <w:t>to families being particularly mindful of those who are new to the system or have difficulties using digital technology.</w:t>
      </w:r>
    </w:p>
    <w:p w14:paraId="732FE8AD" w14:textId="77777777" w:rsidR="006C47A1" w:rsidRDefault="006C47A1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86698A5">
        <w:rPr>
          <w:rFonts w:cs="Arial"/>
          <w:color w:val="000000" w:themeColor="text1"/>
          <w:sz w:val="22"/>
        </w:rPr>
        <w:t>To provide post – call support to families</w:t>
      </w:r>
    </w:p>
    <w:p w14:paraId="1368CA93" w14:textId="77777777" w:rsidR="006C47A1" w:rsidRPr="00CE2212" w:rsidRDefault="006C47A1" w:rsidP="686698A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86698A5">
        <w:rPr>
          <w:rFonts w:cs="Arial"/>
          <w:color w:val="000000" w:themeColor="text1"/>
          <w:sz w:val="22"/>
        </w:rPr>
        <w:t>To prove pre &amp; post call support to offenders.</w:t>
      </w:r>
    </w:p>
    <w:p w14:paraId="49E398E2" w14:textId="77777777" w:rsidR="002C161D" w:rsidRPr="002C161D" w:rsidRDefault="002C161D" w:rsidP="002C161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bookmarkStart w:id="2" w:name="_GoBack"/>
      <w:bookmarkEnd w:id="2"/>
    </w:p>
    <w:p w14:paraId="6C488AC5" w14:textId="77777777" w:rsidR="0061365B" w:rsidRDefault="0061365B" w:rsidP="0061365B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  <w:r>
        <w:rPr>
          <w:rFonts w:eastAsia="Arial" w:cs="Arial"/>
          <w:b/>
          <w:bCs/>
          <w:color w:val="000000"/>
          <w:sz w:val="22"/>
          <w:u w:val="single"/>
        </w:rPr>
        <w:t>Optional Services</w:t>
      </w:r>
    </w:p>
    <w:p w14:paraId="36009962" w14:textId="77777777" w:rsidR="0061365B" w:rsidRDefault="0061365B" w:rsidP="0061365B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</w:p>
    <w:p w14:paraId="50091B25" w14:textId="77777777" w:rsidR="0061365B" w:rsidRDefault="0061365B" w:rsidP="0061365B">
      <w:pPr>
        <w:autoSpaceDE w:val="0"/>
        <w:autoSpaceDN w:val="0"/>
        <w:adjustRightInd w:val="0"/>
        <w:spacing w:after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None</w:t>
      </w:r>
    </w:p>
    <w:p w14:paraId="2FC17F8B" w14:textId="77777777" w:rsidR="00005FFA" w:rsidRPr="0061365B" w:rsidRDefault="00005FFA" w:rsidP="00715FFE">
      <w:pPr>
        <w:pStyle w:val="Text"/>
        <w:rPr>
          <w:rFonts w:cs="Arial"/>
          <w:iCs/>
          <w:color w:val="FF0000"/>
          <w:sz w:val="24"/>
          <w:szCs w:val="24"/>
        </w:rPr>
      </w:pPr>
    </w:p>
    <w:sectPr w:rsidR="00005FFA" w:rsidRPr="0061365B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0B354" w14:textId="77777777" w:rsidR="00E209C7" w:rsidRDefault="00E209C7">
      <w:r>
        <w:separator/>
      </w:r>
    </w:p>
  </w:endnote>
  <w:endnote w:type="continuationSeparator" w:id="0">
    <w:p w14:paraId="6F8B861E" w14:textId="77777777" w:rsidR="00E209C7" w:rsidRDefault="00E209C7">
      <w:r>
        <w:continuationSeparator/>
      </w:r>
    </w:p>
  </w:endnote>
  <w:endnote w:type="continuationNotice" w:id="1">
    <w:p w14:paraId="1A719027" w14:textId="77777777" w:rsidR="00E209C7" w:rsidRDefault="00E209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7224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6E85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D4FD25" w14:textId="77777777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9A1C86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2B3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" filled="f" stroked="f" strokeweight=".5pt">
              <v:textbox inset="1mm,1mm,1mm,1mm">
                <w:txbxContent>
                  <w:p w14:paraId="0FD4FD25" w14:textId="77777777" w:rsidR="00290904" w:rsidRDefault="00290904" w:rsidP="00B06149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9A1C86">
                      <w:rPr>
                        <w:noProof/>
                      </w:rPr>
                      <w:t>6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D4252E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5AE48A43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924EF" w14:textId="77777777" w:rsidR="00E209C7" w:rsidRDefault="00E209C7">
      <w:r>
        <w:separator/>
      </w:r>
    </w:p>
  </w:footnote>
  <w:footnote w:type="continuationSeparator" w:id="0">
    <w:p w14:paraId="66A492B9" w14:textId="77777777" w:rsidR="00E209C7" w:rsidRDefault="00E209C7">
      <w:r>
        <w:continuationSeparator/>
      </w:r>
    </w:p>
  </w:footnote>
  <w:footnote w:type="continuationNotice" w:id="1">
    <w:p w14:paraId="03FAA2E6" w14:textId="77777777" w:rsidR="00E209C7" w:rsidRDefault="00E209C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5651D" w14:textId="77777777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DBFD8" w14:textId="77777777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6B/ELL4sbXqHwG" id="wTrKuHvZ"/>
  </int:Manifest>
  <int:Observations>
    <int:Content id="wTrKuHvZ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8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1" w15:restartNumberingAfterBreak="0">
    <w:nsid w:val="1D143B4A"/>
    <w:multiLevelType w:val="hybridMultilevel"/>
    <w:tmpl w:val="87E49A4A"/>
    <w:lvl w:ilvl="0" w:tplc="9348D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305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EAA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29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0E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8D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2D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C7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0A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71819"/>
    <w:multiLevelType w:val="hybridMultilevel"/>
    <w:tmpl w:val="3774B69C"/>
    <w:lvl w:ilvl="0" w:tplc="F9A27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8A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4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E5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EA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CE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CF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EA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2D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4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5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38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5"/>
  </w:num>
  <w:num w:numId="7">
    <w:abstractNumId w:val="23"/>
  </w:num>
  <w:num w:numId="8">
    <w:abstractNumId w:val="6"/>
  </w:num>
  <w:num w:numId="9">
    <w:abstractNumId w:val="36"/>
  </w:num>
  <w:num w:numId="10">
    <w:abstractNumId w:val="34"/>
  </w:num>
  <w:num w:numId="11">
    <w:abstractNumId w:val="18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0"/>
  </w:num>
  <w:num w:numId="18">
    <w:abstractNumId w:val="2"/>
  </w:num>
  <w:num w:numId="19">
    <w:abstractNumId w:val="31"/>
  </w:num>
  <w:num w:numId="20">
    <w:abstractNumId w:val="37"/>
  </w:num>
  <w:num w:numId="21">
    <w:abstractNumId w:val="7"/>
    <w:lvlOverride w:ilvl="0">
      <w:startOverride w:val="1"/>
    </w:lvlOverride>
  </w:num>
  <w:num w:numId="22">
    <w:abstractNumId w:val="3"/>
  </w:num>
  <w:num w:numId="23">
    <w:abstractNumId w:val="24"/>
  </w:num>
  <w:num w:numId="24">
    <w:abstractNumId w:val="21"/>
  </w:num>
  <w:num w:numId="25">
    <w:abstractNumId w:val="25"/>
  </w:num>
  <w:num w:numId="26">
    <w:abstractNumId w:val="4"/>
  </w:num>
  <w:num w:numId="27">
    <w:abstractNumId w:val="17"/>
  </w:num>
  <w:num w:numId="28">
    <w:abstractNumId w:val="35"/>
  </w:num>
  <w:num w:numId="29">
    <w:abstractNumId w:val="8"/>
  </w:num>
  <w:num w:numId="30">
    <w:abstractNumId w:val="30"/>
  </w:num>
  <w:num w:numId="31">
    <w:abstractNumId w:val="22"/>
  </w:num>
  <w:num w:numId="32">
    <w:abstractNumId w:val="19"/>
  </w:num>
  <w:num w:numId="33">
    <w:abstractNumId w:val="28"/>
  </w:num>
  <w:num w:numId="34">
    <w:abstractNumId w:val="12"/>
  </w:num>
  <w:num w:numId="35">
    <w:abstractNumId w:val="9"/>
  </w:num>
  <w:num w:numId="36">
    <w:abstractNumId w:val="33"/>
  </w:num>
  <w:num w:numId="37">
    <w:abstractNumId w:val="27"/>
  </w:num>
  <w:num w:numId="38">
    <w:abstractNumId w:val="29"/>
  </w:num>
  <w:num w:numId="39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51E74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233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7B60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B10B6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365B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A583F"/>
    <w:rsid w:val="006A78B0"/>
    <w:rsid w:val="006B1F0D"/>
    <w:rsid w:val="006B7C08"/>
    <w:rsid w:val="006C1A1D"/>
    <w:rsid w:val="006C47A1"/>
    <w:rsid w:val="006D3E50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2FBC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3741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1A26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1C86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71E24"/>
    <w:rsid w:val="00B85B01"/>
    <w:rsid w:val="00B86E30"/>
    <w:rsid w:val="00B91995"/>
    <w:rsid w:val="00B94246"/>
    <w:rsid w:val="00BA15A2"/>
    <w:rsid w:val="00BA3CB0"/>
    <w:rsid w:val="00BA7449"/>
    <w:rsid w:val="00BB31FF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252E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95CE2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09C7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E6C86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C7137"/>
    <w:rsid w:val="00FD50B0"/>
    <w:rsid w:val="00FD649B"/>
    <w:rsid w:val="00FD6ED0"/>
    <w:rsid w:val="00FF2303"/>
    <w:rsid w:val="00FF3391"/>
    <w:rsid w:val="0465E140"/>
    <w:rsid w:val="0C590261"/>
    <w:rsid w:val="0C83C216"/>
    <w:rsid w:val="145D8000"/>
    <w:rsid w:val="15ABAEF2"/>
    <w:rsid w:val="1D451837"/>
    <w:rsid w:val="1ED60F8B"/>
    <w:rsid w:val="205DF7AD"/>
    <w:rsid w:val="23D05BED"/>
    <w:rsid w:val="26470DA9"/>
    <w:rsid w:val="27EDA99C"/>
    <w:rsid w:val="27F3D74D"/>
    <w:rsid w:val="28CB3094"/>
    <w:rsid w:val="2DC4799E"/>
    <w:rsid w:val="32B4ABE9"/>
    <w:rsid w:val="3412CC05"/>
    <w:rsid w:val="3A45C6E8"/>
    <w:rsid w:val="3AE5B791"/>
    <w:rsid w:val="3EA130B8"/>
    <w:rsid w:val="45ED9CD3"/>
    <w:rsid w:val="497CB599"/>
    <w:rsid w:val="49DF2B2A"/>
    <w:rsid w:val="4C211D71"/>
    <w:rsid w:val="52369907"/>
    <w:rsid w:val="5390F15B"/>
    <w:rsid w:val="541C7B76"/>
    <w:rsid w:val="555BCB7F"/>
    <w:rsid w:val="55AED75A"/>
    <w:rsid w:val="57A8591B"/>
    <w:rsid w:val="5803C802"/>
    <w:rsid w:val="58F0512A"/>
    <w:rsid w:val="5C36F3A3"/>
    <w:rsid w:val="5D77639A"/>
    <w:rsid w:val="5FC33703"/>
    <w:rsid w:val="6073B2FE"/>
    <w:rsid w:val="623DCF02"/>
    <w:rsid w:val="66FCEF4F"/>
    <w:rsid w:val="670223BB"/>
    <w:rsid w:val="686698A5"/>
    <w:rsid w:val="703ACD4D"/>
    <w:rsid w:val="72A04034"/>
    <w:rsid w:val="73B8EADE"/>
    <w:rsid w:val="7526C40B"/>
    <w:rsid w:val="771481F7"/>
    <w:rsid w:val="7D219F87"/>
    <w:rsid w:val="7D662EC1"/>
    <w:rsid w:val="7D68A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8AE05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359a00afc6dd4b27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2A112-83AA-45D0-9397-64F60B849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F78A1-29C9-4341-BE4E-861E9B2F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1</TotalTime>
  <Pages>4</Pages>
  <Words>885</Words>
  <Characters>5048</Characters>
  <Application>Microsoft Office Word</Application>
  <DocSecurity>0</DocSecurity>
  <Lines>42</Lines>
  <Paragraphs>11</Paragraphs>
  <ScaleCrop>false</ScaleCrop>
  <Manager>Ministry of Justice</Manager>
  <Company>Ministry of Justice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10</cp:revision>
  <cp:lastPrinted>2021-12-07T15:39:00Z</cp:lastPrinted>
  <dcterms:created xsi:type="dcterms:W3CDTF">2021-12-08T11:18:00Z</dcterms:created>
  <dcterms:modified xsi:type="dcterms:W3CDTF">2022-03-02T16:30:00Z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