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40571E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236E4">
              <w:rPr>
                <w:rFonts w:ascii="Arial" w:hAnsi="Arial" w:cs="Arial"/>
                <w:b/>
                <w:sz w:val="22"/>
              </w:rPr>
              <w:t>1075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ED90C18" w:rsidR="004E4BD7" w:rsidRDefault="009D057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236E4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5D02486" w:rsidR="005C6E7D" w:rsidRDefault="002236E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29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0D272AD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2236E4">
        <w:rPr>
          <w:rFonts w:ascii="Arial" w:hAnsi="Arial" w:cs="Arial"/>
          <w:b/>
        </w:rPr>
        <w:t xml:space="preserve">1075 </w:t>
      </w:r>
      <w:r w:rsidR="002236E4" w:rsidRPr="002236E4">
        <w:rPr>
          <w:rFonts w:ascii="Arial" w:hAnsi="Arial" w:cs="Arial"/>
          <w:b/>
        </w:rPr>
        <w:t>Signs and Signals ongoing support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D41D4C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36E4">
            <w:rPr>
              <w:rFonts w:ascii="Arial" w:hAnsi="Arial" w:cs="Arial"/>
            </w:rPr>
            <w:t>26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1B33319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36E4">
            <w:rPr>
              <w:rFonts w:ascii="Arial" w:hAnsi="Arial" w:cs="Arial"/>
            </w:rPr>
            <w:t>29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8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236E4">
            <w:rPr>
              <w:rFonts w:ascii="Arial" w:hAnsi="Arial" w:cs="Arial"/>
            </w:rPr>
            <w:t>31 August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18C0D1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236E4">
        <w:rPr>
          <w:rFonts w:ascii="Arial" w:hAnsi="Arial" w:cs="Arial"/>
          <w:b/>
        </w:rPr>
        <w:t>247,367.68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4DEF370" w14:textId="182DDFA4" w:rsidR="00C93D09" w:rsidRDefault="00C93D09">
      <w:pPr>
        <w:rPr>
          <w:rFonts w:ascii="Arial" w:hAnsi="Arial" w:cs="Arial"/>
        </w:rPr>
      </w:pPr>
    </w:p>
    <w:p w14:paraId="3545ECB6" w14:textId="45B560C6" w:rsidR="00C93D09" w:rsidRPr="005C6E7D" w:rsidRDefault="00C93D09" w:rsidP="00C93D09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As agreed with the Project Sponsor, this task will not include the purchasing of the Test Rig equipment as originally requested </w:t>
      </w:r>
      <w:r w:rsidR="00023D33">
        <w:rPr>
          <w:rFonts w:ascii="Arial" w:hAnsi="Arial" w:cs="Arial"/>
        </w:rPr>
        <w:t>with</w:t>
      </w:r>
      <w:r>
        <w:rPr>
          <w:rFonts w:ascii="Arial" w:hAnsi="Arial" w:cs="Arial"/>
        </w:rPr>
        <w:t>in the Scope</w:t>
      </w:r>
      <w:r w:rsidR="00023D33">
        <w:rPr>
          <w:rFonts w:ascii="Arial" w:hAnsi="Arial" w:cs="Arial"/>
        </w:rPr>
        <w:t>.</w:t>
      </w:r>
    </w:p>
    <w:p w14:paraId="52526BF5" w14:textId="77777777" w:rsidR="00023D33" w:rsidRPr="00627D44" w:rsidRDefault="00023D33" w:rsidP="00627D44">
      <w:pPr>
        <w:rPr>
          <w:rFonts w:ascii="Arial" w:hAnsi="Arial" w:cs="Arial"/>
        </w:rPr>
      </w:pPr>
    </w:p>
    <w:p w14:paraId="0EBB022A" w14:textId="1D95A267" w:rsidR="00627D44" w:rsidRPr="00627D44" w:rsidRDefault="0049141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FA895C5" w:rsidR="00727813" w:rsidRDefault="0049141B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9D057E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998B715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236E4">
              <w:rPr>
                <w:rFonts w:ascii="Arial" w:hAnsi="Arial" w:cs="Arial"/>
              </w:rPr>
              <w:t>1075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65C7167" w:rsidR="00CB4F85" w:rsidRPr="00627D44" w:rsidRDefault="002236E4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3900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656F61A" w:rsidR="00CB4F85" w:rsidRPr="00627D44" w:rsidRDefault="002236E4" w:rsidP="00A43023">
            <w:pPr>
              <w:rPr>
                <w:rFonts w:ascii="Arial" w:hAnsi="Arial" w:cs="Arial"/>
              </w:rPr>
            </w:pPr>
            <w:r w:rsidRPr="002236E4">
              <w:rPr>
                <w:rFonts w:ascii="Arial" w:hAnsi="Arial" w:cs="Arial"/>
              </w:rPr>
              <w:t>603806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53526" w14:textId="77777777" w:rsidR="009D057E" w:rsidRDefault="009D057E">
      <w:r>
        <w:separator/>
      </w:r>
    </w:p>
  </w:endnote>
  <w:endnote w:type="continuationSeparator" w:id="0">
    <w:p w14:paraId="120400C3" w14:textId="77777777" w:rsidR="009D057E" w:rsidRDefault="009D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EC72E3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809C0" w14:textId="77777777" w:rsidR="009D057E" w:rsidRDefault="009D057E">
      <w:r>
        <w:separator/>
      </w:r>
    </w:p>
  </w:footnote>
  <w:footnote w:type="continuationSeparator" w:id="0">
    <w:p w14:paraId="67CF0126" w14:textId="77777777" w:rsidR="009D057E" w:rsidRDefault="009D0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23D33"/>
    <w:rsid w:val="00087732"/>
    <w:rsid w:val="000B5932"/>
    <w:rsid w:val="000B6B21"/>
    <w:rsid w:val="001209C0"/>
    <w:rsid w:val="0013631C"/>
    <w:rsid w:val="001675F0"/>
    <w:rsid w:val="001E763A"/>
    <w:rsid w:val="00205CF9"/>
    <w:rsid w:val="002236E4"/>
    <w:rsid w:val="00232772"/>
    <w:rsid w:val="00246DCD"/>
    <w:rsid w:val="002B0CC6"/>
    <w:rsid w:val="002B4544"/>
    <w:rsid w:val="00336C27"/>
    <w:rsid w:val="00364CE3"/>
    <w:rsid w:val="00375CFE"/>
    <w:rsid w:val="003A245A"/>
    <w:rsid w:val="0044629C"/>
    <w:rsid w:val="0049141B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9D057E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93D09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C72E3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A71CD"/>
    <w:rsid w:val="002448C6"/>
    <w:rsid w:val="00310842"/>
    <w:rsid w:val="00413D8E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1E5D-D9A4-4909-8E05-B944DA29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2020-07-06T14:32:00Z</dcterms:created>
  <dcterms:modified xsi:type="dcterms:W3CDTF">2020-07-06T14:32:00Z</dcterms:modified>
</cp:coreProperties>
</file>