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8CFA66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974EE9">
                  <w:rPr>
                    <w:rStyle w:val="Style1"/>
                    <w:b/>
                  </w:rPr>
                  <w:t>T0603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C718880" w:rsidR="00CB3E0B" w:rsidRDefault="00974EE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8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66160CE" w:rsidR="00B6065A" w:rsidRDefault="00974EE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August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993C5BA" w:rsidR="00A53652" w:rsidRPr="00CB3E0B" w:rsidRDefault="00974EE9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BF7948E" w:rsidR="00B6065A" w:rsidRDefault="00146353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974EE9">
            <w:rPr>
              <w:rStyle w:val="Style1"/>
              <w:b/>
            </w:rPr>
            <w:t>T0603</w:t>
          </w:r>
        </w:sdtContent>
      </w:sdt>
    </w:p>
    <w:p w14:paraId="06FA62AA" w14:textId="55317ACE" w:rsidR="00B6065A" w:rsidRDefault="00146353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6D5E9F" w:rsidRPr="006D5E9F">
            <w:rPr>
              <w:rStyle w:val="Style1"/>
              <w:b/>
            </w:rPr>
            <w:t>Motorcycle Training and Intervention Refinement and Evaluation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DB372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D5E9F">
            <w:rPr>
              <w:rFonts w:ascii="Arial" w:hAnsi="Arial" w:cs="Arial"/>
              <w:b/>
            </w:rPr>
            <w:t>31 July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BC96F3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9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268D3">
            <w:rPr>
              <w:rFonts w:ascii="Arial" w:hAnsi="Arial" w:cs="Arial"/>
              <w:b/>
            </w:rPr>
            <w:t>02 September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268D3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3BF3B2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2A5E85">
                <w:rPr>
                  <w:rStyle w:val="Style1"/>
                  <w:b/>
                </w:rPr>
                <w:t>186,042.94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02736D9" w:rsidR="00627D44" w:rsidRPr="00311C5F" w:rsidRDefault="00146353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7772E825" w:rsidR="00727813" w:rsidRPr="00311C5F" w:rsidRDefault="00146353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146353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146353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B0B97BA" w:rsidR="00CB4F85" w:rsidRPr="002C2284" w:rsidRDefault="0014635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2A5E85">
                  <w:rPr>
                    <w:rStyle w:val="Style1"/>
                    <w:b/>
                  </w:rPr>
                  <w:t>T0603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2D398BE" w:rsidR="00CB4F85" w:rsidRPr="002C2284" w:rsidRDefault="0014635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572EDD" w:rsidRPr="00572EDD">
                  <w:rPr>
                    <w:rStyle w:val="Style1"/>
                    <w:b/>
                  </w:rPr>
                  <w:t>5613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190B45A" w:rsidR="00CB4F85" w:rsidRPr="002C2284" w:rsidRDefault="00146353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572EDD" w:rsidRPr="00572EDD">
                  <w:rPr>
                    <w:rStyle w:val="Style1"/>
                    <w:b/>
                  </w:rPr>
                  <w:t>610180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72ED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46353"/>
    <w:rsid w:val="001675F0"/>
    <w:rsid w:val="001C2680"/>
    <w:rsid w:val="001E763A"/>
    <w:rsid w:val="00203F5D"/>
    <w:rsid w:val="00205CF9"/>
    <w:rsid w:val="002268D3"/>
    <w:rsid w:val="00232772"/>
    <w:rsid w:val="002451E5"/>
    <w:rsid w:val="00246DCD"/>
    <w:rsid w:val="002A5E85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2EDD"/>
    <w:rsid w:val="005A7BBA"/>
    <w:rsid w:val="005C017F"/>
    <w:rsid w:val="005C6E7D"/>
    <w:rsid w:val="00627D44"/>
    <w:rsid w:val="00675DFE"/>
    <w:rsid w:val="00676884"/>
    <w:rsid w:val="0069504B"/>
    <w:rsid w:val="006A5D1C"/>
    <w:rsid w:val="006D5E9F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27C00"/>
    <w:rsid w:val="0096338C"/>
    <w:rsid w:val="00974EE9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353C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924CB"/>
    <w:rsid w:val="00DB6B74"/>
    <w:rsid w:val="00DC1C39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451E5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924CB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79</TotalTime>
  <Pages>2</Pages>
  <Words>364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15</cp:revision>
  <cp:lastPrinted>2016-01-12T11:01:00Z</cp:lastPrinted>
  <dcterms:created xsi:type="dcterms:W3CDTF">2022-04-19T14:41:00Z</dcterms:created>
  <dcterms:modified xsi:type="dcterms:W3CDTF">2024-08-23T13:27:00Z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