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5A708D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7A5CE3" w:rsidRPr="007A5CE3">
              <w:rPr>
                <w:rFonts w:ascii="Arial" w:hAnsi="Arial" w:cs="Arial"/>
                <w:b/>
              </w:rPr>
              <w:t>T0208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28E2DC8" w:rsidR="00CB3E0B" w:rsidRDefault="007A5CE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2-0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E5AF0E7" w:rsidR="00727813" w:rsidRPr="00311C5F" w:rsidRDefault="007A5CE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07 December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246E6B4" w:rsidR="00A53652" w:rsidRPr="00CB3E0B" w:rsidRDefault="007A5CE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53A64589" w:rsidR="00F841A8" w:rsidRPr="007A5CE3" w:rsidRDefault="007A5CE3" w:rsidP="00A53652">
      <w:pPr>
        <w:jc w:val="center"/>
        <w:rPr>
          <w:rFonts w:ascii="Arial" w:hAnsi="Arial" w:cs="Arial"/>
          <w:b/>
        </w:rPr>
      </w:pPr>
      <w:proofErr w:type="spellStart"/>
      <w:r w:rsidRPr="007A5CE3">
        <w:rPr>
          <w:rFonts w:ascii="Arial" w:hAnsi="Arial" w:cs="Arial"/>
          <w:b/>
        </w:rPr>
        <w:t>T0208</w:t>
      </w:r>
      <w:proofErr w:type="spellEnd"/>
    </w:p>
    <w:p w14:paraId="391E6084" w14:textId="5DAD8741" w:rsidR="00727813" w:rsidRDefault="007A5CE3" w:rsidP="007A5CE3">
      <w:pPr>
        <w:jc w:val="right"/>
        <w:rPr>
          <w:rFonts w:ascii="Arial" w:hAnsi="Arial" w:cs="Arial"/>
        </w:rPr>
      </w:pPr>
      <w:r w:rsidRPr="007A5CE3">
        <w:rPr>
          <w:rFonts w:ascii="Arial" w:hAnsi="Arial" w:cs="Arial"/>
          <w:b/>
        </w:rPr>
        <w:t>Improving the incident timeline - spillages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626E8C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1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D3EAB">
            <w:rPr>
              <w:rFonts w:ascii="Arial" w:hAnsi="Arial" w:cs="Arial"/>
              <w:b/>
            </w:rPr>
            <w:t>23 November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1B720C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2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D3EAB">
            <w:rPr>
              <w:rFonts w:ascii="Arial" w:hAnsi="Arial" w:cs="Arial"/>
              <w:b/>
            </w:rPr>
            <w:t>07 December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D3EAB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A14423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D3EAB">
        <w:rPr>
          <w:rFonts w:ascii="Arial" w:hAnsi="Arial" w:cs="Arial"/>
          <w:b/>
        </w:rPr>
        <w:t>76,737.34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A21B26C" w:rsidR="00627D44" w:rsidRPr="00311C5F" w:rsidRDefault="00CF00C5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CD3EAB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702A3F3" w:rsidR="00727813" w:rsidRPr="00311C5F" w:rsidRDefault="00CF00C5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B37551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B37551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52784F5" w:rsidR="00CB4F85" w:rsidRPr="002C2284" w:rsidRDefault="007A5CE3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T0208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C23CEEC" w:rsidR="00CB4F85" w:rsidRPr="002C2284" w:rsidRDefault="007A5CE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4845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E614133" w:rsidR="00CB4F85" w:rsidRPr="002C2284" w:rsidRDefault="007A5CE3" w:rsidP="00A43023">
            <w:pPr>
              <w:rPr>
                <w:rFonts w:ascii="Arial" w:hAnsi="Arial" w:cs="Arial"/>
                <w:b/>
              </w:rPr>
            </w:pPr>
            <w:r w:rsidRPr="007A5CE3">
              <w:rPr>
                <w:rFonts w:ascii="Arial" w:hAnsi="Arial" w:cs="Arial"/>
                <w:b/>
              </w:rPr>
              <w:t>606666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C756D" w14:textId="77777777" w:rsidR="00B37551" w:rsidRDefault="00B37551">
      <w:r>
        <w:separator/>
      </w:r>
    </w:p>
  </w:endnote>
  <w:endnote w:type="continuationSeparator" w:id="0">
    <w:p w14:paraId="2DC2375E" w14:textId="77777777" w:rsidR="00B37551" w:rsidRDefault="00B3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7C700E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0376F" w14:textId="77777777" w:rsidR="00B37551" w:rsidRDefault="00B37551">
      <w:r>
        <w:separator/>
      </w:r>
    </w:p>
  </w:footnote>
  <w:footnote w:type="continuationSeparator" w:id="0">
    <w:p w14:paraId="01002762" w14:textId="77777777" w:rsidR="00B37551" w:rsidRDefault="00B37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A5CE3"/>
    <w:rsid w:val="007C3202"/>
    <w:rsid w:val="007C52FF"/>
    <w:rsid w:val="007C700E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37551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D3EAB"/>
    <w:rsid w:val="00CF00C5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27E8D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A3AFB-9054-4ED9-89AB-FC4BE126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2021-12-30T15:43:00Z</dcterms:created>
  <dcterms:modified xsi:type="dcterms:W3CDTF">2021-12-30T15:43:00Z</dcterms:modified>
</cp:coreProperties>
</file>