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FE35B70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bookmarkStart w:id="0" w:name="OurRef"/>
            <w:bookmarkEnd w:id="0"/>
            <w:r w:rsidR="00CA1D5E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yle1"/>
                  <w:b/>
                </w:rPr>
                <w:id w:val="-1910382771"/>
                <w:placeholder>
                  <w:docPart w:val="D98201FC9D3A4833A3E91529D6B809BF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C03882" w:rsidRPr="00C03882">
                  <w:rPr>
                    <w:rStyle w:val="Style1"/>
                    <w:b/>
                  </w:rPr>
                  <w:t>F0023B</w:t>
                </w:r>
              </w:sdtContent>
            </w:sdt>
          </w:p>
          <w:p w14:paraId="44494DAD" w14:textId="5385C8B4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bookmarkStart w:id="1" w:name="YourRef"/>
            <w:bookmarkEnd w:id="1"/>
            <w:r w:rsidR="000607B9">
              <w:rPr>
                <w:rFonts w:ascii="Arial" w:hAnsi="Arial" w:cs="Arial"/>
              </w:rPr>
              <w:t xml:space="preserve"> </w:t>
            </w:r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Deloitte LLP" w:value="Deloitte LLP"/>
                <w:listItem w:displayText="The Orange Partnership" w:value="The Orange Partnership"/>
              </w:dropDownList>
            </w:sdtPr>
            <w:sdtEndPr/>
            <w:sdtContent>
              <w:p w14:paraId="26150504" w14:textId="717B9B7D" w:rsidR="00E565C4" w:rsidRDefault="00C03882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The Orange Partnership</w:t>
                </w:r>
              </w:p>
            </w:sdtContent>
          </w:sdt>
          <w:p w14:paraId="1750E23A" w14:textId="16D3788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FC2E5C">
              <w:rPr>
                <w:rFonts w:ascii="Arial" w:hAnsi="Arial" w:cs="Arial"/>
              </w:rPr>
              <w:t>CCFT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26AE2A92" w:rsidR="00727813" w:rsidRPr="00311C5F" w:rsidRDefault="00695767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FAF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05195008" w:rsidR="00CB3E0B" w:rsidRDefault="002F7CF7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National </w:t>
            </w:r>
            <w:r w:rsidR="00CB3E0B">
              <w:rPr>
                <w:rFonts w:ascii="Arial" w:hAnsi="Arial" w:cs="Arial"/>
                <w:color w:val="000000"/>
                <w:lang w:eastAsia="en-GB"/>
              </w:rPr>
              <w:t>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EA68BECC69114F80AA07476DC247276D"/>
              </w:placeholder>
              <w:date w:fullDate="2024-06-1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C4ED4A0" w14:textId="517964BE" w:rsidR="00E82720" w:rsidRDefault="006F704F" w:rsidP="00E82720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12 June 2024</w:t>
                </w:r>
              </w:p>
            </w:sdtContent>
          </w:sdt>
          <w:p w14:paraId="4DB832B5" w14:textId="7AB0D100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0D89F9FF" w:rsidR="00CB3E0B" w:rsidRDefault="00695767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Forensic Audit</w:t>
      </w:r>
      <w:r w:rsidR="00483F92" w:rsidRPr="00483F92">
        <w:rPr>
          <w:rFonts w:ascii="Arial" w:hAnsi="Arial" w:cs="Arial"/>
          <w:b/>
          <w:bCs/>
        </w:rPr>
        <w:t xml:space="preserve"> Framework</w:t>
      </w:r>
    </w:p>
    <w:p w14:paraId="1B370D0D" w14:textId="77777777" w:rsidR="00CB3E0B" w:rsidRPr="00311C5F" w:rsidRDefault="00CB3E0B" w:rsidP="000607B9">
      <w:pPr>
        <w:rPr>
          <w:rFonts w:ascii="Arial" w:hAnsi="Arial" w:cs="Arial"/>
          <w:b/>
          <w:bCs/>
        </w:rPr>
      </w:pPr>
    </w:p>
    <w:p w14:paraId="03B99614" w14:textId="3EEE8EAB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7D6DD6F" w14:textId="73F8B1E3" w:rsidR="00B932EF" w:rsidRDefault="00AB68C9" w:rsidP="00B932EF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9D31C804188A4865A8C19AA8DCE2CBDD"/>
          </w:placeholder>
        </w:sdtPr>
        <w:sdtEndPr>
          <w:rPr>
            <w:rStyle w:val="Style1"/>
          </w:rPr>
        </w:sdtEndPr>
        <w:sdtContent>
          <w:r w:rsidR="00C03882" w:rsidRPr="00C03882">
            <w:rPr>
              <w:rStyle w:val="Style1"/>
              <w:b/>
            </w:rPr>
            <w:t>F0023B</w:t>
          </w:r>
        </w:sdtContent>
      </w:sdt>
    </w:p>
    <w:p w14:paraId="48F9BA39" w14:textId="58163FE4" w:rsidR="00B932EF" w:rsidRDefault="00AB68C9" w:rsidP="00B932EF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9402B31344D64ED1B369843CA363AE80"/>
          </w:placeholder>
        </w:sdtPr>
        <w:sdtEndPr>
          <w:rPr>
            <w:rStyle w:val="Style1"/>
          </w:rPr>
        </w:sdtEndPr>
        <w:sdtContent>
          <w:r w:rsidR="00F97229" w:rsidRPr="00F97229">
            <w:rPr>
              <w:rStyle w:val="Style1"/>
              <w:b/>
            </w:rPr>
            <w:t>Forensic Audit for RDP: A66 – Schemes 1 to 6 B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E1ACDCB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C11A7F" w:rsidRPr="00C11A7F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5C8C61F025A94790935612697FC0C4F0"/>
          </w:placeholder>
          <w:date w:fullDate="2024-04-2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97229">
            <w:rPr>
              <w:rFonts w:ascii="Arial" w:hAnsi="Arial" w:cs="Arial"/>
              <w:b/>
            </w:rPr>
            <w:t>23 April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EBE3CE4" w14:textId="78CEAE30" w:rsidR="00E82720" w:rsidRPr="00311C5F" w:rsidRDefault="00E82720" w:rsidP="00E82720">
      <w:pPr>
        <w:rPr>
          <w:rFonts w:ascii="Arial" w:hAnsi="Arial" w:cs="Arial"/>
        </w:rPr>
      </w:pPr>
      <w:r w:rsidRPr="00311C5F">
        <w:rPr>
          <w:rFonts w:ascii="Arial" w:hAnsi="Arial" w:cs="Arial"/>
        </w:rPr>
        <w:t>This Package Order start date is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3190EE8F166A4F68A3339059D194D7BB"/>
          </w:placeholder>
          <w:date w:fullDate="2024-07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81777">
            <w:rPr>
              <w:rFonts w:ascii="Arial" w:hAnsi="Arial" w:cs="Arial"/>
              <w:b/>
            </w:rPr>
            <w:t>01 July 2024</w:t>
          </w:r>
        </w:sdtContent>
      </w:sdt>
      <w:r w:rsidRPr="00311C5F">
        <w:rPr>
          <w:rFonts w:ascii="Arial" w:hAnsi="Arial" w:cs="Arial"/>
        </w:rPr>
        <w:t xml:space="preserve">, and the 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C40E0ACCA2644E759477313530562ADB"/>
          </w:placeholder>
          <w:date w:fullDate="2024-09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85F8F">
            <w:rPr>
              <w:rFonts w:ascii="Arial" w:hAnsi="Arial" w:cs="Arial"/>
              <w:b/>
            </w:rPr>
            <w:t>30 September 2024</w:t>
          </w:r>
        </w:sdtContent>
      </w:sdt>
      <w:r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132524B6" w14:textId="3947A5CA" w:rsidR="00E82720" w:rsidRPr="00311C5F" w:rsidRDefault="00E82720" w:rsidP="00E82720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Package Order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6D8474A680234837B9804FB1234B66C4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83F442C9773A4B2AAC08EBB745F0AE66"/>
              </w:placeholder>
            </w:sdtPr>
            <w:sdtEndPr>
              <w:rPr>
                <w:rStyle w:val="Style1"/>
              </w:rPr>
            </w:sdtEndPr>
            <w:sdtContent>
              <w:r w:rsidR="00850FCB">
                <w:rPr>
                  <w:rStyle w:val="Style1"/>
                  <w:b/>
                </w:rPr>
                <w:t>1</w:t>
              </w:r>
              <w:r w:rsidR="00A21B4D">
                <w:rPr>
                  <w:rStyle w:val="Style1"/>
                  <w:b/>
                </w:rPr>
                <w:t>00</w:t>
              </w:r>
              <w:r w:rsidR="00850FCB">
                <w:rPr>
                  <w:rStyle w:val="Style1"/>
                  <w:b/>
                </w:rPr>
                <w:t>,000.00</w:t>
              </w:r>
            </w:sdtContent>
          </w:sdt>
        </w:sdtContent>
      </w:sdt>
      <w:r w:rsidRPr="00311C5F">
        <w:rPr>
          <w:rFonts w:ascii="Arial" w:hAnsi="Arial" w:cs="Arial"/>
        </w:rPr>
        <w:t xml:space="preserve"> 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7F29D608" w14:textId="410DA501" w:rsidR="00E82720" w:rsidRPr="00311C5F" w:rsidRDefault="00AB68C9" w:rsidP="00E82720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0BA6D34926CB4D349258AF689ED4DE82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E80CB5" w:rsidRPr="00311C5F">
        <w:rPr>
          <w:rFonts w:ascii="Arial" w:hAnsi="Arial" w:cs="Arial"/>
        </w:rPr>
        <w:t xml:space="preserve"> 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BBBEB41C2BD848C3824388BF57D4D3E1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E82720" w:rsidRPr="00311C5F">
        <w:rPr>
          <w:rFonts w:ascii="Arial" w:hAnsi="Arial" w:cs="Arial"/>
        </w:rPr>
        <w:t xml:space="preserve"> to arrange a</w:t>
      </w:r>
      <w:r w:rsidR="00E82720">
        <w:rPr>
          <w:rFonts w:ascii="Arial" w:hAnsi="Arial" w:cs="Arial"/>
        </w:rPr>
        <w:t xml:space="preserve">n Inception Meeting. </w:t>
      </w:r>
      <w:r w:rsidR="00E82720" w:rsidRPr="00311C5F">
        <w:rPr>
          <w:rFonts w:ascii="Arial" w:hAnsi="Arial" w:cs="Arial"/>
        </w:rPr>
        <w:t>Please see Annex A 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DB9CB65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FC2E5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924D16F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E82720">
        <w:rPr>
          <w:rFonts w:ascii="Arial" w:hAnsi="Arial" w:cs="Arial"/>
        </w:rPr>
        <w:t>,</w:t>
      </w:r>
    </w:p>
    <w:p w14:paraId="61CBACFC" w14:textId="77777777" w:rsidR="00727813" w:rsidRDefault="00727813" w:rsidP="00727813">
      <w:pPr>
        <w:rPr>
          <w:rFonts w:ascii="Arial" w:hAnsi="Arial" w:cs="Arial"/>
        </w:rPr>
      </w:pPr>
    </w:p>
    <w:p w14:paraId="5F822BB3" w14:textId="77777777" w:rsidR="00E80CB5" w:rsidRPr="00311C5F" w:rsidRDefault="00E80CB5" w:rsidP="00727813">
      <w:pPr>
        <w:rPr>
          <w:rFonts w:ascii="Arial" w:hAnsi="Arial" w:cs="Arial"/>
        </w:rPr>
      </w:pPr>
    </w:p>
    <w:p w14:paraId="5DB83BB4" w14:textId="1EFEC1EF" w:rsidR="00727813" w:rsidRPr="00311C5F" w:rsidRDefault="00AB68C9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97F4728FAA0E469F9C044878857CA00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58021746" w:rsidR="00FF365A" w:rsidRDefault="00695767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>
        <w:rPr>
          <w:rFonts w:ascii="Arial" w:hAnsi="Arial" w:cs="Arial"/>
        </w:rPr>
        <w:t>FAF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0222EE46" w14:textId="7E4AE9CB" w:rsidR="00CB4F85" w:rsidRPr="0096338C" w:rsidRDefault="00627D44" w:rsidP="00CB4F85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br w:type="page"/>
      </w:r>
      <w:r w:rsidR="00CB4F85">
        <w:rPr>
          <w:rFonts w:ascii="Arial" w:hAnsi="Arial" w:cs="Arial"/>
          <w:b/>
        </w:rPr>
        <w:lastRenderedPageBreak/>
        <w:t xml:space="preserve">Annex A - </w:t>
      </w:r>
      <w:r w:rsidR="00CB4F85"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43834F12" w:rsidR="00CB4F85" w:rsidRPr="002F7CF7" w:rsidRDefault="00AB68C9" w:rsidP="00A43023">
            <w:pPr>
              <w:rPr>
                <w:rFonts w:ascii="Arial" w:hAnsi="Arial" w:cs="Arial"/>
              </w:rPr>
            </w:pPr>
            <w:hyperlink r:id="rId11" w:history="1">
              <w:r w:rsidR="002F7CF7" w:rsidRPr="002F7CF7">
                <w:rPr>
                  <w:rStyle w:val="Hyperlink"/>
                  <w:rFonts w:ascii="Arial" w:hAnsi="Arial" w:cs="Arial"/>
                </w:rPr>
                <w:t>Invoices@nationalhighways.co.uk</w:t>
              </w:r>
            </w:hyperlink>
            <w:r w:rsidR="00CB4F85" w:rsidRPr="002F7C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02443CED" w:rsidR="00CB4F85" w:rsidRPr="00313A2E" w:rsidRDefault="00846636" w:rsidP="00A43023">
            <w:pPr>
              <w:rPr>
                <w:rFonts w:ascii="Arial" w:hAnsi="Arial" w:cs="Arial"/>
                <w:b/>
              </w:rPr>
            </w:pPr>
            <w:r w:rsidRPr="00846636">
              <w:rPr>
                <w:rFonts w:ascii="Arial" w:hAnsi="Arial" w:cs="Arial"/>
                <w:b/>
              </w:rPr>
              <w:t>2020/S 232-573911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607907A" w:rsidR="00CB4F85" w:rsidRPr="002C2284" w:rsidRDefault="00AB68C9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27565446"/>
                <w:placeholder>
                  <w:docPart w:val="EE0E196E60A849B18A19AC57B151CD5A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C03882" w:rsidRPr="00C03882">
                  <w:rPr>
                    <w:rStyle w:val="Style1"/>
                    <w:b/>
                  </w:rPr>
                  <w:t>F0023B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BF80E49" w:rsidR="00CB4F85" w:rsidRPr="002C2284" w:rsidRDefault="000607B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45425F3" w:rsidR="00CB4F85" w:rsidRPr="002C2284" w:rsidRDefault="000607B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725D9" w14:textId="77777777" w:rsidR="00B82E41" w:rsidRDefault="00B82E41">
      <w:r>
        <w:separator/>
      </w:r>
    </w:p>
  </w:endnote>
  <w:endnote w:type="continuationSeparator" w:id="0">
    <w:p w14:paraId="66615A58" w14:textId="77777777" w:rsidR="00B82E41" w:rsidRDefault="00B8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6B81" w14:textId="77777777" w:rsidR="0031029F" w:rsidRDefault="003102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50873FC2" w:rsidR="00774AF4" w:rsidRPr="006D362A" w:rsidRDefault="0031029F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National 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50873FC2" w:rsidR="00774AF4" w:rsidRPr="006D362A" w:rsidRDefault="0031029F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National 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6F704F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D5A0E" w14:textId="77777777" w:rsidR="00B82E41" w:rsidRDefault="00B82E41">
      <w:r>
        <w:separator/>
      </w:r>
    </w:p>
  </w:footnote>
  <w:footnote w:type="continuationSeparator" w:id="0">
    <w:p w14:paraId="391F60DD" w14:textId="77777777" w:rsidR="00B82E41" w:rsidRDefault="00B82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E849" w14:textId="77777777" w:rsidR="0031029F" w:rsidRDefault="003102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35DEB68A">
          <wp:simplePos x="0" y="0"/>
          <wp:positionH relativeFrom="column">
            <wp:posOffset>-749355</wp:posOffset>
          </wp:positionH>
          <wp:positionV relativeFrom="paragraph">
            <wp:posOffset>-290223</wp:posOffset>
          </wp:positionV>
          <wp:extent cx="2165274" cy="922352"/>
          <wp:effectExtent l="0" t="0" r="698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3010" cy="9256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C6B2C" w14:textId="77777777" w:rsidR="0031029F" w:rsidRDefault="003102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0468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9685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07B9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81734"/>
    <w:rsid w:val="001C2680"/>
    <w:rsid w:val="001E763A"/>
    <w:rsid w:val="00203F5D"/>
    <w:rsid w:val="00205CF9"/>
    <w:rsid w:val="00232772"/>
    <w:rsid w:val="00246DCD"/>
    <w:rsid w:val="0029324D"/>
    <w:rsid w:val="002B0CC6"/>
    <w:rsid w:val="002B4544"/>
    <w:rsid w:val="002C2284"/>
    <w:rsid w:val="002F7CF7"/>
    <w:rsid w:val="0031029F"/>
    <w:rsid w:val="00311C5F"/>
    <w:rsid w:val="00313A2E"/>
    <w:rsid w:val="003221D0"/>
    <w:rsid w:val="00336C27"/>
    <w:rsid w:val="00364CE3"/>
    <w:rsid w:val="00375CFE"/>
    <w:rsid w:val="003F1D11"/>
    <w:rsid w:val="0044629C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2DDA"/>
    <w:rsid w:val="00675DFE"/>
    <w:rsid w:val="00676884"/>
    <w:rsid w:val="0069504B"/>
    <w:rsid w:val="00695767"/>
    <w:rsid w:val="006A5D1C"/>
    <w:rsid w:val="006D6124"/>
    <w:rsid w:val="006D663F"/>
    <w:rsid w:val="006E1C53"/>
    <w:rsid w:val="006F704F"/>
    <w:rsid w:val="007121BC"/>
    <w:rsid w:val="00715629"/>
    <w:rsid w:val="007226F5"/>
    <w:rsid w:val="00727813"/>
    <w:rsid w:val="0076033B"/>
    <w:rsid w:val="00764C29"/>
    <w:rsid w:val="00770B0B"/>
    <w:rsid w:val="00774AF4"/>
    <w:rsid w:val="00777912"/>
    <w:rsid w:val="007C52FF"/>
    <w:rsid w:val="007E319B"/>
    <w:rsid w:val="007E5684"/>
    <w:rsid w:val="007F776F"/>
    <w:rsid w:val="00821B44"/>
    <w:rsid w:val="00846636"/>
    <w:rsid w:val="00850FCB"/>
    <w:rsid w:val="00875589"/>
    <w:rsid w:val="008D10A6"/>
    <w:rsid w:val="008E32A7"/>
    <w:rsid w:val="008E6278"/>
    <w:rsid w:val="0090039A"/>
    <w:rsid w:val="0091686D"/>
    <w:rsid w:val="00922E16"/>
    <w:rsid w:val="009261E9"/>
    <w:rsid w:val="0096338C"/>
    <w:rsid w:val="00985C09"/>
    <w:rsid w:val="009865D2"/>
    <w:rsid w:val="00A21B4D"/>
    <w:rsid w:val="00A26AB8"/>
    <w:rsid w:val="00A53652"/>
    <w:rsid w:val="00A7763C"/>
    <w:rsid w:val="00AB68C9"/>
    <w:rsid w:val="00AE14D0"/>
    <w:rsid w:val="00AF3514"/>
    <w:rsid w:val="00B50393"/>
    <w:rsid w:val="00B738D0"/>
    <w:rsid w:val="00B82E41"/>
    <w:rsid w:val="00B82F6B"/>
    <w:rsid w:val="00B92073"/>
    <w:rsid w:val="00B932EF"/>
    <w:rsid w:val="00BC48DD"/>
    <w:rsid w:val="00BE41A0"/>
    <w:rsid w:val="00C03882"/>
    <w:rsid w:val="00C04830"/>
    <w:rsid w:val="00C11A7F"/>
    <w:rsid w:val="00C30F88"/>
    <w:rsid w:val="00C3604A"/>
    <w:rsid w:val="00C47102"/>
    <w:rsid w:val="00C509BE"/>
    <w:rsid w:val="00C84D60"/>
    <w:rsid w:val="00CA1D5E"/>
    <w:rsid w:val="00CA2CDC"/>
    <w:rsid w:val="00CB3E0B"/>
    <w:rsid w:val="00CB4F85"/>
    <w:rsid w:val="00CB6833"/>
    <w:rsid w:val="00D267DB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0CB5"/>
    <w:rsid w:val="00E81777"/>
    <w:rsid w:val="00E82720"/>
    <w:rsid w:val="00E8289F"/>
    <w:rsid w:val="00E8443C"/>
    <w:rsid w:val="00E852D7"/>
    <w:rsid w:val="00E90781"/>
    <w:rsid w:val="00E95E83"/>
    <w:rsid w:val="00EA31FE"/>
    <w:rsid w:val="00EA49A8"/>
    <w:rsid w:val="00EB39FB"/>
    <w:rsid w:val="00EB3A08"/>
    <w:rsid w:val="00EE705A"/>
    <w:rsid w:val="00F0440A"/>
    <w:rsid w:val="00F530AB"/>
    <w:rsid w:val="00F65A63"/>
    <w:rsid w:val="00F7334E"/>
    <w:rsid w:val="00F841A8"/>
    <w:rsid w:val="00F85F8F"/>
    <w:rsid w:val="00F97229"/>
    <w:rsid w:val="00FB1D0E"/>
    <w:rsid w:val="00FC2E5C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DB00F4" w:rsidP="00DB00F4">
          <w:pPr>
            <w:pStyle w:val="00EE19273B2F438983E862F8D9EAE6652"/>
          </w:pPr>
          <w:r w:rsidRPr="00E82720"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EA68BECC69114F80AA07476DC2472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936F4-2C08-4A86-B779-EC0A25A72D8E}"/>
      </w:docPartPr>
      <w:docPartBody>
        <w:p w:rsidR="001B15CB" w:rsidRDefault="00DB00F4" w:rsidP="00DB00F4">
          <w:pPr>
            <w:pStyle w:val="EA68BECC69114F80AA07476DC247276D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C8C61F025A94790935612697FC0C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A2748-07BE-4792-91CF-8BC0781D123C}"/>
      </w:docPartPr>
      <w:docPartBody>
        <w:p w:rsidR="001B15CB" w:rsidRDefault="00DB00F4" w:rsidP="00DB00F4">
          <w:pPr>
            <w:pStyle w:val="5C8C61F025A94790935612697FC0C4F0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3190EE8F166A4F68A3339059D194D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64C26-6260-42FB-B0B0-006FA9CF21F1}"/>
      </w:docPartPr>
      <w:docPartBody>
        <w:p w:rsidR="001B15CB" w:rsidRDefault="00DB00F4" w:rsidP="00DB00F4">
          <w:pPr>
            <w:pStyle w:val="3190EE8F166A4F68A3339059D194D7BB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40E0ACCA2644E759477313530562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B6353-1E78-438D-9305-A928D32D4A41}"/>
      </w:docPartPr>
      <w:docPartBody>
        <w:p w:rsidR="001B15CB" w:rsidRDefault="00DB00F4" w:rsidP="00DB00F4">
          <w:pPr>
            <w:pStyle w:val="C40E0ACCA2644E759477313530562ADB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6D8474A680234837B9804FB1234B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66152-927C-40F3-AB7C-6CCC94FC8389}"/>
      </w:docPartPr>
      <w:docPartBody>
        <w:p w:rsidR="001B15CB" w:rsidRDefault="00DB00F4" w:rsidP="00DB00F4">
          <w:pPr>
            <w:pStyle w:val="6D8474A680234837B9804FB1234B66C4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83F442C9773A4B2AAC08EBB745F0A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09D74-320E-4F40-8784-3542F164FBA0}"/>
      </w:docPartPr>
      <w:docPartBody>
        <w:p w:rsidR="001B15CB" w:rsidRDefault="00DB00F4" w:rsidP="00DB00F4">
          <w:pPr>
            <w:pStyle w:val="83F442C9773A4B2AAC08EBB745F0AE66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97F4728FAA0E469F9C044878857CA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E327B-28B1-48D4-88CE-7A8BA5BD9A41}"/>
      </w:docPartPr>
      <w:docPartBody>
        <w:p w:rsidR="001B15CB" w:rsidRDefault="00DB00F4" w:rsidP="00DB00F4">
          <w:pPr>
            <w:pStyle w:val="97F4728FAA0E469F9C044878857CA00D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D98201FC9D3A4833A3E91529D6B80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2B182-2BA1-464D-857D-288F34A5B46E}"/>
      </w:docPartPr>
      <w:docPartBody>
        <w:p w:rsidR="003E54CB" w:rsidRDefault="001B15CB" w:rsidP="001B15CB">
          <w:pPr>
            <w:pStyle w:val="D98201FC9D3A4833A3E91529D6B809BF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9D31C804188A4865A8C19AA8DCE2C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D94F5-D7BD-46B4-8DEB-22C930728857}"/>
      </w:docPartPr>
      <w:docPartBody>
        <w:p w:rsidR="003E54CB" w:rsidRDefault="001B15CB" w:rsidP="001B15CB">
          <w:pPr>
            <w:pStyle w:val="9D31C804188A4865A8C19AA8DCE2CBDD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9402B31344D64ED1B369843CA363A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2FE35-3915-4DC4-8CF3-DB0E3AF739A9}"/>
      </w:docPartPr>
      <w:docPartBody>
        <w:p w:rsidR="003E54CB" w:rsidRDefault="001B15CB" w:rsidP="001B15CB">
          <w:pPr>
            <w:pStyle w:val="9402B31344D64ED1B369843CA363AE80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EE0E196E60A849B18A19AC57B151C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FD909-42FB-4D03-BD0B-DD157D546BA3}"/>
      </w:docPartPr>
      <w:docPartBody>
        <w:p w:rsidR="003E54CB" w:rsidRDefault="001B15CB" w:rsidP="001B15CB">
          <w:pPr>
            <w:pStyle w:val="EE0E196E60A849B18A19AC57B151CD5A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0BA6D34926CB4D349258AF689ED4D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E1830-3469-46B2-AFD0-EE98FD944547}"/>
      </w:docPartPr>
      <w:docPartBody>
        <w:p w:rsidR="005B3111" w:rsidRDefault="005B3111" w:rsidP="005B3111">
          <w:pPr>
            <w:pStyle w:val="0BA6D34926CB4D349258AF689ED4DE8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BBBEB41C2BD848C3824388BF57D4D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30122-9A84-4112-B2AB-9065208BEE06}"/>
      </w:docPartPr>
      <w:docPartBody>
        <w:p w:rsidR="005B3111" w:rsidRDefault="005B3111" w:rsidP="005B3111">
          <w:pPr>
            <w:pStyle w:val="BBBEB41C2BD848C3824388BF57D4D3E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C72E8"/>
    <w:rsid w:val="00101E0F"/>
    <w:rsid w:val="00195AEF"/>
    <w:rsid w:val="001B15CB"/>
    <w:rsid w:val="001F3900"/>
    <w:rsid w:val="002448C6"/>
    <w:rsid w:val="00303F79"/>
    <w:rsid w:val="00313602"/>
    <w:rsid w:val="003B2650"/>
    <w:rsid w:val="003E54CB"/>
    <w:rsid w:val="003F3234"/>
    <w:rsid w:val="004B0721"/>
    <w:rsid w:val="004B52BA"/>
    <w:rsid w:val="00506E85"/>
    <w:rsid w:val="005B3111"/>
    <w:rsid w:val="005B3136"/>
    <w:rsid w:val="005E33C3"/>
    <w:rsid w:val="00622F0A"/>
    <w:rsid w:val="0067729F"/>
    <w:rsid w:val="00692579"/>
    <w:rsid w:val="00695C80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D4450B"/>
    <w:rsid w:val="00D90665"/>
    <w:rsid w:val="00DB00F4"/>
    <w:rsid w:val="00DC58AA"/>
    <w:rsid w:val="00EE36CC"/>
    <w:rsid w:val="00F55995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00F4"/>
    <w:rPr>
      <w:color w:val="808080"/>
    </w:rPr>
  </w:style>
  <w:style w:type="paragraph" w:customStyle="1" w:styleId="D98201FC9D3A4833A3E91529D6B809BF">
    <w:name w:val="D98201FC9D3A4833A3E91529D6B809BF"/>
    <w:rsid w:val="001B15CB"/>
    <w:pPr>
      <w:spacing w:after="160" w:line="259" w:lineRule="auto"/>
    </w:pPr>
  </w:style>
  <w:style w:type="paragraph" w:customStyle="1" w:styleId="9D31C804188A4865A8C19AA8DCE2CBDD">
    <w:name w:val="9D31C804188A4865A8C19AA8DCE2CBDD"/>
    <w:rsid w:val="001B15CB"/>
    <w:pPr>
      <w:spacing w:after="160" w:line="259" w:lineRule="auto"/>
    </w:pPr>
  </w:style>
  <w:style w:type="paragraph" w:customStyle="1" w:styleId="9402B31344D64ED1B369843CA363AE80">
    <w:name w:val="9402B31344D64ED1B369843CA363AE80"/>
    <w:rsid w:val="001B15CB"/>
    <w:pPr>
      <w:spacing w:after="160" w:line="259" w:lineRule="auto"/>
    </w:pPr>
  </w:style>
  <w:style w:type="paragraph" w:customStyle="1" w:styleId="EE0E196E60A849B18A19AC57B151CD5A">
    <w:name w:val="EE0E196E60A849B18A19AC57B151CD5A"/>
    <w:rsid w:val="001B15CB"/>
    <w:pPr>
      <w:spacing w:after="160" w:line="259" w:lineRule="auto"/>
    </w:pPr>
  </w:style>
  <w:style w:type="paragraph" w:customStyle="1" w:styleId="EA68BECC69114F80AA07476DC247276D">
    <w:name w:val="EA68BECC69114F80AA07476DC247276D"/>
    <w:rsid w:val="00DB00F4"/>
    <w:pPr>
      <w:spacing w:after="160" w:line="259" w:lineRule="auto"/>
    </w:pPr>
  </w:style>
  <w:style w:type="paragraph" w:customStyle="1" w:styleId="5C8C61F025A94790935612697FC0C4F0">
    <w:name w:val="5C8C61F025A94790935612697FC0C4F0"/>
    <w:rsid w:val="00DB00F4"/>
    <w:pPr>
      <w:spacing w:after="160" w:line="259" w:lineRule="auto"/>
    </w:pPr>
  </w:style>
  <w:style w:type="paragraph" w:customStyle="1" w:styleId="3190EE8F166A4F68A3339059D194D7BB">
    <w:name w:val="3190EE8F166A4F68A3339059D194D7BB"/>
    <w:rsid w:val="00DB00F4"/>
    <w:pPr>
      <w:spacing w:after="160" w:line="259" w:lineRule="auto"/>
    </w:pPr>
  </w:style>
  <w:style w:type="paragraph" w:customStyle="1" w:styleId="C40E0ACCA2644E759477313530562ADB">
    <w:name w:val="C40E0ACCA2644E759477313530562ADB"/>
    <w:rsid w:val="00DB00F4"/>
    <w:pPr>
      <w:spacing w:after="160" w:line="259" w:lineRule="auto"/>
    </w:pPr>
  </w:style>
  <w:style w:type="paragraph" w:customStyle="1" w:styleId="6D8474A680234837B9804FB1234B66C4">
    <w:name w:val="6D8474A680234837B9804FB1234B66C4"/>
    <w:rsid w:val="00DB00F4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5B3111"/>
    <w:rPr>
      <w:rFonts w:ascii="Arial" w:hAnsi="Arial"/>
      <w:sz w:val="24"/>
    </w:rPr>
  </w:style>
  <w:style w:type="paragraph" w:customStyle="1" w:styleId="00EE19273B2F438983E862F8D9EAE6652">
    <w:name w:val="00EE19273B2F438983E862F8D9EAE6652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F442C9773A4B2AAC08EBB745F0AE661">
    <w:name w:val="83F442C9773A4B2AAC08EBB745F0AE66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F4728FAA0E469F9C044878857CA00D1">
    <w:name w:val="97F4728FAA0E469F9C044878857CA00D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BA6D34926CB4D349258AF689ED4DE82">
    <w:name w:val="0BA6D34926CB4D349258AF689ED4DE82"/>
    <w:rsid w:val="005B311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BBEB41C2BD848C3824388BF57D4D3E1">
    <w:name w:val="BBBEB41C2BD848C3824388BF57D4D3E1"/>
    <w:rsid w:val="005B3111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3" ma:contentTypeDescription="Create a new document." ma:contentTypeScope="" ma:versionID="4b4e6c74d1e9dbb323cc3f547a18ed09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0e349bb266da50d40b58be340731bfde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BB0EA6-9109-49A8-A01E-62569FB93F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0B41F3-712C-444D-82E1-F24243642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11</TotalTime>
  <Pages>2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20</cp:revision>
  <cp:lastPrinted>2021-09-03T12:13:00Z</cp:lastPrinted>
  <dcterms:created xsi:type="dcterms:W3CDTF">2022-11-07T14:53:00Z</dcterms:created>
  <dcterms:modified xsi:type="dcterms:W3CDTF">2024-06-13T14:02:00Z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