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E2081E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E2BCB">
              <w:rPr>
                <w:rFonts w:ascii="Arial" w:hAnsi="Arial" w:cs="Arial"/>
                <w:b/>
                <w:sz w:val="22"/>
              </w:rPr>
              <w:t>988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936F9A7" w:rsidR="004E4BD7" w:rsidRDefault="00671A9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E2BCB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AE09ABB" w:rsidR="005C6E7D" w:rsidRDefault="00BA48D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December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123441CA" w:rsidR="00727813" w:rsidRPr="003E2BCB" w:rsidRDefault="003E2BCB" w:rsidP="003E2BCB">
      <w:pPr>
        <w:jc w:val="center"/>
        <w:rPr>
          <w:rFonts w:ascii="Arial" w:hAnsi="Arial" w:cs="Arial"/>
          <w:b/>
        </w:rPr>
      </w:pPr>
      <w:r w:rsidRPr="003E2BCB">
        <w:rPr>
          <w:rFonts w:ascii="Arial" w:hAnsi="Arial" w:cs="Arial"/>
          <w:b/>
        </w:rPr>
        <w:t>1-988 TPTS+ Additional Environmental Work</w:t>
      </w:r>
    </w:p>
    <w:p w14:paraId="79CC9615" w14:textId="77777777" w:rsidR="003E2BCB" w:rsidRDefault="003E2BCB">
      <w:pPr>
        <w:rPr>
          <w:rFonts w:ascii="Arial" w:hAnsi="Arial" w:cs="Arial"/>
        </w:rPr>
      </w:pPr>
    </w:p>
    <w:p w14:paraId="5D6970DB" w14:textId="2C4F1B4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2BCB">
            <w:rPr>
              <w:rFonts w:ascii="Arial" w:hAnsi="Arial" w:cs="Arial"/>
            </w:rPr>
            <w:t>11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52A7F9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48DA">
            <w:rPr>
              <w:rFonts w:ascii="Arial" w:hAnsi="Arial" w:cs="Arial"/>
            </w:rPr>
            <w:t>20 December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2BCB">
            <w:rPr>
              <w:rFonts w:ascii="Arial" w:hAnsi="Arial" w:cs="Arial"/>
            </w:rPr>
            <w:t>31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0F9662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E2BCB">
        <w:rPr>
          <w:rFonts w:ascii="Arial" w:hAnsi="Arial" w:cs="Arial"/>
          <w:b/>
        </w:rPr>
        <w:t>218,225.17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A954BA1" w:rsidR="00627D44" w:rsidRPr="00627D44" w:rsidRDefault="00BA48D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3E2BCB">
        <w:rPr>
          <w:rFonts w:ascii="Arial" w:hAnsi="Arial" w:cs="Arial"/>
        </w:rPr>
        <w:t>0300 470 2319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10EFED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AA9353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E2BCB">
              <w:rPr>
                <w:rFonts w:ascii="Arial" w:hAnsi="Arial" w:cs="Arial"/>
              </w:rPr>
              <w:t>988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4084E93" w:rsidR="00627D44" w:rsidRPr="00627D44" w:rsidRDefault="003E2BC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37DA178" w:rsidR="00627D44" w:rsidRPr="00627D44" w:rsidRDefault="003E2BCB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605026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29AD0" w14:textId="77777777" w:rsidR="00671A9A" w:rsidRDefault="00671A9A">
      <w:r>
        <w:separator/>
      </w:r>
    </w:p>
  </w:endnote>
  <w:endnote w:type="continuationSeparator" w:id="0">
    <w:p w14:paraId="24B7A1CC" w14:textId="77777777" w:rsidR="00671A9A" w:rsidRDefault="0067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637D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736A" w14:textId="77777777" w:rsidR="00671A9A" w:rsidRDefault="00671A9A">
      <w:r>
        <w:separator/>
      </w:r>
    </w:p>
  </w:footnote>
  <w:footnote w:type="continuationSeparator" w:id="0">
    <w:p w14:paraId="16D9A516" w14:textId="77777777" w:rsidR="00671A9A" w:rsidRDefault="0067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E2BC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37DC"/>
    <w:rsid w:val="00671A9A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A48DA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CC681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E5754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CC6818"/>
    <w:rsid w:val="00D335EF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0F0A-F9B9-4D1C-B55B-CE97F10D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2019-12-18T13:32:00Z</dcterms:created>
  <dcterms:modified xsi:type="dcterms:W3CDTF">2020-01-06T11:12:00Z</dcterms:modified>
</cp:coreProperties>
</file>