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26B937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A2B51">
              <w:rPr>
                <w:rFonts w:ascii="Arial" w:hAnsi="Arial" w:cs="Arial"/>
                <w:b/>
                <w:sz w:val="22"/>
              </w:rPr>
              <w:t>710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43AB241" w:rsidR="004E4BD7" w:rsidRDefault="002854C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A2B5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51D471E" w:rsidR="005C6E7D" w:rsidRDefault="006A2B5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27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DCBD9FD" w:rsidR="00627D44" w:rsidRDefault="006A2B51" w:rsidP="00A53652">
      <w:pPr>
        <w:jc w:val="center"/>
        <w:rPr>
          <w:rFonts w:ascii="Arial" w:hAnsi="Arial" w:cs="Arial"/>
          <w:b/>
        </w:rPr>
      </w:pPr>
      <w:r w:rsidRPr="006A2B51">
        <w:rPr>
          <w:rFonts w:ascii="Arial" w:hAnsi="Arial" w:cs="Arial"/>
          <w:b/>
        </w:rPr>
        <w:t xml:space="preserve">1-710 Specialists </w:t>
      </w:r>
      <w:proofErr w:type="gramStart"/>
      <w:r w:rsidRPr="006A2B51">
        <w:rPr>
          <w:rFonts w:ascii="Arial" w:hAnsi="Arial" w:cs="Arial"/>
          <w:b/>
        </w:rPr>
        <w:t>Within</w:t>
      </w:r>
      <w:proofErr w:type="gramEnd"/>
      <w:r w:rsidRPr="006A2B51">
        <w:rPr>
          <w:rFonts w:ascii="Arial" w:hAnsi="Arial" w:cs="Arial"/>
          <w:b/>
        </w:rPr>
        <w:t xml:space="preserve"> Monitoring and RIS Compliance Division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80E946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2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A2B51">
            <w:rPr>
              <w:rStyle w:val="Style1"/>
            </w:rPr>
            <w:t>03 December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5CC966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352C4">
            <w:rPr>
              <w:rStyle w:val="Style2"/>
            </w:rPr>
            <w:t>01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352C4">
            <w:rPr>
              <w:rStyle w:val="Style3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AFD2A7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352C4">
        <w:rPr>
          <w:rFonts w:ascii="Arial" w:hAnsi="Arial" w:cs="Arial"/>
          <w:b/>
        </w:rPr>
        <w:t>755,910.80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3A28783" w:rsidR="00627D44" w:rsidRPr="00627D44" w:rsidRDefault="00E352C4" w:rsidP="00627D44">
      <w:pPr>
        <w:rPr>
          <w:rFonts w:ascii="Arial" w:hAnsi="Arial" w:cs="Arial"/>
        </w:rPr>
      </w:pPr>
      <w:r>
        <w:rPr>
          <w:rFonts w:ascii="Arial" w:hAnsi="Arial" w:cs="Arial"/>
        </w:rPr>
        <w:t>Peter Neech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Pr="00E352C4">
        <w:rPr>
          <w:rFonts w:ascii="Arial" w:hAnsi="Arial" w:cs="Arial"/>
        </w:rPr>
        <w:t>0300 470 1458</w:t>
      </w:r>
      <w:r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269BE991" w:rsidR="00627D44" w:rsidRDefault="002B4544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FE8227C" w:rsidR="00627D44" w:rsidRPr="00627D44" w:rsidRDefault="00F0440A" w:rsidP="00E352C4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352C4">
              <w:rPr>
                <w:rFonts w:ascii="Arial" w:hAnsi="Arial" w:cs="Arial"/>
              </w:rPr>
              <w:t>710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72F740E" w:rsidR="00627D44" w:rsidRPr="00627D44" w:rsidRDefault="00E352C4" w:rsidP="00727813">
            <w:pPr>
              <w:rPr>
                <w:rFonts w:ascii="Arial" w:hAnsi="Arial" w:cs="Arial"/>
              </w:rPr>
            </w:pPr>
            <w:r w:rsidRPr="00E352C4">
              <w:rPr>
                <w:rFonts w:ascii="Arial" w:hAnsi="Arial" w:cs="Arial"/>
              </w:rPr>
              <w:t>2425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06579B0" w:rsidR="00627D44" w:rsidRPr="00627D44" w:rsidRDefault="00E352C4" w:rsidP="00727813">
            <w:pPr>
              <w:rPr>
                <w:rFonts w:ascii="Arial" w:hAnsi="Arial" w:cs="Arial"/>
              </w:rPr>
            </w:pPr>
            <w:bookmarkStart w:id="22" w:name="bkCostCentre"/>
            <w:r w:rsidRPr="00E352C4">
              <w:rPr>
                <w:rFonts w:ascii="Arial" w:hAnsi="Arial" w:cs="Arial"/>
              </w:rPr>
              <w:t>546019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9C417" w14:textId="77777777" w:rsidR="002854C5" w:rsidRDefault="002854C5">
      <w:r>
        <w:separator/>
      </w:r>
    </w:p>
  </w:endnote>
  <w:endnote w:type="continuationSeparator" w:id="0">
    <w:p w14:paraId="77B406AB" w14:textId="77777777" w:rsidR="002854C5" w:rsidRDefault="0028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AC7D6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30FBD" w14:textId="77777777" w:rsidR="002854C5" w:rsidRDefault="002854C5">
      <w:r>
        <w:separator/>
      </w:r>
    </w:p>
  </w:footnote>
  <w:footnote w:type="continuationSeparator" w:id="0">
    <w:p w14:paraId="2CD827C2" w14:textId="77777777" w:rsidR="002854C5" w:rsidRDefault="0028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77E62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854C5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2B51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C7D63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352C4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1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16823"/>
    <w:rsid w:val="009A65F4"/>
    <w:rsid w:val="00A8024D"/>
    <w:rsid w:val="00EE36CC"/>
    <w:rsid w:val="00F660A4"/>
    <w:rsid w:val="00FB5032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DE02-B62B-4F95-A89E-F3BC367E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2018-12-27T09:14:00Z</dcterms:created>
  <dcterms:modified xsi:type="dcterms:W3CDTF">2018-12-27T11:24:00Z</dcterms:modified>
</cp:coreProperties>
</file>