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62D9E8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627C47">
                  <w:rPr>
                    <w:rStyle w:val="Style1"/>
                    <w:b/>
                  </w:rPr>
                  <w:t>T0595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2D036E5" w:rsidR="00CB3E0B" w:rsidRDefault="001D56F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4-10-0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0DE98E1F" w:rsidR="00B6065A" w:rsidRDefault="001D56FD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08 October 2024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032CD72" w:rsidR="00A53652" w:rsidRPr="00CB3E0B" w:rsidRDefault="001D56FD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0F1C28C1" w:rsidR="00B6065A" w:rsidRDefault="00E91EF5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694699833"/>
              <w:placeholder>
                <w:docPart w:val="DCE1EE33706B4A54B8A5C9BA4E331234"/>
              </w:placeholder>
            </w:sdtPr>
            <w:sdtEndPr>
              <w:rPr>
                <w:rStyle w:val="DefaultParagraphFont"/>
                <w:rFonts w:ascii="Times New Roman" w:hAnsi="Times New Roman" w:cs="Arial"/>
              </w:rPr>
            </w:sdtEndPr>
            <w:sdtContent>
              <w:r w:rsidR="00627C47">
                <w:rPr>
                  <w:rStyle w:val="Style1"/>
                  <w:b/>
                </w:rPr>
                <w:t>T0595</w:t>
              </w:r>
            </w:sdtContent>
          </w:sdt>
        </w:sdtContent>
      </w:sdt>
    </w:p>
    <w:p w14:paraId="06FA62AA" w14:textId="664B77C4" w:rsidR="00B6065A" w:rsidRDefault="00E91EF5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1D56FD" w:rsidRPr="001D56FD">
            <w:rPr>
              <w:rStyle w:val="Style1"/>
              <w:b/>
            </w:rPr>
            <w:t>SMP Design Services for M4 CDF Project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4003F6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4-08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F32EA">
            <w:rPr>
              <w:rFonts w:ascii="Arial" w:hAnsi="Arial" w:cs="Arial"/>
              <w:b/>
            </w:rPr>
            <w:t>12 August 2024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29C0BE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4-10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F32EA">
            <w:rPr>
              <w:rFonts w:ascii="Arial" w:hAnsi="Arial" w:cs="Arial"/>
              <w:b/>
            </w:rPr>
            <w:t>08 October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10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E2FD4">
            <w:rPr>
              <w:rFonts w:ascii="Arial" w:hAnsi="Arial" w:cs="Arial"/>
              <w:b/>
            </w:rPr>
            <w:t>31 October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43FFE4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A12045" w:rsidRPr="00A12045">
                <w:rPr>
                  <w:rStyle w:val="Style1"/>
                  <w:b/>
                </w:rPr>
                <w:t>85,534.44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E14F383" w:rsidR="00627D44" w:rsidRPr="00311C5F" w:rsidRDefault="00E91EF5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0DC607F4" w:rsidR="00727813" w:rsidRPr="00311C5F" w:rsidRDefault="00E91EF5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E91EF5">
      <w:pPr>
        <w:rPr>
          <w:rFonts w:ascii="Arial" w:hAnsi="Arial" w:cs="Arial"/>
        </w:rPr>
      </w:pPr>
      <w:hyperlink r:id="rId11" w:history="1">
        <w:r w:rsidR="002F7CF4"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E91EF5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516596F" w:rsidR="00CB4F85" w:rsidRPr="002C2284" w:rsidRDefault="00E91EF5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sdt>
                  <w:sdtPr>
                    <w:rPr>
                      <w:rStyle w:val="Style1"/>
                      <w:b/>
                    </w:rPr>
                    <w:id w:val="-973826137"/>
                    <w:placeholder>
                      <w:docPart w:val="0ABD36A5B30146A6A0D432E986AB53A3"/>
                    </w:placeholder>
                  </w:sdtPr>
                  <w:sdtEndPr>
                    <w:rPr>
                      <w:rStyle w:val="DefaultParagraphFont"/>
                      <w:rFonts w:ascii="Times New Roman" w:hAnsi="Times New Roman" w:cs="Arial"/>
                    </w:rPr>
                  </w:sdtEndPr>
                  <w:sdtContent>
                    <w:r w:rsidR="00627C47">
                      <w:rPr>
                        <w:rStyle w:val="Style1"/>
                        <w:b/>
                      </w:rPr>
                      <w:t>T0595</w:t>
                    </w:r>
                  </w:sdtContent>
                </w:sdt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792B4AA" w:rsidR="00CB4F85" w:rsidRPr="002C2284" w:rsidRDefault="00E91EF5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E54079" w:rsidRPr="00E54079">
                  <w:rPr>
                    <w:rStyle w:val="Style1"/>
                    <w:b/>
                  </w:rPr>
                  <w:t>3089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150D38C" w:rsidR="00CB4F85" w:rsidRPr="002C2284" w:rsidRDefault="00E91EF5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1673DC" w:rsidRPr="001673DC">
                  <w:rPr>
                    <w:rStyle w:val="Style1"/>
                    <w:b/>
                  </w:rPr>
                  <w:t>514451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E54079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3DC"/>
    <w:rsid w:val="001675F0"/>
    <w:rsid w:val="001C2680"/>
    <w:rsid w:val="001D56FD"/>
    <w:rsid w:val="001E763A"/>
    <w:rsid w:val="00203F5D"/>
    <w:rsid w:val="00205CF9"/>
    <w:rsid w:val="00232772"/>
    <w:rsid w:val="00246DCD"/>
    <w:rsid w:val="002B0CC6"/>
    <w:rsid w:val="002B4544"/>
    <w:rsid w:val="002C2284"/>
    <w:rsid w:val="002F7CF4"/>
    <w:rsid w:val="00303658"/>
    <w:rsid w:val="00311C5F"/>
    <w:rsid w:val="00313A2E"/>
    <w:rsid w:val="003221D0"/>
    <w:rsid w:val="00330C9B"/>
    <w:rsid w:val="00336C27"/>
    <w:rsid w:val="00364CE3"/>
    <w:rsid w:val="00375CFE"/>
    <w:rsid w:val="003F32EA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C47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2FD4"/>
    <w:rsid w:val="008E32A7"/>
    <w:rsid w:val="0090039A"/>
    <w:rsid w:val="0091686D"/>
    <w:rsid w:val="00922E16"/>
    <w:rsid w:val="00924F77"/>
    <w:rsid w:val="009423BC"/>
    <w:rsid w:val="0096338C"/>
    <w:rsid w:val="00985C09"/>
    <w:rsid w:val="009865D2"/>
    <w:rsid w:val="00A12045"/>
    <w:rsid w:val="00A26AB8"/>
    <w:rsid w:val="00A53652"/>
    <w:rsid w:val="00AF3514"/>
    <w:rsid w:val="00B50393"/>
    <w:rsid w:val="00B6065A"/>
    <w:rsid w:val="00B738D0"/>
    <w:rsid w:val="00B82F6B"/>
    <w:rsid w:val="00B92073"/>
    <w:rsid w:val="00BC48DD"/>
    <w:rsid w:val="00C040E7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71834"/>
    <w:rsid w:val="00D8534C"/>
    <w:rsid w:val="00DB6B74"/>
    <w:rsid w:val="00DC1C39"/>
    <w:rsid w:val="00DC6ABC"/>
    <w:rsid w:val="00DE1062"/>
    <w:rsid w:val="00DF6551"/>
    <w:rsid w:val="00E117C6"/>
    <w:rsid w:val="00E30C57"/>
    <w:rsid w:val="00E527D4"/>
    <w:rsid w:val="00E54079"/>
    <w:rsid w:val="00E77CF4"/>
    <w:rsid w:val="00E8289F"/>
    <w:rsid w:val="00E8443C"/>
    <w:rsid w:val="00E852D7"/>
    <w:rsid w:val="00E90781"/>
    <w:rsid w:val="00E91EF5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DCE1EE33706B4A54B8A5C9BA4E33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BCB90-AFAF-4117-9FBD-88AAACFBCBC6}"/>
      </w:docPartPr>
      <w:docPartBody>
        <w:p w:rsidR="001636A8" w:rsidRDefault="001636A8" w:rsidP="001636A8">
          <w:pPr>
            <w:pStyle w:val="DCE1EE33706B4A54B8A5C9BA4E331234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0ABD36A5B30146A6A0D432E986AB5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5487E-3BBA-44F7-8A31-D6FFB7FF8917}"/>
      </w:docPartPr>
      <w:docPartBody>
        <w:p w:rsidR="001636A8" w:rsidRDefault="001636A8" w:rsidP="001636A8">
          <w:pPr>
            <w:pStyle w:val="0ABD36A5B30146A6A0D432E986AB53A3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636A8"/>
    <w:rsid w:val="001F3900"/>
    <w:rsid w:val="002256AF"/>
    <w:rsid w:val="002448C6"/>
    <w:rsid w:val="00303658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423BC"/>
    <w:rsid w:val="00986547"/>
    <w:rsid w:val="009A65F4"/>
    <w:rsid w:val="009A7FAF"/>
    <w:rsid w:val="009F2608"/>
    <w:rsid w:val="00A11CA3"/>
    <w:rsid w:val="00A4229C"/>
    <w:rsid w:val="00A8024D"/>
    <w:rsid w:val="00BC28F6"/>
    <w:rsid w:val="00D71834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E1EE33706B4A54B8A5C9BA4E331234">
    <w:name w:val="DCE1EE33706B4A54B8A5C9BA4E331234"/>
    <w:rsid w:val="001636A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ABD36A5B30146A6A0D432E986AB53A3">
    <w:name w:val="0ABD36A5B30146A6A0D432E986AB53A3"/>
    <w:rsid w:val="001636A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17</cp:revision>
  <cp:lastPrinted>2016-01-12T11:01:00Z</cp:lastPrinted>
  <dcterms:created xsi:type="dcterms:W3CDTF">2022-04-19T14:41:00Z</dcterms:created>
  <dcterms:modified xsi:type="dcterms:W3CDTF">2024-10-08T08:47:00Z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