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6DEDEF0" w:rsidR="00203F5D" w:rsidRPr="008E1E73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57980" w:rsidRPr="008E1E73">
              <w:rPr>
                <w:rFonts w:ascii="Arial" w:hAnsi="Arial" w:cs="Arial"/>
                <w:b/>
              </w:rPr>
              <w:t>T0205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8E1E73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25288CC" w:rsidR="00CB3E0B" w:rsidRDefault="008E1E7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C8EB79A" w:rsidR="00727813" w:rsidRPr="00311C5F" w:rsidRDefault="00B5798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DBFC201" w:rsidR="00A53652" w:rsidRPr="00CB3E0B" w:rsidRDefault="00B5798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F52B1A3" w:rsidR="00727813" w:rsidRDefault="00B57980" w:rsidP="00B57980">
      <w:pPr>
        <w:jc w:val="center"/>
        <w:rPr>
          <w:rFonts w:ascii="Arial" w:hAnsi="Arial" w:cs="Arial"/>
          <w:b/>
        </w:rPr>
      </w:pPr>
      <w:r w:rsidRPr="00B57980">
        <w:rPr>
          <w:rFonts w:ascii="Arial" w:hAnsi="Arial" w:cs="Arial"/>
          <w:b/>
        </w:rPr>
        <w:t>T0205 HAPMS replacement - requirements and data assurance transition</w:t>
      </w:r>
    </w:p>
    <w:p w14:paraId="42758CF0" w14:textId="77777777" w:rsidR="00B57980" w:rsidRDefault="00B5798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3F3E41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7980">
            <w:rPr>
              <w:rFonts w:ascii="Arial" w:hAnsi="Arial" w:cs="Arial"/>
              <w:b/>
            </w:rPr>
            <w:t>08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D52C7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7980">
            <w:rPr>
              <w:rFonts w:ascii="Arial" w:hAnsi="Arial" w:cs="Arial"/>
              <w:b/>
            </w:rPr>
            <w:t>14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7980">
            <w:rPr>
              <w:rFonts w:ascii="Arial" w:hAnsi="Arial" w:cs="Arial"/>
              <w:b/>
            </w:rPr>
            <w:t>30 November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93ECC7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57980">
        <w:rPr>
          <w:rFonts w:ascii="Arial" w:hAnsi="Arial" w:cs="Arial"/>
          <w:b/>
        </w:rPr>
        <w:t>416,595.40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59484E" w:rsidR="00627D44" w:rsidRPr="00311C5F" w:rsidRDefault="00403DF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F67044B" w:rsidR="00727813" w:rsidRPr="00311C5F" w:rsidRDefault="00403DF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74D8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74D8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289EA40" w:rsidR="00CB4F85" w:rsidRPr="002C2284" w:rsidRDefault="00B5798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T0205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C0E5454" w:rsidR="00CB4F85" w:rsidRPr="002C2284" w:rsidRDefault="00B5798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DBC01E1" w:rsidR="00CB4F85" w:rsidRPr="002C2284" w:rsidRDefault="00B57980" w:rsidP="00A43023">
            <w:pPr>
              <w:rPr>
                <w:rFonts w:ascii="Arial" w:hAnsi="Arial" w:cs="Arial"/>
                <w:b/>
              </w:rPr>
            </w:pPr>
            <w:r w:rsidRPr="00B57980">
              <w:rPr>
                <w:rFonts w:ascii="Arial" w:hAnsi="Arial" w:cs="Arial"/>
                <w:b/>
              </w:rPr>
              <w:t>607029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F8344" w14:textId="77777777" w:rsidR="00874D8A" w:rsidRDefault="00874D8A">
      <w:r>
        <w:separator/>
      </w:r>
    </w:p>
  </w:endnote>
  <w:endnote w:type="continuationSeparator" w:id="0">
    <w:p w14:paraId="217F616B" w14:textId="77777777" w:rsidR="00874D8A" w:rsidRDefault="0087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74D8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E38B" w14:textId="77777777" w:rsidR="00874D8A" w:rsidRDefault="00874D8A">
      <w:r>
        <w:separator/>
      </w:r>
    </w:p>
  </w:footnote>
  <w:footnote w:type="continuationSeparator" w:id="0">
    <w:p w14:paraId="19A08567" w14:textId="77777777" w:rsidR="00874D8A" w:rsidRDefault="0087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1345B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3DF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4D8A"/>
    <w:rsid w:val="00875589"/>
    <w:rsid w:val="008D10A6"/>
    <w:rsid w:val="008E1E73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6BFA"/>
    <w:rsid w:val="00AF3514"/>
    <w:rsid w:val="00B50393"/>
    <w:rsid w:val="00B57980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57DA4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82696"/>
    <w:rsid w:val="00C9733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544A-5C8E-4C3F-9949-E1E7F314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2021-10-14T08:12:00Z</dcterms:created>
  <dcterms:modified xsi:type="dcterms:W3CDTF">2021-10-14T15:27:00Z</dcterms:modified>
</cp:coreProperties>
</file>