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D30E" w14:textId="660FBB7C" w:rsidR="006951DF" w:rsidRPr="00BB7EA3" w:rsidRDefault="00373381" w:rsidP="009E09CD">
      <w:pPr>
        <w:pStyle w:val="UnnumberedBoldHeading"/>
      </w:pPr>
      <w:r>
        <w:t xml:space="preserve">Annex </w:t>
      </w:r>
      <w:r w:rsidR="00121FB5">
        <w:t>B</w:t>
      </w:r>
      <w:r>
        <w:t xml:space="preserve">. </w:t>
      </w:r>
      <w:r w:rsidR="006951DF">
        <w:t>A</w:t>
      </w:r>
      <w:r w:rsidR="006951DF" w:rsidRPr="006951DF">
        <w:t xml:space="preserve">pplication </w:t>
      </w:r>
      <w:r w:rsidR="000A3862">
        <w:t>F</w:t>
      </w:r>
      <w:r w:rsidR="006951DF" w:rsidRPr="006951DF">
        <w:t>orm</w:t>
      </w:r>
    </w:p>
    <w:p w14:paraId="014A88EC" w14:textId="51B40112" w:rsidR="006951DF" w:rsidRDefault="006951DF" w:rsidP="006951DF">
      <w:r w:rsidRPr="006951DF">
        <w:t xml:space="preserve">Please complete this application form and submit with all required attachments. Please follow the guidance in this form and in the </w:t>
      </w:r>
      <w:r w:rsidR="007B296A">
        <w:t>Request for Applications</w:t>
      </w:r>
      <w:r w:rsidRPr="006951DF">
        <w:t xml:space="preserve"> (</w:t>
      </w:r>
      <w:r w:rsidR="007B296A">
        <w:t>RFA</w:t>
      </w:r>
      <w:r w:rsidRPr="006951DF">
        <w:t>)</w:t>
      </w:r>
      <w:r w:rsidR="0057716D">
        <w:t xml:space="preserve"> document</w:t>
      </w:r>
      <w:r w:rsidRPr="006951DF">
        <w:t xml:space="preserve">. </w:t>
      </w:r>
    </w:p>
    <w:p w14:paraId="3CF29F3B" w14:textId="388F9FFC" w:rsidR="00D67E36" w:rsidRDefault="008E452D" w:rsidP="008E452D">
      <w:pPr>
        <w:rPr>
          <w:lang w:val="en-US"/>
        </w:rPr>
      </w:pPr>
      <w:r>
        <w:rPr>
          <w:lang w:val="en-US"/>
        </w:rPr>
        <w:t>This Application Form</w:t>
      </w:r>
      <w:r w:rsidR="00ED3868" w:rsidRPr="009775C3">
        <w:rPr>
          <w:lang w:val="en-US"/>
        </w:rPr>
        <w:t xml:space="preserve"> must be submitted electronically by email attachment in A4 or letter size, in Microsoft Word or PDF format. Applications must be in Calibri, Arial, or Times New Roman font, and no smaller than size 10pt.</w:t>
      </w:r>
      <w:r w:rsidR="00ED3868" w:rsidRPr="009775C3">
        <w:t xml:space="preserve"> </w:t>
      </w:r>
      <w:r w:rsidR="00ED3868" w:rsidRPr="009775C3">
        <w:rPr>
          <w:lang w:val="en-US"/>
        </w:rPr>
        <w:t>Word limits indicated are a maximum. Word limits do not include diagrams, charts, tables, or CVs. CVs should be approximately 2 pages.</w:t>
      </w:r>
    </w:p>
    <w:p w14:paraId="20332B40" w14:textId="77777777" w:rsidR="00735891" w:rsidRDefault="00735891" w:rsidP="00735891">
      <w:pPr>
        <w:pStyle w:val="Heading1"/>
        <w:rPr>
          <w:lang w:val="en-US"/>
        </w:rPr>
      </w:pPr>
      <w:r>
        <w:rPr>
          <w:lang w:val="en-US"/>
        </w:rPr>
        <w:t>Applicant information</w:t>
      </w:r>
    </w:p>
    <w:p w14:paraId="6147179B" w14:textId="46E63C03" w:rsidR="00ED3868" w:rsidRPr="006951DF" w:rsidRDefault="00735891" w:rsidP="006951DF">
      <w:pPr>
        <w:rPr>
          <w:lang w:val="en-US"/>
        </w:rPr>
      </w:pPr>
      <w:r>
        <w:t>P</w:t>
      </w:r>
      <w:r w:rsidRPr="001622AE">
        <w:t xml:space="preserve">lease fill out </w:t>
      </w:r>
      <w:r w:rsidR="009479B1">
        <w:t xml:space="preserve">the </w:t>
      </w:r>
      <w:r w:rsidRPr="001622AE">
        <w:t>table below</w:t>
      </w:r>
      <w:r w:rsidR="00715901">
        <w:t xml:space="preserve"> for the lead organisation</w:t>
      </w:r>
      <w:r w:rsidRPr="001622AE">
        <w:t>.</w:t>
      </w:r>
      <w:r w:rsidR="00ED3868" w:rsidRPr="009775C3">
        <w:rPr>
          <w:lang w:val="en-US"/>
        </w:rPr>
        <w:t xml:space="preserve"> </w:t>
      </w:r>
    </w:p>
    <w:tbl>
      <w:tblPr>
        <w:tblStyle w:val="TableGrid"/>
        <w:tblW w:w="9064" w:type="dxa"/>
        <w:tblLayout w:type="fixed"/>
        <w:tblLook w:val="04A0" w:firstRow="1" w:lastRow="0" w:firstColumn="1" w:lastColumn="0" w:noHBand="0" w:noVBand="1"/>
      </w:tblPr>
      <w:tblGrid>
        <w:gridCol w:w="2260"/>
        <w:gridCol w:w="6770"/>
        <w:gridCol w:w="34"/>
      </w:tblGrid>
      <w:tr w:rsidR="00E3010F" w14:paraId="5959F805" w14:textId="77777777" w:rsidTr="00810BF5">
        <w:tc>
          <w:tcPr>
            <w:tcW w:w="9064"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57E7D"/>
          </w:tcPr>
          <w:p w14:paraId="0430A5EC" w14:textId="5946311D" w:rsidR="00E3010F" w:rsidRDefault="00F97B5A" w:rsidP="009C2ED1">
            <w:pPr>
              <w:spacing w:before="60" w:after="60"/>
              <w:jc w:val="center"/>
              <w:rPr>
                <w:rFonts w:eastAsia="Arial" w:cs="Arial"/>
                <w:b/>
                <w:bCs/>
                <w:color w:val="FFFFFF" w:themeColor="background1"/>
                <w:sz w:val="20"/>
                <w:szCs w:val="20"/>
              </w:rPr>
            </w:pPr>
            <w:r>
              <w:rPr>
                <w:rFonts w:eastAsia="Arial" w:cs="Arial"/>
                <w:b/>
                <w:bCs/>
                <w:color w:val="FFFFFF" w:themeColor="background1"/>
                <w:sz w:val="20"/>
                <w:szCs w:val="20"/>
              </w:rPr>
              <w:t>Lead organisation</w:t>
            </w:r>
            <w:r w:rsidRPr="2D8D4082">
              <w:rPr>
                <w:rFonts w:eastAsia="Arial" w:cs="Arial"/>
                <w:b/>
                <w:bCs/>
                <w:color w:val="FFFFFF" w:themeColor="background1"/>
                <w:sz w:val="20"/>
                <w:szCs w:val="20"/>
              </w:rPr>
              <w:t xml:space="preserve"> </w:t>
            </w:r>
            <w:r>
              <w:rPr>
                <w:rFonts w:eastAsia="Arial" w:cs="Arial"/>
                <w:b/>
                <w:bCs/>
                <w:color w:val="FFFFFF" w:themeColor="background1"/>
                <w:sz w:val="20"/>
                <w:szCs w:val="20"/>
              </w:rPr>
              <w:t>information</w:t>
            </w:r>
          </w:p>
        </w:tc>
      </w:tr>
      <w:tr w:rsidR="00E3010F" w14:paraId="15286A0B" w14:textId="77777777" w:rsidTr="00810BF5">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15C8B3F2" w14:textId="134F9AD9" w:rsidR="00E3010F" w:rsidRDefault="00BE6E78" w:rsidP="009C2ED1">
            <w:pPr>
              <w:spacing w:before="60" w:after="60"/>
              <w:rPr>
                <w:rFonts w:eastAsia="Arial" w:cs="Arial"/>
                <w:sz w:val="20"/>
                <w:szCs w:val="20"/>
              </w:rPr>
            </w:pPr>
            <w:r>
              <w:rPr>
                <w:rFonts w:eastAsia="Arial" w:cs="Arial"/>
                <w:sz w:val="20"/>
                <w:szCs w:val="20"/>
              </w:rPr>
              <w:t>Organisation n</w:t>
            </w:r>
            <w:r w:rsidR="00E3010F" w:rsidRPr="2D8D4082">
              <w:rPr>
                <w:rFonts w:eastAsia="Arial" w:cs="Arial"/>
                <w:sz w:val="20"/>
                <w:szCs w:val="20"/>
              </w:rPr>
              <w:t>ame</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4FAC0429" w14:textId="77777777" w:rsidR="00E3010F" w:rsidRDefault="00E3010F" w:rsidP="009C2ED1">
            <w:pPr>
              <w:spacing w:before="60" w:after="60"/>
              <w:rPr>
                <w:rFonts w:eastAsia="Arial" w:cs="Arial"/>
                <w:sz w:val="20"/>
                <w:szCs w:val="20"/>
              </w:rPr>
            </w:pPr>
            <w:r w:rsidRPr="2D8D4082">
              <w:rPr>
                <w:rFonts w:eastAsia="Arial" w:cs="Arial"/>
                <w:sz w:val="20"/>
                <w:szCs w:val="20"/>
                <w:highlight w:val="yellow"/>
              </w:rPr>
              <w:t>Enter Name</w:t>
            </w:r>
          </w:p>
        </w:tc>
      </w:tr>
      <w:tr w:rsidR="00E3010F" w14:paraId="3BFA01C0" w14:textId="77777777" w:rsidTr="00810BF5">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4A78F6F8" w14:textId="6FF43924" w:rsidR="00E3010F" w:rsidRDefault="00BE6E78" w:rsidP="009C2ED1">
            <w:pPr>
              <w:spacing w:before="60" w:after="60"/>
              <w:rPr>
                <w:rFonts w:eastAsia="Arial" w:cs="Arial"/>
                <w:sz w:val="20"/>
                <w:szCs w:val="20"/>
              </w:rPr>
            </w:pPr>
            <w:r>
              <w:rPr>
                <w:rFonts w:eastAsia="Arial" w:cs="Arial"/>
                <w:sz w:val="20"/>
                <w:szCs w:val="20"/>
              </w:rPr>
              <w:t>Organisation a</w:t>
            </w:r>
            <w:r w:rsidR="00E3010F" w:rsidRPr="2D8D4082">
              <w:rPr>
                <w:rFonts w:eastAsia="Arial" w:cs="Arial"/>
                <w:sz w:val="20"/>
                <w:szCs w:val="20"/>
              </w:rPr>
              <w:t>ddress</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1DA7732B" w14:textId="77777777" w:rsidR="00E3010F" w:rsidRDefault="00E3010F" w:rsidP="009C2ED1">
            <w:pPr>
              <w:spacing w:before="60" w:after="60"/>
              <w:rPr>
                <w:rFonts w:eastAsia="Arial" w:cs="Arial"/>
                <w:sz w:val="20"/>
                <w:szCs w:val="20"/>
              </w:rPr>
            </w:pPr>
            <w:r w:rsidRPr="2D8D4082">
              <w:rPr>
                <w:rFonts w:eastAsia="Arial" w:cs="Arial"/>
                <w:sz w:val="20"/>
                <w:szCs w:val="20"/>
                <w:highlight w:val="yellow"/>
              </w:rPr>
              <w:t>Enter Address</w:t>
            </w:r>
          </w:p>
        </w:tc>
      </w:tr>
      <w:tr w:rsidR="00E3010F" w14:paraId="59CB9EA1" w14:textId="77777777" w:rsidTr="00810BF5">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088F4B41" w14:textId="0CE8913C" w:rsidR="00E3010F" w:rsidRDefault="00E3010F" w:rsidP="009C2ED1">
            <w:pPr>
              <w:spacing w:before="60" w:after="60"/>
              <w:rPr>
                <w:rFonts w:eastAsia="Arial" w:cs="Arial"/>
                <w:sz w:val="20"/>
                <w:szCs w:val="20"/>
              </w:rPr>
            </w:pPr>
            <w:r w:rsidRPr="2D8D4082">
              <w:rPr>
                <w:rFonts w:eastAsia="Arial" w:cs="Arial"/>
                <w:sz w:val="20"/>
                <w:szCs w:val="20"/>
              </w:rPr>
              <w:t xml:space="preserve">Contact </w:t>
            </w:r>
            <w:r w:rsidR="00110AF0">
              <w:rPr>
                <w:rFonts w:eastAsia="Arial" w:cs="Arial"/>
                <w:sz w:val="20"/>
                <w:szCs w:val="20"/>
              </w:rPr>
              <w:t>information</w:t>
            </w:r>
            <w:r w:rsidR="005E5124">
              <w:rPr>
                <w:rFonts w:eastAsia="Arial" w:cs="Arial"/>
                <w:sz w:val="20"/>
                <w:szCs w:val="20"/>
              </w:rPr>
              <w:t xml:space="preserve"> for </w:t>
            </w:r>
            <w:r w:rsidR="0063147D">
              <w:rPr>
                <w:rFonts w:eastAsia="Arial" w:cs="Arial"/>
                <w:sz w:val="20"/>
                <w:szCs w:val="20"/>
              </w:rPr>
              <w:t>the single point of contact responsible for managing the application process</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7C46A838" w14:textId="77777777" w:rsidR="00E3010F" w:rsidRDefault="00E3010F" w:rsidP="009C2ED1">
            <w:pPr>
              <w:spacing w:before="60" w:after="60"/>
              <w:rPr>
                <w:rFonts w:eastAsia="Arial" w:cs="Arial"/>
                <w:sz w:val="20"/>
                <w:szCs w:val="20"/>
              </w:rPr>
            </w:pPr>
            <w:r w:rsidRPr="2D8D4082">
              <w:rPr>
                <w:rFonts w:eastAsia="Arial" w:cs="Arial"/>
                <w:sz w:val="20"/>
                <w:szCs w:val="20"/>
                <w:highlight w:val="yellow"/>
              </w:rPr>
              <w:t>Enter Name</w:t>
            </w:r>
          </w:p>
          <w:p w14:paraId="3DB0619B" w14:textId="77777777" w:rsidR="00E3010F" w:rsidRDefault="00E3010F" w:rsidP="009C2ED1">
            <w:pPr>
              <w:spacing w:before="60" w:after="60"/>
              <w:rPr>
                <w:rFonts w:eastAsia="Arial" w:cs="Arial"/>
                <w:sz w:val="20"/>
                <w:szCs w:val="20"/>
              </w:rPr>
            </w:pPr>
            <w:r w:rsidRPr="2D8D4082">
              <w:rPr>
                <w:rFonts w:eastAsia="Arial" w:cs="Arial"/>
                <w:sz w:val="20"/>
                <w:szCs w:val="20"/>
                <w:highlight w:val="yellow"/>
              </w:rPr>
              <w:t>Enter Email Address</w:t>
            </w:r>
          </w:p>
          <w:p w14:paraId="329D5B7D" w14:textId="77777777" w:rsidR="00E3010F" w:rsidRDefault="00E3010F" w:rsidP="009C2ED1">
            <w:pPr>
              <w:spacing w:before="60" w:after="60"/>
              <w:rPr>
                <w:rFonts w:eastAsia="Arial" w:cs="Arial"/>
                <w:sz w:val="20"/>
                <w:szCs w:val="20"/>
              </w:rPr>
            </w:pPr>
            <w:r w:rsidRPr="2D8D4082">
              <w:rPr>
                <w:rFonts w:eastAsia="Arial" w:cs="Arial"/>
                <w:sz w:val="20"/>
                <w:szCs w:val="20"/>
                <w:highlight w:val="yellow"/>
              </w:rPr>
              <w:t>Enter Phone Number</w:t>
            </w:r>
          </w:p>
        </w:tc>
      </w:tr>
      <w:tr w:rsidR="00E3010F" w14:paraId="18DDF1CC" w14:textId="77777777" w:rsidTr="00810BF5">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7391669E" w14:textId="074110C5" w:rsidR="00E3010F" w:rsidRDefault="00BE6E78" w:rsidP="009C2ED1">
            <w:pPr>
              <w:spacing w:before="60" w:after="60"/>
              <w:rPr>
                <w:rFonts w:eastAsia="Arial" w:cs="Arial"/>
                <w:sz w:val="20"/>
                <w:szCs w:val="20"/>
              </w:rPr>
            </w:pPr>
            <w:r>
              <w:rPr>
                <w:rFonts w:eastAsia="Arial" w:cs="Arial"/>
                <w:sz w:val="20"/>
                <w:szCs w:val="20"/>
              </w:rPr>
              <w:t>Organisation o</w:t>
            </w:r>
            <w:r w:rsidR="00E3010F" w:rsidRPr="2D8D4082">
              <w:rPr>
                <w:rFonts w:eastAsia="Arial" w:cs="Arial"/>
                <w:sz w:val="20"/>
                <w:szCs w:val="20"/>
              </w:rPr>
              <w:t>verview</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2C1ABD53" w14:textId="77777777" w:rsidR="00E3010F" w:rsidRDefault="00E3010F" w:rsidP="009C2ED1">
            <w:pPr>
              <w:spacing w:before="60" w:after="60"/>
              <w:rPr>
                <w:rFonts w:eastAsia="Arial" w:cs="Arial"/>
                <w:sz w:val="20"/>
                <w:szCs w:val="20"/>
              </w:rPr>
            </w:pPr>
            <w:r w:rsidRPr="2D8D4082">
              <w:rPr>
                <w:rFonts w:eastAsia="Arial" w:cs="Arial"/>
                <w:sz w:val="20"/>
                <w:szCs w:val="20"/>
                <w:highlight w:val="yellow"/>
              </w:rPr>
              <w:t>In no more than 200 words, briefly describe your organisation and its activities – including founding year, mission/purpose, accomplishments related to the proposed grant activity, donor experience, etc.</w:t>
            </w:r>
          </w:p>
        </w:tc>
      </w:tr>
      <w:tr w:rsidR="00E3010F" w14:paraId="639820BA" w14:textId="77777777" w:rsidTr="00810BF5">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7EFE6C28" w14:textId="0485971D" w:rsidR="00E3010F" w:rsidRDefault="00E3010F" w:rsidP="009C2ED1">
            <w:pPr>
              <w:spacing w:before="60" w:after="60"/>
              <w:rPr>
                <w:rFonts w:eastAsia="Arial" w:cs="Arial"/>
                <w:sz w:val="20"/>
                <w:szCs w:val="20"/>
              </w:rPr>
            </w:pPr>
            <w:r w:rsidRPr="2D8D4082">
              <w:rPr>
                <w:rFonts w:eastAsia="Arial" w:cs="Arial"/>
                <w:sz w:val="20"/>
                <w:szCs w:val="20"/>
              </w:rPr>
              <w:t>Website</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018843A7" w14:textId="43FA8CDC" w:rsidR="00E3010F" w:rsidRDefault="00E3010F" w:rsidP="009C2ED1">
            <w:pPr>
              <w:spacing w:before="60" w:after="60"/>
              <w:rPr>
                <w:rFonts w:eastAsia="Arial" w:cs="Arial"/>
                <w:sz w:val="20"/>
                <w:szCs w:val="20"/>
              </w:rPr>
            </w:pPr>
            <w:r w:rsidRPr="2D8D4082">
              <w:rPr>
                <w:rFonts w:eastAsia="Arial" w:cs="Arial"/>
                <w:sz w:val="20"/>
                <w:szCs w:val="20"/>
                <w:highlight w:val="yellow"/>
              </w:rPr>
              <w:t xml:space="preserve">Enter Website </w:t>
            </w:r>
            <w:r w:rsidRPr="006C37D7">
              <w:rPr>
                <w:rFonts w:eastAsia="Arial" w:cs="Arial"/>
                <w:sz w:val="20"/>
                <w:szCs w:val="20"/>
                <w:highlight w:val="yellow"/>
              </w:rPr>
              <w:t>URL</w:t>
            </w:r>
            <w:r w:rsidR="00110AF0" w:rsidRPr="009E09CD">
              <w:rPr>
                <w:rFonts w:eastAsia="Arial" w:cs="Arial"/>
                <w:sz w:val="20"/>
                <w:szCs w:val="20"/>
                <w:highlight w:val="yellow"/>
              </w:rPr>
              <w:t xml:space="preserve"> if applicable</w:t>
            </w:r>
          </w:p>
        </w:tc>
      </w:tr>
      <w:tr w:rsidR="00A9764B" w14:paraId="387C862C" w14:textId="77777777" w:rsidTr="00810BF5">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43D1F05C" w14:textId="2C7D7E6E" w:rsidR="00A9764B" w:rsidRPr="2D8D4082" w:rsidRDefault="00A9764B" w:rsidP="009C2ED1">
            <w:pPr>
              <w:spacing w:before="60" w:after="60"/>
              <w:rPr>
                <w:rFonts w:eastAsia="Arial" w:cs="Arial"/>
                <w:sz w:val="20"/>
                <w:szCs w:val="20"/>
              </w:rPr>
            </w:pPr>
            <w:r>
              <w:rPr>
                <w:rFonts w:eastAsia="Arial" w:cs="Arial"/>
                <w:sz w:val="20"/>
                <w:szCs w:val="20"/>
              </w:rPr>
              <w:t>Organisation type</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67FEE3F8" w14:textId="2AE191E1" w:rsidR="00A9764B" w:rsidRPr="2D8D4082" w:rsidRDefault="007A5C6B" w:rsidP="009C2ED1">
            <w:pPr>
              <w:spacing w:before="60" w:after="60"/>
              <w:rPr>
                <w:rFonts w:eastAsia="Arial" w:cs="Arial"/>
                <w:sz w:val="20"/>
                <w:szCs w:val="20"/>
                <w:highlight w:val="yellow"/>
              </w:rPr>
            </w:pPr>
            <w:r>
              <w:rPr>
                <w:rFonts w:eastAsia="Arial" w:cs="Arial"/>
                <w:sz w:val="20"/>
                <w:szCs w:val="20"/>
                <w:highlight w:val="yellow"/>
              </w:rPr>
              <w:t>Choose from</w:t>
            </w:r>
            <w:r w:rsidR="00D11B7B">
              <w:rPr>
                <w:rFonts w:eastAsia="Arial" w:cs="Arial"/>
                <w:sz w:val="20"/>
                <w:szCs w:val="20"/>
                <w:highlight w:val="yellow"/>
              </w:rPr>
              <w:t>:</w:t>
            </w:r>
            <w:r>
              <w:rPr>
                <w:rFonts w:eastAsia="Arial" w:cs="Arial"/>
                <w:sz w:val="20"/>
                <w:szCs w:val="20"/>
                <w:highlight w:val="yellow"/>
              </w:rPr>
              <w:t xml:space="preserve"> </w:t>
            </w:r>
            <w:r w:rsidR="00D11B7B">
              <w:rPr>
                <w:rFonts w:eastAsia="Arial" w:cs="Arial"/>
                <w:sz w:val="20"/>
                <w:szCs w:val="20"/>
                <w:highlight w:val="yellow"/>
              </w:rPr>
              <w:t>Non-Governmental Organisation; Academic Institution; Research Organisation; Think Tank</w:t>
            </w:r>
            <w:r w:rsidR="000B1DD2">
              <w:rPr>
                <w:rFonts w:eastAsia="Arial" w:cs="Arial"/>
                <w:sz w:val="20"/>
                <w:szCs w:val="20"/>
                <w:highlight w:val="yellow"/>
              </w:rPr>
              <w:t>; Other (please describe)</w:t>
            </w:r>
          </w:p>
        </w:tc>
      </w:tr>
    </w:tbl>
    <w:p w14:paraId="0D606922" w14:textId="77777777" w:rsidR="00F97B5A" w:rsidRDefault="00F97B5A" w:rsidP="006951DF"/>
    <w:p w14:paraId="6017BF79" w14:textId="0AC9FAE3" w:rsidR="002845C4" w:rsidRDefault="00ED45DB" w:rsidP="0016447E">
      <w:pPr>
        <w:pStyle w:val="Heading1"/>
      </w:pPr>
      <w:r>
        <w:t>Project</w:t>
      </w:r>
      <w:r w:rsidR="002845C4">
        <w:t xml:space="preserve"> overview</w:t>
      </w:r>
    </w:p>
    <w:p w14:paraId="2484429C" w14:textId="6E5C327F" w:rsidR="00E65FC6" w:rsidRPr="00E65FC6" w:rsidRDefault="00E65FC6" w:rsidP="009E09CD">
      <w:r>
        <w:t>P</w:t>
      </w:r>
      <w:r w:rsidRPr="001622AE">
        <w:t xml:space="preserve">lease fill out </w:t>
      </w:r>
      <w:r>
        <w:t xml:space="preserve">the </w:t>
      </w:r>
      <w:r w:rsidRPr="001622AE">
        <w:t>table below</w:t>
      </w:r>
      <w:r>
        <w:t xml:space="preserve"> with </w:t>
      </w:r>
      <w:r w:rsidR="00740DEA">
        <w:t>summary information about your project</w:t>
      </w:r>
      <w:r w:rsidRPr="001622AE">
        <w:t>.</w:t>
      </w:r>
    </w:p>
    <w:tbl>
      <w:tblPr>
        <w:tblStyle w:val="TableGrid"/>
        <w:tblW w:w="9064" w:type="dxa"/>
        <w:tblLayout w:type="fixed"/>
        <w:tblLook w:val="04A0" w:firstRow="1" w:lastRow="0" w:firstColumn="1" w:lastColumn="0" w:noHBand="0" w:noVBand="1"/>
      </w:tblPr>
      <w:tblGrid>
        <w:gridCol w:w="2260"/>
        <w:gridCol w:w="6770"/>
        <w:gridCol w:w="34"/>
      </w:tblGrid>
      <w:tr w:rsidR="002845C4" w14:paraId="26D2AD73" w14:textId="77777777" w:rsidTr="00072DAD">
        <w:tc>
          <w:tcPr>
            <w:tcW w:w="9064"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57E7D"/>
          </w:tcPr>
          <w:p w14:paraId="5A09035B" w14:textId="3E564F6F" w:rsidR="002845C4" w:rsidRDefault="005722F5" w:rsidP="00072DAD">
            <w:pPr>
              <w:spacing w:before="60" w:after="60"/>
              <w:jc w:val="center"/>
              <w:rPr>
                <w:rFonts w:eastAsia="Arial" w:cs="Arial"/>
                <w:b/>
                <w:bCs/>
                <w:color w:val="FFFFFF" w:themeColor="background1"/>
                <w:sz w:val="20"/>
                <w:szCs w:val="20"/>
              </w:rPr>
            </w:pPr>
            <w:r>
              <w:rPr>
                <w:rFonts w:eastAsia="Arial" w:cs="Arial"/>
                <w:b/>
                <w:bCs/>
                <w:color w:val="FFFFFF" w:themeColor="background1"/>
                <w:sz w:val="20"/>
                <w:szCs w:val="20"/>
              </w:rPr>
              <w:t>Project</w:t>
            </w:r>
            <w:r w:rsidR="002845C4">
              <w:rPr>
                <w:rFonts w:eastAsia="Arial" w:cs="Arial"/>
                <w:b/>
                <w:bCs/>
                <w:color w:val="FFFFFF" w:themeColor="background1"/>
                <w:sz w:val="20"/>
                <w:szCs w:val="20"/>
              </w:rPr>
              <w:t xml:space="preserve"> overview</w:t>
            </w:r>
          </w:p>
        </w:tc>
      </w:tr>
      <w:tr w:rsidR="002845C4" w14:paraId="2F0EA463" w14:textId="77777777" w:rsidTr="00072DAD">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7B54E420" w14:textId="4F1CB3E8" w:rsidR="002845C4" w:rsidRDefault="005722F5" w:rsidP="002845C4">
            <w:pPr>
              <w:spacing w:before="60" w:after="60"/>
              <w:rPr>
                <w:rFonts w:eastAsia="Arial" w:cs="Arial"/>
                <w:sz w:val="20"/>
                <w:szCs w:val="20"/>
              </w:rPr>
            </w:pPr>
            <w:r>
              <w:rPr>
                <w:rFonts w:eastAsia="Arial" w:cs="Arial"/>
                <w:sz w:val="20"/>
                <w:szCs w:val="20"/>
              </w:rPr>
              <w:t>Project</w:t>
            </w:r>
            <w:r w:rsidR="002845C4" w:rsidRPr="2D8D4082">
              <w:rPr>
                <w:rFonts w:eastAsia="Arial" w:cs="Arial"/>
                <w:sz w:val="20"/>
                <w:szCs w:val="20"/>
              </w:rPr>
              <w:t xml:space="preserve"> </w:t>
            </w:r>
            <w:r w:rsidR="002845C4">
              <w:rPr>
                <w:rFonts w:eastAsia="Arial" w:cs="Arial"/>
                <w:sz w:val="20"/>
                <w:szCs w:val="20"/>
              </w:rPr>
              <w:t>t</w:t>
            </w:r>
            <w:r w:rsidR="002845C4" w:rsidRPr="2D8D4082">
              <w:rPr>
                <w:rFonts w:eastAsia="Arial" w:cs="Arial"/>
                <w:sz w:val="20"/>
                <w:szCs w:val="20"/>
              </w:rPr>
              <w:t>itle</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02C0872E" w14:textId="62950E27" w:rsidR="002845C4" w:rsidRDefault="00163BD3" w:rsidP="002845C4">
            <w:pPr>
              <w:spacing w:before="60" w:after="60"/>
              <w:rPr>
                <w:rFonts w:eastAsia="Arial" w:cs="Arial"/>
                <w:sz w:val="20"/>
                <w:szCs w:val="20"/>
              </w:rPr>
            </w:pPr>
            <w:r w:rsidRPr="009E09CD">
              <w:rPr>
                <w:rFonts w:eastAsia="Arial" w:cs="Arial"/>
                <w:sz w:val="20"/>
                <w:szCs w:val="20"/>
                <w:highlight w:val="yellow"/>
              </w:rPr>
              <w:t>Enter the name of your project</w:t>
            </w:r>
          </w:p>
        </w:tc>
      </w:tr>
      <w:tr w:rsidR="002845C4" w14:paraId="0B50B1CD" w14:textId="77777777" w:rsidTr="00072DAD">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156E4B3A" w14:textId="498E0938" w:rsidR="002845C4" w:rsidRDefault="002845C4" w:rsidP="002845C4">
            <w:pPr>
              <w:spacing w:before="60" w:after="60"/>
              <w:rPr>
                <w:rFonts w:eastAsia="Arial" w:cs="Arial"/>
                <w:sz w:val="20"/>
                <w:szCs w:val="20"/>
              </w:rPr>
            </w:pPr>
            <w:r w:rsidRPr="2D8D4082">
              <w:rPr>
                <w:rFonts w:eastAsia="Arial" w:cs="Arial"/>
                <w:sz w:val="20"/>
                <w:szCs w:val="20"/>
              </w:rPr>
              <w:t xml:space="preserve">Award </w:t>
            </w:r>
            <w:r>
              <w:rPr>
                <w:rFonts w:eastAsia="Arial" w:cs="Arial"/>
                <w:sz w:val="20"/>
                <w:szCs w:val="20"/>
              </w:rPr>
              <w:t>v</w:t>
            </w:r>
            <w:r w:rsidRPr="2D8D4082">
              <w:rPr>
                <w:rFonts w:eastAsia="Arial" w:cs="Arial"/>
                <w:sz w:val="20"/>
                <w:szCs w:val="20"/>
              </w:rPr>
              <w:t>alue</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061C6B65" w14:textId="099BBEC8" w:rsidR="002845C4" w:rsidRDefault="002845C4" w:rsidP="002845C4">
            <w:pPr>
              <w:spacing w:before="60" w:after="60"/>
              <w:rPr>
                <w:rFonts w:eastAsia="Arial" w:cs="Arial"/>
                <w:sz w:val="20"/>
                <w:szCs w:val="20"/>
              </w:rPr>
            </w:pPr>
            <w:r w:rsidRPr="00412F90">
              <w:rPr>
                <w:rFonts w:eastAsia="Arial" w:cs="Arial"/>
                <w:sz w:val="20"/>
                <w:szCs w:val="20"/>
                <w:highlight w:val="yellow"/>
              </w:rPr>
              <w:t>Enter proposed total budget</w:t>
            </w:r>
          </w:p>
        </w:tc>
      </w:tr>
      <w:tr w:rsidR="002845C4" w14:paraId="5E514450" w14:textId="77777777" w:rsidTr="00072DAD">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31C1AA1D" w14:textId="6EAD72ED" w:rsidR="002845C4" w:rsidRDefault="002845C4" w:rsidP="002845C4">
            <w:pPr>
              <w:spacing w:before="60" w:after="60"/>
              <w:rPr>
                <w:rFonts w:eastAsia="Arial" w:cs="Arial"/>
                <w:sz w:val="20"/>
                <w:szCs w:val="20"/>
              </w:rPr>
            </w:pPr>
            <w:r>
              <w:rPr>
                <w:rFonts w:eastAsia="Arial" w:cs="Arial"/>
                <w:sz w:val="20"/>
                <w:szCs w:val="20"/>
              </w:rPr>
              <w:t>Estimated a</w:t>
            </w:r>
            <w:r w:rsidRPr="2D8D4082">
              <w:rPr>
                <w:rFonts w:eastAsia="Arial" w:cs="Arial"/>
                <w:sz w:val="20"/>
                <w:szCs w:val="20"/>
              </w:rPr>
              <w:t xml:space="preserve">ctivity </w:t>
            </w:r>
            <w:r>
              <w:rPr>
                <w:rFonts w:eastAsia="Arial" w:cs="Arial"/>
                <w:sz w:val="20"/>
                <w:szCs w:val="20"/>
              </w:rPr>
              <w:t>d</w:t>
            </w:r>
            <w:r w:rsidRPr="2D8D4082">
              <w:rPr>
                <w:rFonts w:eastAsia="Arial" w:cs="Arial"/>
                <w:sz w:val="20"/>
                <w:szCs w:val="20"/>
              </w:rPr>
              <w:t>uration</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6DA7ED8E" w14:textId="7741F4A4" w:rsidR="002845C4" w:rsidRDefault="002845C4" w:rsidP="002845C4">
            <w:pPr>
              <w:spacing w:before="60" w:after="60"/>
              <w:rPr>
                <w:rFonts w:eastAsia="Arial" w:cs="Arial"/>
                <w:sz w:val="20"/>
                <w:szCs w:val="20"/>
              </w:rPr>
            </w:pPr>
            <w:r w:rsidRPr="00412F90">
              <w:rPr>
                <w:rFonts w:eastAsia="Arial" w:cs="Arial"/>
                <w:sz w:val="20"/>
                <w:szCs w:val="20"/>
                <w:highlight w:val="yellow"/>
              </w:rPr>
              <w:t>Enter number of months</w:t>
            </w:r>
          </w:p>
        </w:tc>
      </w:tr>
      <w:tr w:rsidR="002845C4" w14:paraId="08DF4C8A" w14:textId="77777777" w:rsidTr="00072DAD">
        <w:trPr>
          <w:gridAfter w:val="1"/>
          <w:wAfter w:w="34" w:type="dxa"/>
        </w:trPr>
        <w:tc>
          <w:tcPr>
            <w:tcW w:w="2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6EB6A845" w14:textId="0B474DCD" w:rsidR="002845C4" w:rsidRDefault="002845C4" w:rsidP="002845C4">
            <w:pPr>
              <w:spacing w:before="60" w:after="60"/>
              <w:rPr>
                <w:rFonts w:eastAsia="Arial" w:cs="Arial"/>
                <w:sz w:val="20"/>
                <w:szCs w:val="20"/>
              </w:rPr>
            </w:pPr>
            <w:r w:rsidRPr="2D8D4082">
              <w:rPr>
                <w:rFonts w:eastAsia="Arial" w:cs="Arial"/>
                <w:sz w:val="20"/>
                <w:szCs w:val="20"/>
              </w:rPr>
              <w:t xml:space="preserve">Countries of </w:t>
            </w:r>
            <w:r>
              <w:rPr>
                <w:rFonts w:eastAsia="Arial" w:cs="Arial"/>
                <w:sz w:val="20"/>
                <w:szCs w:val="20"/>
              </w:rPr>
              <w:t>p</w:t>
            </w:r>
            <w:r w:rsidRPr="2D8D4082">
              <w:rPr>
                <w:rFonts w:eastAsia="Arial" w:cs="Arial"/>
                <w:sz w:val="20"/>
                <w:szCs w:val="20"/>
              </w:rPr>
              <w:t>erformance</w:t>
            </w:r>
          </w:p>
        </w:tc>
        <w:tc>
          <w:tcPr>
            <w:tcW w:w="6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70625EE4" w14:textId="760528B6" w:rsidR="002845C4" w:rsidRDefault="002845C4" w:rsidP="002845C4">
            <w:pPr>
              <w:spacing w:before="60" w:after="60"/>
              <w:rPr>
                <w:rFonts w:eastAsia="Arial" w:cs="Arial"/>
                <w:sz w:val="20"/>
                <w:szCs w:val="20"/>
              </w:rPr>
            </w:pPr>
            <w:r w:rsidRPr="00412F90">
              <w:rPr>
                <w:rFonts w:eastAsia="Arial" w:cs="Arial"/>
                <w:sz w:val="20"/>
                <w:szCs w:val="20"/>
                <w:highlight w:val="yellow"/>
              </w:rPr>
              <w:t>Enter the countries where you plan to do research</w:t>
            </w:r>
            <w:r w:rsidRPr="002878EB">
              <w:rPr>
                <w:rFonts w:eastAsia="Arial" w:cs="Arial"/>
                <w:sz w:val="20"/>
                <w:szCs w:val="20"/>
              </w:rPr>
              <w:t xml:space="preserve"> </w:t>
            </w:r>
          </w:p>
        </w:tc>
      </w:tr>
    </w:tbl>
    <w:p w14:paraId="0E0D7BDB" w14:textId="01AA8CCB" w:rsidR="002845C4" w:rsidRDefault="002845C4" w:rsidP="009E09CD"/>
    <w:p w14:paraId="24591002" w14:textId="4F6153DA" w:rsidR="006951DF" w:rsidRDefault="002845C4" w:rsidP="0016447E">
      <w:pPr>
        <w:pStyle w:val="Heading1"/>
      </w:pPr>
      <w:r>
        <w:lastRenderedPageBreak/>
        <w:t xml:space="preserve">Technical </w:t>
      </w:r>
      <w:r w:rsidR="006951DF" w:rsidRPr="009775C3">
        <w:t>proposal</w:t>
      </w:r>
    </w:p>
    <w:p w14:paraId="07C7D779" w14:textId="0C1B9C04" w:rsidR="006951DF" w:rsidRPr="009775C3" w:rsidRDefault="00326B57" w:rsidP="451307BC">
      <w:r w:rsidRPr="009775C3">
        <w:t xml:space="preserve">The technical proposal shall comprise the parts listed below. For guidance on </w:t>
      </w:r>
      <w:r w:rsidR="00B16DBC" w:rsidRPr="009775C3">
        <w:t xml:space="preserve">the evaluation criteria against which applications will be scored, </w:t>
      </w:r>
      <w:r w:rsidRPr="009775C3">
        <w:t xml:space="preserve">please refer to </w:t>
      </w:r>
      <w:r w:rsidR="002A6181">
        <w:t xml:space="preserve">the </w:t>
      </w:r>
      <w:r w:rsidR="008B731C">
        <w:t>RFA</w:t>
      </w:r>
      <w:r w:rsidR="003170E2" w:rsidRPr="009775C3">
        <w:t xml:space="preserve"> </w:t>
      </w:r>
      <w:r w:rsidR="00400456" w:rsidRPr="009775C3">
        <w:rPr>
          <w:i/>
          <w:iCs/>
        </w:rPr>
        <w:t>Section 3.5</w:t>
      </w:r>
      <w:r w:rsidR="00D5725D" w:rsidRPr="009775C3">
        <w:rPr>
          <w:i/>
          <w:iCs/>
        </w:rPr>
        <w:t>:</w:t>
      </w:r>
      <w:r w:rsidR="00400456" w:rsidRPr="009775C3">
        <w:rPr>
          <w:i/>
          <w:iCs/>
        </w:rPr>
        <w:t xml:space="preserve"> How to apply</w:t>
      </w:r>
      <w:r w:rsidR="00D5725D" w:rsidRPr="009775C3">
        <w:t xml:space="preserve"> and </w:t>
      </w:r>
      <w:r w:rsidR="00D5725D" w:rsidRPr="009775C3">
        <w:rPr>
          <w:i/>
          <w:iCs/>
        </w:rPr>
        <w:t>Section 4: Evaluation</w:t>
      </w:r>
      <w:r w:rsidR="00D5725D" w:rsidRPr="009775C3">
        <w:t xml:space="preserve">. </w:t>
      </w:r>
      <w:r w:rsidRPr="009775C3">
        <w:t xml:space="preserve"> </w:t>
      </w:r>
    </w:p>
    <w:p w14:paraId="0C00A3BD" w14:textId="5A0EFE3B" w:rsidR="00D61D97" w:rsidRPr="00CC2C39" w:rsidRDefault="00DA0F68" w:rsidP="009E09CD">
      <w:pPr>
        <w:pStyle w:val="Heading2"/>
      </w:pPr>
      <w:bookmarkStart w:id="0" w:name="_Hlk148342935"/>
      <w:r w:rsidRPr="00CC2C39">
        <w:t xml:space="preserve">Literature </w:t>
      </w:r>
      <w:r w:rsidR="007178F2" w:rsidRPr="00CC2C39">
        <w:t>r</w:t>
      </w:r>
      <w:r w:rsidRPr="00CC2C39">
        <w:t>eview</w:t>
      </w:r>
    </w:p>
    <w:p w14:paraId="7B706C43" w14:textId="4DF816DC" w:rsidR="00905A51" w:rsidRPr="009775C3" w:rsidRDefault="007B394B" w:rsidP="00365E77">
      <w:pPr>
        <w:rPr>
          <w:lang w:val="en-US"/>
        </w:rPr>
      </w:pPr>
      <w:r w:rsidRPr="009775C3">
        <w:t>Applicants should</w:t>
      </w:r>
      <w:r w:rsidR="0057755F" w:rsidRPr="009775C3">
        <w:t xml:space="preserve"> </w:t>
      </w:r>
      <w:r w:rsidR="00460217" w:rsidRPr="009775C3">
        <w:t xml:space="preserve">include a statement of the question(s) or issues </w:t>
      </w:r>
      <w:r w:rsidR="008F7A05" w:rsidRPr="009775C3">
        <w:t>they</w:t>
      </w:r>
      <w:r w:rsidR="00460217" w:rsidRPr="009775C3">
        <w:t xml:space="preserve"> view as relevant to the scope of work. </w:t>
      </w:r>
      <w:r w:rsidRPr="009775C3">
        <w:t>Applicants</w:t>
      </w:r>
      <w:r w:rsidR="00460217" w:rsidRPr="009775C3">
        <w:t xml:space="preserve"> should then review the literature to demonstrate the research gap and explain why it is important.</w:t>
      </w:r>
      <w:bookmarkEnd w:id="0"/>
    </w:p>
    <w:tbl>
      <w:tblPr>
        <w:tblStyle w:val="TableGrid"/>
        <w:tblW w:w="0" w:type="auto"/>
        <w:tblLook w:val="04A0" w:firstRow="1" w:lastRow="0" w:firstColumn="1" w:lastColumn="0" w:noHBand="0" w:noVBand="1"/>
      </w:tblPr>
      <w:tblGrid>
        <w:gridCol w:w="8921"/>
      </w:tblGrid>
      <w:tr w:rsidR="008B0307" w:rsidRPr="009775C3" w14:paraId="05CA228B" w14:textId="77777777">
        <w:tc>
          <w:tcPr>
            <w:tcW w:w="8921" w:type="dxa"/>
          </w:tcPr>
          <w:p w14:paraId="43328FF9" w14:textId="4F3E1CF0" w:rsidR="008B0307" w:rsidRPr="009775C3" w:rsidRDefault="008B0307">
            <w:pPr>
              <w:rPr>
                <w:rFonts w:cs="Arial"/>
                <w:lang w:val="en-US"/>
              </w:rPr>
            </w:pPr>
            <w:r w:rsidRPr="009775C3">
              <w:rPr>
                <w:rFonts w:cs="Arial"/>
                <w:lang w:val="en-US"/>
              </w:rPr>
              <w:t>Answer (</w:t>
            </w:r>
            <w:r w:rsidR="00CB16AB">
              <w:rPr>
                <w:rFonts w:cs="Arial"/>
                <w:lang w:val="en-US"/>
              </w:rPr>
              <w:t>Up to</w:t>
            </w:r>
            <w:r w:rsidRPr="009775C3">
              <w:rPr>
                <w:rFonts w:cs="Arial"/>
                <w:lang w:val="en-US"/>
              </w:rPr>
              <w:t xml:space="preserve"> </w:t>
            </w:r>
            <w:r w:rsidR="00587AB7" w:rsidRPr="009775C3">
              <w:rPr>
                <w:rFonts w:cs="Arial"/>
                <w:lang w:val="en-US"/>
              </w:rPr>
              <w:t>20</w:t>
            </w:r>
            <w:r w:rsidR="008051BF" w:rsidRPr="009775C3">
              <w:rPr>
                <w:rFonts w:cs="Arial"/>
                <w:lang w:val="en-US"/>
              </w:rPr>
              <w:t>00</w:t>
            </w:r>
            <w:r w:rsidRPr="009775C3">
              <w:rPr>
                <w:rFonts w:cs="Arial"/>
                <w:lang w:val="en-US"/>
              </w:rPr>
              <w:t xml:space="preserve"> words)</w:t>
            </w:r>
          </w:p>
        </w:tc>
      </w:tr>
    </w:tbl>
    <w:p w14:paraId="47A8EAB2" w14:textId="77777777" w:rsidR="00F97B5A" w:rsidRPr="009775C3" w:rsidRDefault="00F97B5A" w:rsidP="008B0307"/>
    <w:p w14:paraId="5D05EC56" w14:textId="73B102AA" w:rsidR="00733C9E" w:rsidRPr="009775C3" w:rsidRDefault="00F64B40" w:rsidP="009E09CD">
      <w:pPr>
        <w:pStyle w:val="Heading2"/>
      </w:pPr>
      <w:r w:rsidRPr="009775C3">
        <w:t>Approach to rapid evidence assessment</w:t>
      </w:r>
    </w:p>
    <w:p w14:paraId="544AC45C" w14:textId="54DB8EE3" w:rsidR="00347B1F" w:rsidRPr="009775C3" w:rsidRDefault="00A4503B" w:rsidP="00347B1F">
      <w:pPr>
        <w:rPr>
          <w:lang w:val="en-US"/>
        </w:rPr>
      </w:pPr>
      <w:r w:rsidRPr="009775C3">
        <w:rPr>
          <w:rFonts w:cs="Arial"/>
          <w:lang w:eastAsia="x-none"/>
        </w:rPr>
        <w:t xml:space="preserve">Applicants should describe </w:t>
      </w:r>
      <w:r w:rsidR="00000E6C" w:rsidRPr="009775C3">
        <w:rPr>
          <w:rFonts w:cs="Arial"/>
          <w:lang w:eastAsia="x-none"/>
        </w:rPr>
        <w:t xml:space="preserve">their approach to each stage of the Phase 1 rapid evidence assessment. </w:t>
      </w:r>
      <w:r w:rsidR="00425FEE" w:rsidRPr="009775C3">
        <w:rPr>
          <w:rFonts w:cs="Arial"/>
          <w:lang w:eastAsia="x-none"/>
        </w:rPr>
        <w:t xml:space="preserve">Applicants should include </w:t>
      </w:r>
      <w:r w:rsidR="00F978EE" w:rsidRPr="009775C3">
        <w:rPr>
          <w:rFonts w:cs="Arial"/>
          <w:lang w:eastAsia="x-none"/>
        </w:rPr>
        <w:t>details such as: searching for and screening studies; assessing the quality and relevance of studies</w:t>
      </w:r>
      <w:r w:rsidR="0028113F" w:rsidRPr="009775C3">
        <w:rPr>
          <w:rFonts w:cs="Arial"/>
          <w:lang w:eastAsia="x-none"/>
        </w:rPr>
        <w:t xml:space="preserve">; and synthesising findings. </w:t>
      </w:r>
    </w:p>
    <w:tbl>
      <w:tblPr>
        <w:tblStyle w:val="TableGrid"/>
        <w:tblW w:w="0" w:type="auto"/>
        <w:tblLook w:val="04A0" w:firstRow="1" w:lastRow="0" w:firstColumn="1" w:lastColumn="0" w:noHBand="0" w:noVBand="1"/>
      </w:tblPr>
      <w:tblGrid>
        <w:gridCol w:w="8921"/>
      </w:tblGrid>
      <w:tr w:rsidR="00347B1F" w:rsidRPr="009775C3" w14:paraId="04A03F8D" w14:textId="77777777">
        <w:tc>
          <w:tcPr>
            <w:tcW w:w="8921" w:type="dxa"/>
          </w:tcPr>
          <w:p w14:paraId="535BD251" w14:textId="6217B371" w:rsidR="00347B1F" w:rsidRPr="009775C3" w:rsidRDefault="00347B1F">
            <w:pPr>
              <w:rPr>
                <w:rFonts w:cs="Arial"/>
                <w:lang w:val="en-US"/>
              </w:rPr>
            </w:pPr>
            <w:r w:rsidRPr="009775C3">
              <w:rPr>
                <w:rFonts w:cs="Arial"/>
                <w:lang w:val="en-US"/>
              </w:rPr>
              <w:t>Answer (</w:t>
            </w:r>
            <w:r w:rsidR="00CB16AB">
              <w:rPr>
                <w:rFonts w:cs="Arial"/>
                <w:lang w:val="en-US"/>
              </w:rPr>
              <w:t>Up to</w:t>
            </w:r>
            <w:r w:rsidRPr="009775C3">
              <w:rPr>
                <w:rFonts w:cs="Arial"/>
                <w:lang w:val="en-US"/>
              </w:rPr>
              <w:t xml:space="preserve"> 500 words)</w:t>
            </w:r>
          </w:p>
        </w:tc>
      </w:tr>
    </w:tbl>
    <w:p w14:paraId="7AD04EAE" w14:textId="0E28F3C2" w:rsidR="00C86293" w:rsidRPr="009775C3" w:rsidRDefault="00C86293" w:rsidP="00C86293">
      <w:pPr>
        <w:rPr>
          <w:lang w:val="en-US"/>
        </w:rPr>
      </w:pPr>
    </w:p>
    <w:p w14:paraId="56BA0C02" w14:textId="59D0B54E" w:rsidR="00A42193" w:rsidRPr="009775C3" w:rsidRDefault="000746B0" w:rsidP="009E09CD">
      <w:pPr>
        <w:pStyle w:val="Heading2"/>
      </w:pPr>
      <w:r w:rsidRPr="009775C3">
        <w:t>Ideas for new research projects</w:t>
      </w:r>
    </w:p>
    <w:p w14:paraId="11A1AC00" w14:textId="77777777" w:rsidR="00626685" w:rsidRDefault="00E12FB7" w:rsidP="00A42193">
      <w:pPr>
        <w:rPr>
          <w:rFonts w:cs="Arial"/>
          <w:lang w:eastAsia="x-none"/>
        </w:rPr>
      </w:pPr>
      <w:r w:rsidRPr="009775C3">
        <w:rPr>
          <w:rFonts w:cs="Arial"/>
          <w:lang w:eastAsia="x-none"/>
        </w:rPr>
        <w:t xml:space="preserve">Applicants </w:t>
      </w:r>
      <w:r w:rsidR="00DF6B11" w:rsidRPr="009775C3">
        <w:rPr>
          <w:rFonts w:cs="Arial"/>
          <w:lang w:eastAsia="x-none"/>
        </w:rPr>
        <w:t xml:space="preserve">should </w:t>
      </w:r>
      <w:r w:rsidR="004826BF" w:rsidRPr="009775C3">
        <w:rPr>
          <w:rFonts w:cs="Arial"/>
          <w:lang w:eastAsia="x-none"/>
        </w:rPr>
        <w:t xml:space="preserve">outline </w:t>
      </w:r>
      <w:r w:rsidR="00DF6B11" w:rsidRPr="009775C3">
        <w:rPr>
          <w:rFonts w:cs="Arial"/>
          <w:lang w:eastAsia="x-none"/>
        </w:rPr>
        <w:t>propose</w:t>
      </w:r>
      <w:r w:rsidR="004826BF" w:rsidRPr="009775C3">
        <w:rPr>
          <w:rFonts w:cs="Arial"/>
          <w:lang w:eastAsia="x-none"/>
        </w:rPr>
        <w:t>d</w:t>
      </w:r>
      <w:r w:rsidR="00DF6B11" w:rsidRPr="009775C3">
        <w:rPr>
          <w:rFonts w:cs="Arial"/>
          <w:lang w:eastAsia="x-none"/>
        </w:rPr>
        <w:t xml:space="preserve"> research to be implemented </w:t>
      </w:r>
      <w:r w:rsidR="00ED3F46" w:rsidRPr="009775C3">
        <w:rPr>
          <w:rFonts w:cs="Arial"/>
          <w:lang w:eastAsia="x-none"/>
        </w:rPr>
        <w:t>based on the gap(s) identified in the literature review</w:t>
      </w:r>
      <w:r w:rsidR="00DF6B11" w:rsidRPr="009775C3">
        <w:rPr>
          <w:rFonts w:cs="Arial"/>
          <w:lang w:eastAsia="x-none"/>
        </w:rPr>
        <w:t xml:space="preserve">. </w:t>
      </w:r>
      <w:r w:rsidR="00ED3F46" w:rsidRPr="009775C3">
        <w:rPr>
          <w:rFonts w:cs="Arial"/>
          <w:lang w:eastAsia="x-none"/>
        </w:rPr>
        <w:t>Applicants</w:t>
      </w:r>
      <w:r w:rsidR="00DF6B11" w:rsidRPr="009775C3">
        <w:rPr>
          <w:rFonts w:cs="Arial"/>
          <w:lang w:eastAsia="x-none"/>
        </w:rPr>
        <w:t xml:space="preserve"> should address </w:t>
      </w:r>
      <w:r w:rsidR="002A6C61" w:rsidRPr="009775C3">
        <w:rPr>
          <w:rFonts w:cs="Arial"/>
          <w:lang w:eastAsia="x-none"/>
        </w:rPr>
        <w:t>plans to</w:t>
      </w:r>
      <w:r w:rsidR="00DF6B11" w:rsidRPr="009775C3">
        <w:rPr>
          <w:rFonts w:cs="Arial"/>
          <w:lang w:eastAsia="x-none"/>
        </w:rPr>
        <w:t xml:space="preserve"> ensure coherence and synthesis across strands or sub-projects to move beyond recommendations for specific programmes or institutions and draw bigger picture lessons on what works and what doesn’t. </w:t>
      </w:r>
    </w:p>
    <w:p w14:paraId="2C7E6EA1" w14:textId="0605811F" w:rsidR="003012CA" w:rsidRDefault="00DF6B11" w:rsidP="00A42193">
      <w:pPr>
        <w:rPr>
          <w:rFonts w:cs="Arial"/>
          <w:lang w:eastAsia="x-none"/>
        </w:rPr>
      </w:pPr>
      <w:r w:rsidRPr="009775C3">
        <w:rPr>
          <w:rFonts w:cs="Arial"/>
          <w:lang w:eastAsia="x-none"/>
        </w:rPr>
        <w:t>Explain the research idea</w:t>
      </w:r>
      <w:r w:rsidR="00BA1EAD">
        <w:rPr>
          <w:rFonts w:cs="Arial"/>
          <w:lang w:eastAsia="x-none"/>
        </w:rPr>
        <w:t>(s)</w:t>
      </w:r>
      <w:r w:rsidRPr="009775C3">
        <w:rPr>
          <w:rFonts w:cs="Arial"/>
          <w:lang w:eastAsia="x-none"/>
        </w:rPr>
        <w:t xml:space="preserve"> and key research question(s)</w:t>
      </w:r>
      <w:r w:rsidR="00755FE7" w:rsidRPr="009775C3">
        <w:rPr>
          <w:rFonts w:cs="Arial"/>
          <w:lang w:eastAsia="x-none"/>
        </w:rPr>
        <w:t>; choice of</w:t>
      </w:r>
      <w:r w:rsidRPr="009775C3">
        <w:rPr>
          <w:rFonts w:cs="Arial"/>
          <w:lang w:eastAsia="x-none"/>
        </w:rPr>
        <w:t xml:space="preserve"> geographies; methodology; proposed outputs; </w:t>
      </w:r>
      <w:r w:rsidR="005164AA">
        <w:rPr>
          <w:rFonts w:cs="Arial"/>
          <w:lang w:eastAsia="x-none"/>
        </w:rPr>
        <w:t>the stakeholders involved; and the expected impact</w:t>
      </w:r>
      <w:r w:rsidRPr="009775C3">
        <w:rPr>
          <w:rFonts w:cs="Arial"/>
          <w:lang w:eastAsia="x-none"/>
        </w:rPr>
        <w:t xml:space="preserve">. </w:t>
      </w:r>
    </w:p>
    <w:p w14:paraId="4DCB1215" w14:textId="35C19902" w:rsidR="004E258C" w:rsidRDefault="00DF6B11" w:rsidP="00A42193">
      <w:pPr>
        <w:rPr>
          <w:rFonts w:cs="Arial"/>
          <w:lang w:eastAsia="x-none"/>
        </w:rPr>
      </w:pPr>
      <w:r w:rsidRPr="009775C3">
        <w:rPr>
          <w:rFonts w:cs="Arial"/>
          <w:lang w:eastAsia="x-none"/>
        </w:rPr>
        <w:t xml:space="preserve">You may </w:t>
      </w:r>
      <w:r w:rsidR="003012CA">
        <w:rPr>
          <w:rFonts w:cs="Arial"/>
          <w:lang w:eastAsia="x-none"/>
        </w:rPr>
        <w:t xml:space="preserve">also </w:t>
      </w:r>
      <w:r w:rsidRPr="009775C3">
        <w:rPr>
          <w:rFonts w:cs="Arial"/>
          <w:lang w:eastAsia="x-none"/>
        </w:rPr>
        <w:t xml:space="preserve">consider including ideas for complementary research to be funded by the XRF </w:t>
      </w:r>
      <w:r w:rsidRPr="0086736A">
        <w:rPr>
          <w:rFonts w:cs="Arial"/>
          <w:lang w:eastAsia="x-none"/>
        </w:rPr>
        <w:t>contributing to additional expertise or analysis not present within the core team.</w:t>
      </w:r>
    </w:p>
    <w:p w14:paraId="689AC74A" w14:textId="1C0B895C" w:rsidR="00A42193" w:rsidRPr="009775C3" w:rsidRDefault="004E258C" w:rsidP="00A42193">
      <w:pPr>
        <w:rPr>
          <w:rFonts w:cs="Arial"/>
          <w:lang w:eastAsia="x-none"/>
        </w:rPr>
      </w:pPr>
      <w:r w:rsidRPr="004E258C">
        <w:rPr>
          <w:rFonts w:cs="Arial"/>
          <w:lang w:eastAsia="x-none"/>
        </w:rPr>
        <w:t xml:space="preserve">We expect that the ideas for new projects submitted as part of the proposal may need to be adjusted as part of the Phase 2 design of new research projects, informed by gaps identified in the more detailed </w:t>
      </w:r>
      <w:r>
        <w:rPr>
          <w:rFonts w:cs="Arial"/>
          <w:lang w:eastAsia="x-none"/>
        </w:rPr>
        <w:t>Rapid Evidence Assessment</w:t>
      </w:r>
      <w:r w:rsidRPr="004E258C">
        <w:rPr>
          <w:rFonts w:cs="Arial"/>
          <w:lang w:eastAsia="x-none"/>
        </w:rPr>
        <w:t xml:space="preserve">. The purpose of asking for project concept notes as part of the proposal is primarily to understand your basic research ideas and how you design research projects.  </w:t>
      </w:r>
    </w:p>
    <w:tbl>
      <w:tblPr>
        <w:tblStyle w:val="TableGrid"/>
        <w:tblW w:w="0" w:type="auto"/>
        <w:tblLook w:val="04A0" w:firstRow="1" w:lastRow="0" w:firstColumn="1" w:lastColumn="0" w:noHBand="0" w:noVBand="1"/>
      </w:tblPr>
      <w:tblGrid>
        <w:gridCol w:w="8919"/>
      </w:tblGrid>
      <w:tr w:rsidR="00A42193" w:rsidRPr="009775C3" w14:paraId="645886EC" w14:textId="77777777" w:rsidTr="00501383">
        <w:tc>
          <w:tcPr>
            <w:tcW w:w="8919" w:type="dxa"/>
          </w:tcPr>
          <w:p w14:paraId="14DC593F" w14:textId="277471E6" w:rsidR="00A42193" w:rsidRPr="009775C3" w:rsidRDefault="00A42193" w:rsidP="00501383">
            <w:pPr>
              <w:rPr>
                <w:rFonts w:cs="Arial"/>
                <w:lang w:val="en-US"/>
              </w:rPr>
            </w:pPr>
            <w:r w:rsidRPr="009775C3">
              <w:rPr>
                <w:rFonts w:cs="Arial"/>
                <w:lang w:val="en-US"/>
              </w:rPr>
              <w:t>Answer (</w:t>
            </w:r>
            <w:r w:rsidR="00CB16AB">
              <w:rPr>
                <w:rFonts w:cs="Arial"/>
                <w:lang w:val="en-US"/>
              </w:rPr>
              <w:t>Up to</w:t>
            </w:r>
            <w:r w:rsidRPr="009775C3">
              <w:rPr>
                <w:rFonts w:cs="Arial"/>
                <w:lang w:val="en-US"/>
              </w:rPr>
              <w:t xml:space="preserve"> </w:t>
            </w:r>
            <w:r w:rsidR="00E02126" w:rsidRPr="009775C3">
              <w:rPr>
                <w:rFonts w:cs="Arial"/>
                <w:lang w:val="en-US"/>
              </w:rPr>
              <w:t>200</w:t>
            </w:r>
            <w:r w:rsidRPr="009775C3">
              <w:rPr>
                <w:rFonts w:cs="Arial"/>
                <w:lang w:val="en-US"/>
              </w:rPr>
              <w:t>0 words)</w:t>
            </w:r>
          </w:p>
        </w:tc>
      </w:tr>
    </w:tbl>
    <w:p w14:paraId="214B0265" w14:textId="4CA08A48" w:rsidR="00FD4DDD" w:rsidRPr="009775C3" w:rsidRDefault="0014710F" w:rsidP="009E09CD">
      <w:pPr>
        <w:pStyle w:val="Heading2"/>
      </w:pPr>
      <w:r w:rsidRPr="009775C3">
        <w:t>Approach to e</w:t>
      </w:r>
      <w:r w:rsidR="00FD4DDD" w:rsidRPr="009775C3">
        <w:t>thics, safeguarding, risk and duty of care</w:t>
      </w:r>
    </w:p>
    <w:p w14:paraId="014DE683" w14:textId="389751DC" w:rsidR="005F3153" w:rsidRPr="009775C3" w:rsidRDefault="00243D61" w:rsidP="006D1AF7">
      <w:r w:rsidRPr="009775C3">
        <w:t>A</w:t>
      </w:r>
      <w:r w:rsidR="008C4F8F" w:rsidRPr="009775C3">
        <w:t>pplicant</w:t>
      </w:r>
      <w:r w:rsidR="00E0557B" w:rsidRPr="009775C3">
        <w:t>s</w:t>
      </w:r>
      <w:r w:rsidRPr="009775C3">
        <w:t xml:space="preserve"> should</w:t>
      </w:r>
      <w:r w:rsidR="005E710B" w:rsidRPr="009775C3">
        <w:t xml:space="preserve"> address</w:t>
      </w:r>
      <w:r w:rsidR="00445C8C" w:rsidRPr="009775C3">
        <w:t xml:space="preserve"> </w:t>
      </w:r>
      <w:r w:rsidR="00B926E6" w:rsidRPr="009775C3">
        <w:t xml:space="preserve">how </w:t>
      </w:r>
      <w:r w:rsidR="00C25BAB" w:rsidRPr="009775C3">
        <w:t xml:space="preserve">their </w:t>
      </w:r>
      <w:r w:rsidR="00165CA8" w:rsidRPr="009775C3">
        <w:t>research plans</w:t>
      </w:r>
      <w:r w:rsidR="00B926E6" w:rsidRPr="009775C3">
        <w:t xml:space="preserve"> and approaches will</w:t>
      </w:r>
      <w:r w:rsidR="00E90E1E" w:rsidRPr="009775C3">
        <w:t xml:space="preserve"> </w:t>
      </w:r>
      <w:r w:rsidR="007930C3" w:rsidRPr="009775C3">
        <w:t>ensur</w:t>
      </w:r>
      <w:r w:rsidR="00757A69" w:rsidRPr="009775C3">
        <w:t>e</w:t>
      </w:r>
      <w:r w:rsidR="007930C3" w:rsidRPr="009775C3">
        <w:t xml:space="preserve"> </w:t>
      </w:r>
      <w:r w:rsidR="007C0414" w:rsidRPr="009775C3">
        <w:t xml:space="preserve">that </w:t>
      </w:r>
      <w:r w:rsidR="00E93309" w:rsidRPr="009775C3">
        <w:t>principles of ethical research are adhered to</w:t>
      </w:r>
      <w:r w:rsidR="0066713F" w:rsidRPr="009775C3">
        <w:t xml:space="preserve"> </w:t>
      </w:r>
      <w:r w:rsidR="00A9406A" w:rsidRPr="009775C3">
        <w:t>across all stages of the project</w:t>
      </w:r>
      <w:r w:rsidR="00A4594E" w:rsidRPr="009775C3">
        <w:t xml:space="preserve">, </w:t>
      </w:r>
      <w:r w:rsidR="00AC25E0" w:rsidRPr="009775C3">
        <w:t xml:space="preserve">including </w:t>
      </w:r>
      <w:r w:rsidR="00A4594E" w:rsidRPr="009775C3">
        <w:t xml:space="preserve">issues </w:t>
      </w:r>
      <w:r w:rsidR="00A4594E" w:rsidRPr="009775C3">
        <w:lastRenderedPageBreak/>
        <w:t xml:space="preserve">such as </w:t>
      </w:r>
      <w:r w:rsidR="0028145B" w:rsidRPr="009775C3">
        <w:t xml:space="preserve">research </w:t>
      </w:r>
      <w:r w:rsidR="00543996" w:rsidRPr="009775C3">
        <w:t xml:space="preserve">integrity and transparency, </w:t>
      </w:r>
      <w:r w:rsidR="00A4594E" w:rsidRPr="009775C3">
        <w:t>informed consent,</w:t>
      </w:r>
      <w:r w:rsidR="00A85135" w:rsidRPr="009775C3">
        <w:t xml:space="preserve"> </w:t>
      </w:r>
      <w:r w:rsidR="00BE4D12" w:rsidRPr="009775C3">
        <w:t>collection and</w:t>
      </w:r>
      <w:r w:rsidR="00AE3E66" w:rsidRPr="009775C3">
        <w:t xml:space="preserve"> </w:t>
      </w:r>
      <w:r w:rsidR="00F33330" w:rsidRPr="009775C3">
        <w:t>retention</w:t>
      </w:r>
      <w:r w:rsidR="004437B8" w:rsidRPr="009775C3">
        <w:t xml:space="preserve"> of data</w:t>
      </w:r>
      <w:r w:rsidR="00AC7E8F" w:rsidRPr="009775C3">
        <w:t>, etc.</w:t>
      </w:r>
      <w:r w:rsidR="00BF1A53" w:rsidRPr="009775C3">
        <w:t>, including any plans for ethical review of research plans</w:t>
      </w:r>
      <w:r w:rsidR="007C76C7" w:rsidRPr="009775C3">
        <w:t>, as relevant</w:t>
      </w:r>
      <w:r w:rsidR="0028145B" w:rsidRPr="009775C3">
        <w:t>.</w:t>
      </w:r>
      <w:r w:rsidR="00AC25E0" w:rsidRPr="009775C3">
        <w:t xml:space="preserve"> </w:t>
      </w:r>
      <w:r w:rsidR="00AC7E8F" w:rsidRPr="009775C3">
        <w:t xml:space="preserve"> </w:t>
      </w:r>
    </w:p>
    <w:p w14:paraId="19922093" w14:textId="3BF0DC1C" w:rsidR="00AE4CB8" w:rsidRPr="009775C3" w:rsidRDefault="006D1AF7" w:rsidP="006D1AF7">
      <w:pPr>
        <w:rPr>
          <w:rFonts w:cs="Arial"/>
          <w:lang w:eastAsia="x-none"/>
        </w:rPr>
      </w:pPr>
      <w:r w:rsidRPr="009775C3">
        <w:rPr>
          <w:rFonts w:cs="Arial"/>
          <w:lang w:eastAsia="x-none"/>
        </w:rPr>
        <w:t>If fieldwork is part of the research proposal, Applicants should describe how the safety and security of both researcher(s) and research subjects</w:t>
      </w:r>
      <w:r w:rsidR="00B047E8" w:rsidRPr="009775C3">
        <w:rPr>
          <w:rFonts w:cs="Arial"/>
          <w:lang w:eastAsia="x-none"/>
        </w:rPr>
        <w:t xml:space="preserve"> will be ensured</w:t>
      </w:r>
      <w:r w:rsidRPr="009775C3">
        <w:rPr>
          <w:rFonts w:cs="Arial"/>
          <w:lang w:eastAsia="x-none"/>
        </w:rPr>
        <w:t xml:space="preserve">, including assurances of </w:t>
      </w:r>
      <w:r w:rsidR="002F183B" w:rsidRPr="009775C3">
        <w:rPr>
          <w:rFonts w:cs="Arial"/>
          <w:lang w:eastAsia="x-none"/>
        </w:rPr>
        <w:t>“</w:t>
      </w:r>
      <w:r w:rsidRPr="009775C3">
        <w:rPr>
          <w:rFonts w:cs="Arial"/>
          <w:lang w:eastAsia="x-none"/>
        </w:rPr>
        <w:t>do no harm</w:t>
      </w:r>
      <w:r w:rsidR="002F183B" w:rsidRPr="009775C3">
        <w:rPr>
          <w:rFonts w:cs="Arial"/>
          <w:lang w:eastAsia="x-none"/>
        </w:rPr>
        <w:t>”</w:t>
      </w:r>
      <w:r w:rsidR="0033346C" w:rsidRPr="009775C3">
        <w:rPr>
          <w:rFonts w:cs="Arial"/>
          <w:lang w:eastAsia="x-none"/>
        </w:rPr>
        <w:t xml:space="preserve"> and</w:t>
      </w:r>
      <w:r w:rsidR="00854B1A" w:rsidRPr="009775C3">
        <w:rPr>
          <w:rFonts w:cs="Arial"/>
          <w:lang w:eastAsia="x-none"/>
        </w:rPr>
        <w:t xml:space="preserve"> special considerations</w:t>
      </w:r>
      <w:r w:rsidR="001868F2" w:rsidRPr="009775C3">
        <w:rPr>
          <w:rFonts w:cs="Arial"/>
          <w:lang w:eastAsia="x-none"/>
        </w:rPr>
        <w:t xml:space="preserve"> where research is conducted </w:t>
      </w:r>
      <w:r w:rsidR="00660042" w:rsidRPr="009775C3">
        <w:rPr>
          <w:rFonts w:cs="Arial"/>
          <w:lang w:eastAsia="x-none"/>
        </w:rPr>
        <w:t>among</w:t>
      </w:r>
      <w:r w:rsidR="001868F2" w:rsidRPr="009775C3">
        <w:rPr>
          <w:rFonts w:cs="Arial"/>
          <w:lang w:eastAsia="x-none"/>
        </w:rPr>
        <w:t xml:space="preserve"> vulnerable groups</w:t>
      </w:r>
      <w:r w:rsidR="00D8286D" w:rsidRPr="009775C3">
        <w:rPr>
          <w:rFonts w:cs="Arial"/>
          <w:lang w:eastAsia="x-none"/>
        </w:rPr>
        <w:t xml:space="preserve">. </w:t>
      </w:r>
    </w:p>
    <w:p w14:paraId="386B44C3" w14:textId="1BF4F183" w:rsidR="00F923C9" w:rsidRPr="009775C3" w:rsidRDefault="00E96160" w:rsidP="006D1AF7">
      <w:pPr>
        <w:rPr>
          <w:rFonts w:cs="Arial"/>
          <w:lang w:eastAsia="x-none"/>
        </w:rPr>
      </w:pPr>
      <w:r w:rsidRPr="009775C3">
        <w:rPr>
          <w:rFonts w:cs="Arial"/>
          <w:lang w:eastAsia="x-none"/>
        </w:rPr>
        <w:t xml:space="preserve">Applicants should </w:t>
      </w:r>
      <w:r w:rsidR="00B93654" w:rsidRPr="009775C3">
        <w:rPr>
          <w:rFonts w:cs="Arial"/>
          <w:lang w:eastAsia="x-none"/>
        </w:rPr>
        <w:t xml:space="preserve">briefly </w:t>
      </w:r>
      <w:r w:rsidRPr="009775C3">
        <w:rPr>
          <w:rFonts w:cs="Arial"/>
          <w:lang w:eastAsia="x-none"/>
        </w:rPr>
        <w:t>consider</w:t>
      </w:r>
      <w:r w:rsidR="00772D1E" w:rsidRPr="009775C3">
        <w:rPr>
          <w:rFonts w:cs="Arial"/>
          <w:lang w:eastAsia="x-none"/>
        </w:rPr>
        <w:t xml:space="preserve"> what risks</w:t>
      </w:r>
      <w:r w:rsidR="00786C7C" w:rsidRPr="009775C3">
        <w:rPr>
          <w:rFonts w:cs="Arial"/>
          <w:lang w:eastAsia="x-none"/>
        </w:rPr>
        <w:t xml:space="preserve"> they foresee on this project and describe appropriate mitigation strategies</w:t>
      </w:r>
      <w:r w:rsidR="00101CBD" w:rsidRPr="009775C3">
        <w:rPr>
          <w:rFonts w:cs="Arial"/>
          <w:lang w:eastAsia="x-none"/>
        </w:rPr>
        <w:t>.</w:t>
      </w:r>
      <w:r w:rsidR="0074321B" w:rsidRPr="009775C3">
        <w:rPr>
          <w:rFonts w:cs="Arial"/>
          <w:lang w:eastAsia="x-none"/>
        </w:rPr>
        <w:t xml:space="preserve"> Risks identified should include those related to safeguarding</w:t>
      </w:r>
      <w:r w:rsidR="001F1910" w:rsidRPr="009775C3">
        <w:rPr>
          <w:rFonts w:cs="Arial"/>
          <w:lang w:eastAsia="x-none"/>
        </w:rPr>
        <w:t>, if relevant</w:t>
      </w:r>
      <w:r w:rsidR="00DB31CC" w:rsidRPr="009775C3">
        <w:rPr>
          <w:rFonts w:cs="Arial"/>
          <w:lang w:eastAsia="x-none"/>
        </w:rPr>
        <w:t>.</w:t>
      </w:r>
    </w:p>
    <w:p w14:paraId="6D4F295B" w14:textId="78E03F7A" w:rsidR="00F93E3F" w:rsidRPr="009775C3" w:rsidRDefault="002B4F9F" w:rsidP="006D1AF7">
      <w:pPr>
        <w:rPr>
          <w:rFonts w:cs="Arial"/>
          <w:lang w:eastAsia="x-none"/>
        </w:rPr>
      </w:pPr>
      <w:r w:rsidRPr="009775C3">
        <w:rPr>
          <w:rFonts w:cs="Arial"/>
          <w:lang w:eastAsia="x-none"/>
        </w:rPr>
        <w:t>Applicants</w:t>
      </w:r>
      <w:r w:rsidR="00186EEC" w:rsidRPr="009775C3">
        <w:rPr>
          <w:rFonts w:cs="Arial"/>
          <w:lang w:eastAsia="x-none"/>
        </w:rPr>
        <w:t xml:space="preserve"> </w:t>
      </w:r>
      <w:r w:rsidRPr="009775C3">
        <w:rPr>
          <w:rFonts w:cs="Arial"/>
          <w:lang w:eastAsia="x-none"/>
        </w:rPr>
        <w:t xml:space="preserve">should outline approaches to assessing security risks </w:t>
      </w:r>
      <w:r w:rsidR="0033346C" w:rsidRPr="009775C3">
        <w:rPr>
          <w:rFonts w:cs="Arial"/>
          <w:lang w:eastAsia="x-none"/>
        </w:rPr>
        <w:t xml:space="preserve">and developing risk mitigation strategies prior to travel, in particular in relation to proposed travel to higher risk areas. </w:t>
      </w:r>
      <w:r w:rsidR="0054346D" w:rsidRPr="009775C3">
        <w:rPr>
          <w:rFonts w:cs="Arial"/>
          <w:lang w:eastAsia="x-none"/>
        </w:rPr>
        <w:t xml:space="preserve">If </w:t>
      </w:r>
      <w:r w:rsidR="00E15579" w:rsidRPr="009775C3">
        <w:rPr>
          <w:rFonts w:cs="Arial"/>
          <w:lang w:eastAsia="x-none"/>
        </w:rPr>
        <w:t xml:space="preserve">the </w:t>
      </w:r>
      <w:r w:rsidR="00CB1796" w:rsidRPr="009775C3">
        <w:rPr>
          <w:rFonts w:cs="Arial"/>
          <w:lang w:eastAsia="x-none"/>
        </w:rPr>
        <w:t>p</w:t>
      </w:r>
      <w:r w:rsidR="00152A56" w:rsidRPr="009775C3">
        <w:rPr>
          <w:rFonts w:cs="Arial"/>
          <w:lang w:eastAsia="x-none"/>
        </w:rPr>
        <w:t>roject is</w:t>
      </w:r>
      <w:r w:rsidR="00E15579" w:rsidRPr="009775C3">
        <w:rPr>
          <w:rFonts w:cs="Arial"/>
          <w:lang w:eastAsia="x-none"/>
        </w:rPr>
        <w:t xml:space="preserve"> </w:t>
      </w:r>
      <w:r w:rsidR="0054346D" w:rsidRPr="009775C3">
        <w:rPr>
          <w:rFonts w:cs="Arial"/>
          <w:lang w:eastAsia="x-none"/>
        </w:rPr>
        <w:t xml:space="preserve">selected, </w:t>
      </w:r>
      <w:r w:rsidR="00DD0C07" w:rsidRPr="009775C3">
        <w:rPr>
          <w:rFonts w:cs="Arial"/>
          <w:lang w:eastAsia="x-none"/>
        </w:rPr>
        <w:t>XCEPT</w:t>
      </w:r>
      <w:r w:rsidR="00E15579" w:rsidRPr="009775C3">
        <w:rPr>
          <w:rFonts w:cs="Arial"/>
          <w:lang w:eastAsia="x-none"/>
        </w:rPr>
        <w:t xml:space="preserve"> will pursue </w:t>
      </w:r>
      <w:r w:rsidR="0054346D" w:rsidRPr="009775C3">
        <w:rPr>
          <w:rFonts w:cs="Arial"/>
          <w:lang w:eastAsia="x-none"/>
        </w:rPr>
        <w:t xml:space="preserve">a full risk </w:t>
      </w:r>
      <w:r w:rsidR="00A559D2" w:rsidRPr="009775C3">
        <w:rPr>
          <w:rFonts w:cs="Arial"/>
          <w:lang w:eastAsia="x-none"/>
        </w:rPr>
        <w:t xml:space="preserve">assessment </w:t>
      </w:r>
      <w:r w:rsidR="0054346D" w:rsidRPr="009775C3">
        <w:rPr>
          <w:rFonts w:cs="Arial"/>
          <w:lang w:eastAsia="x-none"/>
        </w:rPr>
        <w:t xml:space="preserve">process </w:t>
      </w:r>
      <w:r w:rsidR="007323C8" w:rsidRPr="009775C3">
        <w:rPr>
          <w:rFonts w:cs="Arial"/>
          <w:lang w:eastAsia="x-none"/>
        </w:rPr>
        <w:t xml:space="preserve">in collaboration </w:t>
      </w:r>
      <w:r w:rsidR="00D66467" w:rsidRPr="009775C3">
        <w:rPr>
          <w:rFonts w:cs="Arial"/>
          <w:lang w:eastAsia="x-none"/>
        </w:rPr>
        <w:t xml:space="preserve">with the Applicant in </w:t>
      </w:r>
      <w:r w:rsidR="00E15579" w:rsidRPr="009775C3">
        <w:rPr>
          <w:rFonts w:cs="Arial"/>
          <w:lang w:eastAsia="x-none"/>
        </w:rPr>
        <w:t>advance of any field research.</w:t>
      </w:r>
      <w:r w:rsidR="00CB1796" w:rsidRPr="009775C3">
        <w:rPr>
          <w:rFonts w:cs="Arial"/>
          <w:lang w:eastAsia="x-none"/>
        </w:rPr>
        <w:t xml:space="preserve"> </w:t>
      </w:r>
    </w:p>
    <w:p w14:paraId="4CB8EF6E" w14:textId="3B4E9888" w:rsidR="00905A51" w:rsidRPr="009775C3" w:rsidRDefault="006845DD" w:rsidP="006D1AF7">
      <w:pPr>
        <w:rPr>
          <w:rFonts w:cs="Arial"/>
          <w:lang w:eastAsia="x-none"/>
        </w:rPr>
      </w:pPr>
      <w:r w:rsidRPr="009775C3">
        <w:rPr>
          <w:rFonts w:cs="Arial"/>
          <w:lang w:eastAsia="x-none"/>
        </w:rPr>
        <w:t xml:space="preserve">Applicants should </w:t>
      </w:r>
      <w:r w:rsidR="003E4943">
        <w:rPr>
          <w:rFonts w:cs="Arial"/>
          <w:lang w:eastAsia="x-none"/>
        </w:rPr>
        <w:t xml:space="preserve">briefly </w:t>
      </w:r>
      <w:r w:rsidR="00B007B1" w:rsidRPr="009775C3">
        <w:rPr>
          <w:rFonts w:cs="Arial"/>
          <w:lang w:eastAsia="x-none"/>
        </w:rPr>
        <w:t xml:space="preserve">describe how they will incorporate gender and conflict sensitivity at all stages of the research, from design to implementation. </w:t>
      </w:r>
    </w:p>
    <w:tbl>
      <w:tblPr>
        <w:tblStyle w:val="TableGrid"/>
        <w:tblW w:w="0" w:type="auto"/>
        <w:tblLook w:val="04A0" w:firstRow="1" w:lastRow="0" w:firstColumn="1" w:lastColumn="0" w:noHBand="0" w:noVBand="1"/>
      </w:tblPr>
      <w:tblGrid>
        <w:gridCol w:w="8919"/>
      </w:tblGrid>
      <w:tr w:rsidR="001E21FD" w:rsidRPr="009775C3" w14:paraId="31651B52" w14:textId="77777777" w:rsidTr="00810BF5">
        <w:tc>
          <w:tcPr>
            <w:tcW w:w="8919" w:type="dxa"/>
          </w:tcPr>
          <w:p w14:paraId="33A08D9A" w14:textId="37A04D41" w:rsidR="001E21FD" w:rsidRPr="009775C3" w:rsidRDefault="001E21FD">
            <w:pPr>
              <w:rPr>
                <w:rFonts w:cs="Arial"/>
                <w:lang w:val="en-US"/>
              </w:rPr>
            </w:pPr>
            <w:r w:rsidRPr="009775C3">
              <w:rPr>
                <w:rFonts w:cs="Arial"/>
                <w:lang w:val="en-US"/>
              </w:rPr>
              <w:t>Answer (</w:t>
            </w:r>
            <w:r w:rsidR="00CB16AB">
              <w:rPr>
                <w:rFonts w:cs="Arial"/>
                <w:lang w:val="en-US"/>
              </w:rPr>
              <w:t>Up to</w:t>
            </w:r>
            <w:r w:rsidRPr="009775C3">
              <w:rPr>
                <w:rFonts w:cs="Arial"/>
                <w:lang w:val="en-US"/>
              </w:rPr>
              <w:t xml:space="preserve"> </w:t>
            </w:r>
            <w:r w:rsidR="00804BAE" w:rsidRPr="009775C3">
              <w:rPr>
                <w:rFonts w:cs="Arial"/>
                <w:lang w:val="en-US"/>
              </w:rPr>
              <w:t>5</w:t>
            </w:r>
            <w:r w:rsidR="00FA6AD8" w:rsidRPr="009775C3">
              <w:rPr>
                <w:rFonts w:cs="Arial"/>
                <w:lang w:val="en-US"/>
              </w:rPr>
              <w:t>0</w:t>
            </w:r>
            <w:r w:rsidR="0046354C" w:rsidRPr="009775C3">
              <w:rPr>
                <w:rFonts w:cs="Arial"/>
                <w:lang w:val="en-US"/>
              </w:rPr>
              <w:t>0</w:t>
            </w:r>
            <w:r w:rsidRPr="009775C3">
              <w:rPr>
                <w:rFonts w:cs="Arial"/>
                <w:lang w:val="en-US"/>
              </w:rPr>
              <w:t xml:space="preserve"> words)</w:t>
            </w:r>
          </w:p>
        </w:tc>
      </w:tr>
    </w:tbl>
    <w:p w14:paraId="5F9AAFF7" w14:textId="77777777" w:rsidR="005C0709" w:rsidRPr="009775C3" w:rsidRDefault="005C0709" w:rsidP="001E21FD"/>
    <w:p w14:paraId="2947A87D" w14:textId="4961F853" w:rsidR="0010159C" w:rsidRPr="009775C3" w:rsidRDefault="00C96BD9" w:rsidP="009E09CD">
      <w:pPr>
        <w:pStyle w:val="Heading2"/>
      </w:pPr>
      <w:r w:rsidRPr="009775C3">
        <w:t>R</w:t>
      </w:r>
      <w:r w:rsidR="004035A3" w:rsidRPr="009775C3">
        <w:t xml:space="preserve">esearch team and </w:t>
      </w:r>
      <w:r w:rsidRPr="009775C3">
        <w:t>track record</w:t>
      </w:r>
    </w:p>
    <w:p w14:paraId="53A98438" w14:textId="1AFDB868" w:rsidR="00221FC7" w:rsidRPr="009775C3" w:rsidRDefault="00A25B1C" w:rsidP="00A54F37">
      <w:r w:rsidRPr="009775C3">
        <w:t xml:space="preserve">Applicants should </w:t>
      </w:r>
      <w:r w:rsidR="006B48A4" w:rsidRPr="009775C3">
        <w:t>explain how they are</w:t>
      </w:r>
      <w:r w:rsidRPr="009775C3">
        <w:t xml:space="preserve"> positioned to </w:t>
      </w:r>
      <w:r w:rsidR="00590A9D" w:rsidRPr="009775C3">
        <w:t>conduct this research, addressing</w:t>
      </w:r>
      <w:r w:rsidR="0051201E" w:rsidRPr="009775C3">
        <w:t xml:space="preserve"> the relevance </w:t>
      </w:r>
      <w:r w:rsidR="00526DE9" w:rsidRPr="009775C3">
        <w:t xml:space="preserve">to the proposed project </w:t>
      </w:r>
      <w:r w:rsidR="00DA13F3" w:rsidRPr="009775C3">
        <w:t xml:space="preserve">of </w:t>
      </w:r>
      <w:r w:rsidR="00590A9D" w:rsidRPr="009775C3">
        <w:t>their experience, expertise,</w:t>
      </w:r>
      <w:r w:rsidR="00BA47D6" w:rsidRPr="009775C3">
        <w:t xml:space="preserve"> existing n</w:t>
      </w:r>
      <w:r w:rsidR="00590A9D" w:rsidRPr="009775C3">
        <w:t>etwork</w:t>
      </w:r>
      <w:r w:rsidR="00D81D1C" w:rsidRPr="009775C3">
        <w:t>s</w:t>
      </w:r>
      <w:r w:rsidR="00526DE9" w:rsidRPr="009775C3">
        <w:t xml:space="preserve">, and </w:t>
      </w:r>
      <w:r w:rsidR="00D81D1C" w:rsidRPr="009775C3">
        <w:t xml:space="preserve">track record of producing </w:t>
      </w:r>
      <w:r w:rsidR="00D95B93" w:rsidRPr="009775C3">
        <w:t xml:space="preserve">rigorous </w:t>
      </w:r>
      <w:r w:rsidR="00D81D1C" w:rsidRPr="009775C3">
        <w:t>research and analysis to publication standards</w:t>
      </w:r>
      <w:r w:rsidR="00D95B93" w:rsidRPr="009775C3">
        <w:t>.</w:t>
      </w:r>
      <w:r w:rsidR="00604D14" w:rsidRPr="009775C3">
        <w:t xml:space="preserve"> </w:t>
      </w:r>
      <w:r w:rsidR="00730FF8" w:rsidRPr="009775C3">
        <w:t xml:space="preserve"> </w:t>
      </w:r>
    </w:p>
    <w:p w14:paraId="2B359F65" w14:textId="033E007A" w:rsidR="00F7075F" w:rsidRPr="009775C3" w:rsidRDefault="00F8245F" w:rsidP="00A54F37">
      <w:r w:rsidRPr="009775C3">
        <w:t xml:space="preserve">Please provide links to </w:t>
      </w:r>
      <w:r w:rsidR="000F2145" w:rsidRPr="009775C3">
        <w:t xml:space="preserve">– </w:t>
      </w:r>
      <w:r w:rsidRPr="009775C3">
        <w:t xml:space="preserve">or attach </w:t>
      </w:r>
      <w:r w:rsidR="000F2145" w:rsidRPr="009775C3">
        <w:t xml:space="preserve">– </w:t>
      </w:r>
      <w:r w:rsidRPr="009775C3">
        <w:t xml:space="preserve">two </w:t>
      </w:r>
      <w:r w:rsidR="0076699E" w:rsidRPr="009775C3">
        <w:t>examples of work</w:t>
      </w:r>
      <w:r w:rsidR="001200EC" w:rsidRPr="009775C3">
        <w:t xml:space="preserve"> relevant to the proposed research topic</w:t>
      </w:r>
      <w:r w:rsidR="007626D9" w:rsidRPr="009775C3">
        <w:t>.</w:t>
      </w:r>
    </w:p>
    <w:p w14:paraId="343AAC22" w14:textId="6A4AA518" w:rsidR="0005671B" w:rsidRPr="009775C3" w:rsidRDefault="00641173" w:rsidP="0005671B">
      <w:r w:rsidRPr="009775C3">
        <w:t>P</w:t>
      </w:r>
      <w:r w:rsidR="00FC58F5" w:rsidRPr="009775C3">
        <w:t>lease</w:t>
      </w:r>
      <w:r w:rsidR="007A7BF6" w:rsidRPr="009775C3">
        <w:t xml:space="preserve"> include </w:t>
      </w:r>
      <w:r w:rsidR="00D43908" w:rsidRPr="009775C3">
        <w:t xml:space="preserve">a </w:t>
      </w:r>
      <w:r w:rsidR="007A7BF6" w:rsidRPr="009775C3">
        <w:t>CV</w:t>
      </w:r>
      <w:r w:rsidR="00D43908" w:rsidRPr="009775C3">
        <w:t xml:space="preserve"> </w:t>
      </w:r>
      <w:r w:rsidRPr="009775C3">
        <w:t xml:space="preserve">for the lead researcher(s) </w:t>
      </w:r>
      <w:r w:rsidR="00C85767" w:rsidRPr="009775C3">
        <w:t xml:space="preserve">showing experience and </w:t>
      </w:r>
      <w:r w:rsidR="003643F6" w:rsidRPr="009775C3">
        <w:t>publications</w:t>
      </w:r>
      <w:r w:rsidR="00C85767" w:rsidRPr="009775C3">
        <w:t xml:space="preserve"> (as </w:t>
      </w:r>
      <w:r w:rsidR="009E1651" w:rsidRPr="009775C3">
        <w:t xml:space="preserve">an annex </w:t>
      </w:r>
      <w:r w:rsidR="00C85767" w:rsidRPr="009775C3">
        <w:t xml:space="preserve">or </w:t>
      </w:r>
      <w:r w:rsidR="00750ED3" w:rsidRPr="009775C3">
        <w:t>attachment</w:t>
      </w:r>
      <w:r w:rsidR="00C85767" w:rsidRPr="009775C3">
        <w:t>)</w:t>
      </w:r>
      <w:r w:rsidR="00750ED3" w:rsidRPr="009775C3">
        <w:t>.</w:t>
      </w:r>
      <w:r w:rsidR="0005671B" w:rsidRPr="009775C3">
        <w:t xml:space="preserve"> CVs </w:t>
      </w:r>
      <w:r w:rsidR="0060445F" w:rsidRPr="009775C3">
        <w:t>should</w:t>
      </w:r>
      <w:r w:rsidR="001B58D6" w:rsidRPr="009775C3">
        <w:t xml:space="preserve"> highlight</w:t>
      </w:r>
      <w:r w:rsidR="0060445F" w:rsidRPr="009775C3">
        <w:t xml:space="preserve"> </w:t>
      </w:r>
      <w:r w:rsidR="001B58D6" w:rsidRPr="009775C3">
        <w:t xml:space="preserve">experience relevant to the </w:t>
      </w:r>
      <w:r w:rsidR="009050B2" w:rsidRPr="009775C3">
        <w:t>topic proposed</w:t>
      </w:r>
      <w:r w:rsidR="00214BEB" w:rsidRPr="009775C3">
        <w:t xml:space="preserve">, </w:t>
      </w:r>
      <w:r w:rsidR="00F87D60" w:rsidRPr="009775C3">
        <w:t xml:space="preserve">understanding of policy actors and interventions, and ability to produce papers of publishable standards. </w:t>
      </w:r>
      <w:r w:rsidR="0005671B" w:rsidRPr="009775C3">
        <w:t>CVs will not count against the word limit.</w:t>
      </w:r>
    </w:p>
    <w:p w14:paraId="48003553" w14:textId="729C82FF" w:rsidR="009B33EB" w:rsidRPr="009775C3" w:rsidRDefault="009814E1" w:rsidP="009814E1">
      <w:r w:rsidRPr="009775C3">
        <w:t>If applying as part of a team, the Applicant should propose a Team Leader/Lead Researcher</w:t>
      </w:r>
      <w:r w:rsidR="00371D85" w:rsidRPr="009775C3">
        <w:t>,</w:t>
      </w:r>
      <w:r w:rsidRPr="009775C3">
        <w:t xml:space="preserve"> responsible for </w:t>
      </w:r>
      <w:r w:rsidR="00371D85" w:rsidRPr="009775C3">
        <w:t xml:space="preserve">delivery of all research outputs </w:t>
      </w:r>
      <w:r w:rsidRPr="009775C3">
        <w:t xml:space="preserve">to a high-quality standard, who will </w:t>
      </w:r>
      <w:r w:rsidR="00EC7B1B" w:rsidRPr="009775C3">
        <w:t>be primary liaison</w:t>
      </w:r>
      <w:r w:rsidRPr="009775C3">
        <w:t xml:space="preserve"> with </w:t>
      </w:r>
      <w:r w:rsidR="00113BE0" w:rsidRPr="009775C3">
        <w:t>XCEPT</w:t>
      </w:r>
      <w:r w:rsidRPr="009775C3">
        <w:t>.</w:t>
      </w:r>
      <w:r w:rsidR="005962F6" w:rsidRPr="009775C3">
        <w:t xml:space="preserve"> The Applicant may recommend other positions for completion of the study at their discretion. In addition to the CV</w:t>
      </w:r>
      <w:r w:rsidR="00326023" w:rsidRPr="009775C3">
        <w:t>(</w:t>
      </w:r>
      <w:r w:rsidR="005962F6" w:rsidRPr="009775C3">
        <w:t>s</w:t>
      </w:r>
      <w:r w:rsidR="00326023" w:rsidRPr="009775C3">
        <w:t>)</w:t>
      </w:r>
      <w:r w:rsidR="005962F6" w:rsidRPr="009775C3">
        <w:t xml:space="preserve"> for the</w:t>
      </w:r>
      <w:r w:rsidR="00477874" w:rsidRPr="009775C3">
        <w:t xml:space="preserve"> Team Leader</w:t>
      </w:r>
      <w:r w:rsidR="00A05F29" w:rsidRPr="009775C3">
        <w:t>/Lead Researcher</w:t>
      </w:r>
      <w:r w:rsidR="005962F6" w:rsidRPr="009775C3">
        <w:t xml:space="preserve">, the Applicant may provide up to </w:t>
      </w:r>
      <w:r w:rsidR="00952486" w:rsidRPr="009775C3">
        <w:t>four</w:t>
      </w:r>
      <w:r w:rsidR="005962F6" w:rsidRPr="009775C3">
        <w:t xml:space="preserve"> additional CVs as part of their application. No more than f</w:t>
      </w:r>
      <w:r w:rsidR="0045010F" w:rsidRPr="009775C3">
        <w:t>ive</w:t>
      </w:r>
      <w:r w:rsidR="005962F6" w:rsidRPr="009775C3">
        <w:t xml:space="preserve"> CVs in total may be provided.  </w:t>
      </w:r>
    </w:p>
    <w:p w14:paraId="31A487E2" w14:textId="19666583" w:rsidR="003B43DB" w:rsidRPr="009775C3" w:rsidRDefault="00DF653A" w:rsidP="00810BF5">
      <w:r w:rsidRPr="009775C3">
        <w:t xml:space="preserve">Applicants should describe the extent to which individuals and/or organisations from the Global South lead and meaningfully participate during different stages </w:t>
      </w:r>
      <w:r w:rsidR="000626D1" w:rsidRPr="009775C3">
        <w:t xml:space="preserve">of the research cycle, from </w:t>
      </w:r>
      <w:r w:rsidR="005B2F3E" w:rsidRPr="009775C3">
        <w:t>research design to data collection, analysis, validation, authoring, and uptake.</w:t>
      </w:r>
      <w:r w:rsidR="005B2F3E" w:rsidRPr="009775C3">
        <w:rPr>
          <w:rStyle w:val="FootnoteReference"/>
        </w:rPr>
        <w:footnoteReference w:id="2"/>
      </w:r>
      <w:r w:rsidR="005B2F3E" w:rsidRPr="009775C3">
        <w:t xml:space="preserve"> </w:t>
      </w:r>
    </w:p>
    <w:tbl>
      <w:tblPr>
        <w:tblStyle w:val="TableGrid"/>
        <w:tblW w:w="0" w:type="auto"/>
        <w:tblLook w:val="04A0" w:firstRow="1" w:lastRow="0" w:firstColumn="1" w:lastColumn="0" w:noHBand="0" w:noVBand="1"/>
      </w:tblPr>
      <w:tblGrid>
        <w:gridCol w:w="8921"/>
      </w:tblGrid>
      <w:tr w:rsidR="00B848F1" w:rsidRPr="009775C3" w14:paraId="7E78805E" w14:textId="77777777" w:rsidTr="009C2ED1">
        <w:tc>
          <w:tcPr>
            <w:tcW w:w="8921" w:type="dxa"/>
          </w:tcPr>
          <w:p w14:paraId="590DB8D4" w14:textId="7E5858A0" w:rsidR="00B848F1" w:rsidRPr="009775C3" w:rsidRDefault="00B848F1" w:rsidP="009C2ED1">
            <w:pPr>
              <w:rPr>
                <w:rFonts w:cs="Arial"/>
                <w:lang w:val="en-US"/>
              </w:rPr>
            </w:pPr>
            <w:r w:rsidRPr="009775C3">
              <w:rPr>
                <w:rFonts w:cs="Arial"/>
                <w:lang w:val="en-US"/>
              </w:rPr>
              <w:t>Answer (</w:t>
            </w:r>
            <w:r w:rsidR="009C195A">
              <w:rPr>
                <w:rFonts w:cs="Arial"/>
                <w:lang w:val="en-US"/>
              </w:rPr>
              <w:t>Up to</w:t>
            </w:r>
            <w:r w:rsidR="00274737" w:rsidRPr="009775C3">
              <w:rPr>
                <w:rFonts w:cs="Arial"/>
                <w:lang w:val="en-US"/>
              </w:rPr>
              <w:t xml:space="preserve"> </w:t>
            </w:r>
            <w:r w:rsidR="005D4EBD" w:rsidRPr="009775C3">
              <w:rPr>
                <w:rFonts w:cs="Arial"/>
                <w:lang w:val="en-US"/>
              </w:rPr>
              <w:t>500</w:t>
            </w:r>
            <w:r w:rsidR="00274737" w:rsidRPr="009775C3">
              <w:rPr>
                <w:rFonts w:cs="Arial"/>
                <w:lang w:val="en-US"/>
              </w:rPr>
              <w:t xml:space="preserve"> words)</w:t>
            </w:r>
          </w:p>
        </w:tc>
      </w:tr>
    </w:tbl>
    <w:p w14:paraId="59E99513" w14:textId="57F43DA6" w:rsidR="00FD4DDD" w:rsidRPr="009775C3" w:rsidRDefault="00FD4DDD" w:rsidP="00B76B43"/>
    <w:p w14:paraId="7E828621" w14:textId="43EF9448" w:rsidR="00390EF7" w:rsidRPr="009775C3" w:rsidRDefault="00C24ABF" w:rsidP="009E09CD">
      <w:pPr>
        <w:pStyle w:val="Heading2"/>
      </w:pPr>
      <w:r w:rsidRPr="009775C3">
        <w:t xml:space="preserve">Value for </w:t>
      </w:r>
      <w:r w:rsidR="007178F2" w:rsidRPr="009775C3">
        <w:t>m</w:t>
      </w:r>
      <w:r w:rsidRPr="009775C3">
        <w:t>oney</w:t>
      </w:r>
    </w:p>
    <w:p w14:paraId="7E3D8F84" w14:textId="10F4EA34" w:rsidR="006279A3" w:rsidRPr="009775C3" w:rsidRDefault="00290972" w:rsidP="00810BF5">
      <w:r w:rsidRPr="00B8403C">
        <w:rPr>
          <w:lang w:val="en-US"/>
        </w:rPr>
        <w:t>Applicant</w:t>
      </w:r>
      <w:r w:rsidR="006279A3" w:rsidRPr="00B8403C">
        <w:rPr>
          <w:lang w:val="en-US"/>
        </w:rPr>
        <w:t xml:space="preserve">s will need to manage the organisation and delivery of research activities, including tracking expenditure and managing </w:t>
      </w:r>
      <w:r w:rsidR="00FA792B" w:rsidRPr="00B8403C">
        <w:rPr>
          <w:lang w:val="en-US"/>
        </w:rPr>
        <w:t>deliver</w:t>
      </w:r>
      <w:r w:rsidR="00254595" w:rsidRPr="00B8403C">
        <w:rPr>
          <w:lang w:val="en-US"/>
        </w:rPr>
        <w:t>y</w:t>
      </w:r>
      <w:r w:rsidR="006279A3" w:rsidRPr="00B8403C">
        <w:rPr>
          <w:lang w:val="en-US"/>
        </w:rPr>
        <w:t xml:space="preserve"> </w:t>
      </w:r>
      <w:r w:rsidR="00254595" w:rsidRPr="00B8403C">
        <w:rPr>
          <w:lang w:val="en-US"/>
        </w:rPr>
        <w:t xml:space="preserve">among </w:t>
      </w:r>
      <w:r w:rsidR="006279A3" w:rsidRPr="00B8403C">
        <w:rPr>
          <w:lang w:val="en-US"/>
        </w:rPr>
        <w:t xml:space="preserve">all </w:t>
      </w:r>
      <w:r w:rsidR="00254595" w:rsidRPr="00B8403C">
        <w:rPr>
          <w:lang w:val="en-US"/>
        </w:rPr>
        <w:t xml:space="preserve">participating </w:t>
      </w:r>
      <w:r w:rsidR="006279A3" w:rsidRPr="00B8403C">
        <w:rPr>
          <w:lang w:val="en-US"/>
        </w:rPr>
        <w:t xml:space="preserve">researchers, if applicable. The applicant should explain how </w:t>
      </w:r>
      <w:r w:rsidR="00A51254" w:rsidRPr="00B8403C">
        <w:rPr>
          <w:lang w:val="en-US"/>
        </w:rPr>
        <w:t>they</w:t>
      </w:r>
      <w:r w:rsidR="006279A3" w:rsidRPr="00B8403C">
        <w:rPr>
          <w:lang w:val="en-US"/>
        </w:rPr>
        <w:t xml:space="preserve"> will oversee the project </w:t>
      </w:r>
      <w:r w:rsidR="005D1C96" w:rsidRPr="00B8403C">
        <w:rPr>
          <w:lang w:val="en-US"/>
        </w:rPr>
        <w:t xml:space="preserve">and financial </w:t>
      </w:r>
      <w:r w:rsidR="006279A3" w:rsidRPr="00B8403C">
        <w:rPr>
          <w:lang w:val="en-US"/>
        </w:rPr>
        <w:t>management of this funding opportunity</w:t>
      </w:r>
      <w:r w:rsidR="00A76C3D" w:rsidRPr="00B8403C">
        <w:rPr>
          <w:lang w:val="en-US"/>
        </w:rPr>
        <w:t xml:space="preserve"> and how the proposed costs achieve </w:t>
      </w:r>
      <w:r w:rsidR="00B8403C" w:rsidRPr="009E09CD">
        <w:rPr>
          <w:lang w:val="en-US"/>
        </w:rPr>
        <w:t>V</w:t>
      </w:r>
      <w:r w:rsidR="00A76C3D" w:rsidRPr="00B8403C">
        <w:rPr>
          <w:lang w:val="en-US"/>
        </w:rPr>
        <w:t xml:space="preserve">alue for </w:t>
      </w:r>
      <w:r w:rsidR="00B8403C" w:rsidRPr="009E09CD">
        <w:rPr>
          <w:lang w:val="en-US"/>
        </w:rPr>
        <w:t>M</w:t>
      </w:r>
      <w:r w:rsidR="00A76C3D" w:rsidRPr="00B8403C">
        <w:rPr>
          <w:lang w:val="en-US"/>
        </w:rPr>
        <w:t>oney</w:t>
      </w:r>
      <w:r w:rsidR="006279A3" w:rsidRPr="00B8403C">
        <w:rPr>
          <w:lang w:val="en-US"/>
        </w:rPr>
        <w:t>.</w:t>
      </w:r>
      <w:r w:rsidR="009F7E71" w:rsidRPr="009775C3">
        <w:rPr>
          <w:lang w:val="en-US"/>
        </w:rPr>
        <w:t xml:space="preserve"> </w:t>
      </w:r>
    </w:p>
    <w:tbl>
      <w:tblPr>
        <w:tblStyle w:val="TableGrid"/>
        <w:tblW w:w="0" w:type="auto"/>
        <w:tblLook w:val="04A0" w:firstRow="1" w:lastRow="0" w:firstColumn="1" w:lastColumn="0" w:noHBand="0" w:noVBand="1"/>
      </w:tblPr>
      <w:tblGrid>
        <w:gridCol w:w="8921"/>
      </w:tblGrid>
      <w:tr w:rsidR="00390EF7" w:rsidRPr="009775C3" w14:paraId="470DBC9D" w14:textId="77777777" w:rsidTr="009C2ED1">
        <w:tc>
          <w:tcPr>
            <w:tcW w:w="8921" w:type="dxa"/>
          </w:tcPr>
          <w:p w14:paraId="7060A7AE" w14:textId="2011E767" w:rsidR="00390EF7" w:rsidRPr="009775C3" w:rsidRDefault="00390EF7" w:rsidP="009C2ED1">
            <w:pPr>
              <w:rPr>
                <w:rFonts w:cs="Arial"/>
                <w:lang w:val="en-US"/>
              </w:rPr>
            </w:pPr>
            <w:r w:rsidRPr="009775C3">
              <w:rPr>
                <w:rFonts w:cs="Arial"/>
                <w:lang w:val="en-US"/>
              </w:rPr>
              <w:t>Answer (</w:t>
            </w:r>
            <w:r w:rsidR="009C195A">
              <w:rPr>
                <w:rFonts w:cs="Arial"/>
                <w:lang w:val="en-US"/>
              </w:rPr>
              <w:t>Up to</w:t>
            </w:r>
            <w:r w:rsidRPr="009775C3">
              <w:rPr>
                <w:rFonts w:cs="Arial"/>
                <w:lang w:val="en-US"/>
              </w:rPr>
              <w:t xml:space="preserve"> </w:t>
            </w:r>
            <w:r w:rsidR="00B8564E" w:rsidRPr="009775C3">
              <w:rPr>
                <w:rFonts w:cs="Arial"/>
                <w:lang w:val="en-US"/>
              </w:rPr>
              <w:t>2</w:t>
            </w:r>
            <w:r w:rsidRPr="009775C3">
              <w:rPr>
                <w:rFonts w:cs="Arial"/>
                <w:lang w:val="en-US"/>
              </w:rPr>
              <w:t>50 words)</w:t>
            </w:r>
          </w:p>
        </w:tc>
      </w:tr>
    </w:tbl>
    <w:p w14:paraId="5FBFD5BA" w14:textId="77777777" w:rsidR="008E1BD3" w:rsidRPr="009775C3" w:rsidRDefault="008E1BD3" w:rsidP="00CD28E3">
      <w:pPr>
        <w:pStyle w:val="UnnumberedBoldHeading"/>
        <w:rPr>
          <w:sz w:val="22"/>
          <w:szCs w:val="22"/>
        </w:rPr>
      </w:pPr>
    </w:p>
    <w:p w14:paraId="2E3453B9" w14:textId="36312696" w:rsidR="006951DF" w:rsidRPr="009775C3" w:rsidRDefault="0089340C" w:rsidP="009E09CD">
      <w:pPr>
        <w:pStyle w:val="Heading1"/>
        <w:rPr>
          <w:lang w:val="en-US"/>
        </w:rPr>
      </w:pPr>
      <w:r>
        <w:t>Applicant d</w:t>
      </w:r>
      <w:r w:rsidR="006F5F2A">
        <w:t>eclaration</w:t>
      </w:r>
      <w:r w:rsidR="006C45E5" w:rsidRPr="009775C3">
        <w:t xml:space="preserve"> </w:t>
      </w:r>
    </w:p>
    <w:p w14:paraId="3CEA2F09" w14:textId="57B327FD" w:rsidR="00F532A9" w:rsidRDefault="00F067DF" w:rsidP="00F532A9">
      <w:r w:rsidRPr="00F067DF">
        <w:t xml:space="preserve">Applicants responding to this RFA must </w:t>
      </w:r>
      <w:r w:rsidR="006F3A71">
        <w:t xml:space="preserve">disclose any conflict of interest and </w:t>
      </w:r>
      <w:r w:rsidRPr="00F067DF">
        <w:t xml:space="preserve">sign </w:t>
      </w:r>
      <w:r>
        <w:t>the</w:t>
      </w:r>
      <w:r w:rsidRPr="00F067DF">
        <w:t xml:space="preserve"> declaration </w:t>
      </w:r>
      <w:r>
        <w:t>below</w:t>
      </w:r>
      <w:r w:rsidR="003B2E4B">
        <w:t>, in keeping with Chemonics</w:t>
      </w:r>
      <w:r w:rsidR="00E50BB6">
        <w:t>’</w:t>
      </w:r>
      <w:r w:rsidR="003B2E4B">
        <w:t xml:space="preserve"> ethical and business conduct requirements </w:t>
      </w:r>
      <w:r w:rsidR="008B731C">
        <w:t xml:space="preserve">(see RFA </w:t>
      </w:r>
      <w:r w:rsidR="008B731C">
        <w:rPr>
          <w:i/>
          <w:iCs/>
        </w:rPr>
        <w:t>Section 5.2</w:t>
      </w:r>
      <w:r w:rsidR="00F532A9">
        <w:rPr>
          <w:i/>
          <w:iCs/>
        </w:rPr>
        <w:t>:</w:t>
      </w:r>
      <w:r w:rsidR="008B731C">
        <w:rPr>
          <w:i/>
          <w:iCs/>
        </w:rPr>
        <w:t xml:space="preserve"> Ethical and business conduct requirements</w:t>
      </w:r>
      <w:r w:rsidR="008B731C">
        <w:t>).</w:t>
      </w:r>
    </w:p>
    <w:p w14:paraId="56C2260B" w14:textId="77777777" w:rsidR="0089340C" w:rsidRPr="009775C3" w:rsidRDefault="0089340C" w:rsidP="0089340C"/>
    <w:tbl>
      <w:tblPr>
        <w:tblStyle w:val="TableGrid"/>
        <w:tblW w:w="0" w:type="auto"/>
        <w:tblLook w:val="04A0" w:firstRow="1" w:lastRow="0" w:firstColumn="1" w:lastColumn="0" w:noHBand="0" w:noVBand="1"/>
      </w:tblPr>
      <w:tblGrid>
        <w:gridCol w:w="8921"/>
      </w:tblGrid>
      <w:tr w:rsidR="0089340C" w:rsidRPr="009775C3" w14:paraId="68F90C2C" w14:textId="77777777" w:rsidTr="00072DAD">
        <w:tc>
          <w:tcPr>
            <w:tcW w:w="8921" w:type="dxa"/>
          </w:tcPr>
          <w:p w14:paraId="5B01841D" w14:textId="77777777" w:rsidR="0089340C" w:rsidRDefault="0089340C" w:rsidP="0089340C"/>
          <w:p w14:paraId="64362B8B" w14:textId="77777777" w:rsidR="0089340C" w:rsidRPr="009E09CD" w:rsidRDefault="0089340C" w:rsidP="0089340C">
            <w:pPr>
              <w:spacing w:after="120"/>
            </w:pPr>
            <w:r w:rsidRPr="009E09CD">
              <w:t xml:space="preserve">I, </w:t>
            </w:r>
            <w:r w:rsidRPr="009E09CD">
              <w:rPr>
                <w:highlight w:val="yellow"/>
              </w:rPr>
              <w:t>[Full Name of Applicant’s signatory]</w:t>
            </w:r>
            <w:r w:rsidRPr="009E09CD">
              <w:t xml:space="preserve">, hereby declare the following in connection with our proposal submitted for </w:t>
            </w:r>
            <w:r w:rsidRPr="009E09CD">
              <w:rPr>
                <w:highlight w:val="yellow"/>
              </w:rPr>
              <w:t>[Project Name]</w:t>
            </w:r>
            <w:r w:rsidRPr="009E09CD">
              <w:t>:</w:t>
            </w:r>
          </w:p>
          <w:p w14:paraId="0D3159A0" w14:textId="77777777" w:rsidR="0089340C" w:rsidRPr="009E09CD" w:rsidRDefault="0089340C" w:rsidP="0089340C">
            <w:pPr>
              <w:spacing w:after="120"/>
            </w:pPr>
            <w:r w:rsidRPr="009E09CD">
              <w:t xml:space="preserve"> </w:t>
            </w:r>
          </w:p>
          <w:p w14:paraId="394818B5" w14:textId="4C3DC145" w:rsidR="0089340C" w:rsidRPr="009E09CD" w:rsidRDefault="0089340C" w:rsidP="009E09CD">
            <w:pPr>
              <w:pStyle w:val="ListParagraph"/>
              <w:numPr>
                <w:ilvl w:val="0"/>
                <w:numId w:val="16"/>
              </w:numPr>
            </w:pPr>
            <w:r w:rsidRPr="009E09CD">
              <w:t>**Disclosure of Relationships:**</w:t>
            </w:r>
          </w:p>
          <w:p w14:paraId="1DE89978" w14:textId="2E756DC3" w:rsidR="0089340C" w:rsidRPr="009E09CD" w:rsidRDefault="0089340C" w:rsidP="009E09CD">
            <w:pPr>
              <w:pStyle w:val="ListParagraph"/>
              <w:numPr>
                <w:ilvl w:val="0"/>
                <w:numId w:val="17"/>
              </w:numPr>
            </w:pPr>
            <w:r w:rsidRPr="009E09CD">
              <w:rPr>
                <w:highlight w:val="yellow"/>
              </w:rPr>
              <w:t>[name of applicant organisation]</w:t>
            </w:r>
            <w:r w:rsidRPr="009E09CD">
              <w:t xml:space="preserve"> and its staff have no close, familial, or financial relationships with Chemonics, Chemonics’ project staff or with other applicants submitting proposals under the same solicitation </w:t>
            </w:r>
            <w:r w:rsidR="00E41691" w:rsidRPr="009E09CD">
              <w:rPr>
                <w:i/>
                <w:iCs/>
              </w:rPr>
              <w:t>G026_XCEPT_Conflict and Climate</w:t>
            </w:r>
            <w:r w:rsidRPr="009E09CD">
              <w:t xml:space="preserve"> that would pose a conflict of interest in relation to our proposal application. I understand I have a continuing obligation to disclose potential conflicts discovered and to act as instructed. </w:t>
            </w:r>
          </w:p>
          <w:p w14:paraId="7F544F88" w14:textId="77777777" w:rsidR="0089340C" w:rsidRPr="009E09CD" w:rsidRDefault="0089340C" w:rsidP="0089340C">
            <w:pPr>
              <w:spacing w:after="120"/>
            </w:pPr>
          </w:p>
          <w:p w14:paraId="10C2925B" w14:textId="3A8FE6C5" w:rsidR="0089340C" w:rsidRPr="009E09CD" w:rsidRDefault="0089340C" w:rsidP="009E09CD">
            <w:pPr>
              <w:spacing w:after="120"/>
              <w:jc w:val="center"/>
            </w:pPr>
            <w:r w:rsidRPr="009E09CD">
              <w:t>OR</w:t>
            </w:r>
          </w:p>
          <w:p w14:paraId="13756ED9" w14:textId="3DD02085" w:rsidR="0089340C" w:rsidRPr="009E09CD" w:rsidRDefault="0089340C" w:rsidP="009E09CD">
            <w:pPr>
              <w:pStyle w:val="ListParagraph"/>
              <w:numPr>
                <w:ilvl w:val="0"/>
                <w:numId w:val="17"/>
              </w:numPr>
            </w:pPr>
            <w:r w:rsidRPr="009E09CD">
              <w:rPr>
                <w:highlight w:val="yellow"/>
              </w:rPr>
              <w:t>[name of applicant organisation]</w:t>
            </w:r>
            <w:r w:rsidRPr="009E09CD">
              <w:t xml:space="preserve"> is hereby disclosing the following relationship that may pose a conflict of interest: </w:t>
            </w:r>
            <w:r w:rsidRPr="009E09CD">
              <w:rPr>
                <w:highlight w:val="yellow"/>
              </w:rPr>
              <w:t>[provide details of the disclosed conflict of interest, such as the nature of the relationship and the individuals involved, if any]</w:t>
            </w:r>
            <w:r w:rsidRPr="009E09CD">
              <w:t>. I understand I have a continuing obligation to disclose potential conflicts discovered and to act as instructed.</w:t>
            </w:r>
          </w:p>
          <w:p w14:paraId="1B2A40BE" w14:textId="77777777" w:rsidR="0089340C" w:rsidRPr="009E09CD" w:rsidRDefault="0089340C" w:rsidP="0089340C">
            <w:pPr>
              <w:spacing w:after="120"/>
            </w:pPr>
          </w:p>
          <w:p w14:paraId="3F027E8F" w14:textId="07C588B9" w:rsidR="0089340C" w:rsidRPr="009E09CD" w:rsidRDefault="0089340C" w:rsidP="009E09CD">
            <w:pPr>
              <w:pStyle w:val="ListParagraph"/>
              <w:numPr>
                <w:ilvl w:val="0"/>
                <w:numId w:val="16"/>
              </w:numPr>
            </w:pPr>
            <w:r w:rsidRPr="009E09CD">
              <w:t>**Price Independence Certification:**</w:t>
            </w:r>
          </w:p>
          <w:p w14:paraId="5DBDFD01" w14:textId="4C546F39" w:rsidR="0089340C" w:rsidRPr="009E09CD" w:rsidRDefault="0089340C" w:rsidP="009E09CD">
            <w:pPr>
              <w:spacing w:after="120"/>
              <w:ind w:left="360"/>
            </w:pPr>
            <w:r w:rsidRPr="009E09CD">
              <w:t>I certify that the prices in our application have been arrived at independently. There has been no consultation, communication, or agreement with any other applicant or competitor for the purpose of restricting competition.</w:t>
            </w:r>
          </w:p>
          <w:p w14:paraId="5C9FED06" w14:textId="77777777" w:rsidR="0089340C" w:rsidRPr="009E09CD" w:rsidRDefault="0089340C" w:rsidP="0089340C">
            <w:pPr>
              <w:spacing w:after="120"/>
            </w:pPr>
            <w:r w:rsidRPr="009E09CD">
              <w:t xml:space="preserve"> </w:t>
            </w:r>
          </w:p>
          <w:p w14:paraId="7E54DAF7" w14:textId="5FB1A205" w:rsidR="0089340C" w:rsidRPr="009E09CD" w:rsidRDefault="0089340C" w:rsidP="009E09CD">
            <w:pPr>
              <w:pStyle w:val="ListParagraph"/>
              <w:numPr>
                <w:ilvl w:val="0"/>
                <w:numId w:val="16"/>
              </w:numPr>
            </w:pPr>
            <w:r w:rsidRPr="009E09CD">
              <w:lastRenderedPageBreak/>
              <w:t>**Authenticity and Accuracy Certification:**</w:t>
            </w:r>
          </w:p>
          <w:p w14:paraId="18612321" w14:textId="548ACCDB" w:rsidR="0089340C" w:rsidRPr="009E09CD" w:rsidRDefault="0089340C" w:rsidP="009E09CD">
            <w:pPr>
              <w:spacing w:after="120"/>
              <w:ind w:left="360"/>
            </w:pPr>
            <w:r w:rsidRPr="009E09CD">
              <w:t>I certify that all information in our proposal and all supporting documentation are authentic and accurate to the best of my knowledge.</w:t>
            </w:r>
          </w:p>
          <w:p w14:paraId="618D63F5" w14:textId="77777777" w:rsidR="0089340C" w:rsidRPr="009E09CD" w:rsidRDefault="0089340C" w:rsidP="0089340C">
            <w:pPr>
              <w:spacing w:after="120"/>
            </w:pPr>
            <w:r w:rsidRPr="009E09CD">
              <w:t xml:space="preserve"> </w:t>
            </w:r>
          </w:p>
          <w:p w14:paraId="084085F9" w14:textId="22181B69" w:rsidR="0089340C" w:rsidRPr="009E09CD" w:rsidRDefault="0089340C" w:rsidP="009E09CD">
            <w:pPr>
              <w:pStyle w:val="ListParagraph"/>
              <w:numPr>
                <w:ilvl w:val="0"/>
                <w:numId w:val="16"/>
              </w:numPr>
            </w:pPr>
            <w:r w:rsidRPr="009E09CD">
              <w:t>**Understanding and Agreement to Chemonics’ Prohibitions:**</w:t>
            </w:r>
          </w:p>
          <w:p w14:paraId="2E605E60" w14:textId="1C063DD7" w:rsidR="0089340C" w:rsidRPr="009E09CD" w:rsidRDefault="0089340C" w:rsidP="009E09CD">
            <w:pPr>
              <w:spacing w:after="120"/>
              <w:ind w:left="360"/>
            </w:pPr>
            <w:r w:rsidRPr="009E09CD">
              <w:t>I certify my understanding and agreement to Chemonics' prohibitions against fraud, bribery, and kickbacks.</w:t>
            </w:r>
          </w:p>
          <w:p w14:paraId="42115634" w14:textId="77777777" w:rsidR="0089340C" w:rsidRPr="009E09CD" w:rsidRDefault="0089340C" w:rsidP="0089340C">
            <w:pPr>
              <w:spacing w:after="120"/>
            </w:pPr>
            <w:r w:rsidRPr="009E09CD">
              <w:t xml:space="preserve"> </w:t>
            </w:r>
          </w:p>
          <w:p w14:paraId="2E24CDC0" w14:textId="77777777" w:rsidR="0089340C" w:rsidRPr="009E09CD" w:rsidRDefault="0089340C" w:rsidP="0089340C">
            <w:pPr>
              <w:spacing w:after="120"/>
            </w:pPr>
            <w:r w:rsidRPr="009E09CD">
              <w:t>I understand that any misrepresentation or failure to disclose relevant information may lead to disqualification from the solicitation.</w:t>
            </w:r>
          </w:p>
          <w:p w14:paraId="54F615D1" w14:textId="77777777" w:rsidR="0089340C" w:rsidRPr="009E09CD" w:rsidRDefault="0089340C" w:rsidP="0089340C">
            <w:pPr>
              <w:spacing w:after="120"/>
            </w:pPr>
            <w:r w:rsidRPr="009E09CD">
              <w:t xml:space="preserve"> </w:t>
            </w:r>
          </w:p>
          <w:p w14:paraId="7FAFCF4F" w14:textId="77777777" w:rsidR="0089340C" w:rsidRPr="009E09CD" w:rsidRDefault="0089340C" w:rsidP="0089340C">
            <w:pPr>
              <w:spacing w:after="120"/>
            </w:pPr>
            <w:r w:rsidRPr="009E09CD">
              <w:t>Sincerely,</w:t>
            </w:r>
          </w:p>
          <w:p w14:paraId="16B1087B" w14:textId="77777777" w:rsidR="0089340C" w:rsidRPr="009E09CD" w:rsidRDefault="0089340C" w:rsidP="0089340C">
            <w:pPr>
              <w:spacing w:after="120"/>
            </w:pPr>
            <w:r w:rsidRPr="009E09CD">
              <w:t xml:space="preserve"> </w:t>
            </w:r>
          </w:p>
          <w:p w14:paraId="209F170D" w14:textId="77777777" w:rsidR="0089340C" w:rsidRPr="009E09CD" w:rsidRDefault="0089340C" w:rsidP="0089340C">
            <w:pPr>
              <w:spacing w:after="120"/>
              <w:rPr>
                <w:highlight w:val="yellow"/>
              </w:rPr>
            </w:pPr>
            <w:r w:rsidRPr="009E09CD">
              <w:rPr>
                <w:highlight w:val="yellow"/>
              </w:rPr>
              <w:t xml:space="preserve">[Full Name of Applicant’s signatory] </w:t>
            </w:r>
          </w:p>
          <w:p w14:paraId="12440253" w14:textId="77777777" w:rsidR="0089340C" w:rsidRPr="009E09CD" w:rsidRDefault="0089340C" w:rsidP="0089340C">
            <w:pPr>
              <w:spacing w:after="120"/>
              <w:rPr>
                <w:highlight w:val="yellow"/>
              </w:rPr>
            </w:pPr>
            <w:r w:rsidRPr="009E09CD">
              <w:rPr>
                <w:highlight w:val="yellow"/>
              </w:rPr>
              <w:t>[Position]</w:t>
            </w:r>
          </w:p>
          <w:p w14:paraId="5619F142" w14:textId="77777777" w:rsidR="0089340C" w:rsidRPr="009E09CD" w:rsidRDefault="0089340C" w:rsidP="0089340C">
            <w:pPr>
              <w:spacing w:after="120"/>
            </w:pPr>
            <w:r w:rsidRPr="009E09CD">
              <w:rPr>
                <w:highlight w:val="yellow"/>
              </w:rPr>
              <w:t>[Date]</w:t>
            </w:r>
          </w:p>
          <w:p w14:paraId="3C495947" w14:textId="77777777" w:rsidR="0089340C" w:rsidRPr="009E09CD" w:rsidRDefault="0089340C" w:rsidP="0089340C">
            <w:pPr>
              <w:spacing w:after="120"/>
            </w:pPr>
            <w:r w:rsidRPr="009E09CD">
              <w:t xml:space="preserve"> </w:t>
            </w:r>
          </w:p>
          <w:p w14:paraId="64F2CCA3" w14:textId="77777777" w:rsidR="0089340C" w:rsidRPr="009E09CD" w:rsidRDefault="0089340C" w:rsidP="0089340C">
            <w:pPr>
              <w:spacing w:after="120"/>
            </w:pPr>
            <w:r w:rsidRPr="009E09CD">
              <w:t>Signature:</w:t>
            </w:r>
          </w:p>
          <w:p w14:paraId="51A16CDE" w14:textId="77777777" w:rsidR="0089340C" w:rsidRPr="009E09CD" w:rsidRDefault="0089340C" w:rsidP="0089340C">
            <w:pPr>
              <w:spacing w:after="120"/>
            </w:pPr>
            <w:r w:rsidRPr="009E09CD">
              <w:t xml:space="preserve"> </w:t>
            </w:r>
          </w:p>
          <w:p w14:paraId="38DA70D1" w14:textId="77777777" w:rsidR="0089340C" w:rsidRPr="009E09CD" w:rsidRDefault="0089340C" w:rsidP="0089340C">
            <w:pPr>
              <w:spacing w:after="120"/>
            </w:pPr>
            <w:r w:rsidRPr="009E09CD">
              <w:t>_____________________________</w:t>
            </w:r>
          </w:p>
          <w:p w14:paraId="713A69C8" w14:textId="718D30C4" w:rsidR="0089340C" w:rsidRPr="0089340C" w:rsidRDefault="0089340C" w:rsidP="00072DAD">
            <w:pPr>
              <w:rPr>
                <w:lang w:val="en-US"/>
              </w:rPr>
            </w:pPr>
            <w:r>
              <w:rPr>
                <w:i/>
                <w:iCs/>
              </w:rPr>
              <w:t xml:space="preserve"> </w:t>
            </w:r>
          </w:p>
        </w:tc>
      </w:tr>
    </w:tbl>
    <w:p w14:paraId="3554F131" w14:textId="77777777" w:rsidR="0089340C" w:rsidRPr="009775C3" w:rsidRDefault="0089340C" w:rsidP="0089340C">
      <w:pPr>
        <w:pStyle w:val="UnnumberedBoldHeading"/>
        <w:rPr>
          <w:sz w:val="22"/>
          <w:szCs w:val="22"/>
        </w:rPr>
      </w:pPr>
    </w:p>
    <w:p w14:paraId="33AA060A" w14:textId="77777777" w:rsidR="00726D74" w:rsidRPr="00F623C8" w:rsidRDefault="00726D74" w:rsidP="00350C6F">
      <w:pPr>
        <w:rPr>
          <w:lang w:val="en-US"/>
        </w:rPr>
      </w:pPr>
    </w:p>
    <w:sectPr w:rsidR="00726D74" w:rsidRPr="00F623C8" w:rsidSect="001020E1">
      <w:headerReference w:type="default" r:id="rId12"/>
      <w:footerReference w:type="default" r:id="rId13"/>
      <w:headerReference w:type="first" r:id="rId14"/>
      <w:footerReference w:type="first" r:id="rId15"/>
      <w:pgSz w:w="11906" w:h="16838"/>
      <w:pgMar w:top="1712" w:right="1133" w:bottom="1134" w:left="1701" w:header="56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086DC" w14:textId="77777777" w:rsidR="0074435F" w:rsidRDefault="0074435F" w:rsidP="006E71BD">
      <w:r>
        <w:separator/>
      </w:r>
    </w:p>
  </w:endnote>
  <w:endnote w:type="continuationSeparator" w:id="0">
    <w:p w14:paraId="63DECD11" w14:textId="77777777" w:rsidR="0074435F" w:rsidRDefault="0074435F" w:rsidP="006E71BD">
      <w:r>
        <w:continuationSeparator/>
      </w:r>
    </w:p>
  </w:endnote>
  <w:endnote w:type="continuationNotice" w:id="1">
    <w:p w14:paraId="143C60AE" w14:textId="77777777" w:rsidR="0074435F" w:rsidRDefault="00744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Proxima Nova">
    <w:altName w:val="Tahom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1524204972"/>
      <w:docPartObj>
        <w:docPartGallery w:val="Page Numbers (Bottom of Page)"/>
        <w:docPartUnique/>
      </w:docPartObj>
    </w:sdtPr>
    <w:sdtEndPr>
      <w:rPr>
        <w:noProof/>
      </w:rPr>
    </w:sdtEndPr>
    <w:sdtContent>
      <w:p w14:paraId="62492ABB" w14:textId="77777777" w:rsidR="00221859" w:rsidRPr="00324165" w:rsidRDefault="00AA61E2" w:rsidP="006E71BD">
        <w:pPr>
          <w:pStyle w:val="Footer"/>
          <w:rPr>
            <w:color w:val="auto"/>
          </w:rPr>
        </w:pPr>
        <w:r>
          <w:rPr>
            <w:noProof/>
          </w:rPr>
          <w:drawing>
            <wp:anchor distT="0" distB="0" distL="114300" distR="114300" simplePos="0" relativeHeight="251658240" behindDoc="1" locked="0" layoutInCell="1" allowOverlap="1" wp14:anchorId="67F55583" wp14:editId="49DE7ADA">
              <wp:simplePos x="0" y="0"/>
              <wp:positionH relativeFrom="rightMargin">
                <wp:posOffset>367263</wp:posOffset>
              </wp:positionH>
              <wp:positionV relativeFrom="paragraph">
                <wp:posOffset>66908</wp:posOffset>
              </wp:positionV>
              <wp:extent cx="308610" cy="308610"/>
              <wp:effectExtent l="0" t="0" r="0" b="0"/>
              <wp:wrapTight wrapText="bothSides">
                <wp:wrapPolygon edited="0">
                  <wp:start x="4000" y="0"/>
                  <wp:lineTo x="0" y="4000"/>
                  <wp:lineTo x="0" y="16000"/>
                  <wp:lineTo x="4000" y="20000"/>
                  <wp:lineTo x="16000" y="20000"/>
                  <wp:lineTo x="20000" y="16000"/>
                  <wp:lineTo x="20000" y="4000"/>
                  <wp:lineTo x="16000" y="0"/>
                  <wp:lineTo x="4000" y="0"/>
                </wp:wrapPolygon>
              </wp:wrapTight>
              <wp:docPr id="579596068" name="Picture 57959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859" w:rsidRPr="00324165">
          <w:rPr>
            <w:color w:val="auto"/>
          </w:rPr>
          <w:t xml:space="preserve">Page </w:t>
        </w:r>
        <w:r w:rsidR="00221859" w:rsidRPr="00324165">
          <w:rPr>
            <w:color w:val="auto"/>
          </w:rPr>
          <w:fldChar w:fldCharType="begin"/>
        </w:r>
        <w:r w:rsidR="00221859" w:rsidRPr="00324165">
          <w:rPr>
            <w:color w:val="auto"/>
          </w:rPr>
          <w:instrText xml:space="preserve"> PAGE   \* MERGEFORMAT </w:instrText>
        </w:r>
        <w:r w:rsidR="00221859" w:rsidRPr="00324165">
          <w:rPr>
            <w:color w:val="auto"/>
          </w:rPr>
          <w:fldChar w:fldCharType="separate"/>
        </w:r>
        <w:r w:rsidR="00065258" w:rsidRPr="00324165">
          <w:rPr>
            <w:noProof/>
            <w:color w:val="auto"/>
          </w:rPr>
          <w:t>1</w:t>
        </w:r>
        <w:r w:rsidR="00221859" w:rsidRPr="00324165">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481227735"/>
      <w:docPartObj>
        <w:docPartGallery w:val="Page Numbers (Bottom of Page)"/>
        <w:docPartUnique/>
      </w:docPartObj>
    </w:sdtPr>
    <w:sdtEndPr>
      <w:rPr>
        <w:noProof/>
      </w:rPr>
    </w:sdtEndPr>
    <w:sdtContent>
      <w:p w14:paraId="7E613E12" w14:textId="77777777" w:rsidR="00AA61E2" w:rsidRPr="00324165" w:rsidRDefault="00AA61E2" w:rsidP="00AA61E2">
        <w:pPr>
          <w:pStyle w:val="Footer"/>
          <w:rPr>
            <w:color w:val="auto"/>
          </w:rPr>
        </w:pPr>
        <w:r w:rsidRPr="00324165">
          <w:rPr>
            <w:color w:val="auto"/>
          </w:rPr>
          <w:t xml:space="preserve">Page </w:t>
        </w:r>
        <w:r w:rsidRPr="00324165">
          <w:rPr>
            <w:color w:val="auto"/>
          </w:rPr>
          <w:fldChar w:fldCharType="begin"/>
        </w:r>
        <w:r w:rsidRPr="00324165">
          <w:rPr>
            <w:color w:val="auto"/>
          </w:rPr>
          <w:instrText xml:space="preserve"> PAGE   \* MERGEFORMAT </w:instrText>
        </w:r>
        <w:r w:rsidRPr="00324165">
          <w:rPr>
            <w:color w:val="auto"/>
          </w:rPr>
          <w:fldChar w:fldCharType="separate"/>
        </w:r>
        <w:r>
          <w:rPr>
            <w:color w:val="auto"/>
          </w:rPr>
          <w:t>2</w:t>
        </w:r>
        <w:r w:rsidRPr="00324165">
          <w:rPr>
            <w:noProof/>
            <w:color w:val="auto"/>
          </w:rPr>
          <w:fldChar w:fldCharType="end"/>
        </w:r>
      </w:p>
    </w:sdtContent>
  </w:sdt>
  <w:p w14:paraId="73972FE6" w14:textId="77777777" w:rsidR="00BB3DBE" w:rsidRPr="00AA61E2" w:rsidRDefault="00BB3DBE" w:rsidP="00A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CB1C" w14:textId="77777777" w:rsidR="0074435F" w:rsidRDefault="0074435F" w:rsidP="006E71BD">
      <w:r>
        <w:separator/>
      </w:r>
    </w:p>
  </w:footnote>
  <w:footnote w:type="continuationSeparator" w:id="0">
    <w:p w14:paraId="67244636" w14:textId="77777777" w:rsidR="0074435F" w:rsidRDefault="0074435F" w:rsidP="006E71BD">
      <w:r>
        <w:continuationSeparator/>
      </w:r>
    </w:p>
  </w:footnote>
  <w:footnote w:type="continuationNotice" w:id="1">
    <w:p w14:paraId="0BE22F15" w14:textId="77777777" w:rsidR="0074435F" w:rsidRDefault="0074435F">
      <w:pPr>
        <w:spacing w:after="0" w:line="240" w:lineRule="auto"/>
      </w:pPr>
    </w:p>
  </w:footnote>
  <w:footnote w:id="2">
    <w:p w14:paraId="2E5698D0" w14:textId="5B2E371C" w:rsidR="005B2F3E" w:rsidRDefault="005B2F3E">
      <w:pPr>
        <w:pStyle w:val="FootnoteText"/>
      </w:pPr>
      <w:r>
        <w:rPr>
          <w:rStyle w:val="FootnoteReference"/>
        </w:rPr>
        <w:footnoteRef/>
      </w:r>
      <w:r>
        <w:t xml:space="preserve"> </w:t>
      </w:r>
      <w:r w:rsidR="00D85628" w:rsidRPr="00EF096D">
        <w:rPr>
          <w:rFonts w:cs="Arial"/>
          <w:sz w:val="18"/>
          <w:szCs w:val="18"/>
        </w:rPr>
        <w:t xml:space="preserve">For the purposes of this solicitation, “Global South” refers to countries listed by the OECD Development Assistance Committee (DAC) as recipients of Official Development Assistance (ODA). </w:t>
      </w:r>
      <w:r w:rsidR="004B4183" w:rsidRPr="004B4183">
        <w:rPr>
          <w:rFonts w:cs="Arial"/>
          <w:sz w:val="18"/>
          <w:szCs w:val="18"/>
        </w:rPr>
        <w:t xml:space="preserve">See </w:t>
      </w:r>
      <w:hyperlink r:id="rId1" w:history="1">
        <w:r w:rsidR="004B4183" w:rsidRPr="004B4183">
          <w:rPr>
            <w:rStyle w:val="Hyperlink"/>
            <w:rFonts w:cs="Arial"/>
            <w:sz w:val="18"/>
            <w:szCs w:val="18"/>
          </w:rPr>
          <w:t>DAC List of ODA Recipients 2024/2025</w:t>
        </w:r>
      </w:hyperlink>
      <w:r w:rsidR="00D85628" w:rsidRPr="00EF096D">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B8A7" w14:textId="73FC715F" w:rsidR="00CF243D" w:rsidRPr="00C06A6C" w:rsidRDefault="00AA61E2" w:rsidP="002A25AB">
    <w:pPr>
      <w:pStyle w:val="Header"/>
      <w:tabs>
        <w:tab w:val="clear" w:pos="4513"/>
        <w:tab w:val="clear" w:pos="9026"/>
        <w:tab w:val="left" w:pos="4935"/>
      </w:tabs>
      <w:jc w:val="right"/>
      <w:rPr>
        <w:color w:val="auto"/>
      </w:rPr>
    </w:pPr>
    <w:r w:rsidRPr="002D0568">
      <w:rPr>
        <w:noProof/>
        <w:color w:val="auto"/>
      </w:rPr>
      <w:drawing>
        <wp:anchor distT="0" distB="0" distL="114300" distR="114300" simplePos="0" relativeHeight="251658241" behindDoc="1" locked="0" layoutInCell="1" allowOverlap="1" wp14:anchorId="522C1925" wp14:editId="00CD885F">
          <wp:simplePos x="0" y="0"/>
          <wp:positionH relativeFrom="margin">
            <wp:align>left</wp:align>
          </wp:positionH>
          <wp:positionV relativeFrom="paragraph">
            <wp:posOffset>10795</wp:posOffset>
          </wp:positionV>
          <wp:extent cx="1162050" cy="269679"/>
          <wp:effectExtent l="0" t="0" r="0" b="0"/>
          <wp:wrapTight wrapText="bothSides">
            <wp:wrapPolygon edited="0">
              <wp:start x="0" y="0"/>
              <wp:lineTo x="0" y="19868"/>
              <wp:lineTo x="20892" y="19868"/>
              <wp:lineTo x="21246" y="6113"/>
              <wp:lineTo x="21246" y="0"/>
              <wp:lineTo x="0" y="0"/>
            </wp:wrapPolygon>
          </wp:wrapTight>
          <wp:docPr id="142168921" name="Picture 14216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865317">
      <w:rPr>
        <w:noProof/>
        <w:color w:val="auto"/>
      </w:rPr>
      <w:t>July</w:t>
    </w:r>
    <w:r w:rsidR="005E7A64" w:rsidRPr="002D0568">
      <w:rPr>
        <w:noProof/>
        <w:color w:val="auto"/>
      </w:rPr>
      <w:t xml:space="preserve"> </w:t>
    </w:r>
    <w:r w:rsidR="00C06A6C" w:rsidRPr="002D0568">
      <w:rPr>
        <w:noProof/>
        <w:color w:val="auto"/>
      </w:rPr>
      <w:t>202</w:t>
    </w:r>
    <w:r w:rsidR="00865317">
      <w:rPr>
        <w:noProof/>
        <w:color w:val="auto"/>
      </w:rPr>
      <w:t>4</w:t>
    </w:r>
  </w:p>
  <w:p w14:paraId="4F8CC23F" w14:textId="77777777" w:rsidR="00221859" w:rsidRPr="00CF243D" w:rsidRDefault="00221859" w:rsidP="00CF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9CCE" w14:textId="05962F2B" w:rsidR="00B12050" w:rsidRDefault="00B12050" w:rsidP="00B12050">
    <w:pPr>
      <w:pStyle w:val="Header"/>
      <w:jc w:val="right"/>
      <w:rPr>
        <w:color w:val="auto"/>
      </w:rPr>
    </w:pPr>
    <w:r>
      <w:rPr>
        <w:noProof/>
      </w:rPr>
      <w:drawing>
        <wp:anchor distT="0" distB="0" distL="114300" distR="114300" simplePos="0" relativeHeight="251658242" behindDoc="1" locked="0" layoutInCell="1" allowOverlap="1" wp14:anchorId="771BD096" wp14:editId="011E1111">
          <wp:simplePos x="0" y="0"/>
          <wp:positionH relativeFrom="margin">
            <wp:posOffset>-180975</wp:posOffset>
          </wp:positionH>
          <wp:positionV relativeFrom="paragraph">
            <wp:posOffset>1327</wp:posOffset>
          </wp:positionV>
          <wp:extent cx="3162935" cy="457200"/>
          <wp:effectExtent l="0" t="0" r="0" b="0"/>
          <wp:wrapTight wrapText="bothSides">
            <wp:wrapPolygon edited="0">
              <wp:start x="9237" y="0"/>
              <wp:lineTo x="1041" y="2700"/>
              <wp:lineTo x="0" y="3600"/>
              <wp:lineTo x="0" y="18000"/>
              <wp:lineTo x="9237" y="20700"/>
              <wp:lineTo x="9887" y="20700"/>
              <wp:lineTo x="10798" y="20700"/>
              <wp:lineTo x="21466" y="15300"/>
              <wp:lineTo x="21466" y="7200"/>
              <wp:lineTo x="19644" y="5400"/>
              <wp:lineTo x="9887" y="0"/>
              <wp:lineTo x="9237" y="0"/>
            </wp:wrapPolygon>
          </wp:wrapTight>
          <wp:docPr id="2013566637" name="Picture 20135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568" w:rsidRPr="002D0568">
      <w:rPr>
        <w:color w:val="auto"/>
      </w:rPr>
      <w:t>G0</w:t>
    </w:r>
    <w:r w:rsidR="00865317">
      <w:rPr>
        <w:color w:val="auto"/>
      </w:rPr>
      <w:t>2</w:t>
    </w:r>
    <w:r w:rsidR="00D20052">
      <w:rPr>
        <w:color w:val="auto"/>
      </w:rPr>
      <w:t>6</w:t>
    </w:r>
  </w:p>
  <w:p w14:paraId="086C3732" w14:textId="0B0AF10A" w:rsidR="00BB3DBE" w:rsidRDefault="00C06A6C" w:rsidP="009E09CD">
    <w:pPr>
      <w:pStyle w:val="Header"/>
      <w:jc w:val="right"/>
      <w:rPr>
        <w:color w:val="auto"/>
      </w:rPr>
    </w:pPr>
    <w:r w:rsidRPr="00C06A6C">
      <w:rPr>
        <w:color w:val="auto"/>
      </w:rPr>
      <w:tab/>
    </w:r>
    <w:r w:rsidR="00865317">
      <w:rPr>
        <w:color w:val="auto"/>
      </w:rPr>
      <w:t>July</w:t>
    </w:r>
    <w:r w:rsidR="002D0568" w:rsidRPr="002D0568">
      <w:rPr>
        <w:color w:val="auto"/>
      </w:rPr>
      <w:t xml:space="preserve"> 202</w:t>
    </w:r>
    <w:r w:rsidR="00865317">
      <w:rPr>
        <w:color w:val="auto"/>
      </w:rPr>
      <w:t>4</w:t>
    </w:r>
  </w:p>
  <w:p w14:paraId="3C13B2D9" w14:textId="77777777" w:rsidR="002C64CF" w:rsidRDefault="002C6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1899"/>
    <w:multiLevelType w:val="hybridMultilevel"/>
    <w:tmpl w:val="BFA4B2C0"/>
    <w:lvl w:ilvl="0" w:tplc="DE04E656">
      <w:start w:val="1"/>
      <w:numFmt w:val="bullet"/>
      <w:lvlText w:val=""/>
      <w:lvlJc w:val="left"/>
      <w:pPr>
        <w:ind w:left="720" w:hanging="360"/>
      </w:pPr>
      <w:rPr>
        <w:rFonts w:ascii="Symbol" w:hAnsi="Symbol" w:cs="Symbol" w:hint="default"/>
        <w:color w:val="90C36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C2B"/>
    <w:multiLevelType w:val="hybridMultilevel"/>
    <w:tmpl w:val="1DD4BD1C"/>
    <w:lvl w:ilvl="0" w:tplc="08090017">
      <w:start w:val="1"/>
      <w:numFmt w:val="lowerLetter"/>
      <w:lvlText w:val="%1)"/>
      <w:lvlJc w:val="left"/>
      <w:pPr>
        <w:ind w:left="900" w:hanging="360"/>
      </w:p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13AA1818"/>
    <w:multiLevelType w:val="hybridMultilevel"/>
    <w:tmpl w:val="4B80F9C2"/>
    <w:lvl w:ilvl="0" w:tplc="54D27078">
      <w:start w:val="1"/>
      <w:numFmt w:val="bullet"/>
      <w:pStyle w:val="ListParagraph"/>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1532B"/>
    <w:multiLevelType w:val="hybridMultilevel"/>
    <w:tmpl w:val="A35A27AC"/>
    <w:lvl w:ilvl="0" w:tplc="0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2F3E37"/>
    <w:multiLevelType w:val="hybridMultilevel"/>
    <w:tmpl w:val="A582161E"/>
    <w:lvl w:ilvl="0" w:tplc="D01E9046">
      <w:start w:val="1"/>
      <w:numFmt w:val="decimal"/>
      <w:lvlText w:val="%1."/>
      <w:lvlJc w:val="left"/>
      <w:pPr>
        <w:ind w:left="720" w:hanging="360"/>
      </w:pPr>
      <w:rPr>
        <w:rFonts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A06ED"/>
    <w:multiLevelType w:val="hybridMultilevel"/>
    <w:tmpl w:val="D16E0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4F228C"/>
    <w:multiLevelType w:val="hybridMultilevel"/>
    <w:tmpl w:val="1BD8A06C"/>
    <w:lvl w:ilvl="0" w:tplc="F26A4FD2">
      <w:start w:val="1"/>
      <w:numFmt w:val="bullet"/>
      <w:lvlText w:val=""/>
      <w:lvlJc w:val="left"/>
      <w:pPr>
        <w:ind w:left="720" w:hanging="360"/>
      </w:pPr>
      <w:rPr>
        <w:rFonts w:ascii="Symbol" w:hAnsi="Symbol" w:hint="default"/>
      </w:rPr>
    </w:lvl>
    <w:lvl w:ilvl="1" w:tplc="C388A974">
      <w:start w:val="1"/>
      <w:numFmt w:val="bullet"/>
      <w:lvlText w:val="o"/>
      <w:lvlJc w:val="left"/>
      <w:pPr>
        <w:ind w:left="1440" w:hanging="360"/>
      </w:pPr>
      <w:rPr>
        <w:rFonts w:ascii="Courier New" w:hAnsi="Courier New" w:hint="default"/>
      </w:rPr>
    </w:lvl>
    <w:lvl w:ilvl="2" w:tplc="3D32103E">
      <w:start w:val="1"/>
      <w:numFmt w:val="bullet"/>
      <w:lvlText w:val=""/>
      <w:lvlJc w:val="left"/>
      <w:pPr>
        <w:ind w:left="2160" w:hanging="360"/>
      </w:pPr>
      <w:rPr>
        <w:rFonts w:ascii="Wingdings" w:hAnsi="Wingdings" w:hint="default"/>
      </w:rPr>
    </w:lvl>
    <w:lvl w:ilvl="3" w:tplc="87BCC3FA">
      <w:start w:val="1"/>
      <w:numFmt w:val="bullet"/>
      <w:lvlText w:val=""/>
      <w:lvlJc w:val="left"/>
      <w:pPr>
        <w:ind w:left="2880" w:hanging="360"/>
      </w:pPr>
      <w:rPr>
        <w:rFonts w:ascii="Symbol" w:hAnsi="Symbol" w:hint="default"/>
      </w:rPr>
    </w:lvl>
    <w:lvl w:ilvl="4" w:tplc="F68CE96A">
      <w:start w:val="1"/>
      <w:numFmt w:val="bullet"/>
      <w:lvlText w:val="o"/>
      <w:lvlJc w:val="left"/>
      <w:pPr>
        <w:ind w:left="3600" w:hanging="360"/>
      </w:pPr>
      <w:rPr>
        <w:rFonts w:ascii="Courier New" w:hAnsi="Courier New" w:hint="default"/>
      </w:rPr>
    </w:lvl>
    <w:lvl w:ilvl="5" w:tplc="3294C9EA">
      <w:start w:val="1"/>
      <w:numFmt w:val="bullet"/>
      <w:lvlText w:val=""/>
      <w:lvlJc w:val="left"/>
      <w:pPr>
        <w:ind w:left="4320" w:hanging="360"/>
      </w:pPr>
      <w:rPr>
        <w:rFonts w:ascii="Wingdings" w:hAnsi="Wingdings" w:hint="default"/>
      </w:rPr>
    </w:lvl>
    <w:lvl w:ilvl="6" w:tplc="A5206E44">
      <w:start w:val="1"/>
      <w:numFmt w:val="bullet"/>
      <w:lvlText w:val=""/>
      <w:lvlJc w:val="left"/>
      <w:pPr>
        <w:ind w:left="5040" w:hanging="360"/>
      </w:pPr>
      <w:rPr>
        <w:rFonts w:ascii="Symbol" w:hAnsi="Symbol" w:hint="default"/>
      </w:rPr>
    </w:lvl>
    <w:lvl w:ilvl="7" w:tplc="80B666F0">
      <w:start w:val="1"/>
      <w:numFmt w:val="bullet"/>
      <w:lvlText w:val="o"/>
      <w:lvlJc w:val="left"/>
      <w:pPr>
        <w:ind w:left="5760" w:hanging="360"/>
      </w:pPr>
      <w:rPr>
        <w:rFonts w:ascii="Courier New" w:hAnsi="Courier New" w:hint="default"/>
      </w:rPr>
    </w:lvl>
    <w:lvl w:ilvl="8" w:tplc="814CE552">
      <w:start w:val="1"/>
      <w:numFmt w:val="bullet"/>
      <w:lvlText w:val=""/>
      <w:lvlJc w:val="left"/>
      <w:pPr>
        <w:ind w:left="6480" w:hanging="360"/>
      </w:pPr>
      <w:rPr>
        <w:rFonts w:ascii="Wingdings" w:hAnsi="Wingdings" w:hint="default"/>
      </w:rPr>
    </w:lvl>
  </w:abstractNum>
  <w:abstractNum w:abstractNumId="7" w15:restartNumberingAfterBreak="0">
    <w:nsid w:val="41F62B5E"/>
    <w:multiLevelType w:val="hybridMultilevel"/>
    <w:tmpl w:val="53ECD716"/>
    <w:lvl w:ilvl="0" w:tplc="25D858FE">
      <w:start w:val="1"/>
      <w:numFmt w:val="decimal"/>
      <w:pStyle w:val="Numbered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4201F8"/>
    <w:multiLevelType w:val="hybridMultilevel"/>
    <w:tmpl w:val="6D16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E20D9"/>
    <w:multiLevelType w:val="hybridMultilevel"/>
    <w:tmpl w:val="65CA6124"/>
    <w:lvl w:ilvl="0" w:tplc="0809000F">
      <w:start w:val="1"/>
      <w:numFmt w:val="decimal"/>
      <w:lvlText w:val="%1."/>
      <w:lvlJc w:val="left"/>
      <w:pPr>
        <w:ind w:left="360" w:hanging="360"/>
      </w:pPr>
      <w:rPr>
        <w:rFonts w:hint="default"/>
      </w:rPr>
    </w:lvl>
    <w:lvl w:ilvl="1" w:tplc="0E5C1B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DF3381"/>
    <w:multiLevelType w:val="hybridMultilevel"/>
    <w:tmpl w:val="9AD43DC8"/>
    <w:lvl w:ilvl="0" w:tplc="B302E104">
      <w:start w:val="3"/>
      <w:numFmt w:val="decimal"/>
      <w:lvlText w:val="%1."/>
      <w:lvlJc w:val="left"/>
      <w:pPr>
        <w:ind w:left="462" w:hanging="360"/>
      </w:pPr>
      <w:rPr>
        <w:rFonts w:ascii="Arial" w:eastAsia="Arial" w:hAnsi="Arial" w:cs="Arial" w:hint="default"/>
        <w:b w:val="0"/>
        <w:bCs w:val="0"/>
        <w:i w:val="0"/>
        <w:iCs w:val="0"/>
        <w:spacing w:val="-1"/>
        <w:w w:val="100"/>
        <w:sz w:val="22"/>
        <w:szCs w:val="22"/>
        <w:lang w:val="en-GB" w:eastAsia="en-US" w:bidi="ar-SA"/>
      </w:rPr>
    </w:lvl>
    <w:lvl w:ilvl="1" w:tplc="F5B4AE48">
      <w:numFmt w:val="bullet"/>
      <w:lvlText w:val=""/>
      <w:lvlJc w:val="left"/>
      <w:pPr>
        <w:ind w:left="822" w:hanging="360"/>
      </w:pPr>
      <w:rPr>
        <w:rFonts w:ascii="Symbol" w:eastAsia="Symbol" w:hAnsi="Symbol" w:cs="Symbol" w:hint="default"/>
        <w:b w:val="0"/>
        <w:bCs w:val="0"/>
        <w:i w:val="0"/>
        <w:iCs w:val="0"/>
        <w:w w:val="100"/>
        <w:sz w:val="22"/>
        <w:szCs w:val="22"/>
        <w:lang w:val="en-GB" w:eastAsia="en-US" w:bidi="ar-SA"/>
      </w:rPr>
    </w:lvl>
    <w:lvl w:ilvl="2" w:tplc="6EDA2ADE">
      <w:numFmt w:val="bullet"/>
      <w:lvlText w:val="•"/>
      <w:lvlJc w:val="left"/>
      <w:pPr>
        <w:ind w:left="1760" w:hanging="360"/>
      </w:pPr>
      <w:rPr>
        <w:rFonts w:hint="default"/>
        <w:lang w:val="en-GB" w:eastAsia="en-US" w:bidi="ar-SA"/>
      </w:rPr>
    </w:lvl>
    <w:lvl w:ilvl="3" w:tplc="12E2DDBE">
      <w:numFmt w:val="bullet"/>
      <w:lvlText w:val="•"/>
      <w:lvlJc w:val="left"/>
      <w:pPr>
        <w:ind w:left="2701" w:hanging="360"/>
      </w:pPr>
      <w:rPr>
        <w:rFonts w:hint="default"/>
        <w:lang w:val="en-GB" w:eastAsia="en-US" w:bidi="ar-SA"/>
      </w:rPr>
    </w:lvl>
    <w:lvl w:ilvl="4" w:tplc="5E8C89E4">
      <w:numFmt w:val="bullet"/>
      <w:lvlText w:val="•"/>
      <w:lvlJc w:val="left"/>
      <w:pPr>
        <w:ind w:left="3642" w:hanging="360"/>
      </w:pPr>
      <w:rPr>
        <w:rFonts w:hint="default"/>
        <w:lang w:val="en-GB" w:eastAsia="en-US" w:bidi="ar-SA"/>
      </w:rPr>
    </w:lvl>
    <w:lvl w:ilvl="5" w:tplc="593CE496">
      <w:numFmt w:val="bullet"/>
      <w:lvlText w:val="•"/>
      <w:lvlJc w:val="left"/>
      <w:pPr>
        <w:ind w:left="4582" w:hanging="360"/>
      </w:pPr>
      <w:rPr>
        <w:rFonts w:hint="default"/>
        <w:lang w:val="en-GB" w:eastAsia="en-US" w:bidi="ar-SA"/>
      </w:rPr>
    </w:lvl>
    <w:lvl w:ilvl="6" w:tplc="D63691A4">
      <w:numFmt w:val="bullet"/>
      <w:lvlText w:val="•"/>
      <w:lvlJc w:val="left"/>
      <w:pPr>
        <w:ind w:left="5523" w:hanging="360"/>
      </w:pPr>
      <w:rPr>
        <w:rFonts w:hint="default"/>
        <w:lang w:val="en-GB" w:eastAsia="en-US" w:bidi="ar-SA"/>
      </w:rPr>
    </w:lvl>
    <w:lvl w:ilvl="7" w:tplc="C38E9796">
      <w:numFmt w:val="bullet"/>
      <w:lvlText w:val="•"/>
      <w:lvlJc w:val="left"/>
      <w:pPr>
        <w:ind w:left="6464" w:hanging="360"/>
      </w:pPr>
      <w:rPr>
        <w:rFonts w:hint="default"/>
        <w:lang w:val="en-GB" w:eastAsia="en-US" w:bidi="ar-SA"/>
      </w:rPr>
    </w:lvl>
    <w:lvl w:ilvl="8" w:tplc="CA084876">
      <w:numFmt w:val="bullet"/>
      <w:lvlText w:val="•"/>
      <w:lvlJc w:val="left"/>
      <w:pPr>
        <w:ind w:left="7404" w:hanging="360"/>
      </w:pPr>
      <w:rPr>
        <w:rFonts w:hint="default"/>
        <w:lang w:val="en-GB" w:eastAsia="en-US" w:bidi="ar-SA"/>
      </w:rPr>
    </w:lvl>
  </w:abstractNum>
  <w:abstractNum w:abstractNumId="11" w15:restartNumberingAfterBreak="0">
    <w:nsid w:val="617463B5"/>
    <w:multiLevelType w:val="hybridMultilevel"/>
    <w:tmpl w:val="F40AE06A"/>
    <w:lvl w:ilvl="0" w:tplc="FFC6EF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0F52CB"/>
    <w:multiLevelType w:val="hybridMultilevel"/>
    <w:tmpl w:val="4A808EDA"/>
    <w:lvl w:ilvl="0" w:tplc="DDE06AB6">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D452D1CA">
      <w:start w:val="1"/>
      <w:numFmt w:val="bullet"/>
      <w:pStyle w:val="ListParagraph2"/>
      <w:lvlText w:val="-"/>
      <w:lvlJc w:val="left"/>
      <w:pPr>
        <w:ind w:left="1440" w:hanging="360"/>
      </w:pPr>
      <w:rPr>
        <w:rFonts w:ascii="Courier New" w:hAnsi="Courier New" w:hint="default"/>
      </w:rPr>
    </w:lvl>
    <w:lvl w:ilvl="2" w:tplc="FEFA65F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D1128"/>
    <w:multiLevelType w:val="hybridMultilevel"/>
    <w:tmpl w:val="B6B0F24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A1B53"/>
    <w:multiLevelType w:val="hybridMultilevel"/>
    <w:tmpl w:val="EE9EA260"/>
    <w:lvl w:ilvl="0" w:tplc="C122BA9E">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8EB2B9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A4CD8"/>
    <w:multiLevelType w:val="multilevel"/>
    <w:tmpl w:val="C73A9D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36429703">
    <w:abstractNumId w:val="15"/>
  </w:num>
  <w:num w:numId="2" w16cid:durableId="1340741430">
    <w:abstractNumId w:val="0"/>
  </w:num>
  <w:num w:numId="3" w16cid:durableId="1560438938">
    <w:abstractNumId w:val="2"/>
  </w:num>
  <w:num w:numId="4" w16cid:durableId="1857814793">
    <w:abstractNumId w:val="13"/>
  </w:num>
  <w:num w:numId="5" w16cid:durableId="2002614759">
    <w:abstractNumId w:val="4"/>
  </w:num>
  <w:num w:numId="6" w16cid:durableId="1113788843">
    <w:abstractNumId w:val="3"/>
  </w:num>
  <w:num w:numId="7" w16cid:durableId="942224673">
    <w:abstractNumId w:val="11"/>
  </w:num>
  <w:num w:numId="8" w16cid:durableId="1535266341">
    <w:abstractNumId w:val="7"/>
  </w:num>
  <w:num w:numId="9" w16cid:durableId="1453743959">
    <w:abstractNumId w:val="14"/>
  </w:num>
  <w:num w:numId="10" w16cid:durableId="1683390031">
    <w:abstractNumId w:val="12"/>
  </w:num>
  <w:num w:numId="11" w16cid:durableId="669482275">
    <w:abstractNumId w:val="15"/>
  </w:num>
  <w:num w:numId="12" w16cid:durableId="159778414">
    <w:abstractNumId w:val="6"/>
  </w:num>
  <w:num w:numId="13" w16cid:durableId="856961355">
    <w:abstractNumId w:val="10"/>
  </w:num>
  <w:num w:numId="14" w16cid:durableId="2130315747">
    <w:abstractNumId w:val="8"/>
  </w:num>
  <w:num w:numId="15" w16cid:durableId="858813005">
    <w:abstractNumId w:val="5"/>
  </w:num>
  <w:num w:numId="16" w16cid:durableId="985932298">
    <w:abstractNumId w:val="9"/>
  </w:num>
  <w:num w:numId="17" w16cid:durableId="112199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A8"/>
    <w:rsid w:val="00000DA2"/>
    <w:rsid w:val="00000E6C"/>
    <w:rsid w:val="000017D5"/>
    <w:rsid w:val="00003E9A"/>
    <w:rsid w:val="000047A3"/>
    <w:rsid w:val="000100E2"/>
    <w:rsid w:val="00015E37"/>
    <w:rsid w:val="00016FA3"/>
    <w:rsid w:val="000201F0"/>
    <w:rsid w:val="00021955"/>
    <w:rsid w:val="00021E17"/>
    <w:rsid w:val="00022584"/>
    <w:rsid w:val="00026BFB"/>
    <w:rsid w:val="000364D0"/>
    <w:rsid w:val="000366F2"/>
    <w:rsid w:val="0004092B"/>
    <w:rsid w:val="000441B1"/>
    <w:rsid w:val="000446CE"/>
    <w:rsid w:val="000502E2"/>
    <w:rsid w:val="000528FC"/>
    <w:rsid w:val="0005671B"/>
    <w:rsid w:val="00057A50"/>
    <w:rsid w:val="00057D79"/>
    <w:rsid w:val="00061425"/>
    <w:rsid w:val="00061498"/>
    <w:rsid w:val="000621BA"/>
    <w:rsid w:val="000626D1"/>
    <w:rsid w:val="000648D5"/>
    <w:rsid w:val="00065258"/>
    <w:rsid w:val="00065427"/>
    <w:rsid w:val="00065D1B"/>
    <w:rsid w:val="000661EB"/>
    <w:rsid w:val="00066B10"/>
    <w:rsid w:val="000709AC"/>
    <w:rsid w:val="000716DD"/>
    <w:rsid w:val="000746B0"/>
    <w:rsid w:val="00075AAE"/>
    <w:rsid w:val="00077DBE"/>
    <w:rsid w:val="00081FB3"/>
    <w:rsid w:val="00086F79"/>
    <w:rsid w:val="00090B1C"/>
    <w:rsid w:val="000935F7"/>
    <w:rsid w:val="0009395F"/>
    <w:rsid w:val="00095901"/>
    <w:rsid w:val="00096A6B"/>
    <w:rsid w:val="000A2670"/>
    <w:rsid w:val="000A281F"/>
    <w:rsid w:val="000A33CA"/>
    <w:rsid w:val="000A3862"/>
    <w:rsid w:val="000A6022"/>
    <w:rsid w:val="000A6F03"/>
    <w:rsid w:val="000B1468"/>
    <w:rsid w:val="000B1C47"/>
    <w:rsid w:val="000B1DD2"/>
    <w:rsid w:val="000B3505"/>
    <w:rsid w:val="000B3FD5"/>
    <w:rsid w:val="000B48E2"/>
    <w:rsid w:val="000B4B44"/>
    <w:rsid w:val="000C47AE"/>
    <w:rsid w:val="000C694D"/>
    <w:rsid w:val="000C6C4A"/>
    <w:rsid w:val="000D3BEF"/>
    <w:rsid w:val="000D3F07"/>
    <w:rsid w:val="000D595E"/>
    <w:rsid w:val="000D61E7"/>
    <w:rsid w:val="000D75AF"/>
    <w:rsid w:val="000E0AAE"/>
    <w:rsid w:val="000E15FF"/>
    <w:rsid w:val="000E1693"/>
    <w:rsid w:val="000E1980"/>
    <w:rsid w:val="000E2009"/>
    <w:rsid w:val="000E2997"/>
    <w:rsid w:val="000E3B8D"/>
    <w:rsid w:val="000E6631"/>
    <w:rsid w:val="000F2145"/>
    <w:rsid w:val="000F2ECA"/>
    <w:rsid w:val="000F471F"/>
    <w:rsid w:val="000F6B5F"/>
    <w:rsid w:val="000F7344"/>
    <w:rsid w:val="001000D1"/>
    <w:rsid w:val="0010159C"/>
    <w:rsid w:val="00101CBD"/>
    <w:rsid w:val="001020E1"/>
    <w:rsid w:val="0010245C"/>
    <w:rsid w:val="00107AA5"/>
    <w:rsid w:val="00110AF0"/>
    <w:rsid w:val="0011188F"/>
    <w:rsid w:val="0011300D"/>
    <w:rsid w:val="00113BE0"/>
    <w:rsid w:val="00116AC1"/>
    <w:rsid w:val="001200EC"/>
    <w:rsid w:val="00121FB5"/>
    <w:rsid w:val="00124421"/>
    <w:rsid w:val="0012455A"/>
    <w:rsid w:val="00125F69"/>
    <w:rsid w:val="001304BF"/>
    <w:rsid w:val="001314A3"/>
    <w:rsid w:val="00131E69"/>
    <w:rsid w:val="00135084"/>
    <w:rsid w:val="00137488"/>
    <w:rsid w:val="00140B9F"/>
    <w:rsid w:val="00141DCE"/>
    <w:rsid w:val="00145149"/>
    <w:rsid w:val="0014710F"/>
    <w:rsid w:val="00150A8B"/>
    <w:rsid w:val="00151037"/>
    <w:rsid w:val="00151C44"/>
    <w:rsid w:val="00151E1F"/>
    <w:rsid w:val="00152A56"/>
    <w:rsid w:val="00152E41"/>
    <w:rsid w:val="00154C14"/>
    <w:rsid w:val="00156E79"/>
    <w:rsid w:val="00160561"/>
    <w:rsid w:val="00163BD3"/>
    <w:rsid w:val="0016447E"/>
    <w:rsid w:val="0016488C"/>
    <w:rsid w:val="001657FF"/>
    <w:rsid w:val="00165820"/>
    <w:rsid w:val="00165CA8"/>
    <w:rsid w:val="0016613C"/>
    <w:rsid w:val="00171442"/>
    <w:rsid w:val="00171581"/>
    <w:rsid w:val="00176F3F"/>
    <w:rsid w:val="00177DD2"/>
    <w:rsid w:val="001868F2"/>
    <w:rsid w:val="00186EEC"/>
    <w:rsid w:val="00187C53"/>
    <w:rsid w:val="00190F60"/>
    <w:rsid w:val="00191110"/>
    <w:rsid w:val="00193F46"/>
    <w:rsid w:val="00195842"/>
    <w:rsid w:val="001A0241"/>
    <w:rsid w:val="001A1535"/>
    <w:rsid w:val="001A2834"/>
    <w:rsid w:val="001A3D71"/>
    <w:rsid w:val="001A5A9E"/>
    <w:rsid w:val="001A6D01"/>
    <w:rsid w:val="001A7E5D"/>
    <w:rsid w:val="001B1D3A"/>
    <w:rsid w:val="001B4121"/>
    <w:rsid w:val="001B58D6"/>
    <w:rsid w:val="001B73C3"/>
    <w:rsid w:val="001C16F9"/>
    <w:rsid w:val="001C2B65"/>
    <w:rsid w:val="001C435E"/>
    <w:rsid w:val="001C4F9D"/>
    <w:rsid w:val="001C50D4"/>
    <w:rsid w:val="001D2E11"/>
    <w:rsid w:val="001D472E"/>
    <w:rsid w:val="001D5A8A"/>
    <w:rsid w:val="001E0BAB"/>
    <w:rsid w:val="001E1636"/>
    <w:rsid w:val="001E1808"/>
    <w:rsid w:val="001E21FD"/>
    <w:rsid w:val="001E4A6B"/>
    <w:rsid w:val="001E6F4E"/>
    <w:rsid w:val="001F1910"/>
    <w:rsid w:val="001F53CA"/>
    <w:rsid w:val="001F77DB"/>
    <w:rsid w:val="002017B4"/>
    <w:rsid w:val="00203663"/>
    <w:rsid w:val="00203A73"/>
    <w:rsid w:val="00203FB7"/>
    <w:rsid w:val="0021006B"/>
    <w:rsid w:val="00211251"/>
    <w:rsid w:val="002120FB"/>
    <w:rsid w:val="002123E0"/>
    <w:rsid w:val="00212B5F"/>
    <w:rsid w:val="002136EF"/>
    <w:rsid w:val="00214822"/>
    <w:rsid w:val="00214BEB"/>
    <w:rsid w:val="00217A97"/>
    <w:rsid w:val="002205DD"/>
    <w:rsid w:val="00221859"/>
    <w:rsid w:val="00221FC7"/>
    <w:rsid w:val="00227FB4"/>
    <w:rsid w:val="002300EC"/>
    <w:rsid w:val="00232B2B"/>
    <w:rsid w:val="00232C1D"/>
    <w:rsid w:val="00233C26"/>
    <w:rsid w:val="00236916"/>
    <w:rsid w:val="00243D61"/>
    <w:rsid w:val="002444A3"/>
    <w:rsid w:val="00246CBE"/>
    <w:rsid w:val="00247403"/>
    <w:rsid w:val="0024772C"/>
    <w:rsid w:val="00250C2A"/>
    <w:rsid w:val="00254595"/>
    <w:rsid w:val="0025683B"/>
    <w:rsid w:val="00257871"/>
    <w:rsid w:val="002607D6"/>
    <w:rsid w:val="00261AB2"/>
    <w:rsid w:val="00262F96"/>
    <w:rsid w:val="002636E8"/>
    <w:rsid w:val="00264120"/>
    <w:rsid w:val="00271F40"/>
    <w:rsid w:val="00274737"/>
    <w:rsid w:val="00277953"/>
    <w:rsid w:val="0028113F"/>
    <w:rsid w:val="0028145B"/>
    <w:rsid w:val="002816E4"/>
    <w:rsid w:val="002845C4"/>
    <w:rsid w:val="00287BB4"/>
    <w:rsid w:val="00287CDA"/>
    <w:rsid w:val="00290972"/>
    <w:rsid w:val="002956E4"/>
    <w:rsid w:val="00296FFA"/>
    <w:rsid w:val="002A0FB5"/>
    <w:rsid w:val="002A1923"/>
    <w:rsid w:val="002A25AB"/>
    <w:rsid w:val="002A2CE7"/>
    <w:rsid w:val="002A4288"/>
    <w:rsid w:val="002A5E20"/>
    <w:rsid w:val="002A6181"/>
    <w:rsid w:val="002A66F1"/>
    <w:rsid w:val="002A6C61"/>
    <w:rsid w:val="002A6F31"/>
    <w:rsid w:val="002B113A"/>
    <w:rsid w:val="002B1746"/>
    <w:rsid w:val="002B296E"/>
    <w:rsid w:val="002B39E7"/>
    <w:rsid w:val="002B4F9F"/>
    <w:rsid w:val="002B537D"/>
    <w:rsid w:val="002B7D14"/>
    <w:rsid w:val="002C0973"/>
    <w:rsid w:val="002C252B"/>
    <w:rsid w:val="002C64CF"/>
    <w:rsid w:val="002C6972"/>
    <w:rsid w:val="002C74A2"/>
    <w:rsid w:val="002C7651"/>
    <w:rsid w:val="002D0568"/>
    <w:rsid w:val="002D1433"/>
    <w:rsid w:val="002D38BE"/>
    <w:rsid w:val="002D3900"/>
    <w:rsid w:val="002D45F0"/>
    <w:rsid w:val="002E03E9"/>
    <w:rsid w:val="002E0ADB"/>
    <w:rsid w:val="002E1692"/>
    <w:rsid w:val="002E189B"/>
    <w:rsid w:val="002E38AC"/>
    <w:rsid w:val="002E45AB"/>
    <w:rsid w:val="002E7E7C"/>
    <w:rsid w:val="002F03C5"/>
    <w:rsid w:val="002F183B"/>
    <w:rsid w:val="002F1ACA"/>
    <w:rsid w:val="002F27DA"/>
    <w:rsid w:val="002F3900"/>
    <w:rsid w:val="002F4044"/>
    <w:rsid w:val="003012CA"/>
    <w:rsid w:val="003013DB"/>
    <w:rsid w:val="00306656"/>
    <w:rsid w:val="0030710E"/>
    <w:rsid w:val="003108B2"/>
    <w:rsid w:val="00311114"/>
    <w:rsid w:val="00312EE6"/>
    <w:rsid w:val="00313357"/>
    <w:rsid w:val="003170E2"/>
    <w:rsid w:val="0032139A"/>
    <w:rsid w:val="0032214B"/>
    <w:rsid w:val="00323428"/>
    <w:rsid w:val="003234EA"/>
    <w:rsid w:val="00324165"/>
    <w:rsid w:val="00326023"/>
    <w:rsid w:val="00326B57"/>
    <w:rsid w:val="00326F49"/>
    <w:rsid w:val="00327531"/>
    <w:rsid w:val="00330450"/>
    <w:rsid w:val="00330811"/>
    <w:rsid w:val="00332C44"/>
    <w:rsid w:val="0033346C"/>
    <w:rsid w:val="0033693F"/>
    <w:rsid w:val="00336B1A"/>
    <w:rsid w:val="00336C25"/>
    <w:rsid w:val="003421C0"/>
    <w:rsid w:val="00342908"/>
    <w:rsid w:val="00344F75"/>
    <w:rsid w:val="00347B1F"/>
    <w:rsid w:val="00347C85"/>
    <w:rsid w:val="00350C6F"/>
    <w:rsid w:val="003611C0"/>
    <w:rsid w:val="00363F97"/>
    <w:rsid w:val="003643C5"/>
    <w:rsid w:val="003643F6"/>
    <w:rsid w:val="00364BE4"/>
    <w:rsid w:val="00365E77"/>
    <w:rsid w:val="00371D85"/>
    <w:rsid w:val="0037254A"/>
    <w:rsid w:val="00373381"/>
    <w:rsid w:val="003754A9"/>
    <w:rsid w:val="00375CE4"/>
    <w:rsid w:val="00377636"/>
    <w:rsid w:val="00381D9D"/>
    <w:rsid w:val="00382722"/>
    <w:rsid w:val="0038746C"/>
    <w:rsid w:val="003879DC"/>
    <w:rsid w:val="00387FAB"/>
    <w:rsid w:val="00390EF7"/>
    <w:rsid w:val="0039294E"/>
    <w:rsid w:val="0039592B"/>
    <w:rsid w:val="00395B78"/>
    <w:rsid w:val="003A09E7"/>
    <w:rsid w:val="003A1BA1"/>
    <w:rsid w:val="003A3CF5"/>
    <w:rsid w:val="003A4953"/>
    <w:rsid w:val="003A6B58"/>
    <w:rsid w:val="003B015F"/>
    <w:rsid w:val="003B1289"/>
    <w:rsid w:val="003B15BC"/>
    <w:rsid w:val="003B2E4B"/>
    <w:rsid w:val="003B43DB"/>
    <w:rsid w:val="003B475F"/>
    <w:rsid w:val="003B6A93"/>
    <w:rsid w:val="003C0089"/>
    <w:rsid w:val="003C0D9F"/>
    <w:rsid w:val="003C0F5D"/>
    <w:rsid w:val="003C27D2"/>
    <w:rsid w:val="003C4EF9"/>
    <w:rsid w:val="003C5F40"/>
    <w:rsid w:val="003C60BE"/>
    <w:rsid w:val="003D1BFA"/>
    <w:rsid w:val="003D2A5F"/>
    <w:rsid w:val="003D6DAD"/>
    <w:rsid w:val="003E0C73"/>
    <w:rsid w:val="003E0E92"/>
    <w:rsid w:val="003E2A34"/>
    <w:rsid w:val="003E38D7"/>
    <w:rsid w:val="003E4943"/>
    <w:rsid w:val="003E5BEE"/>
    <w:rsid w:val="003E6BF1"/>
    <w:rsid w:val="003E733D"/>
    <w:rsid w:val="003E7E0F"/>
    <w:rsid w:val="003F1C46"/>
    <w:rsid w:val="00400456"/>
    <w:rsid w:val="00400D68"/>
    <w:rsid w:val="0040261A"/>
    <w:rsid w:val="00402B3C"/>
    <w:rsid w:val="0040341C"/>
    <w:rsid w:val="00403543"/>
    <w:rsid w:val="004035A3"/>
    <w:rsid w:val="004064B7"/>
    <w:rsid w:val="00412F90"/>
    <w:rsid w:val="004131AB"/>
    <w:rsid w:val="004143F9"/>
    <w:rsid w:val="00420289"/>
    <w:rsid w:val="004208E5"/>
    <w:rsid w:val="00420D32"/>
    <w:rsid w:val="00423ABB"/>
    <w:rsid w:val="00424199"/>
    <w:rsid w:val="00424687"/>
    <w:rsid w:val="004248C2"/>
    <w:rsid w:val="00425FEE"/>
    <w:rsid w:val="00426C8A"/>
    <w:rsid w:val="00426D77"/>
    <w:rsid w:val="00427458"/>
    <w:rsid w:val="00432019"/>
    <w:rsid w:val="00433BB2"/>
    <w:rsid w:val="00436066"/>
    <w:rsid w:val="00436427"/>
    <w:rsid w:val="004374C1"/>
    <w:rsid w:val="00441A93"/>
    <w:rsid w:val="004437B8"/>
    <w:rsid w:val="00444B30"/>
    <w:rsid w:val="00445C8C"/>
    <w:rsid w:val="0045010F"/>
    <w:rsid w:val="0045377A"/>
    <w:rsid w:val="00457245"/>
    <w:rsid w:val="00460217"/>
    <w:rsid w:val="00460F18"/>
    <w:rsid w:val="004615BD"/>
    <w:rsid w:val="00461DD0"/>
    <w:rsid w:val="00462735"/>
    <w:rsid w:val="00462BB0"/>
    <w:rsid w:val="0046354C"/>
    <w:rsid w:val="00467EEE"/>
    <w:rsid w:val="00473F52"/>
    <w:rsid w:val="00475BEF"/>
    <w:rsid w:val="00477874"/>
    <w:rsid w:val="004820AA"/>
    <w:rsid w:val="00482208"/>
    <w:rsid w:val="004826BF"/>
    <w:rsid w:val="00482DD1"/>
    <w:rsid w:val="0048370C"/>
    <w:rsid w:val="00483AD1"/>
    <w:rsid w:val="00486D83"/>
    <w:rsid w:val="0048752C"/>
    <w:rsid w:val="0049093A"/>
    <w:rsid w:val="004925FA"/>
    <w:rsid w:val="0049319D"/>
    <w:rsid w:val="00496089"/>
    <w:rsid w:val="00497628"/>
    <w:rsid w:val="004A03CC"/>
    <w:rsid w:val="004A3345"/>
    <w:rsid w:val="004A365D"/>
    <w:rsid w:val="004A5D8E"/>
    <w:rsid w:val="004A6245"/>
    <w:rsid w:val="004B17C9"/>
    <w:rsid w:val="004B25B1"/>
    <w:rsid w:val="004B3AD3"/>
    <w:rsid w:val="004B4183"/>
    <w:rsid w:val="004B41EB"/>
    <w:rsid w:val="004C3E11"/>
    <w:rsid w:val="004C54C9"/>
    <w:rsid w:val="004C6E4C"/>
    <w:rsid w:val="004C7239"/>
    <w:rsid w:val="004D07DA"/>
    <w:rsid w:val="004D0D54"/>
    <w:rsid w:val="004D1BF7"/>
    <w:rsid w:val="004D2D6E"/>
    <w:rsid w:val="004D5464"/>
    <w:rsid w:val="004D559C"/>
    <w:rsid w:val="004D64A0"/>
    <w:rsid w:val="004D6D9D"/>
    <w:rsid w:val="004E046D"/>
    <w:rsid w:val="004E1018"/>
    <w:rsid w:val="004E1581"/>
    <w:rsid w:val="004E258C"/>
    <w:rsid w:val="004E3225"/>
    <w:rsid w:val="004E426F"/>
    <w:rsid w:val="004E60FD"/>
    <w:rsid w:val="004E7A0B"/>
    <w:rsid w:val="004F030C"/>
    <w:rsid w:val="004F1AD2"/>
    <w:rsid w:val="004F3A38"/>
    <w:rsid w:val="004F40ED"/>
    <w:rsid w:val="004F7884"/>
    <w:rsid w:val="004F7B8A"/>
    <w:rsid w:val="00501383"/>
    <w:rsid w:val="0050392E"/>
    <w:rsid w:val="0050419A"/>
    <w:rsid w:val="0050430E"/>
    <w:rsid w:val="00504E40"/>
    <w:rsid w:val="00505BD2"/>
    <w:rsid w:val="00505FEB"/>
    <w:rsid w:val="0050664F"/>
    <w:rsid w:val="0051201E"/>
    <w:rsid w:val="00514F58"/>
    <w:rsid w:val="00515D49"/>
    <w:rsid w:val="005164AA"/>
    <w:rsid w:val="00517CEE"/>
    <w:rsid w:val="00521083"/>
    <w:rsid w:val="00522ED1"/>
    <w:rsid w:val="0052589C"/>
    <w:rsid w:val="00526DE9"/>
    <w:rsid w:val="005328D8"/>
    <w:rsid w:val="005331AF"/>
    <w:rsid w:val="00534175"/>
    <w:rsid w:val="00536313"/>
    <w:rsid w:val="00536A41"/>
    <w:rsid w:val="00537D58"/>
    <w:rsid w:val="0054346D"/>
    <w:rsid w:val="0054392C"/>
    <w:rsid w:val="00543996"/>
    <w:rsid w:val="00544BCB"/>
    <w:rsid w:val="00544C79"/>
    <w:rsid w:val="0054587B"/>
    <w:rsid w:val="00545B29"/>
    <w:rsid w:val="005466B6"/>
    <w:rsid w:val="00550F79"/>
    <w:rsid w:val="00551AD2"/>
    <w:rsid w:val="00554365"/>
    <w:rsid w:val="005553EF"/>
    <w:rsid w:val="00555694"/>
    <w:rsid w:val="00562E27"/>
    <w:rsid w:val="005637BB"/>
    <w:rsid w:val="00566E59"/>
    <w:rsid w:val="00570A3A"/>
    <w:rsid w:val="005713E6"/>
    <w:rsid w:val="00571473"/>
    <w:rsid w:val="005722F5"/>
    <w:rsid w:val="00573786"/>
    <w:rsid w:val="0057716D"/>
    <w:rsid w:val="0057755F"/>
    <w:rsid w:val="00580A46"/>
    <w:rsid w:val="00581E6B"/>
    <w:rsid w:val="005829DF"/>
    <w:rsid w:val="00584C8C"/>
    <w:rsid w:val="00584EE6"/>
    <w:rsid w:val="00586AD4"/>
    <w:rsid w:val="00587408"/>
    <w:rsid w:val="00587AB7"/>
    <w:rsid w:val="00590A9D"/>
    <w:rsid w:val="00591E11"/>
    <w:rsid w:val="005923EC"/>
    <w:rsid w:val="00592BA9"/>
    <w:rsid w:val="005962F6"/>
    <w:rsid w:val="005974E8"/>
    <w:rsid w:val="005A0AF8"/>
    <w:rsid w:val="005A0D6E"/>
    <w:rsid w:val="005A21F6"/>
    <w:rsid w:val="005A2BF5"/>
    <w:rsid w:val="005A4353"/>
    <w:rsid w:val="005A5AC5"/>
    <w:rsid w:val="005B2F3E"/>
    <w:rsid w:val="005B5918"/>
    <w:rsid w:val="005B6207"/>
    <w:rsid w:val="005B62BC"/>
    <w:rsid w:val="005B7EBF"/>
    <w:rsid w:val="005C0709"/>
    <w:rsid w:val="005C1791"/>
    <w:rsid w:val="005C1DA4"/>
    <w:rsid w:val="005C21D5"/>
    <w:rsid w:val="005C2EB3"/>
    <w:rsid w:val="005C511E"/>
    <w:rsid w:val="005C51F1"/>
    <w:rsid w:val="005C576D"/>
    <w:rsid w:val="005C72F6"/>
    <w:rsid w:val="005D00B8"/>
    <w:rsid w:val="005D08FF"/>
    <w:rsid w:val="005D1C96"/>
    <w:rsid w:val="005D4EBD"/>
    <w:rsid w:val="005D6A97"/>
    <w:rsid w:val="005E5124"/>
    <w:rsid w:val="005E710B"/>
    <w:rsid w:val="005E7A64"/>
    <w:rsid w:val="005F211C"/>
    <w:rsid w:val="005F3153"/>
    <w:rsid w:val="005F3BDE"/>
    <w:rsid w:val="0060330F"/>
    <w:rsid w:val="0060398C"/>
    <w:rsid w:val="00603E68"/>
    <w:rsid w:val="0060445F"/>
    <w:rsid w:val="00604B23"/>
    <w:rsid w:val="00604D14"/>
    <w:rsid w:val="00607721"/>
    <w:rsid w:val="00610185"/>
    <w:rsid w:val="0061171A"/>
    <w:rsid w:val="00613659"/>
    <w:rsid w:val="006145EB"/>
    <w:rsid w:val="00615FC3"/>
    <w:rsid w:val="0061686F"/>
    <w:rsid w:val="006173BB"/>
    <w:rsid w:val="006202BC"/>
    <w:rsid w:val="00622791"/>
    <w:rsid w:val="00622B9B"/>
    <w:rsid w:val="00622C81"/>
    <w:rsid w:val="00626685"/>
    <w:rsid w:val="006268D4"/>
    <w:rsid w:val="006279A3"/>
    <w:rsid w:val="00630698"/>
    <w:rsid w:val="0063147D"/>
    <w:rsid w:val="00631F2B"/>
    <w:rsid w:val="006320EA"/>
    <w:rsid w:val="006370F4"/>
    <w:rsid w:val="00641173"/>
    <w:rsid w:val="0064434E"/>
    <w:rsid w:val="006469C8"/>
    <w:rsid w:val="006471E3"/>
    <w:rsid w:val="006518C1"/>
    <w:rsid w:val="00652B3D"/>
    <w:rsid w:val="00652CD9"/>
    <w:rsid w:val="00654308"/>
    <w:rsid w:val="0065485F"/>
    <w:rsid w:val="00655FE4"/>
    <w:rsid w:val="00657869"/>
    <w:rsid w:val="00660042"/>
    <w:rsid w:val="006636B5"/>
    <w:rsid w:val="0066713F"/>
    <w:rsid w:val="006709F8"/>
    <w:rsid w:val="0067425F"/>
    <w:rsid w:val="00674486"/>
    <w:rsid w:val="00675ADF"/>
    <w:rsid w:val="0068338A"/>
    <w:rsid w:val="00683985"/>
    <w:rsid w:val="00683ACB"/>
    <w:rsid w:val="006845DD"/>
    <w:rsid w:val="00685DE0"/>
    <w:rsid w:val="006907BE"/>
    <w:rsid w:val="006930F1"/>
    <w:rsid w:val="00693609"/>
    <w:rsid w:val="006951DF"/>
    <w:rsid w:val="0069731E"/>
    <w:rsid w:val="006A0DBB"/>
    <w:rsid w:val="006A11D5"/>
    <w:rsid w:val="006A2EDD"/>
    <w:rsid w:val="006A3051"/>
    <w:rsid w:val="006A5BD0"/>
    <w:rsid w:val="006A5C79"/>
    <w:rsid w:val="006A6F29"/>
    <w:rsid w:val="006B18D3"/>
    <w:rsid w:val="006B34D6"/>
    <w:rsid w:val="006B3C1C"/>
    <w:rsid w:val="006B48A4"/>
    <w:rsid w:val="006B5375"/>
    <w:rsid w:val="006B5A30"/>
    <w:rsid w:val="006B60F3"/>
    <w:rsid w:val="006B6E03"/>
    <w:rsid w:val="006C0792"/>
    <w:rsid w:val="006C37D7"/>
    <w:rsid w:val="006C42FB"/>
    <w:rsid w:val="006C45E5"/>
    <w:rsid w:val="006C598A"/>
    <w:rsid w:val="006C59C9"/>
    <w:rsid w:val="006C7544"/>
    <w:rsid w:val="006D1AF7"/>
    <w:rsid w:val="006D35A8"/>
    <w:rsid w:val="006D7774"/>
    <w:rsid w:val="006D7A22"/>
    <w:rsid w:val="006D7A63"/>
    <w:rsid w:val="006E0B38"/>
    <w:rsid w:val="006E5351"/>
    <w:rsid w:val="006E5AF5"/>
    <w:rsid w:val="006E71BD"/>
    <w:rsid w:val="006F091D"/>
    <w:rsid w:val="006F129E"/>
    <w:rsid w:val="006F3978"/>
    <w:rsid w:val="006F3A71"/>
    <w:rsid w:val="006F3DEE"/>
    <w:rsid w:val="006F5F2A"/>
    <w:rsid w:val="006F6BD0"/>
    <w:rsid w:val="007013DF"/>
    <w:rsid w:val="00702B97"/>
    <w:rsid w:val="00703160"/>
    <w:rsid w:val="007044CD"/>
    <w:rsid w:val="007046F6"/>
    <w:rsid w:val="007060B4"/>
    <w:rsid w:val="007073FD"/>
    <w:rsid w:val="00710037"/>
    <w:rsid w:val="00710492"/>
    <w:rsid w:val="0071388E"/>
    <w:rsid w:val="00714302"/>
    <w:rsid w:val="00715901"/>
    <w:rsid w:val="007178F2"/>
    <w:rsid w:val="0072040A"/>
    <w:rsid w:val="00720944"/>
    <w:rsid w:val="00723743"/>
    <w:rsid w:val="00724CF4"/>
    <w:rsid w:val="00725C75"/>
    <w:rsid w:val="00726D74"/>
    <w:rsid w:val="00730FF8"/>
    <w:rsid w:val="00731DA0"/>
    <w:rsid w:val="007323C8"/>
    <w:rsid w:val="00733642"/>
    <w:rsid w:val="00733C9E"/>
    <w:rsid w:val="007346DB"/>
    <w:rsid w:val="00735891"/>
    <w:rsid w:val="00740420"/>
    <w:rsid w:val="00740DEA"/>
    <w:rsid w:val="0074321B"/>
    <w:rsid w:val="0074435F"/>
    <w:rsid w:val="00744BDC"/>
    <w:rsid w:val="00746B89"/>
    <w:rsid w:val="00750ED3"/>
    <w:rsid w:val="00751955"/>
    <w:rsid w:val="00753E75"/>
    <w:rsid w:val="0075448B"/>
    <w:rsid w:val="00755D23"/>
    <w:rsid w:val="00755EA1"/>
    <w:rsid w:val="00755F78"/>
    <w:rsid w:val="00755FE7"/>
    <w:rsid w:val="00757A69"/>
    <w:rsid w:val="00757DE2"/>
    <w:rsid w:val="00761053"/>
    <w:rsid w:val="00761251"/>
    <w:rsid w:val="00761F69"/>
    <w:rsid w:val="007626D9"/>
    <w:rsid w:val="0076314A"/>
    <w:rsid w:val="00763667"/>
    <w:rsid w:val="0076699E"/>
    <w:rsid w:val="00766D20"/>
    <w:rsid w:val="00770260"/>
    <w:rsid w:val="007705D5"/>
    <w:rsid w:val="00772D1E"/>
    <w:rsid w:val="007737D9"/>
    <w:rsid w:val="0078030B"/>
    <w:rsid w:val="0078458D"/>
    <w:rsid w:val="007858B2"/>
    <w:rsid w:val="00786382"/>
    <w:rsid w:val="00786C7C"/>
    <w:rsid w:val="00787F33"/>
    <w:rsid w:val="00790B15"/>
    <w:rsid w:val="00790BB0"/>
    <w:rsid w:val="00790DBE"/>
    <w:rsid w:val="00790EA0"/>
    <w:rsid w:val="007917EE"/>
    <w:rsid w:val="00791F8B"/>
    <w:rsid w:val="007930C3"/>
    <w:rsid w:val="00793BA9"/>
    <w:rsid w:val="00793F79"/>
    <w:rsid w:val="00795B60"/>
    <w:rsid w:val="007962FA"/>
    <w:rsid w:val="00796807"/>
    <w:rsid w:val="007A045F"/>
    <w:rsid w:val="007A4538"/>
    <w:rsid w:val="007A5C6B"/>
    <w:rsid w:val="007A7BC4"/>
    <w:rsid w:val="007A7BF6"/>
    <w:rsid w:val="007A7F91"/>
    <w:rsid w:val="007B0B01"/>
    <w:rsid w:val="007B0D17"/>
    <w:rsid w:val="007B20BD"/>
    <w:rsid w:val="007B296A"/>
    <w:rsid w:val="007B394B"/>
    <w:rsid w:val="007C0414"/>
    <w:rsid w:val="007C1CEC"/>
    <w:rsid w:val="007C6A7E"/>
    <w:rsid w:val="007C74DD"/>
    <w:rsid w:val="007C76C7"/>
    <w:rsid w:val="007C79B8"/>
    <w:rsid w:val="007D07D0"/>
    <w:rsid w:val="007D0F4A"/>
    <w:rsid w:val="007D1F83"/>
    <w:rsid w:val="007D59C4"/>
    <w:rsid w:val="007D7ADB"/>
    <w:rsid w:val="007E3C6C"/>
    <w:rsid w:val="007F116F"/>
    <w:rsid w:val="007F33A0"/>
    <w:rsid w:val="007F4C08"/>
    <w:rsid w:val="007F601E"/>
    <w:rsid w:val="007F77BD"/>
    <w:rsid w:val="0080029C"/>
    <w:rsid w:val="00800FFB"/>
    <w:rsid w:val="008022CA"/>
    <w:rsid w:val="00802911"/>
    <w:rsid w:val="00804815"/>
    <w:rsid w:val="00804BAE"/>
    <w:rsid w:val="0080514F"/>
    <w:rsid w:val="008051BF"/>
    <w:rsid w:val="0080568F"/>
    <w:rsid w:val="0080701A"/>
    <w:rsid w:val="00807076"/>
    <w:rsid w:val="0081093E"/>
    <w:rsid w:val="00810BF5"/>
    <w:rsid w:val="0081250D"/>
    <w:rsid w:val="0081271C"/>
    <w:rsid w:val="00813ABB"/>
    <w:rsid w:val="00815699"/>
    <w:rsid w:val="00815807"/>
    <w:rsid w:val="00817556"/>
    <w:rsid w:val="00822D7A"/>
    <w:rsid w:val="008239D7"/>
    <w:rsid w:val="00826CAF"/>
    <w:rsid w:val="00830D27"/>
    <w:rsid w:val="008327AA"/>
    <w:rsid w:val="00832997"/>
    <w:rsid w:val="00836E6D"/>
    <w:rsid w:val="0084091C"/>
    <w:rsid w:val="008417B1"/>
    <w:rsid w:val="0084587D"/>
    <w:rsid w:val="0084750D"/>
    <w:rsid w:val="00847BE5"/>
    <w:rsid w:val="00854B1A"/>
    <w:rsid w:val="0085757F"/>
    <w:rsid w:val="00857D9A"/>
    <w:rsid w:val="0086075C"/>
    <w:rsid w:val="008647EF"/>
    <w:rsid w:val="00865317"/>
    <w:rsid w:val="00866903"/>
    <w:rsid w:val="0086736A"/>
    <w:rsid w:val="00867D93"/>
    <w:rsid w:val="00872CE0"/>
    <w:rsid w:val="00874D03"/>
    <w:rsid w:val="00874E5D"/>
    <w:rsid w:val="008772D3"/>
    <w:rsid w:val="008831CD"/>
    <w:rsid w:val="00885A32"/>
    <w:rsid w:val="00886BD5"/>
    <w:rsid w:val="008877A8"/>
    <w:rsid w:val="008902AD"/>
    <w:rsid w:val="0089101A"/>
    <w:rsid w:val="00891A9F"/>
    <w:rsid w:val="0089340C"/>
    <w:rsid w:val="00895DE7"/>
    <w:rsid w:val="0089744B"/>
    <w:rsid w:val="008A25EB"/>
    <w:rsid w:val="008A7316"/>
    <w:rsid w:val="008B0307"/>
    <w:rsid w:val="008B2558"/>
    <w:rsid w:val="008B34A5"/>
    <w:rsid w:val="008B36E0"/>
    <w:rsid w:val="008B7257"/>
    <w:rsid w:val="008B731C"/>
    <w:rsid w:val="008C1E9A"/>
    <w:rsid w:val="008C3E9E"/>
    <w:rsid w:val="008C4F8F"/>
    <w:rsid w:val="008D18A4"/>
    <w:rsid w:val="008D5C6A"/>
    <w:rsid w:val="008E0263"/>
    <w:rsid w:val="008E0683"/>
    <w:rsid w:val="008E0DAD"/>
    <w:rsid w:val="008E1BD3"/>
    <w:rsid w:val="008E1EA4"/>
    <w:rsid w:val="008E27EF"/>
    <w:rsid w:val="008E452D"/>
    <w:rsid w:val="008E4FF4"/>
    <w:rsid w:val="008E7DD6"/>
    <w:rsid w:val="008E7ED4"/>
    <w:rsid w:val="008F0877"/>
    <w:rsid w:val="008F22FE"/>
    <w:rsid w:val="008F3605"/>
    <w:rsid w:val="008F3928"/>
    <w:rsid w:val="008F6215"/>
    <w:rsid w:val="008F640E"/>
    <w:rsid w:val="008F7A05"/>
    <w:rsid w:val="00900BFA"/>
    <w:rsid w:val="00901054"/>
    <w:rsid w:val="00903806"/>
    <w:rsid w:val="009045A1"/>
    <w:rsid w:val="009050B2"/>
    <w:rsid w:val="00905A51"/>
    <w:rsid w:val="009136AD"/>
    <w:rsid w:val="009155BE"/>
    <w:rsid w:val="009177FC"/>
    <w:rsid w:val="00921546"/>
    <w:rsid w:val="00921CF2"/>
    <w:rsid w:val="0092274D"/>
    <w:rsid w:val="009237D4"/>
    <w:rsid w:val="00923AEA"/>
    <w:rsid w:val="0092407B"/>
    <w:rsid w:val="00924150"/>
    <w:rsid w:val="009271C5"/>
    <w:rsid w:val="00934C89"/>
    <w:rsid w:val="00934F2A"/>
    <w:rsid w:val="00937C84"/>
    <w:rsid w:val="00942944"/>
    <w:rsid w:val="009432FA"/>
    <w:rsid w:val="00945714"/>
    <w:rsid w:val="009479B1"/>
    <w:rsid w:val="00950283"/>
    <w:rsid w:val="00952486"/>
    <w:rsid w:val="009550FE"/>
    <w:rsid w:val="0096033D"/>
    <w:rsid w:val="00961EFF"/>
    <w:rsid w:val="00962CFE"/>
    <w:rsid w:val="00963435"/>
    <w:rsid w:val="00964DE0"/>
    <w:rsid w:val="009668F9"/>
    <w:rsid w:val="00966A9D"/>
    <w:rsid w:val="00967837"/>
    <w:rsid w:val="00967F69"/>
    <w:rsid w:val="00970685"/>
    <w:rsid w:val="009725E7"/>
    <w:rsid w:val="009750D5"/>
    <w:rsid w:val="009775C3"/>
    <w:rsid w:val="00977C41"/>
    <w:rsid w:val="00977E1C"/>
    <w:rsid w:val="00980091"/>
    <w:rsid w:val="00980B05"/>
    <w:rsid w:val="009811BD"/>
    <w:rsid w:val="009814E1"/>
    <w:rsid w:val="00986AEA"/>
    <w:rsid w:val="0099196E"/>
    <w:rsid w:val="00992553"/>
    <w:rsid w:val="009939F9"/>
    <w:rsid w:val="00996ECF"/>
    <w:rsid w:val="00997621"/>
    <w:rsid w:val="009A0876"/>
    <w:rsid w:val="009A1FE3"/>
    <w:rsid w:val="009A2438"/>
    <w:rsid w:val="009A331F"/>
    <w:rsid w:val="009A442F"/>
    <w:rsid w:val="009A462D"/>
    <w:rsid w:val="009B06A2"/>
    <w:rsid w:val="009B33EB"/>
    <w:rsid w:val="009B51C3"/>
    <w:rsid w:val="009B6BBD"/>
    <w:rsid w:val="009C15F8"/>
    <w:rsid w:val="009C195A"/>
    <w:rsid w:val="009C2ED1"/>
    <w:rsid w:val="009C5B92"/>
    <w:rsid w:val="009D32A6"/>
    <w:rsid w:val="009D336D"/>
    <w:rsid w:val="009D776D"/>
    <w:rsid w:val="009E09CD"/>
    <w:rsid w:val="009E1651"/>
    <w:rsid w:val="009E404C"/>
    <w:rsid w:val="009E46EB"/>
    <w:rsid w:val="009E5AC8"/>
    <w:rsid w:val="009E6A1B"/>
    <w:rsid w:val="009E7CD2"/>
    <w:rsid w:val="009F0822"/>
    <w:rsid w:val="009F2353"/>
    <w:rsid w:val="009F2629"/>
    <w:rsid w:val="009F7E71"/>
    <w:rsid w:val="00A02BD8"/>
    <w:rsid w:val="00A03608"/>
    <w:rsid w:val="00A04502"/>
    <w:rsid w:val="00A04E61"/>
    <w:rsid w:val="00A052A3"/>
    <w:rsid w:val="00A05F29"/>
    <w:rsid w:val="00A10FB5"/>
    <w:rsid w:val="00A11BDB"/>
    <w:rsid w:val="00A12487"/>
    <w:rsid w:val="00A128BE"/>
    <w:rsid w:val="00A13133"/>
    <w:rsid w:val="00A15EA2"/>
    <w:rsid w:val="00A16D69"/>
    <w:rsid w:val="00A2088F"/>
    <w:rsid w:val="00A24446"/>
    <w:rsid w:val="00A2539D"/>
    <w:rsid w:val="00A2597F"/>
    <w:rsid w:val="00A25B1C"/>
    <w:rsid w:val="00A26787"/>
    <w:rsid w:val="00A26904"/>
    <w:rsid w:val="00A271FA"/>
    <w:rsid w:val="00A2733B"/>
    <w:rsid w:val="00A277E5"/>
    <w:rsid w:val="00A30D25"/>
    <w:rsid w:val="00A31825"/>
    <w:rsid w:val="00A329D4"/>
    <w:rsid w:val="00A36157"/>
    <w:rsid w:val="00A37784"/>
    <w:rsid w:val="00A4006D"/>
    <w:rsid w:val="00A4038E"/>
    <w:rsid w:val="00A41592"/>
    <w:rsid w:val="00A42193"/>
    <w:rsid w:val="00A42E92"/>
    <w:rsid w:val="00A439F2"/>
    <w:rsid w:val="00A43CC7"/>
    <w:rsid w:val="00A4451D"/>
    <w:rsid w:val="00A447B2"/>
    <w:rsid w:val="00A4503B"/>
    <w:rsid w:val="00A4594E"/>
    <w:rsid w:val="00A47387"/>
    <w:rsid w:val="00A479F4"/>
    <w:rsid w:val="00A51254"/>
    <w:rsid w:val="00A51B1E"/>
    <w:rsid w:val="00A54D5D"/>
    <w:rsid w:val="00A54F37"/>
    <w:rsid w:val="00A54F4F"/>
    <w:rsid w:val="00A559D2"/>
    <w:rsid w:val="00A55D2E"/>
    <w:rsid w:val="00A56482"/>
    <w:rsid w:val="00A56AB1"/>
    <w:rsid w:val="00A57661"/>
    <w:rsid w:val="00A65DF7"/>
    <w:rsid w:val="00A72FBD"/>
    <w:rsid w:val="00A74E90"/>
    <w:rsid w:val="00A74F73"/>
    <w:rsid w:val="00A76C3D"/>
    <w:rsid w:val="00A810A3"/>
    <w:rsid w:val="00A828BF"/>
    <w:rsid w:val="00A83BAC"/>
    <w:rsid w:val="00A85135"/>
    <w:rsid w:val="00A87305"/>
    <w:rsid w:val="00A9406A"/>
    <w:rsid w:val="00A941C3"/>
    <w:rsid w:val="00A94620"/>
    <w:rsid w:val="00A94685"/>
    <w:rsid w:val="00A96B2D"/>
    <w:rsid w:val="00A9764B"/>
    <w:rsid w:val="00AA03BF"/>
    <w:rsid w:val="00AA0B87"/>
    <w:rsid w:val="00AA3D27"/>
    <w:rsid w:val="00AA3FF0"/>
    <w:rsid w:val="00AA40FA"/>
    <w:rsid w:val="00AA44A4"/>
    <w:rsid w:val="00AA61E2"/>
    <w:rsid w:val="00AA74AB"/>
    <w:rsid w:val="00AA77F9"/>
    <w:rsid w:val="00AB085A"/>
    <w:rsid w:val="00AB2A31"/>
    <w:rsid w:val="00AB38B8"/>
    <w:rsid w:val="00AB5B85"/>
    <w:rsid w:val="00AB6892"/>
    <w:rsid w:val="00AB6AD2"/>
    <w:rsid w:val="00AC0C96"/>
    <w:rsid w:val="00AC0F77"/>
    <w:rsid w:val="00AC25E0"/>
    <w:rsid w:val="00AC2976"/>
    <w:rsid w:val="00AC3978"/>
    <w:rsid w:val="00AC499F"/>
    <w:rsid w:val="00AC4F49"/>
    <w:rsid w:val="00AC5068"/>
    <w:rsid w:val="00AC55F2"/>
    <w:rsid w:val="00AC5A5B"/>
    <w:rsid w:val="00AC7E8F"/>
    <w:rsid w:val="00AD104A"/>
    <w:rsid w:val="00AD1662"/>
    <w:rsid w:val="00AD5D22"/>
    <w:rsid w:val="00AD73BF"/>
    <w:rsid w:val="00AE0608"/>
    <w:rsid w:val="00AE0BAB"/>
    <w:rsid w:val="00AE3E66"/>
    <w:rsid w:val="00AE4CB8"/>
    <w:rsid w:val="00AF0F2A"/>
    <w:rsid w:val="00AF2F62"/>
    <w:rsid w:val="00B007B1"/>
    <w:rsid w:val="00B00912"/>
    <w:rsid w:val="00B0144F"/>
    <w:rsid w:val="00B02775"/>
    <w:rsid w:val="00B047E8"/>
    <w:rsid w:val="00B05287"/>
    <w:rsid w:val="00B061E2"/>
    <w:rsid w:val="00B11561"/>
    <w:rsid w:val="00B11826"/>
    <w:rsid w:val="00B12050"/>
    <w:rsid w:val="00B131B8"/>
    <w:rsid w:val="00B13B97"/>
    <w:rsid w:val="00B144E6"/>
    <w:rsid w:val="00B1508D"/>
    <w:rsid w:val="00B163F5"/>
    <w:rsid w:val="00B1666F"/>
    <w:rsid w:val="00B166F3"/>
    <w:rsid w:val="00B16DBC"/>
    <w:rsid w:val="00B17E16"/>
    <w:rsid w:val="00B22B0B"/>
    <w:rsid w:val="00B25A90"/>
    <w:rsid w:val="00B271C6"/>
    <w:rsid w:val="00B30A4D"/>
    <w:rsid w:val="00B33AA9"/>
    <w:rsid w:val="00B35E7A"/>
    <w:rsid w:val="00B4102A"/>
    <w:rsid w:val="00B47503"/>
    <w:rsid w:val="00B477E0"/>
    <w:rsid w:val="00B51344"/>
    <w:rsid w:val="00B524E1"/>
    <w:rsid w:val="00B53548"/>
    <w:rsid w:val="00B543A3"/>
    <w:rsid w:val="00B56723"/>
    <w:rsid w:val="00B5776F"/>
    <w:rsid w:val="00B5795F"/>
    <w:rsid w:val="00B57ECE"/>
    <w:rsid w:val="00B61946"/>
    <w:rsid w:val="00B629A6"/>
    <w:rsid w:val="00B6374D"/>
    <w:rsid w:val="00B643E0"/>
    <w:rsid w:val="00B660D1"/>
    <w:rsid w:val="00B66E90"/>
    <w:rsid w:val="00B722B0"/>
    <w:rsid w:val="00B727CB"/>
    <w:rsid w:val="00B756FA"/>
    <w:rsid w:val="00B763F2"/>
    <w:rsid w:val="00B76B43"/>
    <w:rsid w:val="00B77562"/>
    <w:rsid w:val="00B802C6"/>
    <w:rsid w:val="00B8403C"/>
    <w:rsid w:val="00B8439D"/>
    <w:rsid w:val="00B848F1"/>
    <w:rsid w:val="00B85203"/>
    <w:rsid w:val="00B8564E"/>
    <w:rsid w:val="00B85AD1"/>
    <w:rsid w:val="00B87C55"/>
    <w:rsid w:val="00B91589"/>
    <w:rsid w:val="00B926E6"/>
    <w:rsid w:val="00B93654"/>
    <w:rsid w:val="00B93C3F"/>
    <w:rsid w:val="00B96657"/>
    <w:rsid w:val="00BA1EAD"/>
    <w:rsid w:val="00BA2878"/>
    <w:rsid w:val="00BA4738"/>
    <w:rsid w:val="00BA47D6"/>
    <w:rsid w:val="00BB3DBE"/>
    <w:rsid w:val="00BB48FF"/>
    <w:rsid w:val="00BB5F95"/>
    <w:rsid w:val="00BB6129"/>
    <w:rsid w:val="00BB784E"/>
    <w:rsid w:val="00BB7EA3"/>
    <w:rsid w:val="00BC2A53"/>
    <w:rsid w:val="00BC2CC1"/>
    <w:rsid w:val="00BC3B07"/>
    <w:rsid w:val="00BD2388"/>
    <w:rsid w:val="00BD707E"/>
    <w:rsid w:val="00BE010C"/>
    <w:rsid w:val="00BE241B"/>
    <w:rsid w:val="00BE367B"/>
    <w:rsid w:val="00BE4D12"/>
    <w:rsid w:val="00BE4D50"/>
    <w:rsid w:val="00BE6E78"/>
    <w:rsid w:val="00BF017C"/>
    <w:rsid w:val="00BF1A53"/>
    <w:rsid w:val="00BF4292"/>
    <w:rsid w:val="00BF6E75"/>
    <w:rsid w:val="00C00F86"/>
    <w:rsid w:val="00C013B4"/>
    <w:rsid w:val="00C01928"/>
    <w:rsid w:val="00C02993"/>
    <w:rsid w:val="00C02DF2"/>
    <w:rsid w:val="00C06A6C"/>
    <w:rsid w:val="00C102FF"/>
    <w:rsid w:val="00C11067"/>
    <w:rsid w:val="00C1310A"/>
    <w:rsid w:val="00C13D56"/>
    <w:rsid w:val="00C17541"/>
    <w:rsid w:val="00C20623"/>
    <w:rsid w:val="00C21C73"/>
    <w:rsid w:val="00C2327A"/>
    <w:rsid w:val="00C23E27"/>
    <w:rsid w:val="00C24ABF"/>
    <w:rsid w:val="00C25BAB"/>
    <w:rsid w:val="00C2615A"/>
    <w:rsid w:val="00C2715E"/>
    <w:rsid w:val="00C2784B"/>
    <w:rsid w:val="00C27B91"/>
    <w:rsid w:val="00C303CB"/>
    <w:rsid w:val="00C32218"/>
    <w:rsid w:val="00C322DD"/>
    <w:rsid w:val="00C32830"/>
    <w:rsid w:val="00C33D87"/>
    <w:rsid w:val="00C34827"/>
    <w:rsid w:val="00C35313"/>
    <w:rsid w:val="00C357EB"/>
    <w:rsid w:val="00C37295"/>
    <w:rsid w:val="00C40574"/>
    <w:rsid w:val="00C42F0E"/>
    <w:rsid w:val="00C45283"/>
    <w:rsid w:val="00C45964"/>
    <w:rsid w:val="00C46362"/>
    <w:rsid w:val="00C46591"/>
    <w:rsid w:val="00C466F0"/>
    <w:rsid w:val="00C50290"/>
    <w:rsid w:val="00C50A26"/>
    <w:rsid w:val="00C53C56"/>
    <w:rsid w:val="00C56745"/>
    <w:rsid w:val="00C64245"/>
    <w:rsid w:val="00C64834"/>
    <w:rsid w:val="00C64C0C"/>
    <w:rsid w:val="00C654BB"/>
    <w:rsid w:val="00C6612A"/>
    <w:rsid w:val="00C66E2F"/>
    <w:rsid w:val="00C73847"/>
    <w:rsid w:val="00C7503E"/>
    <w:rsid w:val="00C76AD3"/>
    <w:rsid w:val="00C77176"/>
    <w:rsid w:val="00C802F2"/>
    <w:rsid w:val="00C83249"/>
    <w:rsid w:val="00C85767"/>
    <w:rsid w:val="00C86114"/>
    <w:rsid w:val="00C8618D"/>
    <w:rsid w:val="00C86282"/>
    <w:rsid w:val="00C86293"/>
    <w:rsid w:val="00C864E9"/>
    <w:rsid w:val="00C86D76"/>
    <w:rsid w:val="00C92E29"/>
    <w:rsid w:val="00C932A8"/>
    <w:rsid w:val="00C95307"/>
    <w:rsid w:val="00C956F2"/>
    <w:rsid w:val="00C96BD9"/>
    <w:rsid w:val="00CA1B9E"/>
    <w:rsid w:val="00CB16AB"/>
    <w:rsid w:val="00CB1796"/>
    <w:rsid w:val="00CB3317"/>
    <w:rsid w:val="00CB333D"/>
    <w:rsid w:val="00CC127B"/>
    <w:rsid w:val="00CC2C39"/>
    <w:rsid w:val="00CC3C9A"/>
    <w:rsid w:val="00CC586F"/>
    <w:rsid w:val="00CC72CC"/>
    <w:rsid w:val="00CD28E3"/>
    <w:rsid w:val="00CD4B39"/>
    <w:rsid w:val="00CE0E38"/>
    <w:rsid w:val="00CE1B90"/>
    <w:rsid w:val="00CE2FE4"/>
    <w:rsid w:val="00CE513F"/>
    <w:rsid w:val="00CE57FA"/>
    <w:rsid w:val="00CF04F6"/>
    <w:rsid w:val="00CF243D"/>
    <w:rsid w:val="00CF3A19"/>
    <w:rsid w:val="00CF7805"/>
    <w:rsid w:val="00CF79AB"/>
    <w:rsid w:val="00D026D2"/>
    <w:rsid w:val="00D03565"/>
    <w:rsid w:val="00D04C8A"/>
    <w:rsid w:val="00D11B2D"/>
    <w:rsid w:val="00D11B7B"/>
    <w:rsid w:val="00D11D68"/>
    <w:rsid w:val="00D1223A"/>
    <w:rsid w:val="00D14042"/>
    <w:rsid w:val="00D16DDA"/>
    <w:rsid w:val="00D20052"/>
    <w:rsid w:val="00D2220C"/>
    <w:rsid w:val="00D3290B"/>
    <w:rsid w:val="00D33193"/>
    <w:rsid w:val="00D34EE7"/>
    <w:rsid w:val="00D435F0"/>
    <w:rsid w:val="00D43908"/>
    <w:rsid w:val="00D45ECF"/>
    <w:rsid w:val="00D50990"/>
    <w:rsid w:val="00D50A90"/>
    <w:rsid w:val="00D50AB1"/>
    <w:rsid w:val="00D518CE"/>
    <w:rsid w:val="00D52D2C"/>
    <w:rsid w:val="00D56145"/>
    <w:rsid w:val="00D56EC5"/>
    <w:rsid w:val="00D5725D"/>
    <w:rsid w:val="00D61D97"/>
    <w:rsid w:val="00D6400C"/>
    <w:rsid w:val="00D66467"/>
    <w:rsid w:val="00D66F69"/>
    <w:rsid w:val="00D67E36"/>
    <w:rsid w:val="00D706F5"/>
    <w:rsid w:val="00D709A7"/>
    <w:rsid w:val="00D72D76"/>
    <w:rsid w:val="00D74EDD"/>
    <w:rsid w:val="00D76278"/>
    <w:rsid w:val="00D7704F"/>
    <w:rsid w:val="00D80F4C"/>
    <w:rsid w:val="00D817D4"/>
    <w:rsid w:val="00D817F9"/>
    <w:rsid w:val="00D81D1C"/>
    <w:rsid w:val="00D8286D"/>
    <w:rsid w:val="00D83C64"/>
    <w:rsid w:val="00D84F58"/>
    <w:rsid w:val="00D85628"/>
    <w:rsid w:val="00D87198"/>
    <w:rsid w:val="00D94A45"/>
    <w:rsid w:val="00D95B93"/>
    <w:rsid w:val="00D974D2"/>
    <w:rsid w:val="00DA0F68"/>
    <w:rsid w:val="00DA13F3"/>
    <w:rsid w:val="00DA238D"/>
    <w:rsid w:val="00DA24F0"/>
    <w:rsid w:val="00DA37A7"/>
    <w:rsid w:val="00DA37CF"/>
    <w:rsid w:val="00DA3A48"/>
    <w:rsid w:val="00DA3D2F"/>
    <w:rsid w:val="00DA68C2"/>
    <w:rsid w:val="00DA76D0"/>
    <w:rsid w:val="00DA7990"/>
    <w:rsid w:val="00DB0694"/>
    <w:rsid w:val="00DB2F39"/>
    <w:rsid w:val="00DB31CC"/>
    <w:rsid w:val="00DB35B6"/>
    <w:rsid w:val="00DB3925"/>
    <w:rsid w:val="00DB5F56"/>
    <w:rsid w:val="00DB7B51"/>
    <w:rsid w:val="00DC14BA"/>
    <w:rsid w:val="00DC20F4"/>
    <w:rsid w:val="00DC2A9B"/>
    <w:rsid w:val="00DC5AC4"/>
    <w:rsid w:val="00DD0C07"/>
    <w:rsid w:val="00DD226D"/>
    <w:rsid w:val="00DE1BF9"/>
    <w:rsid w:val="00DE1FDA"/>
    <w:rsid w:val="00DE533D"/>
    <w:rsid w:val="00DE58F7"/>
    <w:rsid w:val="00DE6AD3"/>
    <w:rsid w:val="00DF07E2"/>
    <w:rsid w:val="00DF40F4"/>
    <w:rsid w:val="00DF44DD"/>
    <w:rsid w:val="00DF653A"/>
    <w:rsid w:val="00DF6A1F"/>
    <w:rsid w:val="00DF6B11"/>
    <w:rsid w:val="00DF7013"/>
    <w:rsid w:val="00DF7B90"/>
    <w:rsid w:val="00DF7E42"/>
    <w:rsid w:val="00E02126"/>
    <w:rsid w:val="00E0557B"/>
    <w:rsid w:val="00E12FB7"/>
    <w:rsid w:val="00E15266"/>
    <w:rsid w:val="00E15579"/>
    <w:rsid w:val="00E159BD"/>
    <w:rsid w:val="00E15F12"/>
    <w:rsid w:val="00E16CAF"/>
    <w:rsid w:val="00E17CC3"/>
    <w:rsid w:val="00E21946"/>
    <w:rsid w:val="00E24891"/>
    <w:rsid w:val="00E3010F"/>
    <w:rsid w:val="00E3073D"/>
    <w:rsid w:val="00E30940"/>
    <w:rsid w:val="00E32289"/>
    <w:rsid w:val="00E33CB0"/>
    <w:rsid w:val="00E35BD7"/>
    <w:rsid w:val="00E37117"/>
    <w:rsid w:val="00E404A2"/>
    <w:rsid w:val="00E41691"/>
    <w:rsid w:val="00E42BF9"/>
    <w:rsid w:val="00E43136"/>
    <w:rsid w:val="00E43BEA"/>
    <w:rsid w:val="00E44E0B"/>
    <w:rsid w:val="00E44FDC"/>
    <w:rsid w:val="00E47D53"/>
    <w:rsid w:val="00E50BB6"/>
    <w:rsid w:val="00E50DCA"/>
    <w:rsid w:val="00E53660"/>
    <w:rsid w:val="00E548E5"/>
    <w:rsid w:val="00E63304"/>
    <w:rsid w:val="00E63E7A"/>
    <w:rsid w:val="00E65FC6"/>
    <w:rsid w:val="00E6628E"/>
    <w:rsid w:val="00E67F57"/>
    <w:rsid w:val="00E74C30"/>
    <w:rsid w:val="00E754A9"/>
    <w:rsid w:val="00E81D39"/>
    <w:rsid w:val="00E8317D"/>
    <w:rsid w:val="00E835D5"/>
    <w:rsid w:val="00E847CE"/>
    <w:rsid w:val="00E90112"/>
    <w:rsid w:val="00E90E1E"/>
    <w:rsid w:val="00E93309"/>
    <w:rsid w:val="00E95BF4"/>
    <w:rsid w:val="00E96160"/>
    <w:rsid w:val="00E96C05"/>
    <w:rsid w:val="00E96F5B"/>
    <w:rsid w:val="00E9713B"/>
    <w:rsid w:val="00E976BB"/>
    <w:rsid w:val="00EA016F"/>
    <w:rsid w:val="00EA02B2"/>
    <w:rsid w:val="00EA124F"/>
    <w:rsid w:val="00EA2654"/>
    <w:rsid w:val="00EA2A0A"/>
    <w:rsid w:val="00EA5578"/>
    <w:rsid w:val="00EA72AE"/>
    <w:rsid w:val="00EB1A17"/>
    <w:rsid w:val="00EB2A94"/>
    <w:rsid w:val="00EB5B2E"/>
    <w:rsid w:val="00EB6101"/>
    <w:rsid w:val="00EB623C"/>
    <w:rsid w:val="00EB64C4"/>
    <w:rsid w:val="00EB692B"/>
    <w:rsid w:val="00EC67B9"/>
    <w:rsid w:val="00EC7B1B"/>
    <w:rsid w:val="00ED1AF8"/>
    <w:rsid w:val="00ED2F0E"/>
    <w:rsid w:val="00ED336E"/>
    <w:rsid w:val="00ED3835"/>
    <w:rsid w:val="00ED3868"/>
    <w:rsid w:val="00ED3F46"/>
    <w:rsid w:val="00ED45DB"/>
    <w:rsid w:val="00ED4ED4"/>
    <w:rsid w:val="00ED6D93"/>
    <w:rsid w:val="00EE2915"/>
    <w:rsid w:val="00EE35C4"/>
    <w:rsid w:val="00EE4D0B"/>
    <w:rsid w:val="00EE52FA"/>
    <w:rsid w:val="00EE7358"/>
    <w:rsid w:val="00EE7FD6"/>
    <w:rsid w:val="00EF31E8"/>
    <w:rsid w:val="00EF4E29"/>
    <w:rsid w:val="00EF7C8B"/>
    <w:rsid w:val="00F00701"/>
    <w:rsid w:val="00F02248"/>
    <w:rsid w:val="00F03596"/>
    <w:rsid w:val="00F057CD"/>
    <w:rsid w:val="00F05E15"/>
    <w:rsid w:val="00F067DF"/>
    <w:rsid w:val="00F069D7"/>
    <w:rsid w:val="00F13A68"/>
    <w:rsid w:val="00F14829"/>
    <w:rsid w:val="00F1762B"/>
    <w:rsid w:val="00F212F3"/>
    <w:rsid w:val="00F24185"/>
    <w:rsid w:val="00F25A87"/>
    <w:rsid w:val="00F277F7"/>
    <w:rsid w:val="00F27CDE"/>
    <w:rsid w:val="00F314C6"/>
    <w:rsid w:val="00F32E37"/>
    <w:rsid w:val="00F33330"/>
    <w:rsid w:val="00F345F4"/>
    <w:rsid w:val="00F34FCC"/>
    <w:rsid w:val="00F353FB"/>
    <w:rsid w:val="00F355C7"/>
    <w:rsid w:val="00F35985"/>
    <w:rsid w:val="00F36015"/>
    <w:rsid w:val="00F373D8"/>
    <w:rsid w:val="00F3757D"/>
    <w:rsid w:val="00F44976"/>
    <w:rsid w:val="00F469A8"/>
    <w:rsid w:val="00F47C04"/>
    <w:rsid w:val="00F5063E"/>
    <w:rsid w:val="00F518C0"/>
    <w:rsid w:val="00F532A9"/>
    <w:rsid w:val="00F601CD"/>
    <w:rsid w:val="00F617AC"/>
    <w:rsid w:val="00F61E5F"/>
    <w:rsid w:val="00F62280"/>
    <w:rsid w:val="00F623C8"/>
    <w:rsid w:val="00F64B40"/>
    <w:rsid w:val="00F65AE6"/>
    <w:rsid w:val="00F7075F"/>
    <w:rsid w:val="00F72EEE"/>
    <w:rsid w:val="00F7364C"/>
    <w:rsid w:val="00F745FD"/>
    <w:rsid w:val="00F74F7D"/>
    <w:rsid w:val="00F7587D"/>
    <w:rsid w:val="00F77D6F"/>
    <w:rsid w:val="00F809E1"/>
    <w:rsid w:val="00F81148"/>
    <w:rsid w:val="00F818EE"/>
    <w:rsid w:val="00F8245F"/>
    <w:rsid w:val="00F84300"/>
    <w:rsid w:val="00F84FE9"/>
    <w:rsid w:val="00F85FED"/>
    <w:rsid w:val="00F86808"/>
    <w:rsid w:val="00F87718"/>
    <w:rsid w:val="00F87D60"/>
    <w:rsid w:val="00F923C9"/>
    <w:rsid w:val="00F93407"/>
    <w:rsid w:val="00F93760"/>
    <w:rsid w:val="00F93B91"/>
    <w:rsid w:val="00F93E3F"/>
    <w:rsid w:val="00F9755A"/>
    <w:rsid w:val="00F978EE"/>
    <w:rsid w:val="00F97941"/>
    <w:rsid w:val="00F97B5A"/>
    <w:rsid w:val="00FA10F7"/>
    <w:rsid w:val="00FA1C37"/>
    <w:rsid w:val="00FA2B14"/>
    <w:rsid w:val="00FA2F39"/>
    <w:rsid w:val="00FA3C52"/>
    <w:rsid w:val="00FA58A1"/>
    <w:rsid w:val="00FA6AD8"/>
    <w:rsid w:val="00FA7692"/>
    <w:rsid w:val="00FA792B"/>
    <w:rsid w:val="00FB483B"/>
    <w:rsid w:val="00FC0150"/>
    <w:rsid w:val="00FC0CD9"/>
    <w:rsid w:val="00FC2189"/>
    <w:rsid w:val="00FC37EB"/>
    <w:rsid w:val="00FC4BBB"/>
    <w:rsid w:val="00FC58F5"/>
    <w:rsid w:val="00FC5D61"/>
    <w:rsid w:val="00FC77A9"/>
    <w:rsid w:val="00FC7CA8"/>
    <w:rsid w:val="00FD03BE"/>
    <w:rsid w:val="00FD0988"/>
    <w:rsid w:val="00FD4DDD"/>
    <w:rsid w:val="00FD550B"/>
    <w:rsid w:val="00FD6D1E"/>
    <w:rsid w:val="00FD7352"/>
    <w:rsid w:val="00FE0700"/>
    <w:rsid w:val="00FE12D5"/>
    <w:rsid w:val="00FE1ACA"/>
    <w:rsid w:val="00FE1AE5"/>
    <w:rsid w:val="00FF59AA"/>
    <w:rsid w:val="00FF5A28"/>
    <w:rsid w:val="00FF7F8A"/>
    <w:rsid w:val="383E0D33"/>
    <w:rsid w:val="451307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1F665"/>
  <w15:chartTrackingRefBased/>
  <w15:docId w15:val="{287001A9-ABED-4356-ABB1-65BC1CDB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2"/>
        <w:szCs w:val="22"/>
        <w:lang w:val="en-GB" w:eastAsia="en-US" w:bidi="ar-SA"/>
      </w:rPr>
    </w:rPrDefault>
    <w:pPrDefault>
      <w:pPr>
        <w:spacing w:after="120"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CD"/>
    <w:pPr>
      <w:spacing w:line="276" w:lineRule="auto"/>
    </w:pPr>
    <w:rPr>
      <w:rFonts w:ascii="Arial" w:hAnsi="Arial" w:cs="Calibri Light"/>
    </w:rPr>
  </w:style>
  <w:style w:type="paragraph" w:styleId="Heading1">
    <w:name w:val="heading 1"/>
    <w:basedOn w:val="Normal"/>
    <w:next w:val="Normal"/>
    <w:link w:val="Heading1Char"/>
    <w:uiPriority w:val="9"/>
    <w:qFormat/>
    <w:rsid w:val="002A25AB"/>
    <w:pPr>
      <w:keepNext/>
      <w:keepLines/>
      <w:numPr>
        <w:numId w:val="1"/>
      </w:numPr>
      <w:spacing w:before="360" w:after="240" w:line="440" w:lineRule="exact"/>
      <w:ind w:left="0" w:hanging="994"/>
      <w:outlineLvl w:val="0"/>
    </w:pPr>
    <w:rPr>
      <w:rFonts w:eastAsiaTheme="majorEastAsia"/>
      <w:color w:val="257E7D" w:themeColor="text2"/>
      <w:sz w:val="40"/>
      <w:szCs w:val="44"/>
    </w:rPr>
  </w:style>
  <w:style w:type="paragraph" w:styleId="Heading2">
    <w:name w:val="heading 2"/>
    <w:basedOn w:val="Normal"/>
    <w:next w:val="Normal"/>
    <w:link w:val="Heading2Char"/>
    <w:uiPriority w:val="9"/>
    <w:unhideWhenUsed/>
    <w:qFormat/>
    <w:rsid w:val="00CC2C39"/>
    <w:pPr>
      <w:keepNext/>
      <w:keepLines/>
      <w:numPr>
        <w:ilvl w:val="1"/>
        <w:numId w:val="1"/>
      </w:numPr>
      <w:spacing w:before="360" w:after="240" w:line="360" w:lineRule="exact"/>
      <w:ind w:left="0" w:hanging="994"/>
      <w:outlineLvl w:val="1"/>
    </w:pPr>
    <w:rPr>
      <w:rFonts w:eastAsiaTheme="majorEastAsia"/>
      <w:color w:val="257E7D" w:themeColor="text2"/>
      <w:sz w:val="32"/>
      <w:szCs w:val="32"/>
      <w:lang w:val="en-US"/>
    </w:rPr>
  </w:style>
  <w:style w:type="paragraph" w:styleId="Heading3">
    <w:name w:val="heading 3"/>
    <w:basedOn w:val="Normal"/>
    <w:next w:val="Normal"/>
    <w:link w:val="Heading3Char"/>
    <w:uiPriority w:val="9"/>
    <w:unhideWhenUsed/>
    <w:qFormat/>
    <w:rsid w:val="006E71BD"/>
    <w:pPr>
      <w:keepNext/>
      <w:keepLines/>
      <w:numPr>
        <w:ilvl w:val="2"/>
        <w:numId w:val="1"/>
      </w:numPr>
      <w:spacing w:before="360" w:after="240"/>
      <w:ind w:left="0" w:hanging="994"/>
      <w:outlineLvl w:val="2"/>
    </w:pPr>
    <w:rPr>
      <w:rFonts w:eastAsiaTheme="majorEastAsia"/>
      <w:color w:val="257E7D" w:themeColor="text2"/>
      <w:sz w:val="28"/>
      <w:szCs w:val="28"/>
    </w:rPr>
  </w:style>
  <w:style w:type="paragraph" w:styleId="Heading4">
    <w:name w:val="heading 4"/>
    <w:basedOn w:val="Normal"/>
    <w:next w:val="Normal"/>
    <w:link w:val="Heading4Char"/>
    <w:uiPriority w:val="9"/>
    <w:unhideWhenUsed/>
    <w:qFormat/>
    <w:rsid w:val="006E71BD"/>
    <w:pPr>
      <w:keepNext/>
      <w:keepLines/>
      <w:numPr>
        <w:ilvl w:val="3"/>
        <w:numId w:val="1"/>
      </w:numPr>
      <w:spacing w:before="240"/>
      <w:ind w:left="0" w:hanging="994"/>
      <w:outlineLvl w:val="3"/>
    </w:pPr>
    <w:rPr>
      <w:rFonts w:eastAsiaTheme="majorEastAsia"/>
      <w:color w:val="257E7D" w:themeColor="text2"/>
      <w:sz w:val="24"/>
      <w:szCs w:val="24"/>
    </w:rPr>
  </w:style>
  <w:style w:type="paragraph" w:styleId="Heading5">
    <w:name w:val="heading 5"/>
    <w:basedOn w:val="Normal"/>
    <w:next w:val="Normal"/>
    <w:link w:val="Heading5Char"/>
    <w:uiPriority w:val="9"/>
    <w:unhideWhenUsed/>
    <w:qFormat/>
    <w:rsid w:val="00475BEF"/>
    <w:pPr>
      <w:keepNext/>
      <w:keepLines/>
      <w:spacing w:before="240"/>
      <w:outlineLvl w:val="4"/>
    </w:pPr>
    <w:rPr>
      <w:rFonts w:eastAsiaTheme="majorEastAsia"/>
      <w:b/>
      <w:bCs/>
      <w:color w:val="214C67" w:themeColor="text1"/>
      <w:spacing w:val="10"/>
      <w:sz w:val="24"/>
      <w:szCs w:val="24"/>
    </w:rPr>
  </w:style>
  <w:style w:type="paragraph" w:styleId="Heading6">
    <w:name w:val="heading 6"/>
    <w:basedOn w:val="Normal"/>
    <w:next w:val="Normal"/>
    <w:link w:val="Heading6Char"/>
    <w:uiPriority w:val="9"/>
    <w:semiHidden/>
    <w:unhideWhenUsed/>
    <w:qFormat/>
    <w:rsid w:val="006E71BD"/>
    <w:pPr>
      <w:keepNext/>
      <w:keepLines/>
      <w:numPr>
        <w:ilvl w:val="5"/>
        <w:numId w:val="1"/>
      </w:numPr>
      <w:spacing w:before="40" w:after="0"/>
      <w:outlineLvl w:val="5"/>
    </w:pPr>
    <w:rPr>
      <w:rFonts w:eastAsiaTheme="majorEastAsia" w:cstheme="majorBidi"/>
      <w:color w:val="456A2B" w:themeColor="accent1" w:themeShade="7F"/>
    </w:rPr>
  </w:style>
  <w:style w:type="paragraph" w:styleId="Heading7">
    <w:name w:val="heading 7"/>
    <w:basedOn w:val="Normal"/>
    <w:next w:val="Normal"/>
    <w:link w:val="Heading7Char"/>
    <w:uiPriority w:val="9"/>
    <w:semiHidden/>
    <w:unhideWhenUsed/>
    <w:qFormat/>
    <w:rsid w:val="003013DB"/>
    <w:pPr>
      <w:keepNext/>
      <w:keepLines/>
      <w:numPr>
        <w:ilvl w:val="6"/>
        <w:numId w:val="1"/>
      </w:numPr>
      <w:spacing w:before="40" w:after="0"/>
      <w:outlineLvl w:val="6"/>
    </w:pPr>
    <w:rPr>
      <w:rFonts w:asciiTheme="majorHAnsi" w:eastAsiaTheme="majorEastAsia" w:hAnsiTheme="majorHAnsi" w:cstheme="majorBidi"/>
      <w:i/>
      <w:iCs/>
      <w:color w:val="456A2B" w:themeColor="accent1" w:themeShade="7F"/>
    </w:rPr>
  </w:style>
  <w:style w:type="paragraph" w:styleId="Heading8">
    <w:name w:val="heading 8"/>
    <w:basedOn w:val="Normal"/>
    <w:next w:val="Normal"/>
    <w:link w:val="Heading8Char"/>
    <w:uiPriority w:val="9"/>
    <w:semiHidden/>
    <w:unhideWhenUsed/>
    <w:qFormat/>
    <w:rsid w:val="003013DB"/>
    <w:pPr>
      <w:keepNext/>
      <w:keepLines/>
      <w:numPr>
        <w:ilvl w:val="7"/>
        <w:numId w:val="1"/>
      </w:numPr>
      <w:spacing w:before="40" w:after="0"/>
      <w:outlineLvl w:val="7"/>
    </w:pPr>
    <w:rPr>
      <w:rFonts w:asciiTheme="majorHAnsi" w:eastAsiaTheme="majorEastAsia" w:hAnsiTheme="majorHAnsi" w:cstheme="majorBidi"/>
      <w:color w:val="2F6B92" w:themeColor="text1" w:themeTint="D8"/>
      <w:sz w:val="21"/>
      <w:szCs w:val="21"/>
    </w:rPr>
  </w:style>
  <w:style w:type="paragraph" w:styleId="Heading9">
    <w:name w:val="heading 9"/>
    <w:basedOn w:val="Normal"/>
    <w:next w:val="Normal"/>
    <w:link w:val="Heading9Char"/>
    <w:uiPriority w:val="9"/>
    <w:semiHidden/>
    <w:unhideWhenUsed/>
    <w:qFormat/>
    <w:rsid w:val="003013DB"/>
    <w:pPr>
      <w:keepNext/>
      <w:keepLines/>
      <w:numPr>
        <w:ilvl w:val="8"/>
        <w:numId w:val="1"/>
      </w:numPr>
      <w:spacing w:before="40" w:after="0"/>
      <w:outlineLvl w:val="8"/>
    </w:pPr>
    <w:rPr>
      <w:rFonts w:asciiTheme="majorHAnsi" w:eastAsiaTheme="majorEastAsia" w:hAnsiTheme="majorHAnsi" w:cstheme="majorBidi"/>
      <w:i/>
      <w:iCs/>
      <w:color w:val="2F6B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DE0"/>
    <w:pPr>
      <w:spacing w:after="0" w:line="240" w:lineRule="auto"/>
    </w:pPr>
  </w:style>
  <w:style w:type="character" w:customStyle="1" w:styleId="Heading1Char">
    <w:name w:val="Heading 1 Char"/>
    <w:basedOn w:val="DefaultParagraphFont"/>
    <w:link w:val="Heading1"/>
    <w:uiPriority w:val="9"/>
    <w:rsid w:val="002A25AB"/>
    <w:rPr>
      <w:rFonts w:ascii="Arial" w:eastAsiaTheme="majorEastAsia" w:hAnsi="Arial" w:cs="Calibri Light"/>
      <w:color w:val="257E7D" w:themeColor="text2"/>
      <w:sz w:val="40"/>
      <w:szCs w:val="44"/>
    </w:rPr>
  </w:style>
  <w:style w:type="character" w:customStyle="1" w:styleId="Heading2Char">
    <w:name w:val="Heading 2 Char"/>
    <w:basedOn w:val="DefaultParagraphFont"/>
    <w:link w:val="Heading2"/>
    <w:uiPriority w:val="9"/>
    <w:rsid w:val="00CC2C39"/>
    <w:rPr>
      <w:rFonts w:ascii="Arial" w:eastAsiaTheme="majorEastAsia" w:hAnsi="Arial" w:cs="Calibri Light"/>
      <w:color w:val="257E7D" w:themeColor="text2"/>
      <w:sz w:val="32"/>
      <w:szCs w:val="32"/>
      <w:lang w:val="en-US"/>
    </w:rPr>
  </w:style>
  <w:style w:type="character" w:customStyle="1" w:styleId="Heading3Char">
    <w:name w:val="Heading 3 Char"/>
    <w:basedOn w:val="DefaultParagraphFont"/>
    <w:link w:val="Heading3"/>
    <w:uiPriority w:val="9"/>
    <w:rsid w:val="006E71BD"/>
    <w:rPr>
      <w:rFonts w:ascii="Calibri Light" w:eastAsiaTheme="majorEastAsia" w:hAnsi="Calibri Light" w:cs="Calibri Light"/>
      <w:color w:val="257E7D" w:themeColor="text2"/>
      <w:sz w:val="28"/>
      <w:szCs w:val="28"/>
    </w:rPr>
  </w:style>
  <w:style w:type="character" w:customStyle="1" w:styleId="Heading4Char">
    <w:name w:val="Heading 4 Char"/>
    <w:basedOn w:val="DefaultParagraphFont"/>
    <w:link w:val="Heading4"/>
    <w:uiPriority w:val="9"/>
    <w:rsid w:val="006E71BD"/>
    <w:rPr>
      <w:rFonts w:ascii="Calibri Light" w:eastAsiaTheme="majorEastAsia" w:hAnsi="Calibri Light" w:cs="Calibri Light"/>
      <w:color w:val="257E7D" w:themeColor="text2"/>
      <w:sz w:val="24"/>
      <w:szCs w:val="24"/>
    </w:rPr>
  </w:style>
  <w:style w:type="character" w:customStyle="1" w:styleId="Heading5Char">
    <w:name w:val="Heading 5 Char"/>
    <w:basedOn w:val="DefaultParagraphFont"/>
    <w:link w:val="Heading5"/>
    <w:uiPriority w:val="9"/>
    <w:rsid w:val="00475BEF"/>
    <w:rPr>
      <w:rFonts w:ascii="Calibri Light" w:eastAsiaTheme="majorEastAsia" w:hAnsi="Calibri Light" w:cs="Calibri Light"/>
      <w:b/>
      <w:bCs/>
      <w:color w:val="214C67" w:themeColor="text1"/>
      <w:spacing w:val="10"/>
      <w:sz w:val="24"/>
      <w:szCs w:val="24"/>
    </w:rPr>
  </w:style>
  <w:style w:type="character" w:customStyle="1" w:styleId="Heading6Char">
    <w:name w:val="Heading 6 Char"/>
    <w:basedOn w:val="DefaultParagraphFont"/>
    <w:link w:val="Heading6"/>
    <w:uiPriority w:val="9"/>
    <w:semiHidden/>
    <w:rsid w:val="006E71BD"/>
    <w:rPr>
      <w:rFonts w:ascii="Calibri Light" w:eastAsiaTheme="majorEastAsia" w:hAnsi="Calibri Light" w:cstheme="majorBidi"/>
      <w:color w:val="456A2B" w:themeColor="accent1" w:themeShade="7F"/>
    </w:rPr>
  </w:style>
  <w:style w:type="character" w:customStyle="1" w:styleId="Heading7Char">
    <w:name w:val="Heading 7 Char"/>
    <w:basedOn w:val="DefaultParagraphFont"/>
    <w:link w:val="Heading7"/>
    <w:uiPriority w:val="9"/>
    <w:semiHidden/>
    <w:rsid w:val="003013DB"/>
    <w:rPr>
      <w:rFonts w:asciiTheme="majorHAnsi" w:eastAsiaTheme="majorEastAsia" w:hAnsiTheme="majorHAnsi" w:cstheme="majorBidi"/>
      <w:i/>
      <w:iCs/>
      <w:color w:val="456A2B" w:themeColor="accent1" w:themeShade="7F"/>
      <w:lang w:val="en-GB"/>
    </w:rPr>
  </w:style>
  <w:style w:type="character" w:customStyle="1" w:styleId="Heading8Char">
    <w:name w:val="Heading 8 Char"/>
    <w:basedOn w:val="DefaultParagraphFont"/>
    <w:link w:val="Heading8"/>
    <w:uiPriority w:val="9"/>
    <w:semiHidden/>
    <w:rsid w:val="003013DB"/>
    <w:rPr>
      <w:rFonts w:asciiTheme="majorHAnsi" w:eastAsiaTheme="majorEastAsia" w:hAnsiTheme="majorHAnsi" w:cstheme="majorBidi"/>
      <w:color w:val="2F6B92" w:themeColor="text1" w:themeTint="D8"/>
      <w:sz w:val="21"/>
      <w:szCs w:val="21"/>
      <w:lang w:val="en-GB"/>
    </w:rPr>
  </w:style>
  <w:style w:type="character" w:customStyle="1" w:styleId="Heading9Char">
    <w:name w:val="Heading 9 Char"/>
    <w:basedOn w:val="DefaultParagraphFont"/>
    <w:link w:val="Heading9"/>
    <w:uiPriority w:val="9"/>
    <w:semiHidden/>
    <w:rsid w:val="003013DB"/>
    <w:rPr>
      <w:rFonts w:asciiTheme="majorHAnsi" w:eastAsiaTheme="majorEastAsia" w:hAnsiTheme="majorHAnsi" w:cstheme="majorBidi"/>
      <w:i/>
      <w:iCs/>
      <w:color w:val="2F6B92" w:themeColor="text1" w:themeTint="D8"/>
      <w:sz w:val="21"/>
      <w:szCs w:val="21"/>
      <w:lang w:val="en-GB"/>
    </w:rPr>
  </w:style>
  <w:style w:type="paragraph" w:styleId="ListParagraph">
    <w:name w:val="List Paragraph"/>
    <w:aliases w:val="MOP List,References,WB List Paragraph,Bullets level 1,Dot pt,F5 List Paragraph,List Paragraph1,List Paragraph Char Char Char,Indicator Text,Numbered Para 1,List Paragraph12,Bullet Points,MAIN CONTENT,Colorful List - Accent 11,Bullets,L,b1"/>
    <w:basedOn w:val="Normal"/>
    <w:link w:val="ListParagraphChar"/>
    <w:uiPriority w:val="34"/>
    <w:qFormat/>
    <w:rsid w:val="00312EE6"/>
    <w:pPr>
      <w:numPr>
        <w:numId w:val="3"/>
      </w:numPr>
      <w:ind w:left="432"/>
      <w:contextualSpacing/>
    </w:pPr>
  </w:style>
  <w:style w:type="paragraph" w:customStyle="1" w:styleId="ListParagraph2">
    <w:name w:val="List Paragraph 2"/>
    <w:basedOn w:val="ListParagraph"/>
    <w:rsid w:val="00723743"/>
    <w:pPr>
      <w:numPr>
        <w:ilvl w:val="1"/>
        <w:numId w:val="10"/>
      </w:numPr>
      <w:ind w:left="851"/>
    </w:pPr>
  </w:style>
  <w:style w:type="paragraph" w:customStyle="1" w:styleId="Numbered1">
    <w:name w:val="Numbered 1"/>
    <w:basedOn w:val="Normal"/>
    <w:link w:val="Numbered1Char"/>
    <w:qFormat/>
    <w:rsid w:val="00723743"/>
    <w:pPr>
      <w:numPr>
        <w:numId w:val="8"/>
      </w:numPr>
      <w:ind w:left="426"/>
    </w:pPr>
  </w:style>
  <w:style w:type="character" w:customStyle="1" w:styleId="ListParagraphChar">
    <w:name w:val="List Paragraph Char"/>
    <w:aliases w:val="MOP List Char,References Char,WB List Paragraph Char,Bullets level 1 Char,Dot pt Char,F5 List Paragraph Char,List Paragraph1 Char,List Paragraph Char Char Char Char,Indicator Text Char,Numbered Para 1 Char,List Paragraph12 Char"/>
    <w:basedOn w:val="DefaultParagraphFont"/>
    <w:link w:val="ListParagraph"/>
    <w:uiPriority w:val="34"/>
    <w:qFormat/>
    <w:rsid w:val="00312EE6"/>
    <w:rPr>
      <w:rFonts w:ascii="Calibri Light" w:hAnsi="Calibri Light" w:cs="Calibri Light"/>
    </w:rPr>
  </w:style>
  <w:style w:type="character" w:customStyle="1" w:styleId="Numbered1Char">
    <w:name w:val="Numbered 1 Char"/>
    <w:basedOn w:val="ListParagraphChar"/>
    <w:link w:val="Numbered1"/>
    <w:rsid w:val="00723743"/>
    <w:rPr>
      <w:rFonts w:ascii="Montserrat" w:hAnsi="Montserrat" w:cs="Calibri Light"/>
    </w:rPr>
  </w:style>
  <w:style w:type="paragraph" w:styleId="Header">
    <w:name w:val="header"/>
    <w:basedOn w:val="Footer"/>
    <w:link w:val="HeaderChar"/>
    <w:uiPriority w:val="99"/>
    <w:unhideWhenUsed/>
    <w:rsid w:val="009550FE"/>
    <w:rPr>
      <w:sz w:val="18"/>
      <w:szCs w:val="18"/>
    </w:rPr>
  </w:style>
  <w:style w:type="character" w:customStyle="1" w:styleId="HeaderChar">
    <w:name w:val="Header Char"/>
    <w:basedOn w:val="DefaultParagraphFont"/>
    <w:link w:val="Header"/>
    <w:uiPriority w:val="99"/>
    <w:rsid w:val="009550FE"/>
    <w:rPr>
      <w:color w:val="70ABD1" w:themeColor="text1" w:themeTint="80"/>
      <w:sz w:val="18"/>
      <w:szCs w:val="18"/>
      <w:lang w:val="en-AU"/>
    </w:rPr>
  </w:style>
  <w:style w:type="paragraph" w:styleId="Footer">
    <w:name w:val="footer"/>
    <w:basedOn w:val="Normal"/>
    <w:link w:val="FooterChar"/>
    <w:uiPriority w:val="99"/>
    <w:unhideWhenUsed/>
    <w:rsid w:val="009550FE"/>
    <w:pPr>
      <w:tabs>
        <w:tab w:val="center" w:pos="4513"/>
        <w:tab w:val="right" w:pos="9026"/>
      </w:tabs>
      <w:spacing w:after="0" w:line="240" w:lineRule="auto"/>
    </w:pPr>
    <w:rPr>
      <w:color w:val="70ABD1" w:themeColor="text1" w:themeTint="80"/>
      <w:sz w:val="16"/>
      <w:szCs w:val="16"/>
      <w:lang w:val="en-AU"/>
    </w:rPr>
  </w:style>
  <w:style w:type="character" w:customStyle="1" w:styleId="FooterChar">
    <w:name w:val="Footer Char"/>
    <w:basedOn w:val="DefaultParagraphFont"/>
    <w:link w:val="Footer"/>
    <w:uiPriority w:val="99"/>
    <w:rsid w:val="009550FE"/>
    <w:rPr>
      <w:color w:val="70ABD1" w:themeColor="text1" w:themeTint="80"/>
      <w:sz w:val="16"/>
      <w:szCs w:val="16"/>
      <w:lang w:val="en-AU"/>
    </w:rPr>
  </w:style>
  <w:style w:type="paragraph" w:styleId="FootnoteText">
    <w:name w:val="footnote text"/>
    <w:basedOn w:val="Normal"/>
    <w:link w:val="FootnoteTextChar"/>
    <w:uiPriority w:val="99"/>
    <w:semiHidden/>
    <w:unhideWhenUsed/>
    <w:rsid w:val="0095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0FE"/>
    <w:rPr>
      <w:sz w:val="20"/>
      <w:szCs w:val="20"/>
    </w:rPr>
  </w:style>
  <w:style w:type="character" w:styleId="FootnoteReference">
    <w:name w:val="footnote reference"/>
    <w:basedOn w:val="DefaultParagraphFont"/>
    <w:uiPriority w:val="99"/>
    <w:semiHidden/>
    <w:unhideWhenUsed/>
    <w:rsid w:val="009550FE"/>
    <w:rPr>
      <w:vertAlign w:val="superscript"/>
    </w:rPr>
  </w:style>
  <w:style w:type="paragraph" w:customStyle="1" w:styleId="Footnote1">
    <w:name w:val="Footnote 1"/>
    <w:basedOn w:val="FootnoteText"/>
    <w:link w:val="Footnote1Char"/>
    <w:qFormat/>
    <w:rsid w:val="009550FE"/>
    <w:pPr>
      <w:tabs>
        <w:tab w:val="left" w:pos="142"/>
      </w:tabs>
      <w:ind w:left="142" w:hanging="142"/>
    </w:pPr>
    <w:rPr>
      <w:sz w:val="16"/>
      <w:szCs w:val="16"/>
    </w:rPr>
  </w:style>
  <w:style w:type="table" w:styleId="TableGrid">
    <w:name w:val="Table Grid"/>
    <w:basedOn w:val="TableNormal"/>
    <w:uiPriority w:val="39"/>
    <w:rsid w:val="00F3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Char">
    <w:name w:val="Footnote 1 Char"/>
    <w:basedOn w:val="FootnoteTextChar"/>
    <w:link w:val="Footnote1"/>
    <w:rsid w:val="009550FE"/>
    <w:rPr>
      <w:sz w:val="16"/>
      <w:szCs w:val="16"/>
    </w:rPr>
  </w:style>
  <w:style w:type="paragraph" w:customStyle="1" w:styleId="TableHeaderRow1-White">
    <w:name w:val="Table Header Row 1 - White"/>
    <w:basedOn w:val="Normal"/>
    <w:next w:val="Normal"/>
    <w:qFormat/>
    <w:rsid w:val="000B1C47"/>
    <w:pPr>
      <w:spacing w:before="60" w:after="60" w:line="240" w:lineRule="auto"/>
    </w:pPr>
    <w:rPr>
      <w:rFonts w:ascii="Proxima Nova" w:hAnsi="Proxima Nova"/>
      <w:b/>
      <w:bCs/>
      <w:color w:val="FFFFFF" w:themeColor="background1"/>
      <w:sz w:val="20"/>
      <w:szCs w:val="20"/>
    </w:rPr>
  </w:style>
  <w:style w:type="paragraph" w:customStyle="1" w:styleId="TableSub-headerRow2-Black">
    <w:name w:val="Table Sub-header Row 2 - Black"/>
    <w:basedOn w:val="Normal"/>
    <w:next w:val="Normal"/>
    <w:qFormat/>
    <w:rsid w:val="00F345F4"/>
    <w:pPr>
      <w:spacing w:before="60" w:after="60" w:line="240" w:lineRule="auto"/>
      <w:jc w:val="center"/>
    </w:pPr>
    <w:rPr>
      <w:b/>
      <w:bCs/>
      <w:sz w:val="20"/>
      <w:szCs w:val="20"/>
    </w:rPr>
  </w:style>
  <w:style w:type="paragraph" w:customStyle="1" w:styleId="Tabletext">
    <w:name w:val="Table text"/>
    <w:basedOn w:val="Normal"/>
    <w:qFormat/>
    <w:rsid w:val="00F345F4"/>
    <w:pPr>
      <w:spacing w:before="60" w:after="60" w:line="240" w:lineRule="auto"/>
      <w:jc w:val="center"/>
    </w:pPr>
    <w:rPr>
      <w:sz w:val="20"/>
      <w:szCs w:val="20"/>
    </w:rPr>
  </w:style>
  <w:style w:type="paragraph" w:customStyle="1" w:styleId="Captiontext">
    <w:name w:val="Caption text"/>
    <w:basedOn w:val="NoSpacing"/>
    <w:qFormat/>
    <w:rsid w:val="00622C81"/>
    <w:pPr>
      <w:spacing w:before="60"/>
    </w:pPr>
    <w:rPr>
      <w:rFonts w:ascii="Arial" w:hAnsi="Arial" w:cs="Arial"/>
      <w:color w:val="257E7D" w:themeColor="text2"/>
      <w:sz w:val="16"/>
      <w:szCs w:val="16"/>
    </w:rPr>
  </w:style>
  <w:style w:type="paragraph" w:customStyle="1" w:styleId="Captiontext-fullwidth">
    <w:name w:val="Caption text - full width"/>
    <w:basedOn w:val="NoSpacing"/>
    <w:qFormat/>
    <w:rsid w:val="006E71BD"/>
    <w:pPr>
      <w:spacing w:before="60"/>
      <w:ind w:left="-2977"/>
    </w:pPr>
    <w:rPr>
      <w:rFonts w:ascii="Calibri Light" w:hAnsi="Calibri Light"/>
      <w:b/>
      <w:bCs/>
      <w:color w:val="257E7D" w:themeColor="text2"/>
      <w:sz w:val="16"/>
      <w:szCs w:val="16"/>
    </w:rPr>
  </w:style>
  <w:style w:type="paragraph" w:customStyle="1" w:styleId="ListParagraph3">
    <w:name w:val="List Paragraph 3"/>
    <w:basedOn w:val="ListParagraph2"/>
    <w:qFormat/>
    <w:rsid w:val="00312EE6"/>
    <w:pPr>
      <w:ind w:left="850"/>
    </w:pPr>
  </w:style>
  <w:style w:type="character" w:customStyle="1" w:styleId="NoSpacingChar">
    <w:name w:val="No Spacing Char"/>
    <w:basedOn w:val="DefaultParagraphFont"/>
    <w:link w:val="NoSpacing"/>
    <w:uiPriority w:val="1"/>
    <w:rsid w:val="002F4044"/>
  </w:style>
  <w:style w:type="paragraph" w:styleId="TOC1">
    <w:name w:val="toc 1"/>
    <w:basedOn w:val="Normal"/>
    <w:next w:val="Normal"/>
    <w:autoRedefine/>
    <w:uiPriority w:val="39"/>
    <w:unhideWhenUsed/>
    <w:rsid w:val="00790BB0"/>
    <w:pPr>
      <w:tabs>
        <w:tab w:val="left" w:pos="440"/>
        <w:tab w:val="right" w:leader="dot" w:pos="8212"/>
      </w:tabs>
      <w:spacing w:after="100"/>
    </w:pPr>
    <w:rPr>
      <w:b/>
      <w:bCs/>
      <w:noProof/>
      <w:color w:val="FFFFFF" w:themeColor="background1"/>
      <w:sz w:val="28"/>
      <w:szCs w:val="28"/>
    </w:rPr>
  </w:style>
  <w:style w:type="paragraph" w:styleId="TOC2">
    <w:name w:val="toc 2"/>
    <w:basedOn w:val="Normal"/>
    <w:next w:val="Normal"/>
    <w:autoRedefine/>
    <w:uiPriority w:val="39"/>
    <w:unhideWhenUsed/>
    <w:rsid w:val="00790BB0"/>
    <w:pPr>
      <w:spacing w:after="100"/>
      <w:ind w:left="220"/>
    </w:pPr>
  </w:style>
  <w:style w:type="paragraph" w:styleId="TOC3">
    <w:name w:val="toc 3"/>
    <w:basedOn w:val="Normal"/>
    <w:next w:val="Normal"/>
    <w:autoRedefine/>
    <w:uiPriority w:val="39"/>
    <w:unhideWhenUsed/>
    <w:rsid w:val="00790BB0"/>
    <w:pPr>
      <w:spacing w:after="100"/>
      <w:ind w:left="440"/>
    </w:pPr>
  </w:style>
  <w:style w:type="paragraph" w:styleId="TOC4">
    <w:name w:val="toc 4"/>
    <w:basedOn w:val="Normal"/>
    <w:next w:val="Normal"/>
    <w:autoRedefine/>
    <w:uiPriority w:val="39"/>
    <w:unhideWhenUsed/>
    <w:rsid w:val="00790BB0"/>
    <w:pPr>
      <w:spacing w:after="100"/>
      <w:ind w:left="660"/>
    </w:pPr>
  </w:style>
  <w:style w:type="paragraph" w:styleId="TOC5">
    <w:name w:val="toc 5"/>
    <w:basedOn w:val="Normal"/>
    <w:next w:val="Normal"/>
    <w:autoRedefine/>
    <w:uiPriority w:val="39"/>
    <w:unhideWhenUsed/>
    <w:rsid w:val="00790BB0"/>
    <w:pPr>
      <w:spacing w:after="100"/>
      <w:ind w:left="880"/>
    </w:pPr>
  </w:style>
  <w:style w:type="paragraph" w:styleId="Caption">
    <w:name w:val="caption"/>
    <w:basedOn w:val="Normal"/>
    <w:next w:val="Normal"/>
    <w:uiPriority w:val="35"/>
    <w:unhideWhenUsed/>
    <w:rsid w:val="006A6F29"/>
    <w:pPr>
      <w:spacing w:after="200" w:line="240" w:lineRule="auto"/>
    </w:pPr>
    <w:rPr>
      <w:i/>
      <w:iCs/>
      <w:color w:val="257E7D" w:themeColor="text2"/>
      <w:sz w:val="18"/>
      <w:szCs w:val="18"/>
    </w:rPr>
  </w:style>
  <w:style w:type="paragraph" w:customStyle="1" w:styleId="UnnumberedBoldHeading">
    <w:name w:val="Unnumbered Bold Heading"/>
    <w:basedOn w:val="Heading1"/>
    <w:link w:val="UnnumberedBoldHeadingChar"/>
    <w:qFormat/>
    <w:rsid w:val="00312EE6"/>
    <w:pPr>
      <w:numPr>
        <w:numId w:val="0"/>
      </w:numPr>
      <w:spacing w:before="120" w:line="276" w:lineRule="auto"/>
    </w:pPr>
    <w:rPr>
      <w:b/>
      <w:bCs/>
    </w:rPr>
  </w:style>
  <w:style w:type="character" w:customStyle="1" w:styleId="UnnumberedBoldHeadingChar">
    <w:name w:val="Unnumbered Bold Heading Char"/>
    <w:basedOn w:val="Heading1Char"/>
    <w:link w:val="UnnumberedBoldHeading"/>
    <w:rsid w:val="00312EE6"/>
    <w:rPr>
      <w:rFonts w:ascii="Calibri Light" w:eastAsiaTheme="majorEastAsia" w:hAnsi="Calibri Light" w:cs="Calibri Light"/>
      <w:b/>
      <w:bCs/>
      <w:color w:val="257E7D" w:themeColor="text2"/>
      <w:sz w:val="44"/>
      <w:szCs w:val="44"/>
    </w:rPr>
  </w:style>
  <w:style w:type="paragraph" w:customStyle="1" w:styleId="Heading1-Unnumbered">
    <w:name w:val="Heading 1 - Unnumbered"/>
    <w:basedOn w:val="Heading1"/>
    <w:link w:val="Heading1-UnnumberedChar"/>
    <w:qFormat/>
    <w:rsid w:val="002A25AB"/>
    <w:pPr>
      <w:numPr>
        <w:numId w:val="0"/>
      </w:numPr>
    </w:pPr>
  </w:style>
  <w:style w:type="paragraph" w:customStyle="1" w:styleId="Heading2-Unnumbered">
    <w:name w:val="Heading 2 - Unnumbered"/>
    <w:basedOn w:val="Heading2"/>
    <w:link w:val="Heading2-UnnumberedChar"/>
    <w:qFormat/>
    <w:rsid w:val="002A25AB"/>
    <w:pPr>
      <w:numPr>
        <w:ilvl w:val="0"/>
        <w:numId w:val="0"/>
      </w:numPr>
    </w:pPr>
  </w:style>
  <w:style w:type="character" w:customStyle="1" w:styleId="Heading1-UnnumberedChar">
    <w:name w:val="Heading 1 - Unnumbered Char"/>
    <w:basedOn w:val="Heading1Char"/>
    <w:link w:val="Heading1-Unnumbered"/>
    <w:rsid w:val="002A25AB"/>
    <w:rPr>
      <w:rFonts w:ascii="Arial" w:eastAsiaTheme="majorEastAsia" w:hAnsi="Arial" w:cs="Calibri Light"/>
      <w:color w:val="257E7D" w:themeColor="text2"/>
      <w:sz w:val="40"/>
      <w:szCs w:val="44"/>
    </w:rPr>
  </w:style>
  <w:style w:type="paragraph" w:customStyle="1" w:styleId="Heading3-Unnumbered">
    <w:name w:val="Heading 3 - Unnumbered"/>
    <w:basedOn w:val="Heading3"/>
    <w:link w:val="Heading3-UnnumberedChar"/>
    <w:qFormat/>
    <w:rsid w:val="00B56723"/>
    <w:pPr>
      <w:numPr>
        <w:ilvl w:val="0"/>
        <w:numId w:val="0"/>
      </w:numPr>
    </w:pPr>
  </w:style>
  <w:style w:type="character" w:customStyle="1" w:styleId="Heading2-UnnumberedChar">
    <w:name w:val="Heading 2 - Unnumbered Char"/>
    <w:basedOn w:val="Heading2Char"/>
    <w:link w:val="Heading2-Unnumbered"/>
    <w:rsid w:val="002A25AB"/>
    <w:rPr>
      <w:rFonts w:ascii="Arial" w:eastAsiaTheme="majorEastAsia" w:hAnsi="Arial" w:cs="Calibri Light"/>
      <w:color w:val="257E7D" w:themeColor="text2"/>
      <w:sz w:val="36"/>
      <w:szCs w:val="36"/>
      <w:lang w:val="en-US"/>
    </w:rPr>
  </w:style>
  <w:style w:type="paragraph" w:customStyle="1" w:styleId="Heading4-Unnumbered">
    <w:name w:val="Heading 4 - Unnumbered"/>
    <w:basedOn w:val="Heading4"/>
    <w:link w:val="Heading4-UnnumberedChar"/>
    <w:qFormat/>
    <w:rsid w:val="00B56723"/>
    <w:pPr>
      <w:numPr>
        <w:ilvl w:val="0"/>
        <w:numId w:val="0"/>
      </w:numPr>
    </w:pPr>
    <w:rPr>
      <w:sz w:val="26"/>
      <w:szCs w:val="26"/>
    </w:rPr>
  </w:style>
  <w:style w:type="character" w:customStyle="1" w:styleId="Heading3-UnnumberedChar">
    <w:name w:val="Heading 3 - Unnumbered Char"/>
    <w:basedOn w:val="Heading3Char"/>
    <w:link w:val="Heading3-Unnumbered"/>
    <w:rsid w:val="00B56723"/>
    <w:rPr>
      <w:rFonts w:ascii="Calibri Light" w:eastAsiaTheme="majorEastAsia" w:hAnsi="Calibri Light" w:cs="Calibri Light"/>
      <w:color w:val="257E7D" w:themeColor="text2"/>
      <w:sz w:val="28"/>
      <w:szCs w:val="28"/>
    </w:rPr>
  </w:style>
  <w:style w:type="character" w:customStyle="1" w:styleId="Heading4-UnnumberedChar">
    <w:name w:val="Heading 4 - Unnumbered Char"/>
    <w:basedOn w:val="Heading4Char"/>
    <w:link w:val="Heading4-Unnumbered"/>
    <w:rsid w:val="00B56723"/>
    <w:rPr>
      <w:rFonts w:ascii="Calibri Light" w:eastAsiaTheme="majorEastAsia" w:hAnsi="Calibri Light" w:cs="Calibri Light"/>
      <w:color w:val="257E7D" w:themeColor="text2"/>
      <w:sz w:val="26"/>
      <w:szCs w:val="26"/>
    </w:rPr>
  </w:style>
  <w:style w:type="paragraph" w:customStyle="1" w:styleId="Style1">
    <w:name w:val="Style1"/>
    <w:basedOn w:val="Numbered1"/>
    <w:link w:val="Style1Char"/>
    <w:qFormat/>
    <w:rsid w:val="00AA61E2"/>
    <w:rPr>
      <w:rFonts w:cs="Arial"/>
    </w:rPr>
  </w:style>
  <w:style w:type="character" w:customStyle="1" w:styleId="Style1Char">
    <w:name w:val="Style1 Char"/>
    <w:basedOn w:val="Numbered1Char"/>
    <w:link w:val="Style1"/>
    <w:rsid w:val="00AA61E2"/>
    <w:rPr>
      <w:rFonts w:ascii="Arial" w:hAnsi="Arial" w:cs="Arial"/>
    </w:rPr>
  </w:style>
  <w:style w:type="paragraph" w:styleId="BalloonText">
    <w:name w:val="Balloon Text"/>
    <w:basedOn w:val="Normal"/>
    <w:link w:val="BalloonTextChar"/>
    <w:uiPriority w:val="99"/>
    <w:semiHidden/>
    <w:unhideWhenUsed/>
    <w:rsid w:val="00B1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50"/>
    <w:rPr>
      <w:rFonts w:ascii="Segoe UI" w:hAnsi="Segoe UI" w:cs="Segoe UI"/>
      <w:sz w:val="18"/>
      <w:szCs w:val="18"/>
    </w:rPr>
  </w:style>
  <w:style w:type="paragraph" w:customStyle="1" w:styleId="Sub-title">
    <w:name w:val="Sub-title"/>
    <w:basedOn w:val="Heading4-Unnumbered"/>
    <w:link w:val="Sub-titleChar"/>
    <w:qFormat/>
    <w:rsid w:val="00C06A6C"/>
    <w:pPr>
      <w:spacing w:before="360"/>
    </w:pPr>
    <w:rPr>
      <w:sz w:val="24"/>
    </w:rPr>
  </w:style>
  <w:style w:type="character" w:customStyle="1" w:styleId="Sub-titleChar">
    <w:name w:val="Sub-title Char"/>
    <w:basedOn w:val="Heading4-UnnumberedChar"/>
    <w:link w:val="Sub-title"/>
    <w:rsid w:val="00C06A6C"/>
    <w:rPr>
      <w:rFonts w:ascii="Arial" w:eastAsiaTheme="majorEastAsia" w:hAnsi="Arial" w:cs="Calibri Light"/>
      <w:color w:val="257E7D" w:themeColor="text2"/>
      <w:sz w:val="24"/>
      <w:szCs w:val="26"/>
    </w:rPr>
  </w:style>
  <w:style w:type="paragraph" w:customStyle="1" w:styleId="BoxTableText">
    <w:name w:val="Box/Table Text"/>
    <w:basedOn w:val="Normal"/>
    <w:link w:val="BoxTableTextChar"/>
    <w:qFormat/>
    <w:rsid w:val="000B1C47"/>
    <w:pPr>
      <w:spacing w:after="0" w:line="240" w:lineRule="auto"/>
      <w:contextualSpacing/>
    </w:pPr>
    <w:rPr>
      <w:rFonts w:eastAsia="Times New Roman" w:cs="Arial"/>
      <w:color w:val="171717" w:themeColor="background2" w:themeShade="1A"/>
      <w:sz w:val="18"/>
      <w:szCs w:val="18"/>
      <w:lang w:val="en-US" w:eastAsia="en-GB"/>
    </w:rPr>
  </w:style>
  <w:style w:type="paragraph" w:customStyle="1" w:styleId="BoxHeadline">
    <w:name w:val="Box Headline"/>
    <w:basedOn w:val="Normal"/>
    <w:next w:val="BoxTableText"/>
    <w:link w:val="BoxHeadlineChar"/>
    <w:qFormat/>
    <w:rsid w:val="000B1C47"/>
    <w:pPr>
      <w:suppressAutoHyphens/>
      <w:spacing w:line="240" w:lineRule="auto"/>
    </w:pPr>
    <w:rPr>
      <w:rFonts w:eastAsia="Times New Roman" w:cs="Arial"/>
      <w:bCs/>
      <w:color w:val="206C6A"/>
      <w:sz w:val="28"/>
      <w:szCs w:val="18"/>
    </w:rPr>
  </w:style>
  <w:style w:type="character" w:customStyle="1" w:styleId="BoxHeadlineChar">
    <w:name w:val="Box Headline Char"/>
    <w:basedOn w:val="DefaultParagraphFont"/>
    <w:link w:val="BoxHeadline"/>
    <w:rsid w:val="000B1C47"/>
    <w:rPr>
      <w:rFonts w:ascii="Arial" w:eastAsia="Times New Roman" w:hAnsi="Arial" w:cs="Arial"/>
      <w:bCs/>
      <w:color w:val="206C6A"/>
      <w:sz w:val="28"/>
      <w:szCs w:val="18"/>
    </w:rPr>
  </w:style>
  <w:style w:type="character" w:customStyle="1" w:styleId="BoxTableTextChar">
    <w:name w:val="Box/Table Text Char"/>
    <w:basedOn w:val="DefaultParagraphFont"/>
    <w:link w:val="BoxTableText"/>
    <w:rsid w:val="000B1C47"/>
    <w:rPr>
      <w:rFonts w:ascii="Arial" w:eastAsia="Times New Roman" w:hAnsi="Arial" w:cs="Arial"/>
      <w:color w:val="171717" w:themeColor="background2" w:themeShade="1A"/>
      <w:sz w:val="18"/>
      <w:szCs w:val="18"/>
      <w:lang w:val="en-US" w:eastAsia="en-GB"/>
    </w:rPr>
  </w:style>
  <w:style w:type="character" w:styleId="Hyperlink">
    <w:name w:val="Hyperlink"/>
    <w:basedOn w:val="DefaultParagraphFont"/>
    <w:uiPriority w:val="99"/>
    <w:unhideWhenUsed/>
    <w:rsid w:val="000B1C47"/>
    <w:rPr>
      <w:color w:val="0000FF"/>
      <w:u w:val="single"/>
    </w:rPr>
  </w:style>
  <w:style w:type="table" w:customStyle="1" w:styleId="TableGrid1">
    <w:name w:val="Table Grid1"/>
    <w:basedOn w:val="TableNormal"/>
    <w:next w:val="TableGrid"/>
    <w:uiPriority w:val="39"/>
    <w:rsid w:val="000B1C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6657"/>
    <w:pPr>
      <w:spacing w:after="0" w:line="240" w:lineRule="auto"/>
    </w:pPr>
    <w:rPr>
      <w:rFonts w:ascii="Arial" w:hAnsi="Arial" w:cs="Calibri Light"/>
    </w:rPr>
  </w:style>
  <w:style w:type="character" w:styleId="CommentReference">
    <w:name w:val="annotation reference"/>
    <w:basedOn w:val="DefaultParagraphFont"/>
    <w:uiPriority w:val="99"/>
    <w:semiHidden/>
    <w:unhideWhenUsed/>
    <w:rsid w:val="00110AF0"/>
    <w:rPr>
      <w:sz w:val="16"/>
      <w:szCs w:val="16"/>
    </w:rPr>
  </w:style>
  <w:style w:type="paragraph" w:styleId="CommentText">
    <w:name w:val="annotation text"/>
    <w:basedOn w:val="Normal"/>
    <w:link w:val="CommentTextChar"/>
    <w:uiPriority w:val="99"/>
    <w:unhideWhenUsed/>
    <w:rsid w:val="00110AF0"/>
    <w:pPr>
      <w:spacing w:line="240" w:lineRule="auto"/>
    </w:pPr>
    <w:rPr>
      <w:sz w:val="20"/>
      <w:szCs w:val="20"/>
    </w:rPr>
  </w:style>
  <w:style w:type="character" w:customStyle="1" w:styleId="CommentTextChar">
    <w:name w:val="Comment Text Char"/>
    <w:basedOn w:val="DefaultParagraphFont"/>
    <w:link w:val="CommentText"/>
    <w:uiPriority w:val="99"/>
    <w:rsid w:val="00110AF0"/>
    <w:rPr>
      <w:rFonts w:ascii="Arial" w:hAnsi="Arial" w:cs="Calibri Light"/>
      <w:sz w:val="20"/>
      <w:szCs w:val="20"/>
    </w:rPr>
  </w:style>
  <w:style w:type="paragraph" w:styleId="CommentSubject">
    <w:name w:val="annotation subject"/>
    <w:basedOn w:val="CommentText"/>
    <w:next w:val="CommentText"/>
    <w:link w:val="CommentSubjectChar"/>
    <w:uiPriority w:val="99"/>
    <w:semiHidden/>
    <w:unhideWhenUsed/>
    <w:rsid w:val="00110AF0"/>
    <w:rPr>
      <w:b/>
      <w:bCs/>
    </w:rPr>
  </w:style>
  <w:style w:type="character" w:customStyle="1" w:styleId="CommentSubjectChar">
    <w:name w:val="Comment Subject Char"/>
    <w:basedOn w:val="CommentTextChar"/>
    <w:link w:val="CommentSubject"/>
    <w:uiPriority w:val="99"/>
    <w:semiHidden/>
    <w:rsid w:val="00110AF0"/>
    <w:rPr>
      <w:rFonts w:ascii="Arial" w:hAnsi="Arial" w:cs="Calibri Light"/>
      <w:b/>
      <w:bCs/>
      <w:sz w:val="20"/>
      <w:szCs w:val="20"/>
    </w:rPr>
  </w:style>
  <w:style w:type="paragraph" w:styleId="BodyText3">
    <w:name w:val="Body Text 3"/>
    <w:basedOn w:val="Normal"/>
    <w:link w:val="BodyText3Char"/>
    <w:uiPriority w:val="99"/>
    <w:unhideWhenUsed/>
    <w:rsid w:val="006279A3"/>
    <w:pPr>
      <w:suppressAutoHyphens/>
      <w:spacing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rsid w:val="006279A3"/>
    <w:rPr>
      <w:rFonts w:ascii="Times New Roman" w:eastAsia="Times New Roman" w:hAnsi="Times New Roman" w:cs="Times New Roman"/>
      <w:sz w:val="16"/>
      <w:szCs w:val="16"/>
      <w:lang w:val="x-none" w:eastAsia="x-none"/>
    </w:rPr>
  </w:style>
  <w:style w:type="paragraph" w:customStyle="1" w:styleId="Default">
    <w:name w:val="Default"/>
    <w:rsid w:val="004A6245"/>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313357"/>
    <w:rPr>
      <w:color w:val="2B579A"/>
      <w:shd w:val="clear" w:color="auto" w:fill="E1DFDD"/>
    </w:rPr>
  </w:style>
  <w:style w:type="character" w:customStyle="1" w:styleId="ui-provider">
    <w:name w:val="ui-provider"/>
    <w:basedOn w:val="DefaultParagraphFont"/>
    <w:rsid w:val="00CB1796"/>
  </w:style>
  <w:style w:type="character" w:styleId="UnresolvedMention">
    <w:name w:val="Unresolved Mention"/>
    <w:basedOn w:val="DefaultParagraphFont"/>
    <w:uiPriority w:val="99"/>
    <w:semiHidden/>
    <w:unhideWhenUsed/>
    <w:rsid w:val="004B4183"/>
    <w:rPr>
      <w:color w:val="605E5C"/>
      <w:shd w:val="clear" w:color="auto" w:fill="E1DFDD"/>
    </w:rPr>
  </w:style>
  <w:style w:type="character" w:styleId="FollowedHyperlink">
    <w:name w:val="FollowedHyperlink"/>
    <w:basedOn w:val="DefaultParagraphFont"/>
    <w:uiPriority w:val="99"/>
    <w:semiHidden/>
    <w:unhideWhenUsed/>
    <w:rsid w:val="00FA1C37"/>
    <w:rPr>
      <w:color w:val="C55A1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7313">
      <w:bodyDiv w:val="1"/>
      <w:marLeft w:val="0"/>
      <w:marRight w:val="0"/>
      <w:marTop w:val="0"/>
      <w:marBottom w:val="0"/>
      <w:divBdr>
        <w:top w:val="none" w:sz="0" w:space="0" w:color="auto"/>
        <w:left w:val="none" w:sz="0" w:space="0" w:color="auto"/>
        <w:bottom w:val="none" w:sz="0" w:space="0" w:color="auto"/>
        <w:right w:val="none" w:sz="0" w:space="0" w:color="auto"/>
      </w:divBdr>
    </w:div>
    <w:div w:id="209004256">
      <w:bodyDiv w:val="1"/>
      <w:marLeft w:val="0"/>
      <w:marRight w:val="0"/>
      <w:marTop w:val="0"/>
      <w:marBottom w:val="0"/>
      <w:divBdr>
        <w:top w:val="none" w:sz="0" w:space="0" w:color="auto"/>
        <w:left w:val="none" w:sz="0" w:space="0" w:color="auto"/>
        <w:bottom w:val="none" w:sz="0" w:space="0" w:color="auto"/>
        <w:right w:val="none" w:sz="0" w:space="0" w:color="auto"/>
      </w:divBdr>
    </w:div>
    <w:div w:id="502671978">
      <w:bodyDiv w:val="1"/>
      <w:marLeft w:val="0"/>
      <w:marRight w:val="0"/>
      <w:marTop w:val="0"/>
      <w:marBottom w:val="0"/>
      <w:divBdr>
        <w:top w:val="none" w:sz="0" w:space="0" w:color="auto"/>
        <w:left w:val="none" w:sz="0" w:space="0" w:color="auto"/>
        <w:bottom w:val="none" w:sz="0" w:space="0" w:color="auto"/>
        <w:right w:val="none" w:sz="0" w:space="0" w:color="auto"/>
      </w:divBdr>
    </w:div>
    <w:div w:id="21342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topics/sub-issues/oda-eligibility-and-conditions/dac-list-of-oda-recipi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rivaz\Chemonics\XCEPT%20Lot%201%20XCEPT%20Lot%202%20-%20Project%20Communications%20(800)\00_Guidance_&amp;_Templates\XCEPT%20Templates\XCEPT_BasicA4fullwidth_v06-Arial.dotx" TargetMode="External"/></Relationships>
</file>

<file path=word/theme/theme1.xml><?xml version="1.0" encoding="utf-8"?>
<a:theme xmlns:a="http://schemas.openxmlformats.org/drawingml/2006/main" name="Office Theme">
  <a:themeElements>
    <a:clrScheme name="XCEPT_Colours">
      <a:dk1>
        <a:srgbClr val="214C67"/>
      </a:dk1>
      <a:lt1>
        <a:sysClr val="window" lastClr="FFFFFF"/>
      </a:lt1>
      <a:dk2>
        <a:srgbClr val="257E7D"/>
      </a:dk2>
      <a:lt2>
        <a:srgbClr val="E7E6E6"/>
      </a:lt2>
      <a:accent1>
        <a:srgbClr val="90C36C"/>
      </a:accent1>
      <a:accent2>
        <a:srgbClr val="C7DD72"/>
      </a:accent2>
      <a:accent3>
        <a:srgbClr val="954F72"/>
      </a:accent3>
      <a:accent4>
        <a:srgbClr val="FEE599"/>
      </a:accent4>
      <a:accent5>
        <a:srgbClr val="5B9BD5"/>
      </a:accent5>
      <a:accent6>
        <a:srgbClr val="F4B183"/>
      </a:accent6>
      <a:hlink>
        <a:srgbClr val="954F72"/>
      </a:hlink>
      <a:folHlink>
        <a:srgbClr val="C55A11"/>
      </a:folHlink>
    </a:clrScheme>
    <a:fontScheme name="Aktis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lcf76f155ced4ddcb4097134ff3c332f xmlns="e4a75513-9ce8-4f1b-a9eb-cf3655601d0b">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822e118f-d533-465d-b5ca-7beed2256e09" ContentTypeId="0x0101008DA58B5CA681664FAB24816C56F410850C" PreviousValue="false"/>
</file>

<file path=customXml/item3.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6" ma:contentTypeDescription="" ma:contentTypeScope="" ma:versionID="ff029f30b94a18e739aaf4d862dc6231">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71a05f94e507a4cf496fad06d0a3cd23"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AC9F0-5AF5-46C2-A905-7E9B5753662D}">
  <ds:schemaRefs>
    <ds:schemaRef ds:uri="http://schemas.microsoft.com/office/2006/metadata/properties"/>
    <ds:schemaRef ds:uri="http://schemas.microsoft.com/office/infopath/2007/PartnerControls"/>
    <ds:schemaRef ds:uri="8d7096d6-fc66-4344-9e3f-2445529a09f6"/>
    <ds:schemaRef ds:uri="e4a75513-9ce8-4f1b-a9eb-cf3655601d0b"/>
  </ds:schemaRefs>
</ds:datastoreItem>
</file>

<file path=customXml/itemProps2.xml><?xml version="1.0" encoding="utf-8"?>
<ds:datastoreItem xmlns:ds="http://schemas.openxmlformats.org/officeDocument/2006/customXml" ds:itemID="{B09626EE-F03E-46D6-BE3C-BF8394F48BF6}">
  <ds:schemaRefs>
    <ds:schemaRef ds:uri="Microsoft.SharePoint.Taxonomy.ContentTypeSync"/>
  </ds:schemaRefs>
</ds:datastoreItem>
</file>

<file path=customXml/itemProps3.xml><?xml version="1.0" encoding="utf-8"?>
<ds:datastoreItem xmlns:ds="http://schemas.openxmlformats.org/officeDocument/2006/customXml" ds:itemID="{3F87218E-13F6-4998-BB98-D0EF31209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A503C-F440-410A-9808-557C1A194AD3}">
  <ds:schemaRefs>
    <ds:schemaRef ds:uri="http://schemas.openxmlformats.org/officeDocument/2006/bibliography"/>
  </ds:schemaRefs>
</ds:datastoreItem>
</file>

<file path=customXml/itemProps5.xml><?xml version="1.0" encoding="utf-8"?>
<ds:datastoreItem xmlns:ds="http://schemas.openxmlformats.org/officeDocument/2006/customXml" ds:itemID="{7A312008-0305-4D73-ACEA-9BAD50A9E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XCEPT_BasicA4fullwidth_v06-Arial</Template>
  <TotalTime>2</TotalTime>
  <Pages>5</Pages>
  <Words>1353</Words>
  <Characters>7701</Characters>
  <Application>Microsoft Office Word</Application>
  <DocSecurity>0</DocSecurity>
  <Lines>154</Lines>
  <Paragraphs>73</Paragraphs>
  <ScaleCrop>false</ScaleCrop>
  <Company/>
  <LinksUpToDate>false</LinksUpToDate>
  <CharactersWithSpaces>8981</CharactersWithSpaces>
  <SharedDoc>false</SharedDoc>
  <HLinks>
    <vt:vector size="6" baseType="variant">
      <vt:variant>
        <vt:i4>5046337</vt:i4>
      </vt:variant>
      <vt:variant>
        <vt:i4>0</vt:i4>
      </vt:variant>
      <vt:variant>
        <vt:i4>0</vt:i4>
      </vt:variant>
      <vt:variant>
        <vt:i4>5</vt:i4>
      </vt:variant>
      <vt:variant>
        <vt:lpwstr>https://www.oecd.org/dac/financing-sustainable-development/development-finance-standards/daclist.htm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De Rivaz</dc:creator>
  <cp:keywords/>
  <dc:description/>
  <cp:lastModifiedBy>Charlie de Rivaz</cp:lastModifiedBy>
  <cp:revision>5</cp:revision>
  <dcterms:created xsi:type="dcterms:W3CDTF">2024-07-05T08:59:00Z</dcterms:created>
  <dcterms:modified xsi:type="dcterms:W3CDTF">2024-07-05T10:00:00Z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0x0101008DA58B5CA681664FAB24816C56F410850C0084FA79F774E6494EA0B24A719B00FA14</vt:lpwstr>
  </property>
  <property fmtid="{D5CDD505-2E9C-101B-9397-08002B2CF9AE}" pid="3" name="Project Document Type">
    <vt:lpwstr/>
  </property>
  <property fmtid="{D5CDD505-2E9C-101B-9397-08002B2CF9AE}" pid="4" name="MediaServiceImageTags">
    <vt:lpwstr/>
  </property>
</Properties>
</file>