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E" w:rsidRDefault="00502966">
      <w:pPr>
        <w:rPr>
          <w:rFonts w:ascii="Arial" w:hAnsi="Arial"/>
          <w:b/>
          <w:sz w:val="26"/>
          <w:szCs w:val="26"/>
        </w:rPr>
      </w:pPr>
      <w:r w:rsidRPr="00482F9E">
        <w:rPr>
          <w:rFonts w:ascii="Arial" w:hAnsi="Arial"/>
          <w:b/>
        </w:rPr>
        <w:t xml:space="preserve">ITP Technical: Panel </w:t>
      </w:r>
      <w:r w:rsidRPr="00482F9E">
        <w:rPr>
          <w:rFonts w:ascii="Arial" w:hAnsi="Arial"/>
          <w:b/>
          <w:sz w:val="26"/>
          <w:szCs w:val="26"/>
        </w:rPr>
        <w:t>Instruction</w:t>
      </w:r>
    </w:p>
    <w:p w:rsidR="00502966" w:rsidRDefault="0050296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130"/>
        <w:gridCol w:w="2131"/>
      </w:tblGrid>
      <w:tr w:rsidR="001F37E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</w:tcBorders>
          </w:tcPr>
          <w:p w:rsidR="00502966" w:rsidRDefault="009D2ECA" w:rsidP="005029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Multidisciplinary</w:t>
            </w:r>
          </w:p>
          <w:p w:rsidR="001F37EE" w:rsidRPr="00482F9E" w:rsidRDefault="001F37EE">
            <w:pPr>
              <w:rPr>
                <w:rFonts w:ascii="Arial" w:hAnsi="Arial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ITP No:</w:t>
            </w:r>
          </w:p>
          <w:p w:rsidR="001F37EE" w:rsidRDefault="009D2ECA">
            <w:pPr>
              <w:pStyle w:val="Heading1"/>
            </w:pPr>
            <w:r>
              <w:t>MC/NWST/AMES/254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9D2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2247900" cy="1143000"/>
                  <wp:effectExtent l="0" t="0" r="0" b="0"/>
                  <wp:docPr id="1" name="Picture 1" descr="HC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Consultant Instruction No: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0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Reference:</w:t>
            </w:r>
          </w:p>
          <w:p w:rsidR="001F37EE" w:rsidRDefault="009D2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be confirmed</w:t>
            </w:r>
          </w:p>
        </w:tc>
        <w:tc>
          <w:tcPr>
            <w:tcW w:w="213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  <w:p w:rsidR="001F37EE" w:rsidRDefault="009D2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02/12/2016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/ Site Title:</w:t>
            </w:r>
          </w:p>
          <w:p w:rsidR="001F37EE" w:rsidRDefault="009D2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Stone Row Head, Lancaster - Due Dilgence Report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  <w:p w:rsidR="001F37EE" w:rsidRDefault="009D2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Peter Brett Associates</w:t>
            </w:r>
          </w:p>
          <w:p w:rsidR="001F37EE" w:rsidRDefault="009D2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Caversham Bridge House, Waterman Place, Reading, RG1 8DN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Office:</w:t>
            </w:r>
          </w:p>
          <w:p w:rsidR="001F37EE" w:rsidRDefault="009D2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Warrington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426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Details of work required:</w:t>
            </w:r>
          </w:p>
          <w:p w:rsidR="009D2ECA" w:rsidRDefault="009D2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undertake a series of ecology, environmental and building heritage surveys </w:t>
            </w:r>
          </w:p>
          <w:p w:rsidR="009D2ECA" w:rsidRDefault="009D2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form a comprehensive "due diligence" pack for the purpose of marketing and </w:t>
            </w:r>
          </w:p>
          <w:p w:rsidR="009D2ECA" w:rsidRDefault="009D2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disposing of the HCA land and property in accordance with the attached brief </w:t>
            </w:r>
          </w:p>
          <w:p w:rsidR="009D2ECA" w:rsidRDefault="009D2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dated 6th October 2016.</w:t>
            </w:r>
          </w:p>
          <w:p w:rsidR="001F37EE" w:rsidRDefault="009D2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Fee includes £1000 provision for commissioning utility undertakers reports.</w:t>
            </w:r>
            <w:bookmarkStart w:id="0" w:name="_GoBack"/>
            <w:bookmarkEnd w:id="0"/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this confirmation of verbal request? </w:t>
            </w:r>
            <w:r w:rsidR="009D2ECA">
              <w:rPr>
                <w:rFonts w:ascii="Arial" w:hAnsi="Arial"/>
                <w:sz w:val="20"/>
              </w:rPr>
              <w:t>Yes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Date: </w:t>
            </w:r>
            <w:r w:rsidR="009D2ECA">
              <w:rPr>
                <w:rFonts w:ascii="Arial" w:hAnsi="Arial"/>
                <w:sz w:val="20"/>
              </w:rPr>
              <w:t>16/12/2016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Date: </w:t>
            </w:r>
            <w:r w:rsidR="009D2ECA">
              <w:rPr>
                <w:rFonts w:ascii="Arial" w:hAnsi="Arial"/>
                <w:sz w:val="20"/>
              </w:rPr>
              <w:t>16/12/2016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1" w:type="dxa"/>
            <w:vMerge w:val="restart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Notes: </w:t>
            </w:r>
            <w:r w:rsidR="009D2ECA">
              <w:rPr>
                <w:rFonts w:ascii="Arial" w:hAnsi="Arial"/>
                <w:sz w:val="20"/>
              </w:rPr>
              <w:t>Michael Gilbert has been notifed of this appointment.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Cost: </w:t>
            </w:r>
            <w:r w:rsidR="009D2ECA">
              <w:rPr>
                <w:rFonts w:ascii="Arial" w:hAnsi="Arial"/>
                <w:sz w:val="20"/>
              </w:rPr>
              <w:t>16300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Cost: </w:t>
            </w:r>
            <w:r w:rsidR="009D2ECA">
              <w:rPr>
                <w:rFonts w:ascii="Arial" w:hAnsi="Arial"/>
                <w:sz w:val="20"/>
              </w:rPr>
              <w:t>16300</w:t>
            </w:r>
          </w:p>
        </w:tc>
      </w:tr>
      <w:tr w:rsidR="00482F9E" w:rsidTr="00482F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1" w:type="dxa"/>
            <w:vMerge/>
          </w:tcPr>
          <w:p w:rsidR="00482F9E" w:rsidRDefault="00482F9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482F9E" w:rsidRDefault="00482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Purchase Order Number: </w:t>
            </w:r>
            <w:r w:rsidR="009D2ECA">
              <w:rPr>
                <w:rFonts w:ascii="Arial" w:hAnsi="Arial"/>
                <w:sz w:val="20"/>
              </w:rPr>
              <w:t>IT72336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Originator Ref/Contact: </w:t>
            </w:r>
            <w:r w:rsidR="009D2ECA">
              <w:rPr>
                <w:rFonts w:ascii="Arial" w:hAnsi="Arial"/>
                <w:sz w:val="20"/>
              </w:rPr>
              <w:t>Nick Alderson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Prepared By: </w:t>
            </w:r>
            <w:r w:rsidR="009D2ECA">
              <w:rPr>
                <w:rFonts w:ascii="Arial" w:hAnsi="Arial"/>
                <w:sz w:val="20"/>
              </w:rPr>
              <w:t>Nick Alderson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References: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CDM Linked Instruction? </w:t>
            </w:r>
            <w:r w:rsidR="009D2ECA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</w:tbl>
    <w:p w:rsidR="001F37EE" w:rsidRDefault="001F37EE">
      <w:pPr>
        <w:rPr>
          <w:rFonts w:ascii="Arial" w:hAnsi="Arial"/>
          <w:sz w:val="20"/>
        </w:rPr>
      </w:pPr>
    </w:p>
    <w:sectPr w:rsidR="001F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CA" w:rsidRDefault="009D2ECA" w:rsidP="009D2ECA">
      <w:r>
        <w:separator/>
      </w:r>
    </w:p>
  </w:endnote>
  <w:endnote w:type="continuationSeparator" w:id="0">
    <w:p w:rsidR="009D2ECA" w:rsidRDefault="009D2ECA" w:rsidP="009D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CA" w:rsidRDefault="009D2ECA" w:rsidP="009D2ECA">
    <w:pPr>
      <w:pStyle w:val="Footer"/>
    </w:pPr>
    <w:bookmarkStart w:id="1" w:name="aliashAdvancedFooterprot1FooterEvenPages"/>
  </w:p>
  <w:bookmarkEnd w:id="1"/>
  <w:p w:rsidR="009D2ECA" w:rsidRDefault="009D2E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CA" w:rsidRDefault="009D2ECA" w:rsidP="009D2ECA">
    <w:pPr>
      <w:pStyle w:val="Footer"/>
    </w:pPr>
    <w:bookmarkStart w:id="2" w:name="aliashAdvancedFooterprotec1FooterPrimary"/>
  </w:p>
  <w:bookmarkEnd w:id="2"/>
  <w:p w:rsidR="009D2ECA" w:rsidRDefault="009D2E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CA" w:rsidRDefault="009D2ECA" w:rsidP="009D2ECA">
    <w:pPr>
      <w:pStyle w:val="Footer"/>
    </w:pPr>
    <w:bookmarkStart w:id="3" w:name="aliashAdvancedFooterprot1FooterFirstPage"/>
  </w:p>
  <w:bookmarkEnd w:id="3"/>
  <w:p w:rsidR="009D2ECA" w:rsidRDefault="009D2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CA" w:rsidRDefault="009D2ECA" w:rsidP="009D2ECA">
      <w:r>
        <w:separator/>
      </w:r>
    </w:p>
  </w:footnote>
  <w:footnote w:type="continuationSeparator" w:id="0">
    <w:p w:rsidR="009D2ECA" w:rsidRDefault="009D2ECA" w:rsidP="009D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CA" w:rsidRDefault="009D2E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CA" w:rsidRDefault="009D2E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CA" w:rsidRDefault="009D2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CA"/>
    <w:rsid w:val="00073A5C"/>
    <w:rsid w:val="001F37EE"/>
    <w:rsid w:val="00240F54"/>
    <w:rsid w:val="00482F9E"/>
    <w:rsid w:val="00502966"/>
    <w:rsid w:val="009760C2"/>
    <w:rsid w:val="009D2ECA"/>
    <w:rsid w:val="00C861F9"/>
    <w:rsid w:val="00E73CDC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D2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2EC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D2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D2EC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D2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2EC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D2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D2EC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ET~1\AppData\Local\Temp\SWRTemplat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SWRTemplate8</Template>
  <TotalTime>25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Work Requirement In</vt:lpstr>
    </vt:vector>
  </TitlesOfParts>
  <Company>Appareo Ltd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Work Requirement In</dc:title>
  <dc:creator>Sangetha Rajasingham</dc:creator>
  <cp:lastModifiedBy>Sangetha Rajasingham</cp:lastModifiedBy>
  <cp:revision>1</cp:revision>
  <cp:lastPrinted>2001-12-06T23:07:00Z</cp:lastPrinted>
  <dcterms:created xsi:type="dcterms:W3CDTF">2017-01-09T12:35:00Z</dcterms:created>
  <dcterms:modified xsi:type="dcterms:W3CDTF">2017-01-09T13:00:00Z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be1e83dd-df2e-4812-9e7f-15f8e6150160</vt:lpwstr>
  </property>
  <property fmtid="{D5CDD505-2E9C-101B-9397-08002B2CF9AE}" pid="3" name="HCAGPMS">
    <vt:lpwstr>OFFICIAL</vt:lpwstr>
  </property>
</Properties>
</file>