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FA0627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B4685" w:rsidRPr="00631F5B">
              <w:rPr>
                <w:rFonts w:ascii="Arial" w:hAnsi="Arial" w:cs="Arial"/>
                <w:b/>
              </w:rPr>
              <w:t>T0456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CD6BAB0" w:rsidR="00CB3E0B" w:rsidRDefault="00AB468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6-15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4576D9A2" w:rsidR="00727813" w:rsidRPr="00311C5F" w:rsidRDefault="0032386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15 June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0A4864B4" w:rsidR="00A53652" w:rsidRPr="00CB3E0B" w:rsidRDefault="00AB468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33CEA3" w14:textId="3AD93B1C" w:rsidR="00AB4685" w:rsidRPr="0032386A" w:rsidRDefault="0032386A" w:rsidP="00A53652">
      <w:pPr>
        <w:jc w:val="center"/>
        <w:rPr>
          <w:rFonts w:ascii="Arial" w:hAnsi="Arial" w:cs="Arial"/>
          <w:b/>
        </w:rPr>
      </w:pPr>
      <w:r w:rsidRPr="0032386A">
        <w:rPr>
          <w:rFonts w:ascii="Arial" w:hAnsi="Arial" w:cs="Arial"/>
          <w:b/>
        </w:rPr>
        <w:t>T0456</w:t>
      </w:r>
    </w:p>
    <w:p w14:paraId="391E6084" w14:textId="4C3EFFC0" w:rsidR="00727813" w:rsidRDefault="00AB4685" w:rsidP="00AB4685">
      <w:pPr>
        <w:jc w:val="center"/>
        <w:rPr>
          <w:rFonts w:ascii="Arial" w:hAnsi="Arial" w:cs="Arial"/>
          <w:b/>
        </w:rPr>
      </w:pPr>
      <w:r w:rsidRPr="00AB4685">
        <w:rPr>
          <w:rFonts w:ascii="Arial" w:hAnsi="Arial" w:cs="Arial"/>
          <w:b/>
        </w:rPr>
        <w:t>Update to Guide to Road Safety Route Treatments and GG119 Road Safety Research</w:t>
      </w:r>
    </w:p>
    <w:p w14:paraId="4361B72D" w14:textId="77777777" w:rsidR="00AB4685" w:rsidRDefault="00AB4685" w:rsidP="00AB4685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525599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5-1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B4685">
            <w:rPr>
              <w:rFonts w:ascii="Arial" w:hAnsi="Arial" w:cs="Arial"/>
              <w:b/>
            </w:rPr>
            <w:t>10 May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BCA7CF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6-1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B4685">
            <w:rPr>
              <w:rFonts w:ascii="Arial" w:hAnsi="Arial" w:cs="Arial"/>
              <w:b/>
            </w:rPr>
            <w:t>19 June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3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B4685">
            <w:rPr>
              <w:rFonts w:ascii="Arial" w:hAnsi="Arial" w:cs="Arial"/>
              <w:b/>
            </w:rPr>
            <w:t>01 March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5A753D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2386A">
        <w:rPr>
          <w:rFonts w:ascii="Arial" w:hAnsi="Arial" w:cs="Arial"/>
          <w:b/>
        </w:rPr>
        <w:t>316</w:t>
      </w:r>
      <w:r w:rsidR="002F57A6">
        <w:rPr>
          <w:rFonts w:ascii="Arial" w:hAnsi="Arial" w:cs="Arial"/>
          <w:b/>
        </w:rPr>
        <w:t>,</w:t>
      </w:r>
      <w:r w:rsidR="0032386A">
        <w:rPr>
          <w:rFonts w:ascii="Arial" w:hAnsi="Arial" w:cs="Arial"/>
          <w:b/>
        </w:rPr>
        <w:t>820.64</w:t>
      </w:r>
      <w:r w:rsidR="00AB4685" w:rsidRPr="00AB4685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DCE1669" w:rsidR="00627D44" w:rsidRPr="00311C5F" w:rsidRDefault="002F57A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147C2AC" w:rsidR="00727813" w:rsidRPr="00311C5F" w:rsidRDefault="00AB468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Rachel Claridge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ACEFD47" w:rsidR="00CB4F85" w:rsidRPr="002C2284" w:rsidRDefault="00AB4685" w:rsidP="00A43023">
            <w:pPr>
              <w:rPr>
                <w:rFonts w:ascii="Arial" w:hAnsi="Arial" w:cs="Arial"/>
                <w:b/>
              </w:rPr>
            </w:pPr>
            <w:r w:rsidRPr="00AB4685">
              <w:rPr>
                <w:rFonts w:ascii="Arial" w:hAnsi="Arial" w:cs="Arial"/>
                <w:b/>
              </w:rPr>
              <w:t>T0456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2752BBE" w:rsidR="00CB4F85" w:rsidRPr="002C2284" w:rsidRDefault="002342CF" w:rsidP="00A43023">
            <w:pPr>
              <w:rPr>
                <w:rFonts w:ascii="Arial" w:hAnsi="Arial" w:cs="Arial"/>
                <w:b/>
              </w:rPr>
            </w:pPr>
            <w:r w:rsidRPr="002342CF"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001DB79" w:rsidR="00CB4F85" w:rsidRPr="002C2284" w:rsidRDefault="002342CF" w:rsidP="00A43023">
            <w:pPr>
              <w:rPr>
                <w:rFonts w:ascii="Arial" w:hAnsi="Arial" w:cs="Arial"/>
                <w:b/>
              </w:rPr>
            </w:pPr>
            <w:r w:rsidRPr="002342CF">
              <w:rPr>
                <w:rFonts w:ascii="Arial" w:hAnsi="Arial" w:cs="Arial"/>
                <w:b/>
              </w:rPr>
              <w:t>616262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30BD" w14:textId="77777777" w:rsidR="00DF3A6F" w:rsidRDefault="00DF3A6F">
      <w:r>
        <w:separator/>
      </w:r>
    </w:p>
  </w:endnote>
  <w:endnote w:type="continuationSeparator" w:id="0">
    <w:p w14:paraId="17C98D31" w14:textId="77777777" w:rsidR="00DF3A6F" w:rsidRDefault="00DF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D78A" w14:textId="77777777" w:rsidR="00DF3A6F" w:rsidRDefault="00DF3A6F">
      <w:r>
        <w:separator/>
      </w:r>
    </w:p>
  </w:footnote>
  <w:footnote w:type="continuationSeparator" w:id="0">
    <w:p w14:paraId="50B9F1F8" w14:textId="77777777" w:rsidR="00DF3A6F" w:rsidRDefault="00DF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342CF"/>
    <w:rsid w:val="00246DCD"/>
    <w:rsid w:val="002B0CC6"/>
    <w:rsid w:val="002B4544"/>
    <w:rsid w:val="002C2284"/>
    <w:rsid w:val="002F57A6"/>
    <w:rsid w:val="00311C5F"/>
    <w:rsid w:val="00313A2E"/>
    <w:rsid w:val="003221D0"/>
    <w:rsid w:val="0032386A"/>
    <w:rsid w:val="00336C27"/>
    <w:rsid w:val="00364CE3"/>
    <w:rsid w:val="00375CFE"/>
    <w:rsid w:val="003E4365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81CC5"/>
    <w:rsid w:val="00AB4685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3A6F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972D9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45E8E"/>
    <w:rsid w:val="00DC58AA"/>
    <w:rsid w:val="00EE36CC"/>
    <w:rsid w:val="00EF575A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Rebekah Watson</cp:lastModifiedBy>
  <cp:revision>2</cp:revision>
  <cp:lastPrinted>2016-01-12T11:01:00Z</cp:lastPrinted>
  <dcterms:created xsi:type="dcterms:W3CDTF">2023-06-20T12:16:00Z</dcterms:created>
  <dcterms:modified xsi:type="dcterms:W3CDTF">2023-06-20T12:16:00Z</dcterms:modified>
</cp:coreProperties>
</file>