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475EA411" w14:textId="14210B3F" w:rsidR="00EB23A0" w:rsidRPr="00783374" w:rsidRDefault="00783374" w:rsidP="00EB23A0">
      <w:pPr>
        <w:rPr>
          <w:rStyle w:val="Important"/>
          <w:color w:val="auto"/>
        </w:rPr>
      </w:pPr>
      <w:r w:rsidRPr="00783374">
        <w:rPr>
          <w:rStyle w:val="Important"/>
          <w:color w:val="auto"/>
        </w:rPr>
        <w:t>ISEKI COMPACT TRACTOR &amp; SIDE-ARM FLAIL</w:t>
      </w:r>
    </w:p>
    <w:p w14:paraId="14C9028F" w14:textId="32B3A529" w:rsidR="00EB23A0" w:rsidRPr="00783374" w:rsidRDefault="00783374" w:rsidP="00EB23A0">
      <w:r w:rsidRPr="00783374">
        <w:rPr>
          <w:rStyle w:val="Important"/>
          <w:color w:val="auto"/>
        </w:rPr>
        <w:t>15</w:t>
      </w:r>
      <w:r w:rsidRPr="00783374">
        <w:rPr>
          <w:rStyle w:val="Important"/>
          <w:color w:val="auto"/>
          <w:vertAlign w:val="superscript"/>
        </w:rPr>
        <w:t>th</w:t>
      </w:r>
      <w:r w:rsidRPr="00783374">
        <w:rPr>
          <w:rStyle w:val="Important"/>
          <w:color w:val="auto"/>
        </w:rPr>
        <w:t xml:space="preserve"> November 2024</w:t>
      </w:r>
    </w:p>
    <w:p w14:paraId="7E73EE61" w14:textId="77777777" w:rsidR="00EB23A0" w:rsidRPr="00783374" w:rsidRDefault="00EB23A0" w:rsidP="00EB23A0">
      <w:pPr>
        <w:pStyle w:val="CommentText"/>
        <w:rPr>
          <w:rStyle w:val="Important"/>
          <w:color w:val="auto"/>
        </w:rPr>
      </w:pPr>
    </w:p>
    <w:p w14:paraId="518E9015" w14:textId="060079FB" w:rsidR="00EB23A0" w:rsidRDefault="00EB23A0" w:rsidP="00246E8F">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1F7ED08" w14:textId="77777777" w:rsidR="00783374" w:rsidRPr="00246E8F" w:rsidRDefault="00783374" w:rsidP="00EB23A0">
      <w:pPr>
        <w:rPr>
          <w:rStyle w:val="Important"/>
          <w:color w:val="auto"/>
        </w:rPr>
      </w:pPr>
      <w:r w:rsidRPr="00246E8F">
        <w:rPr>
          <w:rStyle w:val="Important"/>
          <w:color w:val="auto"/>
        </w:rPr>
        <w:t>ISEKI COMPACT TRACTOR &amp; SIDE-ARM FLAIL</w:t>
      </w:r>
      <w:r w:rsidRPr="00246E8F">
        <w:rPr>
          <w:rStyle w:val="Important"/>
          <w:color w:val="auto"/>
        </w:rPr>
        <w:t xml:space="preserve"> </w:t>
      </w:r>
    </w:p>
    <w:p w14:paraId="23249935" w14:textId="657B9B0B"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7A2D4CC9" w14:textId="0B643F7B" w:rsidR="00246E8F" w:rsidRDefault="00EB23A0" w:rsidP="00EB23A0">
      <w:pPr>
        <w:rPr>
          <w:rStyle w:val="Important"/>
          <w:b w:val="0"/>
          <w:bCs/>
          <w:color w:val="auto"/>
        </w:rPr>
      </w:pPr>
      <w:r w:rsidRPr="00A77416">
        <w:t>Email</w:t>
      </w:r>
      <w:r w:rsidRPr="00246E8F">
        <w:rPr>
          <w:b/>
          <w:bCs/>
        </w:rPr>
        <w:t>:</w:t>
      </w:r>
      <w:r w:rsidRPr="00246E8F">
        <w:rPr>
          <w:rStyle w:val="Important"/>
          <w:b w:val="0"/>
          <w:bCs/>
          <w:color w:val="auto"/>
        </w:rPr>
        <w:t xml:space="preserve"> </w:t>
      </w:r>
      <w:hyperlink r:id="rId12" w:history="1">
        <w:r w:rsidR="00246E8F" w:rsidRPr="0093139C">
          <w:rPr>
            <w:rStyle w:val="Hyperlink"/>
            <w:rFonts w:cs="Arial"/>
            <w:bCs/>
          </w:rPr>
          <w:t>joe.davies@naturalengland.org.uk</w:t>
        </w:r>
      </w:hyperlink>
    </w:p>
    <w:p w14:paraId="228994B2" w14:textId="04C6472A" w:rsidR="00EB23A0" w:rsidRPr="00A77416" w:rsidRDefault="00EB23A0" w:rsidP="00EB23A0">
      <w:pPr>
        <w:rPr>
          <w:rStyle w:val="Important"/>
        </w:rPr>
      </w:pPr>
      <w:r w:rsidRPr="00A77416">
        <w:t>Date</w:t>
      </w:r>
      <w:r w:rsidRPr="00246E8F">
        <w:t xml:space="preserve">: </w:t>
      </w:r>
      <w:r w:rsidR="00783374" w:rsidRPr="00246E8F">
        <w:rPr>
          <w:rStyle w:val="Important"/>
          <w:color w:val="auto"/>
        </w:rPr>
        <w:t>06/12/24</w:t>
      </w:r>
      <w:r w:rsidRPr="00246E8F">
        <w:rPr>
          <w:rStyle w:val="Important"/>
          <w:color w:val="auto"/>
        </w:rPr>
        <w:t xml:space="preserve"> </w:t>
      </w:r>
    </w:p>
    <w:p w14:paraId="131A4868" w14:textId="4C807C93" w:rsidR="00EB23A0" w:rsidRPr="00A77416" w:rsidRDefault="00EB23A0" w:rsidP="00EB23A0">
      <w:pPr>
        <w:rPr>
          <w:rStyle w:val="Important"/>
        </w:rPr>
      </w:pPr>
      <w:r w:rsidRPr="00A77416">
        <w:t>Time:</w:t>
      </w:r>
      <w:r>
        <w:t xml:space="preserve"> </w:t>
      </w:r>
      <w:r w:rsidR="00783374" w:rsidRPr="00246E8F">
        <w:rPr>
          <w:rStyle w:val="Important"/>
          <w:color w:val="auto"/>
        </w:rPr>
        <w:t>17:00</w:t>
      </w:r>
      <w:r w:rsidRPr="00246E8F">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4505A8F2" w:rsidR="00EB23A0" w:rsidRPr="00A77416" w:rsidRDefault="00783374" w:rsidP="00EB23A0">
      <w:r w:rsidRPr="00246E8F">
        <w:rPr>
          <w:rStyle w:val="Important"/>
          <w:b w:val="0"/>
          <w:bCs/>
          <w:color w:val="auto"/>
        </w:rPr>
        <w:t>Joe Davies</w:t>
      </w:r>
      <w:r w:rsidR="00EB23A0" w:rsidRPr="00246E8F">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32546CA0" w:rsidR="00EB23A0" w:rsidRPr="00246E8F" w:rsidRDefault="00783374" w:rsidP="00A706D8">
            <w:pPr>
              <w:rPr>
                <w:color w:val="auto"/>
              </w:rPr>
            </w:pPr>
            <w:r w:rsidRPr="00246E8F">
              <w:rPr>
                <w:rStyle w:val="Important"/>
                <w:color w:val="auto"/>
              </w:rPr>
              <w:t>18-11-2024</w:t>
            </w:r>
            <w:r w:rsidR="00EB23A0" w:rsidRPr="00246E8F">
              <w:rPr>
                <w:color w:val="auto"/>
              </w:rPr>
              <w:t xml:space="preserve"> at </w:t>
            </w:r>
            <w:r w:rsidR="00FB1DFC" w:rsidRPr="00246E8F">
              <w:rPr>
                <w:rStyle w:val="Important"/>
                <w:color w:val="auto"/>
              </w:rPr>
              <w:t>08:00</w:t>
            </w:r>
            <w:r w:rsidR="00EB23A0" w:rsidRPr="00246E8F">
              <w:rPr>
                <w:rStyle w:val="Important"/>
                <w:color w:val="auto"/>
              </w:rPr>
              <w:t xml:space="preserve"> BST / GMT</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185B1E59" w:rsidR="00EB23A0" w:rsidRPr="00246E8F" w:rsidRDefault="0045017E" w:rsidP="00A706D8">
            <w:pPr>
              <w:rPr>
                <w:rStyle w:val="Important"/>
                <w:color w:val="auto"/>
              </w:rPr>
            </w:pPr>
            <w:r w:rsidRPr="00246E8F">
              <w:rPr>
                <w:rStyle w:val="Important"/>
                <w:color w:val="auto"/>
              </w:rPr>
              <w:t>06-12-2024</w:t>
            </w:r>
            <w:r w:rsidR="00EB23A0" w:rsidRPr="00246E8F">
              <w:rPr>
                <w:rStyle w:val="Important"/>
                <w:color w:val="auto"/>
              </w:rPr>
              <w:t xml:space="preserve"> </w:t>
            </w:r>
            <w:r w:rsidR="00EB23A0" w:rsidRPr="00246E8F">
              <w:rPr>
                <w:color w:val="auto"/>
              </w:rPr>
              <w:t xml:space="preserve">at </w:t>
            </w:r>
            <w:r w:rsidRPr="00246E8F">
              <w:rPr>
                <w:b/>
                <w:bCs/>
                <w:color w:val="auto"/>
              </w:rPr>
              <w:t>16:00</w:t>
            </w:r>
            <w:r w:rsidRPr="00246E8F">
              <w:rPr>
                <w:color w:val="auto"/>
              </w:rPr>
              <w:t xml:space="preserve"> </w:t>
            </w:r>
            <w:r w:rsidR="00EB23A0" w:rsidRPr="00246E8F">
              <w:rPr>
                <w:rStyle w:val="Important"/>
                <w:color w:val="auto"/>
              </w:rPr>
              <w:t>BST / GMT</w:t>
            </w:r>
          </w:p>
          <w:p w14:paraId="2B9DE540" w14:textId="77777777" w:rsidR="00EB23A0" w:rsidRPr="00246E8F" w:rsidRDefault="00EB23A0" w:rsidP="00A706D8">
            <w:pPr>
              <w:rPr>
                <w:color w:val="auto"/>
              </w:rPr>
            </w:pPr>
          </w:p>
          <w:p w14:paraId="6370A0AA" w14:textId="14B0E532" w:rsidR="00EB23A0" w:rsidRPr="00246E8F" w:rsidRDefault="00EB23A0" w:rsidP="00A706D8">
            <w:pPr>
              <w:rPr>
                <w:rStyle w:val="Important"/>
                <w:color w:val="auto"/>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7AA7FB1E" w:rsidR="00EB23A0" w:rsidRPr="00246E8F" w:rsidRDefault="0045017E" w:rsidP="00A706D8">
            <w:pPr>
              <w:rPr>
                <w:color w:val="auto"/>
              </w:rPr>
            </w:pPr>
            <w:r w:rsidRPr="00246E8F">
              <w:rPr>
                <w:rStyle w:val="Important"/>
                <w:color w:val="auto"/>
              </w:rPr>
              <w:t>06-12-2024</w:t>
            </w:r>
            <w:r w:rsidR="00EB23A0" w:rsidRPr="00246E8F">
              <w:rPr>
                <w:color w:val="auto"/>
              </w:rPr>
              <w:t xml:space="preserve"> at </w:t>
            </w:r>
            <w:r w:rsidRPr="00246E8F">
              <w:rPr>
                <w:b/>
                <w:bCs/>
                <w:color w:val="auto"/>
              </w:rPr>
              <w:t>17:00</w:t>
            </w:r>
            <w:r w:rsidRPr="00246E8F">
              <w:rPr>
                <w:color w:val="auto"/>
              </w:rPr>
              <w:t xml:space="preserve"> </w:t>
            </w:r>
            <w:r w:rsidR="00EB23A0" w:rsidRPr="00246E8F">
              <w:rPr>
                <w:rStyle w:val="Important"/>
                <w:color w:val="auto"/>
              </w:rPr>
              <w:t>BST / 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10BB77B9" w:rsidR="00EB23A0" w:rsidRPr="00246E8F" w:rsidRDefault="0045017E" w:rsidP="00A706D8">
            <w:pPr>
              <w:rPr>
                <w:rStyle w:val="Important"/>
                <w:color w:val="auto"/>
              </w:rPr>
            </w:pPr>
            <w:r w:rsidRPr="00246E8F">
              <w:rPr>
                <w:rStyle w:val="Important"/>
                <w:color w:val="auto"/>
              </w:rPr>
              <w:t>W/C 13-12-2024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18640ED3" w:rsidR="00EB23A0" w:rsidRPr="00246E8F" w:rsidRDefault="0045017E" w:rsidP="00A706D8">
            <w:pPr>
              <w:rPr>
                <w:rStyle w:val="Important"/>
                <w:color w:val="auto"/>
              </w:rPr>
            </w:pPr>
            <w:r w:rsidRPr="00246E8F">
              <w:rPr>
                <w:rStyle w:val="Important"/>
                <w:color w:val="auto"/>
              </w:rPr>
              <w:t>W/C 13-12-2024</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55F94FF1" w:rsidR="00EB23A0" w:rsidRPr="00246E8F" w:rsidRDefault="0045017E" w:rsidP="00A706D8">
            <w:pPr>
              <w:rPr>
                <w:b/>
                <w:bCs/>
              </w:rPr>
            </w:pPr>
            <w:r w:rsidRPr="00246E8F">
              <w:rPr>
                <w:b/>
                <w:bCs/>
                <w:color w:val="auto"/>
              </w:rPr>
              <w:t xml:space="preserve">ASAP </w:t>
            </w:r>
            <w:r w:rsidR="00246E8F">
              <w:rPr>
                <w:b/>
                <w:bCs/>
                <w:color w:val="auto"/>
              </w:rPr>
              <w:t xml:space="preserve">after award, but </w:t>
            </w:r>
            <w:r w:rsidRPr="00246E8F">
              <w:rPr>
                <w:b/>
                <w:bCs/>
                <w:color w:val="auto"/>
              </w:rPr>
              <w:t>before 30-03-2025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2F3AAB7A" w:rsidR="00EB23A0" w:rsidRPr="009F2992" w:rsidRDefault="00EB23A0" w:rsidP="00A706D8">
            <w:r w:rsidRPr="007A28B8">
              <w:t xml:space="preserve">means </w:t>
            </w:r>
            <w:r w:rsidR="0045017E" w:rsidRPr="00246E8F">
              <w:rPr>
                <w:rStyle w:val="Important"/>
                <w:b w:val="0"/>
                <w:bCs/>
                <w:color w:val="auto"/>
              </w:rPr>
              <w:t>Joe Davies</w:t>
            </w:r>
            <w:r w:rsidRPr="00246E8F">
              <w:rPr>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Default="00EB23A0" w:rsidP="00EB23A0">
      <w:r w:rsidRPr="007A28B8">
        <w:t>Failure to comply with the instructions set out in the RFQ may result in the supplier’s exclusion from this quotation process.</w:t>
      </w:r>
    </w:p>
    <w:p w14:paraId="4B90EF9A" w14:textId="77777777" w:rsidR="00246E8F" w:rsidRDefault="00246E8F" w:rsidP="00EB23A0"/>
    <w:p w14:paraId="70714A09" w14:textId="77777777" w:rsidR="00246E8F" w:rsidRPr="007A28B8" w:rsidRDefault="00246E8F" w:rsidP="00EB23A0"/>
    <w:p w14:paraId="4A1B3922" w14:textId="77777777" w:rsidR="00EB23A0" w:rsidRPr="007A28B8" w:rsidRDefault="00EB23A0" w:rsidP="00EB23A0">
      <w:pPr>
        <w:pStyle w:val="Subheading"/>
      </w:pPr>
      <w:r w:rsidRPr="007A28B8">
        <w:lastRenderedPageBreak/>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335F9FDC" w14:textId="77777777" w:rsidR="00246E8F" w:rsidRDefault="00246E8F" w:rsidP="00EB23A0"/>
    <w:p w14:paraId="0811AD55" w14:textId="45323D1F"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239BA266" w14:textId="77777777" w:rsidR="00412401" w:rsidRDefault="00EB23A0" w:rsidP="00412401">
      <w:r w:rsidRPr="007A28B8">
        <w:t xml:space="preserve">The Authority’s </w:t>
      </w:r>
    </w:p>
    <w:p w14:paraId="029D9CB5" w14:textId="6876760C" w:rsidR="00EB23A0" w:rsidRPr="00EB23A0" w:rsidRDefault="00EB23A0" w:rsidP="00412401">
      <w:pPr>
        <w:rPr>
          <w:szCs w:val="24"/>
        </w:rPr>
      </w:pPr>
      <w:r w:rsidRPr="00EB23A0">
        <w:rPr>
          <w:szCs w:val="24"/>
        </w:rPr>
        <w:t>Standard Good and Services Terms &amp; Conditions (used for purchases under £50k)</w:t>
      </w:r>
    </w:p>
    <w:p w14:paraId="50D36C08" w14:textId="1E260135" w:rsidR="00EB23A0" w:rsidRPr="00412401" w:rsidRDefault="00EB23A0" w:rsidP="00412401">
      <w:pPr>
        <w:rPr>
          <w:rFonts w:cs="Arial"/>
          <w:b/>
          <w:color w:val="D9262E"/>
        </w:rPr>
      </w:pPr>
      <w:r>
        <w:t xml:space="preserve">can be located on the </w:t>
      </w:r>
      <w:hyperlink w:history="1">
        <w:r w:rsidR="00412401" w:rsidRPr="0093139C">
          <w:rPr>
            <w:rStyle w:val="Hyperlink"/>
          </w:rPr>
          <w:t>Natural England Website</w:t>
        </w:r>
      </w:hyperlink>
      <w:r w:rsidR="00412401">
        <w:t xml:space="preserve"> </w:t>
      </w:r>
      <w:hyperlink r:id="rId13" w:history="1">
        <w:r w:rsidR="00412401" w:rsidRPr="0093139C">
          <w:rPr>
            <w:rStyle w:val="Hyperlink"/>
          </w:rPr>
          <w:t>www.gov.uk/natural-england</w:t>
        </w:r>
      </w:hyperlink>
      <w:r w:rsidR="00412401">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lastRenderedPageBreak/>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B8ECB0B" w:rsidR="00EB23A0" w:rsidRPr="007A28B8" w:rsidRDefault="00EB23A0" w:rsidP="00EB23A0">
      <w:proofErr w:type="gramStart"/>
      <w:r w:rsidRPr="007A28B8">
        <w:t>For the purpose of</w:t>
      </w:r>
      <w:proofErr w:type="gramEnd"/>
      <w:r w:rsidRPr="007A28B8">
        <w:t xml:space="preserve"> this RFQ the Authority is classified as a </w:t>
      </w:r>
      <w:r w:rsidRPr="00246E8F">
        <w:rPr>
          <w:rStyle w:val="Important"/>
          <w:b w:val="0"/>
          <w:bCs/>
          <w:color w:val="auto"/>
        </w:rPr>
        <w:t>'Central Contracting Authority'</w:t>
      </w:r>
      <w:r>
        <w:rPr>
          <w:rStyle w:val="Important"/>
        </w:rPr>
        <w:t xml:space="preserve"> </w:t>
      </w:r>
      <w:r w:rsidRPr="0069589A">
        <w:rPr>
          <w:rStyle w:val="Text"/>
        </w:rPr>
        <w:t xml:space="preserve">with a publication threshold of </w:t>
      </w:r>
      <w:r w:rsidRPr="00246E8F">
        <w:rPr>
          <w:rStyle w:val="Important"/>
          <w:b w:val="0"/>
          <w:bCs/>
          <w:color w:val="auto"/>
        </w:rPr>
        <w:t>'£12,000'</w:t>
      </w:r>
      <w:r w:rsidRPr="00246E8F">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lastRenderedPageBreak/>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36D8E6B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12401" w:rsidRPr="00412401">
        <w:rPr>
          <w:rStyle w:val="Important"/>
          <w:color w:val="auto"/>
        </w:rPr>
        <w:t>Natural England</w:t>
      </w:r>
      <w:r w:rsidRPr="00412401">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303CF83" w14:textId="096EAA3B" w:rsidR="00EB23A0"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18DB362D" w14:textId="77777777" w:rsidR="009A75ED" w:rsidRDefault="009A75ED" w:rsidP="00EB23A0"/>
    <w:p w14:paraId="343C9973" w14:textId="77777777" w:rsidR="00EB23A0" w:rsidRPr="00AD0B2A" w:rsidRDefault="00EB23A0" w:rsidP="00EB23A0">
      <w:pPr>
        <w:pStyle w:val="Sectiontitle"/>
      </w:pPr>
      <w:r w:rsidRPr="00AD0B2A">
        <w:t xml:space="preserve">Section 2: The Invitation </w:t>
      </w:r>
    </w:p>
    <w:p w14:paraId="32D89DEC" w14:textId="791D3D00" w:rsidR="004E4426" w:rsidRPr="009A75ED" w:rsidRDefault="00EB23A0" w:rsidP="004E4426">
      <w:pPr>
        <w:pStyle w:val="Subheading"/>
        <w:rPr>
          <w:sz w:val="24"/>
          <w:szCs w:val="24"/>
        </w:rPr>
      </w:pPr>
      <w:r w:rsidRPr="009A75ED">
        <w:rPr>
          <w:sz w:val="24"/>
          <w:szCs w:val="24"/>
        </w:rPr>
        <w:t>Specification of Requirements</w:t>
      </w:r>
      <w:r w:rsidR="004E4426" w:rsidRPr="009A75ED">
        <w:rPr>
          <w:sz w:val="24"/>
          <w:szCs w:val="24"/>
        </w:rPr>
        <w:t xml:space="preserve"> - </w:t>
      </w:r>
      <w:r w:rsidR="004E4426" w:rsidRPr="009A75ED">
        <w:rPr>
          <w:sz w:val="24"/>
          <w:szCs w:val="24"/>
        </w:rPr>
        <w:t xml:space="preserve">Machinery Specification </w:t>
      </w:r>
    </w:p>
    <w:p w14:paraId="3B2F33E9" w14:textId="77777777" w:rsidR="004E4426" w:rsidRPr="009A75ED" w:rsidRDefault="004E4426" w:rsidP="004E4426">
      <w:pPr>
        <w:pStyle w:val="Subheading"/>
        <w:rPr>
          <w:b w:val="0"/>
          <w:bCs/>
          <w:sz w:val="24"/>
          <w:szCs w:val="24"/>
        </w:rPr>
      </w:pPr>
      <w:r w:rsidRPr="009A75ED">
        <w:rPr>
          <w:b w:val="0"/>
          <w:bCs/>
          <w:sz w:val="24"/>
          <w:szCs w:val="24"/>
        </w:rPr>
        <w:t xml:space="preserve">The Castle Eden Dene NNR team has a requirement for a new ISEKI (or similar) compact tractor and a side-arm flail to access the gorge woodland of Castle Eden Dene NNR, to cut back the branches that are overhanging footpaths. </w:t>
      </w:r>
    </w:p>
    <w:p w14:paraId="70CBDFC4" w14:textId="50FB4829" w:rsidR="004E4426" w:rsidRPr="009A75ED" w:rsidRDefault="004E4426" w:rsidP="004E4426">
      <w:pPr>
        <w:pStyle w:val="Subheading"/>
        <w:rPr>
          <w:b w:val="0"/>
          <w:bCs/>
          <w:sz w:val="24"/>
          <w:szCs w:val="24"/>
        </w:rPr>
      </w:pPr>
      <w:r w:rsidRPr="009A75ED">
        <w:rPr>
          <w:b w:val="0"/>
          <w:bCs/>
          <w:sz w:val="24"/>
          <w:szCs w:val="24"/>
        </w:rPr>
        <w:lastRenderedPageBreak/>
        <w:t xml:space="preserve">The vehicle will need to be small with a low centre of gravity due to the narrow paths and steep inclines on site. The flail will be operated close into the cab (not on an extended reach). The tractor will also be required to tow trailers and operate a backhoe. The tractor will also work on sensitive grassland sites and must be able to be transported on the back of a 16x7ft trailer.  </w:t>
      </w:r>
    </w:p>
    <w:p w14:paraId="58546434" w14:textId="77777777" w:rsidR="004E4426" w:rsidRPr="009A75ED" w:rsidRDefault="004E4426" w:rsidP="004E4426">
      <w:pPr>
        <w:pStyle w:val="Subheading"/>
        <w:rPr>
          <w:b w:val="0"/>
          <w:bCs/>
          <w:sz w:val="24"/>
          <w:szCs w:val="24"/>
        </w:rPr>
      </w:pPr>
      <w:r w:rsidRPr="009A75ED">
        <w:rPr>
          <w:b w:val="0"/>
          <w:bCs/>
          <w:sz w:val="24"/>
          <w:szCs w:val="24"/>
        </w:rPr>
        <w:t xml:space="preserve">The required minimum specification for the vehicle is as follows: </w:t>
      </w:r>
    </w:p>
    <w:p w14:paraId="3894FE6D" w14:textId="530C2A54" w:rsidR="004E4426" w:rsidRPr="009A75ED" w:rsidRDefault="004E4426" w:rsidP="004E4426">
      <w:pPr>
        <w:pStyle w:val="Subheading"/>
        <w:numPr>
          <w:ilvl w:val="0"/>
          <w:numId w:val="16"/>
        </w:numPr>
        <w:rPr>
          <w:b w:val="0"/>
          <w:bCs/>
          <w:sz w:val="24"/>
          <w:szCs w:val="24"/>
        </w:rPr>
      </w:pPr>
      <w:r w:rsidRPr="009A75ED">
        <w:rPr>
          <w:b w:val="0"/>
          <w:bCs/>
          <w:sz w:val="24"/>
          <w:szCs w:val="24"/>
        </w:rPr>
        <w:t xml:space="preserve">NEW ISEKI TH5370HST TRACTOR (or similar) DIESEL ENGINE AIR CON CAB 2X DA REAR SPOOLS, </w:t>
      </w:r>
    </w:p>
    <w:p w14:paraId="46F165C7" w14:textId="5C757707" w:rsidR="004E4426" w:rsidRPr="009A75ED" w:rsidRDefault="004E4426" w:rsidP="004E4426">
      <w:pPr>
        <w:pStyle w:val="Subheading"/>
        <w:numPr>
          <w:ilvl w:val="0"/>
          <w:numId w:val="16"/>
        </w:numPr>
        <w:rPr>
          <w:b w:val="0"/>
          <w:bCs/>
          <w:sz w:val="24"/>
          <w:szCs w:val="24"/>
        </w:rPr>
      </w:pPr>
      <w:r w:rsidRPr="009A75ED">
        <w:rPr>
          <w:b w:val="0"/>
          <w:bCs/>
          <w:sz w:val="24"/>
          <w:szCs w:val="24"/>
        </w:rPr>
        <w:t>FRONT WEIGHT FRAME &amp; WEIGHTS</w:t>
      </w:r>
    </w:p>
    <w:p w14:paraId="35DA5664" w14:textId="14C0C5C4" w:rsidR="004E4426" w:rsidRPr="009A75ED" w:rsidRDefault="004E4426" w:rsidP="004E4426">
      <w:pPr>
        <w:pStyle w:val="Subheading"/>
        <w:numPr>
          <w:ilvl w:val="0"/>
          <w:numId w:val="16"/>
        </w:numPr>
        <w:rPr>
          <w:b w:val="0"/>
          <w:bCs/>
          <w:sz w:val="24"/>
          <w:szCs w:val="24"/>
        </w:rPr>
      </w:pPr>
      <w:r w:rsidRPr="009A75ED">
        <w:rPr>
          <w:b w:val="0"/>
          <w:bCs/>
          <w:sz w:val="24"/>
          <w:szCs w:val="24"/>
        </w:rPr>
        <w:t>TYRES NEED TO BE SUITABLE FOR USE ON BOTH GRAVEL AND GRASS (minimal damage to grassland sward - possibly 50/50 hybrid tyre)</w:t>
      </w:r>
    </w:p>
    <w:p w14:paraId="1430FEAA" w14:textId="08971F78" w:rsidR="004E4426" w:rsidRPr="009A75ED" w:rsidRDefault="004E4426" w:rsidP="004E4426">
      <w:pPr>
        <w:pStyle w:val="Subheading"/>
        <w:numPr>
          <w:ilvl w:val="0"/>
          <w:numId w:val="16"/>
        </w:numPr>
        <w:rPr>
          <w:b w:val="0"/>
          <w:bCs/>
          <w:sz w:val="24"/>
          <w:szCs w:val="24"/>
        </w:rPr>
      </w:pPr>
      <w:r w:rsidRPr="009A75ED">
        <w:rPr>
          <w:b w:val="0"/>
          <w:bCs/>
          <w:sz w:val="24"/>
          <w:szCs w:val="24"/>
        </w:rPr>
        <w:t>NEW SIDE ARM FLAIL C/W MOTION CONTROLS &amp; 1M FLAIL HEAD</w:t>
      </w:r>
    </w:p>
    <w:p w14:paraId="36A68C69" w14:textId="77777777" w:rsidR="004E4426" w:rsidRPr="004E4426" w:rsidRDefault="004E4426" w:rsidP="004E4426">
      <w:pPr>
        <w:pStyle w:val="Subheading"/>
        <w:rPr>
          <w:b w:val="0"/>
          <w:bCs/>
        </w:rPr>
      </w:pPr>
      <w:r w:rsidRPr="004E4426">
        <w:rPr>
          <w:b w:val="0"/>
          <w:bCs/>
        </w:rPr>
        <w:t xml:space="preserve"> </w:t>
      </w:r>
    </w:p>
    <w:p w14:paraId="2E656B04" w14:textId="77777777" w:rsidR="004E4426" w:rsidRPr="004E4426" w:rsidRDefault="004E4426" w:rsidP="004E4426">
      <w:pPr>
        <w:pStyle w:val="Subheading"/>
        <w:rPr>
          <w:b w:val="0"/>
          <w:bCs/>
        </w:rPr>
      </w:pPr>
      <w:r w:rsidRPr="004E4426">
        <w:rPr>
          <w:b w:val="0"/>
          <w:bCs/>
        </w:rPr>
        <w:t xml:space="preserve">Appropriate documentation would be expected with the vehicle/ kit as well as a good level of warranty period. Options for servicing packages would also be required.  </w:t>
      </w:r>
    </w:p>
    <w:p w14:paraId="14D4DAFA" w14:textId="03C74E40" w:rsidR="00EB23A0" w:rsidRPr="001F5026" w:rsidRDefault="00EB23A0" w:rsidP="004E4426">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3624D6F5" w:rsidR="00EB23A0" w:rsidRPr="00AD0B2A" w:rsidRDefault="00EB23A0" w:rsidP="00EB23A0">
      <w:pPr>
        <w:rPr>
          <w:rStyle w:val="Important"/>
        </w:rPr>
      </w:pPr>
      <w:r w:rsidRPr="001F5026">
        <w:t>The Authority’s preference is for all invoices to be sent electronically, quoting a valid Purchase Order number</w:t>
      </w:r>
      <w:r w:rsidR="004E4426">
        <w:t xml:space="preserve"> </w:t>
      </w:r>
      <w:r w:rsidRPr="004E4426">
        <w:rPr>
          <w:rStyle w:val="Important"/>
          <w:b w:val="0"/>
          <w:bCs/>
          <w:color w:val="auto"/>
        </w:rPr>
        <w:t>after all the work has been completed.</w:t>
      </w:r>
      <w:r w:rsidRPr="004E4426">
        <w:rPr>
          <w:rStyle w:val="Important"/>
          <w:color w:val="auto"/>
        </w:rPr>
        <w:t xml:space="preserve">  </w:t>
      </w:r>
    </w:p>
    <w:p w14:paraId="3BED45BE" w14:textId="37E75D53" w:rsidR="00EB23A0" w:rsidRPr="001F5026" w:rsidRDefault="00EB23A0" w:rsidP="00EB23A0">
      <w:r w:rsidRPr="001F5026">
        <w:t xml:space="preserve">It is anticipated that this contract will be awarded </w:t>
      </w:r>
      <w:r w:rsidR="004E4426">
        <w:t>shortly after close</w:t>
      </w:r>
      <w:r w:rsidR="008E34F4">
        <w:t xml:space="preserve"> of tender and must be completed </w:t>
      </w:r>
      <w:r w:rsidRPr="001F5026">
        <w:t xml:space="preserve">no later than </w:t>
      </w:r>
      <w:r w:rsidR="008E34F4" w:rsidRPr="008E34F4">
        <w:rPr>
          <w:rStyle w:val="Important"/>
          <w:b w:val="0"/>
          <w:bCs/>
          <w:color w:val="auto"/>
        </w:rPr>
        <w:t>30-03-2025</w:t>
      </w:r>
      <w:r w:rsidR="008E34F4">
        <w:rPr>
          <w:rStyle w:val="Important"/>
          <w:b w:val="0"/>
          <w:bCs/>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4597A52C" w14:textId="77777777" w:rsidR="008E34F4" w:rsidRDefault="008E34F4" w:rsidP="008E34F4">
      <w:r>
        <w:t xml:space="preserve">The quote provided should be kept in a simple format specifying the make, model and specification of the vehicle along with a statement of price and VAT. Details of availability/timeframe and delivery should also be included. </w:t>
      </w:r>
    </w:p>
    <w:p w14:paraId="65A85EA0" w14:textId="77777777" w:rsidR="008E34F4" w:rsidRDefault="008E34F4" w:rsidP="008E34F4">
      <w:r>
        <w:t xml:space="preserve">Any extras should be itemised with separate prices and VAT for each item.  </w:t>
      </w:r>
    </w:p>
    <w:p w14:paraId="4C6A5190" w14:textId="11B7FD40" w:rsidR="00EB23A0" w:rsidRPr="007309B9" w:rsidRDefault="008E34F4" w:rsidP="009A75ED">
      <w:r>
        <w:t>Quote for service should be included with a minimum service cover of three years if possible</w:t>
      </w:r>
      <w:r w:rsidR="00EB23A0" w:rsidRPr="007309B9">
        <w:t xml:space="preserve"> </w:t>
      </w:r>
    </w:p>
    <w:p w14:paraId="25C7F0BC" w14:textId="77777777" w:rsidR="00EB23A0" w:rsidRPr="007309B9" w:rsidRDefault="00EB23A0" w:rsidP="00EB23A0">
      <w:pPr>
        <w:pStyle w:val="Subheading"/>
      </w:pPr>
      <w:r w:rsidRPr="007309B9">
        <w:lastRenderedPageBreak/>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52FB600F" w:rsidR="00EB23A0" w:rsidRPr="009A75ED" w:rsidRDefault="00EB23A0" w:rsidP="00EB23A0">
      <w:pPr>
        <w:rPr>
          <w:rStyle w:val="Important"/>
          <w:b w:val="0"/>
          <w:bCs/>
          <w:color w:val="auto"/>
        </w:rPr>
      </w:pPr>
      <w:r w:rsidRPr="009A75ED">
        <w:rPr>
          <w:rStyle w:val="Important"/>
          <w:b w:val="0"/>
          <w:bCs/>
          <w:color w:val="auto"/>
        </w:rPr>
        <w:t xml:space="preserve">The successful supplier will be issued the contract via a Purchase Order.   </w:t>
      </w:r>
    </w:p>
    <w:p w14:paraId="4E5DEB97" w14:textId="77777777" w:rsidR="00EB23A0" w:rsidRPr="009A75ED" w:rsidRDefault="00EB23A0" w:rsidP="00EB23A0">
      <w:pPr>
        <w:rPr>
          <w:bCs/>
        </w:rPr>
      </w:pPr>
      <w:r w:rsidRPr="009A75ED">
        <w:rPr>
          <w:bCs/>
        </w:rP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8"/>
          <w:headerReference w:type="default" r:id="rId19"/>
          <w:footerReference w:type="even" r:id="rId20"/>
          <w:footerReference w:type="default" r:id="rId21"/>
          <w:headerReference w:type="first" r:id="rId22"/>
          <w:footerReference w:type="first" r:id="rId23"/>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4">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182682"/>
    <w:multiLevelType w:val="hybridMultilevel"/>
    <w:tmpl w:val="3430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 w:numId="16" w16cid:durableId="16856366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2B8E"/>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46E8F"/>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401"/>
    <w:rsid w:val="00412674"/>
    <w:rsid w:val="00412976"/>
    <w:rsid w:val="004168B1"/>
    <w:rsid w:val="00421A16"/>
    <w:rsid w:val="0042287B"/>
    <w:rsid w:val="004233E0"/>
    <w:rsid w:val="0043035A"/>
    <w:rsid w:val="00441990"/>
    <w:rsid w:val="00442BC1"/>
    <w:rsid w:val="0045017E"/>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426"/>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72958"/>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47EB"/>
    <w:rsid w:val="007506D6"/>
    <w:rsid w:val="007547C8"/>
    <w:rsid w:val="00755ED6"/>
    <w:rsid w:val="00777F4B"/>
    <w:rsid w:val="00782343"/>
    <w:rsid w:val="00782A10"/>
    <w:rsid w:val="00783374"/>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34F4"/>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A75ED"/>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1DFC"/>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41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natural-england"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e.davies@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9</TotalTime>
  <Pages>16</Pages>
  <Words>3599</Words>
  <Characters>20516</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24067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Davies, Joe</cp:lastModifiedBy>
  <cp:revision>2</cp:revision>
  <cp:lastPrinted>2018-08-21T14:39:00Z</cp:lastPrinted>
  <dcterms:created xsi:type="dcterms:W3CDTF">2024-11-15T10:53:00Z</dcterms:created>
  <dcterms:modified xsi:type="dcterms:W3CDTF">2024-11-15T10:53:00Z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