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BB00" w14:textId="77777777"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14:paraId="05DAB895" w14:textId="77777777" w:rsidR="00BA1C0D" w:rsidRDefault="00BA1C0D" w:rsidP="00D71D71">
      <w:pPr>
        <w:rPr>
          <w:rFonts w:ascii="Arial" w:hAnsi="Arial" w:cs="Arial"/>
          <w:b/>
          <w:sz w:val="28"/>
          <w:szCs w:val="28"/>
        </w:rPr>
      </w:pPr>
    </w:p>
    <w:p w14:paraId="32E7EDD8" w14:textId="77777777" w:rsidR="00D71D71" w:rsidRDefault="00D71D71" w:rsidP="00D71D71">
      <w:pPr>
        <w:jc w:val="center"/>
        <w:rPr>
          <w:rFonts w:ascii="Arial" w:hAnsi="Arial" w:cs="Arial"/>
          <w:b/>
          <w:sz w:val="28"/>
          <w:szCs w:val="28"/>
        </w:rPr>
      </w:pPr>
    </w:p>
    <w:p w14:paraId="069C366A"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14:paraId="31E023CD" w14:textId="77777777" w:rsidR="00D71D71" w:rsidRDefault="00D71D71" w:rsidP="00D71D71">
      <w:pPr>
        <w:pStyle w:val="Bodycopy"/>
        <w:rPr>
          <w:b/>
          <w:color w:val="8F23B3"/>
          <w:sz w:val="22"/>
          <w:szCs w:val="22"/>
        </w:rPr>
      </w:pPr>
    </w:p>
    <w:p w14:paraId="7ECA3826" w14:textId="77777777"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14:paraId="2ED9115A" w14:textId="77777777"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14:paraId="595F1B66" w14:textId="77777777"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7B73CC" w14:textId="77777777"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164B9A" w14:textId="77777777" w:rsidR="00D71D71" w:rsidRDefault="00D71D71">
            <w:pPr>
              <w:rPr>
                <w:rFonts w:ascii="Arial" w:hAnsi="Arial" w:cs="Arial"/>
                <w:b/>
                <w:sz w:val="22"/>
                <w:szCs w:val="22"/>
              </w:rPr>
            </w:pPr>
            <w:r>
              <w:rPr>
                <w:rFonts w:ascii="Arial" w:hAnsi="Arial" w:cs="Arial"/>
                <w:b/>
                <w:sz w:val="22"/>
                <w:szCs w:val="22"/>
              </w:rPr>
              <w:t>Definition</w:t>
            </w:r>
          </w:p>
        </w:tc>
      </w:tr>
      <w:tr w:rsidR="00D71D71" w14:paraId="4888747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AB0AB2" w14:textId="77777777"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CC6250F" w14:textId="77777777"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14:paraId="2020940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5E99030" w14:textId="77777777"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C4D64CA" w14:textId="77777777"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14:paraId="19603C8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CDC2ABD" w14:textId="77777777"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56045BD" w14:textId="77777777"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14:paraId="0ABA5C7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BFECADB" w14:textId="77777777"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B8F5CC" w14:textId="77777777"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14:paraId="0BA347B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7A1467" w14:textId="77777777"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86D7EB9" w14:textId="77777777"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14:paraId="28F6F9F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203F0E9" w14:textId="27FB3A4A" w:rsidR="00D71D71" w:rsidRDefault="00D71D71">
            <w:pPr>
              <w:rPr>
                <w:rFonts w:ascii="Arial" w:hAnsi="Arial" w:cs="Arial"/>
                <w:sz w:val="22"/>
                <w:szCs w:val="22"/>
              </w:rPr>
            </w:pPr>
            <w:r>
              <w:rPr>
                <w:rFonts w:ascii="Arial" w:hAnsi="Arial" w:cs="Arial"/>
                <w:sz w:val="22"/>
                <w:szCs w:val="22"/>
              </w:rPr>
              <w:t>BF</w:t>
            </w:r>
            <w:r w:rsidR="00463077">
              <w:rPr>
                <w:rFonts w:ascii="Arial" w:hAnsi="Arial" w:cs="Arial"/>
                <w:sz w:val="22"/>
                <w:szCs w:val="22"/>
              </w:rPr>
              <w:t xml:space="preserve"> or Border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C3DC68E" w14:textId="7BD2C233" w:rsidR="00D71D71" w:rsidRDefault="00463077">
            <w:pPr>
              <w:rPr>
                <w:rFonts w:ascii="Arial" w:hAnsi="Arial" w:cs="Arial"/>
                <w:sz w:val="22"/>
                <w:szCs w:val="22"/>
              </w:rPr>
            </w:pPr>
            <w:r>
              <w:rPr>
                <w:rFonts w:ascii="Arial" w:hAnsi="Arial" w:cs="Arial"/>
                <w:sz w:val="22"/>
                <w:szCs w:val="22"/>
              </w:rPr>
              <w:t xml:space="preserve">UK </w:t>
            </w:r>
            <w:r w:rsidR="00D71D71">
              <w:rPr>
                <w:rFonts w:ascii="Arial" w:hAnsi="Arial" w:cs="Arial"/>
                <w:sz w:val="22"/>
                <w:szCs w:val="22"/>
              </w:rPr>
              <w:t xml:space="preserve">Border Force (Part of the Home </w:t>
            </w:r>
            <w:r>
              <w:rPr>
                <w:rFonts w:ascii="Arial" w:hAnsi="Arial" w:cs="Arial"/>
                <w:sz w:val="22"/>
                <w:szCs w:val="22"/>
              </w:rPr>
              <w:t>Department</w:t>
            </w:r>
            <w:r w:rsidR="00D71D71">
              <w:rPr>
                <w:rFonts w:ascii="Arial" w:hAnsi="Arial" w:cs="Arial"/>
                <w:sz w:val="22"/>
                <w:szCs w:val="22"/>
              </w:rPr>
              <w:t>)</w:t>
            </w:r>
          </w:p>
        </w:tc>
      </w:tr>
      <w:tr w:rsidR="00D71D71" w14:paraId="4AA316B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5E17F42" w14:textId="77777777"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6DBD5BA" w14:textId="77777777" w:rsidR="00D71D71" w:rsidRDefault="00D71D71">
            <w:pPr>
              <w:rPr>
                <w:rFonts w:ascii="Arial" w:hAnsi="Arial" w:cs="Arial"/>
                <w:sz w:val="22"/>
                <w:szCs w:val="22"/>
              </w:rPr>
            </w:pPr>
            <w:r>
              <w:rPr>
                <w:rFonts w:ascii="Arial" w:hAnsi="Arial" w:cs="Arial"/>
                <w:sz w:val="22"/>
                <w:szCs w:val="22"/>
              </w:rPr>
              <w:t>Control and Restraint</w:t>
            </w:r>
          </w:p>
        </w:tc>
      </w:tr>
      <w:tr w:rsidR="00D71D71" w14:paraId="46EE6DB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DAC2627" w14:textId="77777777"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04089AD" w14:textId="77777777"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14:paraId="52F20C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3F3E457" w14:textId="77777777"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E8BC42E" w14:textId="77777777"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14:paraId="6542F57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C710CC" w14:textId="77777777"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1DC234C" w14:textId="77777777"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14:paraId="2C6B3CB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D0EFA3" w14:textId="77777777"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862CA2" w14:textId="77777777" w:rsidR="00D71D71" w:rsidRDefault="00D71D71">
            <w:pPr>
              <w:rPr>
                <w:rFonts w:ascii="Arial" w:hAnsi="Arial" w:cs="Arial"/>
                <w:sz w:val="22"/>
                <w:szCs w:val="22"/>
              </w:rPr>
            </w:pPr>
            <w:r>
              <w:rPr>
                <w:rFonts w:ascii="Arial" w:hAnsi="Arial" w:cs="Arial"/>
                <w:sz w:val="22"/>
                <w:szCs w:val="22"/>
              </w:rPr>
              <w:t>Closed-Circuit Television</w:t>
            </w:r>
          </w:p>
        </w:tc>
      </w:tr>
      <w:tr w:rsidR="00D71D71" w14:paraId="3168AD6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903ECE7" w14:textId="77777777" w:rsidR="00D71D71" w:rsidRDefault="00D71D71">
            <w:pPr>
              <w:rPr>
                <w:rFonts w:ascii="Arial" w:hAnsi="Arial" w:cs="Arial"/>
                <w:sz w:val="22"/>
                <w:szCs w:val="22"/>
              </w:rPr>
            </w:pPr>
            <w:r>
              <w:rPr>
                <w:rFonts w:ascii="Arial" w:hAnsi="Arial" w:cs="Arial"/>
                <w:sz w:val="22"/>
                <w:szCs w:val="22"/>
              </w:rPr>
              <w:t>Child(</w:t>
            </w:r>
            <w:proofErr w:type="spellStart"/>
            <w:r>
              <w:rPr>
                <w:rFonts w:ascii="Arial" w:hAnsi="Arial" w:cs="Arial"/>
                <w:sz w:val="22"/>
                <w:szCs w:val="22"/>
              </w:rPr>
              <w:t>ren</w:t>
            </w:r>
            <w:proofErr w:type="spellEnd"/>
            <w:r>
              <w:rPr>
                <w:rFonts w:ascii="Arial" w:hAnsi="Arial" w:cs="Arial"/>
                <w:sz w:val="22"/>
                <w:szCs w:val="22"/>
              </w:rPr>
              <w: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6A41FE7" w14:textId="77777777"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14:paraId="59F6AD4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D1CD2C" w14:textId="77777777"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6B8C8A7" w14:textId="77777777" w:rsidR="00D71D71" w:rsidRDefault="00D71D71">
            <w:pPr>
              <w:rPr>
                <w:rFonts w:ascii="Arial" w:hAnsi="Arial" w:cs="Arial"/>
                <w:sz w:val="22"/>
                <w:szCs w:val="22"/>
              </w:rPr>
            </w:pPr>
            <w:r>
              <w:rPr>
                <w:rFonts w:ascii="Arial" w:hAnsi="Arial" w:cs="Arial"/>
                <w:sz w:val="22"/>
                <w:szCs w:val="22"/>
              </w:rPr>
              <w:t>Chief Immigration Officer</w:t>
            </w:r>
          </w:p>
        </w:tc>
      </w:tr>
      <w:tr w:rsidR="00D71D71" w14:paraId="212749B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7631566" w14:textId="77777777"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F38CD42" w14:textId="77777777"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14:paraId="582688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B432101"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5956206B" w14:textId="77777777" w:rsidR="00D71D71" w:rsidRDefault="00D71D71">
            <w:pPr>
              <w:rPr>
                <w:rFonts w:ascii="Arial" w:hAnsi="Arial" w:cs="Arial"/>
                <w:sz w:val="22"/>
                <w:szCs w:val="22"/>
              </w:rPr>
            </w:pPr>
            <w:r>
              <w:rPr>
                <w:rFonts w:ascii="Arial" w:hAnsi="Arial" w:cs="Arial"/>
                <w:sz w:val="22"/>
                <w:szCs w:val="22"/>
              </w:rPr>
              <w:t>Criminal Records Bureau clearance</w:t>
            </w:r>
          </w:p>
        </w:tc>
      </w:tr>
      <w:tr w:rsidR="00D71D71" w14:paraId="777FA9C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95D072F"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60E976CE" w14:textId="77777777"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14:paraId="6F0018A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7A13B8A" w14:textId="77777777"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F760DE5" w14:textId="77777777"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14:paraId="377827E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BDBDDD" w14:textId="77777777"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29BE59" w14:textId="77777777"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14:paraId="197923F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A0E03B" w14:textId="77777777"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1C6FA33" w14:textId="27B58001" w:rsidR="00D71D71" w:rsidRDefault="00D71D71">
            <w:pPr>
              <w:rPr>
                <w:rFonts w:ascii="Arial" w:hAnsi="Arial" w:cs="Arial"/>
                <w:sz w:val="22"/>
                <w:szCs w:val="22"/>
              </w:rPr>
            </w:pPr>
            <w:r>
              <w:rPr>
                <w:rFonts w:ascii="Arial" w:hAnsi="Arial" w:cs="Arial"/>
                <w:sz w:val="22"/>
                <w:szCs w:val="22"/>
              </w:rPr>
              <w:t>Those languages as directed by the Secretary of State for</w:t>
            </w:r>
            <w:r w:rsidR="0060522D">
              <w:rPr>
                <w:rFonts w:ascii="Arial" w:hAnsi="Arial" w:cs="Arial"/>
                <w:sz w:val="22"/>
                <w:szCs w:val="22"/>
              </w:rPr>
              <w:t xml:space="preserve"> the Home Department for </w:t>
            </w:r>
            <w:r>
              <w:rPr>
                <w:rFonts w:ascii="Arial" w:hAnsi="Arial" w:cs="Arial"/>
                <w:sz w:val="22"/>
                <w:szCs w:val="22"/>
              </w:rPr>
              <w:t xml:space="preserve">the translation of specified information provided to Detainees. </w:t>
            </w:r>
          </w:p>
        </w:tc>
      </w:tr>
      <w:tr w:rsidR="00D71D71" w14:paraId="1E09753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646482" w14:textId="77777777"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170C384" w14:textId="77777777"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14:paraId="47BD25E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BE1DBA0" w14:textId="77777777"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B36882" w14:textId="77777777"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14:paraId="41C40CD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641796" w14:textId="77777777" w:rsidR="00D71D71" w:rsidRDefault="00D71D71">
            <w:pPr>
              <w:rPr>
                <w:rFonts w:ascii="Arial" w:hAnsi="Arial" w:cs="Arial"/>
                <w:sz w:val="22"/>
                <w:szCs w:val="22"/>
              </w:rPr>
            </w:pPr>
            <w:proofErr w:type="spellStart"/>
            <w:r>
              <w:rPr>
                <w:rFonts w:ascii="Arial" w:hAnsi="Arial" w:cs="Arial"/>
                <w:sz w:val="22"/>
                <w:szCs w:val="22"/>
              </w:rPr>
              <w:t>DfT</w:t>
            </w:r>
            <w:proofErr w:type="spellEnd"/>
          </w:p>
        </w:tc>
        <w:tc>
          <w:tcPr>
            <w:tcW w:w="3706" w:type="pct"/>
            <w:tcBorders>
              <w:top w:val="single" w:sz="4" w:space="0" w:color="auto"/>
              <w:left w:val="single" w:sz="4" w:space="0" w:color="auto"/>
              <w:bottom w:val="single" w:sz="4" w:space="0" w:color="auto"/>
              <w:right w:val="single" w:sz="4" w:space="0" w:color="auto"/>
            </w:tcBorders>
            <w:vAlign w:val="center"/>
            <w:hideMark/>
          </w:tcPr>
          <w:p w14:paraId="20E9BB52" w14:textId="77777777" w:rsidR="00D71D71" w:rsidRDefault="00D71D71">
            <w:pPr>
              <w:rPr>
                <w:rFonts w:ascii="Arial" w:hAnsi="Arial" w:cs="Arial"/>
                <w:sz w:val="22"/>
                <w:szCs w:val="22"/>
              </w:rPr>
            </w:pPr>
            <w:r>
              <w:rPr>
                <w:rFonts w:ascii="Arial" w:hAnsi="Arial" w:cs="Arial"/>
                <w:sz w:val="22"/>
                <w:szCs w:val="22"/>
              </w:rPr>
              <w:t>Department for Transport</w:t>
            </w:r>
          </w:p>
        </w:tc>
      </w:tr>
      <w:tr w:rsidR="00D71D71" w14:paraId="364E412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92E261F" w14:textId="77777777"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7930B5" w14:textId="77777777" w:rsidR="00D71D71" w:rsidRDefault="00D71D71">
            <w:pPr>
              <w:rPr>
                <w:rFonts w:ascii="Arial" w:hAnsi="Arial" w:cs="Arial"/>
                <w:sz w:val="22"/>
                <w:szCs w:val="22"/>
              </w:rPr>
            </w:pPr>
            <w:r>
              <w:rPr>
                <w:rFonts w:ascii="Arial" w:hAnsi="Arial" w:cs="Arial"/>
                <w:sz w:val="22"/>
                <w:szCs w:val="22"/>
              </w:rPr>
              <w:t>Detention Services Order</w:t>
            </w:r>
          </w:p>
        </w:tc>
      </w:tr>
      <w:tr w:rsidR="00D71D71" w14:paraId="5B82DE2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32583B9" w14:textId="77777777"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13B5043" w14:textId="77777777"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14:paraId="107DA1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6914068" w14:textId="77777777"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D60AA99" w14:textId="1FB5343A" w:rsidR="00D71D71" w:rsidRDefault="00D71D71">
            <w:pPr>
              <w:rPr>
                <w:rFonts w:ascii="Arial" w:hAnsi="Arial" w:cs="Arial"/>
                <w:sz w:val="22"/>
                <w:szCs w:val="22"/>
              </w:rPr>
            </w:pPr>
            <w:r>
              <w:rPr>
                <w:rFonts w:ascii="Arial" w:hAnsi="Arial" w:cs="Arial"/>
                <w:sz w:val="22"/>
                <w:szCs w:val="22"/>
              </w:rPr>
              <w:t xml:space="preserve">Staff provided by the Service Provider and/or Home </w:t>
            </w:r>
            <w:r w:rsidR="00854C24">
              <w:rPr>
                <w:rFonts w:ascii="Arial" w:hAnsi="Arial" w:cs="Arial"/>
                <w:sz w:val="22"/>
                <w:szCs w:val="22"/>
              </w:rPr>
              <w:t xml:space="preserve">Department </w:t>
            </w:r>
            <w:r>
              <w:rPr>
                <w:rFonts w:ascii="Arial" w:hAnsi="Arial" w:cs="Arial"/>
                <w:sz w:val="22"/>
                <w:szCs w:val="22"/>
              </w:rPr>
              <w:t>for the purposes of Escorting Services</w:t>
            </w:r>
          </w:p>
        </w:tc>
      </w:tr>
      <w:tr w:rsidR="00D71D71" w14:paraId="22344AC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9A1D0A" w14:textId="77777777"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958E41F" w14:textId="77777777"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463077" w14:paraId="6D37BB3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tcPr>
          <w:p w14:paraId="38644E72" w14:textId="149D37E8" w:rsidR="00463077" w:rsidRDefault="00463077">
            <w:pPr>
              <w:rPr>
                <w:rFonts w:ascii="Arial" w:hAnsi="Arial" w:cs="Arial"/>
                <w:sz w:val="22"/>
                <w:szCs w:val="22"/>
              </w:rPr>
            </w:pPr>
            <w:r>
              <w:rPr>
                <w:rFonts w:ascii="Arial" w:hAnsi="Arial" w:cs="Arial"/>
                <w:sz w:val="22"/>
                <w:szCs w:val="22"/>
              </w:rPr>
              <w:t>Home Department</w:t>
            </w:r>
          </w:p>
        </w:tc>
        <w:tc>
          <w:tcPr>
            <w:tcW w:w="3706" w:type="pct"/>
            <w:tcBorders>
              <w:top w:val="single" w:sz="4" w:space="0" w:color="auto"/>
              <w:left w:val="single" w:sz="4" w:space="0" w:color="auto"/>
              <w:bottom w:val="single" w:sz="4" w:space="0" w:color="auto"/>
              <w:right w:val="single" w:sz="4" w:space="0" w:color="auto"/>
            </w:tcBorders>
            <w:vAlign w:val="center"/>
          </w:tcPr>
          <w:p w14:paraId="7B22482C" w14:textId="790989AD" w:rsidR="00463077" w:rsidRDefault="00463077">
            <w:pPr>
              <w:rPr>
                <w:rFonts w:ascii="Arial" w:hAnsi="Arial" w:cs="Arial"/>
                <w:sz w:val="22"/>
                <w:szCs w:val="22"/>
              </w:rPr>
            </w:pPr>
            <w:r>
              <w:rPr>
                <w:rFonts w:ascii="Arial" w:hAnsi="Arial" w:cs="Arial"/>
                <w:sz w:val="22"/>
                <w:szCs w:val="22"/>
              </w:rPr>
              <w:t xml:space="preserve">The Secretary of State for the Home Department on behalf of its agency UK Border Force – </w:t>
            </w:r>
            <w:proofErr w:type="spellStart"/>
            <w:r>
              <w:rPr>
                <w:rFonts w:ascii="Arial" w:hAnsi="Arial" w:cs="Arial"/>
                <w:sz w:val="22"/>
                <w:szCs w:val="22"/>
              </w:rPr>
              <w:t>ie</w:t>
            </w:r>
            <w:proofErr w:type="spellEnd"/>
            <w:r>
              <w:rPr>
                <w:rFonts w:ascii="Arial" w:hAnsi="Arial" w:cs="Arial"/>
                <w:sz w:val="22"/>
                <w:szCs w:val="22"/>
              </w:rPr>
              <w:t xml:space="preserve"> the `Client’</w:t>
            </w:r>
            <w:r w:rsidR="00854C24">
              <w:rPr>
                <w:rFonts w:ascii="Arial" w:hAnsi="Arial" w:cs="Arial"/>
                <w:sz w:val="22"/>
                <w:szCs w:val="22"/>
              </w:rPr>
              <w:t xml:space="preserve"> &amp; often called the Home Office.</w:t>
            </w:r>
            <w:r>
              <w:rPr>
                <w:rFonts w:ascii="Arial" w:hAnsi="Arial" w:cs="Arial"/>
                <w:sz w:val="22"/>
                <w:szCs w:val="22"/>
              </w:rPr>
              <w:t xml:space="preserve"> </w:t>
            </w:r>
          </w:p>
        </w:tc>
      </w:tr>
      <w:tr w:rsidR="00D71D71" w14:paraId="2A7664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B25CC79" w14:textId="77777777"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22146E" w14:textId="77777777" w:rsidR="00D71D71" w:rsidRDefault="00D71D71">
            <w:pPr>
              <w:rPr>
                <w:rFonts w:ascii="Arial" w:hAnsi="Arial" w:cs="Arial"/>
                <w:sz w:val="22"/>
                <w:szCs w:val="22"/>
              </w:rPr>
            </w:pPr>
            <w:r>
              <w:rPr>
                <w:rFonts w:ascii="Arial" w:hAnsi="Arial" w:cs="Arial"/>
                <w:sz w:val="22"/>
                <w:szCs w:val="22"/>
              </w:rPr>
              <w:t>Her Majesty’s Revenue &amp; Customs</w:t>
            </w:r>
          </w:p>
        </w:tc>
      </w:tr>
      <w:tr w:rsidR="00D71D71" w14:paraId="0CF6F4A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AFE3AF8" w14:textId="77777777"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628F976" w14:textId="232E0C4F" w:rsidR="00D71D71" w:rsidRDefault="00D71D71">
            <w:pPr>
              <w:rPr>
                <w:rFonts w:ascii="Arial" w:hAnsi="Arial" w:cs="Arial"/>
                <w:sz w:val="22"/>
                <w:szCs w:val="22"/>
              </w:rPr>
            </w:pPr>
            <w:r>
              <w:rPr>
                <w:rFonts w:ascii="Arial" w:hAnsi="Arial" w:cs="Arial"/>
                <w:sz w:val="22"/>
                <w:szCs w:val="22"/>
              </w:rPr>
              <w:t xml:space="preserve">Independent Monitoring Board, which is the committee appointed by the Secretary of State </w:t>
            </w:r>
            <w:r w:rsidR="0060522D">
              <w:rPr>
                <w:rFonts w:ascii="Arial" w:hAnsi="Arial" w:cs="Arial"/>
                <w:sz w:val="22"/>
                <w:szCs w:val="22"/>
              </w:rPr>
              <w:t xml:space="preserve">of the Home Department </w:t>
            </w:r>
            <w:r>
              <w:rPr>
                <w:rFonts w:ascii="Arial" w:hAnsi="Arial" w:cs="Arial"/>
                <w:sz w:val="22"/>
                <w:szCs w:val="22"/>
              </w:rPr>
              <w:t>in accordance with Section 152 of the Immigration and Asylum Act 1999</w:t>
            </w:r>
          </w:p>
        </w:tc>
      </w:tr>
      <w:tr w:rsidR="00D71D71" w14:paraId="1652AF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9140A12" w14:textId="77777777"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0D35438" w14:textId="77777777"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14:paraId="7C4F0C4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2776D1" w14:textId="77777777"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0621E4" w14:textId="77777777" w:rsidR="00D71D71" w:rsidRDefault="00D71D71">
            <w:pPr>
              <w:rPr>
                <w:rFonts w:ascii="Arial" w:hAnsi="Arial" w:cs="Arial"/>
                <w:sz w:val="22"/>
                <w:szCs w:val="22"/>
              </w:rPr>
            </w:pPr>
            <w:r>
              <w:rPr>
                <w:rFonts w:ascii="Arial" w:hAnsi="Arial" w:cs="Arial"/>
                <w:sz w:val="22"/>
                <w:szCs w:val="22"/>
              </w:rPr>
              <w:t>Immigration Officer</w:t>
            </w:r>
          </w:p>
        </w:tc>
      </w:tr>
      <w:tr w:rsidR="00D71D71" w14:paraId="2394A29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F97FC80" w14:textId="77777777"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BEB78F" w14:textId="77777777"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14:paraId="3A92225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82D88AB" w14:textId="77777777"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E0C27E" w14:textId="77777777"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14:paraId="71B56B8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33CDAF2" w14:textId="77777777"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0A8403F" w14:textId="77777777" w:rsidR="00D71D71" w:rsidRDefault="00D71D71">
            <w:pPr>
              <w:rPr>
                <w:rFonts w:ascii="Arial" w:hAnsi="Arial" w:cs="Arial"/>
                <w:sz w:val="22"/>
                <w:szCs w:val="22"/>
              </w:rPr>
            </w:pPr>
            <w:r>
              <w:rPr>
                <w:rFonts w:ascii="Arial" w:hAnsi="Arial" w:cs="Arial"/>
                <w:sz w:val="22"/>
                <w:szCs w:val="22"/>
              </w:rPr>
              <w:t>Low Voltage</w:t>
            </w:r>
          </w:p>
        </w:tc>
      </w:tr>
      <w:tr w:rsidR="00D71D71" w14:paraId="166BACA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EC090A" w14:textId="77777777"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23B88D" w14:textId="77777777"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14:paraId="1D7022E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BCA40D4" w14:textId="77777777"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925E286"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14:paraId="3A9295A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F77A76" w14:textId="77777777"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E2207D0" w14:textId="0DFF4180" w:rsidR="00D71D71" w:rsidRDefault="00D71D71">
            <w:pPr>
              <w:rPr>
                <w:rFonts w:ascii="Arial" w:hAnsi="Arial" w:cs="Arial"/>
                <w:sz w:val="22"/>
                <w:szCs w:val="22"/>
              </w:rPr>
            </w:pPr>
            <w:r>
              <w:rPr>
                <w:rFonts w:ascii="Arial" w:hAnsi="Arial" w:cs="Arial"/>
                <w:sz w:val="22"/>
                <w:szCs w:val="22"/>
              </w:rPr>
              <w:t xml:space="preserve">Written document produced by the </w:t>
            </w:r>
            <w:r w:rsidR="00854C24">
              <w:rPr>
                <w:rFonts w:ascii="Arial" w:hAnsi="Arial" w:cs="Arial"/>
                <w:sz w:val="22"/>
                <w:szCs w:val="22"/>
              </w:rPr>
              <w:t>Home Department i</w:t>
            </w:r>
            <w:r>
              <w:rPr>
                <w:rFonts w:ascii="Arial" w:hAnsi="Arial" w:cs="Arial"/>
                <w:sz w:val="22"/>
                <w:szCs w:val="22"/>
              </w:rPr>
              <w:t>nstructing the Service Provider to carry out a specific Escort requirement.</w:t>
            </w:r>
          </w:p>
        </w:tc>
      </w:tr>
      <w:tr w:rsidR="00D71D71" w14:paraId="3B9D73C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483C80A" w14:textId="77777777"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9DED17" w14:textId="73E83452"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w:t>
            </w:r>
            <w:r w:rsidR="0060522D">
              <w:rPr>
                <w:rFonts w:ascii="Arial" w:hAnsi="Arial" w:cs="Arial"/>
                <w:sz w:val="22"/>
                <w:szCs w:val="22"/>
              </w:rPr>
              <w:t xml:space="preserve">Home Department, </w:t>
            </w:r>
            <w:r>
              <w:rPr>
                <w:rFonts w:ascii="Arial" w:hAnsi="Arial" w:cs="Arial"/>
                <w:sz w:val="22"/>
                <w:szCs w:val="22"/>
              </w:rPr>
              <w:t xml:space="preserve">in accordance with the criteria set out in incident reporting DSOs. </w:t>
            </w:r>
          </w:p>
        </w:tc>
      </w:tr>
      <w:tr w:rsidR="00D71D71" w14:paraId="173330E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27087C5" w14:textId="77777777"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15538D" w14:textId="6CFC1CE7" w:rsidR="00D71D71" w:rsidRDefault="00D71D71">
            <w:pPr>
              <w:rPr>
                <w:rFonts w:ascii="Arial" w:hAnsi="Arial" w:cs="Arial"/>
                <w:sz w:val="22"/>
                <w:szCs w:val="22"/>
              </w:rPr>
            </w:pPr>
            <w:r>
              <w:rPr>
                <w:rFonts w:ascii="Arial" w:hAnsi="Arial" w:cs="Arial"/>
                <w:sz w:val="22"/>
                <w:szCs w:val="22"/>
              </w:rPr>
              <w:t xml:space="preserve">Any visitor so notified as such by the </w:t>
            </w:r>
            <w:r w:rsidR="00854C24">
              <w:rPr>
                <w:rFonts w:ascii="Arial" w:hAnsi="Arial" w:cs="Arial"/>
                <w:sz w:val="22"/>
                <w:szCs w:val="22"/>
              </w:rPr>
              <w:t xml:space="preserve">Home </w:t>
            </w:r>
            <w:r w:rsidR="0060522D">
              <w:rPr>
                <w:rFonts w:ascii="Arial" w:hAnsi="Arial" w:cs="Arial"/>
                <w:sz w:val="22"/>
                <w:szCs w:val="22"/>
              </w:rPr>
              <w:t>D</w:t>
            </w:r>
            <w:r w:rsidR="00854C24">
              <w:rPr>
                <w:rFonts w:ascii="Arial" w:hAnsi="Arial" w:cs="Arial"/>
                <w:sz w:val="22"/>
                <w:szCs w:val="22"/>
              </w:rPr>
              <w:t xml:space="preserve">epartment. </w:t>
            </w:r>
          </w:p>
        </w:tc>
      </w:tr>
      <w:tr w:rsidR="00D71D71" w14:paraId="1CFF6E1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1E7B7E1" w14:textId="77777777"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18601C9" w14:textId="10204981"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w:t>
            </w:r>
            <w:r w:rsidR="00854C24">
              <w:rPr>
                <w:rFonts w:ascii="Arial" w:hAnsi="Arial" w:cs="Arial"/>
                <w:sz w:val="22"/>
                <w:szCs w:val="22"/>
              </w:rPr>
              <w:t xml:space="preserve">Home Department, </w:t>
            </w:r>
            <w:r>
              <w:rPr>
                <w:rFonts w:ascii="Arial" w:hAnsi="Arial" w:cs="Arial"/>
                <w:sz w:val="22"/>
                <w:szCs w:val="22"/>
              </w:rPr>
              <w:t xml:space="preserve">or notified as such by the </w:t>
            </w:r>
            <w:r w:rsidR="00854C24">
              <w:rPr>
                <w:rFonts w:ascii="Arial" w:hAnsi="Arial" w:cs="Arial"/>
                <w:sz w:val="22"/>
                <w:szCs w:val="22"/>
              </w:rPr>
              <w:t>Home Department.</w:t>
            </w:r>
            <w:r>
              <w:rPr>
                <w:rFonts w:ascii="Arial" w:hAnsi="Arial" w:cs="Arial"/>
                <w:sz w:val="22"/>
                <w:szCs w:val="22"/>
              </w:rPr>
              <w:t xml:space="preserve"> </w:t>
            </w:r>
          </w:p>
        </w:tc>
      </w:tr>
      <w:tr w:rsidR="00D71D71" w14:paraId="1FDAFA6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E2E20D3" w14:textId="77777777"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ADFD4C" w14:textId="77777777" w:rsidR="00D71D71" w:rsidRDefault="00D71D71">
            <w:pPr>
              <w:rPr>
                <w:rFonts w:ascii="Arial" w:hAnsi="Arial" w:cs="Arial"/>
                <w:sz w:val="22"/>
                <w:szCs w:val="22"/>
              </w:rPr>
            </w:pPr>
            <w:r>
              <w:rPr>
                <w:rFonts w:ascii="Arial" w:hAnsi="Arial" w:cs="Arial"/>
                <w:sz w:val="22"/>
                <w:szCs w:val="22"/>
              </w:rPr>
              <w:t>Physical Control in Care</w:t>
            </w:r>
          </w:p>
        </w:tc>
      </w:tr>
      <w:tr w:rsidR="00D71D71" w14:paraId="2CFF9C9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EC4A77F" w14:textId="77777777"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95A6C75" w14:textId="77777777"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14:paraId="418CDEA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5284A9D" w14:textId="77777777"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5C3547B" w14:textId="77777777"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14:paraId="164BBB4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46A30E" w14:textId="77777777" w:rsidR="00D71D71" w:rsidRDefault="00D71D71">
            <w:pPr>
              <w:rPr>
                <w:rFonts w:ascii="Arial" w:hAnsi="Arial" w:cs="Arial"/>
                <w:sz w:val="22"/>
                <w:szCs w:val="22"/>
              </w:rPr>
            </w:pPr>
            <w:r>
              <w:rPr>
                <w:rFonts w:ascii="Arial" w:hAnsi="Arial" w:cs="Arial"/>
                <w:sz w:val="22"/>
                <w:szCs w:val="22"/>
              </w:rPr>
              <w:lastRenderedPageBreak/>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4EA29A0" w14:textId="38E3DDA6" w:rsidR="00D71D71" w:rsidRDefault="00D71D71">
            <w:pPr>
              <w:rPr>
                <w:rFonts w:ascii="Arial" w:hAnsi="Arial" w:cs="Arial"/>
                <w:sz w:val="22"/>
                <w:szCs w:val="22"/>
              </w:rPr>
            </w:pPr>
            <w:r>
              <w:rPr>
                <w:rFonts w:ascii="Arial" w:hAnsi="Arial" w:cs="Arial"/>
                <w:sz w:val="22"/>
                <w:szCs w:val="22"/>
              </w:rPr>
              <w:t xml:space="preserve">When the Service Provider has failed to provide the Escorting Services to the </w:t>
            </w:r>
            <w:r w:rsidR="00854C24">
              <w:rPr>
                <w:rFonts w:ascii="Arial" w:hAnsi="Arial" w:cs="Arial"/>
                <w:sz w:val="22"/>
                <w:szCs w:val="22"/>
              </w:rPr>
              <w:t xml:space="preserve">Home Department. </w:t>
            </w:r>
          </w:p>
        </w:tc>
      </w:tr>
      <w:tr w:rsidR="00D71D71" w14:paraId="5BFB86B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25CC964" w14:textId="77777777"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CA6F46A" w14:textId="77777777"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14:paraId="219D770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B6BC5DD" w14:textId="77777777"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0928FA4" w14:textId="77777777"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14:paraId="51CB52E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ECD37D" w14:textId="77777777" w:rsidR="00D71D71" w:rsidRDefault="00D71D71">
            <w:pPr>
              <w:rPr>
                <w:rFonts w:ascii="Arial" w:hAnsi="Arial" w:cs="Arial"/>
                <w:sz w:val="22"/>
                <w:szCs w:val="22"/>
              </w:rPr>
            </w:pPr>
            <w:r>
              <w:rPr>
                <w:rFonts w:ascii="Arial" w:hAnsi="Arial" w:cs="Arial"/>
                <w:sz w:val="22"/>
                <w:szCs w:val="22"/>
              </w:rPr>
              <w:t>TSFNP</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87A2ADF" w14:textId="77777777" w:rsidR="00D71D71" w:rsidRDefault="00D71D71">
            <w:pPr>
              <w:rPr>
                <w:rFonts w:ascii="Arial" w:hAnsi="Arial" w:cs="Arial"/>
                <w:sz w:val="22"/>
                <w:szCs w:val="22"/>
              </w:rPr>
            </w:pPr>
            <w:r>
              <w:rPr>
                <w:rFonts w:ascii="Arial" w:hAnsi="Arial" w:cs="Arial"/>
                <w:sz w:val="22"/>
                <w:szCs w:val="22"/>
              </w:rPr>
              <w:t>Time-Served Foreign National Prisoner</w:t>
            </w:r>
          </w:p>
        </w:tc>
      </w:tr>
      <w:tr w:rsidR="00D71D71" w14:paraId="609A115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039247F" w14:textId="77777777"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B39B9CF" w14:textId="77777777" w:rsidR="00D71D71" w:rsidRDefault="00D71D71">
            <w:pPr>
              <w:rPr>
                <w:rFonts w:ascii="Arial" w:hAnsi="Arial" w:cs="Arial"/>
                <w:sz w:val="22"/>
                <w:szCs w:val="22"/>
              </w:rPr>
            </w:pPr>
            <w:r>
              <w:rPr>
                <w:rFonts w:ascii="Arial" w:hAnsi="Arial" w:cs="Arial"/>
                <w:sz w:val="22"/>
                <w:szCs w:val="22"/>
              </w:rPr>
              <w:t>The United Kingdom Border Agency</w:t>
            </w:r>
          </w:p>
        </w:tc>
      </w:tr>
      <w:tr w:rsidR="00D71D71" w14:paraId="5329938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198285A" w14:textId="77777777"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50ADD5" w14:textId="4311881A" w:rsidR="00D71D71" w:rsidRDefault="00D71D71">
            <w:pPr>
              <w:rPr>
                <w:rFonts w:ascii="Arial" w:hAnsi="Arial" w:cs="Arial"/>
                <w:sz w:val="22"/>
                <w:szCs w:val="22"/>
              </w:rPr>
            </w:pPr>
            <w:r>
              <w:rPr>
                <w:rFonts w:ascii="Arial" w:hAnsi="Arial" w:cs="Arial"/>
                <w:sz w:val="22"/>
                <w:szCs w:val="22"/>
              </w:rPr>
              <w:t xml:space="preserve">The Crown servant or servants appointed by the </w:t>
            </w:r>
            <w:r w:rsidR="00854C24">
              <w:rPr>
                <w:rFonts w:ascii="Arial" w:hAnsi="Arial" w:cs="Arial"/>
                <w:sz w:val="22"/>
                <w:szCs w:val="22"/>
              </w:rPr>
              <w:t xml:space="preserve">Home Department </w:t>
            </w:r>
            <w:r>
              <w:rPr>
                <w:rFonts w:ascii="Arial" w:hAnsi="Arial" w:cs="Arial"/>
                <w:sz w:val="22"/>
                <w:szCs w:val="22"/>
              </w:rPr>
              <w:t>as a Contract Monitor in accordance with section 149(4) of the 1999 Act</w:t>
            </w:r>
          </w:p>
        </w:tc>
      </w:tr>
      <w:tr w:rsidR="00D71D71" w14:paraId="2A2045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0C8E81" w14:textId="77777777"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5C3F87A"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14:paraId="348A460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3247465" w14:textId="77777777"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920303" w14:textId="2B64708D" w:rsidR="00D71D71" w:rsidRDefault="00D71D71">
            <w:pPr>
              <w:rPr>
                <w:rFonts w:ascii="Arial" w:hAnsi="Arial" w:cs="Arial"/>
                <w:sz w:val="22"/>
                <w:szCs w:val="22"/>
              </w:rPr>
            </w:pPr>
            <w:r>
              <w:rPr>
                <w:rFonts w:ascii="Arial" w:hAnsi="Arial" w:cs="Arial"/>
                <w:sz w:val="22"/>
                <w:szCs w:val="22"/>
              </w:rPr>
              <w:t xml:space="preserve">Notification to the Service Provider’s Operational Control Centre that the Service is unavailable when required by the </w:t>
            </w:r>
            <w:r w:rsidR="00854C24">
              <w:rPr>
                <w:rFonts w:ascii="Arial" w:hAnsi="Arial" w:cs="Arial"/>
                <w:sz w:val="22"/>
                <w:szCs w:val="22"/>
              </w:rPr>
              <w:t xml:space="preserve">Home Department. </w:t>
            </w:r>
          </w:p>
        </w:tc>
      </w:tr>
      <w:tr w:rsidR="00D71D71" w14:paraId="5C2C1E5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7AD86BC" w14:textId="77777777"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16AE5F" w14:textId="77777777"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14:paraId="7BD6ACD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394F9C6" w14:textId="77777777"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3EF8AC" w14:textId="77777777"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14:paraId="75B24D9C" w14:textId="77777777" w:rsidR="00D71D71" w:rsidRDefault="00D71D71" w:rsidP="00D71D71">
      <w:pPr>
        <w:pStyle w:val="Bodycopy"/>
        <w:rPr>
          <w:color w:val="000000"/>
          <w:sz w:val="22"/>
          <w:szCs w:val="22"/>
        </w:rPr>
      </w:pPr>
    </w:p>
    <w:p w14:paraId="545843D8" w14:textId="77777777" w:rsidR="00D71D71" w:rsidRDefault="00D71D71" w:rsidP="00D71D71">
      <w:pPr>
        <w:pStyle w:val="Subheading1"/>
        <w:ind w:left="1418"/>
        <w:rPr>
          <w:sz w:val="22"/>
          <w:szCs w:val="22"/>
        </w:rPr>
      </w:pPr>
    </w:p>
    <w:p w14:paraId="592F9E24" w14:textId="77777777"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14:paraId="12D2C1C5" w14:textId="77777777" w:rsidR="00D71D71" w:rsidRDefault="00D71D71" w:rsidP="00D71D71">
      <w:pPr>
        <w:pStyle w:val="Bodycopy"/>
        <w:rPr>
          <w:sz w:val="22"/>
          <w:szCs w:val="22"/>
        </w:rPr>
      </w:pPr>
    </w:p>
    <w:p w14:paraId="1B33C84B" w14:textId="17735126" w:rsidR="00D71D71" w:rsidRDefault="00D71D71" w:rsidP="00854C24">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Border Force is a professional law enforcement command within the Home Office. It has approximately 8,000 officers, responsible for securing the UK border and controlling migration at 138 ports and airports across the UK and overseas.</w:t>
      </w:r>
    </w:p>
    <w:p w14:paraId="2C97AA42" w14:textId="6B5D0D1D" w:rsidR="00D71D71" w:rsidRPr="005675B5" w:rsidRDefault="00D71D71" w:rsidP="005675B5">
      <w:pPr>
        <w:ind w:left="567"/>
        <w:rPr>
          <w:rFonts w:ascii="Arial" w:hAnsi="Arial" w:cs="Arial"/>
          <w:sz w:val="22"/>
          <w:szCs w:val="22"/>
        </w:rPr>
      </w:pPr>
      <w:r>
        <w:t xml:space="preserve"> </w:t>
      </w:r>
      <w:r>
        <w:tab/>
      </w:r>
      <w:r>
        <w:tab/>
      </w:r>
      <w:r w:rsidRPr="005675B5">
        <w:rPr>
          <w:rFonts w:ascii="Arial" w:hAnsi="Arial" w:cs="Arial"/>
          <w:sz w:val="22"/>
          <w:szCs w:val="22"/>
        </w:rPr>
        <w:t xml:space="preserve">Border Force contributes to all three of the Home Office strategic </w:t>
      </w:r>
      <w:r w:rsidR="005675B5">
        <w:rPr>
          <w:rFonts w:ascii="Arial" w:hAnsi="Arial" w:cs="Arial"/>
          <w:sz w:val="22"/>
          <w:szCs w:val="22"/>
        </w:rPr>
        <w:t>`</w:t>
      </w:r>
      <w:r w:rsidR="005675B5">
        <w:rPr>
          <w:rFonts w:ascii="Arial" w:hAnsi="Arial" w:cs="Arial"/>
          <w:sz w:val="22"/>
          <w:szCs w:val="22"/>
        </w:rPr>
        <w:tab/>
      </w:r>
      <w:r w:rsidR="005675B5">
        <w:rPr>
          <w:rFonts w:ascii="Arial" w:hAnsi="Arial" w:cs="Arial"/>
          <w:sz w:val="22"/>
          <w:szCs w:val="22"/>
        </w:rPr>
        <w:tab/>
      </w:r>
      <w:r w:rsidR="005675B5">
        <w:rPr>
          <w:rFonts w:ascii="Arial" w:hAnsi="Arial" w:cs="Arial"/>
          <w:sz w:val="22"/>
          <w:szCs w:val="22"/>
        </w:rPr>
        <w:tab/>
      </w:r>
      <w:r w:rsidRPr="005675B5">
        <w:rPr>
          <w:rFonts w:ascii="Arial" w:hAnsi="Arial" w:cs="Arial"/>
          <w:sz w:val="22"/>
          <w:szCs w:val="22"/>
        </w:rPr>
        <w:t>objectives:</w:t>
      </w:r>
    </w:p>
    <w:p w14:paraId="38AE212D" w14:textId="77777777" w:rsidR="005675B5" w:rsidRDefault="005675B5" w:rsidP="005675B5">
      <w:pPr>
        <w:ind w:left="567"/>
        <w:rPr>
          <w:rFonts w:ascii="Arial" w:hAnsi="Arial" w:cs="Arial"/>
          <w:sz w:val="22"/>
          <w:szCs w:val="22"/>
        </w:rPr>
      </w:pPr>
    </w:p>
    <w:p w14:paraId="516B649E" w14:textId="3C98457A"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cut crime </w:t>
      </w:r>
    </w:p>
    <w:p w14:paraId="1FFFD58C" w14:textId="77777777"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reduce immigration </w:t>
      </w:r>
    </w:p>
    <w:p w14:paraId="34B00EA9" w14:textId="77777777"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prevent terrorism </w:t>
      </w:r>
    </w:p>
    <w:p w14:paraId="612F4914" w14:textId="77777777" w:rsidR="00D71D71" w:rsidRPr="005675B5" w:rsidRDefault="00D71D71" w:rsidP="005675B5">
      <w:pPr>
        <w:ind w:left="567"/>
        <w:rPr>
          <w:rFonts w:ascii="Arial" w:hAnsi="Arial" w:cs="Arial"/>
          <w:sz w:val="22"/>
          <w:szCs w:val="22"/>
        </w:rPr>
      </w:pPr>
    </w:p>
    <w:p w14:paraId="77CBE674" w14:textId="6BCD0A05" w:rsidR="00D71D71" w:rsidRPr="005675B5" w:rsidRDefault="00D71D71" w:rsidP="005675B5">
      <w:pPr>
        <w:ind w:left="1440" w:firstLine="3"/>
        <w:rPr>
          <w:rFonts w:ascii="Arial" w:hAnsi="Arial" w:cs="Arial"/>
          <w:sz w:val="22"/>
          <w:szCs w:val="22"/>
        </w:rPr>
      </w:pPr>
      <w:r w:rsidRPr="005675B5">
        <w:rPr>
          <w:rFonts w:ascii="Arial" w:hAnsi="Arial" w:cs="Arial"/>
          <w:sz w:val="22"/>
          <w:szCs w:val="22"/>
        </w:rPr>
        <w:t>Border Force's strategic aim is</w:t>
      </w:r>
      <w:r w:rsidR="005675B5">
        <w:rPr>
          <w:rFonts w:ascii="Arial" w:hAnsi="Arial" w:cs="Arial"/>
          <w:sz w:val="22"/>
          <w:szCs w:val="22"/>
        </w:rPr>
        <w:t xml:space="preserve"> t</w:t>
      </w:r>
      <w:r w:rsidRPr="005675B5">
        <w:rPr>
          <w:rFonts w:ascii="Arial" w:hAnsi="Arial" w:cs="Arial"/>
          <w:sz w:val="22"/>
          <w:szCs w:val="22"/>
        </w:rPr>
        <w:t xml:space="preserve">o secure the United Kingdom's border and promote national prosperity. </w:t>
      </w:r>
    </w:p>
    <w:p w14:paraId="5AA2DD7A" w14:textId="77777777" w:rsidR="005675B5" w:rsidRPr="005675B5" w:rsidRDefault="00D71D71" w:rsidP="005675B5">
      <w:pPr>
        <w:ind w:left="567"/>
        <w:rPr>
          <w:rFonts w:ascii="Arial" w:hAnsi="Arial" w:cs="Arial"/>
          <w:sz w:val="22"/>
          <w:szCs w:val="22"/>
        </w:rPr>
      </w:pPr>
      <w:r w:rsidRPr="005675B5">
        <w:rPr>
          <w:rFonts w:ascii="Arial" w:hAnsi="Arial" w:cs="Arial"/>
          <w:sz w:val="22"/>
          <w:szCs w:val="22"/>
        </w:rPr>
        <w:t xml:space="preserve"> </w:t>
      </w:r>
      <w:r w:rsidRPr="005675B5">
        <w:rPr>
          <w:rFonts w:ascii="Arial" w:hAnsi="Arial" w:cs="Arial"/>
          <w:sz w:val="22"/>
          <w:szCs w:val="22"/>
        </w:rPr>
        <w:tab/>
      </w:r>
      <w:r w:rsidR="005675B5" w:rsidRPr="005675B5">
        <w:rPr>
          <w:rFonts w:ascii="Arial" w:hAnsi="Arial" w:cs="Arial"/>
          <w:sz w:val="22"/>
          <w:szCs w:val="22"/>
        </w:rPr>
        <w:tab/>
      </w:r>
    </w:p>
    <w:p w14:paraId="6454DBA9" w14:textId="09C4B6BB" w:rsidR="00D71D71" w:rsidRPr="005675B5" w:rsidRDefault="00D71D71" w:rsidP="005675B5">
      <w:pPr>
        <w:ind w:left="1287" w:firstLine="153"/>
        <w:rPr>
          <w:rFonts w:ascii="Arial" w:hAnsi="Arial" w:cs="Arial"/>
          <w:sz w:val="22"/>
          <w:szCs w:val="22"/>
        </w:rPr>
      </w:pPr>
      <w:r w:rsidRPr="005675B5">
        <w:rPr>
          <w:rFonts w:ascii="Arial" w:hAnsi="Arial" w:cs="Arial"/>
          <w:sz w:val="22"/>
          <w:szCs w:val="22"/>
        </w:rPr>
        <w:t>Border Force's strategic objectives are:</w:t>
      </w:r>
    </w:p>
    <w:p w14:paraId="640C075F" w14:textId="77777777" w:rsidR="005675B5" w:rsidRDefault="005675B5" w:rsidP="005675B5">
      <w:pPr>
        <w:ind w:left="567"/>
        <w:rPr>
          <w:rFonts w:ascii="Arial" w:hAnsi="Arial" w:cs="Arial"/>
          <w:sz w:val="22"/>
          <w:szCs w:val="22"/>
        </w:rPr>
      </w:pPr>
    </w:p>
    <w:p w14:paraId="267BD569" w14:textId="12F5355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deter and prevent individuals and goods that would harm the national interest from entering the UK.</w:t>
      </w:r>
    </w:p>
    <w:p w14:paraId="77B6F003"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facilitate the legitimate movement of individuals and trade to and from the UK.</w:t>
      </w:r>
    </w:p>
    <w:p w14:paraId="40229F3F"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 xml:space="preserve">To protect and collect customs revenues from trade crossing the border. </w:t>
      </w:r>
    </w:p>
    <w:p w14:paraId="0B440CFB"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provide excellent service to customers.</w:t>
      </w:r>
    </w:p>
    <w:p w14:paraId="7D6B8301" w14:textId="172AE4D8" w:rsidR="00CF43C7" w:rsidRPr="005675B5" w:rsidRDefault="00D71D71" w:rsidP="005675B5">
      <w:pPr>
        <w:pStyle w:val="ListParagraph"/>
        <w:numPr>
          <w:ilvl w:val="0"/>
          <w:numId w:val="25"/>
        </w:numPr>
        <w:rPr>
          <w:b/>
          <w:color w:val="8F23B3"/>
        </w:rPr>
      </w:pPr>
      <w:r w:rsidRPr="005675B5">
        <w:rPr>
          <w:rFonts w:ascii="Arial" w:hAnsi="Arial" w:cs="Arial"/>
          <w:sz w:val="22"/>
          <w:szCs w:val="22"/>
        </w:rPr>
        <w:t>To provide demonstrable effectiveness, efficiency and value for money.</w:t>
      </w:r>
      <w:r w:rsidR="00CF43C7" w:rsidRPr="00463077">
        <w:br w:type="page"/>
      </w:r>
    </w:p>
    <w:p w14:paraId="208DAE35" w14:textId="77777777" w:rsidR="00D71D71" w:rsidRDefault="00D71D71" w:rsidP="00D71D71">
      <w:pPr>
        <w:pStyle w:val="Subheading1"/>
        <w:ind w:left="1418" w:hanging="851"/>
        <w:rPr>
          <w:sz w:val="22"/>
          <w:szCs w:val="22"/>
        </w:rPr>
      </w:pPr>
    </w:p>
    <w:p w14:paraId="7660F002" w14:textId="77777777" w:rsidR="00D71D71" w:rsidRDefault="00D71D71" w:rsidP="00D71D71">
      <w:pPr>
        <w:pStyle w:val="Subheading1"/>
        <w:numPr>
          <w:ilvl w:val="0"/>
          <w:numId w:val="2"/>
        </w:numPr>
        <w:ind w:left="1418" w:hanging="851"/>
        <w:rPr>
          <w:sz w:val="22"/>
          <w:szCs w:val="22"/>
        </w:rPr>
      </w:pPr>
      <w:r>
        <w:rPr>
          <w:sz w:val="22"/>
          <w:szCs w:val="22"/>
        </w:rPr>
        <w:t>Purpose</w:t>
      </w:r>
    </w:p>
    <w:p w14:paraId="7FE464E0" w14:textId="77777777" w:rsidR="00D71D71" w:rsidRDefault="00D71D71" w:rsidP="00D71D71">
      <w:pPr>
        <w:pStyle w:val="Default"/>
        <w:ind w:left="1418" w:hanging="851"/>
        <w:rPr>
          <w:sz w:val="22"/>
          <w:szCs w:val="22"/>
        </w:rPr>
      </w:pPr>
    </w:p>
    <w:p w14:paraId="77FED1CB" w14:textId="340655BB"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14:paraId="05C352A9" w14:textId="77777777" w:rsidR="00D71D71" w:rsidRDefault="00D71D71" w:rsidP="00D71D71">
      <w:pPr>
        <w:pStyle w:val="Default"/>
        <w:ind w:left="1418" w:hanging="851"/>
        <w:rPr>
          <w:sz w:val="22"/>
          <w:szCs w:val="22"/>
        </w:rPr>
      </w:pPr>
    </w:p>
    <w:p w14:paraId="3146BEE4" w14:textId="4F8E2387" w:rsidR="00D71D71" w:rsidRDefault="00D71D71" w:rsidP="00C45A5B">
      <w:pPr>
        <w:pStyle w:val="Default"/>
        <w:numPr>
          <w:ilvl w:val="1"/>
          <w:numId w:val="2"/>
        </w:numPr>
        <w:ind w:left="1418" w:hanging="851"/>
        <w:jc w:val="both"/>
        <w:rPr>
          <w:sz w:val="22"/>
          <w:szCs w:val="22"/>
        </w:rPr>
      </w:pPr>
      <w:r>
        <w:rPr>
          <w:sz w:val="22"/>
          <w:szCs w:val="22"/>
        </w:rPr>
        <w:t xml:space="preserve">Coverage must be on an ‘as required’ basis, with a </w:t>
      </w:r>
      <w:r w:rsidR="00F01411">
        <w:rPr>
          <w:sz w:val="22"/>
          <w:szCs w:val="22"/>
        </w:rPr>
        <w:t xml:space="preserve">4 hour </w:t>
      </w:r>
      <w:r>
        <w:rPr>
          <w:sz w:val="22"/>
          <w:szCs w:val="22"/>
        </w:rPr>
        <w:t>response time, 7 days a week, 365/366 days a year covering a 24 hour period. This will include the requirement to provide suitably trained staff for detention, escorting and removal onto ferries</w:t>
      </w:r>
      <w:r w:rsidR="00213C30">
        <w:rPr>
          <w:sz w:val="22"/>
          <w:szCs w:val="22"/>
        </w:rPr>
        <w:t>.</w:t>
      </w:r>
    </w:p>
    <w:p w14:paraId="0215EBBA" w14:textId="77777777" w:rsidR="00213C30" w:rsidRDefault="00213C30" w:rsidP="00213C30">
      <w:pPr>
        <w:pStyle w:val="ListParagraph"/>
        <w:rPr>
          <w:sz w:val="22"/>
          <w:szCs w:val="22"/>
        </w:rPr>
      </w:pPr>
    </w:p>
    <w:p w14:paraId="1E00E935" w14:textId="4E447729"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w:t>
      </w:r>
      <w:r w:rsidR="00EC4118">
        <w:rPr>
          <w:sz w:val="22"/>
          <w:szCs w:val="22"/>
        </w:rPr>
        <w:t>September 2019 to 31</w:t>
      </w:r>
      <w:r w:rsidR="00EC4118" w:rsidRPr="00EC4118">
        <w:rPr>
          <w:sz w:val="22"/>
          <w:szCs w:val="22"/>
          <w:vertAlign w:val="superscript"/>
        </w:rPr>
        <w:t>st</w:t>
      </w:r>
      <w:r w:rsidR="00EC4118">
        <w:rPr>
          <w:sz w:val="22"/>
          <w:szCs w:val="22"/>
        </w:rPr>
        <w:t xml:space="preserve"> August 2022. </w:t>
      </w:r>
    </w:p>
    <w:p w14:paraId="23FF574C" w14:textId="77777777" w:rsidR="00D71D71" w:rsidRDefault="00D71D71" w:rsidP="00D71D71">
      <w:pPr>
        <w:pStyle w:val="Default"/>
        <w:ind w:left="1418" w:hanging="851"/>
        <w:rPr>
          <w:sz w:val="22"/>
          <w:szCs w:val="22"/>
        </w:rPr>
      </w:pPr>
    </w:p>
    <w:p w14:paraId="15C4BC34" w14:textId="77777777" w:rsidR="00D71D71" w:rsidRDefault="00D71D71" w:rsidP="00D71D71">
      <w:pPr>
        <w:pStyle w:val="Default"/>
        <w:ind w:left="1418" w:hanging="851"/>
        <w:rPr>
          <w:b/>
          <w:bCs/>
          <w:sz w:val="22"/>
          <w:szCs w:val="22"/>
        </w:rPr>
      </w:pPr>
    </w:p>
    <w:p w14:paraId="3774D635" w14:textId="260D982B" w:rsidR="00D71D71" w:rsidRDefault="00D71D71" w:rsidP="00D71D71">
      <w:pPr>
        <w:pStyle w:val="Subheading1"/>
        <w:numPr>
          <w:ilvl w:val="0"/>
          <w:numId w:val="2"/>
        </w:numPr>
        <w:ind w:left="1418" w:hanging="851"/>
        <w:rPr>
          <w:sz w:val="22"/>
          <w:szCs w:val="22"/>
        </w:rPr>
      </w:pPr>
      <w:r>
        <w:rPr>
          <w:sz w:val="22"/>
          <w:szCs w:val="22"/>
        </w:rPr>
        <w:t xml:space="preserve">Background to the </w:t>
      </w:r>
      <w:r w:rsidR="00854C24">
        <w:rPr>
          <w:sz w:val="22"/>
          <w:szCs w:val="22"/>
        </w:rPr>
        <w:t>Home Department</w:t>
      </w:r>
    </w:p>
    <w:p w14:paraId="184A7564" w14:textId="77777777" w:rsidR="00D71D71" w:rsidRDefault="00D71D71" w:rsidP="00D71D71">
      <w:pPr>
        <w:pStyle w:val="Bodycopy"/>
        <w:ind w:left="1418" w:hanging="851"/>
        <w:rPr>
          <w:sz w:val="22"/>
          <w:szCs w:val="22"/>
        </w:rPr>
      </w:pPr>
    </w:p>
    <w:p w14:paraId="7B863166" w14:textId="2CB7A660" w:rsidR="00D71D71" w:rsidRDefault="00D71D71" w:rsidP="00C45A5B">
      <w:pPr>
        <w:pStyle w:val="Default"/>
        <w:numPr>
          <w:ilvl w:val="1"/>
          <w:numId w:val="2"/>
        </w:numPr>
        <w:ind w:left="1418" w:hanging="851"/>
        <w:jc w:val="both"/>
        <w:rPr>
          <w:sz w:val="22"/>
          <w:szCs w:val="22"/>
        </w:rPr>
      </w:pPr>
      <w:r>
        <w:rPr>
          <w:bCs/>
          <w:sz w:val="22"/>
          <w:szCs w:val="22"/>
        </w:rPr>
        <w:t xml:space="preserve">The Home </w:t>
      </w:r>
      <w:r w:rsidR="00463077">
        <w:rPr>
          <w:bCs/>
          <w:sz w:val="22"/>
          <w:szCs w:val="22"/>
        </w:rPr>
        <w:t xml:space="preserve">Department (sometimes called the Home Office) </w:t>
      </w:r>
      <w:r>
        <w:rPr>
          <w:sz w:val="22"/>
          <w:szCs w:val="22"/>
        </w:rPr>
        <w:t xml:space="preserve">is a ministerial department of the Government of the United Kingdom responsible for immigration, security and law </w:t>
      </w:r>
      <w:r w:rsidR="008D2A02">
        <w:rPr>
          <w:sz w:val="22"/>
          <w:szCs w:val="22"/>
        </w:rPr>
        <w:t>&amp;</w:t>
      </w:r>
      <w:r>
        <w:rPr>
          <w:sz w:val="22"/>
          <w:szCs w:val="22"/>
        </w:rPr>
        <w:t xml:space="preserve"> order.</w:t>
      </w:r>
    </w:p>
    <w:p w14:paraId="66221F79" w14:textId="77777777" w:rsidR="00D71D71" w:rsidRDefault="00D71D71" w:rsidP="00D71D71">
      <w:pPr>
        <w:pStyle w:val="Default"/>
        <w:ind w:left="1418" w:hanging="851"/>
        <w:rPr>
          <w:sz w:val="22"/>
          <w:szCs w:val="22"/>
        </w:rPr>
      </w:pPr>
    </w:p>
    <w:p w14:paraId="461E43E4" w14:textId="4BCA68BD"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14:paraId="121F60FD" w14:textId="77777777" w:rsidR="00D71D71" w:rsidRDefault="00D71D71" w:rsidP="00D71D71">
      <w:pPr>
        <w:pStyle w:val="Default"/>
        <w:ind w:left="1418" w:hanging="851"/>
        <w:rPr>
          <w:sz w:val="22"/>
          <w:szCs w:val="22"/>
        </w:rPr>
      </w:pPr>
      <w:r>
        <w:rPr>
          <w:sz w:val="22"/>
          <w:szCs w:val="22"/>
        </w:rPr>
        <w:t>.</w:t>
      </w:r>
    </w:p>
    <w:p w14:paraId="58D8979C" w14:textId="77777777"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14:paraId="083D2360" w14:textId="77777777" w:rsidR="00D71D71" w:rsidRDefault="00D71D71" w:rsidP="00D71D71">
      <w:pPr>
        <w:pStyle w:val="Default"/>
        <w:ind w:left="1418" w:hanging="851"/>
        <w:rPr>
          <w:sz w:val="22"/>
          <w:szCs w:val="22"/>
        </w:rPr>
      </w:pPr>
    </w:p>
    <w:p w14:paraId="2C82DC57" w14:textId="2FBB0CCA"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w:t>
      </w:r>
      <w:r w:rsidR="00463077">
        <w:rPr>
          <w:sz w:val="22"/>
          <w:szCs w:val="22"/>
        </w:rPr>
        <w:t xml:space="preserve">Department </w:t>
      </w:r>
      <w:r>
        <w:rPr>
          <w:sz w:val="22"/>
          <w:szCs w:val="22"/>
        </w:rPr>
        <w:t xml:space="preserve">on a national basis are responsible for the removal of detained persons from the Harwich short term holding facility to another detention facility; Police Station; or location as deemed necessary. </w:t>
      </w:r>
    </w:p>
    <w:p w14:paraId="334BAD81" w14:textId="77777777" w:rsidR="00D71D71" w:rsidRDefault="00D71D71" w:rsidP="00D71D71">
      <w:pPr>
        <w:pStyle w:val="Default"/>
        <w:rPr>
          <w:sz w:val="22"/>
          <w:szCs w:val="22"/>
        </w:rPr>
      </w:pPr>
    </w:p>
    <w:p w14:paraId="794BF4AB" w14:textId="77777777" w:rsidR="00CF43C7" w:rsidRDefault="00CF43C7" w:rsidP="00D71D71">
      <w:pPr>
        <w:pStyle w:val="Default"/>
        <w:rPr>
          <w:sz w:val="22"/>
          <w:szCs w:val="22"/>
        </w:rPr>
      </w:pPr>
    </w:p>
    <w:p w14:paraId="71F636E9" w14:textId="77777777" w:rsidR="00D71D71" w:rsidRDefault="00D71D71" w:rsidP="00D71D71">
      <w:pPr>
        <w:pStyle w:val="Subheading1"/>
        <w:numPr>
          <w:ilvl w:val="0"/>
          <w:numId w:val="2"/>
        </w:numPr>
        <w:ind w:left="1418" w:hanging="851"/>
        <w:rPr>
          <w:sz w:val="22"/>
          <w:szCs w:val="22"/>
        </w:rPr>
      </w:pPr>
      <w:r>
        <w:rPr>
          <w:sz w:val="22"/>
          <w:szCs w:val="22"/>
        </w:rPr>
        <w:t>Location</w:t>
      </w:r>
    </w:p>
    <w:p w14:paraId="0DA56CFA" w14:textId="77777777" w:rsidR="00D71D71" w:rsidRDefault="00D71D71" w:rsidP="00D71D71">
      <w:pPr>
        <w:pStyle w:val="Bodycopy"/>
        <w:ind w:left="1418" w:hanging="851"/>
        <w:rPr>
          <w:sz w:val="22"/>
          <w:szCs w:val="22"/>
        </w:rPr>
      </w:pPr>
    </w:p>
    <w:p w14:paraId="1E526EB1" w14:textId="77777777"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14:paraId="5B6D34CC" w14:textId="378CDDF2" w:rsidR="00830007" w:rsidRDefault="00830007">
      <w:pPr>
        <w:rPr>
          <w:rFonts w:ascii="Arial" w:hAnsi="Arial" w:cs="Arial"/>
          <w:color w:val="000000"/>
          <w:sz w:val="22"/>
          <w:szCs w:val="22"/>
        </w:rPr>
      </w:pPr>
      <w:r>
        <w:rPr>
          <w:b/>
          <w:color w:val="000000"/>
          <w:sz w:val="22"/>
          <w:szCs w:val="22"/>
        </w:rPr>
        <w:br w:type="page"/>
      </w:r>
    </w:p>
    <w:p w14:paraId="078F4E4E" w14:textId="77777777" w:rsidR="00D71D71" w:rsidRDefault="00D71D71" w:rsidP="00D71D71">
      <w:pPr>
        <w:pStyle w:val="Bodycopy"/>
        <w:ind w:left="1418" w:hanging="851"/>
        <w:rPr>
          <w:sz w:val="22"/>
          <w:szCs w:val="22"/>
        </w:rPr>
      </w:pPr>
    </w:p>
    <w:p w14:paraId="1FBBB1CC" w14:textId="77777777"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14:paraId="7EA0A012" w14:textId="77777777" w:rsidR="00D71D71" w:rsidRDefault="00D71D71" w:rsidP="00D71D71">
      <w:pPr>
        <w:pStyle w:val="Bodycopy"/>
        <w:ind w:left="1418" w:hanging="851"/>
        <w:rPr>
          <w:sz w:val="22"/>
          <w:szCs w:val="22"/>
        </w:rPr>
      </w:pPr>
    </w:p>
    <w:p w14:paraId="7329BEE2" w14:textId="77777777"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14:paraId="238CD71E" w14:textId="77777777" w:rsidR="00D71D71" w:rsidRDefault="00D71D71" w:rsidP="00D71D71">
      <w:pPr>
        <w:pStyle w:val="Bodycopy"/>
        <w:ind w:left="1418" w:hanging="851"/>
        <w:rPr>
          <w:sz w:val="22"/>
          <w:szCs w:val="22"/>
        </w:rPr>
      </w:pPr>
    </w:p>
    <w:p w14:paraId="6D256CD7" w14:textId="77777777" w:rsidR="00D71D71" w:rsidRDefault="00D71D71" w:rsidP="00C45A5B">
      <w:pPr>
        <w:pStyle w:val="Bodycopy"/>
        <w:numPr>
          <w:ilvl w:val="2"/>
          <w:numId w:val="2"/>
        </w:numPr>
        <w:ind w:left="1418" w:hanging="851"/>
        <w:jc w:val="both"/>
        <w:rPr>
          <w:sz w:val="22"/>
          <w:szCs w:val="22"/>
        </w:rPr>
      </w:pPr>
      <w:r>
        <w:rPr>
          <w:sz w:val="22"/>
          <w:szCs w:val="22"/>
        </w:rPr>
        <w:t>The Service Provider shall ensure the following requirements are in place:</w:t>
      </w:r>
    </w:p>
    <w:p w14:paraId="4FCD773B" w14:textId="77777777" w:rsidR="00D71D71" w:rsidRDefault="00D71D71" w:rsidP="00D71D71">
      <w:pPr>
        <w:pStyle w:val="Default"/>
        <w:rPr>
          <w:sz w:val="22"/>
          <w:szCs w:val="22"/>
        </w:rPr>
      </w:pPr>
    </w:p>
    <w:p w14:paraId="1863E77B" w14:textId="77777777" w:rsidR="00D71D71" w:rsidRDefault="00D71D71" w:rsidP="00D71D71">
      <w:pPr>
        <w:pStyle w:val="ListedText"/>
        <w:numPr>
          <w:ilvl w:val="2"/>
          <w:numId w:val="8"/>
        </w:numPr>
        <w:rPr>
          <w:rFonts w:cs="Arial"/>
          <w:szCs w:val="22"/>
        </w:rPr>
      </w:pPr>
      <w:r>
        <w:rPr>
          <w:rFonts w:cs="Arial"/>
          <w:szCs w:val="22"/>
        </w:rPr>
        <w:t>The role of the Independent Monitoring Board</w:t>
      </w:r>
    </w:p>
    <w:p w14:paraId="4BB41361" w14:textId="77777777" w:rsidR="00D71D71" w:rsidRDefault="00D71D71" w:rsidP="00D71D71">
      <w:pPr>
        <w:pStyle w:val="ListedText"/>
        <w:numPr>
          <w:ilvl w:val="2"/>
          <w:numId w:val="8"/>
        </w:numPr>
        <w:rPr>
          <w:rFonts w:cs="Arial"/>
          <w:szCs w:val="22"/>
        </w:rPr>
      </w:pPr>
      <w:r>
        <w:rPr>
          <w:rFonts w:cs="Arial"/>
          <w:szCs w:val="22"/>
        </w:rPr>
        <w:t>Welfare</w:t>
      </w:r>
    </w:p>
    <w:p w14:paraId="565844D5" w14:textId="77777777" w:rsidR="00D71D71" w:rsidRDefault="00D71D71" w:rsidP="00D71D71">
      <w:pPr>
        <w:pStyle w:val="ListedText"/>
        <w:numPr>
          <w:ilvl w:val="2"/>
          <w:numId w:val="8"/>
        </w:numPr>
        <w:rPr>
          <w:rFonts w:cs="Arial"/>
          <w:szCs w:val="22"/>
        </w:rPr>
      </w:pPr>
      <w:r>
        <w:rPr>
          <w:rFonts w:cs="Arial"/>
          <w:szCs w:val="22"/>
        </w:rPr>
        <w:t>Healthcare</w:t>
      </w:r>
    </w:p>
    <w:p w14:paraId="13557BFE" w14:textId="77777777" w:rsidR="00D71D71" w:rsidRDefault="00D71D71" w:rsidP="00D71D71">
      <w:pPr>
        <w:pStyle w:val="ListedText"/>
        <w:numPr>
          <w:ilvl w:val="2"/>
          <w:numId w:val="8"/>
        </w:numPr>
        <w:rPr>
          <w:rFonts w:cs="Arial"/>
          <w:szCs w:val="22"/>
        </w:rPr>
      </w:pPr>
      <w:r>
        <w:rPr>
          <w:rFonts w:cs="Arial"/>
          <w:szCs w:val="22"/>
        </w:rPr>
        <w:t xml:space="preserve">Detainees at risk </w:t>
      </w:r>
    </w:p>
    <w:p w14:paraId="5182863B" w14:textId="77777777" w:rsidR="00D71D71" w:rsidRDefault="00D71D71" w:rsidP="00D71D71">
      <w:pPr>
        <w:pStyle w:val="ListedText"/>
        <w:numPr>
          <w:ilvl w:val="2"/>
          <w:numId w:val="8"/>
        </w:numPr>
        <w:rPr>
          <w:rFonts w:cs="Arial"/>
          <w:szCs w:val="22"/>
        </w:rPr>
      </w:pPr>
      <w:r>
        <w:rPr>
          <w:rFonts w:cs="Arial"/>
          <w:szCs w:val="22"/>
        </w:rPr>
        <w:t>Children and Unaccompanied Minors</w:t>
      </w:r>
    </w:p>
    <w:p w14:paraId="17645FCD" w14:textId="77777777" w:rsidR="00D71D71" w:rsidRDefault="00D71D71" w:rsidP="00D71D71">
      <w:pPr>
        <w:pStyle w:val="ListedText"/>
        <w:numPr>
          <w:ilvl w:val="2"/>
          <w:numId w:val="8"/>
        </w:numPr>
        <w:rPr>
          <w:rFonts w:cs="Arial"/>
          <w:szCs w:val="22"/>
        </w:rPr>
      </w:pPr>
      <w:r>
        <w:rPr>
          <w:rFonts w:cs="Arial"/>
          <w:szCs w:val="22"/>
        </w:rPr>
        <w:t>Race relations and religion</w:t>
      </w:r>
    </w:p>
    <w:p w14:paraId="00BBF133" w14:textId="77777777" w:rsidR="00D71D71" w:rsidRDefault="00D71D71" w:rsidP="00D71D71">
      <w:pPr>
        <w:pStyle w:val="ListedText"/>
        <w:numPr>
          <w:ilvl w:val="2"/>
          <w:numId w:val="8"/>
        </w:numPr>
        <w:rPr>
          <w:rFonts w:cs="Arial"/>
          <w:szCs w:val="22"/>
        </w:rPr>
      </w:pPr>
      <w:r>
        <w:rPr>
          <w:rFonts w:cs="Arial"/>
          <w:szCs w:val="22"/>
        </w:rPr>
        <w:t>Safety and security</w:t>
      </w:r>
    </w:p>
    <w:p w14:paraId="4520EE12" w14:textId="77777777"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14:paraId="1B59F964" w14:textId="77777777" w:rsidR="00D71D71" w:rsidRDefault="00D71D71" w:rsidP="00D71D71">
      <w:pPr>
        <w:pStyle w:val="ListedText"/>
        <w:numPr>
          <w:ilvl w:val="2"/>
          <w:numId w:val="8"/>
        </w:numPr>
        <w:rPr>
          <w:rFonts w:cs="Arial"/>
          <w:szCs w:val="22"/>
        </w:rPr>
      </w:pPr>
      <w:r>
        <w:rPr>
          <w:rFonts w:cs="Arial"/>
          <w:szCs w:val="22"/>
        </w:rPr>
        <w:t xml:space="preserve">         Use of force</w:t>
      </w:r>
    </w:p>
    <w:p w14:paraId="65C12FE4" w14:textId="77777777"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14:paraId="3F57315E" w14:textId="77777777" w:rsidR="00D71D71" w:rsidRDefault="00D71D71" w:rsidP="00D71D71">
      <w:pPr>
        <w:pStyle w:val="ListedText"/>
        <w:numPr>
          <w:ilvl w:val="2"/>
          <w:numId w:val="8"/>
        </w:numPr>
        <w:rPr>
          <w:rFonts w:cs="Arial"/>
          <w:szCs w:val="22"/>
        </w:rPr>
      </w:pPr>
      <w:r>
        <w:rPr>
          <w:rFonts w:cs="Arial"/>
          <w:szCs w:val="22"/>
        </w:rPr>
        <w:t>Admission and discharge</w:t>
      </w:r>
    </w:p>
    <w:p w14:paraId="0F0DC070" w14:textId="77777777" w:rsidR="00D71D71" w:rsidRDefault="00D71D71" w:rsidP="00D71D71">
      <w:pPr>
        <w:pStyle w:val="ListedText"/>
        <w:numPr>
          <w:ilvl w:val="2"/>
          <w:numId w:val="8"/>
        </w:numPr>
        <w:rPr>
          <w:rFonts w:cs="Arial"/>
          <w:szCs w:val="22"/>
        </w:rPr>
      </w:pPr>
      <w:r>
        <w:rPr>
          <w:rFonts w:cs="Arial"/>
          <w:szCs w:val="22"/>
        </w:rPr>
        <w:t>Communication</w:t>
      </w:r>
    </w:p>
    <w:p w14:paraId="1D9C41A3" w14:textId="77777777" w:rsidR="00D71D71" w:rsidRDefault="00D71D71" w:rsidP="00D71D71">
      <w:pPr>
        <w:pStyle w:val="ListedText"/>
        <w:numPr>
          <w:ilvl w:val="2"/>
          <w:numId w:val="8"/>
        </w:numPr>
        <w:rPr>
          <w:rFonts w:cs="Arial"/>
          <w:szCs w:val="22"/>
        </w:rPr>
      </w:pPr>
      <w:r>
        <w:rPr>
          <w:rFonts w:cs="Arial"/>
          <w:szCs w:val="22"/>
        </w:rPr>
        <w:t>Staffing and personnel</w:t>
      </w:r>
    </w:p>
    <w:p w14:paraId="0E8EBF7E" w14:textId="77777777" w:rsidR="00D71D71" w:rsidRDefault="00D71D71" w:rsidP="00D71D71">
      <w:pPr>
        <w:pStyle w:val="ListedText"/>
        <w:numPr>
          <w:ilvl w:val="2"/>
          <w:numId w:val="8"/>
        </w:numPr>
        <w:rPr>
          <w:rFonts w:cs="Arial"/>
          <w:szCs w:val="22"/>
        </w:rPr>
      </w:pPr>
      <w:r>
        <w:rPr>
          <w:rFonts w:cs="Arial"/>
          <w:szCs w:val="22"/>
        </w:rPr>
        <w:t>Training</w:t>
      </w:r>
    </w:p>
    <w:p w14:paraId="1554FDDF" w14:textId="77777777" w:rsidR="00D71D71" w:rsidRDefault="00D71D71" w:rsidP="00D71D71">
      <w:pPr>
        <w:pStyle w:val="ListedText"/>
        <w:numPr>
          <w:ilvl w:val="2"/>
          <w:numId w:val="8"/>
        </w:numPr>
        <w:rPr>
          <w:rFonts w:cs="Arial"/>
          <w:szCs w:val="22"/>
        </w:rPr>
      </w:pPr>
      <w:r>
        <w:rPr>
          <w:rFonts w:cs="Arial"/>
          <w:szCs w:val="22"/>
        </w:rPr>
        <w:t>Health and Safety</w:t>
      </w:r>
    </w:p>
    <w:p w14:paraId="789C1738" w14:textId="77777777" w:rsidR="00D71D71" w:rsidRDefault="00D71D71" w:rsidP="00D71D71">
      <w:pPr>
        <w:pStyle w:val="Bodycopy"/>
        <w:numPr>
          <w:ilvl w:val="2"/>
          <w:numId w:val="8"/>
        </w:numPr>
        <w:rPr>
          <w:sz w:val="22"/>
          <w:szCs w:val="22"/>
        </w:rPr>
      </w:pPr>
      <w:r>
        <w:rPr>
          <w:sz w:val="22"/>
          <w:szCs w:val="22"/>
        </w:rPr>
        <w:t>Fire Prevention</w:t>
      </w:r>
    </w:p>
    <w:p w14:paraId="1733BCED" w14:textId="77777777" w:rsidR="00D71D71" w:rsidRDefault="00D71D71" w:rsidP="00D71D71">
      <w:pPr>
        <w:pStyle w:val="Subheading1"/>
        <w:rPr>
          <w:sz w:val="22"/>
          <w:szCs w:val="22"/>
        </w:rPr>
      </w:pPr>
    </w:p>
    <w:p w14:paraId="36E3940F" w14:textId="77777777" w:rsidR="00D71D71" w:rsidRDefault="00D71D71" w:rsidP="00D71D71">
      <w:pPr>
        <w:pStyle w:val="Bodycopy"/>
        <w:ind w:left="1418" w:hanging="851"/>
        <w:rPr>
          <w:sz w:val="22"/>
          <w:szCs w:val="22"/>
        </w:rPr>
      </w:pPr>
    </w:p>
    <w:p w14:paraId="53B3D39F" w14:textId="77777777"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14:paraId="34CA623D" w14:textId="77777777" w:rsidR="00D71D71" w:rsidRDefault="00D71D71" w:rsidP="00D71D71">
      <w:pPr>
        <w:pStyle w:val="Bodycopy"/>
        <w:ind w:left="1418" w:hanging="851"/>
        <w:rPr>
          <w:sz w:val="22"/>
          <w:szCs w:val="22"/>
        </w:rPr>
      </w:pPr>
    </w:p>
    <w:p w14:paraId="53279214" w14:textId="77777777"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14:paraId="301BF3E4" w14:textId="77777777" w:rsidR="00D71D71" w:rsidRDefault="00D71D71" w:rsidP="00D71D71">
      <w:pPr>
        <w:pStyle w:val="Bodycopy"/>
        <w:ind w:left="1418" w:hanging="851"/>
        <w:rPr>
          <w:sz w:val="22"/>
          <w:szCs w:val="22"/>
        </w:rPr>
      </w:pPr>
    </w:p>
    <w:p w14:paraId="3B683783" w14:textId="77777777"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14:paraId="28267395" w14:textId="77777777" w:rsidR="00D71D71" w:rsidRDefault="00D71D71" w:rsidP="00D71D71">
      <w:pPr>
        <w:pStyle w:val="Bodycopy"/>
        <w:ind w:left="1418" w:hanging="851"/>
        <w:rPr>
          <w:sz w:val="22"/>
          <w:szCs w:val="22"/>
        </w:rPr>
      </w:pPr>
    </w:p>
    <w:p w14:paraId="662CF08C" w14:textId="77777777"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14:paraId="65150765" w14:textId="77777777" w:rsidR="00D71D71" w:rsidRDefault="00D71D71" w:rsidP="00D71D71">
      <w:pPr>
        <w:pStyle w:val="Bodycopy"/>
        <w:ind w:left="1418" w:hanging="851"/>
        <w:rPr>
          <w:sz w:val="22"/>
          <w:szCs w:val="22"/>
        </w:rPr>
      </w:pPr>
    </w:p>
    <w:p w14:paraId="72C9940A" w14:textId="77777777"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14:paraId="3A41487B" w14:textId="77777777" w:rsidR="00D71D71" w:rsidRDefault="00D71D71" w:rsidP="00D71D71">
      <w:pPr>
        <w:pStyle w:val="Bodycopy"/>
        <w:ind w:left="1418" w:hanging="851"/>
        <w:rPr>
          <w:sz w:val="22"/>
          <w:szCs w:val="22"/>
        </w:rPr>
      </w:pPr>
    </w:p>
    <w:p w14:paraId="75867278" w14:textId="77777777" w:rsidR="00D71D71" w:rsidRDefault="00D71D71" w:rsidP="00C45A5B">
      <w:pPr>
        <w:pStyle w:val="Bodycopy"/>
        <w:ind w:left="1418" w:hanging="851"/>
        <w:jc w:val="both"/>
        <w:rPr>
          <w:sz w:val="22"/>
          <w:szCs w:val="22"/>
        </w:rPr>
      </w:pPr>
      <w:r>
        <w:rPr>
          <w:sz w:val="22"/>
          <w:szCs w:val="22"/>
        </w:rPr>
        <w:t>6.3.1</w:t>
      </w:r>
      <w:r>
        <w:rPr>
          <w:sz w:val="22"/>
          <w:szCs w:val="22"/>
        </w:rPr>
        <w:tab/>
        <w:t>The Service Provider agrees and acknowledges that Detainees being placed into detention or being removed from the United Kingdom must 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14:paraId="41E252FD" w14:textId="77777777" w:rsidR="00D71D71" w:rsidRDefault="00D71D71" w:rsidP="00D71D71">
      <w:pPr>
        <w:pStyle w:val="Bodycopy"/>
        <w:ind w:left="1418" w:hanging="851"/>
        <w:rPr>
          <w:sz w:val="22"/>
          <w:szCs w:val="22"/>
        </w:rPr>
      </w:pPr>
    </w:p>
    <w:p w14:paraId="2296953E" w14:textId="2095A612"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w:t>
      </w:r>
      <w:r w:rsidR="001C2941">
        <w:rPr>
          <w:sz w:val="22"/>
          <w:szCs w:val="22"/>
        </w:rPr>
        <w:t xml:space="preserve">Home Department </w:t>
      </w:r>
      <w:r>
        <w:rPr>
          <w:sz w:val="22"/>
          <w:szCs w:val="22"/>
        </w:rPr>
        <w:t xml:space="preserve"> with annual reports prior to each anniversary of the Commencement Date outlining the improvements made, and its proposals for future improvements under consideration. </w:t>
      </w:r>
    </w:p>
    <w:p w14:paraId="05E8437E" w14:textId="77777777" w:rsidR="00D71D71" w:rsidRDefault="00D71D71" w:rsidP="00D71D71">
      <w:pPr>
        <w:pStyle w:val="Bodycopy"/>
        <w:ind w:left="1418" w:hanging="851"/>
        <w:rPr>
          <w:sz w:val="22"/>
          <w:szCs w:val="22"/>
        </w:rPr>
      </w:pPr>
    </w:p>
    <w:p w14:paraId="3A71F5B1" w14:textId="77777777"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14:paraId="40EB54A1" w14:textId="77777777" w:rsidR="00D71D71" w:rsidRDefault="00D71D71" w:rsidP="00D71D71">
      <w:pPr>
        <w:pStyle w:val="Bodycopy"/>
        <w:ind w:left="1418" w:hanging="851"/>
        <w:rPr>
          <w:sz w:val="22"/>
          <w:szCs w:val="22"/>
        </w:rPr>
      </w:pPr>
    </w:p>
    <w:p w14:paraId="1F1A695A" w14:textId="77777777"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14:paraId="53485266" w14:textId="77777777" w:rsidR="00D71D71" w:rsidRDefault="00D71D71" w:rsidP="00D71D71">
      <w:pPr>
        <w:pStyle w:val="Bodycopy"/>
        <w:ind w:left="1418" w:hanging="851"/>
        <w:rPr>
          <w:b/>
          <w:sz w:val="22"/>
          <w:szCs w:val="22"/>
        </w:rPr>
      </w:pPr>
    </w:p>
    <w:p w14:paraId="188DEF72" w14:textId="2C541C37" w:rsidR="00D71D71" w:rsidRDefault="00D71D71" w:rsidP="00C45A5B">
      <w:pPr>
        <w:pStyle w:val="Bodycopy"/>
        <w:ind w:left="1418" w:hanging="851"/>
        <w:jc w:val="both"/>
        <w:rPr>
          <w:sz w:val="22"/>
          <w:szCs w:val="22"/>
        </w:rPr>
      </w:pPr>
      <w:r>
        <w:rPr>
          <w:sz w:val="22"/>
          <w:szCs w:val="22"/>
        </w:rPr>
        <w:t>6.3.5</w:t>
      </w:r>
      <w:r>
        <w:rPr>
          <w:sz w:val="22"/>
          <w:szCs w:val="22"/>
        </w:rPr>
        <w:tab/>
        <w:t xml:space="preserve">The Service Provider shall, in agreement with the </w:t>
      </w:r>
      <w:r w:rsidR="001C2941">
        <w:rPr>
          <w:sz w:val="22"/>
          <w:szCs w:val="22"/>
        </w:rPr>
        <w:t xml:space="preserve">Home Department, </w:t>
      </w:r>
      <w:r>
        <w:rPr>
          <w:sz w:val="22"/>
          <w:szCs w:val="22"/>
        </w:rPr>
        <w:t>operate and manage an anti-bullying strategy that includes an anti-bullying policy, provides support to victims and, where appropriate and practicable.</w:t>
      </w:r>
    </w:p>
    <w:p w14:paraId="18279A78" w14:textId="77777777" w:rsidR="00D71D71" w:rsidRDefault="00D71D71" w:rsidP="00D71D71">
      <w:pPr>
        <w:pStyle w:val="Bodycopy"/>
        <w:ind w:left="1418" w:hanging="851"/>
        <w:rPr>
          <w:sz w:val="22"/>
          <w:szCs w:val="22"/>
        </w:rPr>
      </w:pPr>
    </w:p>
    <w:p w14:paraId="425DADF5" w14:textId="77777777"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14:paraId="1EE76AF8" w14:textId="77777777" w:rsidR="005E5FA7" w:rsidRDefault="005E5FA7">
      <w:pPr>
        <w:rPr>
          <w:rFonts w:ascii="Arial" w:hAnsi="Arial" w:cs="Arial"/>
          <w:sz w:val="22"/>
          <w:szCs w:val="22"/>
        </w:rPr>
      </w:pPr>
    </w:p>
    <w:p w14:paraId="2EFF7334" w14:textId="77777777" w:rsidR="00D71D71" w:rsidRDefault="00D71D71" w:rsidP="00D71D71">
      <w:pPr>
        <w:pStyle w:val="Bodycopy"/>
        <w:ind w:left="1134" w:hanging="567"/>
        <w:rPr>
          <w:sz w:val="22"/>
          <w:szCs w:val="22"/>
        </w:rPr>
      </w:pPr>
    </w:p>
    <w:p w14:paraId="18F353D5" w14:textId="77777777"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14:paraId="49E3BFDC" w14:textId="77777777" w:rsidR="00D71D71" w:rsidRDefault="00D71D71" w:rsidP="00D71D71">
      <w:pPr>
        <w:pStyle w:val="Bodycopy"/>
        <w:tabs>
          <w:tab w:val="left" w:pos="1418"/>
        </w:tabs>
        <w:ind w:left="1418" w:hanging="851"/>
        <w:rPr>
          <w:sz w:val="22"/>
          <w:szCs w:val="22"/>
        </w:rPr>
      </w:pPr>
    </w:p>
    <w:p w14:paraId="41443E94" w14:textId="77777777"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14:paraId="72217D91"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DB20A9" w14:textId="638CDA7D"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w:t>
      </w:r>
      <w:r w:rsidR="001C2941">
        <w:rPr>
          <w:sz w:val="22"/>
          <w:szCs w:val="22"/>
        </w:rPr>
        <w:t xml:space="preserve">Home Department </w:t>
      </w:r>
      <w:r>
        <w:rPr>
          <w:sz w:val="22"/>
          <w:szCs w:val="22"/>
        </w:rPr>
        <w:t xml:space="preserve">staff, where an event that requires first aid treatment occurs in an area that lies within the Service Provider’s responsibility. </w:t>
      </w:r>
      <w:r>
        <w:rPr>
          <w:sz w:val="22"/>
          <w:szCs w:val="22"/>
        </w:rPr>
        <w:tab/>
      </w:r>
      <w:r>
        <w:rPr>
          <w:sz w:val="22"/>
          <w:szCs w:val="22"/>
        </w:rPr>
        <w:tab/>
      </w:r>
    </w:p>
    <w:p w14:paraId="3680A5F9"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p>
    <w:p w14:paraId="006C0C3D" w14:textId="77777777"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14:paraId="465636CB" w14:textId="5171BFCE" w:rsidR="00D71D71" w:rsidRDefault="00D71D71" w:rsidP="009446F7">
      <w:pPr>
        <w:pStyle w:val="Bodycopy"/>
        <w:tabs>
          <w:tab w:val="left" w:pos="1418"/>
        </w:tabs>
        <w:ind w:left="1418" w:hanging="851"/>
        <w:jc w:val="both"/>
        <w:rPr>
          <w:sz w:val="22"/>
          <w:szCs w:val="22"/>
        </w:rPr>
      </w:pPr>
      <w:r>
        <w:rPr>
          <w:sz w:val="22"/>
          <w:szCs w:val="22"/>
        </w:rPr>
        <w:tab/>
      </w:r>
    </w:p>
    <w:p w14:paraId="7480DEC9" w14:textId="6C9F3C98" w:rsidR="00D71D71" w:rsidRDefault="00D71D71" w:rsidP="00C45A5B">
      <w:pPr>
        <w:pStyle w:val="Bodycopy"/>
        <w:tabs>
          <w:tab w:val="left" w:pos="1418"/>
        </w:tabs>
        <w:ind w:left="1418" w:hanging="851"/>
        <w:jc w:val="both"/>
        <w:rPr>
          <w:sz w:val="22"/>
          <w:szCs w:val="22"/>
        </w:rPr>
      </w:pPr>
      <w:r>
        <w:rPr>
          <w:sz w:val="22"/>
          <w:szCs w:val="22"/>
        </w:rPr>
        <w:lastRenderedPageBreak/>
        <w:t>6.4.</w:t>
      </w:r>
      <w:r w:rsidR="009446F7">
        <w:rPr>
          <w:sz w:val="22"/>
          <w:szCs w:val="22"/>
        </w:rPr>
        <w:t>4</w:t>
      </w:r>
      <w:r>
        <w:rPr>
          <w:sz w:val="22"/>
          <w:szCs w:val="22"/>
        </w:rPr>
        <w:tab/>
        <w:t>The Service Provider shall have in place policies and procedures for handling Detainees with medical needs and medication in the possession of a Detainee.</w:t>
      </w:r>
    </w:p>
    <w:p w14:paraId="0EEFCB72" w14:textId="77777777" w:rsidR="00D71D71" w:rsidRDefault="00D71D71" w:rsidP="00D71D71">
      <w:pPr>
        <w:pStyle w:val="Bodycopy"/>
        <w:tabs>
          <w:tab w:val="left" w:pos="1418"/>
        </w:tabs>
        <w:ind w:left="1418" w:hanging="851"/>
        <w:rPr>
          <w:sz w:val="22"/>
          <w:szCs w:val="22"/>
        </w:rPr>
      </w:pPr>
    </w:p>
    <w:p w14:paraId="4C9F6D72" w14:textId="5A28DAAC" w:rsidR="00D71D71" w:rsidRDefault="00D71D71" w:rsidP="009446F7">
      <w:pPr>
        <w:pStyle w:val="Bodycopy"/>
        <w:tabs>
          <w:tab w:val="left" w:pos="1418"/>
        </w:tabs>
        <w:ind w:left="1418" w:hanging="851"/>
        <w:jc w:val="both"/>
        <w:rPr>
          <w:sz w:val="22"/>
          <w:szCs w:val="22"/>
        </w:rPr>
      </w:pPr>
    </w:p>
    <w:p w14:paraId="1B368303" w14:textId="77777777"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14:paraId="154CC057" w14:textId="77777777" w:rsidR="00D71D71" w:rsidRDefault="00D71D71" w:rsidP="00D71D71">
      <w:pPr>
        <w:pStyle w:val="Bodycopy"/>
        <w:ind w:left="1134" w:hanging="567"/>
        <w:rPr>
          <w:sz w:val="22"/>
          <w:szCs w:val="22"/>
        </w:rPr>
      </w:pPr>
    </w:p>
    <w:p w14:paraId="3C7B9090" w14:textId="77777777"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14:paraId="6B65BEAC" w14:textId="77777777" w:rsidR="00D71D71" w:rsidRDefault="00D71D71" w:rsidP="00D71D71">
      <w:pPr>
        <w:pStyle w:val="Bodycopy"/>
        <w:ind w:left="1418" w:hanging="851"/>
        <w:rPr>
          <w:sz w:val="22"/>
          <w:szCs w:val="22"/>
        </w:rPr>
      </w:pPr>
      <w:r>
        <w:rPr>
          <w:sz w:val="22"/>
          <w:szCs w:val="22"/>
        </w:rPr>
        <w:tab/>
      </w:r>
      <w:r>
        <w:rPr>
          <w:sz w:val="22"/>
          <w:szCs w:val="22"/>
        </w:rPr>
        <w:tab/>
      </w:r>
    </w:p>
    <w:p w14:paraId="3950CEEF" w14:textId="483CE05C"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 xml:space="preserve">harm strategy, which shall be submitted to the </w:t>
      </w:r>
      <w:r w:rsidR="001C2941">
        <w:rPr>
          <w:sz w:val="22"/>
          <w:szCs w:val="22"/>
        </w:rPr>
        <w:t>Home Department f</w:t>
      </w:r>
      <w:r>
        <w:rPr>
          <w:sz w:val="22"/>
          <w:szCs w:val="22"/>
        </w:rPr>
        <w:t>or comment and approval.</w:t>
      </w:r>
    </w:p>
    <w:p w14:paraId="6C1F89CD"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0F67BA8" w14:textId="77777777"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14:paraId="5AF28B03" w14:textId="77777777"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14:paraId="25CBC7A9" w14:textId="77777777"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14:paraId="15B7628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74ACCF9" w14:textId="77777777"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14:paraId="4BA64BB1" w14:textId="77777777" w:rsidR="00D71D71" w:rsidRDefault="00D71D71" w:rsidP="00D71D71">
      <w:pPr>
        <w:pStyle w:val="Bodycopy"/>
        <w:ind w:left="1418" w:hanging="851"/>
        <w:rPr>
          <w:sz w:val="22"/>
          <w:szCs w:val="22"/>
        </w:rPr>
      </w:pPr>
    </w:p>
    <w:p w14:paraId="45B299F8" w14:textId="77777777"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14:paraId="6FC9A2AC" w14:textId="77777777" w:rsidR="00D71D71" w:rsidRDefault="00D71D71" w:rsidP="00D71D71">
      <w:pPr>
        <w:pStyle w:val="Bodycopy"/>
        <w:ind w:left="1418" w:hanging="851"/>
        <w:rPr>
          <w:sz w:val="22"/>
          <w:szCs w:val="22"/>
        </w:rPr>
      </w:pPr>
    </w:p>
    <w:p w14:paraId="257289B0" w14:textId="4CF16C5B" w:rsidR="00D71D71" w:rsidRDefault="00D71D71" w:rsidP="00C45A5B">
      <w:pPr>
        <w:pStyle w:val="Bodycopy"/>
        <w:ind w:left="1418" w:hanging="851"/>
        <w:jc w:val="both"/>
        <w:rPr>
          <w:sz w:val="22"/>
          <w:szCs w:val="22"/>
        </w:rPr>
      </w:pPr>
      <w:r>
        <w:rPr>
          <w:sz w:val="22"/>
          <w:szCs w:val="22"/>
        </w:rPr>
        <w:t>6.5.7</w:t>
      </w:r>
      <w:r>
        <w:rPr>
          <w:sz w:val="22"/>
          <w:szCs w:val="22"/>
        </w:rPr>
        <w:tab/>
        <w:t xml:space="preserve">The Service Provider shall ensure that as part of managing those identified as “at risk”, arrangements are in place to maintain the well-being of, and minimise the risk to, other Detainees, Staff and </w:t>
      </w:r>
      <w:r w:rsidR="001C2941">
        <w:rPr>
          <w:sz w:val="22"/>
          <w:szCs w:val="22"/>
        </w:rPr>
        <w:t xml:space="preserve">Home Department </w:t>
      </w:r>
      <w:r>
        <w:rPr>
          <w:sz w:val="22"/>
          <w:szCs w:val="22"/>
        </w:rPr>
        <w:t>staff.</w:t>
      </w:r>
    </w:p>
    <w:p w14:paraId="3618D950" w14:textId="77777777" w:rsidR="00D71D71" w:rsidRDefault="00D71D71" w:rsidP="00D71D71">
      <w:pPr>
        <w:pStyle w:val="Bodycopy"/>
        <w:ind w:left="1418" w:hanging="851"/>
        <w:rPr>
          <w:sz w:val="22"/>
          <w:szCs w:val="22"/>
        </w:rPr>
      </w:pPr>
    </w:p>
    <w:p w14:paraId="7255AAA0" w14:textId="77777777"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14:paraId="5B7FB0C9" w14:textId="77777777" w:rsidR="00D71D71" w:rsidRDefault="00D71D71" w:rsidP="00D71D71">
      <w:pPr>
        <w:pStyle w:val="Bodycopy"/>
        <w:ind w:left="1418" w:hanging="851"/>
        <w:rPr>
          <w:sz w:val="22"/>
          <w:szCs w:val="22"/>
          <w:u w:val="single"/>
        </w:rPr>
      </w:pPr>
    </w:p>
    <w:p w14:paraId="4CAE082E" w14:textId="77777777"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14:paraId="4B7C9B89" w14:textId="77777777" w:rsidR="00D71D71" w:rsidRDefault="00D71D71" w:rsidP="00D71D71">
      <w:pPr>
        <w:pStyle w:val="Bodycopy"/>
        <w:ind w:left="1418" w:hanging="851"/>
        <w:rPr>
          <w:sz w:val="22"/>
          <w:szCs w:val="22"/>
        </w:rPr>
      </w:pPr>
    </w:p>
    <w:p w14:paraId="0667B3E9" w14:textId="6254F151" w:rsidR="00D71D71" w:rsidRDefault="00D71D71" w:rsidP="00C45A5B">
      <w:pPr>
        <w:pStyle w:val="Bodycopy"/>
        <w:ind w:left="1418" w:hanging="851"/>
        <w:jc w:val="both"/>
        <w:rPr>
          <w:sz w:val="22"/>
          <w:szCs w:val="22"/>
        </w:rPr>
      </w:pPr>
      <w:r>
        <w:rPr>
          <w:sz w:val="22"/>
          <w:szCs w:val="22"/>
        </w:rPr>
        <w:lastRenderedPageBreak/>
        <w:t>6.6.2</w:t>
      </w:r>
      <w:r>
        <w:rPr>
          <w:sz w:val="22"/>
          <w:szCs w:val="22"/>
        </w:rPr>
        <w:tab/>
        <w:t xml:space="preserve">The Service Provider shall review its Children and Unaccompanied Minors arrangements and policies annually one month prior to each anniversary of the Commencement Date and provide the </w:t>
      </w:r>
      <w:r w:rsidR="001C2941">
        <w:rPr>
          <w:sz w:val="22"/>
          <w:szCs w:val="22"/>
        </w:rPr>
        <w:t xml:space="preserve">Home Department </w:t>
      </w:r>
      <w:r>
        <w:rPr>
          <w:sz w:val="22"/>
          <w:szCs w:val="22"/>
        </w:rPr>
        <w:t xml:space="preserve">with the findings of its review within two (2) weeks of its completion. Where the Service Provider proposes changing its arrangements and/or policies as the result of its review, the Service Provider shall consult with the </w:t>
      </w:r>
      <w:r w:rsidR="00463077">
        <w:rPr>
          <w:sz w:val="22"/>
          <w:szCs w:val="22"/>
        </w:rPr>
        <w:t xml:space="preserve">Home Department </w:t>
      </w:r>
      <w:r>
        <w:rPr>
          <w:sz w:val="22"/>
          <w:szCs w:val="22"/>
        </w:rPr>
        <w:t xml:space="preserve">before implementing any of its proposed changes. </w:t>
      </w:r>
    </w:p>
    <w:p w14:paraId="536D9CA7" w14:textId="77777777" w:rsidR="00D71D71" w:rsidRDefault="00D71D71" w:rsidP="00D71D71">
      <w:pPr>
        <w:pStyle w:val="Bodycopy"/>
        <w:ind w:left="1418" w:hanging="851"/>
        <w:rPr>
          <w:sz w:val="22"/>
          <w:szCs w:val="22"/>
        </w:rPr>
      </w:pPr>
      <w:r>
        <w:rPr>
          <w:sz w:val="22"/>
          <w:szCs w:val="22"/>
        </w:rPr>
        <w:tab/>
      </w:r>
      <w:r>
        <w:rPr>
          <w:sz w:val="22"/>
          <w:szCs w:val="22"/>
        </w:rPr>
        <w:tab/>
      </w:r>
    </w:p>
    <w:p w14:paraId="2F1F968C" w14:textId="4F986AD0"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w:t>
      </w:r>
      <w:r w:rsidR="00801A54">
        <w:rPr>
          <w:sz w:val="22"/>
          <w:szCs w:val="22"/>
        </w:rPr>
        <w:t xml:space="preserve">or already have in place </w:t>
      </w:r>
      <w:r>
        <w:rPr>
          <w:sz w:val="22"/>
          <w:szCs w:val="22"/>
        </w:rPr>
        <w:t xml:space="preserve">a Children’s Services Manager who will be responsible for managing all the arrangements for safeguarding the welfare of Children and Unaccompanied Minors. </w:t>
      </w:r>
    </w:p>
    <w:p w14:paraId="69DF579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82F464B" w14:textId="77777777"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14:paraId="08A88550" w14:textId="77777777" w:rsidR="00D71D71" w:rsidRDefault="00D71D71" w:rsidP="00D71D71">
      <w:pPr>
        <w:pStyle w:val="Bodycopy"/>
        <w:ind w:left="1418" w:hanging="851"/>
        <w:rPr>
          <w:sz w:val="22"/>
          <w:szCs w:val="22"/>
        </w:rPr>
      </w:pPr>
    </w:p>
    <w:p w14:paraId="440F0E47" w14:textId="77777777"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14:paraId="10A386D3" w14:textId="77777777" w:rsidR="00D71D71" w:rsidRDefault="00D71D71" w:rsidP="00D71D71">
      <w:pPr>
        <w:pStyle w:val="Bodycopy"/>
        <w:ind w:left="1418" w:hanging="851"/>
        <w:rPr>
          <w:sz w:val="22"/>
          <w:szCs w:val="22"/>
        </w:rPr>
      </w:pPr>
    </w:p>
    <w:p w14:paraId="6C77F5A3" w14:textId="77777777"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14:paraId="511755C4" w14:textId="77777777" w:rsidR="00D71D71" w:rsidRDefault="00D71D71" w:rsidP="00D71D71">
      <w:pPr>
        <w:pStyle w:val="Bodycopy"/>
        <w:ind w:left="1418" w:hanging="851"/>
        <w:rPr>
          <w:sz w:val="22"/>
          <w:szCs w:val="22"/>
        </w:rPr>
      </w:pPr>
    </w:p>
    <w:p w14:paraId="07421B3F" w14:textId="77777777"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14:paraId="0E1BE79A" w14:textId="77777777" w:rsidR="00D71D71" w:rsidRDefault="00D71D71" w:rsidP="00D71D71">
      <w:pPr>
        <w:pStyle w:val="Bodycopy"/>
        <w:ind w:left="1418" w:hanging="851"/>
        <w:rPr>
          <w:sz w:val="22"/>
          <w:szCs w:val="22"/>
        </w:rPr>
      </w:pPr>
    </w:p>
    <w:p w14:paraId="5F90BCC2" w14:textId="07CD9A8B"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w:t>
      </w:r>
      <w:r w:rsidR="00463077">
        <w:rPr>
          <w:sz w:val="22"/>
          <w:szCs w:val="22"/>
        </w:rPr>
        <w:t xml:space="preserve">Home Department. </w:t>
      </w:r>
      <w:r>
        <w:rPr>
          <w:sz w:val="22"/>
          <w:szCs w:val="22"/>
        </w:rPr>
        <w:t xml:space="preserve"> </w:t>
      </w:r>
      <w:r>
        <w:rPr>
          <w:sz w:val="22"/>
          <w:szCs w:val="22"/>
        </w:rPr>
        <w:tab/>
      </w:r>
    </w:p>
    <w:p w14:paraId="4EA6590F" w14:textId="77777777" w:rsidR="00D71D71" w:rsidRDefault="00D71D71" w:rsidP="00D71D71">
      <w:pPr>
        <w:pStyle w:val="Bodycopy"/>
        <w:ind w:left="1418" w:hanging="851"/>
        <w:rPr>
          <w:sz w:val="22"/>
          <w:szCs w:val="22"/>
        </w:rPr>
      </w:pPr>
    </w:p>
    <w:p w14:paraId="5EB37495" w14:textId="77777777"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14:paraId="258C53B1" w14:textId="77777777" w:rsidR="00D71D71" w:rsidRDefault="00D71D71" w:rsidP="00D71D71">
      <w:pPr>
        <w:pStyle w:val="Bodycopy"/>
        <w:ind w:left="1418" w:hanging="851"/>
        <w:rPr>
          <w:sz w:val="22"/>
          <w:szCs w:val="22"/>
        </w:rPr>
      </w:pPr>
    </w:p>
    <w:p w14:paraId="137385CB" w14:textId="77777777"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E08414" w14:textId="77777777"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14:paraId="2D37CA1C" w14:textId="77777777" w:rsidR="00D71D71" w:rsidRDefault="00D71D71" w:rsidP="00D71D71">
      <w:pPr>
        <w:pStyle w:val="Bodycopy"/>
        <w:ind w:left="1418" w:hanging="851"/>
        <w:rPr>
          <w:sz w:val="22"/>
          <w:szCs w:val="22"/>
        </w:rPr>
      </w:pPr>
      <w:r>
        <w:rPr>
          <w:sz w:val="22"/>
          <w:szCs w:val="22"/>
        </w:rPr>
        <w:lastRenderedPageBreak/>
        <w:tab/>
      </w:r>
    </w:p>
    <w:p w14:paraId="50515BA7" w14:textId="0C31D5EB" w:rsidR="00D71D71" w:rsidRDefault="00D71D71" w:rsidP="00C45A5B">
      <w:pPr>
        <w:pStyle w:val="Bodycopy"/>
        <w:ind w:left="1418" w:hanging="851"/>
        <w:jc w:val="both"/>
        <w:rPr>
          <w:sz w:val="22"/>
          <w:szCs w:val="22"/>
        </w:rPr>
      </w:pPr>
      <w:r>
        <w:rPr>
          <w:sz w:val="22"/>
          <w:szCs w:val="22"/>
        </w:rPr>
        <w:t>6.6.12</w:t>
      </w:r>
      <w:r>
        <w:rPr>
          <w:sz w:val="22"/>
          <w:szCs w:val="22"/>
        </w:rPr>
        <w:tab/>
        <w:t xml:space="preserve">The Service Provider shall ensure that for any incident where a Child or Unaccompanied Minor is present, their presence is identified and recorded, the incident reported to the </w:t>
      </w:r>
      <w:r w:rsidR="00463077">
        <w:rPr>
          <w:sz w:val="22"/>
          <w:szCs w:val="22"/>
        </w:rPr>
        <w:t xml:space="preserve">Home Department, </w:t>
      </w:r>
      <w:r>
        <w:rPr>
          <w:sz w:val="22"/>
          <w:szCs w:val="22"/>
        </w:rPr>
        <w:t>and where appropriate the receiving custodian is advised.</w:t>
      </w:r>
    </w:p>
    <w:p w14:paraId="5C35FA72" w14:textId="77777777" w:rsidR="00D71D71" w:rsidRDefault="00D71D71" w:rsidP="00D71D71">
      <w:pPr>
        <w:pStyle w:val="Bodycopy"/>
        <w:ind w:left="1418" w:hanging="851"/>
        <w:rPr>
          <w:sz w:val="22"/>
          <w:szCs w:val="22"/>
        </w:rPr>
      </w:pPr>
    </w:p>
    <w:p w14:paraId="1DD5CD05" w14:textId="77777777"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14:paraId="2E26F7FB" w14:textId="77777777" w:rsidR="00D71D71" w:rsidRDefault="00D71D71" w:rsidP="00D71D71">
      <w:pPr>
        <w:pStyle w:val="Bodycopy"/>
        <w:ind w:left="1418" w:hanging="851"/>
        <w:rPr>
          <w:sz w:val="22"/>
          <w:szCs w:val="22"/>
        </w:rPr>
      </w:pPr>
    </w:p>
    <w:p w14:paraId="280436BF" w14:textId="67D3F3A7" w:rsidR="00D71D71" w:rsidRDefault="00D71D71" w:rsidP="00C45A5B">
      <w:pPr>
        <w:pStyle w:val="Bodycopy"/>
        <w:ind w:left="1418" w:hanging="851"/>
        <w:jc w:val="both"/>
        <w:rPr>
          <w:sz w:val="22"/>
          <w:szCs w:val="22"/>
        </w:rPr>
      </w:pPr>
      <w:r>
        <w:rPr>
          <w:sz w:val="22"/>
          <w:szCs w:val="22"/>
        </w:rPr>
        <w:t>6.7.1</w:t>
      </w:r>
      <w:r>
        <w:rPr>
          <w:sz w:val="22"/>
          <w:szCs w:val="22"/>
        </w:rPr>
        <w:tab/>
        <w:t xml:space="preserve">The Service Provider shall appoint </w:t>
      </w:r>
      <w:r w:rsidR="00801A54">
        <w:rPr>
          <w:sz w:val="22"/>
          <w:szCs w:val="22"/>
        </w:rPr>
        <w:t xml:space="preserve">or already have in place </w:t>
      </w:r>
      <w:r>
        <w:rPr>
          <w:sz w:val="22"/>
          <w:szCs w:val="22"/>
        </w:rPr>
        <w:t>a Race Relations Manager whose role will be to investigate and assist in the monitoring of all complaints of alleged racial discrimination and their outcomes</w:t>
      </w:r>
      <w:r>
        <w:rPr>
          <w:sz w:val="22"/>
          <w:szCs w:val="22"/>
        </w:rPr>
        <w:tab/>
      </w:r>
    </w:p>
    <w:p w14:paraId="44B4F9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DC50B2" w14:textId="661BC5F3"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w:t>
      </w:r>
      <w:r w:rsidR="00801A54">
        <w:rPr>
          <w:sz w:val="22"/>
          <w:szCs w:val="22"/>
        </w:rPr>
        <w:t xml:space="preserve">or already have in place </w:t>
      </w:r>
      <w:r>
        <w:rPr>
          <w:sz w:val="22"/>
          <w:szCs w:val="22"/>
        </w:rPr>
        <w:t xml:space="preserve">a Race Relations Policy in respect of Detainees, obtain the Authority’s approval for it, and implement it, ensuring it is updated annually prior to each anniversary of the Commencement Date, or as required by changes in Legislation or other factors as agreed with the </w:t>
      </w:r>
      <w:r w:rsidR="00463077">
        <w:rPr>
          <w:sz w:val="22"/>
          <w:szCs w:val="22"/>
        </w:rPr>
        <w:t xml:space="preserve">Home Department. </w:t>
      </w:r>
      <w:r>
        <w:rPr>
          <w:sz w:val="22"/>
          <w:szCs w:val="22"/>
        </w:rPr>
        <w:t xml:space="preserve"> </w:t>
      </w:r>
    </w:p>
    <w:p w14:paraId="3810A27E" w14:textId="77777777" w:rsidR="00D71D71" w:rsidRDefault="00D71D71" w:rsidP="00D71D71">
      <w:pPr>
        <w:pStyle w:val="Bodycopy"/>
        <w:ind w:left="1418" w:hanging="851"/>
        <w:rPr>
          <w:sz w:val="22"/>
          <w:szCs w:val="22"/>
        </w:rPr>
      </w:pPr>
      <w:r>
        <w:rPr>
          <w:sz w:val="22"/>
          <w:szCs w:val="22"/>
        </w:rPr>
        <w:tab/>
      </w:r>
      <w:r>
        <w:rPr>
          <w:sz w:val="22"/>
          <w:szCs w:val="22"/>
        </w:rPr>
        <w:tab/>
      </w:r>
    </w:p>
    <w:p w14:paraId="71368FEA" w14:textId="77777777"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14:paraId="553C0389" w14:textId="77777777" w:rsidR="00D71D71" w:rsidRDefault="00D71D71" w:rsidP="00D71D71">
      <w:pPr>
        <w:pStyle w:val="Bodycopy"/>
        <w:ind w:left="1418" w:hanging="851"/>
        <w:rPr>
          <w:sz w:val="22"/>
          <w:szCs w:val="22"/>
        </w:rPr>
      </w:pPr>
    </w:p>
    <w:p w14:paraId="7A607E99" w14:textId="77777777"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14:paraId="62E5BFFF" w14:textId="77777777" w:rsidR="00D71D71" w:rsidRDefault="00D71D71" w:rsidP="00D71D71">
      <w:pPr>
        <w:pStyle w:val="Bodycopy"/>
        <w:ind w:left="1418" w:hanging="851"/>
        <w:rPr>
          <w:sz w:val="22"/>
          <w:szCs w:val="22"/>
        </w:rPr>
      </w:pPr>
    </w:p>
    <w:p w14:paraId="230382C3" w14:textId="77777777"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14:paraId="58BC469C" w14:textId="77777777" w:rsidR="00D71D71" w:rsidRDefault="00D71D71" w:rsidP="00D71D71">
      <w:pPr>
        <w:pStyle w:val="Bodycopy"/>
        <w:ind w:left="1418" w:hanging="851"/>
        <w:rPr>
          <w:sz w:val="22"/>
          <w:szCs w:val="22"/>
        </w:rPr>
      </w:pPr>
    </w:p>
    <w:p w14:paraId="49EDAB5C" w14:textId="77777777"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14:paraId="3DD3B659" w14:textId="77777777" w:rsidR="00D71D71" w:rsidRDefault="00D71D71" w:rsidP="00D71D71">
      <w:pPr>
        <w:pStyle w:val="Bodycopy"/>
        <w:ind w:left="1418" w:hanging="851"/>
        <w:rPr>
          <w:sz w:val="22"/>
          <w:szCs w:val="22"/>
        </w:rPr>
      </w:pPr>
    </w:p>
    <w:p w14:paraId="7E074A92" w14:textId="77777777"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14:paraId="78C4C5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E78ED2" w14:textId="77777777"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14:paraId="615ED88B" w14:textId="77777777" w:rsidR="00D71D71" w:rsidRDefault="00D71D71" w:rsidP="00D71D71">
      <w:pPr>
        <w:pStyle w:val="Bodycopy"/>
        <w:ind w:left="1418" w:hanging="851"/>
        <w:rPr>
          <w:sz w:val="22"/>
          <w:szCs w:val="22"/>
        </w:rPr>
      </w:pPr>
    </w:p>
    <w:p w14:paraId="0EA62690" w14:textId="77777777"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14:paraId="17222287" w14:textId="77777777" w:rsidR="00D71D71" w:rsidRDefault="00D71D71" w:rsidP="00D71D71">
      <w:pPr>
        <w:pStyle w:val="Bodycopy"/>
        <w:ind w:left="1418" w:hanging="851"/>
        <w:rPr>
          <w:sz w:val="22"/>
          <w:szCs w:val="22"/>
        </w:rPr>
      </w:pPr>
    </w:p>
    <w:p w14:paraId="13936213" w14:textId="77777777" w:rsidR="00D71D71" w:rsidRDefault="00D71D71" w:rsidP="00C45A5B">
      <w:pPr>
        <w:pStyle w:val="Bodycopy"/>
        <w:ind w:left="1418" w:hanging="851"/>
        <w:jc w:val="both"/>
        <w:rPr>
          <w:sz w:val="22"/>
          <w:szCs w:val="22"/>
        </w:rPr>
      </w:pPr>
      <w:r>
        <w:rPr>
          <w:sz w:val="22"/>
          <w:szCs w:val="22"/>
        </w:rPr>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14:paraId="18261BE4" w14:textId="77777777" w:rsidR="00D71D71" w:rsidRDefault="00D71D71" w:rsidP="00D71D71">
      <w:pPr>
        <w:pStyle w:val="Bodycopy"/>
        <w:ind w:left="1418" w:hanging="851"/>
        <w:rPr>
          <w:sz w:val="22"/>
          <w:szCs w:val="22"/>
        </w:rPr>
      </w:pPr>
    </w:p>
    <w:p w14:paraId="0908BB05" w14:textId="77777777"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14:paraId="2EFB635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7D1EE71B" w14:textId="6FC4B2C4"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w:t>
      </w:r>
      <w:r w:rsidR="00463077">
        <w:rPr>
          <w:sz w:val="22"/>
          <w:szCs w:val="22"/>
        </w:rPr>
        <w:t xml:space="preserve">Home Department </w:t>
      </w:r>
      <w:r>
        <w:rPr>
          <w:sz w:val="22"/>
          <w:szCs w:val="22"/>
        </w:rPr>
        <w:t xml:space="preserve">for the gathering of security information and for passing security information to the </w:t>
      </w:r>
      <w:r w:rsidR="00463077">
        <w:rPr>
          <w:sz w:val="22"/>
          <w:szCs w:val="22"/>
        </w:rPr>
        <w:t xml:space="preserve">Home Department’s </w:t>
      </w:r>
      <w:r>
        <w:rPr>
          <w:sz w:val="22"/>
          <w:szCs w:val="22"/>
        </w:rPr>
        <w:t xml:space="preserve">Intelligence Team. </w:t>
      </w:r>
    </w:p>
    <w:p w14:paraId="2594E33B" w14:textId="77777777" w:rsidR="00D71D71" w:rsidRDefault="00D71D71" w:rsidP="00D71D71">
      <w:pPr>
        <w:pStyle w:val="Bodycopy"/>
        <w:ind w:left="1418" w:hanging="851"/>
        <w:rPr>
          <w:sz w:val="22"/>
          <w:szCs w:val="22"/>
        </w:rPr>
      </w:pPr>
      <w:r>
        <w:rPr>
          <w:sz w:val="22"/>
          <w:szCs w:val="22"/>
        </w:rPr>
        <w:tab/>
      </w:r>
    </w:p>
    <w:p w14:paraId="5BDE21FA" w14:textId="77777777"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14:paraId="73CA61F6"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361D1B05" w14:textId="77777777"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14:paraId="15A26403" w14:textId="77777777" w:rsidR="00D71D71" w:rsidRDefault="00D71D71" w:rsidP="00D71D71">
      <w:pPr>
        <w:pStyle w:val="Bodycopy"/>
        <w:ind w:left="1418" w:hanging="851"/>
        <w:rPr>
          <w:sz w:val="22"/>
          <w:szCs w:val="22"/>
        </w:rPr>
      </w:pPr>
    </w:p>
    <w:p w14:paraId="11E38EB9" w14:textId="77777777"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14:paraId="61E71B8F" w14:textId="77777777" w:rsidR="00D71D71" w:rsidRDefault="00D71D71" w:rsidP="00D71D71">
      <w:pPr>
        <w:pStyle w:val="Bodycopy"/>
        <w:ind w:left="1418" w:hanging="851"/>
        <w:rPr>
          <w:sz w:val="22"/>
          <w:szCs w:val="22"/>
        </w:rPr>
      </w:pPr>
    </w:p>
    <w:p w14:paraId="7A191A4F" w14:textId="77777777"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14:paraId="30132EFA" w14:textId="77777777" w:rsidR="00D71D71" w:rsidRDefault="00D71D71" w:rsidP="00D71D71">
      <w:pPr>
        <w:pStyle w:val="Bodycopy"/>
        <w:ind w:left="1418" w:hanging="851"/>
        <w:rPr>
          <w:sz w:val="22"/>
          <w:szCs w:val="22"/>
        </w:rPr>
      </w:pPr>
    </w:p>
    <w:p w14:paraId="6AFE0469" w14:textId="3D2110EA" w:rsidR="00D71D71" w:rsidRDefault="00D71D71" w:rsidP="00C45A5B">
      <w:pPr>
        <w:pStyle w:val="Bodycopy"/>
        <w:ind w:left="1418" w:hanging="851"/>
        <w:jc w:val="both"/>
        <w:rPr>
          <w:sz w:val="22"/>
          <w:szCs w:val="22"/>
        </w:rPr>
      </w:pPr>
      <w:r>
        <w:rPr>
          <w:sz w:val="22"/>
          <w:szCs w:val="22"/>
        </w:rPr>
        <w:t>6.8.12</w:t>
      </w:r>
      <w:r>
        <w:rPr>
          <w:sz w:val="22"/>
          <w:szCs w:val="22"/>
        </w:rPr>
        <w:tab/>
        <w:t xml:space="preserve">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w:t>
      </w:r>
      <w:r w:rsidR="001C2941">
        <w:rPr>
          <w:sz w:val="22"/>
          <w:szCs w:val="22"/>
        </w:rPr>
        <w:t xml:space="preserve">Home Department. </w:t>
      </w:r>
    </w:p>
    <w:p w14:paraId="2DFC16F3" w14:textId="77777777" w:rsidR="00D71D71" w:rsidRDefault="00D71D71" w:rsidP="00D71D71">
      <w:pPr>
        <w:pStyle w:val="Bodycopy"/>
        <w:ind w:left="1418" w:hanging="851"/>
        <w:rPr>
          <w:sz w:val="22"/>
          <w:szCs w:val="22"/>
        </w:rPr>
      </w:pPr>
    </w:p>
    <w:p w14:paraId="3B0923D9" w14:textId="6BC437BB" w:rsidR="00D71D71" w:rsidRDefault="00D71D71" w:rsidP="00C45A5B">
      <w:pPr>
        <w:pStyle w:val="Bodycopy"/>
        <w:ind w:left="1418" w:hanging="851"/>
        <w:jc w:val="both"/>
        <w:rPr>
          <w:sz w:val="22"/>
          <w:szCs w:val="22"/>
        </w:rPr>
      </w:pPr>
      <w:r>
        <w:rPr>
          <w:sz w:val="22"/>
          <w:szCs w:val="22"/>
        </w:rPr>
        <w:t>6.8.13</w:t>
      </w:r>
      <w:r>
        <w:rPr>
          <w:sz w:val="22"/>
          <w:szCs w:val="22"/>
        </w:rPr>
        <w:tab/>
        <w:t xml:space="preserve">The Service Provider shall put in place arrangements to search any places or vehicles under its control prior to occupation and/or re-occupation, and conduct additional searches as required, or as directed by the </w:t>
      </w:r>
      <w:r w:rsidR="00463077">
        <w:rPr>
          <w:sz w:val="22"/>
          <w:szCs w:val="22"/>
        </w:rPr>
        <w:t xml:space="preserve">Home Department. </w:t>
      </w:r>
    </w:p>
    <w:p w14:paraId="68B0FED1" w14:textId="77777777" w:rsidR="00D71D71" w:rsidRDefault="00D71D71" w:rsidP="00D71D71">
      <w:pPr>
        <w:pStyle w:val="Bodycopy"/>
        <w:ind w:left="1418" w:hanging="851"/>
        <w:rPr>
          <w:sz w:val="22"/>
          <w:szCs w:val="22"/>
        </w:rPr>
      </w:pPr>
    </w:p>
    <w:p w14:paraId="692C8099" w14:textId="3022A8F2"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w:t>
      </w:r>
      <w:r w:rsidR="00463077">
        <w:rPr>
          <w:sz w:val="22"/>
          <w:szCs w:val="22"/>
        </w:rPr>
        <w:t xml:space="preserve">Home Department </w:t>
      </w:r>
      <w:r>
        <w:rPr>
          <w:sz w:val="22"/>
          <w:szCs w:val="22"/>
        </w:rPr>
        <w:t xml:space="preserve">staff, Visitors. </w:t>
      </w:r>
    </w:p>
    <w:p w14:paraId="6B4E6444" w14:textId="77777777" w:rsidR="00D71D71" w:rsidRDefault="00D71D71" w:rsidP="00D71D71">
      <w:pPr>
        <w:pStyle w:val="Bodycopy"/>
        <w:ind w:left="1418" w:hanging="851"/>
        <w:rPr>
          <w:sz w:val="22"/>
          <w:szCs w:val="22"/>
        </w:rPr>
      </w:pPr>
    </w:p>
    <w:p w14:paraId="39697A1E" w14:textId="77777777"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14:paraId="1E7E9CA7" w14:textId="77777777" w:rsidR="00D71D71" w:rsidRDefault="00D71D71" w:rsidP="00D71D71">
      <w:pPr>
        <w:pStyle w:val="Bodycopy"/>
        <w:ind w:left="1418" w:hanging="851"/>
        <w:rPr>
          <w:sz w:val="22"/>
          <w:szCs w:val="22"/>
        </w:rPr>
      </w:pPr>
    </w:p>
    <w:p w14:paraId="7A4C7EA4" w14:textId="2E2B0A94" w:rsidR="00D71D71" w:rsidRDefault="00D71D71" w:rsidP="00C45A5B">
      <w:pPr>
        <w:pStyle w:val="Bodycopy"/>
        <w:ind w:left="1418" w:hanging="851"/>
        <w:jc w:val="both"/>
        <w:rPr>
          <w:sz w:val="22"/>
          <w:szCs w:val="22"/>
        </w:rPr>
      </w:pPr>
      <w:r>
        <w:rPr>
          <w:sz w:val="22"/>
          <w:szCs w:val="22"/>
        </w:rPr>
        <w:t>6.8.16</w:t>
      </w:r>
      <w:r>
        <w:rPr>
          <w:sz w:val="22"/>
          <w:szCs w:val="22"/>
        </w:rPr>
        <w:tab/>
        <w:t xml:space="preserve">Where during the provision of the Services, the Service Provider identifies a Detainee subject to MAPPA, the Service Provider shall immediately advise the </w:t>
      </w:r>
      <w:r w:rsidR="00463077">
        <w:rPr>
          <w:sz w:val="22"/>
          <w:szCs w:val="22"/>
        </w:rPr>
        <w:t xml:space="preserve">Home Department </w:t>
      </w:r>
      <w:r>
        <w:rPr>
          <w:sz w:val="22"/>
          <w:szCs w:val="22"/>
        </w:rPr>
        <w:t>and the B</w:t>
      </w:r>
      <w:r w:rsidR="001C2941">
        <w:rPr>
          <w:sz w:val="22"/>
          <w:szCs w:val="22"/>
        </w:rPr>
        <w:t>order Force M</w:t>
      </w:r>
      <w:r>
        <w:rPr>
          <w:sz w:val="22"/>
          <w:szCs w:val="22"/>
        </w:rPr>
        <w:t>onitor.</w:t>
      </w:r>
    </w:p>
    <w:p w14:paraId="63A360D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DC65340" w14:textId="77777777" w:rsidR="00D71D71" w:rsidRDefault="00D71D71" w:rsidP="00C45A5B">
      <w:pPr>
        <w:pStyle w:val="Bodycopy"/>
        <w:ind w:left="1418" w:hanging="851"/>
        <w:jc w:val="both"/>
        <w:rPr>
          <w:sz w:val="22"/>
          <w:szCs w:val="22"/>
        </w:rPr>
      </w:pPr>
      <w:r>
        <w:rPr>
          <w:sz w:val="22"/>
          <w:szCs w:val="22"/>
        </w:rPr>
        <w:lastRenderedPageBreak/>
        <w:t>6.8.17</w:t>
      </w:r>
      <w:r>
        <w:rPr>
          <w:sz w:val="22"/>
          <w:szCs w:val="22"/>
        </w:rPr>
        <w:tab/>
        <w:t>The Service Provider shall ensure that all equipment used in performing the Services is tested and maintained regularly to ensure that it is adequate for the purpose.</w:t>
      </w:r>
    </w:p>
    <w:p w14:paraId="0C747480" w14:textId="77777777" w:rsidR="00D71D71" w:rsidRDefault="00D71D71" w:rsidP="00D71D71">
      <w:pPr>
        <w:pStyle w:val="Bodycopy"/>
        <w:ind w:left="1418" w:hanging="851"/>
        <w:rPr>
          <w:sz w:val="22"/>
          <w:szCs w:val="22"/>
        </w:rPr>
      </w:pPr>
    </w:p>
    <w:p w14:paraId="6AA61974" w14:textId="77777777"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14:paraId="012B77DF" w14:textId="77777777" w:rsidR="00D71D71" w:rsidRDefault="00D71D71" w:rsidP="00D71D71">
      <w:pPr>
        <w:pStyle w:val="Bodycopy"/>
        <w:ind w:left="1418" w:hanging="851"/>
        <w:rPr>
          <w:sz w:val="22"/>
          <w:szCs w:val="22"/>
        </w:rPr>
      </w:pPr>
    </w:p>
    <w:p w14:paraId="7BA25BBB" w14:textId="4F37E93E" w:rsidR="00D71D71" w:rsidRDefault="00D71D71" w:rsidP="00C45A5B">
      <w:pPr>
        <w:pStyle w:val="Bodycopy"/>
        <w:ind w:left="1418" w:hanging="851"/>
        <w:jc w:val="both"/>
        <w:rPr>
          <w:sz w:val="22"/>
          <w:szCs w:val="22"/>
        </w:rPr>
      </w:pPr>
      <w:r>
        <w:rPr>
          <w:sz w:val="22"/>
          <w:szCs w:val="22"/>
        </w:rPr>
        <w:t>6.9.1</w:t>
      </w:r>
      <w:r>
        <w:rPr>
          <w:sz w:val="22"/>
          <w:szCs w:val="22"/>
        </w:rPr>
        <w:tab/>
        <w:t xml:space="preserve">The Service Provider shall hold, maintain and update risk assessment procedures which shall be implemented immediately once agreed by the </w:t>
      </w:r>
      <w:r w:rsidR="001C2941">
        <w:rPr>
          <w:sz w:val="22"/>
          <w:szCs w:val="22"/>
        </w:rPr>
        <w:t xml:space="preserve">Home Department. </w:t>
      </w:r>
      <w:r>
        <w:rPr>
          <w:sz w:val="22"/>
          <w:szCs w:val="22"/>
        </w:rPr>
        <w:t>These should be produced to the Agency for a review annually, prior to each anniversary of the Commencement Date.</w:t>
      </w:r>
      <w:r>
        <w:rPr>
          <w:sz w:val="22"/>
          <w:szCs w:val="22"/>
        </w:rPr>
        <w:tab/>
      </w:r>
    </w:p>
    <w:p w14:paraId="1EA61E35" w14:textId="77777777" w:rsidR="00D71D71" w:rsidRDefault="00D71D71" w:rsidP="00D71D71">
      <w:pPr>
        <w:pStyle w:val="Bodycopy"/>
        <w:ind w:left="1418" w:hanging="851"/>
        <w:rPr>
          <w:sz w:val="22"/>
          <w:szCs w:val="22"/>
        </w:rPr>
      </w:pPr>
      <w:r>
        <w:rPr>
          <w:sz w:val="22"/>
          <w:szCs w:val="22"/>
        </w:rPr>
        <w:tab/>
      </w:r>
    </w:p>
    <w:p w14:paraId="65E18D46" w14:textId="77777777"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14:paraId="18F5B536" w14:textId="77777777" w:rsidR="00D71D71" w:rsidRDefault="00D71D71" w:rsidP="00D71D71">
      <w:pPr>
        <w:pStyle w:val="Bodycopy"/>
        <w:ind w:left="1418" w:hanging="851"/>
        <w:rPr>
          <w:sz w:val="22"/>
          <w:szCs w:val="22"/>
        </w:rPr>
      </w:pPr>
    </w:p>
    <w:p w14:paraId="253598FC" w14:textId="5D318CE0" w:rsidR="00D71D71" w:rsidRDefault="00D71D71" w:rsidP="00C45A5B">
      <w:pPr>
        <w:pStyle w:val="Bodycopy"/>
        <w:ind w:left="1418" w:hanging="851"/>
        <w:jc w:val="both"/>
        <w:rPr>
          <w:sz w:val="22"/>
          <w:szCs w:val="22"/>
        </w:rPr>
      </w:pPr>
      <w:r>
        <w:rPr>
          <w:sz w:val="22"/>
          <w:szCs w:val="22"/>
        </w:rPr>
        <w:t>6.9.3</w:t>
      </w:r>
      <w:r>
        <w:rPr>
          <w:sz w:val="22"/>
          <w:szCs w:val="22"/>
        </w:rPr>
        <w:tab/>
        <w:t xml:space="preserve">The Service Provider shall ensure that all the information received on a Detainee is sufficient and accurate for the efficient delivery of the Services, seeking clarification from the </w:t>
      </w:r>
      <w:r w:rsidR="00463077">
        <w:rPr>
          <w:sz w:val="22"/>
          <w:szCs w:val="22"/>
        </w:rPr>
        <w:t xml:space="preserve">Home Department </w:t>
      </w:r>
      <w:r>
        <w:rPr>
          <w:sz w:val="22"/>
          <w:szCs w:val="22"/>
        </w:rPr>
        <w:t>where required.</w:t>
      </w:r>
    </w:p>
    <w:p w14:paraId="143AB026" w14:textId="77777777" w:rsidR="00D71D71" w:rsidRDefault="00D71D71" w:rsidP="00D71D71">
      <w:pPr>
        <w:pStyle w:val="Bodycopy"/>
        <w:ind w:left="1418" w:hanging="851"/>
        <w:rPr>
          <w:sz w:val="22"/>
          <w:szCs w:val="22"/>
        </w:rPr>
      </w:pPr>
      <w:r>
        <w:rPr>
          <w:sz w:val="22"/>
          <w:szCs w:val="22"/>
        </w:rPr>
        <w:tab/>
      </w:r>
    </w:p>
    <w:p w14:paraId="2A8468EA" w14:textId="77777777"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14:paraId="34B99AF2" w14:textId="77777777" w:rsidR="00D71D71" w:rsidRDefault="00D71D71" w:rsidP="00D71D71">
      <w:pPr>
        <w:pStyle w:val="Bodycopy"/>
        <w:ind w:left="1418" w:hanging="851"/>
        <w:rPr>
          <w:sz w:val="22"/>
          <w:szCs w:val="22"/>
        </w:rPr>
      </w:pPr>
    </w:p>
    <w:p w14:paraId="4F7A09C2" w14:textId="77777777"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14:paraId="17D53B22" w14:textId="77777777" w:rsidR="00D71D71" w:rsidRDefault="00D71D71" w:rsidP="00D71D71">
      <w:pPr>
        <w:pStyle w:val="Bodycopy"/>
        <w:ind w:left="1418" w:hanging="851"/>
        <w:rPr>
          <w:sz w:val="22"/>
          <w:szCs w:val="22"/>
        </w:rPr>
      </w:pPr>
      <w:r>
        <w:rPr>
          <w:sz w:val="22"/>
          <w:szCs w:val="22"/>
        </w:rPr>
        <w:tab/>
      </w:r>
    </w:p>
    <w:p w14:paraId="6A4A5127" w14:textId="5ACF60E6" w:rsidR="00D71D71" w:rsidRDefault="00D71D71" w:rsidP="00C45A5B">
      <w:pPr>
        <w:pStyle w:val="Bodycopy"/>
        <w:ind w:left="1418" w:hanging="851"/>
        <w:jc w:val="both"/>
        <w:rPr>
          <w:sz w:val="22"/>
          <w:szCs w:val="22"/>
        </w:rPr>
      </w:pPr>
      <w:r>
        <w:rPr>
          <w:sz w:val="22"/>
          <w:szCs w:val="22"/>
        </w:rPr>
        <w:t>6.9.6</w:t>
      </w:r>
      <w:r>
        <w:rPr>
          <w:sz w:val="22"/>
          <w:szCs w:val="22"/>
        </w:rPr>
        <w:tab/>
        <w:t xml:space="preserve">In the event of indiscipline of a Detainee and/or third party, the Service Provider shall deal with the indiscipline as appropriate, record the details of the incident and advise the </w:t>
      </w:r>
      <w:r w:rsidR="001C2941">
        <w:rPr>
          <w:sz w:val="22"/>
          <w:szCs w:val="22"/>
        </w:rPr>
        <w:t xml:space="preserve">Home Department </w:t>
      </w:r>
      <w:r>
        <w:rPr>
          <w:sz w:val="22"/>
          <w:szCs w:val="22"/>
        </w:rPr>
        <w:t>and the custodian with subsequent responsibility for the Detainee.</w:t>
      </w:r>
    </w:p>
    <w:p w14:paraId="40184226" w14:textId="77777777" w:rsidR="00D71D71" w:rsidRDefault="00D71D71" w:rsidP="00D71D71">
      <w:pPr>
        <w:pStyle w:val="Bodycopy"/>
        <w:ind w:left="1418" w:hanging="851"/>
        <w:rPr>
          <w:sz w:val="22"/>
          <w:szCs w:val="22"/>
        </w:rPr>
      </w:pPr>
    </w:p>
    <w:p w14:paraId="7DAE84BE" w14:textId="77777777"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14:paraId="2B275E2B" w14:textId="77777777" w:rsidR="00D71D71" w:rsidRDefault="00D71D71" w:rsidP="00D71D71">
      <w:pPr>
        <w:pStyle w:val="Bodycopy"/>
        <w:ind w:left="1418" w:hanging="851"/>
        <w:rPr>
          <w:sz w:val="22"/>
          <w:szCs w:val="22"/>
        </w:rPr>
      </w:pPr>
    </w:p>
    <w:p w14:paraId="205455E4" w14:textId="77777777"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14:paraId="5E6FBD21" w14:textId="77777777" w:rsidR="00D71D71" w:rsidRDefault="00D71D71" w:rsidP="00D71D71">
      <w:pPr>
        <w:pStyle w:val="Bodycopy"/>
        <w:ind w:left="1418" w:hanging="851"/>
        <w:rPr>
          <w:sz w:val="22"/>
          <w:szCs w:val="22"/>
        </w:rPr>
      </w:pPr>
    </w:p>
    <w:p w14:paraId="7FB788C1" w14:textId="77777777"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14:paraId="3F06584A" w14:textId="77777777" w:rsidR="00D71D71" w:rsidRDefault="00D71D71" w:rsidP="00D71D71">
      <w:pPr>
        <w:pStyle w:val="Bodycopy"/>
        <w:ind w:left="1418" w:hanging="851"/>
        <w:rPr>
          <w:sz w:val="22"/>
          <w:szCs w:val="22"/>
        </w:rPr>
      </w:pPr>
    </w:p>
    <w:p w14:paraId="7175D23E" w14:textId="77777777"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14:paraId="500F79AD" w14:textId="77777777" w:rsidR="00D71D71" w:rsidRDefault="00D71D71" w:rsidP="00D71D71">
      <w:pPr>
        <w:pStyle w:val="Bodycopy"/>
        <w:ind w:left="1418" w:hanging="851"/>
        <w:rPr>
          <w:sz w:val="22"/>
          <w:szCs w:val="22"/>
        </w:rPr>
      </w:pPr>
    </w:p>
    <w:p w14:paraId="7CBBC413" w14:textId="77777777"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14:paraId="4A5E1220"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14:paraId="15EA2DF8"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14:paraId="53F23C7D" w14:textId="77777777" w:rsidR="00D71D71" w:rsidRDefault="00D71D71" w:rsidP="00C45A5B">
      <w:pPr>
        <w:pStyle w:val="Bodycopy"/>
        <w:numPr>
          <w:ilvl w:val="0"/>
          <w:numId w:val="10"/>
        </w:numPr>
        <w:tabs>
          <w:tab w:val="left" w:pos="1843"/>
        </w:tabs>
        <w:ind w:left="1843" w:hanging="425"/>
        <w:jc w:val="both"/>
        <w:rPr>
          <w:sz w:val="22"/>
          <w:szCs w:val="22"/>
        </w:rPr>
      </w:pPr>
      <w:r>
        <w:rPr>
          <w:sz w:val="22"/>
          <w:szCs w:val="22"/>
        </w:rPr>
        <w:lastRenderedPageBreak/>
        <w:t>to prevent destruction of the property of the Service Provider or of      others; and</w:t>
      </w:r>
    </w:p>
    <w:p w14:paraId="0F07667F" w14:textId="77777777" w:rsidR="00D71D71" w:rsidRDefault="00D71D71" w:rsidP="00C45A5B">
      <w:pPr>
        <w:pStyle w:val="Bodycopy"/>
        <w:numPr>
          <w:ilvl w:val="0"/>
          <w:numId w:val="10"/>
        </w:numPr>
        <w:ind w:left="1843" w:hanging="425"/>
        <w:jc w:val="both"/>
        <w:rPr>
          <w:sz w:val="22"/>
          <w:szCs w:val="22"/>
        </w:rPr>
      </w:pPr>
      <w:r>
        <w:rPr>
          <w:sz w:val="22"/>
          <w:szCs w:val="22"/>
        </w:rPr>
        <w:t>to prevent Detainees from seeking to prevent their own Removal physically or physically interfering with the lawful Removal of another Detainee.</w:t>
      </w:r>
    </w:p>
    <w:p w14:paraId="29F3DCDF" w14:textId="77777777" w:rsidR="00D71D71" w:rsidRDefault="00D71D71" w:rsidP="00D71D71">
      <w:pPr>
        <w:pStyle w:val="Bodycopy"/>
        <w:ind w:left="1418" w:hanging="851"/>
        <w:rPr>
          <w:sz w:val="22"/>
          <w:szCs w:val="22"/>
        </w:rPr>
      </w:pPr>
    </w:p>
    <w:p w14:paraId="0B6D1C79" w14:textId="77777777"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14:paraId="73EA100A"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57657C6" w14:textId="77777777"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14:paraId="581248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507EF241" w14:textId="640764D7"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w:t>
      </w:r>
      <w:r w:rsidR="001C2941">
        <w:rPr>
          <w:sz w:val="22"/>
          <w:szCs w:val="22"/>
        </w:rPr>
        <w:t xml:space="preserve"> Home Department </w:t>
      </w:r>
      <w:r>
        <w:rPr>
          <w:sz w:val="22"/>
          <w:szCs w:val="22"/>
        </w:rPr>
        <w:t>named representative or where it is required to protect from harm the individual, a member of the public or property.</w:t>
      </w:r>
    </w:p>
    <w:p w14:paraId="31207A09"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F67D9E" w14:textId="77777777"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14:paraId="1C3DE1C7" w14:textId="77777777" w:rsidR="00D71D71" w:rsidRDefault="00D71D71" w:rsidP="00D71D71">
      <w:pPr>
        <w:pStyle w:val="Bodycopy"/>
        <w:ind w:left="1418" w:hanging="851"/>
        <w:rPr>
          <w:sz w:val="22"/>
          <w:szCs w:val="22"/>
        </w:rPr>
      </w:pPr>
    </w:p>
    <w:p w14:paraId="0D0B5ECC" w14:textId="77777777"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14:paraId="084060E0" w14:textId="77777777"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14:paraId="28D11DA9" w14:textId="77777777"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14:paraId="796B9D47" w14:textId="77777777"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07DB889" w14:textId="77777777"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14:paraId="621D3077" w14:textId="77777777" w:rsidR="00D71D71" w:rsidRDefault="00D71D71" w:rsidP="00D71D71">
      <w:pPr>
        <w:pStyle w:val="Bodycopy"/>
        <w:ind w:left="1418" w:hanging="851"/>
        <w:rPr>
          <w:sz w:val="22"/>
          <w:szCs w:val="22"/>
        </w:rPr>
      </w:pPr>
    </w:p>
    <w:p w14:paraId="14D93720" w14:textId="77777777"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14:paraId="6C247DB2" w14:textId="77777777" w:rsidR="00D71D71" w:rsidRDefault="00D71D71" w:rsidP="00D71D71">
      <w:pPr>
        <w:pStyle w:val="Bodycopy"/>
        <w:ind w:left="1418" w:hanging="851"/>
        <w:rPr>
          <w:sz w:val="22"/>
          <w:szCs w:val="22"/>
          <w:u w:val="single"/>
        </w:rPr>
      </w:pPr>
    </w:p>
    <w:p w14:paraId="4EF702E9" w14:textId="77777777"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14:paraId="75377830" w14:textId="77777777" w:rsidR="00D71D71" w:rsidRDefault="00D71D71" w:rsidP="00D71D71">
      <w:pPr>
        <w:pStyle w:val="Bodycopy"/>
        <w:ind w:left="1418" w:hanging="851"/>
        <w:rPr>
          <w:sz w:val="22"/>
          <w:szCs w:val="22"/>
        </w:rPr>
      </w:pPr>
      <w:r>
        <w:rPr>
          <w:sz w:val="22"/>
          <w:szCs w:val="22"/>
        </w:rPr>
        <w:tab/>
      </w:r>
    </w:p>
    <w:p w14:paraId="6C0AB794" w14:textId="77777777"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14:paraId="7231A991" w14:textId="77777777" w:rsidR="00D71D71" w:rsidRDefault="00D71D71" w:rsidP="00D71D71">
      <w:pPr>
        <w:pStyle w:val="Bodycopy"/>
        <w:ind w:left="1418" w:hanging="851"/>
        <w:rPr>
          <w:sz w:val="22"/>
          <w:szCs w:val="22"/>
        </w:rPr>
      </w:pPr>
    </w:p>
    <w:p w14:paraId="764302CE" w14:textId="77777777"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14:paraId="03CF7EAB" w14:textId="77777777" w:rsidR="00D71D71" w:rsidRDefault="00D71D71" w:rsidP="00D71D71">
      <w:pPr>
        <w:pStyle w:val="Bodycopy"/>
        <w:ind w:left="1418" w:hanging="851"/>
        <w:rPr>
          <w:sz w:val="22"/>
          <w:szCs w:val="22"/>
        </w:rPr>
      </w:pPr>
    </w:p>
    <w:p w14:paraId="4A3B13E7" w14:textId="77777777"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14:paraId="57775E15" w14:textId="77777777" w:rsidR="00D71D71" w:rsidRDefault="00D71D71" w:rsidP="00D71D71">
      <w:pPr>
        <w:pStyle w:val="Bodycopy"/>
        <w:ind w:left="1418" w:hanging="851"/>
        <w:rPr>
          <w:sz w:val="22"/>
          <w:szCs w:val="22"/>
        </w:rPr>
      </w:pPr>
    </w:p>
    <w:p w14:paraId="19612B51" w14:textId="77777777" w:rsidR="00D71D71" w:rsidRDefault="00D71D71" w:rsidP="00C45A5B">
      <w:pPr>
        <w:pStyle w:val="Bodycopy"/>
        <w:ind w:left="1418" w:hanging="851"/>
        <w:jc w:val="both"/>
        <w:rPr>
          <w:sz w:val="22"/>
          <w:szCs w:val="22"/>
        </w:rPr>
      </w:pPr>
      <w:r>
        <w:rPr>
          <w:sz w:val="22"/>
          <w:szCs w:val="22"/>
        </w:rPr>
        <w:t>6.12.3</w:t>
      </w:r>
      <w:r>
        <w:rPr>
          <w:sz w:val="22"/>
          <w:szCs w:val="22"/>
        </w:rPr>
        <w:tab/>
        <w:t xml:space="preserve">The Service Provider shall ensure that the admission and discharge system details the Staff member who admitted or discharged the Detainee into or from the Service Provider’s custody. </w:t>
      </w:r>
    </w:p>
    <w:p w14:paraId="3FC7742E" w14:textId="77777777" w:rsidR="00D71D71" w:rsidRDefault="00D71D71" w:rsidP="00D71D71">
      <w:pPr>
        <w:pStyle w:val="Bodycopy"/>
        <w:ind w:left="1418" w:hanging="851"/>
        <w:rPr>
          <w:sz w:val="22"/>
          <w:szCs w:val="22"/>
        </w:rPr>
      </w:pPr>
    </w:p>
    <w:p w14:paraId="61C0D390" w14:textId="0486CAED" w:rsidR="00D71D71" w:rsidRDefault="00D71D71" w:rsidP="00C45A5B">
      <w:pPr>
        <w:pStyle w:val="Bodycopy"/>
        <w:ind w:left="1418" w:hanging="851"/>
        <w:jc w:val="both"/>
        <w:rPr>
          <w:sz w:val="22"/>
          <w:szCs w:val="22"/>
        </w:rPr>
      </w:pPr>
      <w:r>
        <w:rPr>
          <w:sz w:val="22"/>
          <w:szCs w:val="22"/>
        </w:rPr>
        <w:t>6.12.4</w:t>
      </w:r>
      <w:r>
        <w:rPr>
          <w:sz w:val="22"/>
          <w:szCs w:val="22"/>
        </w:rPr>
        <w:tab/>
        <w:t xml:space="preserve">The Service Provider shall co-operate with, without limitation, the </w:t>
      </w:r>
      <w:r w:rsidR="001C2941">
        <w:rPr>
          <w:sz w:val="22"/>
          <w:szCs w:val="22"/>
        </w:rPr>
        <w:t xml:space="preserve">Home Department, </w:t>
      </w:r>
      <w:r>
        <w:rPr>
          <w:sz w:val="22"/>
          <w:szCs w:val="22"/>
        </w:rPr>
        <w:t>IRC service providers, Detention and Removal Centre contractors, the Police, the Prison Service and foreign Governments and their Agencies in order to ensure the safe admission and discharge of a Detainee into and out of Service Provider custody.</w:t>
      </w:r>
    </w:p>
    <w:p w14:paraId="3D8126C3" w14:textId="77777777" w:rsidR="00D71D71" w:rsidRDefault="00D71D71" w:rsidP="00D71D71">
      <w:pPr>
        <w:pStyle w:val="Bodycopy"/>
        <w:ind w:left="1418" w:hanging="851"/>
        <w:rPr>
          <w:sz w:val="22"/>
          <w:szCs w:val="22"/>
        </w:rPr>
      </w:pPr>
    </w:p>
    <w:p w14:paraId="1EB8CC73" w14:textId="77777777"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14:paraId="328827CD" w14:textId="77777777" w:rsidR="00D71D71" w:rsidRDefault="00D71D71" w:rsidP="00D71D71">
      <w:pPr>
        <w:pStyle w:val="Bodycopy"/>
        <w:ind w:left="1418" w:hanging="851"/>
        <w:rPr>
          <w:sz w:val="22"/>
          <w:szCs w:val="22"/>
        </w:rPr>
      </w:pPr>
    </w:p>
    <w:p w14:paraId="2C6BBD03" w14:textId="77777777"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14:paraId="3C3EF841" w14:textId="77777777" w:rsidR="00D71D71" w:rsidRDefault="00D71D71" w:rsidP="00D71D71">
      <w:pPr>
        <w:pStyle w:val="Bodycopy"/>
        <w:ind w:left="1418" w:hanging="851"/>
        <w:rPr>
          <w:sz w:val="22"/>
          <w:szCs w:val="22"/>
        </w:rPr>
      </w:pPr>
    </w:p>
    <w:p w14:paraId="56C6991F" w14:textId="77777777"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14:paraId="1BED2D5B" w14:textId="77777777" w:rsidR="00D71D71" w:rsidRDefault="00D71D71" w:rsidP="00D71D71">
      <w:pPr>
        <w:pStyle w:val="Bodycopy"/>
        <w:ind w:left="1440" w:hanging="720"/>
        <w:rPr>
          <w:sz w:val="22"/>
          <w:szCs w:val="22"/>
        </w:rPr>
      </w:pPr>
    </w:p>
    <w:p w14:paraId="74F1AF88" w14:textId="77777777"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14:paraId="76E7EC70" w14:textId="77777777" w:rsidR="00D71D71" w:rsidRDefault="00D71D71" w:rsidP="00D71D71">
      <w:pPr>
        <w:pStyle w:val="Bodycopy"/>
        <w:ind w:left="1985" w:hanging="567"/>
        <w:rPr>
          <w:sz w:val="22"/>
          <w:szCs w:val="22"/>
        </w:rPr>
      </w:pPr>
      <w:r>
        <w:rPr>
          <w:sz w:val="22"/>
          <w:szCs w:val="22"/>
        </w:rPr>
        <w:t>b)</w:t>
      </w:r>
      <w:r>
        <w:rPr>
          <w:sz w:val="22"/>
          <w:szCs w:val="22"/>
        </w:rPr>
        <w:tab/>
        <w:t>Movement Order;</w:t>
      </w:r>
    </w:p>
    <w:p w14:paraId="3A668497" w14:textId="77777777" w:rsidR="00D71D71" w:rsidRDefault="00D71D71" w:rsidP="00D71D71">
      <w:pPr>
        <w:pStyle w:val="Bodycopy"/>
        <w:ind w:left="1985" w:hanging="567"/>
        <w:rPr>
          <w:sz w:val="22"/>
          <w:szCs w:val="22"/>
        </w:rPr>
      </w:pPr>
      <w:r>
        <w:rPr>
          <w:sz w:val="22"/>
          <w:szCs w:val="22"/>
        </w:rPr>
        <w:t>c)</w:t>
      </w:r>
      <w:r>
        <w:rPr>
          <w:sz w:val="22"/>
          <w:szCs w:val="22"/>
        </w:rPr>
        <w:tab/>
        <w:t>Deportation order;</w:t>
      </w:r>
    </w:p>
    <w:p w14:paraId="09F97119" w14:textId="77777777" w:rsidR="00D71D71" w:rsidRDefault="00D71D71" w:rsidP="00D71D71">
      <w:pPr>
        <w:pStyle w:val="Bodycopy"/>
        <w:ind w:left="1985" w:hanging="567"/>
        <w:rPr>
          <w:sz w:val="22"/>
          <w:szCs w:val="22"/>
        </w:rPr>
      </w:pPr>
      <w:r>
        <w:rPr>
          <w:sz w:val="22"/>
          <w:szCs w:val="22"/>
        </w:rPr>
        <w:t>d)</w:t>
      </w:r>
      <w:r>
        <w:rPr>
          <w:sz w:val="22"/>
          <w:szCs w:val="22"/>
        </w:rPr>
        <w:tab/>
        <w:t>DTD;</w:t>
      </w:r>
    </w:p>
    <w:p w14:paraId="41747033" w14:textId="77777777" w:rsidR="00D71D71" w:rsidRDefault="00D71D71" w:rsidP="00D71D71">
      <w:pPr>
        <w:pStyle w:val="Bodycopy"/>
        <w:ind w:left="1985" w:hanging="567"/>
        <w:rPr>
          <w:sz w:val="22"/>
          <w:szCs w:val="22"/>
        </w:rPr>
      </w:pPr>
      <w:r>
        <w:rPr>
          <w:sz w:val="22"/>
          <w:szCs w:val="22"/>
        </w:rPr>
        <w:t>e)</w:t>
      </w:r>
      <w:r>
        <w:rPr>
          <w:sz w:val="22"/>
          <w:szCs w:val="22"/>
        </w:rPr>
        <w:tab/>
        <w:t>PER; and</w:t>
      </w:r>
    </w:p>
    <w:p w14:paraId="2B011D22" w14:textId="77777777"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14:paraId="64C77B90" w14:textId="77777777" w:rsidR="00D71D71" w:rsidRDefault="00D71D71" w:rsidP="00D71D71">
      <w:pPr>
        <w:pStyle w:val="Bodycopy"/>
        <w:rPr>
          <w:sz w:val="22"/>
          <w:szCs w:val="22"/>
        </w:rPr>
      </w:pPr>
    </w:p>
    <w:p w14:paraId="53DC37D3" w14:textId="1A81DA65" w:rsidR="00D71D71" w:rsidRDefault="00D71D71" w:rsidP="00C45A5B">
      <w:pPr>
        <w:pStyle w:val="Bodycopy"/>
        <w:ind w:left="1418" w:hanging="851"/>
        <w:jc w:val="both"/>
        <w:rPr>
          <w:sz w:val="22"/>
          <w:szCs w:val="22"/>
        </w:rPr>
      </w:pPr>
      <w:r>
        <w:rPr>
          <w:sz w:val="22"/>
          <w:szCs w:val="22"/>
        </w:rPr>
        <w:t>6.12.8</w:t>
      </w:r>
      <w:r>
        <w:rPr>
          <w:sz w:val="22"/>
          <w:szCs w:val="22"/>
        </w:rPr>
        <w:tab/>
        <w:t xml:space="preserve">In the event that the transfer documents are found not to be in order the Service Provider shall consult with the </w:t>
      </w:r>
      <w:r w:rsidR="00463077">
        <w:rPr>
          <w:sz w:val="22"/>
          <w:szCs w:val="22"/>
        </w:rPr>
        <w:t xml:space="preserve">Home Department </w:t>
      </w:r>
      <w:r>
        <w:rPr>
          <w:sz w:val="22"/>
          <w:szCs w:val="22"/>
        </w:rPr>
        <w:t>to seek advice on the necessary remedial arrangements.</w:t>
      </w:r>
    </w:p>
    <w:p w14:paraId="425684CD" w14:textId="77777777" w:rsidR="00D71D71" w:rsidRDefault="00D71D71" w:rsidP="00D71D71">
      <w:pPr>
        <w:pStyle w:val="Bodycopy"/>
        <w:ind w:left="1418" w:hanging="851"/>
        <w:rPr>
          <w:sz w:val="22"/>
          <w:szCs w:val="22"/>
        </w:rPr>
      </w:pPr>
    </w:p>
    <w:p w14:paraId="0C317C93" w14:textId="77777777"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14:paraId="6184CD8C" w14:textId="77777777" w:rsidR="00D71D71" w:rsidRDefault="00D71D71" w:rsidP="00D71D71">
      <w:pPr>
        <w:pStyle w:val="Bodycopy"/>
        <w:ind w:left="1418" w:hanging="851"/>
        <w:rPr>
          <w:sz w:val="22"/>
          <w:szCs w:val="22"/>
        </w:rPr>
      </w:pPr>
    </w:p>
    <w:p w14:paraId="0D4ED4BB" w14:textId="77777777" w:rsidR="00463077"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w:t>
      </w:r>
      <w:r w:rsidR="00463077">
        <w:rPr>
          <w:sz w:val="22"/>
          <w:szCs w:val="22"/>
        </w:rPr>
        <w:t xml:space="preserve">Home department. </w:t>
      </w:r>
      <w:r>
        <w:rPr>
          <w:sz w:val="22"/>
          <w:szCs w:val="22"/>
        </w:rPr>
        <w:t xml:space="preserve">The search procedures shall include, but are not limited to, searching a Detainee and a search of a Detainee’s property. </w:t>
      </w:r>
    </w:p>
    <w:p w14:paraId="3ECE4BE7" w14:textId="7444C537" w:rsidR="00D71D71" w:rsidRDefault="00D71D71" w:rsidP="00C45A5B">
      <w:pPr>
        <w:pStyle w:val="Bodycopy"/>
        <w:ind w:left="1418" w:hanging="851"/>
        <w:jc w:val="both"/>
        <w:rPr>
          <w:sz w:val="22"/>
          <w:szCs w:val="22"/>
        </w:rPr>
      </w:pPr>
      <w:r>
        <w:rPr>
          <w:sz w:val="22"/>
          <w:szCs w:val="22"/>
        </w:rPr>
        <w:tab/>
      </w:r>
    </w:p>
    <w:p w14:paraId="0B42A0CE" w14:textId="77777777"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14:paraId="161FC80B" w14:textId="77777777" w:rsidR="00D71D71" w:rsidRDefault="00D71D71" w:rsidP="00D71D71">
      <w:pPr>
        <w:pStyle w:val="Bodycopy"/>
        <w:ind w:left="1418" w:hanging="851"/>
        <w:rPr>
          <w:sz w:val="22"/>
          <w:szCs w:val="22"/>
        </w:rPr>
      </w:pPr>
    </w:p>
    <w:p w14:paraId="5C4A133A" w14:textId="77777777" w:rsidR="00D71D71" w:rsidRDefault="00D71D71" w:rsidP="00885735">
      <w:pPr>
        <w:pStyle w:val="Bodycopy"/>
        <w:ind w:left="1418" w:hanging="851"/>
        <w:jc w:val="both"/>
        <w:rPr>
          <w:sz w:val="22"/>
          <w:szCs w:val="22"/>
        </w:rPr>
      </w:pPr>
      <w:r>
        <w:rPr>
          <w:sz w:val="22"/>
          <w:szCs w:val="22"/>
        </w:rPr>
        <w:lastRenderedPageBreak/>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14:paraId="20D091FB" w14:textId="77777777" w:rsidR="00D71D71" w:rsidRDefault="00D71D71" w:rsidP="00D71D71">
      <w:pPr>
        <w:pStyle w:val="Bodycopy"/>
        <w:ind w:left="1418" w:hanging="851"/>
        <w:rPr>
          <w:sz w:val="22"/>
          <w:szCs w:val="22"/>
        </w:rPr>
      </w:pPr>
    </w:p>
    <w:p w14:paraId="7C7D11F6" w14:textId="77777777" w:rsidR="00D71D71" w:rsidRDefault="00D71D71" w:rsidP="00885735">
      <w:pPr>
        <w:pStyle w:val="Bodycopy"/>
        <w:ind w:left="1418" w:hanging="851"/>
        <w:jc w:val="both"/>
        <w:rPr>
          <w:sz w:val="22"/>
          <w:szCs w:val="22"/>
        </w:rPr>
      </w:pPr>
      <w:r>
        <w:rPr>
          <w:sz w:val="22"/>
          <w:szCs w:val="22"/>
        </w:rPr>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14:paraId="65270B04" w14:textId="77777777" w:rsidR="00D71D71" w:rsidRDefault="00D71D71" w:rsidP="00D71D71">
      <w:pPr>
        <w:pStyle w:val="Bodycopy"/>
        <w:ind w:left="1418" w:hanging="851"/>
        <w:rPr>
          <w:sz w:val="22"/>
          <w:szCs w:val="22"/>
        </w:rPr>
      </w:pPr>
    </w:p>
    <w:p w14:paraId="25DE9403" w14:textId="77777777"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14:paraId="66E0FEB8" w14:textId="77777777" w:rsidR="00D71D71" w:rsidRDefault="00D71D71" w:rsidP="00D71D71">
      <w:pPr>
        <w:pStyle w:val="Bodycopy"/>
        <w:ind w:left="1418" w:hanging="851"/>
        <w:rPr>
          <w:sz w:val="22"/>
          <w:szCs w:val="22"/>
        </w:rPr>
      </w:pPr>
    </w:p>
    <w:p w14:paraId="6098CB8F" w14:textId="77777777"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14:paraId="60C60A4F" w14:textId="77777777" w:rsidR="00D71D71" w:rsidRDefault="00D71D71" w:rsidP="00D71D71">
      <w:pPr>
        <w:pStyle w:val="Bodycopy"/>
        <w:ind w:left="1418" w:hanging="851"/>
        <w:rPr>
          <w:sz w:val="22"/>
          <w:szCs w:val="22"/>
        </w:rPr>
      </w:pPr>
    </w:p>
    <w:p w14:paraId="28865EFA" w14:textId="77777777"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14:paraId="45F67456" w14:textId="77777777" w:rsidR="00D71D71" w:rsidRDefault="00D71D71" w:rsidP="00D71D71">
      <w:pPr>
        <w:pStyle w:val="Bodycopy"/>
        <w:ind w:left="1418" w:hanging="851"/>
        <w:rPr>
          <w:sz w:val="22"/>
          <w:szCs w:val="22"/>
        </w:rPr>
      </w:pPr>
    </w:p>
    <w:p w14:paraId="1AD9E714" w14:textId="438B08E2" w:rsidR="00D71D71" w:rsidRDefault="00D71D71" w:rsidP="00885735">
      <w:pPr>
        <w:pStyle w:val="Bodycopy"/>
        <w:ind w:left="1418" w:hanging="851"/>
        <w:jc w:val="both"/>
        <w:rPr>
          <w:sz w:val="22"/>
          <w:szCs w:val="22"/>
        </w:rPr>
      </w:pPr>
      <w:r>
        <w:rPr>
          <w:sz w:val="22"/>
          <w:szCs w:val="22"/>
        </w:rPr>
        <w:t xml:space="preserve">6.12.17 When directed by the </w:t>
      </w:r>
      <w:r w:rsidR="00463077">
        <w:rPr>
          <w:sz w:val="22"/>
          <w:szCs w:val="22"/>
        </w:rPr>
        <w:t xml:space="preserve">Home Department </w:t>
      </w:r>
      <w:r>
        <w:rPr>
          <w:sz w:val="22"/>
          <w:szCs w:val="22"/>
        </w:rPr>
        <w:t>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p>
    <w:p w14:paraId="3482A9F5" w14:textId="77777777" w:rsidR="00D71D71" w:rsidRDefault="00D71D71" w:rsidP="00D71D71">
      <w:pPr>
        <w:pStyle w:val="Bodycopy"/>
        <w:ind w:left="1418" w:hanging="851"/>
        <w:rPr>
          <w:sz w:val="22"/>
          <w:szCs w:val="22"/>
        </w:rPr>
      </w:pPr>
    </w:p>
    <w:p w14:paraId="13BEDE9E" w14:textId="69286268" w:rsidR="00D71D71" w:rsidRDefault="00D71D71" w:rsidP="00885735">
      <w:pPr>
        <w:pStyle w:val="Bodycopy"/>
        <w:ind w:left="1418" w:hanging="851"/>
        <w:jc w:val="both"/>
        <w:rPr>
          <w:sz w:val="22"/>
          <w:szCs w:val="22"/>
        </w:rPr>
      </w:pPr>
      <w:r>
        <w:rPr>
          <w:sz w:val="22"/>
          <w:szCs w:val="22"/>
        </w:rPr>
        <w:t xml:space="preserve">6.12.18 Where directed by the </w:t>
      </w:r>
      <w:r w:rsidR="00463077">
        <w:rPr>
          <w:sz w:val="22"/>
          <w:szCs w:val="22"/>
        </w:rPr>
        <w:t xml:space="preserve">Home Department </w:t>
      </w:r>
      <w:r>
        <w:rPr>
          <w:sz w:val="22"/>
          <w:szCs w:val="22"/>
        </w:rPr>
        <w:t>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14:paraId="1C6F193C" w14:textId="77777777" w:rsidR="00D71D71" w:rsidRDefault="00D71D71" w:rsidP="00D71D71">
      <w:pPr>
        <w:pStyle w:val="Bodycopy"/>
        <w:ind w:left="1418" w:hanging="851"/>
        <w:rPr>
          <w:sz w:val="22"/>
          <w:szCs w:val="22"/>
        </w:rPr>
      </w:pPr>
    </w:p>
    <w:p w14:paraId="6D27D15C" w14:textId="033FE62A" w:rsidR="00D71D71" w:rsidRDefault="00D71D71" w:rsidP="00885735">
      <w:pPr>
        <w:pStyle w:val="Bodycopy"/>
        <w:ind w:left="1418" w:hanging="851"/>
        <w:jc w:val="both"/>
        <w:rPr>
          <w:sz w:val="22"/>
          <w:szCs w:val="22"/>
        </w:rPr>
      </w:pPr>
      <w:r>
        <w:rPr>
          <w:sz w:val="22"/>
          <w:szCs w:val="22"/>
        </w:rPr>
        <w:t xml:space="preserve">6.12.19 When directed by the </w:t>
      </w:r>
      <w:r w:rsidR="00463077">
        <w:rPr>
          <w:sz w:val="22"/>
          <w:szCs w:val="22"/>
        </w:rPr>
        <w:t xml:space="preserve">Home Department </w:t>
      </w:r>
      <w:r>
        <w:rPr>
          <w:sz w:val="22"/>
          <w:szCs w:val="22"/>
        </w:rPr>
        <w:t xml:space="preserve">to release a Detainee, the Service Provider shall immediately release the Detainee from Service Provider custody as soon as it is practical. The release arrangements shall include returning to the Detainee his property and relevant personal documents as advised by the </w:t>
      </w:r>
      <w:r w:rsidR="00463077">
        <w:rPr>
          <w:sz w:val="22"/>
          <w:szCs w:val="22"/>
        </w:rPr>
        <w:t xml:space="preserve">Home Department. </w:t>
      </w:r>
      <w:r>
        <w:rPr>
          <w:sz w:val="22"/>
          <w:szCs w:val="22"/>
        </w:rPr>
        <w:tab/>
      </w:r>
    </w:p>
    <w:p w14:paraId="2B97A9F6" w14:textId="77777777" w:rsidR="00D71D71" w:rsidRDefault="00D71D71" w:rsidP="00D71D71">
      <w:pPr>
        <w:pStyle w:val="Bodycopy"/>
        <w:ind w:left="1418" w:hanging="851"/>
        <w:rPr>
          <w:sz w:val="22"/>
          <w:szCs w:val="22"/>
        </w:rPr>
      </w:pPr>
    </w:p>
    <w:p w14:paraId="74601FCD" w14:textId="6C3D1D42" w:rsidR="00D71D71" w:rsidRDefault="00D71D71" w:rsidP="00885735">
      <w:pPr>
        <w:pStyle w:val="Bodycopy"/>
        <w:ind w:left="1418" w:hanging="851"/>
        <w:jc w:val="both"/>
        <w:rPr>
          <w:sz w:val="22"/>
          <w:szCs w:val="22"/>
        </w:rPr>
      </w:pPr>
      <w:r>
        <w:rPr>
          <w:sz w:val="22"/>
          <w:szCs w:val="22"/>
        </w:rPr>
        <w:t xml:space="preserve">6.12.20 After a Detainee has left the Service Provider’s custody the Service Provider shall make arrangements to deal with Detainee records and other related documents as agreed with the </w:t>
      </w:r>
      <w:r w:rsidR="004D318B">
        <w:rPr>
          <w:sz w:val="22"/>
          <w:szCs w:val="22"/>
        </w:rPr>
        <w:t xml:space="preserve">Home </w:t>
      </w:r>
      <w:r w:rsidR="001C2941">
        <w:rPr>
          <w:sz w:val="22"/>
          <w:szCs w:val="22"/>
        </w:rPr>
        <w:t>D</w:t>
      </w:r>
      <w:r w:rsidR="004D318B">
        <w:rPr>
          <w:sz w:val="22"/>
          <w:szCs w:val="22"/>
        </w:rPr>
        <w:t xml:space="preserve">epartment, </w:t>
      </w:r>
      <w:r>
        <w:rPr>
          <w:sz w:val="22"/>
          <w:szCs w:val="22"/>
        </w:rPr>
        <w:t>which may include sending documents to nominated locations and/or secure storage of documents pending agreement on where they will be sent.</w:t>
      </w:r>
    </w:p>
    <w:p w14:paraId="26B0E8B8" w14:textId="77777777" w:rsidR="00D71D71" w:rsidRDefault="00D71D71" w:rsidP="00D71D71">
      <w:pPr>
        <w:pStyle w:val="Bodycopy"/>
        <w:ind w:left="1418" w:hanging="851"/>
        <w:rPr>
          <w:sz w:val="22"/>
          <w:szCs w:val="22"/>
        </w:rPr>
      </w:pPr>
    </w:p>
    <w:p w14:paraId="6BDCAE63" w14:textId="72C04F68" w:rsidR="00D71D71" w:rsidRDefault="00D71D71" w:rsidP="00885735">
      <w:pPr>
        <w:pStyle w:val="Bodycopy"/>
        <w:ind w:left="1418" w:hanging="851"/>
        <w:jc w:val="both"/>
        <w:rPr>
          <w:sz w:val="22"/>
          <w:szCs w:val="22"/>
        </w:rPr>
      </w:pPr>
      <w:r>
        <w:rPr>
          <w:sz w:val="22"/>
          <w:szCs w:val="22"/>
        </w:rPr>
        <w:t xml:space="preserve">6.12.21 The Service Provider shall within three (3) days of the Removal of a Detainee from the United Kingdom or the release of a Detainee submit all charges and Detention form (IS91) to the Border Force Admin section Harwich International Port who will process and forward onto </w:t>
      </w:r>
      <w:r>
        <w:rPr>
          <w:sz w:val="22"/>
          <w:szCs w:val="22"/>
        </w:rPr>
        <w:lastRenderedPageBreak/>
        <w:t xml:space="preserve">the </w:t>
      </w:r>
      <w:r w:rsidR="004D318B">
        <w:rPr>
          <w:sz w:val="22"/>
          <w:szCs w:val="22"/>
        </w:rPr>
        <w:t xml:space="preserve">Home Department’s </w:t>
      </w:r>
      <w:r>
        <w:rPr>
          <w:sz w:val="22"/>
          <w:szCs w:val="22"/>
        </w:rPr>
        <w:t xml:space="preserve">Detention Cost Recovery Unit (DCRU) in Croydon, the </w:t>
      </w:r>
      <w:r w:rsidR="004D318B">
        <w:rPr>
          <w:sz w:val="22"/>
          <w:szCs w:val="22"/>
        </w:rPr>
        <w:t xml:space="preserve">Home Department’s </w:t>
      </w:r>
      <w:r>
        <w:rPr>
          <w:sz w:val="22"/>
          <w:szCs w:val="22"/>
        </w:rPr>
        <w:t>“Authority to Detain Form (IS91)”.</w:t>
      </w:r>
    </w:p>
    <w:p w14:paraId="01F9DE9D" w14:textId="77777777" w:rsidR="00CD422C" w:rsidRDefault="00CD422C" w:rsidP="00D71D71">
      <w:pPr>
        <w:pStyle w:val="Bodycopy"/>
        <w:ind w:left="1418" w:hanging="851"/>
        <w:rPr>
          <w:sz w:val="22"/>
          <w:szCs w:val="22"/>
        </w:rPr>
      </w:pPr>
    </w:p>
    <w:p w14:paraId="69DDE9BA" w14:textId="77777777" w:rsidR="00D71D71" w:rsidRDefault="00D71D71" w:rsidP="00D71D71">
      <w:pPr>
        <w:pStyle w:val="Bodycopy"/>
        <w:ind w:left="1418" w:hanging="851"/>
        <w:rPr>
          <w:sz w:val="22"/>
          <w:szCs w:val="22"/>
        </w:rPr>
      </w:pPr>
      <w:r>
        <w:rPr>
          <w:sz w:val="22"/>
          <w:szCs w:val="22"/>
        </w:rPr>
        <w:t>6.13</w:t>
      </w:r>
      <w:r>
        <w:rPr>
          <w:sz w:val="22"/>
          <w:szCs w:val="22"/>
        </w:rPr>
        <w:tab/>
      </w:r>
      <w:r>
        <w:rPr>
          <w:sz w:val="22"/>
          <w:szCs w:val="22"/>
          <w:u w:val="single"/>
        </w:rPr>
        <w:t>Communication</w:t>
      </w:r>
    </w:p>
    <w:p w14:paraId="015C635C" w14:textId="77777777" w:rsidR="00D71D71" w:rsidRDefault="00D71D71" w:rsidP="00D71D71">
      <w:pPr>
        <w:pStyle w:val="Bodycopy"/>
        <w:ind w:left="1418" w:hanging="851"/>
        <w:rPr>
          <w:sz w:val="22"/>
          <w:szCs w:val="22"/>
        </w:rPr>
      </w:pPr>
    </w:p>
    <w:p w14:paraId="505C8248" w14:textId="77777777"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14:paraId="07FEF767" w14:textId="77777777" w:rsidR="00D71D71" w:rsidRDefault="00D71D71" w:rsidP="00D71D71">
      <w:pPr>
        <w:pStyle w:val="Bodycopy"/>
        <w:ind w:left="1418" w:hanging="851"/>
        <w:rPr>
          <w:sz w:val="22"/>
          <w:szCs w:val="22"/>
        </w:rPr>
      </w:pPr>
      <w:r>
        <w:rPr>
          <w:sz w:val="22"/>
          <w:szCs w:val="22"/>
        </w:rPr>
        <w:tab/>
      </w:r>
    </w:p>
    <w:p w14:paraId="5B65D0EE" w14:textId="5D051FE3" w:rsidR="00D71D71" w:rsidRDefault="00D71D71" w:rsidP="00885735">
      <w:pPr>
        <w:pStyle w:val="Bodycopy"/>
        <w:ind w:left="1418" w:hanging="851"/>
        <w:jc w:val="both"/>
        <w:rPr>
          <w:sz w:val="22"/>
          <w:szCs w:val="22"/>
        </w:rPr>
      </w:pPr>
      <w:r>
        <w:rPr>
          <w:sz w:val="22"/>
          <w:szCs w:val="22"/>
        </w:rPr>
        <w:t>6.13.2</w:t>
      </w:r>
      <w:r>
        <w:rPr>
          <w:sz w:val="22"/>
          <w:szCs w:val="22"/>
        </w:rPr>
        <w:tab/>
        <w:t xml:space="preserve">The Service Provider shall ensure that any information relating to the provision of the Services or advice by the Service Provider that will be supplied to or viewed by a Detainee is agreed with the </w:t>
      </w:r>
      <w:r w:rsidR="004D318B">
        <w:rPr>
          <w:sz w:val="22"/>
          <w:szCs w:val="22"/>
        </w:rPr>
        <w:t xml:space="preserve">Home Department. </w:t>
      </w:r>
    </w:p>
    <w:p w14:paraId="6C0D223C" w14:textId="77777777" w:rsidR="00D71D71" w:rsidRDefault="00D71D71" w:rsidP="00D71D71">
      <w:pPr>
        <w:pStyle w:val="Bodycopy"/>
        <w:ind w:left="1418" w:hanging="851"/>
        <w:rPr>
          <w:sz w:val="22"/>
          <w:szCs w:val="22"/>
        </w:rPr>
      </w:pPr>
    </w:p>
    <w:p w14:paraId="4EE74797" w14:textId="77777777"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14:paraId="19B245FF" w14:textId="77777777" w:rsidR="00D71D71" w:rsidRDefault="00D71D71" w:rsidP="00D71D71">
      <w:pPr>
        <w:pStyle w:val="Bodycopy"/>
        <w:rPr>
          <w:sz w:val="22"/>
          <w:szCs w:val="22"/>
        </w:rPr>
      </w:pPr>
    </w:p>
    <w:p w14:paraId="67340ED1" w14:textId="77777777"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14:paraId="53295732" w14:textId="77777777" w:rsidR="00D71D71" w:rsidRDefault="00D71D71" w:rsidP="00D71D71">
      <w:pPr>
        <w:pStyle w:val="Bodycopy"/>
        <w:ind w:left="1418" w:hanging="851"/>
        <w:rPr>
          <w:sz w:val="22"/>
          <w:szCs w:val="22"/>
        </w:rPr>
      </w:pPr>
    </w:p>
    <w:p w14:paraId="7402E8E3" w14:textId="237DF0F3"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sidR="004D318B">
        <w:rPr>
          <w:sz w:val="22"/>
          <w:szCs w:val="22"/>
        </w:rPr>
        <w:t>`</w:t>
      </w:r>
      <w:r>
        <w:rPr>
          <w:sz w:val="22"/>
          <w:szCs w:val="22"/>
        </w:rPr>
        <w:t>Home Office</w:t>
      </w:r>
      <w:r w:rsidR="004D318B">
        <w:rPr>
          <w:sz w:val="22"/>
          <w:szCs w:val="22"/>
        </w:rPr>
        <w:t>’</w:t>
      </w:r>
      <w:r>
        <w:rPr>
          <w:sz w:val="22"/>
          <w:szCs w:val="22"/>
        </w:rPr>
        <w:t xml:space="preserve"> and </w:t>
      </w:r>
      <w:r w:rsidR="00CD422C">
        <w:rPr>
          <w:sz w:val="22"/>
          <w:szCs w:val="22"/>
        </w:rPr>
        <w:t xml:space="preserve">the </w:t>
      </w:r>
      <w:r w:rsidR="004D318B">
        <w:rPr>
          <w:sz w:val="22"/>
          <w:szCs w:val="22"/>
        </w:rPr>
        <w:t xml:space="preserve">`UK </w:t>
      </w:r>
      <w:r>
        <w:rPr>
          <w:sz w:val="22"/>
          <w:szCs w:val="22"/>
        </w:rPr>
        <w:t>B</w:t>
      </w:r>
      <w:r w:rsidR="00CD422C">
        <w:rPr>
          <w:sz w:val="22"/>
          <w:szCs w:val="22"/>
        </w:rPr>
        <w:t xml:space="preserve">order </w:t>
      </w:r>
      <w:r>
        <w:rPr>
          <w:sz w:val="22"/>
          <w:szCs w:val="22"/>
        </w:rPr>
        <w:t>F</w:t>
      </w:r>
      <w:r w:rsidR="00CD422C">
        <w:rPr>
          <w:sz w:val="22"/>
          <w:szCs w:val="22"/>
        </w:rPr>
        <w:t>orce</w:t>
      </w:r>
      <w:r w:rsidR="004D318B">
        <w:rPr>
          <w:sz w:val="22"/>
          <w:szCs w:val="22"/>
        </w:rPr>
        <w:t>’</w:t>
      </w:r>
      <w:r>
        <w:rPr>
          <w:sz w:val="22"/>
          <w:szCs w:val="22"/>
        </w:rPr>
        <w:t xml:space="preserve"> corporate values.</w:t>
      </w:r>
    </w:p>
    <w:p w14:paraId="2EAD307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2A3E7F" w14:textId="1715B9B6" w:rsidR="00885735" w:rsidRDefault="00D71D71" w:rsidP="00885735">
      <w:pPr>
        <w:pStyle w:val="Bodycopy"/>
        <w:ind w:left="1418" w:hanging="851"/>
        <w:jc w:val="both"/>
        <w:rPr>
          <w:sz w:val="22"/>
          <w:szCs w:val="22"/>
        </w:rPr>
      </w:pPr>
      <w:r>
        <w:rPr>
          <w:sz w:val="22"/>
          <w:szCs w:val="22"/>
        </w:rPr>
        <w:t>6.14.2</w:t>
      </w:r>
      <w:r>
        <w:rPr>
          <w:sz w:val="22"/>
          <w:szCs w:val="22"/>
        </w:rPr>
        <w:tab/>
        <w:t xml:space="preserve">The Service Provider shall ensure that all Staff (or persons under their control) are made aware of and implement all relevant standards, legislation, policies and requirements of the </w:t>
      </w:r>
      <w:r w:rsidR="004D318B">
        <w:rPr>
          <w:sz w:val="22"/>
          <w:szCs w:val="22"/>
        </w:rPr>
        <w:t xml:space="preserve">Home Department, </w:t>
      </w:r>
      <w:r>
        <w:rPr>
          <w:sz w:val="22"/>
          <w:szCs w:val="22"/>
        </w:rPr>
        <w:t>including any subsequent changes thereto.</w:t>
      </w:r>
      <w:r>
        <w:rPr>
          <w:sz w:val="22"/>
          <w:szCs w:val="22"/>
        </w:rPr>
        <w:tab/>
      </w:r>
    </w:p>
    <w:p w14:paraId="00AC571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14:paraId="6E96F097" w14:textId="77777777"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14:paraId="2F98B0C4" w14:textId="77777777" w:rsidR="00D71D71" w:rsidRDefault="00D71D71" w:rsidP="00D71D71">
      <w:pPr>
        <w:pStyle w:val="Bodycopy"/>
        <w:ind w:left="1418" w:hanging="851"/>
        <w:rPr>
          <w:sz w:val="22"/>
          <w:szCs w:val="22"/>
        </w:rPr>
      </w:pPr>
    </w:p>
    <w:p w14:paraId="0FC22167" w14:textId="77777777"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14:paraId="258829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BAB4A9" w14:textId="0F955468"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w:t>
      </w:r>
      <w:r w:rsidR="004D318B">
        <w:rPr>
          <w:sz w:val="22"/>
          <w:szCs w:val="22"/>
        </w:rPr>
        <w:t xml:space="preserve">Home Department </w:t>
      </w:r>
      <w:r>
        <w:rPr>
          <w:sz w:val="22"/>
          <w:szCs w:val="22"/>
        </w:rPr>
        <w:t xml:space="preserve">with overall responsibility for the Services. This point of contact shall be available to the </w:t>
      </w:r>
      <w:r w:rsidR="004D318B">
        <w:rPr>
          <w:sz w:val="22"/>
          <w:szCs w:val="22"/>
        </w:rPr>
        <w:t xml:space="preserve">Home Department, </w:t>
      </w:r>
      <w:r>
        <w:rPr>
          <w:sz w:val="22"/>
          <w:szCs w:val="22"/>
        </w:rPr>
        <w:t xml:space="preserve">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B1AC22" w14:textId="7E5D7262"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w:t>
      </w:r>
      <w:r w:rsidR="00801A54">
        <w:rPr>
          <w:sz w:val="22"/>
          <w:szCs w:val="22"/>
        </w:rPr>
        <w:t xml:space="preserve">or already have in place </w:t>
      </w:r>
      <w:r>
        <w:rPr>
          <w:sz w:val="22"/>
          <w:szCs w:val="22"/>
        </w:rPr>
        <w:t xml:space="preserve">a diverse workforce.  </w:t>
      </w:r>
    </w:p>
    <w:p w14:paraId="27256E31" w14:textId="77777777" w:rsidR="00D71D71" w:rsidRDefault="00D71D71" w:rsidP="00D71D71">
      <w:pPr>
        <w:pStyle w:val="Bodycopy"/>
        <w:ind w:left="1418" w:hanging="851"/>
        <w:rPr>
          <w:sz w:val="22"/>
          <w:szCs w:val="22"/>
        </w:rPr>
      </w:pPr>
    </w:p>
    <w:p w14:paraId="62011F79" w14:textId="245D9C05" w:rsidR="00D71D71" w:rsidRDefault="00D71D71" w:rsidP="00885735">
      <w:pPr>
        <w:pStyle w:val="Bodycopy"/>
        <w:ind w:left="1418" w:hanging="851"/>
        <w:jc w:val="both"/>
        <w:rPr>
          <w:sz w:val="22"/>
          <w:szCs w:val="22"/>
        </w:rPr>
      </w:pPr>
      <w:r>
        <w:rPr>
          <w:sz w:val="22"/>
          <w:szCs w:val="22"/>
        </w:rPr>
        <w:t>6.14.8</w:t>
      </w:r>
      <w:r>
        <w:rPr>
          <w:sz w:val="22"/>
          <w:szCs w:val="22"/>
        </w:rPr>
        <w:tab/>
        <w:t xml:space="preserve">The Service Provider shall provide details of Staff salary packages, including any receipt of work associated benefits, when requested by the </w:t>
      </w:r>
      <w:r w:rsidR="004D318B">
        <w:rPr>
          <w:sz w:val="22"/>
          <w:szCs w:val="22"/>
        </w:rPr>
        <w:t xml:space="preserve">Department. </w:t>
      </w:r>
    </w:p>
    <w:p w14:paraId="60213E58" w14:textId="77777777" w:rsidR="00D71D71" w:rsidRDefault="00D71D71" w:rsidP="00D71D71">
      <w:pPr>
        <w:pStyle w:val="Bodycopy"/>
        <w:ind w:left="1418" w:hanging="851"/>
        <w:rPr>
          <w:sz w:val="22"/>
          <w:szCs w:val="22"/>
        </w:rPr>
      </w:pPr>
    </w:p>
    <w:p w14:paraId="7661AA8E" w14:textId="77777777"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14:paraId="1BD8FB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E3CF471" w14:textId="77777777"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w:t>
      </w:r>
      <w:r>
        <w:rPr>
          <w:sz w:val="22"/>
          <w:szCs w:val="22"/>
        </w:rPr>
        <w:lastRenderedPageBreak/>
        <w:t xml:space="preserve">Date or prior to undertaking the Services for Staff engaged after the Commencement Date. </w:t>
      </w:r>
    </w:p>
    <w:p w14:paraId="337A7AE7" w14:textId="77777777"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C9C076" w14:textId="77777777" w:rsidR="00D71D71" w:rsidRDefault="00D71D71" w:rsidP="00885735">
      <w:pPr>
        <w:pStyle w:val="Bodycopy"/>
        <w:ind w:left="1418" w:hanging="851"/>
        <w:jc w:val="both"/>
        <w:rPr>
          <w:sz w:val="22"/>
          <w:szCs w:val="22"/>
        </w:rPr>
      </w:pPr>
      <w:r>
        <w:rPr>
          <w:sz w:val="22"/>
          <w:szCs w:val="22"/>
        </w:rPr>
        <w:t>6.14.11 The Service Provider shall ensure that all Staff is in receipt of CRB clearance, which shall include enhanced clearance where Staff may come into contact with any Detainee as part of their duties.</w:t>
      </w:r>
    </w:p>
    <w:p w14:paraId="62E9792F" w14:textId="77777777" w:rsidR="00D71D71" w:rsidRDefault="00D71D71" w:rsidP="00D71D71">
      <w:pPr>
        <w:pStyle w:val="Bodycopy"/>
        <w:ind w:left="1418" w:hanging="851"/>
        <w:rPr>
          <w:sz w:val="22"/>
          <w:szCs w:val="22"/>
        </w:rPr>
      </w:pPr>
    </w:p>
    <w:p w14:paraId="31DAE5E7" w14:textId="4EC79057" w:rsidR="00D71D71" w:rsidRDefault="00D71D71" w:rsidP="00885735">
      <w:pPr>
        <w:pStyle w:val="Bodycopy"/>
        <w:ind w:left="1418" w:hanging="851"/>
        <w:jc w:val="both"/>
        <w:rPr>
          <w:sz w:val="22"/>
          <w:szCs w:val="22"/>
        </w:rPr>
      </w:pPr>
      <w:r>
        <w:rPr>
          <w:sz w:val="22"/>
          <w:szCs w:val="22"/>
        </w:rPr>
        <w:t xml:space="preserve">6.14.12 The Service Provider shall ensure that all Staff who handle personal data relating to a Detainee and/or the </w:t>
      </w:r>
      <w:r w:rsidR="004D318B">
        <w:rPr>
          <w:sz w:val="22"/>
          <w:szCs w:val="22"/>
        </w:rPr>
        <w:t xml:space="preserve">Home Department’s </w:t>
      </w:r>
      <w:r>
        <w:rPr>
          <w:sz w:val="22"/>
          <w:szCs w:val="22"/>
        </w:rPr>
        <w:t xml:space="preserve">staff and/or its agents, are in possession of the requisite security clearance in accordance with the </w:t>
      </w:r>
      <w:r w:rsidR="004D318B">
        <w:rPr>
          <w:sz w:val="22"/>
          <w:szCs w:val="22"/>
        </w:rPr>
        <w:t xml:space="preserve">Home Department’s </w:t>
      </w:r>
      <w:r>
        <w:rPr>
          <w:sz w:val="22"/>
          <w:szCs w:val="22"/>
        </w:rPr>
        <w:t>security policy.</w:t>
      </w:r>
      <w:r>
        <w:rPr>
          <w:sz w:val="22"/>
          <w:szCs w:val="22"/>
        </w:rPr>
        <w:tab/>
      </w:r>
      <w:r>
        <w:rPr>
          <w:sz w:val="22"/>
          <w:szCs w:val="22"/>
        </w:rPr>
        <w:tab/>
      </w:r>
      <w:r>
        <w:rPr>
          <w:sz w:val="22"/>
          <w:szCs w:val="22"/>
        </w:rPr>
        <w:tab/>
      </w:r>
      <w:r>
        <w:rPr>
          <w:sz w:val="22"/>
          <w:szCs w:val="22"/>
        </w:rPr>
        <w:tab/>
      </w:r>
      <w:r>
        <w:rPr>
          <w:sz w:val="22"/>
          <w:szCs w:val="22"/>
        </w:rPr>
        <w:tab/>
      </w:r>
    </w:p>
    <w:p w14:paraId="35B2A2FD" w14:textId="6E49DB6E" w:rsidR="00D71D71" w:rsidRDefault="00D71D71" w:rsidP="00885735">
      <w:pPr>
        <w:pStyle w:val="Bodycopy"/>
        <w:ind w:left="1418" w:hanging="851"/>
        <w:jc w:val="both"/>
        <w:rPr>
          <w:sz w:val="22"/>
          <w:szCs w:val="22"/>
        </w:rPr>
      </w:pPr>
      <w:r>
        <w:rPr>
          <w:sz w:val="22"/>
          <w:szCs w:val="22"/>
        </w:rPr>
        <w:t xml:space="preserve">6.14.13 The Service Provider shall develop and agree with the </w:t>
      </w:r>
      <w:r w:rsidR="004D318B">
        <w:rPr>
          <w:sz w:val="22"/>
          <w:szCs w:val="22"/>
        </w:rPr>
        <w:t>Home Department</w:t>
      </w:r>
      <w:r>
        <w:rPr>
          <w:sz w:val="22"/>
          <w:szCs w:val="22"/>
        </w:rPr>
        <w:t>, a code of conduct for its Staff, which shall include ensuring its Staff behaves in an appropriate and professional manner at all times and no member of Staff shall act deliberately in a manner calculated to provoke a Detainee.</w:t>
      </w:r>
    </w:p>
    <w:p w14:paraId="2123961C" w14:textId="77777777" w:rsidR="00D71D71" w:rsidRDefault="00D71D71" w:rsidP="00D71D71">
      <w:pPr>
        <w:pStyle w:val="Bodycopy"/>
        <w:ind w:left="1418" w:hanging="851"/>
        <w:rPr>
          <w:sz w:val="22"/>
          <w:szCs w:val="22"/>
        </w:rPr>
      </w:pPr>
    </w:p>
    <w:p w14:paraId="6D426D9C" w14:textId="77777777"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14:paraId="2873F7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3F55BBF" w14:textId="4E8D5B42" w:rsidR="00D71D71" w:rsidRDefault="00D71D71" w:rsidP="00885735">
      <w:pPr>
        <w:pStyle w:val="Bodycopy"/>
        <w:ind w:left="1418" w:hanging="851"/>
        <w:jc w:val="both"/>
        <w:rPr>
          <w:sz w:val="22"/>
          <w:szCs w:val="22"/>
        </w:rPr>
      </w:pPr>
      <w:r>
        <w:rPr>
          <w:sz w:val="22"/>
          <w:szCs w:val="22"/>
        </w:rPr>
        <w:t xml:space="preserve">6.14.15 The Service Provider shall ensure its Staff complies with all site rules and regulations when on </w:t>
      </w:r>
      <w:r w:rsidR="004D318B">
        <w:rPr>
          <w:sz w:val="22"/>
          <w:szCs w:val="22"/>
        </w:rPr>
        <w:t xml:space="preserve">the Home Department’s </w:t>
      </w:r>
      <w:r>
        <w:rPr>
          <w:sz w:val="22"/>
          <w:szCs w:val="22"/>
        </w:rPr>
        <w:t>premises and/or other locations when delivering the Services.</w:t>
      </w:r>
    </w:p>
    <w:p w14:paraId="76CD68AE"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135C130" w14:textId="1FA24935"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w:t>
      </w:r>
      <w:r w:rsidR="004D318B">
        <w:rPr>
          <w:sz w:val="22"/>
          <w:szCs w:val="22"/>
        </w:rPr>
        <w:t xml:space="preserve">Home Department. </w:t>
      </w:r>
      <w:r>
        <w:rPr>
          <w:sz w:val="22"/>
          <w:szCs w:val="22"/>
        </w:rPr>
        <w:t xml:space="preserve">In most cases the wearing of a uniform is required. </w:t>
      </w:r>
    </w:p>
    <w:p w14:paraId="46413085" w14:textId="77777777" w:rsidR="00D71D71" w:rsidRDefault="00D71D71" w:rsidP="00D71D71">
      <w:pPr>
        <w:pStyle w:val="Bodycopy"/>
        <w:ind w:left="1418" w:hanging="851"/>
        <w:rPr>
          <w:sz w:val="22"/>
          <w:szCs w:val="22"/>
        </w:rPr>
      </w:pPr>
    </w:p>
    <w:p w14:paraId="4DEF2F3D" w14:textId="403C38B3"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w:t>
      </w:r>
      <w:r w:rsidR="004D318B">
        <w:rPr>
          <w:sz w:val="22"/>
          <w:szCs w:val="22"/>
        </w:rPr>
        <w:t xml:space="preserve">Home Department. </w:t>
      </w:r>
      <w:r>
        <w:rPr>
          <w:sz w:val="22"/>
          <w:szCs w:val="22"/>
        </w:rPr>
        <w:t xml:space="preserve">  </w:t>
      </w:r>
    </w:p>
    <w:p w14:paraId="6BF41797" w14:textId="77777777" w:rsidR="00D71D71" w:rsidRDefault="00D71D71" w:rsidP="00D71D71">
      <w:pPr>
        <w:pStyle w:val="Bodycopy"/>
        <w:ind w:left="1418" w:hanging="851"/>
        <w:rPr>
          <w:sz w:val="22"/>
          <w:szCs w:val="22"/>
        </w:rPr>
      </w:pPr>
    </w:p>
    <w:p w14:paraId="0E39F34B" w14:textId="0EC0B73F" w:rsidR="00D71D71" w:rsidRDefault="00D71D71" w:rsidP="00885735">
      <w:pPr>
        <w:pStyle w:val="Bodycopy"/>
        <w:ind w:left="1418" w:hanging="851"/>
        <w:jc w:val="both"/>
        <w:rPr>
          <w:sz w:val="22"/>
          <w:szCs w:val="22"/>
        </w:rPr>
      </w:pPr>
      <w:r>
        <w:rPr>
          <w:sz w:val="22"/>
          <w:szCs w:val="22"/>
        </w:rPr>
        <w:t xml:space="preserve">6.14.18 The Service Provider shall ensure that the wearing of agreed clothing includes for the DCOs when on duty the display of the </w:t>
      </w:r>
      <w:r w:rsidR="004D318B">
        <w:rPr>
          <w:sz w:val="22"/>
          <w:szCs w:val="22"/>
        </w:rPr>
        <w:t xml:space="preserve">Home Department’s </w:t>
      </w:r>
      <w:r>
        <w:rPr>
          <w:sz w:val="22"/>
          <w:szCs w:val="22"/>
        </w:rPr>
        <w:t>Accreditation Team badges, which shall be visible and identifiable at all times.</w:t>
      </w:r>
    </w:p>
    <w:p w14:paraId="60374C67" w14:textId="77777777" w:rsidR="00D71D71" w:rsidRDefault="00D71D71" w:rsidP="00D71D71">
      <w:pPr>
        <w:pStyle w:val="Bodycopy"/>
        <w:ind w:left="1418" w:hanging="851"/>
        <w:rPr>
          <w:sz w:val="22"/>
          <w:szCs w:val="22"/>
        </w:rPr>
      </w:pPr>
    </w:p>
    <w:p w14:paraId="447AE22F" w14:textId="77777777"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14:paraId="39440BF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28B522E" w14:textId="77777777"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14:paraId="35DC6D94" w14:textId="77777777" w:rsidR="00D71D71" w:rsidRDefault="00D71D71" w:rsidP="00D71D71">
      <w:pPr>
        <w:pStyle w:val="Bodycopy"/>
        <w:ind w:left="1418" w:hanging="851"/>
        <w:rPr>
          <w:sz w:val="22"/>
          <w:szCs w:val="22"/>
        </w:rPr>
      </w:pPr>
    </w:p>
    <w:p w14:paraId="64648974" w14:textId="5C69681A" w:rsidR="00D71D71" w:rsidRDefault="00D71D71" w:rsidP="00885735">
      <w:pPr>
        <w:pStyle w:val="Bodycopy"/>
        <w:ind w:left="1418" w:hanging="851"/>
        <w:jc w:val="both"/>
        <w:rPr>
          <w:sz w:val="22"/>
          <w:szCs w:val="22"/>
        </w:rPr>
      </w:pPr>
      <w:r>
        <w:rPr>
          <w:sz w:val="22"/>
          <w:szCs w:val="22"/>
        </w:rPr>
        <w:t xml:space="preserve">6.14.21 The Service Provider shall inform the </w:t>
      </w:r>
      <w:r w:rsidR="004D318B">
        <w:rPr>
          <w:sz w:val="22"/>
          <w:szCs w:val="22"/>
        </w:rPr>
        <w:t xml:space="preserve">Home department </w:t>
      </w:r>
      <w:r>
        <w:rPr>
          <w:sz w:val="22"/>
          <w:szCs w:val="22"/>
        </w:rPr>
        <w:t>of any senior management changes that relate to the running of the Short term holding facility</w:t>
      </w:r>
    </w:p>
    <w:p w14:paraId="7FFA0AF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682BDA8" w14:textId="7BA489FF" w:rsidR="00D71D71" w:rsidRDefault="00D71D71" w:rsidP="00885735">
      <w:pPr>
        <w:pStyle w:val="Bodycopy"/>
        <w:ind w:left="1418" w:hanging="851"/>
        <w:jc w:val="both"/>
        <w:rPr>
          <w:sz w:val="22"/>
          <w:szCs w:val="22"/>
        </w:rPr>
      </w:pPr>
      <w:r>
        <w:rPr>
          <w:sz w:val="22"/>
          <w:szCs w:val="22"/>
        </w:rPr>
        <w:t xml:space="preserve">6.14.22 The Service Provider shall not seek to induce </w:t>
      </w:r>
      <w:r w:rsidR="004D318B">
        <w:rPr>
          <w:sz w:val="22"/>
          <w:szCs w:val="22"/>
        </w:rPr>
        <w:t xml:space="preserve">the Home Department’s </w:t>
      </w:r>
      <w:r>
        <w:rPr>
          <w:sz w:val="22"/>
          <w:szCs w:val="22"/>
        </w:rPr>
        <w:t>staff into its employ.</w:t>
      </w:r>
    </w:p>
    <w:p w14:paraId="50B2A47B" w14:textId="77777777" w:rsidR="00D71D71" w:rsidRDefault="00D71D71" w:rsidP="00D71D71">
      <w:pPr>
        <w:pStyle w:val="Bodycopy"/>
        <w:ind w:left="1418" w:hanging="851"/>
        <w:rPr>
          <w:sz w:val="22"/>
          <w:szCs w:val="22"/>
        </w:rPr>
      </w:pPr>
    </w:p>
    <w:p w14:paraId="705CE357" w14:textId="60FC91F5" w:rsidR="00D71D71" w:rsidRDefault="00D71D71" w:rsidP="00885735">
      <w:pPr>
        <w:pStyle w:val="Bodycopy"/>
        <w:ind w:left="1418" w:hanging="851"/>
        <w:jc w:val="both"/>
        <w:rPr>
          <w:sz w:val="22"/>
          <w:szCs w:val="22"/>
        </w:rPr>
      </w:pPr>
      <w:r>
        <w:rPr>
          <w:sz w:val="22"/>
          <w:szCs w:val="22"/>
        </w:rPr>
        <w:t>6.14.23</w:t>
      </w:r>
      <w:r w:rsidR="009404F4">
        <w:rPr>
          <w:sz w:val="22"/>
          <w:szCs w:val="22"/>
        </w:rPr>
        <w:t xml:space="preserve"> </w:t>
      </w:r>
      <w:r>
        <w:rPr>
          <w:sz w:val="22"/>
          <w:szCs w:val="22"/>
        </w:rPr>
        <w:t xml:space="preserve">The Service Provider shall advise the </w:t>
      </w:r>
      <w:r w:rsidR="004D318B">
        <w:rPr>
          <w:sz w:val="22"/>
          <w:szCs w:val="22"/>
        </w:rPr>
        <w:t xml:space="preserve">Home Department </w:t>
      </w:r>
      <w:r>
        <w:rPr>
          <w:sz w:val="22"/>
          <w:szCs w:val="22"/>
        </w:rPr>
        <w:t xml:space="preserve">of all weekly management duty rosters no less than two (2) weeks before the </w:t>
      </w:r>
      <w:r>
        <w:rPr>
          <w:sz w:val="22"/>
          <w:szCs w:val="22"/>
        </w:rPr>
        <w:lastRenderedPageBreak/>
        <w:t>commencement of the first duty detailed on the weekly duty roster, including details of the senior responsible manager.</w:t>
      </w:r>
    </w:p>
    <w:p w14:paraId="368A6695" w14:textId="77777777" w:rsidR="00D71D71" w:rsidRDefault="00D71D71" w:rsidP="00D71D71">
      <w:pPr>
        <w:pStyle w:val="Bodycopy"/>
        <w:ind w:left="1418" w:hanging="851"/>
        <w:rPr>
          <w:sz w:val="22"/>
          <w:szCs w:val="22"/>
        </w:rPr>
      </w:pPr>
    </w:p>
    <w:p w14:paraId="768E4435" w14:textId="77777777" w:rsidR="00D71D71" w:rsidRDefault="00D71D71" w:rsidP="00D71D71">
      <w:pPr>
        <w:pStyle w:val="Bodycopy"/>
        <w:ind w:left="1418" w:hanging="851"/>
        <w:rPr>
          <w:sz w:val="22"/>
          <w:szCs w:val="22"/>
        </w:rPr>
      </w:pPr>
      <w:r>
        <w:rPr>
          <w:sz w:val="22"/>
          <w:szCs w:val="22"/>
        </w:rPr>
        <w:t>6.15</w:t>
      </w:r>
      <w:r>
        <w:rPr>
          <w:sz w:val="22"/>
          <w:szCs w:val="22"/>
        </w:rPr>
        <w:tab/>
      </w:r>
      <w:r>
        <w:rPr>
          <w:sz w:val="22"/>
          <w:szCs w:val="22"/>
          <w:u w:val="single"/>
        </w:rPr>
        <w:t>Training</w:t>
      </w:r>
    </w:p>
    <w:p w14:paraId="4ADB9C8A" w14:textId="77777777" w:rsidR="00D71D71" w:rsidRDefault="00D71D71" w:rsidP="00D71D71">
      <w:pPr>
        <w:pStyle w:val="Bodycopy"/>
        <w:ind w:left="1418" w:hanging="851"/>
        <w:rPr>
          <w:sz w:val="22"/>
          <w:szCs w:val="22"/>
        </w:rPr>
      </w:pPr>
    </w:p>
    <w:p w14:paraId="66113A90" w14:textId="5263276B" w:rsidR="00D71D71" w:rsidRDefault="00D71D71" w:rsidP="00885735">
      <w:pPr>
        <w:pStyle w:val="Bodycopy"/>
        <w:ind w:left="1418" w:hanging="851"/>
        <w:jc w:val="both"/>
        <w:rPr>
          <w:sz w:val="22"/>
          <w:szCs w:val="22"/>
        </w:rPr>
      </w:pPr>
      <w:r>
        <w:rPr>
          <w:sz w:val="22"/>
          <w:szCs w:val="22"/>
        </w:rPr>
        <w:t>6.15.1</w:t>
      </w:r>
      <w:r>
        <w:rPr>
          <w:sz w:val="22"/>
          <w:szCs w:val="22"/>
        </w:rPr>
        <w:tab/>
        <w:t xml:space="preserve">The Service Provider shall ensure that its Staff and those employed by their Sub-contractors are suitably qualified, trained and experienced and receive or are in receipt of the necessary training in order to satisfy the </w:t>
      </w:r>
      <w:r w:rsidR="004D318B">
        <w:rPr>
          <w:sz w:val="22"/>
          <w:szCs w:val="22"/>
        </w:rPr>
        <w:t xml:space="preserve">Home Department’s </w:t>
      </w:r>
      <w:r>
        <w:rPr>
          <w:sz w:val="22"/>
          <w:szCs w:val="22"/>
        </w:rPr>
        <w:t>requirements by the award of contract. The training shall include, but is not limited to the following:</w:t>
      </w:r>
    </w:p>
    <w:p w14:paraId="3E009DC0" w14:textId="77777777" w:rsidR="00D71D71" w:rsidRDefault="00D71D71" w:rsidP="00D71D71">
      <w:pPr>
        <w:pStyle w:val="Bodycopy"/>
        <w:ind w:left="1440" w:hanging="720"/>
        <w:rPr>
          <w:sz w:val="22"/>
          <w:szCs w:val="22"/>
        </w:rPr>
      </w:pPr>
    </w:p>
    <w:p w14:paraId="38B096C2" w14:textId="77777777" w:rsidR="00D71D71" w:rsidRDefault="00D71D71" w:rsidP="00D71D71">
      <w:pPr>
        <w:pStyle w:val="Bodycopy"/>
        <w:ind w:left="1418"/>
        <w:rPr>
          <w:sz w:val="22"/>
          <w:szCs w:val="22"/>
        </w:rPr>
      </w:pPr>
      <w:r>
        <w:rPr>
          <w:sz w:val="22"/>
          <w:szCs w:val="22"/>
        </w:rPr>
        <w:t>a)</w:t>
      </w:r>
      <w:r>
        <w:rPr>
          <w:sz w:val="22"/>
          <w:szCs w:val="22"/>
        </w:rPr>
        <w:tab/>
        <w:t>ACDT training;</w:t>
      </w:r>
    </w:p>
    <w:p w14:paraId="6994594E" w14:textId="77777777" w:rsidR="00D71D71" w:rsidRDefault="00D71D71" w:rsidP="00D71D71">
      <w:pPr>
        <w:pStyle w:val="Bodycopy"/>
        <w:ind w:left="851" w:firstLine="567"/>
        <w:rPr>
          <w:sz w:val="22"/>
          <w:szCs w:val="22"/>
        </w:rPr>
      </w:pPr>
      <w:r>
        <w:rPr>
          <w:sz w:val="22"/>
          <w:szCs w:val="22"/>
        </w:rPr>
        <w:t>b)</w:t>
      </w:r>
      <w:r>
        <w:rPr>
          <w:sz w:val="22"/>
          <w:szCs w:val="22"/>
        </w:rPr>
        <w:tab/>
        <w:t>Control and restraint training.</w:t>
      </w:r>
    </w:p>
    <w:p w14:paraId="7B32F474" w14:textId="77777777"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14:paraId="6CD8EE4A" w14:textId="77777777" w:rsidR="00D71D71" w:rsidRDefault="00D71D71" w:rsidP="00D71D71">
      <w:pPr>
        <w:pStyle w:val="Bodycopy"/>
        <w:ind w:left="1418"/>
        <w:rPr>
          <w:sz w:val="22"/>
          <w:szCs w:val="22"/>
        </w:rPr>
      </w:pPr>
      <w:r>
        <w:rPr>
          <w:sz w:val="22"/>
          <w:szCs w:val="22"/>
        </w:rPr>
        <w:t>d)</w:t>
      </w:r>
      <w:r>
        <w:rPr>
          <w:sz w:val="22"/>
          <w:szCs w:val="22"/>
        </w:rPr>
        <w:tab/>
        <w:t>Child protection and safeguarding children;</w:t>
      </w:r>
    </w:p>
    <w:p w14:paraId="593A794E" w14:textId="77777777" w:rsidR="00D71D71" w:rsidRDefault="00D71D71" w:rsidP="00D71D71">
      <w:pPr>
        <w:pStyle w:val="Bodycopy"/>
        <w:ind w:left="1418"/>
        <w:rPr>
          <w:sz w:val="22"/>
          <w:szCs w:val="22"/>
        </w:rPr>
      </w:pPr>
      <w:r>
        <w:rPr>
          <w:sz w:val="22"/>
          <w:szCs w:val="22"/>
        </w:rPr>
        <w:t>e)</w:t>
      </w:r>
      <w:r>
        <w:rPr>
          <w:sz w:val="22"/>
          <w:szCs w:val="22"/>
        </w:rPr>
        <w:tab/>
        <w:t>Anti-bullying;</w:t>
      </w:r>
    </w:p>
    <w:p w14:paraId="334C78E2" w14:textId="77777777" w:rsidR="00D71D71" w:rsidRDefault="00D71D71" w:rsidP="00D71D71">
      <w:pPr>
        <w:pStyle w:val="Bodycopy"/>
        <w:ind w:left="1418"/>
        <w:rPr>
          <w:sz w:val="22"/>
          <w:szCs w:val="22"/>
        </w:rPr>
      </w:pPr>
      <w:r>
        <w:rPr>
          <w:sz w:val="22"/>
          <w:szCs w:val="22"/>
        </w:rPr>
        <w:t>f)</w:t>
      </w:r>
      <w:r>
        <w:rPr>
          <w:sz w:val="22"/>
          <w:szCs w:val="22"/>
        </w:rPr>
        <w:tab/>
        <w:t>First aid;</w:t>
      </w:r>
    </w:p>
    <w:p w14:paraId="17C63DE3" w14:textId="77777777" w:rsidR="00D71D71" w:rsidRDefault="00D71D71" w:rsidP="00D71D71">
      <w:pPr>
        <w:pStyle w:val="Bodycopy"/>
        <w:ind w:left="1418"/>
        <w:rPr>
          <w:sz w:val="22"/>
          <w:szCs w:val="22"/>
        </w:rPr>
      </w:pPr>
      <w:r>
        <w:rPr>
          <w:sz w:val="22"/>
          <w:szCs w:val="22"/>
        </w:rPr>
        <w:t>g)</w:t>
      </w:r>
      <w:r>
        <w:rPr>
          <w:sz w:val="22"/>
          <w:szCs w:val="22"/>
        </w:rPr>
        <w:tab/>
        <w:t>PCC;</w:t>
      </w:r>
    </w:p>
    <w:p w14:paraId="2B40E164" w14:textId="77777777" w:rsidR="00D71D71" w:rsidRDefault="00D71D71" w:rsidP="00D71D71">
      <w:pPr>
        <w:pStyle w:val="Bodycopy"/>
        <w:ind w:left="1418"/>
        <w:rPr>
          <w:sz w:val="22"/>
          <w:szCs w:val="22"/>
        </w:rPr>
      </w:pPr>
      <w:r>
        <w:rPr>
          <w:sz w:val="22"/>
          <w:szCs w:val="22"/>
        </w:rPr>
        <w:t>h)</w:t>
      </w:r>
      <w:r>
        <w:rPr>
          <w:sz w:val="22"/>
          <w:szCs w:val="22"/>
        </w:rPr>
        <w:tab/>
        <w:t>Data protection and information management;</w:t>
      </w:r>
    </w:p>
    <w:p w14:paraId="73138E72" w14:textId="77777777" w:rsidR="00D71D71" w:rsidRDefault="00D71D71" w:rsidP="00D71D71">
      <w:pPr>
        <w:pStyle w:val="Bodycopy"/>
        <w:ind w:left="1418"/>
        <w:rPr>
          <w:sz w:val="22"/>
          <w:szCs w:val="22"/>
        </w:rPr>
      </w:pPr>
      <w:proofErr w:type="spellStart"/>
      <w:r>
        <w:rPr>
          <w:sz w:val="22"/>
          <w:szCs w:val="22"/>
        </w:rPr>
        <w:t>i</w:t>
      </w:r>
      <w:proofErr w:type="spellEnd"/>
      <w:r>
        <w:rPr>
          <w:sz w:val="22"/>
          <w:szCs w:val="22"/>
        </w:rPr>
        <w:t>)</w:t>
      </w:r>
      <w:r>
        <w:rPr>
          <w:sz w:val="22"/>
          <w:szCs w:val="22"/>
        </w:rPr>
        <w:tab/>
        <w:t>Cultural awareness, diversity and race relations;</w:t>
      </w:r>
    </w:p>
    <w:p w14:paraId="504C9271" w14:textId="77777777" w:rsidR="00D71D71" w:rsidRDefault="00D71D71" w:rsidP="00D71D71">
      <w:pPr>
        <w:pStyle w:val="Bodycopy"/>
        <w:ind w:left="1418"/>
        <w:rPr>
          <w:sz w:val="22"/>
          <w:szCs w:val="22"/>
        </w:rPr>
      </w:pPr>
      <w:r>
        <w:rPr>
          <w:sz w:val="22"/>
          <w:szCs w:val="22"/>
        </w:rPr>
        <w:t>j)</w:t>
      </w:r>
      <w:r>
        <w:rPr>
          <w:sz w:val="22"/>
          <w:szCs w:val="22"/>
        </w:rPr>
        <w:tab/>
        <w:t>Pro-active Detainee engagement;</w:t>
      </w:r>
    </w:p>
    <w:p w14:paraId="249AC99A" w14:textId="77777777"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14:paraId="6134D689" w14:textId="77777777" w:rsidR="00D71D71" w:rsidRDefault="00D71D71" w:rsidP="00D71D71">
      <w:pPr>
        <w:pStyle w:val="Bodycopy"/>
        <w:ind w:left="1418"/>
        <w:rPr>
          <w:sz w:val="22"/>
          <w:szCs w:val="22"/>
        </w:rPr>
      </w:pPr>
      <w:r>
        <w:rPr>
          <w:sz w:val="22"/>
          <w:szCs w:val="22"/>
        </w:rPr>
        <w:t>l)</w:t>
      </w:r>
      <w:r>
        <w:rPr>
          <w:sz w:val="22"/>
          <w:szCs w:val="22"/>
        </w:rPr>
        <w:tab/>
        <w:t>The use of the DTD, PER and Movement Orders;</w:t>
      </w:r>
    </w:p>
    <w:p w14:paraId="43172B73" w14:textId="77777777"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14:paraId="6AEAA0E8" w14:textId="77777777"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14:paraId="462BE515" w14:textId="77777777"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14:paraId="1D0039C3" w14:textId="77777777" w:rsidR="00D71D71" w:rsidRDefault="00D71D71" w:rsidP="00D71D71">
      <w:pPr>
        <w:pStyle w:val="Bodycopy"/>
        <w:ind w:left="1418"/>
        <w:rPr>
          <w:sz w:val="22"/>
          <w:szCs w:val="22"/>
        </w:rPr>
      </w:pPr>
      <w:r>
        <w:rPr>
          <w:sz w:val="22"/>
          <w:szCs w:val="22"/>
        </w:rPr>
        <w:t>p)</w:t>
      </w:r>
      <w:r>
        <w:rPr>
          <w:sz w:val="22"/>
          <w:szCs w:val="22"/>
        </w:rPr>
        <w:tab/>
        <w:t>Fire and evacuation procedures;</w:t>
      </w:r>
    </w:p>
    <w:p w14:paraId="2CB4AD3B" w14:textId="77777777"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14:paraId="2A667D89" w14:textId="77777777" w:rsidR="00D71D71" w:rsidRDefault="00D71D71" w:rsidP="00D71D71">
      <w:pPr>
        <w:pStyle w:val="Bodycopy"/>
        <w:ind w:left="1418"/>
        <w:rPr>
          <w:sz w:val="22"/>
          <w:szCs w:val="22"/>
        </w:rPr>
      </w:pPr>
      <w:r>
        <w:rPr>
          <w:sz w:val="22"/>
          <w:szCs w:val="22"/>
        </w:rPr>
        <w:t>r)</w:t>
      </w:r>
      <w:r>
        <w:rPr>
          <w:sz w:val="22"/>
          <w:szCs w:val="22"/>
        </w:rPr>
        <w:tab/>
        <w:t>Health and safety; and</w:t>
      </w:r>
    </w:p>
    <w:p w14:paraId="38EAC716" w14:textId="77777777" w:rsidR="00D71D71" w:rsidRDefault="00D71D71" w:rsidP="00D71D71">
      <w:pPr>
        <w:pStyle w:val="Bodycopy"/>
        <w:ind w:left="1418"/>
        <w:rPr>
          <w:sz w:val="22"/>
          <w:szCs w:val="22"/>
        </w:rPr>
      </w:pPr>
      <w:r>
        <w:rPr>
          <w:sz w:val="22"/>
          <w:szCs w:val="22"/>
        </w:rPr>
        <w:t>s)</w:t>
      </w:r>
      <w:r>
        <w:rPr>
          <w:sz w:val="22"/>
          <w:szCs w:val="22"/>
        </w:rPr>
        <w:tab/>
        <w:t>Report writing.</w:t>
      </w:r>
    </w:p>
    <w:p w14:paraId="21E47A6D" w14:textId="77777777" w:rsidR="00D71D71" w:rsidRDefault="00D71D71" w:rsidP="00D71D71">
      <w:pPr>
        <w:pStyle w:val="Bodycopy"/>
        <w:ind w:left="1440" w:hanging="1309"/>
        <w:rPr>
          <w:sz w:val="22"/>
          <w:szCs w:val="22"/>
        </w:rPr>
      </w:pPr>
    </w:p>
    <w:p w14:paraId="55395C7F" w14:textId="77777777"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9E571F" w14:textId="77777777"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14:paraId="1980F1B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2C5CED4" w14:textId="750CDA88" w:rsidR="00D71D71" w:rsidRDefault="00D71D71" w:rsidP="00885735">
      <w:pPr>
        <w:pStyle w:val="Bodycopy"/>
        <w:ind w:left="1418" w:hanging="851"/>
        <w:jc w:val="both"/>
        <w:rPr>
          <w:sz w:val="22"/>
          <w:szCs w:val="22"/>
        </w:rPr>
      </w:pPr>
      <w:r>
        <w:rPr>
          <w:sz w:val="22"/>
          <w:szCs w:val="22"/>
        </w:rPr>
        <w:t>6.15.4</w:t>
      </w:r>
      <w:r>
        <w:rPr>
          <w:sz w:val="22"/>
          <w:szCs w:val="22"/>
        </w:rPr>
        <w:tab/>
        <w:t xml:space="preserve">The Service Provider shall, ensure that all its senior and operational management Staff are familiar with the principles of the </w:t>
      </w:r>
      <w:r w:rsidR="004D318B">
        <w:rPr>
          <w:sz w:val="22"/>
          <w:szCs w:val="22"/>
        </w:rPr>
        <w:t xml:space="preserve">Home Department’s </w:t>
      </w:r>
      <w:r>
        <w:rPr>
          <w:sz w:val="22"/>
          <w:szCs w:val="22"/>
        </w:rPr>
        <w:t>incident control arrangements and structures.</w:t>
      </w:r>
    </w:p>
    <w:p w14:paraId="799C4A38" w14:textId="77777777" w:rsidR="00D71D71" w:rsidRDefault="00D71D71" w:rsidP="00D71D71">
      <w:pPr>
        <w:pStyle w:val="Bodycopy"/>
        <w:ind w:left="1418" w:hanging="851"/>
        <w:rPr>
          <w:sz w:val="22"/>
          <w:szCs w:val="22"/>
        </w:rPr>
      </w:pPr>
      <w:r>
        <w:rPr>
          <w:sz w:val="22"/>
          <w:szCs w:val="22"/>
        </w:rPr>
        <w:tab/>
      </w:r>
    </w:p>
    <w:p w14:paraId="7BD830D1" w14:textId="77777777"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14:paraId="2FD5B70A" w14:textId="77777777" w:rsidR="00D71D71" w:rsidRDefault="00D71D71" w:rsidP="00D71D71">
      <w:pPr>
        <w:pStyle w:val="Bodycopy"/>
        <w:ind w:left="1440" w:hanging="720"/>
        <w:rPr>
          <w:sz w:val="22"/>
          <w:szCs w:val="22"/>
        </w:rPr>
      </w:pPr>
    </w:p>
    <w:p w14:paraId="34DBD0E0" w14:textId="77777777" w:rsidR="00D71D71" w:rsidRDefault="00D71D71" w:rsidP="00D71D71">
      <w:pPr>
        <w:pStyle w:val="Bodycopy"/>
        <w:ind w:left="1418"/>
        <w:rPr>
          <w:sz w:val="22"/>
          <w:szCs w:val="22"/>
        </w:rPr>
      </w:pPr>
      <w:r>
        <w:rPr>
          <w:sz w:val="22"/>
          <w:szCs w:val="22"/>
        </w:rPr>
        <w:t>a)</w:t>
      </w:r>
      <w:r>
        <w:rPr>
          <w:sz w:val="22"/>
          <w:szCs w:val="22"/>
        </w:rPr>
        <w:tab/>
        <w:t>Control and restraint;</w:t>
      </w:r>
    </w:p>
    <w:p w14:paraId="6FE8FDD5" w14:textId="77777777" w:rsidR="00D71D71" w:rsidRDefault="00D71D71" w:rsidP="00D71D71">
      <w:pPr>
        <w:pStyle w:val="Bodycopy"/>
        <w:ind w:left="1418"/>
        <w:rPr>
          <w:sz w:val="22"/>
          <w:szCs w:val="22"/>
        </w:rPr>
      </w:pPr>
      <w:r>
        <w:rPr>
          <w:sz w:val="22"/>
          <w:szCs w:val="22"/>
        </w:rPr>
        <w:lastRenderedPageBreak/>
        <w:t>b)</w:t>
      </w:r>
      <w:r>
        <w:rPr>
          <w:sz w:val="22"/>
          <w:szCs w:val="22"/>
        </w:rPr>
        <w:tab/>
        <w:t>Anti-bullying;</w:t>
      </w:r>
    </w:p>
    <w:p w14:paraId="585EDA20" w14:textId="77777777" w:rsidR="00D71D71" w:rsidRDefault="00D71D71" w:rsidP="00D71D71">
      <w:pPr>
        <w:pStyle w:val="Bodycopy"/>
        <w:ind w:left="1418"/>
        <w:rPr>
          <w:sz w:val="22"/>
          <w:szCs w:val="22"/>
        </w:rPr>
      </w:pPr>
      <w:r>
        <w:rPr>
          <w:sz w:val="22"/>
          <w:szCs w:val="22"/>
        </w:rPr>
        <w:t>c)</w:t>
      </w:r>
      <w:r>
        <w:rPr>
          <w:sz w:val="22"/>
          <w:szCs w:val="22"/>
        </w:rPr>
        <w:tab/>
        <w:t>Child protection and safeguarding children;</w:t>
      </w:r>
    </w:p>
    <w:p w14:paraId="49E2E04E" w14:textId="77777777" w:rsidR="00D71D71" w:rsidRDefault="00D71D71" w:rsidP="00D71D71">
      <w:pPr>
        <w:pStyle w:val="Bodycopy"/>
        <w:ind w:left="1418"/>
        <w:rPr>
          <w:sz w:val="22"/>
          <w:szCs w:val="22"/>
        </w:rPr>
      </w:pPr>
      <w:r>
        <w:rPr>
          <w:sz w:val="22"/>
          <w:szCs w:val="22"/>
        </w:rPr>
        <w:t>d)</w:t>
      </w:r>
      <w:r>
        <w:rPr>
          <w:sz w:val="22"/>
          <w:szCs w:val="22"/>
        </w:rPr>
        <w:tab/>
        <w:t>Cultural awareness;</w:t>
      </w:r>
    </w:p>
    <w:p w14:paraId="1FC3F2A5" w14:textId="77777777" w:rsidR="00D71D71" w:rsidRDefault="00D71D71" w:rsidP="00D71D71">
      <w:pPr>
        <w:pStyle w:val="Bodycopy"/>
        <w:ind w:left="1418"/>
        <w:rPr>
          <w:sz w:val="22"/>
          <w:szCs w:val="22"/>
        </w:rPr>
      </w:pPr>
      <w:r>
        <w:rPr>
          <w:sz w:val="22"/>
          <w:szCs w:val="22"/>
        </w:rPr>
        <w:t>e)</w:t>
      </w:r>
      <w:r>
        <w:rPr>
          <w:sz w:val="22"/>
          <w:szCs w:val="22"/>
        </w:rPr>
        <w:tab/>
        <w:t>First aid; and</w:t>
      </w:r>
    </w:p>
    <w:p w14:paraId="3B406368" w14:textId="77777777" w:rsidR="00D71D71" w:rsidRDefault="00D71D71" w:rsidP="00D71D71">
      <w:pPr>
        <w:pStyle w:val="Bodycopy"/>
        <w:ind w:left="1418"/>
        <w:rPr>
          <w:sz w:val="22"/>
          <w:szCs w:val="22"/>
        </w:rPr>
      </w:pPr>
      <w:r>
        <w:rPr>
          <w:sz w:val="22"/>
          <w:szCs w:val="22"/>
        </w:rPr>
        <w:t>f)</w:t>
      </w:r>
      <w:r>
        <w:rPr>
          <w:sz w:val="22"/>
          <w:szCs w:val="22"/>
        </w:rPr>
        <w:tab/>
        <w:t>PCC.</w:t>
      </w:r>
    </w:p>
    <w:p w14:paraId="303260DA" w14:textId="77777777" w:rsidR="00D71D71" w:rsidRDefault="00D71D71" w:rsidP="00D71D71">
      <w:pPr>
        <w:pStyle w:val="Bodycopy"/>
        <w:ind w:left="1440" w:hanging="720"/>
        <w:rPr>
          <w:sz w:val="22"/>
          <w:szCs w:val="22"/>
        </w:rPr>
      </w:pPr>
    </w:p>
    <w:p w14:paraId="17BA5D65" w14:textId="77777777"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14:paraId="639DA92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26E5518" w14:textId="4B71AAE1" w:rsidR="00D71D71" w:rsidRDefault="00D71D71" w:rsidP="00885735">
      <w:pPr>
        <w:pStyle w:val="Bodycopy"/>
        <w:ind w:left="1418" w:hanging="851"/>
        <w:jc w:val="both"/>
        <w:rPr>
          <w:sz w:val="22"/>
          <w:szCs w:val="22"/>
        </w:rPr>
      </w:pPr>
      <w:r>
        <w:rPr>
          <w:sz w:val="22"/>
          <w:szCs w:val="22"/>
        </w:rPr>
        <w:t>6.15.7</w:t>
      </w:r>
      <w:r>
        <w:rPr>
          <w:sz w:val="22"/>
          <w:szCs w:val="22"/>
        </w:rPr>
        <w:tab/>
        <w:t xml:space="preserve">The Service Provider shall make available to the </w:t>
      </w:r>
      <w:r w:rsidR="004D318B">
        <w:rPr>
          <w:sz w:val="22"/>
          <w:szCs w:val="22"/>
        </w:rPr>
        <w:t xml:space="preserve">Home Department </w:t>
      </w:r>
      <w:r>
        <w:rPr>
          <w:sz w:val="22"/>
          <w:szCs w:val="22"/>
        </w:rPr>
        <w:t>all training records which shall identify the names of Staff having undertaken training, the date of training, the level of standard achieved, qualification obtained, length of qualification and planned training.</w:t>
      </w:r>
    </w:p>
    <w:p w14:paraId="4DC34818" w14:textId="77777777" w:rsidR="00D71D71" w:rsidRDefault="00D71D71" w:rsidP="00D71D71">
      <w:pPr>
        <w:pStyle w:val="Bodycopy"/>
        <w:ind w:left="1418" w:hanging="851"/>
        <w:rPr>
          <w:sz w:val="22"/>
          <w:szCs w:val="22"/>
        </w:rPr>
      </w:pPr>
    </w:p>
    <w:p w14:paraId="57B19A68" w14:textId="77777777"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14:paraId="537D71E1" w14:textId="77777777" w:rsidR="00D71D71" w:rsidRDefault="00D71D71" w:rsidP="00D71D71">
      <w:pPr>
        <w:pStyle w:val="Bodycopy"/>
        <w:ind w:left="1418" w:hanging="851"/>
        <w:rPr>
          <w:sz w:val="22"/>
          <w:szCs w:val="22"/>
        </w:rPr>
      </w:pPr>
    </w:p>
    <w:p w14:paraId="0E86A660" w14:textId="77777777"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14:paraId="5EA957F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21A157B5" w14:textId="77777777"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14:paraId="45AE8994" w14:textId="77777777" w:rsidR="00D71D71" w:rsidRDefault="00D71D71" w:rsidP="00D71D71">
      <w:pPr>
        <w:pStyle w:val="Bodycopy"/>
        <w:ind w:left="1418" w:hanging="851"/>
        <w:rPr>
          <w:sz w:val="22"/>
          <w:szCs w:val="22"/>
        </w:rPr>
      </w:pPr>
    </w:p>
    <w:p w14:paraId="53E0CFE7" w14:textId="25E4E9A8" w:rsidR="00D71D71" w:rsidRDefault="00D71D71" w:rsidP="00885735">
      <w:pPr>
        <w:pStyle w:val="Bodycopy"/>
        <w:ind w:left="1418" w:hanging="851"/>
        <w:jc w:val="both"/>
        <w:rPr>
          <w:sz w:val="22"/>
          <w:szCs w:val="22"/>
        </w:rPr>
      </w:pPr>
      <w:r>
        <w:rPr>
          <w:sz w:val="22"/>
          <w:szCs w:val="22"/>
        </w:rPr>
        <w:t>6.16.3</w:t>
      </w:r>
      <w:r>
        <w:rPr>
          <w:sz w:val="22"/>
          <w:szCs w:val="22"/>
        </w:rPr>
        <w:tab/>
        <w:t xml:space="preserve">The Service Provider shall establish </w:t>
      </w:r>
      <w:r w:rsidR="00801A54">
        <w:rPr>
          <w:sz w:val="22"/>
          <w:szCs w:val="22"/>
        </w:rPr>
        <w:t xml:space="preserve">or already have in place </w:t>
      </w:r>
      <w:r>
        <w:rPr>
          <w:sz w:val="22"/>
          <w:szCs w:val="22"/>
        </w:rPr>
        <w:t>a Health and Safety Committee with sufficient representatives to cover all Services and locations.</w:t>
      </w:r>
    </w:p>
    <w:p w14:paraId="7294A24A" w14:textId="77777777" w:rsidR="00D71D71" w:rsidRDefault="00D71D71" w:rsidP="00D71D71">
      <w:pPr>
        <w:pStyle w:val="Bodycopy"/>
        <w:ind w:left="1418" w:hanging="851"/>
        <w:rPr>
          <w:sz w:val="22"/>
          <w:szCs w:val="22"/>
        </w:rPr>
      </w:pPr>
    </w:p>
    <w:p w14:paraId="4B22D4C3" w14:textId="77777777"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14:paraId="12491BA1" w14:textId="77777777" w:rsidR="00D71D71" w:rsidRDefault="00D71D71" w:rsidP="00D71D71">
      <w:pPr>
        <w:pStyle w:val="Bodycopy"/>
        <w:ind w:left="1440" w:hanging="720"/>
        <w:rPr>
          <w:sz w:val="22"/>
          <w:szCs w:val="22"/>
        </w:rPr>
      </w:pPr>
    </w:p>
    <w:p w14:paraId="19B59A5A" w14:textId="77777777" w:rsidR="00D71D71" w:rsidRDefault="00D71D71" w:rsidP="00D71D71">
      <w:pPr>
        <w:pStyle w:val="Bodycopy"/>
        <w:numPr>
          <w:ilvl w:val="0"/>
          <w:numId w:val="12"/>
        </w:numPr>
        <w:ind w:left="1701" w:hanging="283"/>
        <w:rPr>
          <w:sz w:val="22"/>
          <w:szCs w:val="22"/>
        </w:rPr>
      </w:pPr>
      <w:r>
        <w:rPr>
          <w:sz w:val="22"/>
          <w:szCs w:val="22"/>
        </w:rPr>
        <w:t>Risk assessment procedures;</w:t>
      </w:r>
    </w:p>
    <w:p w14:paraId="66EF1E46" w14:textId="77777777"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14:paraId="7E694A61" w14:textId="77777777"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14:paraId="28575B1C" w14:textId="77777777"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14:paraId="3A4EFBFE" w14:textId="77777777" w:rsidR="00D71D71" w:rsidRDefault="00D71D71" w:rsidP="00D71D71">
      <w:pPr>
        <w:pStyle w:val="Bodycopy"/>
        <w:ind w:left="2160" w:hanging="720"/>
        <w:rPr>
          <w:sz w:val="22"/>
          <w:szCs w:val="22"/>
        </w:rPr>
      </w:pPr>
    </w:p>
    <w:p w14:paraId="0326094E" w14:textId="77777777"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14:paraId="653FBA7E" w14:textId="77777777"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14:paraId="58E266B7" w14:textId="77777777" w:rsidR="00D71D71" w:rsidRDefault="00D71D71" w:rsidP="00D71D71">
      <w:pPr>
        <w:pStyle w:val="Bodycopy"/>
        <w:ind w:left="1440" w:hanging="720"/>
        <w:rPr>
          <w:sz w:val="22"/>
          <w:szCs w:val="22"/>
        </w:rPr>
      </w:pPr>
      <w:r>
        <w:rPr>
          <w:sz w:val="22"/>
          <w:szCs w:val="22"/>
        </w:rPr>
        <w:tab/>
      </w:r>
    </w:p>
    <w:p w14:paraId="008B5D64" w14:textId="77777777"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D8A6FCF" w14:textId="77777777"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14:paraId="42F05807" w14:textId="77777777" w:rsidR="00D71D71" w:rsidRDefault="00D71D71" w:rsidP="00D71D71">
      <w:pPr>
        <w:pStyle w:val="Bodycopy"/>
        <w:ind w:left="1418" w:hanging="851"/>
        <w:rPr>
          <w:sz w:val="22"/>
          <w:szCs w:val="22"/>
        </w:rPr>
      </w:pPr>
    </w:p>
    <w:p w14:paraId="196DE547" w14:textId="77777777"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14:paraId="28019B6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60B28FC2" w14:textId="77777777"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14:paraId="3D41F62B" w14:textId="77777777"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p>
    <w:p w14:paraId="24BED920" w14:textId="47E0A602" w:rsidR="00D71D71" w:rsidRDefault="00D71D71" w:rsidP="00830007">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14:paraId="489C6E07" w14:textId="77777777" w:rsidR="00CD422C" w:rsidRDefault="00CD422C" w:rsidP="00D71D71">
      <w:pPr>
        <w:pStyle w:val="Bodycopy"/>
        <w:ind w:left="1418" w:hanging="851"/>
        <w:rPr>
          <w:sz w:val="22"/>
          <w:szCs w:val="22"/>
        </w:rPr>
      </w:pPr>
    </w:p>
    <w:p w14:paraId="3435CE5F" w14:textId="77777777" w:rsidR="00D71D71" w:rsidRDefault="00D71D71" w:rsidP="00D71D71">
      <w:pPr>
        <w:pStyle w:val="Bodycopy"/>
        <w:ind w:left="1418" w:hanging="851"/>
        <w:rPr>
          <w:sz w:val="22"/>
          <w:szCs w:val="22"/>
          <w:u w:val="single"/>
        </w:rPr>
      </w:pPr>
      <w:r>
        <w:rPr>
          <w:sz w:val="22"/>
          <w:szCs w:val="22"/>
        </w:rPr>
        <w:t>6.17</w:t>
      </w:r>
      <w:r>
        <w:rPr>
          <w:sz w:val="22"/>
          <w:szCs w:val="22"/>
        </w:rPr>
        <w:tab/>
      </w:r>
      <w:r>
        <w:rPr>
          <w:sz w:val="22"/>
          <w:szCs w:val="22"/>
          <w:u w:val="single"/>
        </w:rPr>
        <w:t>Fire Prevention</w:t>
      </w:r>
    </w:p>
    <w:p w14:paraId="0F3AE576" w14:textId="77777777" w:rsidR="00D71D71" w:rsidRDefault="00D71D71" w:rsidP="00D71D71">
      <w:pPr>
        <w:pStyle w:val="Bodycopy"/>
        <w:ind w:left="1418" w:hanging="851"/>
        <w:rPr>
          <w:sz w:val="22"/>
          <w:szCs w:val="22"/>
          <w:u w:val="single"/>
        </w:rPr>
      </w:pPr>
    </w:p>
    <w:p w14:paraId="61819643" w14:textId="77777777"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14:paraId="436E8399" w14:textId="77777777" w:rsidR="00D71D71" w:rsidRDefault="00D71D71" w:rsidP="00D71D71">
      <w:pPr>
        <w:pStyle w:val="Bodycopy"/>
        <w:rPr>
          <w:sz w:val="22"/>
          <w:szCs w:val="22"/>
        </w:rPr>
      </w:pPr>
    </w:p>
    <w:p w14:paraId="01BB56B5" w14:textId="77777777" w:rsidR="00885735" w:rsidRDefault="00885735" w:rsidP="00D71D71">
      <w:pPr>
        <w:pStyle w:val="Bodycopy"/>
        <w:rPr>
          <w:sz w:val="22"/>
          <w:szCs w:val="22"/>
        </w:rPr>
      </w:pPr>
    </w:p>
    <w:p w14:paraId="0AFA143B"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14:paraId="36E6D0F0" w14:textId="77777777" w:rsidR="00D71D71" w:rsidRDefault="00D71D71" w:rsidP="00D71D71">
      <w:pPr>
        <w:pStyle w:val="Bodycopy"/>
        <w:rPr>
          <w:color w:val="000000"/>
          <w:sz w:val="22"/>
          <w:szCs w:val="22"/>
        </w:rPr>
      </w:pPr>
    </w:p>
    <w:p w14:paraId="4FEA45D1" w14:textId="77777777"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14:paraId="69854E25" w14:textId="77777777" w:rsidR="00D71D71" w:rsidRDefault="00D71D71" w:rsidP="00D71D71">
      <w:pPr>
        <w:pStyle w:val="Bodycopy"/>
        <w:ind w:left="1418" w:hanging="851"/>
        <w:rPr>
          <w:color w:val="000000"/>
          <w:sz w:val="22"/>
          <w:szCs w:val="22"/>
          <w:u w:val="single"/>
        </w:rPr>
      </w:pPr>
    </w:p>
    <w:p w14:paraId="3A13DEDF" w14:textId="77777777"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14:paraId="2759ED66" w14:textId="77777777" w:rsidR="00D71D71" w:rsidRDefault="00D71D71" w:rsidP="00D71D71">
      <w:pPr>
        <w:pStyle w:val="Bodycopy"/>
        <w:ind w:left="1418" w:hanging="851"/>
        <w:rPr>
          <w:color w:val="000000"/>
          <w:sz w:val="22"/>
          <w:szCs w:val="22"/>
        </w:rPr>
      </w:pPr>
    </w:p>
    <w:p w14:paraId="3FF53A78" w14:textId="77777777"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14:paraId="3DD0F452" w14:textId="77777777" w:rsidR="00D71D71" w:rsidRDefault="00D71D71" w:rsidP="00D71D71">
      <w:pPr>
        <w:pStyle w:val="Bodycopy"/>
        <w:ind w:left="1418" w:hanging="851"/>
        <w:rPr>
          <w:color w:val="000000"/>
          <w:sz w:val="22"/>
          <w:szCs w:val="22"/>
        </w:rPr>
      </w:pPr>
    </w:p>
    <w:p w14:paraId="1439C8C1" w14:textId="77777777"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14:paraId="07D75B39" w14:textId="77777777" w:rsidR="00D71D71" w:rsidRDefault="00D71D71" w:rsidP="00D71D71">
      <w:pPr>
        <w:pStyle w:val="Bodycopy"/>
        <w:ind w:left="1418" w:hanging="851"/>
        <w:rPr>
          <w:color w:val="000000"/>
          <w:sz w:val="22"/>
          <w:szCs w:val="22"/>
        </w:rPr>
      </w:pPr>
    </w:p>
    <w:p w14:paraId="6BD35BA4" w14:textId="3161EFC8"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 xml:space="preserve">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w:t>
      </w:r>
      <w:r w:rsidR="004D318B">
        <w:rPr>
          <w:color w:val="000000"/>
          <w:sz w:val="22"/>
          <w:szCs w:val="22"/>
        </w:rPr>
        <w:t xml:space="preserve">Home Department </w:t>
      </w:r>
      <w:r>
        <w:rPr>
          <w:color w:val="000000"/>
          <w:sz w:val="22"/>
          <w:szCs w:val="22"/>
        </w:rPr>
        <w:t xml:space="preserve">as appropriate where the Holding Rooms facilities do not meet agreed standards, are unsafe or present a risk to health and safety. Where the matter remains unresolved the Service Provider will be expected to liaise with the </w:t>
      </w:r>
      <w:r w:rsidR="004D318B">
        <w:rPr>
          <w:color w:val="000000"/>
          <w:sz w:val="22"/>
          <w:szCs w:val="22"/>
        </w:rPr>
        <w:t xml:space="preserve">Home Department </w:t>
      </w:r>
      <w:r>
        <w:rPr>
          <w:color w:val="000000"/>
          <w:sz w:val="22"/>
          <w:szCs w:val="22"/>
        </w:rPr>
        <w:t>and Port Authority where appropriate to seek resolution.</w:t>
      </w:r>
    </w:p>
    <w:p w14:paraId="266F9CCA" w14:textId="77777777" w:rsidR="00D71D71" w:rsidRDefault="00D71D71" w:rsidP="00D71D71">
      <w:pPr>
        <w:pStyle w:val="Bodycopy"/>
        <w:tabs>
          <w:tab w:val="left" w:pos="851"/>
        </w:tabs>
        <w:ind w:left="1418" w:hanging="851"/>
        <w:rPr>
          <w:color w:val="000000"/>
          <w:sz w:val="22"/>
          <w:szCs w:val="22"/>
        </w:rPr>
      </w:pPr>
    </w:p>
    <w:p w14:paraId="22DEAEC0" w14:textId="77777777"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14:paraId="53E2CC86" w14:textId="77777777" w:rsidR="00D71D71" w:rsidRDefault="00D71D71" w:rsidP="00D71D71">
      <w:pPr>
        <w:pStyle w:val="Bodycopy"/>
        <w:ind w:left="1418" w:hanging="851"/>
        <w:rPr>
          <w:color w:val="000000"/>
          <w:sz w:val="22"/>
          <w:szCs w:val="22"/>
        </w:rPr>
      </w:pPr>
    </w:p>
    <w:p w14:paraId="3ECD032D" w14:textId="104D87C0" w:rsidR="00830007" w:rsidRDefault="00830007">
      <w:pPr>
        <w:rPr>
          <w:rFonts w:ascii="Arial" w:hAnsi="Arial" w:cs="Arial"/>
          <w:color w:val="000000"/>
          <w:sz w:val="22"/>
          <w:szCs w:val="22"/>
        </w:rPr>
      </w:pPr>
      <w:r>
        <w:rPr>
          <w:color w:val="000000"/>
          <w:sz w:val="22"/>
          <w:szCs w:val="22"/>
        </w:rPr>
        <w:br w:type="page"/>
      </w:r>
    </w:p>
    <w:p w14:paraId="59FFAEA9"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lastRenderedPageBreak/>
        <w:t>OPERATIONAL REQUIREMENTS</w:t>
      </w:r>
    </w:p>
    <w:p w14:paraId="40DC7704" w14:textId="77777777" w:rsidR="00D71D71" w:rsidRDefault="00D71D71" w:rsidP="00D71D71">
      <w:pPr>
        <w:pStyle w:val="Bodycopy"/>
        <w:ind w:left="1418" w:hanging="851"/>
        <w:rPr>
          <w:b/>
          <w:color w:val="8F23B3"/>
          <w:sz w:val="22"/>
          <w:szCs w:val="22"/>
        </w:rPr>
      </w:pPr>
    </w:p>
    <w:p w14:paraId="64CEA453" w14:textId="77777777"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14:paraId="6682F61E" w14:textId="77777777" w:rsidR="00D71D71" w:rsidRDefault="00D71D71" w:rsidP="00D71D71">
      <w:pPr>
        <w:pStyle w:val="Bodycopy"/>
        <w:ind w:left="1418" w:hanging="851"/>
        <w:rPr>
          <w:color w:val="000000"/>
          <w:sz w:val="22"/>
          <w:szCs w:val="22"/>
          <w:u w:val="single"/>
        </w:rPr>
      </w:pPr>
    </w:p>
    <w:p w14:paraId="4928C14D" w14:textId="77777777"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The Service Provider shall regularly check, as a minimum every hour (and fifteen minutes for Children and Unaccompanied Minors), the presence and wellbeing of each Detainee in the Holding Rooms, take action to resolve or mitigate any issues or concerns and record the issues, concerns and action taken.</w:t>
      </w:r>
      <w:r>
        <w:rPr>
          <w:color w:val="000000"/>
          <w:sz w:val="22"/>
          <w:szCs w:val="22"/>
        </w:rPr>
        <w:tab/>
      </w:r>
    </w:p>
    <w:p w14:paraId="3B8C9019" w14:textId="77777777"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14:paraId="1A80E2DB" w14:textId="77777777"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14:paraId="5D8BA1E1" w14:textId="77777777" w:rsidR="00D71D71" w:rsidRDefault="00D71D71" w:rsidP="00D71D71">
      <w:pPr>
        <w:pStyle w:val="Bodycopy"/>
        <w:ind w:left="1418" w:hanging="851"/>
        <w:rPr>
          <w:color w:val="000000"/>
          <w:sz w:val="22"/>
          <w:szCs w:val="22"/>
        </w:rPr>
      </w:pPr>
    </w:p>
    <w:p w14:paraId="50CE2907" w14:textId="77777777"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14:paraId="1008C7CA" w14:textId="77777777" w:rsidR="00D71D71" w:rsidRDefault="00D71D71" w:rsidP="00D71D71">
      <w:pPr>
        <w:pStyle w:val="Bodycopy"/>
        <w:ind w:left="1440"/>
        <w:rPr>
          <w:color w:val="000000"/>
          <w:sz w:val="22"/>
          <w:szCs w:val="22"/>
        </w:rPr>
      </w:pPr>
    </w:p>
    <w:p w14:paraId="3BE5467B" w14:textId="77777777"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14:paraId="65CDBC11" w14:textId="77777777"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14:paraId="20B4BAC9" w14:textId="77777777" w:rsidR="00D71D71" w:rsidRDefault="00D71D71" w:rsidP="00D71D71">
      <w:pPr>
        <w:pStyle w:val="Bodycopy"/>
        <w:ind w:left="1440" w:hanging="720"/>
        <w:rPr>
          <w:color w:val="000000"/>
          <w:sz w:val="22"/>
          <w:szCs w:val="22"/>
        </w:rPr>
      </w:pPr>
    </w:p>
    <w:p w14:paraId="506E65FE" w14:textId="77777777"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14:paraId="364BAB39" w14:textId="77777777" w:rsidR="00D71D71" w:rsidRDefault="00D71D71" w:rsidP="00D71D71">
      <w:pPr>
        <w:pStyle w:val="Bodycopy"/>
        <w:ind w:left="1440" w:hanging="720"/>
        <w:rPr>
          <w:color w:val="000000"/>
          <w:sz w:val="22"/>
          <w:szCs w:val="22"/>
        </w:rPr>
      </w:pPr>
    </w:p>
    <w:p w14:paraId="0FF47D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14:paraId="317BAE23"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14:paraId="70D446C2" w14:textId="77777777"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14:paraId="1AAB7CB6" w14:textId="77777777"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14:paraId="3FDC0BE3" w14:textId="77777777"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14:paraId="77C0DF06" w14:textId="77777777"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14:paraId="3D38E809" w14:textId="77777777"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14:paraId="4B2A68AD" w14:textId="77777777" w:rsidR="00D71D71" w:rsidRDefault="00D71D71" w:rsidP="00D71D71">
      <w:pPr>
        <w:pStyle w:val="Bodycopy"/>
        <w:ind w:left="2160" w:hanging="720"/>
        <w:rPr>
          <w:color w:val="000000"/>
          <w:sz w:val="22"/>
          <w:szCs w:val="22"/>
        </w:rPr>
      </w:pPr>
    </w:p>
    <w:p w14:paraId="34FE92A9" w14:textId="77777777"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14:paraId="254D20C2" w14:textId="77777777" w:rsidR="00D71D71" w:rsidRDefault="00D71D71" w:rsidP="00D71D71">
      <w:pPr>
        <w:pStyle w:val="Bodycopy"/>
        <w:ind w:left="1418" w:hanging="851"/>
        <w:rPr>
          <w:color w:val="000000"/>
          <w:sz w:val="22"/>
          <w:szCs w:val="22"/>
        </w:rPr>
      </w:pPr>
    </w:p>
    <w:p w14:paraId="1AEE7145" w14:textId="77777777"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14:paraId="487C1FC9"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CDC32F1" w14:textId="77777777"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14:paraId="069B27F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959BF9F" w14:textId="77777777"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14:paraId="5318FEC4" w14:textId="77777777" w:rsidR="00D71D71" w:rsidRDefault="00D71D71" w:rsidP="00D71D71">
      <w:pPr>
        <w:pStyle w:val="Bodycopy"/>
        <w:ind w:left="1418" w:hanging="851"/>
        <w:rPr>
          <w:color w:val="000000"/>
          <w:sz w:val="22"/>
          <w:szCs w:val="22"/>
        </w:rPr>
      </w:pPr>
    </w:p>
    <w:p w14:paraId="00F29467" w14:textId="77777777" w:rsidR="00D71D71" w:rsidRDefault="00D71D71" w:rsidP="00885735">
      <w:pPr>
        <w:pStyle w:val="Bodycopy"/>
        <w:ind w:left="1418" w:hanging="851"/>
        <w:jc w:val="both"/>
        <w:rPr>
          <w:color w:val="000000"/>
          <w:sz w:val="22"/>
          <w:szCs w:val="22"/>
        </w:rPr>
      </w:pPr>
      <w:r>
        <w:rPr>
          <w:color w:val="000000"/>
          <w:sz w:val="22"/>
          <w:szCs w:val="22"/>
        </w:rPr>
        <w:lastRenderedPageBreak/>
        <w:t>8.2.4</w:t>
      </w:r>
      <w:r>
        <w:rPr>
          <w:color w:val="000000"/>
          <w:sz w:val="22"/>
          <w:szCs w:val="22"/>
        </w:rPr>
        <w:tab/>
        <w:t xml:space="preserve">The Service Provider shall ensure that there is full compliance with relevant </w:t>
      </w:r>
      <w:proofErr w:type="spellStart"/>
      <w:r>
        <w:rPr>
          <w:color w:val="000000"/>
          <w:sz w:val="22"/>
          <w:szCs w:val="22"/>
        </w:rPr>
        <w:t>DfT</w:t>
      </w:r>
      <w:proofErr w:type="spellEnd"/>
      <w:r>
        <w:rPr>
          <w:color w:val="000000"/>
          <w:sz w:val="22"/>
          <w:szCs w:val="22"/>
        </w:rPr>
        <w:t xml:space="preserve"> requirements and those of the relevant Port Operator with regards to working and operating dockside. </w:t>
      </w:r>
    </w:p>
    <w:p w14:paraId="7533D5CF" w14:textId="77777777" w:rsidR="00D71D71" w:rsidRDefault="00D71D71" w:rsidP="00D71D71">
      <w:pPr>
        <w:pStyle w:val="Bodycopy"/>
        <w:ind w:left="1418" w:hanging="851"/>
        <w:rPr>
          <w:color w:val="000000"/>
          <w:sz w:val="22"/>
          <w:szCs w:val="22"/>
        </w:rPr>
      </w:pPr>
    </w:p>
    <w:p w14:paraId="609E4E59" w14:textId="77777777"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14:paraId="3430A425" w14:textId="77777777" w:rsidR="00D71D71" w:rsidRDefault="00D71D71" w:rsidP="00D71D71">
      <w:pPr>
        <w:pStyle w:val="Bodycopy"/>
        <w:ind w:left="1418" w:hanging="851"/>
        <w:rPr>
          <w:color w:val="000000"/>
          <w:sz w:val="22"/>
          <w:szCs w:val="22"/>
        </w:rPr>
      </w:pPr>
    </w:p>
    <w:p w14:paraId="4915E3ED" w14:textId="77777777"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14:paraId="67D5D5AF" w14:textId="77777777" w:rsidR="00D71D71" w:rsidRDefault="00D71D71" w:rsidP="00D71D71">
      <w:pPr>
        <w:pStyle w:val="Bodycopy"/>
        <w:ind w:left="1418" w:hanging="851"/>
        <w:rPr>
          <w:color w:val="000000"/>
          <w:sz w:val="22"/>
          <w:szCs w:val="22"/>
        </w:rPr>
      </w:pPr>
    </w:p>
    <w:p w14:paraId="11738B92" w14:textId="77777777"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14:paraId="18BE1038" w14:textId="77777777" w:rsidR="00D71D71" w:rsidRDefault="00D71D71" w:rsidP="00D71D71">
      <w:pPr>
        <w:pStyle w:val="Bodycopy"/>
        <w:ind w:left="1418" w:hanging="851"/>
        <w:rPr>
          <w:color w:val="000000"/>
          <w:sz w:val="22"/>
          <w:szCs w:val="22"/>
        </w:rPr>
      </w:pPr>
    </w:p>
    <w:p w14:paraId="4E810651" w14:textId="77777777"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14:paraId="46DC2053" w14:textId="77777777" w:rsidR="00D71D71" w:rsidRDefault="00D71D71" w:rsidP="00D71D71">
      <w:pPr>
        <w:pStyle w:val="Bodycopy"/>
        <w:ind w:left="1418" w:hanging="851"/>
        <w:rPr>
          <w:color w:val="000000"/>
          <w:sz w:val="22"/>
          <w:szCs w:val="22"/>
        </w:rPr>
      </w:pPr>
    </w:p>
    <w:p w14:paraId="369A45E8" w14:textId="77777777" w:rsidR="009A6DBB" w:rsidRDefault="00D71D71" w:rsidP="009A6DBB">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w:t>
      </w:r>
      <w:r w:rsidR="004D318B">
        <w:rPr>
          <w:color w:val="000000"/>
          <w:sz w:val="22"/>
          <w:szCs w:val="22"/>
        </w:rPr>
        <w:t xml:space="preserve">Home Department, </w:t>
      </w:r>
      <w:r w:rsidR="009A6DBB">
        <w:rPr>
          <w:color w:val="000000"/>
          <w:sz w:val="22"/>
          <w:szCs w:val="22"/>
        </w:rPr>
        <w:t xml:space="preserve">and accommodation provider are immediately notified of any matters of concern regarding the integrity of physical security systems and arrangements. </w:t>
      </w:r>
    </w:p>
    <w:p w14:paraId="5778B689" w14:textId="77777777" w:rsidR="009A6DBB" w:rsidRDefault="009A6DBB" w:rsidP="009A6DBB">
      <w:pPr>
        <w:pStyle w:val="Bodycopy"/>
        <w:ind w:left="1418" w:hanging="851"/>
        <w:rPr>
          <w:color w:val="000000"/>
          <w:sz w:val="22"/>
          <w:szCs w:val="22"/>
        </w:rPr>
      </w:pPr>
      <w:r>
        <w:rPr>
          <w:color w:val="000000"/>
          <w:sz w:val="22"/>
          <w:szCs w:val="22"/>
        </w:rPr>
        <w:tab/>
      </w:r>
      <w:r>
        <w:rPr>
          <w:color w:val="000000"/>
          <w:sz w:val="22"/>
          <w:szCs w:val="22"/>
        </w:rPr>
        <w:tab/>
      </w:r>
    </w:p>
    <w:p w14:paraId="31CD7653" w14:textId="053BE265" w:rsidR="00D71D71" w:rsidRDefault="009A6DBB" w:rsidP="009A6DBB">
      <w:pPr>
        <w:pStyle w:val="Bodycopy"/>
        <w:ind w:left="1418" w:hanging="851"/>
        <w:jc w:val="both"/>
        <w:rPr>
          <w:color w:val="000000"/>
          <w:sz w:val="22"/>
          <w:szCs w:val="22"/>
        </w:rPr>
      </w:pPr>
      <w:r>
        <w:rPr>
          <w:color w:val="000000"/>
          <w:sz w:val="22"/>
          <w:szCs w:val="22"/>
        </w:rPr>
        <w:t>8.4.2</w:t>
      </w:r>
      <w:r>
        <w:rPr>
          <w:color w:val="000000"/>
          <w:sz w:val="22"/>
          <w:szCs w:val="22"/>
        </w:rPr>
        <w:tab/>
        <w:t xml:space="preserve">Where CCTV is provided in a Holding Room, the Service Provider shall ensure that any fault with the system is immediately reported to the Authority, </w:t>
      </w:r>
      <w:r w:rsidR="00D71D71">
        <w:rPr>
          <w:color w:val="000000"/>
          <w:sz w:val="22"/>
          <w:szCs w:val="22"/>
        </w:rPr>
        <w:t>the Port Operator or other accommodation provider as appropriate.</w:t>
      </w:r>
    </w:p>
    <w:p w14:paraId="32412957" w14:textId="77777777" w:rsidR="00D71D71" w:rsidRDefault="00D71D71" w:rsidP="00D71D71">
      <w:pPr>
        <w:pStyle w:val="Bodycopy"/>
        <w:ind w:left="1418" w:hanging="851"/>
        <w:rPr>
          <w:color w:val="000000"/>
          <w:sz w:val="22"/>
          <w:szCs w:val="22"/>
        </w:rPr>
      </w:pPr>
    </w:p>
    <w:p w14:paraId="08DBCA9F" w14:textId="77777777"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14:paraId="72F8EB55" w14:textId="77777777" w:rsidR="00D71D71" w:rsidRDefault="00D71D71" w:rsidP="00D71D71">
      <w:pPr>
        <w:pStyle w:val="Bodycopy"/>
        <w:ind w:left="1418" w:hanging="851"/>
        <w:rPr>
          <w:color w:val="000000"/>
          <w:sz w:val="22"/>
          <w:szCs w:val="22"/>
        </w:rPr>
      </w:pPr>
    </w:p>
    <w:p w14:paraId="52691736" w14:textId="693B66A9"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 xml:space="preserve">The Service Provider may in the case of a medical emergency remove a Detainee from a Holding Room without the written instructions of the </w:t>
      </w:r>
      <w:r w:rsidR="004D318B">
        <w:rPr>
          <w:color w:val="000000"/>
          <w:sz w:val="22"/>
          <w:szCs w:val="22"/>
        </w:rPr>
        <w:t xml:space="preserve">Home Department, </w:t>
      </w:r>
      <w:r>
        <w:rPr>
          <w:color w:val="000000"/>
          <w:sz w:val="22"/>
          <w:szCs w:val="22"/>
        </w:rPr>
        <w:t xml:space="preserve">but the Service Provider shall immediately notify the </w:t>
      </w:r>
      <w:r w:rsidR="004D318B">
        <w:rPr>
          <w:color w:val="000000"/>
          <w:sz w:val="22"/>
          <w:szCs w:val="22"/>
        </w:rPr>
        <w:t xml:space="preserve">Home Department, </w:t>
      </w:r>
      <w:r>
        <w:rPr>
          <w:color w:val="000000"/>
          <w:sz w:val="22"/>
          <w:szCs w:val="22"/>
        </w:rPr>
        <w:t>verbally, and in writing within 24 hours of the incident.</w:t>
      </w:r>
    </w:p>
    <w:p w14:paraId="24AC4BDC"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0E6F737" w14:textId="4C96787E"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w:t>
      </w:r>
      <w:r w:rsidR="004D318B">
        <w:rPr>
          <w:color w:val="000000"/>
          <w:sz w:val="22"/>
          <w:szCs w:val="22"/>
        </w:rPr>
        <w:t xml:space="preserve">Home Department </w:t>
      </w:r>
      <w:r>
        <w:rPr>
          <w:color w:val="000000"/>
          <w:sz w:val="22"/>
          <w:szCs w:val="22"/>
        </w:rPr>
        <w:t xml:space="preserve">of all such incidents within one (1) hour of the incident. The Service Provider shall always endeavour to maintain custody of the Detainee provided it does not endanger the Detainee. </w:t>
      </w:r>
    </w:p>
    <w:p w14:paraId="37A6A69D" w14:textId="77777777" w:rsidR="00D71D71" w:rsidRDefault="00D71D71" w:rsidP="00D71D71">
      <w:pPr>
        <w:pStyle w:val="Bodycopy"/>
        <w:ind w:left="1418" w:hanging="851"/>
        <w:rPr>
          <w:color w:val="000000"/>
          <w:sz w:val="22"/>
          <w:szCs w:val="22"/>
        </w:rPr>
      </w:pPr>
    </w:p>
    <w:p w14:paraId="0F52A045" w14:textId="62F75EBB"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 xml:space="preserve">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w:t>
      </w:r>
      <w:r w:rsidR="004D318B">
        <w:rPr>
          <w:color w:val="000000"/>
          <w:sz w:val="22"/>
          <w:szCs w:val="22"/>
        </w:rPr>
        <w:t xml:space="preserve">Home Department. </w:t>
      </w:r>
    </w:p>
    <w:p w14:paraId="6FDB1DB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44105E48" w14:textId="77777777"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 xml:space="preserve">The Service Provider, wherever possible, shall ensure that any Detainee being escorted is at all times accompanied by at least two (2) </w:t>
      </w:r>
      <w:r>
        <w:rPr>
          <w:color w:val="000000"/>
          <w:sz w:val="22"/>
          <w:szCs w:val="22"/>
        </w:rPr>
        <w:lastRenderedPageBreak/>
        <w:t>DCOs, at least one (1) of whom shall be of the same gender as the Detainee</w:t>
      </w:r>
      <w:r>
        <w:rPr>
          <w:rStyle w:val="CommentReference"/>
          <w:sz w:val="22"/>
          <w:szCs w:val="22"/>
        </w:rPr>
        <w:t>.</w:t>
      </w:r>
    </w:p>
    <w:p w14:paraId="42FDD7C8" w14:textId="77777777" w:rsidR="00D71D71" w:rsidRDefault="00D71D71" w:rsidP="00D71D71">
      <w:pPr>
        <w:pStyle w:val="Bodycopy"/>
        <w:ind w:left="1418" w:hanging="851"/>
        <w:rPr>
          <w:color w:val="000000"/>
          <w:sz w:val="22"/>
          <w:szCs w:val="22"/>
        </w:rPr>
      </w:pPr>
    </w:p>
    <w:p w14:paraId="1F4BF584" w14:textId="77777777"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14:paraId="401684F9" w14:textId="77777777" w:rsidR="00D71D71" w:rsidRDefault="00D71D71" w:rsidP="00D71D71">
      <w:pPr>
        <w:pStyle w:val="Bodycopy"/>
        <w:ind w:left="1418" w:hanging="851"/>
        <w:rPr>
          <w:color w:val="000000"/>
          <w:sz w:val="22"/>
          <w:szCs w:val="22"/>
        </w:rPr>
      </w:pPr>
    </w:p>
    <w:p w14:paraId="3AF80AE4" w14:textId="66717E77"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determined by a risk assessment and agreed with the </w:t>
      </w:r>
      <w:r w:rsidR="004D318B">
        <w:rPr>
          <w:color w:val="000000"/>
          <w:sz w:val="22"/>
          <w:szCs w:val="22"/>
        </w:rPr>
        <w:t xml:space="preserve">Home Department, </w:t>
      </w:r>
      <w:r>
        <w:rPr>
          <w:color w:val="000000"/>
          <w:sz w:val="22"/>
          <w:szCs w:val="22"/>
        </w:rPr>
        <w:t xml:space="preserve">are maintained during all required operating hours. </w:t>
      </w:r>
    </w:p>
    <w:p w14:paraId="58C69CC7" w14:textId="77777777" w:rsidR="00D71D71" w:rsidRDefault="00D71D71" w:rsidP="00D71D71">
      <w:pPr>
        <w:pStyle w:val="Bodycopy"/>
        <w:ind w:left="1418" w:hanging="851"/>
        <w:rPr>
          <w:color w:val="000000"/>
          <w:sz w:val="22"/>
          <w:szCs w:val="22"/>
        </w:rPr>
      </w:pPr>
    </w:p>
    <w:p w14:paraId="15CEBEAD" w14:textId="2129D12D" w:rsidR="00943C25" w:rsidRDefault="00D71D71" w:rsidP="00D71D71">
      <w:pPr>
        <w:pStyle w:val="Bodycopy"/>
        <w:ind w:firstLine="567"/>
        <w:rPr>
          <w:color w:val="000000"/>
          <w:sz w:val="22"/>
          <w:szCs w:val="22"/>
        </w:rPr>
      </w:pPr>
      <w:r>
        <w:rPr>
          <w:color w:val="000000"/>
          <w:sz w:val="22"/>
          <w:szCs w:val="22"/>
        </w:rPr>
        <w:t>8.6.2</w:t>
      </w:r>
      <w:r>
        <w:rPr>
          <w:color w:val="000000"/>
          <w:sz w:val="22"/>
          <w:szCs w:val="22"/>
        </w:rPr>
        <w:tab/>
        <w:t xml:space="preserve">Services shall be provided as detailed </w:t>
      </w:r>
      <w:r w:rsidR="00943C25">
        <w:rPr>
          <w:color w:val="000000"/>
          <w:sz w:val="22"/>
          <w:szCs w:val="22"/>
        </w:rPr>
        <w:t xml:space="preserve">in the </w:t>
      </w:r>
      <w:r w:rsidR="00830007">
        <w:rPr>
          <w:color w:val="000000"/>
          <w:sz w:val="22"/>
          <w:szCs w:val="22"/>
        </w:rPr>
        <w:t xml:space="preserve">below </w:t>
      </w:r>
      <w:r w:rsidR="00943C25">
        <w:rPr>
          <w:color w:val="000000"/>
          <w:sz w:val="22"/>
          <w:szCs w:val="22"/>
        </w:rPr>
        <w:t>table</w:t>
      </w:r>
      <w:r w:rsidR="00830007">
        <w:rPr>
          <w:color w:val="000000"/>
          <w:sz w:val="22"/>
          <w:szCs w:val="22"/>
        </w:rPr>
        <w:t>:</w:t>
      </w:r>
    </w:p>
    <w:p w14:paraId="567950DD" w14:textId="5C4A7586" w:rsidR="00D71D71" w:rsidRDefault="00D71D71" w:rsidP="00D71D71">
      <w:pPr>
        <w:pStyle w:val="Bodycopy"/>
        <w:ind w:firstLine="567"/>
        <w:rPr>
          <w:color w:val="000000"/>
          <w:sz w:val="22"/>
          <w:szCs w:val="22"/>
        </w:rPr>
      </w:pPr>
    </w:p>
    <w:p w14:paraId="07200E92" w14:textId="77777777"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14:paraId="4E2955BD" w14:textId="77777777"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14:paraId="73DBBA2C" w14:textId="77777777"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14:paraId="4F822098" w14:textId="12C2FF14"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 xml:space="preserve">The holding room will be manned on an ad-hoc basis, upon the request of the </w:t>
            </w:r>
            <w:r w:rsidR="004D318B">
              <w:rPr>
                <w:rFonts w:ascii="Arial" w:hAnsi="Arial" w:cs="Arial"/>
                <w:color w:val="000000"/>
                <w:sz w:val="22"/>
                <w:szCs w:val="22"/>
              </w:rPr>
              <w:t xml:space="preserve">Home Department, </w:t>
            </w:r>
            <w:r>
              <w:rPr>
                <w:rFonts w:ascii="Arial" w:hAnsi="Arial" w:cs="Arial"/>
                <w:color w:val="000000"/>
                <w:sz w:val="22"/>
                <w:szCs w:val="22"/>
              </w:rPr>
              <w:t xml:space="preserve">for the hours specified by the </w:t>
            </w:r>
            <w:r w:rsidR="004D318B">
              <w:rPr>
                <w:rFonts w:ascii="Arial" w:hAnsi="Arial" w:cs="Arial"/>
                <w:color w:val="000000"/>
                <w:sz w:val="22"/>
                <w:szCs w:val="22"/>
              </w:rPr>
              <w:t xml:space="preserve">Home Department </w:t>
            </w:r>
            <w:r>
              <w:rPr>
                <w:rFonts w:ascii="Arial" w:hAnsi="Arial" w:cs="Arial"/>
                <w:color w:val="000000"/>
                <w:sz w:val="22"/>
                <w:szCs w:val="22"/>
              </w:rPr>
              <w:t>for the specific request.</w:t>
            </w:r>
          </w:p>
        </w:tc>
      </w:tr>
      <w:tr w:rsidR="00D71D71" w14:paraId="3FF7A6C9" w14:textId="77777777"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14:paraId="22CB0A6E"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14:paraId="625BDE79" w14:textId="77777777"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14:paraId="7972B0DA" w14:textId="1ECF3804"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 xml:space="preserve">or other time period as specified by the </w:t>
            </w:r>
            <w:r w:rsidR="004D318B">
              <w:rPr>
                <w:rFonts w:ascii="Arial" w:hAnsi="Arial" w:cs="Arial"/>
                <w:color w:val="000000"/>
                <w:sz w:val="22"/>
                <w:szCs w:val="22"/>
              </w:rPr>
              <w:t>Home Department,</w:t>
            </w:r>
            <w:r>
              <w:rPr>
                <w:rFonts w:ascii="Arial" w:hAnsi="Arial" w:cs="Arial"/>
                <w:color w:val="000000"/>
                <w:sz w:val="22"/>
                <w:szCs w:val="22"/>
              </w:rPr>
              <w:t xml:space="preserve"> where a response time in excess of 30 minutes is requested by the </w:t>
            </w:r>
            <w:r w:rsidR="00D52FA4">
              <w:rPr>
                <w:rFonts w:ascii="Arial" w:hAnsi="Arial" w:cs="Arial"/>
                <w:color w:val="000000"/>
                <w:sz w:val="22"/>
                <w:szCs w:val="22"/>
              </w:rPr>
              <w:t xml:space="preserve">Home Department. </w:t>
            </w:r>
          </w:p>
        </w:tc>
      </w:tr>
      <w:tr w:rsidR="00D71D71" w14:paraId="4812FD4E" w14:textId="77777777"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14:paraId="1AC65626"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14:paraId="45E39D36" w14:textId="77777777"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14:paraId="36956D95" w14:textId="77777777"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14:paraId="1B8C6744"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14:paraId="74624B94" w14:textId="77777777"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14:paraId="79FA6F96" w14:textId="55D3BC58"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 xml:space="preserve">Hours provided to be suitably evidenced (namely times shown on the IS91) for invoicing purposes and submitted to the </w:t>
            </w:r>
            <w:r w:rsidR="00D52FA4">
              <w:rPr>
                <w:rFonts w:ascii="Arial" w:hAnsi="Arial" w:cs="Arial"/>
                <w:color w:val="000000"/>
                <w:sz w:val="22"/>
                <w:szCs w:val="22"/>
              </w:rPr>
              <w:t xml:space="preserve">Home Department </w:t>
            </w:r>
            <w:r>
              <w:rPr>
                <w:rFonts w:ascii="Arial" w:hAnsi="Arial" w:cs="Arial"/>
                <w:color w:val="000000"/>
                <w:sz w:val="22"/>
                <w:szCs w:val="22"/>
              </w:rPr>
              <w:t>for assurance purposes.</w:t>
            </w:r>
          </w:p>
          <w:p w14:paraId="1797D364" w14:textId="77777777"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14:paraId="1D99C732" w14:textId="77777777" w:rsidR="00D71D71" w:rsidRDefault="00D71D71" w:rsidP="00D71D71">
      <w:pPr>
        <w:pStyle w:val="Bodycopy"/>
        <w:ind w:left="1440" w:hanging="720"/>
        <w:rPr>
          <w:color w:val="000000"/>
          <w:sz w:val="22"/>
          <w:szCs w:val="22"/>
        </w:rPr>
      </w:pPr>
    </w:p>
    <w:p w14:paraId="2F7B8961" w14:textId="77777777"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14:paraId="31521B44" w14:textId="77777777" w:rsidR="00D71D71" w:rsidRDefault="00D71D71" w:rsidP="005E5FA7">
      <w:pPr>
        <w:pStyle w:val="Bodycopy"/>
        <w:ind w:left="1418" w:hanging="851"/>
        <w:jc w:val="both"/>
        <w:rPr>
          <w:color w:val="000000"/>
          <w:sz w:val="22"/>
          <w:szCs w:val="22"/>
        </w:rPr>
      </w:pPr>
    </w:p>
    <w:p w14:paraId="35ECCF0E" w14:textId="099EF3B0"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w:t>
      </w:r>
      <w:r w:rsidR="00D52FA4">
        <w:rPr>
          <w:color w:val="000000"/>
          <w:sz w:val="22"/>
          <w:szCs w:val="22"/>
        </w:rPr>
        <w:t xml:space="preserve">Home Department </w:t>
      </w:r>
      <w:r>
        <w:rPr>
          <w:color w:val="000000"/>
          <w:sz w:val="22"/>
          <w:szCs w:val="22"/>
        </w:rPr>
        <w:t xml:space="preserve">requirements. </w:t>
      </w:r>
    </w:p>
    <w:p w14:paraId="58D00D46" w14:textId="77777777" w:rsidR="00D71D71" w:rsidRDefault="00D71D71" w:rsidP="00D71D71">
      <w:pPr>
        <w:pStyle w:val="Bodycopy"/>
        <w:ind w:left="1418" w:hanging="851"/>
        <w:rPr>
          <w:color w:val="000000"/>
          <w:sz w:val="22"/>
          <w:szCs w:val="22"/>
        </w:rPr>
      </w:pPr>
    </w:p>
    <w:p w14:paraId="409A1151" w14:textId="77777777"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14:paraId="719736ED" w14:textId="77777777" w:rsidR="00D71D71" w:rsidRDefault="00D71D71" w:rsidP="00D71D71">
      <w:pPr>
        <w:pStyle w:val="Bodycopy"/>
        <w:ind w:left="1418" w:hanging="851"/>
        <w:rPr>
          <w:color w:val="000000"/>
          <w:sz w:val="22"/>
          <w:szCs w:val="22"/>
        </w:rPr>
      </w:pPr>
    </w:p>
    <w:p w14:paraId="51230E85" w14:textId="3822E69A"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w:t>
      </w:r>
      <w:r w:rsidR="00D52FA4">
        <w:rPr>
          <w:color w:val="000000"/>
          <w:sz w:val="22"/>
          <w:szCs w:val="22"/>
        </w:rPr>
        <w:t xml:space="preserve">Home Department </w:t>
      </w:r>
      <w:r>
        <w:rPr>
          <w:color w:val="000000"/>
          <w:sz w:val="22"/>
          <w:szCs w:val="22"/>
        </w:rPr>
        <w:t xml:space="preserve">in the event of Holding Room capacity being reached or nearing being reached and shall assist the </w:t>
      </w:r>
      <w:r w:rsidR="00D52FA4">
        <w:rPr>
          <w:color w:val="000000"/>
          <w:sz w:val="22"/>
          <w:szCs w:val="22"/>
        </w:rPr>
        <w:t xml:space="preserve">Home Department </w:t>
      </w:r>
      <w:r>
        <w:rPr>
          <w:color w:val="000000"/>
          <w:sz w:val="22"/>
          <w:szCs w:val="22"/>
        </w:rPr>
        <w:t xml:space="preserve">with contingency actions that result. </w:t>
      </w:r>
    </w:p>
    <w:p w14:paraId="48F0D7DC" w14:textId="77777777" w:rsidR="00D71D71" w:rsidRDefault="00D71D71" w:rsidP="00D71D71">
      <w:pPr>
        <w:pStyle w:val="Bodycopy"/>
        <w:ind w:left="1440" w:hanging="720"/>
        <w:rPr>
          <w:color w:val="000000"/>
          <w:sz w:val="22"/>
          <w:szCs w:val="22"/>
        </w:rPr>
      </w:pPr>
    </w:p>
    <w:p w14:paraId="5A960111" w14:textId="6E1BEB7C"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w:t>
      </w:r>
      <w:r w:rsidR="00D52FA4">
        <w:rPr>
          <w:color w:val="000000"/>
          <w:sz w:val="22"/>
          <w:szCs w:val="22"/>
        </w:rPr>
        <w:t xml:space="preserve">Home Department </w:t>
      </w:r>
      <w:r>
        <w:rPr>
          <w:color w:val="000000"/>
          <w:sz w:val="22"/>
          <w:szCs w:val="22"/>
        </w:rPr>
        <w:t xml:space="preserve">to waive this requirement for that Detainee, or the Service Provider’s risk assessment indicates that to do so would present too great a risk for a female DCO. </w:t>
      </w:r>
    </w:p>
    <w:p w14:paraId="47B3C377" w14:textId="77777777" w:rsidR="00D71D71" w:rsidRDefault="00D71D71" w:rsidP="00D71D71">
      <w:pPr>
        <w:pStyle w:val="Bodycopy"/>
        <w:ind w:left="1418" w:hanging="851"/>
        <w:rPr>
          <w:color w:val="000000"/>
          <w:sz w:val="22"/>
          <w:szCs w:val="22"/>
        </w:rPr>
      </w:pPr>
    </w:p>
    <w:p w14:paraId="565E8159" w14:textId="77777777"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14:paraId="02951A5D" w14:textId="77777777" w:rsidR="00D71D71" w:rsidRDefault="00D71D71" w:rsidP="00D71D71">
      <w:pPr>
        <w:pStyle w:val="Bodycopy"/>
        <w:ind w:left="1418" w:hanging="851"/>
        <w:rPr>
          <w:color w:val="000000"/>
          <w:sz w:val="22"/>
          <w:szCs w:val="22"/>
        </w:rPr>
      </w:pPr>
    </w:p>
    <w:p w14:paraId="2D210BE5" w14:textId="784C77BB"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w:t>
      </w:r>
      <w:r w:rsidR="00D52FA4">
        <w:rPr>
          <w:color w:val="000000"/>
          <w:sz w:val="22"/>
          <w:szCs w:val="22"/>
        </w:rPr>
        <w:t xml:space="preserve">UK </w:t>
      </w:r>
      <w:r>
        <w:rPr>
          <w:color w:val="000000"/>
          <w:sz w:val="22"/>
          <w:szCs w:val="22"/>
        </w:rPr>
        <w:t>Border Force Duty Officer is immediately notified of the presence of a Child or Unaccompanied Minor in the Holding Room and thereafter every two (2) hours.</w:t>
      </w:r>
    </w:p>
    <w:p w14:paraId="67D22D2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14:paraId="051C1827" w14:textId="2BE40D10"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w:t>
      </w:r>
      <w:r w:rsidR="00F0153E">
        <w:rPr>
          <w:color w:val="000000"/>
          <w:sz w:val="22"/>
          <w:szCs w:val="22"/>
        </w:rPr>
        <w:t>Home Department</w:t>
      </w:r>
      <w:r>
        <w:rPr>
          <w:color w:val="000000"/>
          <w:sz w:val="22"/>
          <w:szCs w:val="22"/>
        </w:rPr>
        <w:t xml:space="preserve">, and thereafter every three (3) hours, of the Detainee’s continued detention. </w:t>
      </w:r>
    </w:p>
    <w:p w14:paraId="21D74CDD" w14:textId="77777777" w:rsidR="00D71D71" w:rsidRDefault="00D71D71" w:rsidP="00D71D71">
      <w:pPr>
        <w:pStyle w:val="Bodycopy"/>
        <w:ind w:left="1418" w:hanging="851"/>
        <w:rPr>
          <w:color w:val="000000"/>
          <w:sz w:val="22"/>
          <w:szCs w:val="22"/>
        </w:rPr>
      </w:pPr>
    </w:p>
    <w:p w14:paraId="5BAC72B4" w14:textId="253126AD"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 xml:space="preserve">Where the quality standards of a Holding Room fall below the National Standards for Holding Rooms and where the Service Provider does not have the authority to rectify the failure, the Service Provider shall immediately notify the </w:t>
      </w:r>
      <w:r w:rsidR="00D52FA4">
        <w:rPr>
          <w:color w:val="000000"/>
          <w:sz w:val="22"/>
          <w:szCs w:val="22"/>
        </w:rPr>
        <w:t xml:space="preserve">Home Department </w:t>
      </w:r>
      <w:r>
        <w:rPr>
          <w:color w:val="000000"/>
          <w:sz w:val="22"/>
          <w:szCs w:val="22"/>
        </w:rPr>
        <w:t>and/or Port Operator (if appropriate).</w:t>
      </w:r>
    </w:p>
    <w:p w14:paraId="01B95AFB" w14:textId="77777777" w:rsidR="00D71D71" w:rsidRDefault="00D71D71" w:rsidP="00D71D71">
      <w:pPr>
        <w:pStyle w:val="Bodycopy"/>
        <w:rPr>
          <w:color w:val="000000"/>
          <w:sz w:val="22"/>
          <w:szCs w:val="22"/>
        </w:rPr>
      </w:pPr>
    </w:p>
    <w:p w14:paraId="3EE3FEC3" w14:textId="77777777"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14:paraId="4BB165CB" w14:textId="77777777" w:rsidR="00D71D71" w:rsidRDefault="00D71D71" w:rsidP="00D71D71">
      <w:pPr>
        <w:pStyle w:val="Bodycopy"/>
        <w:ind w:left="1418" w:hanging="851"/>
        <w:rPr>
          <w:color w:val="000000"/>
          <w:sz w:val="22"/>
          <w:szCs w:val="22"/>
        </w:rPr>
      </w:pPr>
    </w:p>
    <w:p w14:paraId="6F9AFD40" w14:textId="0F340D05"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w:t>
      </w:r>
      <w:r w:rsidR="00D52FA4">
        <w:rPr>
          <w:color w:val="000000"/>
          <w:sz w:val="22"/>
          <w:szCs w:val="22"/>
        </w:rPr>
        <w:t xml:space="preserve">Home Department’s </w:t>
      </w:r>
      <w:r>
        <w:rPr>
          <w:color w:val="000000"/>
          <w:sz w:val="22"/>
          <w:szCs w:val="22"/>
        </w:rPr>
        <w:t xml:space="preserve">or the Port Operator’s obligation to provide cleaning services, the Service Provider shall ensure that the Holding Rooms are kept generally clean and tidy at all times. </w:t>
      </w:r>
    </w:p>
    <w:p w14:paraId="27F27EA8" w14:textId="77777777" w:rsidR="00D71D71" w:rsidRDefault="00D71D71" w:rsidP="00D71D71">
      <w:pPr>
        <w:pStyle w:val="Bodycopy"/>
        <w:ind w:left="1418" w:hanging="851"/>
        <w:rPr>
          <w:color w:val="000000"/>
          <w:sz w:val="22"/>
          <w:szCs w:val="22"/>
        </w:rPr>
      </w:pPr>
    </w:p>
    <w:p w14:paraId="1CF1B6FE" w14:textId="3D8A2A40"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 xml:space="preserve">The Service Provider shall advise the </w:t>
      </w:r>
      <w:r w:rsidR="00D52FA4">
        <w:rPr>
          <w:color w:val="000000"/>
          <w:sz w:val="22"/>
          <w:szCs w:val="22"/>
        </w:rPr>
        <w:t xml:space="preserve">Home Department, </w:t>
      </w:r>
      <w:r>
        <w:rPr>
          <w:color w:val="000000"/>
          <w:sz w:val="22"/>
          <w:szCs w:val="22"/>
        </w:rPr>
        <w:t>the Port Operator or other accommodation provider as appropriate where the standard of cleaning carried out by others falls below advised standards.</w:t>
      </w:r>
    </w:p>
    <w:p w14:paraId="0005FE73" w14:textId="77777777" w:rsidR="00D71D71" w:rsidRDefault="00D71D71" w:rsidP="00D71D71">
      <w:pPr>
        <w:pStyle w:val="Bodycopy"/>
        <w:ind w:left="1418" w:hanging="851"/>
        <w:rPr>
          <w:color w:val="000000"/>
          <w:sz w:val="22"/>
          <w:szCs w:val="22"/>
        </w:rPr>
      </w:pPr>
    </w:p>
    <w:p w14:paraId="00FF42E5" w14:textId="77777777"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14:paraId="5BB5F8BF" w14:textId="77777777" w:rsidR="00D71D71" w:rsidRDefault="00D71D71" w:rsidP="00D71D71">
      <w:pPr>
        <w:pStyle w:val="Bodycopy"/>
        <w:ind w:left="1418" w:hanging="851"/>
        <w:rPr>
          <w:color w:val="000000"/>
          <w:sz w:val="22"/>
          <w:szCs w:val="22"/>
        </w:rPr>
      </w:pPr>
    </w:p>
    <w:p w14:paraId="6F14AFA9" w14:textId="77777777"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14:paraId="07A3E7B9" w14:textId="77777777" w:rsidR="00D71D71" w:rsidRDefault="00D71D71" w:rsidP="00D71D71">
      <w:pPr>
        <w:pStyle w:val="Bodycopy"/>
        <w:ind w:left="1418" w:hanging="851"/>
        <w:rPr>
          <w:color w:val="000000"/>
          <w:sz w:val="22"/>
          <w:szCs w:val="22"/>
        </w:rPr>
      </w:pPr>
    </w:p>
    <w:p w14:paraId="35FD6B77" w14:textId="77777777"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14:paraId="5610841A" w14:textId="77777777" w:rsidR="005E5FA7" w:rsidRDefault="005E5FA7" w:rsidP="005E5FA7">
      <w:pPr>
        <w:pStyle w:val="Bodycopy"/>
        <w:ind w:left="1418" w:hanging="851"/>
        <w:jc w:val="both"/>
        <w:rPr>
          <w:color w:val="000000"/>
          <w:sz w:val="22"/>
          <w:szCs w:val="22"/>
        </w:rPr>
      </w:pPr>
    </w:p>
    <w:p w14:paraId="52A8CB69" w14:textId="77777777"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14:paraId="30905F8D" w14:textId="77777777" w:rsidR="00D71D71" w:rsidRDefault="00D71D71" w:rsidP="00D71D71">
      <w:pPr>
        <w:pStyle w:val="Bodycopy"/>
        <w:ind w:left="1418" w:hanging="851"/>
        <w:rPr>
          <w:color w:val="000000"/>
          <w:sz w:val="22"/>
          <w:szCs w:val="22"/>
        </w:rPr>
      </w:pPr>
    </w:p>
    <w:p w14:paraId="2DAE66FC" w14:textId="77777777"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14:paraId="16B1A552" w14:textId="77777777" w:rsidR="00D71D71" w:rsidRDefault="00D71D71" w:rsidP="00D71D71">
      <w:pPr>
        <w:pStyle w:val="Bodycopy"/>
        <w:ind w:left="1418" w:hanging="851"/>
        <w:rPr>
          <w:color w:val="000000"/>
          <w:sz w:val="22"/>
          <w:szCs w:val="22"/>
        </w:rPr>
      </w:pPr>
    </w:p>
    <w:p w14:paraId="381FF11D" w14:textId="77777777"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14:paraId="3C71B37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0FE8C1B" w14:textId="77777777"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The Service Provider shall ensure that the supply, transport and storage arrangements for food and all associated food facilities, processes and practices comply with all relevant food safety legislation, which shall include the training of Staff in appropriate food handling procedures.</w:t>
      </w:r>
    </w:p>
    <w:p w14:paraId="7051EAA1" w14:textId="77777777" w:rsidR="00D71D71" w:rsidRDefault="00D71D71" w:rsidP="00D71D71">
      <w:pPr>
        <w:pStyle w:val="Bodycopy"/>
        <w:ind w:left="1418" w:hanging="851"/>
        <w:rPr>
          <w:color w:val="000000"/>
          <w:sz w:val="22"/>
          <w:szCs w:val="22"/>
        </w:rPr>
      </w:pPr>
    </w:p>
    <w:p w14:paraId="11A32863" w14:textId="77777777"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14:paraId="3B512838"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380C669" w14:textId="77777777"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14:paraId="6E486A5B" w14:textId="77777777" w:rsidR="00D71D71" w:rsidRDefault="00D71D71" w:rsidP="00D71D71">
      <w:pPr>
        <w:pStyle w:val="Bodycopy"/>
        <w:ind w:left="1418" w:hanging="851"/>
        <w:rPr>
          <w:color w:val="000000"/>
          <w:sz w:val="22"/>
          <w:szCs w:val="22"/>
        </w:rPr>
      </w:pPr>
    </w:p>
    <w:p w14:paraId="6B251872" w14:textId="77777777"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14:paraId="0927C321" w14:textId="77777777" w:rsidR="00D71D71" w:rsidRDefault="00D71D71" w:rsidP="00D71D71">
      <w:pPr>
        <w:pStyle w:val="Bodycopy"/>
        <w:ind w:left="1418" w:hanging="851"/>
        <w:rPr>
          <w:color w:val="000000"/>
          <w:sz w:val="22"/>
          <w:szCs w:val="22"/>
        </w:rPr>
      </w:pPr>
    </w:p>
    <w:p w14:paraId="55758A40" w14:textId="77777777"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14:paraId="19459B1C" w14:textId="77777777" w:rsidR="00D71D71" w:rsidRDefault="00D71D71" w:rsidP="00D71D71">
      <w:pPr>
        <w:pStyle w:val="Bodycopy"/>
        <w:ind w:left="1418" w:hanging="851"/>
        <w:rPr>
          <w:color w:val="000000"/>
          <w:sz w:val="22"/>
          <w:szCs w:val="22"/>
        </w:rPr>
      </w:pPr>
    </w:p>
    <w:p w14:paraId="1E5C3D31" w14:textId="77777777"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14:paraId="53A4473C" w14:textId="77777777" w:rsidR="00D71D71" w:rsidRDefault="00D71D71" w:rsidP="00D71D71">
      <w:pPr>
        <w:pStyle w:val="Bodycopy"/>
        <w:ind w:left="1418" w:hanging="851"/>
        <w:rPr>
          <w:color w:val="000000"/>
          <w:sz w:val="22"/>
          <w:szCs w:val="22"/>
        </w:rPr>
      </w:pPr>
    </w:p>
    <w:p w14:paraId="604D98BE" w14:textId="77777777"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14:paraId="1BE9A9F6" w14:textId="77777777" w:rsidR="00D71D71" w:rsidRDefault="00D71D71" w:rsidP="00D71D71">
      <w:pPr>
        <w:pStyle w:val="Bodycopy"/>
        <w:ind w:left="1418" w:hanging="851"/>
        <w:rPr>
          <w:color w:val="000000"/>
          <w:sz w:val="22"/>
          <w:szCs w:val="22"/>
        </w:rPr>
      </w:pPr>
    </w:p>
    <w:p w14:paraId="6E29FC49" w14:textId="77777777"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14:paraId="5BC06604"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14:paraId="7F169E10" w14:textId="77777777"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14:paraId="21BABA42" w14:textId="77777777" w:rsidR="00D71D71" w:rsidRDefault="00D71D71" w:rsidP="00D71D71">
      <w:pPr>
        <w:pStyle w:val="Bodycopy"/>
        <w:ind w:left="1418" w:hanging="851"/>
        <w:rPr>
          <w:color w:val="000000"/>
          <w:sz w:val="22"/>
          <w:szCs w:val="22"/>
        </w:rPr>
      </w:pPr>
    </w:p>
    <w:p w14:paraId="138845EE" w14:textId="77777777"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14:paraId="6DEF67AB" w14:textId="77777777" w:rsidR="00D71D71" w:rsidRDefault="00D71D71" w:rsidP="00D71D71">
      <w:pPr>
        <w:pStyle w:val="Bodycopy"/>
        <w:ind w:left="1418" w:hanging="851"/>
        <w:rPr>
          <w:color w:val="000000"/>
          <w:sz w:val="22"/>
          <w:szCs w:val="22"/>
        </w:rPr>
      </w:pPr>
    </w:p>
    <w:p w14:paraId="1468EB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14:paraId="181BB7FF" w14:textId="3F43BBCA"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 xml:space="preserve">the procedures for accessing and obtaining legal advice unless advised otherwise by the </w:t>
      </w:r>
      <w:r w:rsidR="00D52FA4">
        <w:rPr>
          <w:color w:val="000000"/>
          <w:sz w:val="22"/>
          <w:szCs w:val="22"/>
        </w:rPr>
        <w:t>Home Department</w:t>
      </w:r>
      <w:r>
        <w:rPr>
          <w:color w:val="000000"/>
          <w:sz w:val="22"/>
          <w:szCs w:val="22"/>
        </w:rPr>
        <w:t>;</w:t>
      </w:r>
    </w:p>
    <w:p w14:paraId="7A6E627D" w14:textId="77777777"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14:paraId="77C53FBB" w14:textId="77777777"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14:paraId="652ADF8B" w14:textId="77777777"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14:paraId="38CEC604" w14:textId="77777777"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14:paraId="6F8F5E38" w14:textId="77777777"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14:paraId="6A1E7138" w14:textId="77777777" w:rsidR="00D71D71" w:rsidRDefault="00D71D71" w:rsidP="00D71D71">
      <w:pPr>
        <w:pStyle w:val="Bodycopy"/>
        <w:ind w:left="1701" w:hanging="283"/>
        <w:rPr>
          <w:color w:val="000000"/>
          <w:sz w:val="22"/>
          <w:szCs w:val="22"/>
        </w:rPr>
      </w:pPr>
      <w:r>
        <w:rPr>
          <w:color w:val="000000"/>
          <w:sz w:val="22"/>
          <w:szCs w:val="22"/>
        </w:rPr>
        <w:lastRenderedPageBreak/>
        <w:t>h)</w:t>
      </w:r>
      <w:r>
        <w:rPr>
          <w:color w:val="000000"/>
          <w:sz w:val="22"/>
          <w:szCs w:val="22"/>
        </w:rPr>
        <w:tab/>
        <w:t>Diversity Policy.</w:t>
      </w:r>
    </w:p>
    <w:p w14:paraId="2CEA5A52"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597C1A0" w14:textId="77777777"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14:paraId="19EBD5B1" w14:textId="77777777" w:rsidR="00D71D71" w:rsidRDefault="00D71D71" w:rsidP="00D71D71">
      <w:pPr>
        <w:pStyle w:val="Bodycopy"/>
        <w:ind w:left="1418" w:hanging="851"/>
        <w:rPr>
          <w:color w:val="000000"/>
          <w:sz w:val="22"/>
          <w:szCs w:val="22"/>
        </w:rPr>
      </w:pPr>
      <w:r>
        <w:rPr>
          <w:color w:val="000000"/>
          <w:sz w:val="22"/>
          <w:szCs w:val="22"/>
        </w:rPr>
        <w:t xml:space="preserve">. </w:t>
      </w:r>
    </w:p>
    <w:p w14:paraId="0771B47B" w14:textId="77777777"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14:paraId="3025899B" w14:textId="77777777" w:rsidR="00D71D71" w:rsidRDefault="00D71D71" w:rsidP="00D71D71">
      <w:pPr>
        <w:pStyle w:val="Bodycopy"/>
        <w:ind w:left="1418" w:hanging="851"/>
        <w:rPr>
          <w:color w:val="000000"/>
          <w:sz w:val="22"/>
          <w:szCs w:val="22"/>
        </w:rPr>
      </w:pPr>
    </w:p>
    <w:p w14:paraId="2B1CDE9E" w14:textId="1EFF3E24"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w:t>
      </w:r>
      <w:r w:rsidR="00D52FA4">
        <w:rPr>
          <w:color w:val="000000"/>
          <w:sz w:val="22"/>
          <w:szCs w:val="22"/>
        </w:rPr>
        <w:t xml:space="preserve">Home Department, </w:t>
      </w:r>
      <w:r>
        <w:rPr>
          <w:color w:val="000000"/>
          <w:sz w:val="22"/>
          <w:szCs w:val="22"/>
        </w:rPr>
        <w:t xml:space="preserve">including where such direction is at very short notice and ensure the Detainee is ready for transfer or release at the correct time. </w:t>
      </w:r>
    </w:p>
    <w:p w14:paraId="0D952F0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2F3A4BBB" w14:textId="77777777"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14:paraId="6A780824" w14:textId="77777777"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14:paraId="19DD4AA9" w14:textId="77777777"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14:paraId="5985F95A" w14:textId="77777777" w:rsidR="00D71D71" w:rsidRDefault="00D71D71" w:rsidP="00D71D71">
      <w:pPr>
        <w:pStyle w:val="Bodycopy"/>
        <w:ind w:left="1418" w:hanging="851"/>
        <w:rPr>
          <w:color w:val="000000"/>
          <w:sz w:val="22"/>
          <w:szCs w:val="22"/>
        </w:rPr>
      </w:pPr>
    </w:p>
    <w:p w14:paraId="03BBE83C" w14:textId="23CE6ECD"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w:t>
      </w:r>
      <w:r w:rsidR="00D52FA4">
        <w:rPr>
          <w:color w:val="000000"/>
          <w:sz w:val="22"/>
          <w:szCs w:val="22"/>
        </w:rPr>
        <w:t xml:space="preserve">Home Department. </w:t>
      </w:r>
      <w:r>
        <w:rPr>
          <w:color w:val="000000"/>
          <w:sz w:val="22"/>
          <w:szCs w:val="22"/>
        </w:rPr>
        <w:t xml:space="preserve">  </w:t>
      </w:r>
    </w:p>
    <w:p w14:paraId="5AC906E9" w14:textId="77777777" w:rsidR="00D71D71" w:rsidRDefault="00D71D71" w:rsidP="00D71D71">
      <w:pPr>
        <w:pStyle w:val="Bodycopy"/>
        <w:ind w:left="1418" w:hanging="851"/>
        <w:rPr>
          <w:color w:val="000000"/>
          <w:sz w:val="22"/>
          <w:szCs w:val="22"/>
        </w:rPr>
      </w:pPr>
      <w:r>
        <w:rPr>
          <w:color w:val="000000"/>
          <w:sz w:val="22"/>
          <w:szCs w:val="22"/>
        </w:rPr>
        <w:tab/>
      </w:r>
    </w:p>
    <w:p w14:paraId="6D1AEC90" w14:textId="77777777"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14:paraId="3CF23AF0" w14:textId="77777777" w:rsidR="00D71D71" w:rsidRDefault="00D71D71" w:rsidP="00D71D71">
      <w:pPr>
        <w:pStyle w:val="Bodycopy"/>
        <w:ind w:left="1418" w:hanging="851"/>
        <w:rPr>
          <w:color w:val="000000"/>
          <w:sz w:val="22"/>
          <w:szCs w:val="22"/>
        </w:rPr>
      </w:pPr>
    </w:p>
    <w:p w14:paraId="33CBCEF2" w14:textId="77777777"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14:paraId="2CCEF7E0" w14:textId="77777777" w:rsidR="00D71D71" w:rsidRDefault="00D71D71" w:rsidP="00D71D71">
      <w:pPr>
        <w:pStyle w:val="Bodycopy"/>
        <w:ind w:left="1418" w:hanging="851"/>
        <w:rPr>
          <w:color w:val="000000"/>
          <w:sz w:val="22"/>
          <w:szCs w:val="22"/>
        </w:rPr>
      </w:pPr>
    </w:p>
    <w:p w14:paraId="1B081DAD" w14:textId="38E49185"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 xml:space="preserve">The Service Provider shall ensure that only Official Visitors, which may include but are not limited to ministers of religion and social workers, and have been authorised by the </w:t>
      </w:r>
      <w:r w:rsidR="00D52FA4">
        <w:rPr>
          <w:color w:val="000000"/>
          <w:sz w:val="22"/>
          <w:szCs w:val="22"/>
        </w:rPr>
        <w:t xml:space="preserve">Home Department, </w:t>
      </w:r>
      <w:r>
        <w:rPr>
          <w:color w:val="000000"/>
          <w:sz w:val="22"/>
          <w:szCs w:val="22"/>
        </w:rPr>
        <w:t>are permitted to visit a Detainee who is detained in a Holding Room.</w:t>
      </w:r>
    </w:p>
    <w:p w14:paraId="21672C6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0E1F0186" w14:textId="77777777"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14:paraId="568A3B8F" w14:textId="77777777" w:rsidR="00D71D71" w:rsidRDefault="00D71D71" w:rsidP="00D71D71">
      <w:pPr>
        <w:pStyle w:val="Bodycopy"/>
        <w:ind w:left="1418" w:hanging="851"/>
        <w:rPr>
          <w:color w:val="000000"/>
          <w:sz w:val="22"/>
          <w:szCs w:val="22"/>
        </w:rPr>
      </w:pPr>
      <w:r>
        <w:rPr>
          <w:color w:val="000000"/>
          <w:sz w:val="22"/>
          <w:szCs w:val="22"/>
        </w:rPr>
        <w:t xml:space="preserve"> </w:t>
      </w:r>
    </w:p>
    <w:p w14:paraId="101BBA8A" w14:textId="1B754A22"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w:t>
      </w:r>
      <w:r w:rsidR="00D52FA4">
        <w:rPr>
          <w:color w:val="000000"/>
          <w:sz w:val="22"/>
          <w:szCs w:val="22"/>
        </w:rPr>
        <w:t>Home Department o</w:t>
      </w:r>
      <w:r>
        <w:rPr>
          <w:color w:val="000000"/>
          <w:sz w:val="22"/>
          <w:szCs w:val="22"/>
        </w:rPr>
        <w:t xml:space="preserve">r where a risk assessment justifies access being denied on the grounds of a threat to the safety and security of the Detainee, Staff or any other person. </w:t>
      </w:r>
    </w:p>
    <w:p w14:paraId="12CFEE97" w14:textId="77777777" w:rsidR="00D71D71" w:rsidRDefault="00D71D71" w:rsidP="00D71D71">
      <w:pPr>
        <w:pStyle w:val="Bodycopy"/>
        <w:ind w:left="1418" w:hanging="851"/>
        <w:rPr>
          <w:color w:val="000000"/>
          <w:sz w:val="22"/>
          <w:szCs w:val="22"/>
        </w:rPr>
      </w:pPr>
      <w:r>
        <w:rPr>
          <w:color w:val="000000"/>
          <w:sz w:val="22"/>
          <w:szCs w:val="22"/>
        </w:rPr>
        <w:tab/>
      </w:r>
    </w:p>
    <w:p w14:paraId="4E00E202" w14:textId="77777777"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14:paraId="12EB47B0" w14:textId="77777777" w:rsidR="00D71D71" w:rsidRDefault="00D71D71" w:rsidP="00D71D71">
      <w:pPr>
        <w:pStyle w:val="Bodycopy"/>
        <w:ind w:left="1418" w:hanging="851"/>
        <w:rPr>
          <w:color w:val="000000"/>
          <w:sz w:val="22"/>
          <w:szCs w:val="22"/>
        </w:rPr>
      </w:pPr>
    </w:p>
    <w:p w14:paraId="6729E00F" w14:textId="71D12D51"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 xml:space="preserve">The Service Provider shall in cooperation with the </w:t>
      </w:r>
      <w:r w:rsidR="00D52FA4">
        <w:rPr>
          <w:color w:val="000000"/>
          <w:sz w:val="22"/>
          <w:szCs w:val="22"/>
        </w:rPr>
        <w:t xml:space="preserve">Home Department </w:t>
      </w:r>
      <w:r>
        <w:rPr>
          <w:color w:val="000000"/>
          <w:sz w:val="22"/>
          <w:szCs w:val="22"/>
        </w:rPr>
        <w:t xml:space="preserve">develop a Fire Strategy for each Holding Room location, to include but not be limited to fire and evacuation plans and procedures for Staff </w:t>
      </w:r>
      <w:r>
        <w:rPr>
          <w:color w:val="000000"/>
          <w:sz w:val="22"/>
          <w:szCs w:val="22"/>
        </w:rPr>
        <w:lastRenderedPageBreak/>
        <w:t>and Detainees in their custody that relate to an analysis of local risks, comply with local evacuation and fire procedures, and maintain custody of Detainees where it is safe to do so.</w:t>
      </w:r>
      <w:r>
        <w:rPr>
          <w:color w:val="000000"/>
          <w:sz w:val="22"/>
          <w:szCs w:val="22"/>
        </w:rPr>
        <w:tab/>
      </w:r>
    </w:p>
    <w:p w14:paraId="4C85975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3C0B89B2" w14:textId="0B766850"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w:t>
      </w:r>
      <w:r w:rsidR="00D52FA4">
        <w:rPr>
          <w:color w:val="000000"/>
          <w:sz w:val="22"/>
          <w:szCs w:val="22"/>
        </w:rPr>
        <w:t xml:space="preserve">Home Department. </w:t>
      </w:r>
      <w:r>
        <w:rPr>
          <w:color w:val="000000"/>
          <w:sz w:val="22"/>
          <w:szCs w:val="22"/>
        </w:rPr>
        <w:t xml:space="preserve"> </w:t>
      </w:r>
    </w:p>
    <w:p w14:paraId="21AE4822" w14:textId="77777777" w:rsidR="00D71D71" w:rsidRDefault="00D71D71" w:rsidP="00D71D71">
      <w:pPr>
        <w:pStyle w:val="Bodycopy"/>
        <w:ind w:left="1418" w:hanging="851"/>
        <w:rPr>
          <w:color w:val="000000"/>
          <w:sz w:val="22"/>
          <w:szCs w:val="22"/>
        </w:rPr>
      </w:pPr>
    </w:p>
    <w:p w14:paraId="36120B5B" w14:textId="7D3E9B56"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w:t>
      </w:r>
      <w:r w:rsidR="00463077">
        <w:rPr>
          <w:color w:val="000000"/>
          <w:sz w:val="22"/>
          <w:szCs w:val="22"/>
        </w:rPr>
        <w:t xml:space="preserve">Home </w:t>
      </w:r>
      <w:r w:rsidR="00D52FA4">
        <w:rPr>
          <w:color w:val="000000"/>
          <w:sz w:val="22"/>
          <w:szCs w:val="22"/>
        </w:rPr>
        <w:t>D</w:t>
      </w:r>
      <w:r w:rsidR="00463077">
        <w:rPr>
          <w:color w:val="000000"/>
          <w:sz w:val="22"/>
          <w:szCs w:val="22"/>
        </w:rPr>
        <w:t xml:space="preserve">epartment </w:t>
      </w:r>
      <w:r>
        <w:rPr>
          <w:color w:val="000000"/>
          <w:sz w:val="22"/>
          <w:szCs w:val="22"/>
        </w:rPr>
        <w:t xml:space="preserve"> maintain and update the Fire Strategies annually prior to each anniversary of the Commencement Date, or as may be needed by changing circumstances, such as changes in </w:t>
      </w:r>
      <w:r w:rsidR="00D52FA4">
        <w:rPr>
          <w:color w:val="000000"/>
          <w:sz w:val="22"/>
          <w:szCs w:val="22"/>
        </w:rPr>
        <w:t xml:space="preserve">Home Department, </w:t>
      </w:r>
      <w:r>
        <w:rPr>
          <w:color w:val="000000"/>
          <w:sz w:val="22"/>
          <w:szCs w:val="22"/>
        </w:rPr>
        <w:t xml:space="preserve">policies, new technology and changes in legislation etc, to ensure continued compliance with the Service requirement and any </w:t>
      </w:r>
      <w:r w:rsidR="00F0153E">
        <w:rPr>
          <w:color w:val="000000"/>
          <w:sz w:val="22"/>
          <w:szCs w:val="22"/>
        </w:rPr>
        <w:t xml:space="preserve">Home Department </w:t>
      </w:r>
      <w:r>
        <w:rPr>
          <w:color w:val="000000"/>
          <w:sz w:val="22"/>
          <w:szCs w:val="22"/>
        </w:rPr>
        <w:t xml:space="preserve">strategies. Any change to the Fire Strategy shall follow the change control procedure described in the Contract. </w:t>
      </w:r>
    </w:p>
    <w:p w14:paraId="6D4A7514" w14:textId="77777777" w:rsidR="00D71D71" w:rsidRDefault="00D71D71" w:rsidP="00D71D71">
      <w:pPr>
        <w:pStyle w:val="Bodycopy"/>
        <w:ind w:left="1418" w:hanging="851"/>
        <w:rPr>
          <w:color w:val="000000"/>
          <w:sz w:val="22"/>
          <w:szCs w:val="22"/>
        </w:rPr>
      </w:pPr>
    </w:p>
    <w:p w14:paraId="5C7A63FE" w14:textId="77777777"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14:paraId="5E5AFE7C" w14:textId="310FDAE9" w:rsidR="00830007" w:rsidRDefault="00830007">
      <w:pPr>
        <w:rPr>
          <w:rFonts w:ascii="Arial" w:hAnsi="Arial"/>
          <w:sz w:val="20"/>
          <w:szCs w:val="20"/>
        </w:rPr>
      </w:pPr>
      <w:r>
        <w:rPr>
          <w:rFonts w:ascii="Arial" w:hAnsi="Arial"/>
          <w:sz w:val="20"/>
          <w:szCs w:val="20"/>
        </w:rPr>
        <w:br w:type="page"/>
      </w:r>
    </w:p>
    <w:p w14:paraId="63E1B482" w14:textId="77777777" w:rsidR="009715AD" w:rsidRDefault="000B0A24" w:rsidP="009715AD">
      <w:pPr>
        <w:pStyle w:val="Subheading1"/>
        <w:numPr>
          <w:ilvl w:val="0"/>
          <w:numId w:val="2"/>
        </w:numPr>
        <w:tabs>
          <w:tab w:val="left" w:pos="993"/>
          <w:tab w:val="left" w:pos="1418"/>
        </w:tabs>
        <w:rPr>
          <w:sz w:val="22"/>
          <w:szCs w:val="22"/>
        </w:rPr>
      </w:pPr>
      <w:r>
        <w:rPr>
          <w:sz w:val="22"/>
          <w:szCs w:val="22"/>
        </w:rPr>
        <w:lastRenderedPageBreak/>
        <w:t xml:space="preserve">           </w:t>
      </w:r>
      <w:r w:rsidR="00894702">
        <w:rPr>
          <w:sz w:val="22"/>
          <w:szCs w:val="22"/>
        </w:rPr>
        <w:t xml:space="preserve"> </w:t>
      </w:r>
      <w:r w:rsidR="003F192B">
        <w:rPr>
          <w:sz w:val="22"/>
          <w:szCs w:val="22"/>
        </w:rPr>
        <w:t>Pricing</w:t>
      </w:r>
    </w:p>
    <w:p w14:paraId="64D6DAC8" w14:textId="77777777" w:rsidR="009715AD" w:rsidRDefault="009715AD" w:rsidP="009715AD">
      <w:pPr>
        <w:pStyle w:val="Bodycopy"/>
        <w:rPr>
          <w:sz w:val="22"/>
          <w:szCs w:val="22"/>
        </w:rPr>
      </w:pPr>
    </w:p>
    <w:p w14:paraId="219418A7" w14:textId="77777777"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14:paraId="49828B05" w14:textId="77777777" w:rsidR="003F192B" w:rsidRDefault="003F192B" w:rsidP="003F192B">
      <w:pPr>
        <w:jc w:val="both"/>
        <w:rPr>
          <w:rFonts w:ascii="Arial" w:hAnsi="Arial" w:cs="Arial"/>
          <w:sz w:val="22"/>
          <w:szCs w:val="22"/>
        </w:rPr>
      </w:pPr>
    </w:p>
    <w:p w14:paraId="301C1C2E" w14:textId="2FAF4394"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Table 1 below </w:t>
      </w:r>
      <w:proofErr w:type="gramStart"/>
      <w:r w:rsidR="00830007">
        <w:rPr>
          <w:rFonts w:ascii="Arial" w:hAnsi="Arial" w:cs="Arial"/>
          <w:sz w:val="22"/>
          <w:szCs w:val="22"/>
        </w:rPr>
        <w:t>(&amp; continuing on</w:t>
      </w:r>
      <w:proofErr w:type="gramEnd"/>
      <w:r w:rsidR="00830007">
        <w:rPr>
          <w:rFonts w:ascii="Arial" w:hAnsi="Arial" w:cs="Arial"/>
          <w:sz w:val="22"/>
          <w:szCs w:val="22"/>
        </w:rPr>
        <w:t xml:space="preserve"> the next page) s</w:t>
      </w:r>
      <w:r w:rsidRPr="000B0A24">
        <w:rPr>
          <w:rFonts w:ascii="Arial" w:hAnsi="Arial" w:cs="Arial"/>
          <w:sz w:val="22"/>
          <w:szCs w:val="22"/>
        </w:rPr>
        <w:t>ets out the proposed charges including a charge rate for Bank Holidays for providing the Services set out in the Service Description for provision of Detention and Escorting Service at Harwich International Port.</w:t>
      </w:r>
    </w:p>
    <w:p w14:paraId="4171D0A0" w14:textId="77777777" w:rsidR="003F192B" w:rsidRDefault="003F192B" w:rsidP="003F192B">
      <w:pPr>
        <w:jc w:val="both"/>
        <w:rPr>
          <w:rFonts w:ascii="Arial" w:hAnsi="Arial" w:cs="Arial"/>
          <w:sz w:val="22"/>
          <w:szCs w:val="22"/>
        </w:rPr>
      </w:pPr>
    </w:p>
    <w:p w14:paraId="465D61A4" w14:textId="77777777"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14:paraId="0777B06A" w14:textId="77777777"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431"/>
        <w:gridCol w:w="2126"/>
        <w:gridCol w:w="1468"/>
      </w:tblGrid>
      <w:tr w:rsidR="003F192B" w14:paraId="47FA36A7" w14:textId="77777777" w:rsidTr="00AF58F9">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15B79233" w14:textId="77777777"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3E707124" w14:textId="4B88B35A" w:rsidR="003F192B" w:rsidRDefault="003F192B" w:rsidP="003F192B">
            <w:pPr>
              <w:rPr>
                <w:rFonts w:ascii="Arial" w:hAnsi="Arial" w:cs="Arial"/>
                <w:b/>
                <w:bCs/>
                <w:sz w:val="22"/>
                <w:szCs w:val="22"/>
              </w:rPr>
            </w:pPr>
            <w:r>
              <w:rPr>
                <w:rFonts w:ascii="Arial" w:hAnsi="Arial" w:cs="Arial"/>
                <w:b/>
                <w:bCs/>
                <w:sz w:val="22"/>
                <w:szCs w:val="22"/>
              </w:rPr>
              <w:t xml:space="preserve">Charge Rate per officer or </w:t>
            </w:r>
            <w:r w:rsidR="00943C25">
              <w:rPr>
                <w:rFonts w:ascii="Arial" w:hAnsi="Arial" w:cs="Arial"/>
                <w:b/>
                <w:bCs/>
                <w:sz w:val="22"/>
                <w:szCs w:val="22"/>
              </w:rPr>
              <w:t xml:space="preserve">and/or per item per detainee.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AB137E8" w14:textId="77777777"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7BBACA92" w14:textId="77777777"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14:paraId="3F16AC7E" w14:textId="77777777" w:rsidTr="00AF58F9">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14:paraId="650F88FF" w14:textId="77777777"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2431" w:type="dxa"/>
            <w:tcBorders>
              <w:top w:val="single" w:sz="4" w:space="0" w:color="auto"/>
              <w:left w:val="single" w:sz="4" w:space="0" w:color="auto"/>
              <w:bottom w:val="single" w:sz="4" w:space="0" w:color="auto"/>
              <w:right w:val="single" w:sz="4" w:space="0" w:color="auto"/>
            </w:tcBorders>
          </w:tcPr>
          <w:p w14:paraId="200780CC"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E4C3A3" w14:textId="77777777"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15322088" w14:textId="77777777" w:rsidR="003F192B" w:rsidRDefault="003F192B" w:rsidP="003F192B">
            <w:pPr>
              <w:suppressAutoHyphens/>
              <w:rPr>
                <w:rFonts w:ascii="Arial" w:hAnsi="Arial" w:cs="Arial"/>
                <w:sz w:val="22"/>
                <w:szCs w:val="22"/>
              </w:rPr>
            </w:pPr>
          </w:p>
        </w:tc>
      </w:tr>
      <w:tr w:rsidR="003F192B" w14:paraId="19161CB6" w14:textId="77777777" w:rsidTr="00AF58F9">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14:paraId="63E42242" w14:textId="77777777"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42031891"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BD23D4F"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B86AFE1" w14:textId="77777777" w:rsidR="003F192B" w:rsidRDefault="003F192B" w:rsidP="003F192B">
            <w:pPr>
              <w:suppressAutoHyphens/>
              <w:rPr>
                <w:rFonts w:ascii="Arial" w:hAnsi="Arial" w:cs="Arial"/>
                <w:sz w:val="22"/>
                <w:szCs w:val="22"/>
              </w:rPr>
            </w:pPr>
          </w:p>
        </w:tc>
      </w:tr>
      <w:tr w:rsidR="003F192B" w14:paraId="46E5757D" w14:textId="77777777" w:rsidTr="00AF58F9">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14:paraId="00584105" w14:textId="77777777"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14:paraId="54C31A8E" w14:textId="77777777" w:rsidR="003F192B" w:rsidRDefault="003F192B" w:rsidP="003F192B">
            <w:pPr>
              <w:suppressAutoHyphens/>
              <w:jc w:val="both"/>
              <w:rPr>
                <w:rFonts w:ascii="Arial" w:hAnsi="Arial" w:cs="Arial"/>
                <w:sz w:val="22"/>
                <w:szCs w:val="22"/>
              </w:rPr>
            </w:pPr>
          </w:p>
        </w:tc>
        <w:tc>
          <w:tcPr>
            <w:tcW w:w="2431" w:type="dxa"/>
            <w:tcBorders>
              <w:top w:val="single" w:sz="4" w:space="0" w:color="auto"/>
              <w:left w:val="single" w:sz="4" w:space="0" w:color="auto"/>
              <w:bottom w:val="single" w:sz="4" w:space="0" w:color="auto"/>
              <w:right w:val="single" w:sz="4" w:space="0" w:color="auto"/>
            </w:tcBorders>
          </w:tcPr>
          <w:p w14:paraId="5BDEAD33"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8A7702C" w14:textId="77777777"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468" w:type="dxa"/>
            <w:tcBorders>
              <w:top w:val="single" w:sz="4" w:space="0" w:color="auto"/>
              <w:left w:val="single" w:sz="4" w:space="0" w:color="auto"/>
              <w:bottom w:val="single" w:sz="4" w:space="0" w:color="auto"/>
              <w:right w:val="single" w:sz="4" w:space="0" w:color="auto"/>
            </w:tcBorders>
            <w:vAlign w:val="center"/>
          </w:tcPr>
          <w:p w14:paraId="1A86F804" w14:textId="77777777" w:rsidR="003F192B" w:rsidRDefault="003F192B" w:rsidP="003F192B">
            <w:pPr>
              <w:suppressAutoHyphens/>
              <w:rPr>
                <w:rFonts w:ascii="Arial" w:hAnsi="Arial" w:cs="Arial"/>
                <w:sz w:val="22"/>
                <w:szCs w:val="22"/>
              </w:rPr>
            </w:pPr>
          </w:p>
        </w:tc>
      </w:tr>
      <w:tr w:rsidR="003F192B" w:rsidRPr="00AF58F9" w14:paraId="6AD7234B" w14:textId="77777777" w:rsidTr="00AF58F9">
        <w:trPr>
          <w:cantSplit/>
          <w:trHeight w:hRule="exact" w:val="581"/>
          <w:jc w:val="right"/>
        </w:trPr>
        <w:tc>
          <w:tcPr>
            <w:tcW w:w="6432" w:type="dxa"/>
            <w:gridSpan w:val="3"/>
            <w:tcBorders>
              <w:top w:val="single" w:sz="4" w:space="0" w:color="auto"/>
              <w:left w:val="single" w:sz="4" w:space="0" w:color="auto"/>
              <w:bottom w:val="single" w:sz="4" w:space="0" w:color="auto"/>
              <w:right w:val="single" w:sz="4" w:space="0" w:color="auto"/>
            </w:tcBorders>
          </w:tcPr>
          <w:p w14:paraId="6BD9138D" w14:textId="0B4B6EB0"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r w:rsidR="00AF58F9">
              <w:rPr>
                <w:rFonts w:ascii="Arial" w:hAnsi="Arial" w:cs="Arial"/>
                <w:b/>
                <w:sz w:val="22"/>
                <w:szCs w:val="22"/>
              </w:rPr>
              <w:t>:</w:t>
            </w:r>
          </w:p>
          <w:p w14:paraId="01CFEB95" w14:textId="77777777" w:rsidR="003F192B" w:rsidRDefault="003F192B" w:rsidP="003F192B">
            <w:pPr>
              <w:suppressAutoHyphens/>
              <w:jc w:val="right"/>
              <w:rPr>
                <w:rFonts w:ascii="Arial" w:hAnsi="Arial" w:cs="Arial"/>
                <w:b/>
                <w:sz w:val="22"/>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208D6136" w14:textId="36E50707" w:rsidR="003F192B" w:rsidRPr="00AF58F9" w:rsidRDefault="00AF58F9" w:rsidP="003F192B">
            <w:pPr>
              <w:suppressAutoHyphens/>
              <w:rPr>
                <w:rFonts w:ascii="Arial" w:hAnsi="Arial" w:cs="Arial"/>
                <w:b/>
                <w:sz w:val="22"/>
                <w:szCs w:val="22"/>
              </w:rPr>
            </w:pPr>
            <w:r>
              <w:rPr>
                <w:rFonts w:ascii="Arial" w:hAnsi="Arial" w:cs="Arial"/>
                <w:b/>
                <w:sz w:val="22"/>
                <w:szCs w:val="22"/>
              </w:rPr>
              <w:t>////////////////////</w:t>
            </w:r>
          </w:p>
        </w:tc>
      </w:tr>
      <w:tr w:rsidR="003F192B" w14:paraId="6493388B" w14:textId="77777777" w:rsidTr="00AF58F9">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5A71DA72" w14:textId="77777777"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5CD63E53" w14:textId="77777777"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2221DA1C" w14:textId="77777777"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07B9237D" w14:textId="77777777"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14:paraId="34B6A3A5"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7EED06EE" w14:textId="77777777" w:rsidR="003F192B" w:rsidRDefault="003F192B" w:rsidP="003F192B">
            <w:pPr>
              <w:rPr>
                <w:rFonts w:ascii="Arial" w:hAnsi="Arial" w:cs="Arial"/>
                <w:sz w:val="22"/>
                <w:szCs w:val="22"/>
              </w:rPr>
            </w:pPr>
            <w:r>
              <w:rPr>
                <w:rFonts w:ascii="Arial" w:hAnsi="Arial" w:cs="Arial"/>
                <w:sz w:val="22"/>
                <w:szCs w:val="22"/>
              </w:rPr>
              <w:t>Detention Custody Officer</w:t>
            </w:r>
          </w:p>
        </w:tc>
        <w:tc>
          <w:tcPr>
            <w:tcW w:w="2431" w:type="dxa"/>
            <w:tcBorders>
              <w:top w:val="single" w:sz="4" w:space="0" w:color="auto"/>
              <w:left w:val="single" w:sz="4" w:space="0" w:color="auto"/>
              <w:bottom w:val="single" w:sz="4" w:space="0" w:color="auto"/>
              <w:right w:val="single" w:sz="4" w:space="0" w:color="auto"/>
            </w:tcBorders>
          </w:tcPr>
          <w:p w14:paraId="662FE1E1"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5F953AC" w14:textId="77777777" w:rsidR="003F192B" w:rsidRDefault="003F192B" w:rsidP="00AF58F9">
            <w:pPr>
              <w:suppressAutoHyphens/>
              <w:jc w:val="center"/>
              <w:rPr>
                <w:rFonts w:ascii="Arial" w:hAnsi="Arial" w:cs="Arial"/>
                <w:b/>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590BCCA4" w14:textId="77777777" w:rsidR="003F192B" w:rsidRDefault="003F192B" w:rsidP="003F192B">
            <w:pPr>
              <w:suppressAutoHyphens/>
              <w:rPr>
                <w:rFonts w:ascii="Arial" w:hAnsi="Arial" w:cs="Arial"/>
                <w:sz w:val="22"/>
                <w:szCs w:val="22"/>
              </w:rPr>
            </w:pPr>
          </w:p>
        </w:tc>
      </w:tr>
      <w:tr w:rsidR="003F192B" w14:paraId="44CD3A51"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5DB0B247" w14:textId="77777777" w:rsidR="003F192B" w:rsidRDefault="003F192B" w:rsidP="003F192B">
            <w:pPr>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5EB4369E"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A029A9"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56AFF34" w14:textId="77777777" w:rsidR="003F192B" w:rsidRDefault="003F192B" w:rsidP="003F192B">
            <w:pPr>
              <w:suppressAutoHyphens/>
              <w:rPr>
                <w:rFonts w:ascii="Arial" w:hAnsi="Arial" w:cs="Arial"/>
                <w:sz w:val="22"/>
                <w:szCs w:val="22"/>
              </w:rPr>
            </w:pPr>
          </w:p>
        </w:tc>
      </w:tr>
    </w:tbl>
    <w:p w14:paraId="104319C2" w14:textId="77777777" w:rsidR="003F192B" w:rsidRDefault="003F192B" w:rsidP="003F192B">
      <w:pPr>
        <w:spacing w:line="480" w:lineRule="auto"/>
        <w:rPr>
          <w:rFonts w:ascii="Arial" w:hAnsi="Arial" w:cs="Arial"/>
          <w:sz w:val="22"/>
          <w:szCs w:val="22"/>
        </w:rPr>
      </w:pPr>
    </w:p>
    <w:p w14:paraId="1E318465" w14:textId="71C042BB" w:rsidR="00943C25" w:rsidRDefault="003F192B" w:rsidP="00240C21">
      <w:pPr>
        <w:pStyle w:val="ListParagraph"/>
        <w:numPr>
          <w:ilvl w:val="1"/>
          <w:numId w:val="2"/>
        </w:numPr>
        <w:jc w:val="both"/>
        <w:rPr>
          <w:rFonts w:ascii="Arial" w:hAnsi="Arial" w:cs="Arial"/>
          <w:sz w:val="22"/>
          <w:szCs w:val="22"/>
        </w:rPr>
      </w:pPr>
      <w:r w:rsidRPr="00D52FA4">
        <w:rPr>
          <w:rFonts w:ascii="Arial" w:hAnsi="Arial" w:cs="Arial"/>
          <w:sz w:val="22"/>
          <w:szCs w:val="22"/>
        </w:rPr>
        <w:t xml:space="preserve">The </w:t>
      </w:r>
      <w:r w:rsidR="000B0A24" w:rsidRPr="00D52FA4">
        <w:rPr>
          <w:rFonts w:ascii="Arial" w:hAnsi="Arial" w:cs="Arial"/>
          <w:sz w:val="22"/>
          <w:szCs w:val="22"/>
        </w:rPr>
        <w:t>p</w:t>
      </w:r>
      <w:r w:rsidRPr="00D52FA4">
        <w:rPr>
          <w:rFonts w:ascii="Arial" w:hAnsi="Arial" w:cs="Arial"/>
          <w:sz w:val="22"/>
          <w:szCs w:val="22"/>
        </w:rPr>
        <w:t xml:space="preserve">rices </w:t>
      </w:r>
      <w:r w:rsidR="000B0A24" w:rsidRPr="00D52FA4">
        <w:rPr>
          <w:rFonts w:ascii="Arial" w:hAnsi="Arial" w:cs="Arial"/>
          <w:sz w:val="22"/>
          <w:szCs w:val="22"/>
        </w:rPr>
        <w:t xml:space="preserve">offered </w:t>
      </w:r>
      <w:r w:rsidRPr="00D52FA4">
        <w:rPr>
          <w:rFonts w:ascii="Arial" w:hAnsi="Arial" w:cs="Arial"/>
          <w:sz w:val="22"/>
          <w:szCs w:val="22"/>
        </w:rPr>
        <w:t xml:space="preserve">shall be firm and fixed from the Contract award date and apply to </w:t>
      </w:r>
      <w:r w:rsidR="00847CB4" w:rsidRPr="00D52FA4">
        <w:rPr>
          <w:rFonts w:ascii="Arial" w:hAnsi="Arial" w:cs="Arial"/>
          <w:sz w:val="22"/>
          <w:szCs w:val="22"/>
        </w:rPr>
        <w:t xml:space="preserve">all orders placed during </w:t>
      </w:r>
      <w:r w:rsidRPr="00D52FA4">
        <w:rPr>
          <w:rFonts w:ascii="Arial" w:hAnsi="Arial" w:cs="Arial"/>
          <w:sz w:val="22"/>
          <w:szCs w:val="22"/>
        </w:rPr>
        <w:t xml:space="preserve">the </w:t>
      </w:r>
      <w:r w:rsidR="00847CB4" w:rsidRPr="00D52FA4">
        <w:rPr>
          <w:rFonts w:ascii="Arial" w:hAnsi="Arial" w:cs="Arial"/>
          <w:sz w:val="22"/>
          <w:szCs w:val="22"/>
        </w:rPr>
        <w:t xml:space="preserve">entire </w:t>
      </w:r>
      <w:r w:rsidRPr="00D52FA4">
        <w:rPr>
          <w:rFonts w:ascii="Arial" w:hAnsi="Arial" w:cs="Arial"/>
          <w:sz w:val="22"/>
          <w:szCs w:val="22"/>
        </w:rPr>
        <w:t>duration of the Contract</w:t>
      </w:r>
      <w:r w:rsidR="00213C30" w:rsidRPr="00D52FA4">
        <w:rPr>
          <w:rFonts w:ascii="Arial" w:hAnsi="Arial" w:cs="Arial"/>
          <w:sz w:val="22"/>
          <w:szCs w:val="22"/>
        </w:rPr>
        <w:t xml:space="preserve"> (from 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September 2019 </w:t>
      </w:r>
      <w:r w:rsidR="00213C30" w:rsidRPr="00D52FA4">
        <w:rPr>
          <w:rFonts w:ascii="Arial" w:hAnsi="Arial" w:cs="Arial"/>
          <w:sz w:val="22"/>
          <w:szCs w:val="22"/>
        </w:rPr>
        <w:t>to 31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August </w:t>
      </w:r>
      <w:r w:rsidR="00213C30" w:rsidRPr="00D52FA4">
        <w:rPr>
          <w:rFonts w:ascii="Arial" w:hAnsi="Arial" w:cs="Arial"/>
          <w:sz w:val="22"/>
          <w:szCs w:val="22"/>
        </w:rPr>
        <w:t>202</w:t>
      </w:r>
      <w:r w:rsidR="00943C25" w:rsidRPr="00D52FA4">
        <w:rPr>
          <w:rFonts w:ascii="Arial" w:hAnsi="Arial" w:cs="Arial"/>
          <w:sz w:val="22"/>
          <w:szCs w:val="22"/>
        </w:rPr>
        <w:t>2</w:t>
      </w:r>
      <w:r w:rsidRPr="00D52FA4">
        <w:rPr>
          <w:rFonts w:ascii="Arial" w:hAnsi="Arial" w:cs="Arial"/>
          <w:sz w:val="22"/>
          <w:szCs w:val="22"/>
        </w:rPr>
        <w:t>.</w:t>
      </w:r>
      <w:r w:rsidR="00213C30" w:rsidRPr="00D52FA4">
        <w:rPr>
          <w:rFonts w:ascii="Arial" w:hAnsi="Arial" w:cs="Arial"/>
          <w:sz w:val="22"/>
          <w:szCs w:val="22"/>
        </w:rPr>
        <w:t>)</w:t>
      </w:r>
    </w:p>
    <w:p w14:paraId="77CCE216" w14:textId="77777777" w:rsidR="00830007" w:rsidRPr="00830007" w:rsidRDefault="00830007" w:rsidP="00830007">
      <w:pPr>
        <w:jc w:val="both"/>
        <w:rPr>
          <w:rFonts w:ascii="Arial" w:hAnsi="Arial" w:cs="Arial"/>
          <w:sz w:val="22"/>
          <w:szCs w:val="22"/>
        </w:rPr>
      </w:pPr>
    </w:p>
    <w:p w14:paraId="4112EBA1" w14:textId="0DE654FC" w:rsidR="00943C25" w:rsidRDefault="00943C25" w:rsidP="009715AD">
      <w:pPr>
        <w:jc w:val="both"/>
        <w:rPr>
          <w:rFonts w:ascii="Arial" w:hAnsi="Arial" w:cs="Arial"/>
          <w:sz w:val="22"/>
          <w:szCs w:val="22"/>
        </w:rPr>
      </w:pPr>
    </w:p>
    <w:p w14:paraId="6CB0C8BE" w14:textId="77777777"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14:paraId="551207C0" w14:textId="77777777" w:rsidR="003F192B" w:rsidRDefault="003F192B" w:rsidP="009715AD">
      <w:pPr>
        <w:jc w:val="both"/>
        <w:rPr>
          <w:rFonts w:ascii="Arial" w:hAnsi="Arial" w:cs="Arial"/>
          <w:sz w:val="22"/>
          <w:szCs w:val="22"/>
        </w:rPr>
      </w:pPr>
    </w:p>
    <w:p w14:paraId="2FC02BCA"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The Short Term Holding Facility is currently operational and when in use is manned by Border Force personnel. There are no TUPE implications for </w:t>
      </w:r>
      <w:r w:rsidR="00BF6E6F">
        <w:rPr>
          <w:rFonts w:ascii="Arial" w:hAnsi="Arial" w:cs="Arial"/>
          <w:sz w:val="22"/>
          <w:szCs w:val="22"/>
        </w:rPr>
        <w:t xml:space="preserve">the successful </w:t>
      </w:r>
      <w:r w:rsidRPr="0093645B">
        <w:rPr>
          <w:rFonts w:ascii="Arial" w:hAnsi="Arial" w:cs="Arial"/>
          <w:sz w:val="22"/>
          <w:szCs w:val="22"/>
        </w:rPr>
        <w:t xml:space="preserve">bidder &amp; it is expected that the successful bidder’s personnel will be subject to their terms &amp; conditions. </w:t>
      </w:r>
    </w:p>
    <w:p w14:paraId="7A5CB274" w14:textId="77777777" w:rsidR="0093645B" w:rsidRPr="0093645B" w:rsidRDefault="0093645B" w:rsidP="0093645B">
      <w:pPr>
        <w:jc w:val="both"/>
        <w:rPr>
          <w:rFonts w:ascii="Arial" w:hAnsi="Arial" w:cs="Arial"/>
          <w:sz w:val="22"/>
          <w:szCs w:val="22"/>
        </w:rPr>
      </w:pPr>
    </w:p>
    <w:p w14:paraId="513716AF"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lastRenderedPageBreak/>
        <w:t xml:space="preserve">Volumes are </w:t>
      </w:r>
      <w:r w:rsidR="00F7668C">
        <w:rPr>
          <w:rFonts w:ascii="Arial" w:hAnsi="Arial" w:cs="Arial"/>
          <w:sz w:val="22"/>
          <w:szCs w:val="22"/>
        </w:rPr>
        <w:t>un</w:t>
      </w:r>
      <w:r w:rsidRPr="0093645B">
        <w:rPr>
          <w:rFonts w:ascii="Arial" w:hAnsi="Arial" w:cs="Arial"/>
          <w:sz w:val="22"/>
          <w:szCs w:val="22"/>
        </w:rPr>
        <w:t>predict</w:t>
      </w:r>
      <w:r w:rsidR="00F7668C">
        <w:rPr>
          <w:rFonts w:ascii="Arial" w:hAnsi="Arial" w:cs="Arial"/>
          <w:sz w:val="22"/>
          <w:szCs w:val="22"/>
        </w:rPr>
        <w:t>able</w:t>
      </w:r>
      <w:r w:rsidRPr="0093645B">
        <w:rPr>
          <w:rFonts w:ascii="Arial" w:hAnsi="Arial" w:cs="Arial"/>
          <w:sz w:val="22"/>
          <w:szCs w:val="22"/>
        </w:rPr>
        <w:t xml:space="preserve"> as sometimes the facility can be used 2 or 3 times in one week and at other times not at all for several weeks in a row. </w:t>
      </w:r>
      <w:r w:rsidR="00BF6E6F">
        <w:rPr>
          <w:rFonts w:ascii="Arial" w:hAnsi="Arial" w:cs="Arial"/>
          <w:sz w:val="22"/>
          <w:szCs w:val="22"/>
        </w:rPr>
        <w:t>I</w:t>
      </w:r>
      <w:r w:rsidRPr="0093645B">
        <w:rPr>
          <w:rFonts w:ascii="Arial" w:hAnsi="Arial" w:cs="Arial"/>
          <w:sz w:val="22"/>
          <w:szCs w:val="22"/>
        </w:rPr>
        <w:t>n the last 2 years there have been approximately 40-50 instances of use</w:t>
      </w:r>
      <w:r>
        <w:rPr>
          <w:rFonts w:ascii="Arial" w:hAnsi="Arial" w:cs="Arial"/>
          <w:sz w:val="22"/>
          <w:szCs w:val="22"/>
        </w:rPr>
        <w:t xml:space="preserve"> of the facility</w:t>
      </w:r>
      <w:r w:rsidRPr="0093645B">
        <w:rPr>
          <w:rFonts w:ascii="Arial" w:hAnsi="Arial" w:cs="Arial"/>
          <w:sz w:val="22"/>
          <w:szCs w:val="22"/>
        </w:rPr>
        <w:t>.</w:t>
      </w:r>
      <w:r>
        <w:rPr>
          <w:rFonts w:ascii="Arial" w:hAnsi="Arial" w:cs="Arial"/>
          <w:sz w:val="22"/>
          <w:szCs w:val="22"/>
        </w:rPr>
        <w:t xml:space="preserve"> However, no minimum usage can be guaranteed.</w:t>
      </w:r>
    </w:p>
    <w:p w14:paraId="496E0BDE" w14:textId="77777777" w:rsidR="00F37A6F" w:rsidRPr="00F37A6F" w:rsidRDefault="00F37A6F" w:rsidP="00F37A6F">
      <w:pPr>
        <w:pStyle w:val="ListParagraph"/>
        <w:rPr>
          <w:rFonts w:ascii="Arial" w:hAnsi="Arial" w:cs="Arial"/>
          <w:sz w:val="22"/>
          <w:szCs w:val="22"/>
        </w:rPr>
      </w:pPr>
    </w:p>
    <w:p w14:paraId="1DCA2AC1" w14:textId="22E580A9" w:rsidR="00F37A6F" w:rsidRPr="00F37A6F" w:rsidRDefault="00F37A6F" w:rsidP="00F37A6F">
      <w:pPr>
        <w:pStyle w:val="ListParagraph"/>
        <w:numPr>
          <w:ilvl w:val="1"/>
          <w:numId w:val="2"/>
        </w:numPr>
        <w:jc w:val="both"/>
        <w:rPr>
          <w:rFonts w:ascii="Arial" w:hAnsi="Arial" w:cs="Arial"/>
          <w:sz w:val="22"/>
          <w:szCs w:val="22"/>
        </w:rPr>
      </w:pPr>
      <w:r>
        <w:rPr>
          <w:rFonts w:ascii="Arial" w:hAnsi="Arial" w:cs="Arial"/>
          <w:sz w:val="22"/>
          <w:szCs w:val="22"/>
        </w:rPr>
        <w:t xml:space="preserve">A site visit can be arranged at a mutually convenient date &amp; time </w:t>
      </w:r>
      <w:r w:rsidR="00943C25">
        <w:rPr>
          <w:rFonts w:ascii="Arial" w:hAnsi="Arial" w:cs="Arial"/>
          <w:sz w:val="22"/>
          <w:szCs w:val="22"/>
        </w:rPr>
        <w:t xml:space="preserve">during the tender period, but only up to Tuesday </w:t>
      </w:r>
      <w:r w:rsidR="009A6DBB">
        <w:rPr>
          <w:rFonts w:ascii="Arial" w:hAnsi="Arial" w:cs="Arial"/>
          <w:sz w:val="22"/>
          <w:szCs w:val="22"/>
        </w:rPr>
        <w:t>13</w:t>
      </w:r>
      <w:r w:rsidR="009A6DBB" w:rsidRPr="00CF3A97">
        <w:rPr>
          <w:rFonts w:ascii="Arial" w:hAnsi="Arial" w:cs="Arial"/>
          <w:sz w:val="22"/>
          <w:szCs w:val="22"/>
          <w:vertAlign w:val="superscript"/>
        </w:rPr>
        <w:t>th</w:t>
      </w:r>
      <w:r w:rsidR="009A6DBB">
        <w:rPr>
          <w:rFonts w:ascii="Arial" w:hAnsi="Arial" w:cs="Arial"/>
          <w:sz w:val="22"/>
          <w:szCs w:val="22"/>
        </w:rPr>
        <w:t xml:space="preserve"> August </w:t>
      </w:r>
      <w:r w:rsidR="00943C25">
        <w:rPr>
          <w:rFonts w:ascii="Arial" w:hAnsi="Arial" w:cs="Arial"/>
          <w:sz w:val="22"/>
          <w:szCs w:val="22"/>
        </w:rPr>
        <w:t xml:space="preserve">at the latest. </w:t>
      </w:r>
      <w:r>
        <w:rPr>
          <w:rFonts w:ascii="Arial" w:hAnsi="Arial" w:cs="Arial"/>
          <w:sz w:val="22"/>
          <w:szCs w:val="22"/>
        </w:rPr>
        <w:t>Please contact Paul Tooke if interested?</w:t>
      </w:r>
    </w:p>
    <w:p w14:paraId="6FD6DF30" w14:textId="77777777" w:rsidR="0093645B" w:rsidRPr="0093645B" w:rsidRDefault="0093645B" w:rsidP="0093645B">
      <w:pPr>
        <w:jc w:val="both"/>
        <w:rPr>
          <w:rFonts w:ascii="Arial" w:hAnsi="Arial" w:cs="Arial"/>
          <w:sz w:val="22"/>
          <w:szCs w:val="22"/>
        </w:rPr>
      </w:pPr>
    </w:p>
    <w:p w14:paraId="213D33AB" w14:textId="6987EDD6" w:rsidR="000B0A24" w:rsidRPr="0093645B" w:rsidRDefault="000B0A24"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Any </w:t>
      </w:r>
      <w:r w:rsidR="00F7668C">
        <w:rPr>
          <w:rFonts w:ascii="Arial" w:hAnsi="Arial" w:cs="Arial"/>
          <w:sz w:val="22"/>
          <w:szCs w:val="22"/>
        </w:rPr>
        <w:t xml:space="preserve">questions or </w:t>
      </w:r>
      <w:r w:rsidRPr="0093645B">
        <w:rPr>
          <w:rFonts w:ascii="Arial" w:hAnsi="Arial" w:cs="Arial"/>
          <w:sz w:val="22"/>
          <w:szCs w:val="22"/>
        </w:rPr>
        <w:t xml:space="preserve">queries should be made in writing and </w:t>
      </w:r>
      <w:r w:rsidR="00F7668C">
        <w:rPr>
          <w:rFonts w:ascii="Arial" w:hAnsi="Arial" w:cs="Arial"/>
          <w:sz w:val="22"/>
          <w:szCs w:val="22"/>
        </w:rPr>
        <w:t xml:space="preserve">e-mailed to </w:t>
      </w:r>
      <w:r w:rsidRPr="0093645B">
        <w:rPr>
          <w:rFonts w:ascii="Arial" w:hAnsi="Arial" w:cs="Arial"/>
          <w:color w:val="00B050"/>
          <w:sz w:val="22"/>
          <w:szCs w:val="22"/>
        </w:rPr>
        <w:t>Paul.Tooke@homeoffice.gov.uk</w:t>
      </w:r>
      <w:r w:rsidRPr="0093645B">
        <w:rPr>
          <w:rFonts w:ascii="Arial" w:hAnsi="Arial" w:cs="Arial"/>
          <w:sz w:val="22"/>
          <w:szCs w:val="22"/>
        </w:rPr>
        <w:t xml:space="preserve"> on or before </w:t>
      </w:r>
      <w:r w:rsidR="00BF6E6F">
        <w:rPr>
          <w:rFonts w:ascii="Arial" w:hAnsi="Arial" w:cs="Arial"/>
          <w:sz w:val="22"/>
          <w:szCs w:val="22"/>
        </w:rPr>
        <w:t xml:space="preserve">12 noon on Monday </w:t>
      </w:r>
      <w:r w:rsidR="009A6DBB">
        <w:rPr>
          <w:rFonts w:ascii="Arial" w:hAnsi="Arial" w:cs="Arial"/>
          <w:sz w:val="22"/>
          <w:szCs w:val="22"/>
        </w:rPr>
        <w:t>12</w:t>
      </w:r>
      <w:r w:rsidR="009A6DBB" w:rsidRPr="00CF3A97">
        <w:rPr>
          <w:rFonts w:ascii="Arial" w:hAnsi="Arial" w:cs="Arial"/>
          <w:sz w:val="22"/>
          <w:szCs w:val="22"/>
          <w:vertAlign w:val="superscript"/>
        </w:rPr>
        <w:t>th</w:t>
      </w:r>
      <w:r w:rsidR="009A6DBB">
        <w:rPr>
          <w:rFonts w:ascii="Arial" w:hAnsi="Arial" w:cs="Arial"/>
          <w:sz w:val="22"/>
          <w:szCs w:val="22"/>
        </w:rPr>
        <w:t xml:space="preserve"> August </w:t>
      </w:r>
      <w:r w:rsidRPr="0093645B">
        <w:rPr>
          <w:rFonts w:ascii="Arial" w:hAnsi="Arial" w:cs="Arial"/>
          <w:sz w:val="22"/>
          <w:szCs w:val="22"/>
        </w:rPr>
        <w:t xml:space="preserve">to allow for replies prior to the below submission deadline. </w:t>
      </w:r>
    </w:p>
    <w:p w14:paraId="43F3EB15" w14:textId="77777777"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14:paraId="7F8E54CC" w14:textId="035CD7C9" w:rsidR="009715AD"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F7668C">
        <w:rPr>
          <w:rFonts w:ascii="Arial" w:hAnsi="Arial" w:cs="Arial"/>
          <w:sz w:val="22"/>
          <w:szCs w:val="22"/>
        </w:rPr>
        <w:t>s</w:t>
      </w:r>
      <w:r w:rsidRPr="000B0A24">
        <w:rPr>
          <w:rFonts w:ascii="Arial" w:hAnsi="Arial" w:cs="Arial"/>
          <w:sz w:val="22"/>
          <w:szCs w:val="22"/>
        </w:rPr>
        <w:t xml:space="preserve">ubmissions </w:t>
      </w:r>
      <w:r w:rsidR="00F7668C">
        <w:rPr>
          <w:rFonts w:ascii="Arial" w:hAnsi="Arial" w:cs="Arial"/>
          <w:sz w:val="22"/>
          <w:szCs w:val="22"/>
        </w:rPr>
        <w:t xml:space="preserve">must be in writing and must be e-mailed to </w:t>
      </w:r>
      <w:r w:rsidRPr="000B0A24">
        <w:rPr>
          <w:rFonts w:ascii="Arial" w:hAnsi="Arial" w:cs="Arial"/>
          <w:color w:val="00B050"/>
          <w:sz w:val="22"/>
          <w:szCs w:val="22"/>
        </w:rPr>
        <w:t>Paul.Tooke@homeoffice.</w:t>
      </w:r>
      <w:bookmarkStart w:id="2" w:name="_GoBack"/>
      <w:bookmarkEnd w:id="2"/>
      <w:r w:rsidRPr="000B0A24">
        <w:rPr>
          <w:rFonts w:ascii="Arial" w:hAnsi="Arial" w:cs="Arial"/>
          <w:color w:val="00B050"/>
          <w:sz w:val="22"/>
          <w:szCs w:val="22"/>
        </w:rPr>
        <w:t>gov.uk</w:t>
      </w:r>
      <w:r w:rsidRPr="000B0A24">
        <w:rPr>
          <w:rFonts w:ascii="Arial" w:hAnsi="Arial" w:cs="Arial"/>
          <w:sz w:val="22"/>
          <w:szCs w:val="22"/>
        </w:rPr>
        <w:t xml:space="preserve"> by </w:t>
      </w:r>
      <w:r w:rsidRPr="00F7668C">
        <w:rPr>
          <w:rFonts w:ascii="Arial" w:hAnsi="Arial" w:cs="Arial"/>
          <w:b/>
          <w:sz w:val="22"/>
          <w:szCs w:val="22"/>
        </w:rPr>
        <w:t xml:space="preserve">12 noon on </w:t>
      </w:r>
      <w:r w:rsidR="00943C25">
        <w:rPr>
          <w:rFonts w:ascii="Arial" w:hAnsi="Arial" w:cs="Arial"/>
          <w:b/>
          <w:sz w:val="22"/>
          <w:szCs w:val="22"/>
        </w:rPr>
        <w:t xml:space="preserve">Thursday </w:t>
      </w:r>
      <w:r w:rsidR="009A6DBB">
        <w:rPr>
          <w:rFonts w:ascii="Arial" w:hAnsi="Arial" w:cs="Arial"/>
          <w:b/>
          <w:sz w:val="22"/>
          <w:szCs w:val="22"/>
        </w:rPr>
        <w:t>15</w:t>
      </w:r>
      <w:r w:rsidR="009A6DBB" w:rsidRPr="00CF3A97">
        <w:rPr>
          <w:rFonts w:ascii="Arial" w:hAnsi="Arial" w:cs="Arial"/>
          <w:b/>
          <w:sz w:val="22"/>
          <w:szCs w:val="22"/>
          <w:vertAlign w:val="superscript"/>
        </w:rPr>
        <w:t>th</w:t>
      </w:r>
      <w:r w:rsidR="009A6DBB">
        <w:rPr>
          <w:rFonts w:ascii="Arial" w:hAnsi="Arial" w:cs="Arial"/>
          <w:b/>
          <w:sz w:val="22"/>
          <w:szCs w:val="22"/>
        </w:rPr>
        <w:t xml:space="preserve"> August </w:t>
      </w:r>
      <w:r w:rsidRPr="00F7668C">
        <w:rPr>
          <w:rFonts w:ascii="Arial" w:hAnsi="Arial" w:cs="Arial"/>
          <w:b/>
          <w:sz w:val="22"/>
          <w:szCs w:val="22"/>
        </w:rPr>
        <w:t>201</w:t>
      </w:r>
      <w:r w:rsidR="00943C25">
        <w:rPr>
          <w:rFonts w:ascii="Arial" w:hAnsi="Arial" w:cs="Arial"/>
          <w:b/>
          <w:sz w:val="22"/>
          <w:szCs w:val="22"/>
        </w:rPr>
        <w:t>9</w:t>
      </w:r>
      <w:r w:rsidRPr="000B0A24">
        <w:rPr>
          <w:rFonts w:ascii="Arial" w:hAnsi="Arial" w:cs="Arial"/>
          <w:sz w:val="22"/>
          <w:szCs w:val="22"/>
        </w:rPr>
        <w:t>.</w:t>
      </w:r>
    </w:p>
    <w:p w14:paraId="125823F4" w14:textId="77777777" w:rsidR="00BF6E6F" w:rsidRPr="00BF6E6F" w:rsidRDefault="00BF6E6F" w:rsidP="00BF6E6F">
      <w:pPr>
        <w:pStyle w:val="ListParagraph"/>
        <w:rPr>
          <w:rFonts w:ascii="Arial" w:hAnsi="Arial" w:cs="Arial"/>
          <w:sz w:val="22"/>
          <w:szCs w:val="22"/>
        </w:rPr>
      </w:pPr>
    </w:p>
    <w:p w14:paraId="5A67F545" w14:textId="0DCA140F"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w:t>
      </w:r>
      <w:r w:rsidR="00943C25">
        <w:rPr>
          <w:rFonts w:ascii="Arial" w:hAnsi="Arial" w:cs="Arial"/>
          <w:sz w:val="22"/>
          <w:szCs w:val="22"/>
        </w:rPr>
        <w:t xml:space="preserve">above </w:t>
      </w:r>
      <w:r w:rsidR="003F192B" w:rsidRPr="000B0A24">
        <w:rPr>
          <w:rFonts w:ascii="Arial" w:hAnsi="Arial" w:cs="Arial"/>
          <w:sz w:val="22"/>
          <w:szCs w:val="22"/>
        </w:rPr>
        <w:t xml:space="preserve">Table 1 </w:t>
      </w:r>
      <w:r w:rsidR="00943C25">
        <w:rPr>
          <w:rFonts w:ascii="Arial" w:hAnsi="Arial" w:cs="Arial"/>
          <w:sz w:val="22"/>
          <w:szCs w:val="22"/>
        </w:rPr>
        <w:t xml:space="preserve">on page 26 </w:t>
      </w:r>
      <w:r w:rsidR="003F192B" w:rsidRPr="000B0A24">
        <w:rPr>
          <w:rFonts w:ascii="Arial" w:hAnsi="Arial" w:cs="Arial"/>
          <w:sz w:val="22"/>
          <w:szCs w:val="22"/>
        </w:rPr>
        <w:t>populating</w:t>
      </w:r>
      <w:r w:rsidR="00943C25">
        <w:rPr>
          <w:rFonts w:ascii="Arial" w:hAnsi="Arial" w:cs="Arial"/>
          <w:sz w:val="22"/>
          <w:szCs w:val="22"/>
        </w:rPr>
        <w:t xml:space="preserve"> all</w:t>
      </w:r>
      <w:r w:rsidR="003F192B" w:rsidRPr="000B0A24">
        <w:rPr>
          <w:rFonts w:ascii="Arial" w:hAnsi="Arial" w:cs="Arial"/>
          <w:sz w:val="22"/>
          <w:szCs w:val="22"/>
        </w:rPr>
        <w:t xml:space="preserve"> the 10 x boxes with the pricing information. </w:t>
      </w:r>
    </w:p>
    <w:p w14:paraId="613949A8" w14:textId="77777777" w:rsidR="003F192B" w:rsidRDefault="003F192B" w:rsidP="009715AD">
      <w:pPr>
        <w:jc w:val="both"/>
        <w:rPr>
          <w:rFonts w:ascii="Arial" w:hAnsi="Arial" w:cs="Arial"/>
          <w:sz w:val="22"/>
          <w:szCs w:val="22"/>
        </w:rPr>
      </w:pPr>
    </w:p>
    <w:p w14:paraId="6DCB99F4" w14:textId="22FB27BA" w:rsidR="009715AD"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w:t>
      </w:r>
      <w:r w:rsidR="00D52FA4">
        <w:rPr>
          <w:rFonts w:ascii="Arial" w:hAnsi="Arial" w:cs="Arial"/>
          <w:sz w:val="22"/>
          <w:szCs w:val="22"/>
        </w:rPr>
        <w:t xml:space="preserve">fully </w:t>
      </w:r>
      <w:r w:rsidRPr="000B0A24">
        <w:rPr>
          <w:rFonts w:ascii="Arial" w:hAnsi="Arial" w:cs="Arial"/>
          <w:sz w:val="22"/>
          <w:szCs w:val="22"/>
        </w:rPr>
        <w:t xml:space="preserve">comply with points 6 to 8 will be financially evaluated. This evaluation will be the total of the 5 x Total Minimum Charges. The bidder offering the lowest of the total of 5 x </w:t>
      </w:r>
      <w:r w:rsidR="00943C25">
        <w:rPr>
          <w:rFonts w:ascii="Arial" w:hAnsi="Arial" w:cs="Arial"/>
          <w:sz w:val="22"/>
          <w:szCs w:val="22"/>
        </w:rPr>
        <w:t xml:space="preserve">Minimum </w:t>
      </w:r>
      <w:r w:rsidRPr="000B0A24">
        <w:rPr>
          <w:rFonts w:ascii="Arial" w:hAnsi="Arial" w:cs="Arial"/>
          <w:sz w:val="22"/>
          <w:szCs w:val="22"/>
        </w:rPr>
        <w:t xml:space="preserve">Charges </w:t>
      </w:r>
      <w:r w:rsidR="00943C25">
        <w:rPr>
          <w:rFonts w:ascii="Arial" w:hAnsi="Arial" w:cs="Arial"/>
          <w:sz w:val="22"/>
          <w:szCs w:val="22"/>
        </w:rPr>
        <w:t xml:space="preserve">listed in the right-hand column in the above table on page 26 </w:t>
      </w:r>
      <w:r w:rsidRPr="000B0A24">
        <w:rPr>
          <w:rFonts w:ascii="Arial" w:hAnsi="Arial" w:cs="Arial"/>
          <w:sz w:val="22"/>
          <w:szCs w:val="22"/>
        </w:rPr>
        <w:t xml:space="preserve">will be awarded the tender.     </w:t>
      </w:r>
    </w:p>
    <w:p w14:paraId="36DE235F" w14:textId="77777777" w:rsidR="00A45D67" w:rsidRPr="00A45D67" w:rsidRDefault="00A45D67" w:rsidP="00A45D67">
      <w:pPr>
        <w:pStyle w:val="ListParagraph"/>
        <w:rPr>
          <w:rFonts w:ascii="Arial" w:hAnsi="Arial" w:cs="Arial"/>
          <w:sz w:val="22"/>
          <w:szCs w:val="22"/>
        </w:rPr>
      </w:pPr>
    </w:p>
    <w:p w14:paraId="02FFC590" w14:textId="77777777" w:rsidR="00A45D67" w:rsidRPr="000B0A24" w:rsidRDefault="00A45D67" w:rsidP="000B0A24">
      <w:pPr>
        <w:pStyle w:val="ListParagraph"/>
        <w:numPr>
          <w:ilvl w:val="1"/>
          <w:numId w:val="2"/>
        </w:numPr>
        <w:jc w:val="both"/>
        <w:rPr>
          <w:rFonts w:ascii="Arial" w:hAnsi="Arial" w:cs="Arial"/>
          <w:sz w:val="22"/>
          <w:szCs w:val="22"/>
        </w:rPr>
      </w:pPr>
      <w:r>
        <w:rPr>
          <w:rFonts w:ascii="Arial" w:hAnsi="Arial" w:cs="Arial"/>
          <w:sz w:val="22"/>
          <w:szCs w:val="22"/>
        </w:rPr>
        <w:t>The Home Department on behalf of Border Force, reserve the right to scrutinise any bid received for Delivery Capability &amp; Credibility. If in the Home Department’s view, a bid is not credible, the Home Department reserves the right to reject it.</w:t>
      </w:r>
    </w:p>
    <w:p w14:paraId="294AD4D2" w14:textId="77777777" w:rsidR="003F192B" w:rsidRDefault="003F192B" w:rsidP="00D71D71">
      <w:pPr>
        <w:jc w:val="both"/>
        <w:rPr>
          <w:rFonts w:ascii="Arial" w:hAnsi="Arial" w:cs="Arial"/>
          <w:sz w:val="22"/>
          <w:szCs w:val="22"/>
        </w:rPr>
      </w:pPr>
    </w:p>
    <w:p w14:paraId="36D335EA" w14:textId="77777777"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14:paraId="5FC81046" w14:textId="77777777" w:rsidR="003F192B" w:rsidRDefault="003F192B" w:rsidP="00D71D71">
      <w:pPr>
        <w:jc w:val="both"/>
        <w:rPr>
          <w:rFonts w:ascii="Arial" w:hAnsi="Arial" w:cs="Arial"/>
          <w:sz w:val="22"/>
          <w:szCs w:val="22"/>
        </w:rPr>
      </w:pPr>
    </w:p>
    <w:sectPr w:rsidR="003F192B" w:rsidSect="000332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DDFC" w14:textId="77777777" w:rsidR="00463077" w:rsidRDefault="00463077" w:rsidP="00D71D71">
      <w:r>
        <w:separator/>
      </w:r>
    </w:p>
  </w:endnote>
  <w:endnote w:type="continuationSeparator" w:id="0">
    <w:p w14:paraId="0DDA21ED" w14:textId="77777777" w:rsidR="00463077" w:rsidRDefault="00463077"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1B667DFE" w14:textId="77777777" w:rsidR="00463077" w:rsidRPr="00D71D71" w:rsidRDefault="00463077">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p>
        </w:sdtContent>
      </w:sdt>
    </w:sdtContent>
  </w:sdt>
  <w:p w14:paraId="45FC3EF5" w14:textId="77777777" w:rsidR="00463077" w:rsidRDefault="0046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3960" w14:textId="77777777" w:rsidR="00463077" w:rsidRDefault="00463077" w:rsidP="00D71D71">
      <w:r>
        <w:separator/>
      </w:r>
    </w:p>
  </w:footnote>
  <w:footnote w:type="continuationSeparator" w:id="0">
    <w:p w14:paraId="5FAD4DF2" w14:textId="77777777" w:rsidR="00463077" w:rsidRDefault="00463077"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A086" w14:textId="187C42F2" w:rsidR="00463077" w:rsidRPr="00A45D67" w:rsidRDefault="00CF3A97" w:rsidP="00A45D67">
    <w:pPr>
      <w:pStyle w:val="Header"/>
      <w:jc w:val="center"/>
      <w:rPr>
        <w:rFonts w:ascii="Arial" w:hAnsi="Arial" w:cs="Arial"/>
        <w:sz w:val="20"/>
        <w:szCs w:val="20"/>
      </w:rPr>
    </w:pPr>
    <w:r>
      <w:rPr>
        <w:rFonts w:ascii="Arial" w:hAnsi="Arial" w:cs="Arial"/>
        <w:sz w:val="20"/>
        <w:szCs w:val="20"/>
      </w:rPr>
      <w:t>Revised – 23</w:t>
    </w:r>
    <w:r w:rsidRPr="00CF3A97">
      <w:rPr>
        <w:rFonts w:ascii="Arial" w:hAnsi="Arial" w:cs="Arial"/>
        <w:sz w:val="20"/>
        <w:szCs w:val="20"/>
        <w:vertAlign w:val="superscript"/>
      </w:rPr>
      <w:t>rd</w:t>
    </w:r>
    <w:r>
      <w:rPr>
        <w:rFonts w:ascii="Arial" w:hAnsi="Arial" w:cs="Arial"/>
        <w:sz w:val="20"/>
        <w:szCs w:val="20"/>
      </w:rPr>
      <w:t xml:space="preserve"> July </w:t>
    </w:r>
    <w:r w:rsidR="00EF4FF2">
      <w:rPr>
        <w:rFonts w:ascii="Arial" w:hAnsi="Arial" w:cs="Arial"/>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B3B08F3"/>
    <w:multiLevelType w:val="hybridMultilevel"/>
    <w:tmpl w:val="11982F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8" w15:restartNumberingAfterBreak="0">
    <w:nsid w:val="3C83229A"/>
    <w:multiLevelType w:val="hybridMultilevel"/>
    <w:tmpl w:val="525E38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2A66EE2"/>
    <w:multiLevelType w:val="hybridMultilevel"/>
    <w:tmpl w:val="7062FFB4"/>
    <w:lvl w:ilvl="0" w:tplc="6F58F48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12"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4"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4"/>
  </w:num>
  <w:num w:numId="4">
    <w:abstractNumId w:val="14"/>
  </w:num>
  <w:num w:numId="5">
    <w:abstractNumId w:val="5"/>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6"/>
  </w:num>
  <w:num w:numId="16">
    <w:abstractNumId w:val="6"/>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4"/>
  </w:num>
  <w:num w:numId="22">
    <w:abstractNumId w:val="12"/>
  </w:num>
  <w:num w:numId="23">
    <w:abstractNumId w:val="9"/>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C0D"/>
    <w:rsid w:val="00002C15"/>
    <w:rsid w:val="00007DE9"/>
    <w:rsid w:val="00012371"/>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C2941"/>
    <w:rsid w:val="001E5FF5"/>
    <w:rsid w:val="001F3188"/>
    <w:rsid w:val="001F666B"/>
    <w:rsid w:val="00202347"/>
    <w:rsid w:val="00203F3B"/>
    <w:rsid w:val="00210AEA"/>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A378D"/>
    <w:rsid w:val="003B6C0A"/>
    <w:rsid w:val="003C752F"/>
    <w:rsid w:val="003D013A"/>
    <w:rsid w:val="003E2497"/>
    <w:rsid w:val="003E7222"/>
    <w:rsid w:val="003F192B"/>
    <w:rsid w:val="00405143"/>
    <w:rsid w:val="00425FB1"/>
    <w:rsid w:val="004305AA"/>
    <w:rsid w:val="00457DB3"/>
    <w:rsid w:val="00457EB2"/>
    <w:rsid w:val="00463077"/>
    <w:rsid w:val="00485008"/>
    <w:rsid w:val="004A2E82"/>
    <w:rsid w:val="004A6EEE"/>
    <w:rsid w:val="004B7354"/>
    <w:rsid w:val="004C025A"/>
    <w:rsid w:val="004C389E"/>
    <w:rsid w:val="004D318B"/>
    <w:rsid w:val="004E183D"/>
    <w:rsid w:val="004F4038"/>
    <w:rsid w:val="00502F3D"/>
    <w:rsid w:val="0050418B"/>
    <w:rsid w:val="00513CE0"/>
    <w:rsid w:val="00550B62"/>
    <w:rsid w:val="0055164A"/>
    <w:rsid w:val="005675B5"/>
    <w:rsid w:val="005903DF"/>
    <w:rsid w:val="005B65B9"/>
    <w:rsid w:val="005C7FDA"/>
    <w:rsid w:val="005D7108"/>
    <w:rsid w:val="005E2A37"/>
    <w:rsid w:val="005E5FA7"/>
    <w:rsid w:val="005E6ADD"/>
    <w:rsid w:val="005F4788"/>
    <w:rsid w:val="005F4FC8"/>
    <w:rsid w:val="00600C35"/>
    <w:rsid w:val="00602DBF"/>
    <w:rsid w:val="0060522D"/>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01A54"/>
    <w:rsid w:val="0082790B"/>
    <w:rsid w:val="00830007"/>
    <w:rsid w:val="00833491"/>
    <w:rsid w:val="00847CB4"/>
    <w:rsid w:val="00854C2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3645B"/>
    <w:rsid w:val="009404F4"/>
    <w:rsid w:val="00943C25"/>
    <w:rsid w:val="009446F7"/>
    <w:rsid w:val="00970E22"/>
    <w:rsid w:val="009715AD"/>
    <w:rsid w:val="00986E19"/>
    <w:rsid w:val="00991B59"/>
    <w:rsid w:val="00992447"/>
    <w:rsid w:val="009A6DBB"/>
    <w:rsid w:val="009B229A"/>
    <w:rsid w:val="009C2556"/>
    <w:rsid w:val="009D7244"/>
    <w:rsid w:val="009F16C2"/>
    <w:rsid w:val="00A305DB"/>
    <w:rsid w:val="00A44971"/>
    <w:rsid w:val="00A45D67"/>
    <w:rsid w:val="00A47B76"/>
    <w:rsid w:val="00A53EF7"/>
    <w:rsid w:val="00A742AE"/>
    <w:rsid w:val="00AC5F3A"/>
    <w:rsid w:val="00AD3EB6"/>
    <w:rsid w:val="00AD4515"/>
    <w:rsid w:val="00AD6997"/>
    <w:rsid w:val="00AE2ECB"/>
    <w:rsid w:val="00AE49BF"/>
    <w:rsid w:val="00AF58F9"/>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BF6E6F"/>
    <w:rsid w:val="00C07B6E"/>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3A97"/>
    <w:rsid w:val="00CF43C7"/>
    <w:rsid w:val="00D04AFE"/>
    <w:rsid w:val="00D2217F"/>
    <w:rsid w:val="00D254C3"/>
    <w:rsid w:val="00D32DF2"/>
    <w:rsid w:val="00D37274"/>
    <w:rsid w:val="00D4625D"/>
    <w:rsid w:val="00D473AB"/>
    <w:rsid w:val="00D52FA4"/>
    <w:rsid w:val="00D6010C"/>
    <w:rsid w:val="00D621CA"/>
    <w:rsid w:val="00D71D71"/>
    <w:rsid w:val="00D83149"/>
    <w:rsid w:val="00DA4D48"/>
    <w:rsid w:val="00DA6ADF"/>
    <w:rsid w:val="00DB6F1E"/>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C4118"/>
    <w:rsid w:val="00ED0C7C"/>
    <w:rsid w:val="00EE3BBA"/>
    <w:rsid w:val="00EF2C45"/>
    <w:rsid w:val="00EF4FF2"/>
    <w:rsid w:val="00F01411"/>
    <w:rsid w:val="00F0153E"/>
    <w:rsid w:val="00F34D0C"/>
    <w:rsid w:val="00F37A6F"/>
    <w:rsid w:val="00F41805"/>
    <w:rsid w:val="00F54760"/>
    <w:rsid w:val="00F7668C"/>
    <w:rsid w:val="00F92896"/>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E2861C"/>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 w:type="paragraph" w:styleId="CommentText">
    <w:name w:val="annotation text"/>
    <w:basedOn w:val="Normal"/>
    <w:link w:val="CommentTextChar"/>
    <w:uiPriority w:val="99"/>
    <w:semiHidden/>
    <w:unhideWhenUsed/>
    <w:rsid w:val="009404F4"/>
    <w:rPr>
      <w:sz w:val="20"/>
      <w:szCs w:val="20"/>
    </w:rPr>
  </w:style>
  <w:style w:type="character" w:customStyle="1" w:styleId="CommentTextChar">
    <w:name w:val="Comment Text Char"/>
    <w:basedOn w:val="DefaultParagraphFont"/>
    <w:link w:val="CommentText"/>
    <w:uiPriority w:val="99"/>
    <w:semiHidden/>
    <w:rsid w:val="009404F4"/>
  </w:style>
  <w:style w:type="paragraph" w:styleId="CommentSubject">
    <w:name w:val="annotation subject"/>
    <w:basedOn w:val="CommentText"/>
    <w:next w:val="CommentText"/>
    <w:link w:val="CommentSubjectChar"/>
    <w:uiPriority w:val="99"/>
    <w:semiHidden/>
    <w:unhideWhenUsed/>
    <w:rsid w:val="009404F4"/>
    <w:rPr>
      <w:b/>
      <w:bCs/>
    </w:rPr>
  </w:style>
  <w:style w:type="character" w:customStyle="1" w:styleId="CommentSubjectChar">
    <w:name w:val="Comment Subject Char"/>
    <w:basedOn w:val="CommentTextChar"/>
    <w:link w:val="CommentSubject"/>
    <w:uiPriority w:val="99"/>
    <w:semiHidden/>
    <w:rsid w:val="009404F4"/>
    <w:rPr>
      <w:b/>
      <w:bCs/>
    </w:rPr>
  </w:style>
  <w:style w:type="paragraph" w:styleId="BalloonText">
    <w:name w:val="Balloon Text"/>
    <w:basedOn w:val="Normal"/>
    <w:link w:val="BalloonTextChar"/>
    <w:uiPriority w:val="99"/>
    <w:semiHidden/>
    <w:unhideWhenUsed/>
    <w:rsid w:val="00940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977">
      <w:bodyDiv w:val="1"/>
      <w:marLeft w:val="0"/>
      <w:marRight w:val="0"/>
      <w:marTop w:val="0"/>
      <w:marBottom w:val="0"/>
      <w:divBdr>
        <w:top w:val="none" w:sz="0" w:space="0" w:color="auto"/>
        <w:left w:val="none" w:sz="0" w:space="0" w:color="auto"/>
        <w:bottom w:val="none" w:sz="0" w:space="0" w:color="auto"/>
        <w:right w:val="none" w:sz="0" w:space="0" w:color="auto"/>
      </w:divBdr>
    </w:div>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557088755">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5ABAFCA4</Template>
  <TotalTime>249</TotalTime>
  <Pages>28</Pages>
  <Words>9823</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50</cp:revision>
  <dcterms:created xsi:type="dcterms:W3CDTF">2018-04-30T11:35:00Z</dcterms:created>
  <dcterms:modified xsi:type="dcterms:W3CDTF">2019-07-31T13:49:00Z</dcterms:modified>
</cp:coreProperties>
</file>