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4C332E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30E87">
              <w:rPr>
                <w:rFonts w:ascii="Arial" w:hAnsi="Arial" w:cs="Arial"/>
                <w:b/>
                <w:sz w:val="22"/>
              </w:rPr>
              <w:t>857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1C4A91E" w:rsidR="004E4BD7" w:rsidRDefault="00C31AC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30E87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0C562E0" w:rsidR="005C6E7D" w:rsidRDefault="00930E8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10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49B211E2" w:rsidR="00727813" w:rsidRDefault="00930E87" w:rsidP="00930E87">
      <w:pPr>
        <w:jc w:val="center"/>
        <w:rPr>
          <w:rFonts w:ascii="Arial" w:hAnsi="Arial" w:cs="Arial"/>
          <w:b/>
        </w:rPr>
      </w:pPr>
      <w:r w:rsidRPr="00930E87">
        <w:rPr>
          <w:rFonts w:ascii="Arial" w:hAnsi="Arial" w:cs="Arial"/>
          <w:b/>
        </w:rPr>
        <w:t>1-857 Various bridge assessments &amp; Heat strengthening</w:t>
      </w:r>
    </w:p>
    <w:p w14:paraId="4F64D8F4" w14:textId="77777777" w:rsidR="00930E87" w:rsidRDefault="00930E87" w:rsidP="00930E87">
      <w:pPr>
        <w:jc w:val="center"/>
        <w:rPr>
          <w:rFonts w:ascii="Arial" w:hAnsi="Arial" w:cs="Arial"/>
        </w:rPr>
      </w:pPr>
    </w:p>
    <w:p w14:paraId="5D6970DB" w14:textId="7E20B6D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7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30E87">
            <w:rPr>
              <w:rStyle w:val="Style1"/>
            </w:rPr>
            <w:t>09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EDAFFE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8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30E87">
            <w:rPr>
              <w:rStyle w:val="Style2"/>
            </w:rPr>
            <w:t>01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30E87">
            <w:rPr>
              <w:rStyle w:val="Style3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DD5198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30E87">
        <w:rPr>
          <w:rFonts w:ascii="Arial" w:hAnsi="Arial" w:cs="Arial"/>
          <w:b/>
        </w:rPr>
        <w:t>249,989.73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83D94F2" w:rsidR="00627D44" w:rsidRPr="00627D44" w:rsidRDefault="005A3B3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930E87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29A2A46" w14:textId="77777777" w:rsidR="00930E87" w:rsidRDefault="00930E87" w:rsidP="00727813">
      <w:pPr>
        <w:rPr>
          <w:rFonts w:ascii="Arial" w:hAnsi="Arial" w:cs="Arial"/>
        </w:rPr>
      </w:pPr>
      <w:bookmarkStart w:id="15" w:name="SenderName1"/>
      <w:bookmarkEnd w:id="15"/>
    </w:p>
    <w:p w14:paraId="364A5A22" w14:textId="77777777" w:rsidR="00930E87" w:rsidRDefault="00930E87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E967893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30E87">
              <w:rPr>
                <w:rFonts w:ascii="Arial" w:hAnsi="Arial" w:cs="Arial"/>
              </w:rPr>
              <w:t>857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49590A1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D87FA2F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E9B84" w14:textId="77777777" w:rsidR="00C31ACE" w:rsidRDefault="00C31ACE">
      <w:r>
        <w:separator/>
      </w:r>
    </w:p>
  </w:endnote>
  <w:endnote w:type="continuationSeparator" w:id="0">
    <w:p w14:paraId="0D9A96CE" w14:textId="77777777" w:rsidR="00C31ACE" w:rsidRDefault="00C3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31AC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1E7A3" w14:textId="77777777" w:rsidR="00C31ACE" w:rsidRDefault="00C31ACE">
      <w:r>
        <w:separator/>
      </w:r>
    </w:p>
  </w:footnote>
  <w:footnote w:type="continuationSeparator" w:id="0">
    <w:p w14:paraId="57CDEE4F" w14:textId="77777777" w:rsidR="00C31ACE" w:rsidRDefault="00C31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3B36"/>
    <w:rsid w:val="005A7BBA"/>
    <w:rsid w:val="005C6E7D"/>
    <w:rsid w:val="00627D44"/>
    <w:rsid w:val="00652388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30E87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1ACE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02882"/>
    <w:rsid w:val="00A8024D"/>
    <w:rsid w:val="00CC5A1C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365E-8BCC-4610-B401-8219BE83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2019-07-10T14:16:00Z</dcterms:created>
  <dcterms:modified xsi:type="dcterms:W3CDTF">2019-07-10T14:16:00Z</dcterms:modified>
</cp:coreProperties>
</file>