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207B8C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E3144">
              <w:rPr>
                <w:rFonts w:ascii="Arial" w:hAnsi="Arial" w:cs="Arial"/>
                <w:b/>
                <w:sz w:val="22"/>
              </w:rPr>
              <w:t>795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3DE916C" w:rsidR="004E4BD7" w:rsidRDefault="0074749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E3144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3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8B957A8" w:rsidR="005C6E7D" w:rsidRDefault="00043E49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18 March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AD27FE9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2E3144" w:rsidRPr="002E3144">
        <w:rPr>
          <w:rFonts w:ascii="Arial" w:hAnsi="Arial" w:cs="Arial"/>
          <w:b/>
        </w:rPr>
        <w:t>795 Streetwise Technical Support and Secretariat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15FD3B8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3-1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E3144">
            <w:rPr>
              <w:rStyle w:val="Style1"/>
            </w:rPr>
            <w:t>14 March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1C7650C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3-1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43E49">
            <w:rPr>
              <w:rStyle w:val="Style2"/>
            </w:rPr>
            <w:t>18 March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E3144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4273B7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E3144" w:rsidRPr="002E3144">
        <w:rPr>
          <w:rFonts w:ascii="Arial" w:hAnsi="Arial" w:cs="Arial"/>
          <w:b/>
        </w:rPr>
        <w:t>220,581.48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7402143" w:rsidR="00627D44" w:rsidRPr="00627D44" w:rsidRDefault="00EA285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3" w:name="_GoBack"/>
      <w:bookmarkEnd w:id="13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6" w:name="SenderName1"/>
    <w:bookmarkEnd w:id="16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600B514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2E3144">
              <w:rPr>
                <w:rFonts w:ascii="Arial" w:hAnsi="Arial" w:cs="Arial"/>
              </w:rPr>
              <w:t>795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FD95640" w:rsidR="00627D44" w:rsidRPr="00627D44" w:rsidRDefault="002E3144" w:rsidP="00727813">
            <w:pPr>
              <w:rPr>
                <w:rFonts w:ascii="Arial" w:hAnsi="Arial" w:cs="Arial"/>
              </w:rPr>
            </w:pPr>
            <w:r w:rsidRPr="002E3144">
              <w:rPr>
                <w:rFonts w:ascii="Arial" w:hAnsi="Arial" w:cs="Arial"/>
              </w:rPr>
              <w:t>5620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42D8A26" w:rsidR="00627D44" w:rsidRPr="00627D44" w:rsidRDefault="002E3144" w:rsidP="00727813">
            <w:pPr>
              <w:rPr>
                <w:rFonts w:ascii="Arial" w:hAnsi="Arial" w:cs="Arial"/>
              </w:rPr>
            </w:pPr>
            <w:bookmarkStart w:id="22" w:name="bkCostCentre"/>
            <w:r w:rsidRPr="002E3144">
              <w:rPr>
                <w:rFonts w:ascii="Arial" w:hAnsi="Arial" w:cs="Arial"/>
              </w:rPr>
              <w:t>544299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0A0F0" w14:textId="77777777" w:rsidR="00747497" w:rsidRDefault="00747497">
      <w:r>
        <w:separator/>
      </w:r>
    </w:p>
  </w:endnote>
  <w:endnote w:type="continuationSeparator" w:id="0">
    <w:p w14:paraId="2CA14E52" w14:textId="77777777" w:rsidR="00747497" w:rsidRDefault="0074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800B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73109" w14:textId="77777777" w:rsidR="00747497" w:rsidRDefault="00747497">
      <w:r>
        <w:separator/>
      </w:r>
    </w:p>
  </w:footnote>
  <w:footnote w:type="continuationSeparator" w:id="0">
    <w:p w14:paraId="1006A99C" w14:textId="77777777" w:rsidR="00747497" w:rsidRDefault="00747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3E49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E3144"/>
    <w:rsid w:val="00336C27"/>
    <w:rsid w:val="00364CE3"/>
    <w:rsid w:val="00375CFE"/>
    <w:rsid w:val="0044629C"/>
    <w:rsid w:val="004800B6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47497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5551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2859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524535"/>
    <w:rsid w:val="005E4B55"/>
    <w:rsid w:val="00622F0A"/>
    <w:rsid w:val="0067729F"/>
    <w:rsid w:val="00692579"/>
    <w:rsid w:val="00695C80"/>
    <w:rsid w:val="009A65F4"/>
    <w:rsid w:val="00A8024D"/>
    <w:rsid w:val="00CD1172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E1C47-5863-404A-9563-1CE11496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Wilkins, Sophie</cp:lastModifiedBy>
  <cp:revision>4</cp:revision>
  <cp:lastPrinted>2016-01-12T11:01:00Z</cp:lastPrinted>
  <dcterms:created xsi:type="dcterms:W3CDTF">2019-03-15T12:16:00Z</dcterms:created>
  <dcterms:modified xsi:type="dcterms:W3CDTF">2019-03-19T10:02:00Z</dcterms:modified>
</cp:coreProperties>
</file>