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319" w:rsidP="00C15319" w:rsidRDefault="00C15319" w14:paraId="158FF852" w14:textId="65E726E6">
      <w:bookmarkStart w:name="_Hlk143689450" w:id="0"/>
    </w:p>
    <w:p w:rsidR="00C15319" w:rsidP="00C15319" w:rsidRDefault="00C15319" w14:paraId="6FCC2995" w14:textId="77777777"/>
    <w:p w:rsidR="00ED46E1" w:rsidP="00C15319" w:rsidRDefault="00C15319" w14:paraId="779B68ED" w14:textId="01F79B0D">
      <w:pPr>
        <w:pStyle w:val="Title"/>
      </w:pPr>
      <w:r>
        <w:t>Invitation to</w:t>
      </w:r>
      <w:r w:rsidR="00CF499A">
        <w:t xml:space="preserve"> T</w:t>
      </w:r>
      <w:r>
        <w:t xml:space="preserve">ender </w:t>
      </w:r>
      <w:r w:rsidR="00CF499A">
        <w:t>L</w:t>
      </w:r>
      <w:r>
        <w:t>etter</w:t>
      </w:r>
    </w:p>
    <w:p w:rsidRPr="00C15319" w:rsidR="00C15319" w:rsidP="00C15319" w:rsidRDefault="00C15319" w14:paraId="2C3CA865" w14:textId="77777777"/>
    <w:p w:rsidR="00ED46E1" w:rsidP="7D8ED816" w:rsidRDefault="00D74D64" w14:paraId="6882414E" w14:textId="661D5211">
      <w:pPr>
        <w:pStyle w:val="Subtitle"/>
        <w:numPr>
          <w:numId w:val="0"/>
        </w:numPr>
      </w:pPr>
      <w:r w:rsidR="00D74D64">
        <w:rPr/>
        <w:t xml:space="preserve">Contract Reference: </w:t>
      </w:r>
      <w:r w:rsidR="1EBA00EF">
        <w:rPr/>
        <w:t>PN-01-23</w:t>
      </w:r>
    </w:p>
    <w:p w:rsidRPr="00C15319" w:rsidR="00C15319" w:rsidP="00C15319" w:rsidRDefault="00C15319" w14:paraId="730BD8BD" w14:textId="77777777"/>
    <w:bookmarkEnd w:id="0"/>
    <w:p w:rsidR="00775831" w:rsidP="00C15319" w:rsidRDefault="009870CA" w14:paraId="59FD60AF" w14:textId="74F8D64D">
      <w:pPr>
        <w:pStyle w:val="Subtitle"/>
      </w:pPr>
      <w:r>
        <w:t>ECITB Registration Awarding and Certification System (RACS) Tender</w:t>
      </w:r>
    </w:p>
    <w:p w:rsidR="00C15319" w:rsidP="00C15319" w:rsidRDefault="00C15319" w14:paraId="5477B543" w14:textId="77777777"/>
    <w:p w:rsidR="00C15319" w:rsidP="00C15319" w:rsidRDefault="00C15319" w14:paraId="0F71ADF3" w14:textId="77777777"/>
    <w:p w:rsidR="00C15319" w:rsidP="00C15319" w:rsidRDefault="00C15319" w14:paraId="172AF841" w14:textId="77777777"/>
    <w:p w:rsidR="00C15319" w:rsidP="00C15319" w:rsidRDefault="00C15319" w14:paraId="66829932" w14:textId="77777777"/>
    <w:p w:rsidR="00C15319" w:rsidP="00C15319" w:rsidRDefault="00C15319" w14:paraId="3B3C0D39" w14:textId="77777777"/>
    <w:p w:rsidR="00C15319" w:rsidP="00C15319" w:rsidRDefault="00C15319" w14:paraId="09D4196E" w14:textId="77777777"/>
    <w:p w:rsidR="00C15319" w:rsidP="00C15319" w:rsidRDefault="00C15319" w14:paraId="28E03CA5" w14:textId="77777777"/>
    <w:p w:rsidR="00C15319" w:rsidP="00C15319" w:rsidRDefault="00C15319" w14:paraId="3D835BCF" w14:textId="0DA9C711"/>
    <w:p w:rsidR="00C15319" w:rsidP="00C15319" w:rsidRDefault="00C15319" w14:paraId="45468CF9" w14:textId="3E9B1655"/>
    <w:p w:rsidR="00C15319" w:rsidP="00C15319" w:rsidRDefault="00C15319" w14:paraId="5EB4879B" w14:textId="4EC31F26"/>
    <w:p w:rsidR="00C15319" w:rsidP="00C15319" w:rsidRDefault="00C15319" w14:paraId="2E8EC67A" w14:textId="36610FB6"/>
    <w:p w:rsidR="00C15319" w:rsidP="00C15319" w:rsidRDefault="00C15319" w14:paraId="44A48758" w14:textId="76E906B8"/>
    <w:p w:rsidR="00C15319" w:rsidP="00C15319" w:rsidRDefault="00C15319" w14:paraId="64B3B32F" w14:textId="5CEDF31B"/>
    <w:p w:rsidR="00C15319" w:rsidP="00C15319" w:rsidRDefault="00C15319" w14:paraId="2F943544" w14:textId="63CC3F1A"/>
    <w:p w:rsidR="00C15319" w:rsidP="00C15319" w:rsidRDefault="00C15319" w14:paraId="2D9DBAA3" w14:textId="170DD22A"/>
    <w:p w:rsidR="00C15319" w:rsidP="00C15319" w:rsidRDefault="00C15319" w14:paraId="08444BA9" w14:textId="3F1740ED"/>
    <w:p w:rsidR="00C15319" w:rsidP="00C15319" w:rsidRDefault="00C15319" w14:paraId="7A229637" w14:textId="1BE9BF2F"/>
    <w:p w:rsidR="00C15319" w:rsidP="00C15319" w:rsidRDefault="00C15319" w14:paraId="715823A5" w14:textId="5D5C6C46"/>
    <w:p w:rsidR="00C15319" w:rsidP="00C15319" w:rsidRDefault="00C15319" w14:paraId="26789214" w14:textId="77777777"/>
    <w:p w:rsidR="00C15319" w:rsidP="00C15319" w:rsidRDefault="00C15319" w14:paraId="7365F42E" w14:textId="77777777"/>
    <w:p w:rsidR="00C15319" w:rsidP="00C15319" w:rsidRDefault="00C15319" w14:paraId="29557CB4" w14:textId="77777777"/>
    <w:p w:rsidR="00C15319" w:rsidP="00C15319" w:rsidRDefault="00C15319" w14:paraId="4F9DBFC2" w14:textId="77777777"/>
    <w:p w:rsidR="00C15319" w:rsidP="00C15319" w:rsidRDefault="00C15319" w14:paraId="71D2626B" w14:textId="77777777"/>
    <w:p w:rsidR="00C15319" w:rsidP="00C15319" w:rsidRDefault="00C15319" w14:paraId="2F16A71F" w14:textId="77777777"/>
    <w:p w:rsidR="2E0F1359" w:rsidP="7D8ED816" w:rsidRDefault="2E0F1359" w14:paraId="7F251C87" w14:textId="5A612703">
      <w:pPr>
        <w:pStyle w:val="Normal"/>
        <w:numPr>
          <w:numId w:val="0"/>
        </w:numPr>
        <w:bidi w:val="0"/>
        <w:spacing w:before="0" w:beforeAutospacing="off" w:after="0" w:afterAutospacing="off" w:line="259" w:lineRule="auto"/>
        <w:ind w:left="0" w:right="0"/>
        <w:jc w:val="left"/>
      </w:pPr>
      <w:r w:rsidR="2E0F1359">
        <w:rPr/>
        <w:t>Chris Mann</w:t>
      </w:r>
    </w:p>
    <w:p w:rsidR="00C15319" w:rsidP="7D8ED816" w:rsidRDefault="00C15319" w14:paraId="5209D3C2" w14:textId="1BB9401C">
      <w:pPr>
        <w:rPr>
          <w:b w:val="1"/>
          <w:bCs w:val="1"/>
        </w:rPr>
      </w:pPr>
      <w:r w:rsidRPr="7D8ED816" w:rsidR="2E0F1359">
        <w:rPr>
          <w:b w:val="1"/>
          <w:bCs w:val="1"/>
        </w:rPr>
        <w:t>Project Manager</w:t>
      </w:r>
    </w:p>
    <w:p w:rsidR="00C15319" w:rsidP="7D8ED816" w:rsidRDefault="00C15319" w14:paraId="5E0D97CF" w14:textId="089C35F0">
      <w:pPr>
        <w:rPr>
          <w:b w:val="1"/>
          <w:bCs w:val="1"/>
        </w:rPr>
      </w:pPr>
      <w:r w:rsidRPr="7D8ED816" w:rsidR="00C15319">
        <w:rPr>
          <w:b w:val="1"/>
          <w:bCs w:val="1"/>
        </w:rPr>
        <w:t>M</w:t>
      </w:r>
      <w:r w:rsidR="00C15319">
        <w:rPr/>
        <w:t xml:space="preserve"> +44 (0) </w:t>
      </w:r>
      <w:r w:rsidR="00C15319">
        <w:rPr/>
        <w:t>748</w:t>
      </w:r>
      <w:r w:rsidR="5A046780">
        <w:rPr/>
        <w:t>5 399130</w:t>
      </w:r>
    </w:p>
    <w:p w:rsidR="00C15319" w:rsidP="7D8ED816" w:rsidRDefault="00C15319" w14:paraId="4A85D456" w14:textId="1799A333">
      <w:pPr>
        <w:pStyle w:val="Normal"/>
        <w:numPr>
          <w:numId w:val="0"/>
        </w:numPr>
        <w:bidi w:val="0"/>
        <w:spacing w:before="0" w:beforeAutospacing="off" w:after="0" w:afterAutospacing="off" w:line="259" w:lineRule="auto"/>
        <w:ind w:left="0" w:right="0"/>
        <w:jc w:val="left"/>
        <w:rPr>
          <w:rStyle w:val="Hyperlink"/>
        </w:rPr>
      </w:pPr>
      <w:r w:rsidRPr="7D8ED816" w:rsidR="00C15319">
        <w:rPr>
          <w:b w:val="1"/>
          <w:bCs w:val="1"/>
        </w:rPr>
        <w:t>E</w:t>
      </w:r>
      <w:r w:rsidR="00C15319">
        <w:rPr/>
        <w:t xml:space="preserve"> email </w:t>
      </w:r>
      <w:hyperlink r:id="R4eb410f7c94248df">
        <w:r w:rsidRPr="7D8ED816" w:rsidR="1A87F667">
          <w:rPr>
            <w:rStyle w:val="Hyperlink"/>
          </w:rPr>
          <w:t>chris.mann@ecitb.org.uk</w:t>
        </w:r>
      </w:hyperlink>
    </w:p>
    <w:p w:rsidR="00C15319" w:rsidP="00C15319" w:rsidRDefault="00C15319" w14:paraId="0B2FD5EA" w14:textId="77777777">
      <w:pPr>
        <w:pStyle w:val="Footer"/>
        <w:spacing w:after="120"/>
      </w:pPr>
    </w:p>
    <w:p w:rsidR="00C15319" w:rsidP="00C15319" w:rsidRDefault="00C15319" w14:paraId="452E3059" w14:textId="77777777">
      <w:pPr>
        <w:rPr>
          <w:b/>
          <w:bCs/>
          <w:color w:val="0A548B"/>
          <w:shd w:val="clear" w:color="auto" w:fill="FFFFFF"/>
          <w:lang w:eastAsia="en-GB"/>
        </w:rPr>
      </w:pPr>
    </w:p>
    <w:p w:rsidRPr="00683666" w:rsidR="00C15319" w:rsidP="00C15319" w:rsidRDefault="00C15319" w14:paraId="1801A4F8" w14:textId="77777777">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rsidRPr="003D7A65" w:rsidR="00C15319" w:rsidP="00C15319" w:rsidRDefault="00C15319" w14:paraId="12228162" w14:textId="77777777">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color="auto" w:sz="0" w:space="0" w:frame="1"/>
          <w:lang w:eastAsia="en-GB"/>
        </w:rPr>
        <w:t>Kings House Business Centre</w:t>
      </w:r>
    </w:p>
    <w:p w:rsidRPr="003D7A65" w:rsidR="00C15319" w:rsidP="00C15319" w:rsidRDefault="00C15319" w14:paraId="50CA446C" w14:textId="77777777">
      <w:pPr>
        <w:rPr>
          <w:lang w:eastAsia="en-GB"/>
        </w:rPr>
      </w:pPr>
      <w:r w:rsidRPr="003D7A65">
        <w:rPr>
          <w:color w:val="000000"/>
          <w:bdr w:val="none" w:color="auto" w:sz="0" w:space="0" w:frame="1"/>
          <w:lang w:eastAsia="en-GB"/>
        </w:rPr>
        <w:t>Home Park Estate</w:t>
      </w:r>
      <w:r>
        <w:rPr>
          <w:color w:val="000000"/>
          <w:bdr w:val="none" w:color="auto" w:sz="0" w:space="0" w:frame="1"/>
          <w:lang w:eastAsia="en-GB"/>
        </w:rPr>
        <w:t xml:space="preserve">, </w:t>
      </w:r>
      <w:r w:rsidRPr="003D7A65">
        <w:rPr>
          <w:color w:val="000000"/>
          <w:bdr w:val="none" w:color="auto" w:sz="0" w:space="0" w:frame="1"/>
          <w:lang w:eastAsia="en-GB"/>
        </w:rPr>
        <w:t>Station Road</w:t>
      </w:r>
    </w:p>
    <w:p w:rsidR="00C15319" w:rsidP="00C15319" w:rsidRDefault="00C15319" w14:paraId="7AAFC96F" w14:textId="77777777">
      <w:r w:rsidRPr="003D7A65">
        <w:rPr>
          <w:color w:val="000000"/>
          <w:bdr w:val="none" w:color="auto" w:sz="0" w:space="0" w:frame="1"/>
          <w:lang w:eastAsia="en-GB"/>
        </w:rPr>
        <w:t>Kings Langley</w:t>
      </w:r>
      <w:r>
        <w:rPr>
          <w:color w:val="000000"/>
          <w:bdr w:val="none" w:color="auto" w:sz="0" w:space="0" w:frame="1"/>
          <w:lang w:eastAsia="en-GB"/>
        </w:rPr>
        <w:t xml:space="preserve">, </w:t>
      </w:r>
      <w:r w:rsidRPr="003D7A65">
        <w:rPr>
          <w:color w:val="000000"/>
          <w:bdr w:val="none" w:color="auto" w:sz="0" w:space="0" w:frame="1"/>
          <w:lang w:eastAsia="en-GB"/>
        </w:rPr>
        <w:t>Hertfordshire</w:t>
      </w:r>
      <w:r>
        <w:rPr>
          <w:color w:val="000000"/>
          <w:bdr w:val="none" w:color="auto" w:sz="0" w:space="0" w:frame="1"/>
          <w:lang w:eastAsia="en-GB"/>
        </w:rPr>
        <w:t xml:space="preserve">, </w:t>
      </w:r>
      <w:r w:rsidRPr="003D7A65">
        <w:rPr>
          <w:color w:val="000000"/>
          <w:bdr w:val="none" w:color="auto" w:sz="0" w:space="0" w:frame="1"/>
          <w:lang w:eastAsia="en-GB"/>
        </w:rPr>
        <w:t>WD4 8LZ</w:t>
      </w:r>
    </w:p>
    <w:p w:rsidRPr="00775831" w:rsidR="00775831" w:rsidP="00775831" w:rsidRDefault="00775831" w14:paraId="27329150" w14:textId="77777777"/>
    <w:p w:rsidRPr="003D7A65" w:rsidR="00775831" w:rsidP="00775831" w:rsidRDefault="00775831" w14:paraId="62D5FC90" w14:textId="77777777"/>
    <w:p w:rsidR="00C15319" w:rsidRDefault="00C15319" w14:paraId="5E01FF3E" w14:textId="77777777">
      <w:r>
        <w:br w:type="page"/>
      </w:r>
    </w:p>
    <w:p w:rsidR="006A1A4F" w:rsidP="006A1A4F" w:rsidRDefault="006A1A4F" w14:paraId="3062BAC6" w14:textId="3A8B9928">
      <w:pPr>
        <w:pStyle w:val="Heading1"/>
      </w:pPr>
      <w:r>
        <w:t>Tender Letter</w:t>
      </w:r>
    </w:p>
    <w:p w:rsidR="006A1A4F" w:rsidP="00775831" w:rsidRDefault="006A1A4F" w14:paraId="187F76AA" w14:textId="77777777"/>
    <w:p w:rsidR="00775831" w:rsidP="00775831" w:rsidRDefault="00775831" w14:paraId="32DE4529" w14:textId="35343F07">
      <w:r>
        <w:t>The Engineering Construction Industry Training Board (ECITB) is pleased to invite you to submit tender offers for the contract mentioned above.  Full details are attached in this tender pack, which comprises the following items:</w:t>
      </w:r>
    </w:p>
    <w:p w:rsidR="00775831" w:rsidP="00775831" w:rsidRDefault="00775831" w14:paraId="1410065F" w14:textId="77777777"/>
    <w:p w:rsidR="00775831" w:rsidP="00775831" w:rsidRDefault="00775831" w14:paraId="45D12122" w14:textId="66D62006">
      <w:r w:rsidR="00775831">
        <w:rPr/>
        <w:t>1.</w:t>
      </w:r>
      <w:r>
        <w:tab/>
      </w:r>
      <w:r w:rsidR="00775831">
        <w:rPr/>
        <w:t xml:space="preserve">This letter, which sets out instructions to tenderers and other information relating to the </w:t>
      </w:r>
      <w:r>
        <w:tab/>
      </w:r>
      <w:r>
        <w:tab/>
      </w:r>
      <w:r w:rsidR="001C4F60">
        <w:rPr/>
        <w:t>process.</w:t>
      </w:r>
    </w:p>
    <w:p w:rsidR="00775831" w:rsidP="00775831" w:rsidRDefault="00775831" w14:paraId="02F0FF28" w14:textId="68380890">
      <w:r>
        <w:t>2.</w:t>
      </w:r>
      <w:r>
        <w:tab/>
      </w:r>
      <w:r>
        <w:t xml:space="preserve">An </w:t>
      </w:r>
      <w:r w:rsidR="00CF499A">
        <w:t>Invitation to Tender (</w:t>
      </w:r>
      <w:r>
        <w:t>ITT</w:t>
      </w:r>
      <w:r w:rsidR="00CF499A">
        <w:t>)</w:t>
      </w:r>
      <w:r>
        <w:t xml:space="preserve"> Specification describing the services required.</w:t>
      </w:r>
    </w:p>
    <w:p w:rsidR="00775831" w:rsidP="471A9A53" w:rsidRDefault="00775831" w14:paraId="727940EC" w14:textId="66DA0163">
      <w:pPr>
        <w:rPr>
          <w:highlight w:val="yellow"/>
        </w:rPr>
      </w:pPr>
      <w:r w:rsidR="00775831">
        <w:rPr/>
        <w:t>3.</w:t>
      </w:r>
      <w:r>
        <w:tab/>
      </w:r>
      <w:r w:rsidR="00775831">
        <w:rPr/>
        <w:t>A Pre-Qualification Questionnaire (PQQ</w:t>
      </w:r>
      <w:r w:rsidR="001C4F60">
        <w:rPr/>
        <w:t>)</w:t>
      </w:r>
    </w:p>
    <w:p w:rsidR="00775831" w:rsidP="00775831" w:rsidRDefault="00775831" w14:paraId="30BCA210" w14:textId="626DB89B">
      <w:r>
        <w:t>4.</w:t>
      </w:r>
      <w:r>
        <w:tab/>
      </w:r>
      <w:r>
        <w:t>An Invitation to Tender (ITT)</w:t>
      </w:r>
      <w:r w:rsidR="00CF499A">
        <w:t xml:space="preserve"> Schedule</w:t>
      </w:r>
      <w:r>
        <w:t xml:space="preserve"> on which to submit your </w:t>
      </w:r>
      <w:r w:rsidR="001C4F60">
        <w:t>response.</w:t>
      </w:r>
    </w:p>
    <w:p w:rsidR="00775831" w:rsidP="00775831" w:rsidRDefault="00775831" w14:paraId="4FA201D3" w14:textId="501C7D25">
      <w:r>
        <w:t>5.</w:t>
      </w:r>
      <w:r>
        <w:tab/>
      </w:r>
      <w:r>
        <w:t xml:space="preserve">Statement of Methodology and Criteria to be adopted in evaluating tenderers’ </w:t>
      </w:r>
      <w:r w:rsidR="001C4F60">
        <w:t>submissions.</w:t>
      </w:r>
    </w:p>
    <w:p w:rsidR="00775831" w:rsidP="00775831" w:rsidRDefault="00775831" w14:paraId="152CD678" w14:textId="77777777">
      <w:r>
        <w:t>6.</w:t>
      </w:r>
      <w:r>
        <w:tab/>
      </w:r>
      <w:r>
        <w:t>Tender Clarification Request form.</w:t>
      </w:r>
    </w:p>
    <w:p w:rsidR="00775831" w:rsidP="00775831" w:rsidRDefault="00775831" w14:paraId="742C72C3" w14:textId="77777777"/>
    <w:p w:rsidR="00775831" w:rsidP="00775831" w:rsidRDefault="00775831" w14:paraId="683B9361" w14:textId="77777777">
      <w:r>
        <w:t>If you have not received any of the above documents, or believe them to be incomplete, please contact the nominated person (below) as a matter of urgency.</w:t>
      </w:r>
    </w:p>
    <w:p w:rsidR="00775831" w:rsidP="00775831" w:rsidRDefault="00775831" w14:paraId="5091E9D9" w14:textId="77777777"/>
    <w:p w:rsidR="00775831" w:rsidP="006A1A4F" w:rsidRDefault="00775831" w14:paraId="08C4FC1B" w14:textId="677714BA">
      <w:pPr>
        <w:pStyle w:val="Heading2"/>
      </w:pPr>
      <w:r>
        <w:t>Background information about the ECITB.</w:t>
      </w:r>
    </w:p>
    <w:p w:rsidR="00775831" w:rsidP="00775831" w:rsidRDefault="00775831" w14:paraId="08085C39" w14:textId="77777777"/>
    <w:p w:rsidR="00775831" w:rsidP="00775831" w:rsidRDefault="00775831" w14:paraId="43C6A3F7" w14:textId="77777777">
      <w:r w:rsidR="00775831">
        <w:rPr/>
        <w:t xml:space="preserve">The Engineering Construction Industry Training Board (ECITB) is the employer-led skills, </w:t>
      </w:r>
      <w:r w:rsidR="00775831">
        <w:rPr/>
        <w:t>standards</w:t>
      </w:r>
      <w:r w:rsidR="00775831">
        <w:rPr/>
        <w:t xml:space="preserve"> and qualifications body for the development of the engineering construction workforce of Great Britain. An arms-length body of the UK Government, the ECITB reports to the Department for Education.</w:t>
      </w:r>
    </w:p>
    <w:p w:rsidR="4ECD26EC" w:rsidP="4ECD26EC" w:rsidRDefault="4ECD26EC" w14:paraId="3544954D" w14:textId="1047A588">
      <w:pPr>
        <w:pStyle w:val="Normal"/>
      </w:pPr>
    </w:p>
    <w:p w:rsidR="7AB924D9" w:rsidP="4ECD26EC" w:rsidRDefault="7AB924D9" w14:paraId="2FBCF47C" w14:textId="2F102CBC">
      <w:pPr>
        <w:pStyle w:val="Normal"/>
      </w:pPr>
      <w:r w:rsidR="7AB924D9">
        <w:rPr/>
        <w:t xml:space="preserve">The ECITB certificates approximately </w:t>
      </w:r>
      <w:r w:rsidRPr="4ECD26EC" w:rsidR="3CBFB334">
        <w:rPr>
          <w:highlight w:val="yellow"/>
        </w:rPr>
        <w:t xml:space="preserve">35,000 </w:t>
      </w:r>
      <w:r w:rsidR="572CE95C">
        <w:rPr/>
        <w:t xml:space="preserve">candidates/ learners per year via a network of </w:t>
      </w:r>
      <w:r w:rsidR="572CE95C">
        <w:rPr/>
        <w:t>nearly 200</w:t>
      </w:r>
      <w:r w:rsidR="572CE95C">
        <w:rPr/>
        <w:t xml:space="preserve"> licensed providers</w:t>
      </w:r>
      <w:r w:rsidR="3AD85E0D">
        <w:rPr/>
        <w:t xml:space="preserve"> globally, most of which are in the UK</w:t>
      </w:r>
      <w:r w:rsidR="572CE95C">
        <w:rPr/>
        <w:t>.</w:t>
      </w:r>
    </w:p>
    <w:p w:rsidR="00775831" w:rsidP="00775831" w:rsidRDefault="00775831" w14:paraId="368D097B" w14:textId="77777777"/>
    <w:p w:rsidR="00775831" w:rsidP="00775831" w:rsidRDefault="00775831" w14:paraId="5BB189DA" w14:textId="439BA56E">
      <w:r>
        <w:t xml:space="preserve">Further information about the ECITB may be found on its website ( </w:t>
      </w:r>
      <w:hyperlink w:history="1" r:id="rId12">
        <w:r w:rsidRPr="008112B4">
          <w:rPr>
            <w:rStyle w:val="Hyperlink"/>
          </w:rPr>
          <w:t>www.ecitb.org.uk</w:t>
        </w:r>
      </w:hyperlink>
      <w:r>
        <w:t xml:space="preserve"> ).</w:t>
      </w:r>
    </w:p>
    <w:p w:rsidR="00775831" w:rsidP="00775831" w:rsidRDefault="00775831" w14:paraId="450245B0" w14:textId="77777777"/>
    <w:p w:rsidR="00775831" w:rsidP="006A1A4F" w:rsidRDefault="00775831" w14:paraId="03385472" w14:textId="77777777">
      <w:pPr>
        <w:pStyle w:val="Heading2"/>
      </w:pPr>
      <w:r>
        <w:t>Tender Process Instructions.</w:t>
      </w:r>
    </w:p>
    <w:p w:rsidR="00775831" w:rsidP="00775831" w:rsidRDefault="00775831" w14:paraId="230C5549" w14:textId="77777777"/>
    <w:p w:rsidR="00775831" w:rsidP="00775831" w:rsidRDefault="00775831" w14:paraId="2B308A05" w14:textId="77777777">
      <w:r>
        <w:t>1.</w:t>
      </w:r>
      <w:r>
        <w:tab/>
      </w:r>
      <w:r>
        <w:t>The PQQ is part of the overall tendering process.  It must be clearly understood that a completed PQQ must be submitted, and that the PQQ will be assessed first and before the ITT is considered.  An ITT will only be considered if a completed PQQ has been assessed as being satisfactory.</w:t>
      </w:r>
    </w:p>
    <w:p w:rsidR="00775831" w:rsidP="00775831" w:rsidRDefault="00775831" w14:paraId="002BAAA7" w14:textId="77777777"/>
    <w:p w:rsidR="00775831" w:rsidP="00775831" w:rsidRDefault="00775831" w14:paraId="263E6B10" w14:textId="77777777">
      <w:r>
        <w:t>2.</w:t>
      </w:r>
      <w:r>
        <w:tab/>
      </w:r>
      <w:r>
        <w:t xml:space="preserve">The PQQ and the ITT must be completed and returned together by the deadlines specified in the Tender timescale set out in the table below.  The ECITB will not consider incomplete PQQ’s and </w:t>
      </w:r>
      <w:proofErr w:type="gramStart"/>
      <w:r>
        <w:t>ITT’s</w:t>
      </w:r>
      <w:proofErr w:type="gramEnd"/>
      <w:r>
        <w:t>, or if these documents are received after the tender deadline.</w:t>
      </w:r>
    </w:p>
    <w:p w:rsidRPr="00EA10C4" w:rsidR="00775831" w:rsidP="00775831" w:rsidRDefault="00775831" w14:paraId="26E7C056" w14:textId="77777777">
      <w:pPr>
        <w:autoSpaceDE w:val="0"/>
        <w:autoSpaceDN w:val="0"/>
        <w:adjustRightInd w:val="0"/>
        <w:rPr>
          <w:bCs/>
        </w:rPr>
      </w:pPr>
    </w:p>
    <w:tbl>
      <w:tblPr>
        <w:tblW w:w="103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30"/>
        <w:gridCol w:w="4918"/>
      </w:tblGrid>
      <w:tr w:rsidRPr="005836D9" w:rsidR="00775831" w:rsidTr="22B34A6B" w14:paraId="2663D28F" w14:textId="77777777">
        <w:tc>
          <w:tcPr>
            <w:tcW w:w="5430" w:type="dxa"/>
            <w:tcMar/>
          </w:tcPr>
          <w:p w:rsidRPr="005836D9" w:rsidR="00775831" w:rsidP="0031268F" w:rsidRDefault="00775831" w14:paraId="23CA6914" w14:textId="77777777">
            <w:pPr>
              <w:jc w:val="center"/>
            </w:pPr>
            <w:r>
              <w:t>Event</w:t>
            </w:r>
          </w:p>
        </w:tc>
        <w:tc>
          <w:tcPr>
            <w:tcW w:w="4918" w:type="dxa"/>
            <w:tcMar/>
          </w:tcPr>
          <w:p w:rsidRPr="001100BD" w:rsidR="00775831" w:rsidP="0031268F" w:rsidRDefault="00775831" w14:paraId="272DE2D5" w14:textId="77777777">
            <w:pPr>
              <w:jc w:val="center"/>
            </w:pPr>
            <w:r w:rsidRPr="001100BD">
              <w:t>Date</w:t>
            </w:r>
          </w:p>
        </w:tc>
      </w:tr>
      <w:tr w:rsidRPr="005836D9" w:rsidR="00775831" w:rsidTr="22B34A6B" w14:paraId="0A4B656E" w14:textId="77777777">
        <w:tc>
          <w:tcPr>
            <w:tcW w:w="5430" w:type="dxa"/>
            <w:tcMar/>
          </w:tcPr>
          <w:p w:rsidRPr="005836D9" w:rsidR="00775831" w:rsidP="0031268F" w:rsidRDefault="00775831" w14:paraId="5E916EDF" w14:textId="77777777">
            <w:pPr>
              <w:rPr>
                <w:b/>
                <w:u w:val="single"/>
              </w:rPr>
            </w:pPr>
            <w:r>
              <w:t>Tenderers’</w:t>
            </w:r>
            <w:r w:rsidRPr="005836D9">
              <w:t xml:space="preserve"> Questions Period</w:t>
            </w:r>
          </w:p>
        </w:tc>
        <w:tc>
          <w:tcPr>
            <w:tcW w:w="4918" w:type="dxa"/>
            <w:tcMar/>
          </w:tcPr>
          <w:p w:rsidRPr="007F39F4" w:rsidR="00775831" w:rsidP="22B34A6B" w:rsidRDefault="00775831" w14:paraId="0C574053" w14:textId="4E1842D1">
            <w:pPr>
              <w:pStyle w:val="Normal"/>
              <w:suppressLineNumbers w:val="0"/>
              <w:bidi w:val="0"/>
              <w:spacing w:before="0" w:beforeAutospacing="off" w:after="0" w:afterAutospacing="off" w:line="259" w:lineRule="auto"/>
              <w:ind w:left="0" w:right="0"/>
              <w:jc w:val="left"/>
            </w:pPr>
            <w:r w:rsidR="7FBCD120">
              <w:rPr/>
              <w:t>22</w:t>
            </w:r>
            <w:r w:rsidRPr="22B34A6B" w:rsidR="7FBCD120">
              <w:rPr>
                <w:vertAlign w:val="superscript"/>
              </w:rPr>
              <w:t>nd</w:t>
            </w:r>
            <w:r w:rsidR="7FBCD120">
              <w:rPr/>
              <w:t xml:space="preserve"> November to 1</w:t>
            </w:r>
            <w:r w:rsidR="3358DA9B">
              <w:rPr/>
              <w:t>0</w:t>
            </w:r>
            <w:r w:rsidRPr="22B34A6B" w:rsidR="3358DA9B">
              <w:rPr>
                <w:vertAlign w:val="superscript"/>
              </w:rPr>
              <w:t>th</w:t>
            </w:r>
            <w:r w:rsidR="3358DA9B">
              <w:rPr/>
              <w:t xml:space="preserve"> December</w:t>
            </w:r>
          </w:p>
        </w:tc>
      </w:tr>
      <w:tr w:rsidRPr="005836D9" w:rsidR="00775831" w:rsidTr="22B34A6B" w14:paraId="68567A9C" w14:textId="77777777">
        <w:tc>
          <w:tcPr>
            <w:tcW w:w="5430" w:type="dxa"/>
            <w:tcMar/>
          </w:tcPr>
          <w:p w:rsidRPr="005836D9" w:rsidR="00775831" w:rsidP="0031268F" w:rsidRDefault="00775831" w14:paraId="097EE60F" w14:textId="77777777">
            <w:pPr>
              <w:rPr>
                <w:b/>
                <w:u w:val="single"/>
              </w:rPr>
            </w:pPr>
            <w:r>
              <w:rPr>
                <w:b/>
                <w:bCs/>
              </w:rPr>
              <w:t>Tender Deadline</w:t>
            </w:r>
          </w:p>
        </w:tc>
        <w:tc>
          <w:tcPr>
            <w:tcW w:w="4918" w:type="dxa"/>
            <w:tcMar/>
          </w:tcPr>
          <w:p w:rsidRPr="007F39F4" w:rsidR="00775831" w:rsidP="22B34A6B" w:rsidRDefault="00775831" w14:paraId="644C90A8" w14:textId="0154A969">
            <w:pPr>
              <w:pStyle w:val="Normal"/>
              <w:suppressLineNumbers w:val="0"/>
              <w:bidi w:val="0"/>
              <w:spacing w:before="0" w:beforeAutospacing="off" w:after="0" w:afterAutospacing="off" w:line="259" w:lineRule="auto"/>
              <w:ind w:left="0" w:right="0"/>
              <w:jc w:val="left"/>
              <w:rPr>
                <w:b w:val="1"/>
                <w:bCs w:val="1"/>
              </w:rPr>
            </w:pPr>
            <w:r w:rsidRPr="22B34A6B" w:rsidR="0264CDA4">
              <w:rPr>
                <w:b w:val="1"/>
                <w:bCs w:val="1"/>
              </w:rPr>
              <w:t>1</w:t>
            </w:r>
            <w:r w:rsidRPr="22B34A6B" w:rsidR="37C7F2B9">
              <w:rPr>
                <w:b w:val="1"/>
                <w:bCs w:val="1"/>
              </w:rPr>
              <w:t>7</w:t>
            </w:r>
            <w:r w:rsidRPr="22B34A6B" w:rsidR="0264CDA4">
              <w:rPr>
                <w:b w:val="1"/>
                <w:bCs w:val="1"/>
                <w:vertAlign w:val="superscript"/>
              </w:rPr>
              <w:t>th</w:t>
            </w:r>
            <w:r w:rsidRPr="22B34A6B" w:rsidR="0264CDA4">
              <w:rPr>
                <w:b w:val="1"/>
                <w:bCs w:val="1"/>
              </w:rPr>
              <w:t xml:space="preserve"> January</w:t>
            </w:r>
          </w:p>
        </w:tc>
      </w:tr>
      <w:tr w:rsidRPr="005836D9" w:rsidR="00775831" w:rsidTr="22B34A6B" w14:paraId="06B996AE" w14:textId="77777777">
        <w:tc>
          <w:tcPr>
            <w:tcW w:w="5430" w:type="dxa"/>
            <w:tcMar/>
          </w:tcPr>
          <w:p w:rsidRPr="005836D9" w:rsidR="00775831" w:rsidP="22B34A6B" w:rsidRDefault="00775831" w14:paraId="58AA9CFE" w14:textId="706B762C">
            <w:pPr>
              <w:rPr>
                <w:b w:val="1"/>
                <w:bCs w:val="1"/>
                <w:u w:val="single"/>
              </w:rPr>
            </w:pPr>
            <w:r w:rsidR="00775831">
              <w:rPr/>
              <w:t>Evaluation / Post Clarification</w:t>
            </w:r>
            <w:r w:rsidR="79563ABC">
              <w:rPr/>
              <w:t>/ Demonstrations</w:t>
            </w:r>
          </w:p>
        </w:tc>
        <w:tc>
          <w:tcPr>
            <w:tcW w:w="4918" w:type="dxa"/>
            <w:tcMar/>
          </w:tcPr>
          <w:p w:rsidRPr="007F39F4" w:rsidR="00775831" w:rsidP="22B34A6B" w:rsidRDefault="00775831" w14:paraId="2455B2D0" w14:textId="2EF9C515">
            <w:pPr>
              <w:pStyle w:val="Normal"/>
              <w:suppressLineNumbers w:val="0"/>
              <w:bidi w:val="0"/>
              <w:spacing w:before="0" w:beforeAutospacing="off" w:after="0" w:afterAutospacing="off" w:line="259" w:lineRule="auto"/>
              <w:ind w:left="0" w:right="0"/>
              <w:jc w:val="left"/>
            </w:pPr>
            <w:r w:rsidR="0DFD9951">
              <w:rPr/>
              <w:t>1</w:t>
            </w:r>
            <w:r w:rsidR="437D4657">
              <w:rPr/>
              <w:t>7</w:t>
            </w:r>
            <w:r w:rsidRPr="22B34A6B" w:rsidR="0DFD9951">
              <w:rPr>
                <w:vertAlign w:val="superscript"/>
              </w:rPr>
              <w:t>th</w:t>
            </w:r>
            <w:r w:rsidR="0DFD9951">
              <w:rPr/>
              <w:t xml:space="preserve"> </w:t>
            </w:r>
            <w:r w:rsidR="7340A945">
              <w:rPr/>
              <w:t xml:space="preserve">January </w:t>
            </w:r>
            <w:r w:rsidR="0DFD9951">
              <w:rPr/>
              <w:t xml:space="preserve">to </w:t>
            </w:r>
            <w:r w:rsidR="6016878E">
              <w:rPr/>
              <w:t>14</w:t>
            </w:r>
            <w:r w:rsidRPr="22B34A6B" w:rsidR="6016878E">
              <w:rPr>
                <w:vertAlign w:val="superscript"/>
              </w:rPr>
              <w:t>th</w:t>
            </w:r>
            <w:r w:rsidR="6016878E">
              <w:rPr/>
              <w:t xml:space="preserve"> February</w:t>
            </w:r>
          </w:p>
        </w:tc>
      </w:tr>
      <w:tr w:rsidRPr="005836D9" w:rsidR="00775831" w:rsidTr="22B34A6B" w14:paraId="2E5BBDB3" w14:textId="77777777">
        <w:tc>
          <w:tcPr>
            <w:tcW w:w="5430" w:type="dxa"/>
            <w:tcMar/>
          </w:tcPr>
          <w:p w:rsidRPr="005836D9" w:rsidR="00775831" w:rsidP="0031268F" w:rsidRDefault="00775831" w14:paraId="18D63EC5" w14:textId="77777777">
            <w:pPr>
              <w:rPr>
                <w:b/>
                <w:u w:val="single"/>
              </w:rPr>
            </w:pPr>
            <w:r w:rsidRPr="005836D9">
              <w:t>Contract Award</w:t>
            </w:r>
          </w:p>
        </w:tc>
        <w:tc>
          <w:tcPr>
            <w:tcW w:w="4918" w:type="dxa"/>
            <w:tcMar/>
          </w:tcPr>
          <w:p w:rsidRPr="007F39F4" w:rsidR="00775831" w:rsidP="22B34A6B" w:rsidRDefault="00775831" w14:paraId="6E32CFD3" w14:textId="0315FCF9">
            <w:pPr>
              <w:pStyle w:val="Normal"/>
              <w:suppressLineNumbers w:val="0"/>
              <w:bidi w:val="0"/>
              <w:spacing w:before="0" w:beforeAutospacing="off" w:after="0" w:afterAutospacing="off" w:line="259" w:lineRule="auto"/>
              <w:ind w:left="0" w:right="0"/>
              <w:jc w:val="left"/>
            </w:pPr>
            <w:r w:rsidR="171A6552">
              <w:rPr/>
              <w:t>1</w:t>
            </w:r>
            <w:r w:rsidRPr="22B34A6B" w:rsidR="171A6552">
              <w:rPr>
                <w:vertAlign w:val="superscript"/>
              </w:rPr>
              <w:t>st</w:t>
            </w:r>
            <w:r w:rsidR="171A6552">
              <w:rPr/>
              <w:t xml:space="preserve"> March</w:t>
            </w:r>
          </w:p>
        </w:tc>
      </w:tr>
      <w:tr w:rsidRPr="005836D9" w:rsidR="00775831" w:rsidTr="22B34A6B" w14:paraId="1AC8FA1E" w14:textId="77777777">
        <w:tc>
          <w:tcPr>
            <w:tcW w:w="5430" w:type="dxa"/>
            <w:tcMar/>
          </w:tcPr>
          <w:p w:rsidRPr="005836D9" w:rsidR="00775831" w:rsidP="0031268F" w:rsidRDefault="00775831" w14:paraId="1089532C" w14:textId="77777777">
            <w:pPr>
              <w:rPr>
                <w:b/>
                <w:u w:val="single"/>
              </w:rPr>
            </w:pPr>
            <w:r w:rsidRPr="005836D9">
              <w:t>Anticipated Contract Start Date</w:t>
            </w:r>
          </w:p>
        </w:tc>
        <w:tc>
          <w:tcPr>
            <w:tcW w:w="4918" w:type="dxa"/>
            <w:tcMar/>
          </w:tcPr>
          <w:p w:rsidRPr="001100BD" w:rsidR="00775831" w:rsidP="0031268F" w:rsidRDefault="00775831" w14:paraId="7F487BF9" w14:textId="77777777">
            <w:r>
              <w:t>Immediate</w:t>
            </w:r>
          </w:p>
        </w:tc>
      </w:tr>
    </w:tbl>
    <w:p w:rsidR="00775831" w:rsidP="00775831" w:rsidRDefault="00775831" w14:paraId="0C83458D" w14:textId="230FE686"/>
    <w:p w:rsidR="00775831" w:rsidP="00775831" w:rsidRDefault="00775831" w14:paraId="6CF4007A" w14:textId="77777777">
      <w:r>
        <w:t>3.</w:t>
      </w:r>
      <w:r>
        <w:tab/>
      </w:r>
      <w:r>
        <w:t>Tenderers may submit questions concerning the proposed contract and the tender process during the Tenderers’ Questions Period described above.  Such questions must be submitted using the Tender Clarification Request form.  It should be noted that copies of such questions and the ECITB’s responses will be circulated amongst all parties which have invited to tender (unless they have indicated they do not propose to submit a tender bid).  Questions on Tender Clarification Request forms should be submitted to the Nominated Contact (below).</w:t>
      </w:r>
    </w:p>
    <w:p w:rsidR="00775831" w:rsidP="00775831" w:rsidRDefault="00775831" w14:paraId="67C33171" w14:textId="77777777"/>
    <w:p w:rsidR="00775831" w:rsidP="00775831" w:rsidRDefault="00775831" w14:paraId="464CB642" w14:textId="77777777">
      <w:r>
        <w:t>4.</w:t>
      </w:r>
      <w:r>
        <w:tab/>
      </w:r>
      <w:r>
        <w:t>Completed PQQ’s and ITT’s must be submitted to the Nominated Contact at the address stated below by the Tender Deadline.</w:t>
      </w:r>
    </w:p>
    <w:p w:rsidR="00775831" w:rsidP="00775831" w:rsidRDefault="00775831" w14:paraId="07F8E5A3" w14:textId="77777777"/>
    <w:p w:rsidR="00775831" w:rsidP="00775831" w:rsidRDefault="00775831" w14:paraId="728E41A7" w14:textId="77777777">
      <w:r>
        <w:t>5.</w:t>
      </w:r>
      <w:r>
        <w:tab/>
      </w:r>
      <w:r>
        <w:t>PQQ’s and ITT’s will be appraised in accordance with the provisions of the enclosed statement of Methodology and Criteria to be adopted in evaluating tenderers’ submissions.</w:t>
      </w:r>
    </w:p>
    <w:p w:rsidR="00775831" w:rsidP="00775831" w:rsidRDefault="00775831" w14:paraId="5679A0A6" w14:textId="77777777"/>
    <w:p w:rsidR="00775831" w:rsidP="00775831" w:rsidRDefault="00775831" w14:paraId="1314D93F" w14:textId="77777777">
      <w:r>
        <w:t>6.</w:t>
      </w:r>
      <w:r>
        <w:tab/>
      </w:r>
      <w:r>
        <w:t>The ECITB will notify all bidders of its decision concerning the award of the proposed contract, and feedback will be available from the Nominated contact upon request.</w:t>
      </w:r>
    </w:p>
    <w:p w:rsidR="00775831" w:rsidP="00775831" w:rsidRDefault="00775831" w14:paraId="21DF10AB" w14:textId="77777777"/>
    <w:p w:rsidR="00775831" w:rsidP="00775831" w:rsidRDefault="00775831" w14:paraId="058F2E3E" w14:textId="77777777">
      <w:r>
        <w:t>7.</w:t>
      </w:r>
      <w:r>
        <w:tab/>
      </w:r>
      <w:r>
        <w:t>If you do not propose to participate, the ECITB would be grateful for your early notification and any feedback as to such decision. This will assist in the tender management process as well as planning/operating future tender exercises.</w:t>
      </w:r>
    </w:p>
    <w:p w:rsidR="00775831" w:rsidP="00775831" w:rsidRDefault="00775831" w14:paraId="60EDA3E3" w14:textId="77777777"/>
    <w:p w:rsidR="00775831" w:rsidP="006A1A4F" w:rsidRDefault="00775831" w14:paraId="17B5317B" w14:textId="5B5CBB16">
      <w:pPr>
        <w:pStyle w:val="Heading2"/>
      </w:pPr>
      <w:r>
        <w:t>Nominated contact.</w:t>
      </w:r>
    </w:p>
    <w:p w:rsidR="00775831" w:rsidP="00775831" w:rsidRDefault="00775831" w14:paraId="1D37F262" w14:textId="77777777"/>
    <w:p w:rsidR="00775831" w:rsidP="00775831" w:rsidRDefault="00775831" w14:paraId="065A6402" w14:textId="77777777">
      <w:r>
        <w:t>Details of the nominated contact for this tender are as follows:</w:t>
      </w:r>
    </w:p>
    <w:p w:rsidR="00775831" w:rsidP="00775831" w:rsidRDefault="00775831" w14:paraId="54BB625D" w14:textId="77777777"/>
    <w:p w:rsidR="00775831" w:rsidP="00775831" w:rsidRDefault="00775831" w14:paraId="33B9681F" w14:textId="2FE5B160">
      <w:r w:rsidRPr="7D8ED816" w:rsidR="00775831">
        <w:rPr>
          <w:b w:val="1"/>
          <w:bCs w:val="1"/>
        </w:rPr>
        <w:t>Name:</w:t>
      </w:r>
      <w:r>
        <w:tab/>
      </w:r>
      <w:r>
        <w:tab/>
      </w:r>
      <w:r w:rsidR="6CB3F88A">
        <w:rPr/>
        <w:t>Chris Mann</w:t>
      </w:r>
    </w:p>
    <w:p w:rsidR="00775831" w:rsidP="00775831" w:rsidRDefault="00775831" w14:paraId="6ADC3B09" w14:textId="59788BAC">
      <w:r w:rsidRPr="7D8ED816" w:rsidR="00775831">
        <w:rPr>
          <w:b w:val="1"/>
          <w:bCs w:val="1"/>
        </w:rPr>
        <w:t>Position:</w:t>
      </w:r>
      <w:r>
        <w:tab/>
      </w:r>
      <w:r>
        <w:tab/>
      </w:r>
      <w:r w:rsidR="4C066B23">
        <w:rPr/>
        <w:t>Project Manager</w:t>
      </w:r>
    </w:p>
    <w:p w:rsidR="00775831" w:rsidP="00775831" w:rsidRDefault="00775831" w14:paraId="76739F8D" w14:textId="7DB314CC">
      <w:r w:rsidRPr="6EBF9778" w:rsidR="00775831">
        <w:rPr>
          <w:b w:val="1"/>
          <w:bCs w:val="1"/>
        </w:rPr>
        <w:t>Address:</w:t>
      </w:r>
      <w:r>
        <w:tab/>
      </w:r>
      <w:r>
        <w:tab/>
      </w:r>
      <w:r w:rsidR="00775831">
        <w:rPr/>
        <w:t xml:space="preserve">Office F15, Kings House Business Centre, Station Road, Kings Langley, </w:t>
      </w:r>
      <w:r>
        <w:tab/>
      </w:r>
    </w:p>
    <w:p w:rsidR="00775831" w:rsidP="6EBF9778" w:rsidRDefault="00775831" w14:paraId="1DD1B6F1" w14:textId="5676F48D">
      <w:pPr>
        <w:ind w:left="1440" w:firstLine="720"/>
      </w:pPr>
      <w:r w:rsidR="00775831">
        <w:rPr/>
        <w:t>H</w:t>
      </w:r>
      <w:r w:rsidR="00775831">
        <w:rPr/>
        <w:t>ertfordshire, WD4 8LZ</w:t>
      </w:r>
    </w:p>
    <w:p w:rsidR="00775831" w:rsidP="7D8ED816" w:rsidRDefault="00775831" w14:paraId="074855F2" w14:textId="0A02CE36">
      <w:pPr>
        <w:pStyle w:val="Normal"/>
        <w:numPr>
          <w:numId w:val="0"/>
        </w:numPr>
        <w:bidi w:val="0"/>
        <w:spacing w:before="0" w:beforeAutospacing="off" w:after="0" w:afterAutospacing="off" w:line="259" w:lineRule="auto"/>
        <w:ind w:left="0" w:right="0"/>
        <w:jc w:val="left"/>
      </w:pPr>
      <w:r w:rsidRPr="7D8ED816" w:rsidR="00775831">
        <w:rPr>
          <w:b w:val="1"/>
          <w:bCs w:val="1"/>
        </w:rPr>
        <w:t>E-mail:</w:t>
      </w:r>
      <w:r>
        <w:tab/>
      </w:r>
      <w:r>
        <w:tab/>
      </w:r>
      <w:hyperlink r:id="Re53f3abbb1554be0">
        <w:r w:rsidRPr="7D8ED816" w:rsidR="6210994D">
          <w:rPr>
            <w:rStyle w:val="Hyperlink"/>
          </w:rPr>
          <w:t>chris.mann@ecitb.org.uk</w:t>
        </w:r>
      </w:hyperlink>
    </w:p>
    <w:p w:rsidR="00775831" w:rsidP="00775831" w:rsidRDefault="00775831" w14:paraId="4FD04F5B" w14:textId="77777777"/>
    <w:p w:rsidR="00775831" w:rsidP="006A1A4F" w:rsidRDefault="00775831" w14:paraId="2224C869" w14:textId="5BF8302B">
      <w:pPr>
        <w:pStyle w:val="Heading2"/>
      </w:pPr>
      <w:r w:rsidR="00775831">
        <w:rPr/>
        <w:t>General.</w:t>
      </w:r>
    </w:p>
    <w:p w:rsidR="00775831" w:rsidP="00775831" w:rsidRDefault="00775831" w14:paraId="5C311849" w14:textId="77777777">
      <w:r>
        <w:t>a)</w:t>
      </w:r>
      <w:r>
        <w:tab/>
      </w:r>
      <w:r>
        <w:t>Anticipated Contract duration.</w:t>
      </w:r>
    </w:p>
    <w:p w:rsidR="00775831" w:rsidP="00775831" w:rsidRDefault="00775831" w14:paraId="627D8AE6" w14:textId="77777777"/>
    <w:p w:rsidR="00775831" w:rsidP="00775831" w:rsidRDefault="00775831" w14:paraId="0546865B" w14:textId="1C63E603">
      <w:r w:rsidR="00775831">
        <w:rPr/>
        <w:t xml:space="preserve">The contract duration is </w:t>
      </w:r>
      <w:r w:rsidR="00775831">
        <w:rPr/>
        <w:t>anticipated</w:t>
      </w:r>
      <w:r w:rsidR="00775831">
        <w:rPr/>
        <w:t xml:space="preserve"> to be </w:t>
      </w:r>
      <w:r w:rsidR="005C20A2">
        <w:rPr/>
        <w:t>3</w:t>
      </w:r>
      <w:r w:rsidR="00775831">
        <w:rPr/>
        <w:t xml:space="preserve"> years running from </w:t>
      </w:r>
      <w:r w:rsidR="7C0FCD15">
        <w:rPr/>
        <w:t>March</w:t>
      </w:r>
      <w:r w:rsidR="00775831">
        <w:rPr/>
        <w:t xml:space="preserve"> </w:t>
      </w:r>
      <w:r w:rsidR="00775831">
        <w:rPr/>
        <w:t>2</w:t>
      </w:r>
      <w:r w:rsidR="00775831">
        <w:rPr/>
        <w:t>02</w:t>
      </w:r>
      <w:r w:rsidR="005C20A2">
        <w:rPr/>
        <w:t>4</w:t>
      </w:r>
      <w:r w:rsidR="00775831">
        <w:rPr/>
        <w:t xml:space="preserve"> to </w:t>
      </w:r>
      <w:r w:rsidR="4B848C9F">
        <w:rPr/>
        <w:t>March</w:t>
      </w:r>
      <w:r w:rsidR="00775831">
        <w:rPr/>
        <w:t xml:space="preserve"> </w:t>
      </w:r>
      <w:r w:rsidR="00775831">
        <w:rPr/>
        <w:t>202</w:t>
      </w:r>
      <w:r w:rsidR="005C20A2">
        <w:rPr/>
        <w:t xml:space="preserve">7, with </w:t>
      </w:r>
      <w:r w:rsidR="005C20A2">
        <w:rPr/>
        <w:t xml:space="preserve">the </w:t>
      </w:r>
      <w:r w:rsidR="005C20A2">
        <w:rPr/>
        <w:t>op</w:t>
      </w:r>
      <w:r w:rsidR="005C20A2">
        <w:rPr/>
        <w:t>tion</w:t>
      </w:r>
      <w:r w:rsidR="005C20A2">
        <w:rPr/>
        <w:t xml:space="preserve"> to extend by a further two years.</w:t>
      </w:r>
    </w:p>
    <w:p w:rsidR="00775831" w:rsidP="00775831" w:rsidRDefault="00775831" w14:paraId="0A485E84" w14:textId="568EF185"/>
    <w:p w:rsidR="00775831" w:rsidP="00775831" w:rsidRDefault="00775831" w14:paraId="155EA807" w14:textId="77777777">
      <w:r>
        <w:t>b)</w:t>
      </w:r>
      <w:r>
        <w:tab/>
      </w:r>
      <w:r>
        <w:t>The form of the proposed Contract.</w:t>
      </w:r>
    </w:p>
    <w:p w:rsidR="00775831" w:rsidP="00775831" w:rsidRDefault="00775831" w14:paraId="6B60BF40" w14:textId="77777777"/>
    <w:p w:rsidR="00775831" w:rsidP="00775831" w:rsidRDefault="00775831" w14:paraId="7995E89E" w14:textId="77777777">
      <w:r>
        <w:t xml:space="preserve">Upon acceptance by the ECITB of a tender then we will </w:t>
      </w:r>
      <w:proofErr w:type="gramStart"/>
      <w:r>
        <w:t>enter into</w:t>
      </w:r>
      <w:proofErr w:type="gramEnd"/>
      <w:r>
        <w:t xml:space="preserve"> a contract for delivery with the successful tenderer.</w:t>
      </w:r>
    </w:p>
    <w:p w:rsidR="00775831" w:rsidP="00775831" w:rsidRDefault="00775831" w14:paraId="0709E4AC" w14:textId="77777777"/>
    <w:p w:rsidR="00775831" w:rsidP="00775831" w:rsidRDefault="00775831" w14:paraId="219643EC" w14:textId="56F7333D">
      <w:r>
        <w:t>If you should have any questions relating to the process outlined in this letter, would you please contact the Nominated Contact.</w:t>
      </w:r>
    </w:p>
    <w:p w:rsidR="00775831" w:rsidP="00775831" w:rsidRDefault="00775831" w14:paraId="645C16E0" w14:textId="1D6874CF"/>
    <w:p w:rsidRPr="00226864" w:rsidR="00775831" w:rsidP="00775831" w:rsidRDefault="00775831" w14:paraId="4B55F8C6" w14:textId="67FC567D">
      <w:r>
        <w:t>Best Wishes,</w:t>
      </w:r>
    </w:p>
    <w:p w:rsidRPr="00226864" w:rsidR="00775831" w:rsidP="00775831" w:rsidRDefault="00775831" w14:paraId="4806F79E" w14:textId="77777777"/>
    <w:p w:rsidR="5C943890" w:rsidP="6EBF9778" w:rsidRDefault="5C943890" w14:paraId="7C3CA55E" w14:textId="03DA7F91">
      <w:pPr>
        <w:pStyle w:val="Normal"/>
        <w:suppressLineNumbers w:val="0"/>
        <w:bidi w:val="0"/>
        <w:spacing w:before="0" w:beforeAutospacing="off" w:after="0" w:afterAutospacing="off" w:line="259" w:lineRule="auto"/>
        <w:ind w:left="0" w:right="0"/>
        <w:jc w:val="left"/>
      </w:pPr>
      <w:r w:rsidR="5C943890">
        <w:rPr/>
        <w:t>Chris Mann</w:t>
      </w:r>
      <w:bookmarkStart w:name="_Hlk143689530" w:id="1"/>
    </w:p>
    <w:p w:rsidR="5C943890" w:rsidP="6EBF9778" w:rsidRDefault="5C943890" w14:paraId="57AB7FEC" w14:textId="2E4A98E6">
      <w:pPr>
        <w:pStyle w:val="Normal"/>
        <w:suppressLineNumbers w:val="0"/>
        <w:bidi w:val="0"/>
        <w:spacing w:before="0" w:beforeAutospacing="off" w:after="0" w:afterAutospacing="off" w:line="259" w:lineRule="auto"/>
        <w:ind w:left="0" w:right="0"/>
        <w:jc w:val="left"/>
      </w:pPr>
      <w:r w:rsidRPr="6EBF9778" w:rsidR="5C943890">
        <w:rPr>
          <w:b w:val="1"/>
          <w:bCs w:val="1"/>
        </w:rPr>
        <w:t>Project Manager</w:t>
      </w:r>
    </w:p>
    <w:p w:rsidR="00775831" w:rsidP="6EBF9778" w:rsidRDefault="00775831" w14:paraId="178F3F63" w14:textId="4120A90D">
      <w:pPr/>
      <w:bookmarkStart w:name="_Hlk140656102" w:id="2"/>
      <w:r w:rsidRPr="6EBF9778" w:rsidR="00775831">
        <w:rPr>
          <w:b w:val="1"/>
          <w:bCs w:val="1"/>
        </w:rPr>
        <w:t>M</w:t>
      </w:r>
      <w:r w:rsidR="00775831">
        <w:rPr/>
        <w:t xml:space="preserve"> +44 (0) </w:t>
      </w:r>
      <w:r w:rsidR="00775831">
        <w:rPr/>
        <w:t>7485399</w:t>
      </w:r>
      <w:r w:rsidR="47BC7D0B">
        <w:rPr/>
        <w:t>130</w:t>
      </w:r>
    </w:p>
    <w:bookmarkEnd w:id="2"/>
    <w:p w:rsidR="00775831" w:rsidP="6EBF9778" w:rsidRDefault="00775831" w14:paraId="6D7F82FE" w14:textId="60AD460A">
      <w:pPr>
        <w:pStyle w:val="Normal"/>
        <w:suppressLineNumbers w:val="0"/>
        <w:bidi w:val="0"/>
        <w:spacing w:before="0" w:beforeAutospacing="off" w:after="0" w:afterAutospacing="off" w:line="259" w:lineRule="auto"/>
        <w:ind w:left="0" w:right="0"/>
        <w:jc w:val="left"/>
        <w:rPr>
          <w:rStyle w:val="Hyperlink"/>
        </w:rPr>
      </w:pPr>
      <w:r w:rsidRPr="4ECD26EC" w:rsidR="00775831">
        <w:rPr>
          <w:b w:val="1"/>
          <w:bCs w:val="1"/>
        </w:rPr>
        <w:t>E</w:t>
      </w:r>
      <w:r w:rsidR="00775831">
        <w:rPr/>
        <w:t xml:space="preserve"> email </w:t>
      </w:r>
      <w:hyperlink r:id="Rbd0cc22160824b3e">
        <w:r w:rsidRPr="4ECD26EC" w:rsidR="478D2AA0">
          <w:rPr>
            <w:rStyle w:val="Hyperlink"/>
          </w:rPr>
          <w:t>chris.mann@ecitb.org.uk</w:t>
        </w:r>
      </w:hyperlink>
    </w:p>
    <w:p w:rsidR="00775831" w:rsidP="00775831" w:rsidRDefault="00775831" w14:paraId="19D50D35" w14:textId="77777777">
      <w:pPr>
        <w:rPr>
          <w:b/>
          <w:bCs/>
          <w:color w:val="0A548B"/>
          <w:shd w:val="clear" w:color="auto" w:fill="FFFFFF"/>
          <w:lang w:eastAsia="en-GB"/>
        </w:rPr>
      </w:pPr>
    </w:p>
    <w:p w:rsidRPr="00683666" w:rsidR="00775831" w:rsidP="00775831" w:rsidRDefault="00775831" w14:paraId="1442CEB7" w14:textId="3CFEE647">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rsidRPr="003D7A65" w:rsidR="00775831" w:rsidP="00775831" w:rsidRDefault="00775831" w14:paraId="6200F1E9" w14:textId="77777777">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color="auto" w:sz="0" w:space="0" w:frame="1"/>
          <w:lang w:eastAsia="en-GB"/>
        </w:rPr>
        <w:t>Kings House Business Centre</w:t>
      </w:r>
    </w:p>
    <w:p w:rsidRPr="003D7A65" w:rsidR="00775831" w:rsidP="00775831" w:rsidRDefault="00775831" w14:paraId="594D50A8" w14:textId="77777777">
      <w:pPr>
        <w:rPr>
          <w:lang w:eastAsia="en-GB"/>
        </w:rPr>
      </w:pPr>
      <w:r w:rsidRPr="003D7A65">
        <w:rPr>
          <w:color w:val="000000"/>
          <w:bdr w:val="none" w:color="auto" w:sz="0" w:space="0" w:frame="1"/>
          <w:lang w:eastAsia="en-GB"/>
        </w:rPr>
        <w:t>Home Park Estate</w:t>
      </w:r>
      <w:r>
        <w:rPr>
          <w:color w:val="000000"/>
          <w:bdr w:val="none" w:color="auto" w:sz="0" w:space="0" w:frame="1"/>
          <w:lang w:eastAsia="en-GB"/>
        </w:rPr>
        <w:t xml:space="preserve">, </w:t>
      </w:r>
      <w:r w:rsidRPr="003D7A65">
        <w:rPr>
          <w:color w:val="000000"/>
          <w:bdr w:val="none" w:color="auto" w:sz="0" w:space="0" w:frame="1"/>
          <w:lang w:eastAsia="en-GB"/>
        </w:rPr>
        <w:t>Station Road</w:t>
      </w:r>
    </w:p>
    <w:p w:rsidR="00775831" w:rsidP="00775831" w:rsidRDefault="00775831" w14:textId="061C3525" w14:paraId="6BF25FCA">
      <w:r w:rsidRPr="003D7A65" w:rsidR="00775831">
        <w:rPr>
          <w:color w:val="000000"/>
          <w:bdr w:val="none" w:color="auto" w:sz="0" w:space="0" w:frame="1"/>
          <w:lang w:eastAsia="en-GB"/>
        </w:rPr>
        <w:t>Kings Langley</w:t>
      </w:r>
      <w:r w:rsidR="00775831">
        <w:rPr>
          <w:color w:val="000000"/>
          <w:bdr w:val="none" w:color="auto" w:sz="0" w:space="0" w:frame="1"/>
          <w:lang w:eastAsia="en-GB"/>
        </w:rPr>
        <w:t xml:space="preserve">, </w:t>
      </w:r>
      <w:r w:rsidRPr="003D7A65" w:rsidR="00775831">
        <w:rPr>
          <w:color w:val="000000"/>
          <w:bdr w:val="none" w:color="auto" w:sz="0" w:space="0" w:frame="1"/>
          <w:lang w:eastAsia="en-GB"/>
        </w:rPr>
        <w:t>Hertfordshire</w:t>
      </w:r>
      <w:r w:rsidR="00775831">
        <w:rPr>
          <w:color w:val="000000"/>
          <w:bdr w:val="none" w:color="auto" w:sz="0" w:space="0" w:frame="1"/>
          <w:lang w:eastAsia="en-GB"/>
        </w:rPr>
        <w:t xml:space="preserve">, </w:t>
      </w:r>
      <w:r w:rsidRPr="003D7A65" w:rsidR="00775831">
        <w:rPr>
          <w:color w:val="000000"/>
          <w:bdr w:val="none" w:color="auto" w:sz="0" w:space="0" w:frame="1"/>
          <w:lang w:eastAsia="en-GB"/>
        </w:rPr>
        <w:t>WD4 8LZ</w:t>
      </w:r>
      <w:bookmarkEnd w:id="1"/>
    </w:p>
    <w:sectPr w:rsidR="00775831" w:rsidSect="003B79E9">
      <w:footerReference w:type="even" r:id="rId15"/>
      <w:footerReference w:type="default" r:id="rId16"/>
      <w:headerReference w:type="first" r:id="rId17"/>
      <w:pgSz w:w="11900" w:h="16840" w:orient="portrait"/>
      <w:pgMar w:top="720" w:right="720" w:bottom="720" w:left="72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BF2B3F8"/>
  <w15:commentEx w15:done="0" w15:paraId="28D51344" w15:paraIdParent="0BF2B3F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9764E7" w16cex:dateUtc="2023-11-16T09:57:30.431Z"/>
  <w16cex:commentExtensible w16cex:durableId="66CAB508" w16cex:dateUtc="2023-11-16T10:14:19.837Z"/>
</w16cex:commentsExtensible>
</file>

<file path=word/commentsIds.xml><?xml version="1.0" encoding="utf-8"?>
<w16cid:commentsIds xmlns:mc="http://schemas.openxmlformats.org/markup-compatibility/2006" xmlns:w16cid="http://schemas.microsoft.com/office/word/2016/wordml/cid" mc:Ignorable="w16cid">
  <w16cid:commentId w16cid:paraId="0BF2B3F8" w16cid:durableId="129764E7"/>
  <w16cid:commentId w16cid:paraId="28D51344" w16cid:durableId="66CAB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19E" w:rsidP="00CE6846" w:rsidRDefault="00D8519E" w14:paraId="45CCFF80" w14:textId="77777777">
      <w:r>
        <w:separator/>
      </w:r>
    </w:p>
    <w:p w:rsidR="00D8519E" w:rsidP="00CE6846" w:rsidRDefault="00D8519E" w14:paraId="6472AB30" w14:textId="77777777"/>
    <w:p w:rsidR="00D8519E" w:rsidP="00CE6846" w:rsidRDefault="00D8519E" w14:paraId="1E1E3A8A" w14:textId="77777777"/>
  </w:endnote>
  <w:endnote w:type="continuationSeparator" w:id="0">
    <w:p w:rsidR="00D8519E" w:rsidP="00CE6846" w:rsidRDefault="00D8519E" w14:paraId="2862EBE5" w14:textId="77777777">
      <w:r>
        <w:continuationSeparator/>
      </w:r>
    </w:p>
    <w:p w:rsidR="00D8519E" w:rsidP="00CE6846" w:rsidRDefault="00D8519E" w14:paraId="760082FC" w14:textId="77777777"/>
    <w:p w:rsidR="00D8519E" w:rsidP="00CE6846" w:rsidRDefault="00D8519E" w14:paraId="0CADF2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49C" w:rsidP="00CE6846" w:rsidRDefault="008E149C" w14:paraId="2C3E73B3"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34820" w:rsidP="00CE6846" w:rsidRDefault="00334820" w14:paraId="72E97390" w14:textId="77777777">
    <w:pPr>
      <w:pStyle w:val="Footer"/>
    </w:pPr>
  </w:p>
  <w:p w:rsidR="00DC1571" w:rsidP="00CE6846" w:rsidRDefault="00DC1571" w14:paraId="01035DD7" w14:textId="77777777"/>
  <w:p w:rsidR="00DC1571" w:rsidP="00CE6846" w:rsidRDefault="00DC1571" w14:paraId="7933C4C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571" w:rsidP="00A25802" w:rsidRDefault="008E149C" w14:paraId="5B53BAC8" w14:textId="77777777">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19E" w:rsidP="00CE6846" w:rsidRDefault="00D8519E" w14:paraId="69DE4EDF" w14:textId="77777777">
      <w:r>
        <w:separator/>
      </w:r>
    </w:p>
    <w:p w:rsidR="00D8519E" w:rsidP="00CE6846" w:rsidRDefault="00D8519E" w14:paraId="1084B335" w14:textId="77777777"/>
    <w:p w:rsidR="00D8519E" w:rsidP="00CE6846" w:rsidRDefault="00D8519E" w14:paraId="4DDBA4D6" w14:textId="77777777"/>
  </w:footnote>
  <w:footnote w:type="continuationSeparator" w:id="0">
    <w:p w:rsidR="00D8519E" w:rsidP="00CE6846" w:rsidRDefault="00D8519E" w14:paraId="4B4E63C2" w14:textId="77777777">
      <w:r>
        <w:continuationSeparator/>
      </w:r>
    </w:p>
    <w:p w:rsidR="00D8519E" w:rsidP="00CE6846" w:rsidRDefault="00D8519E" w14:paraId="1955DBAD" w14:textId="77777777"/>
    <w:p w:rsidR="00D8519E" w:rsidP="00CE6846" w:rsidRDefault="00D8519E" w14:paraId="0DD939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2E3C" w:rsidR="003A5BDF" w:rsidP="00CE6846" w:rsidRDefault="000E2093" w14:paraId="24641A36" w14:textId="77777777">
    <w:pPr>
      <w:pStyle w:val="Header"/>
    </w:pPr>
    <w:r>
      <w:rPr>
        <w:noProof/>
        <w:lang w:eastAsia="en-GB"/>
      </w:rPr>
      <w:drawing>
        <wp:inline distT="0" distB="0" distL="0" distR="0" wp14:anchorId="4A261F9C" wp14:editId="33978A40">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662D4A"/>
    <w:multiLevelType w:val="hybridMultilevel"/>
    <w:tmpl w:val="47AE531E"/>
    <w:lvl w:ilvl="0" w:tplc="CDC4836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762163"/>
    <w:multiLevelType w:val="hybridMultilevel"/>
    <w:tmpl w:val="0FCE9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EB1730"/>
    <w:multiLevelType w:val="hybridMultilevel"/>
    <w:tmpl w:val="15C6C43C"/>
    <w:lvl w:ilvl="0" w:tplc="C62AE8F8">
      <w:start w:val="1"/>
      <w:numFmt w:val="bullet"/>
      <w:lvlText w:val="·"/>
      <w:lvlJc w:val="left"/>
      <w:pPr>
        <w:ind w:left="720" w:hanging="360"/>
      </w:pPr>
      <w:rPr>
        <w:rFonts w:hint="default" w:ascii="Symbol" w:hAnsi="Symbol"/>
      </w:rPr>
    </w:lvl>
    <w:lvl w:ilvl="1" w:tplc="39640E0E">
      <w:start w:val="1"/>
      <w:numFmt w:val="bullet"/>
      <w:lvlText w:val="o"/>
      <w:lvlJc w:val="left"/>
      <w:pPr>
        <w:ind w:left="1440" w:hanging="360"/>
      </w:pPr>
      <w:rPr>
        <w:rFonts w:hint="default" w:ascii="Courier New" w:hAnsi="Courier New"/>
      </w:rPr>
    </w:lvl>
    <w:lvl w:ilvl="2" w:tplc="9E74719A">
      <w:start w:val="1"/>
      <w:numFmt w:val="bullet"/>
      <w:lvlText w:val=""/>
      <w:lvlJc w:val="left"/>
      <w:pPr>
        <w:ind w:left="2160" w:hanging="360"/>
      </w:pPr>
      <w:rPr>
        <w:rFonts w:hint="default" w:ascii="Wingdings" w:hAnsi="Wingdings"/>
      </w:rPr>
    </w:lvl>
    <w:lvl w:ilvl="3" w:tplc="84DA1190">
      <w:start w:val="1"/>
      <w:numFmt w:val="bullet"/>
      <w:lvlText w:val=""/>
      <w:lvlJc w:val="left"/>
      <w:pPr>
        <w:ind w:left="2880" w:hanging="360"/>
      </w:pPr>
      <w:rPr>
        <w:rFonts w:hint="default" w:ascii="Symbol" w:hAnsi="Symbol"/>
      </w:rPr>
    </w:lvl>
    <w:lvl w:ilvl="4" w:tplc="271A56D4">
      <w:start w:val="1"/>
      <w:numFmt w:val="bullet"/>
      <w:lvlText w:val="o"/>
      <w:lvlJc w:val="left"/>
      <w:pPr>
        <w:ind w:left="3600" w:hanging="360"/>
      </w:pPr>
      <w:rPr>
        <w:rFonts w:hint="default" w:ascii="Courier New" w:hAnsi="Courier New"/>
      </w:rPr>
    </w:lvl>
    <w:lvl w:ilvl="5" w:tplc="57828268">
      <w:start w:val="1"/>
      <w:numFmt w:val="bullet"/>
      <w:lvlText w:val=""/>
      <w:lvlJc w:val="left"/>
      <w:pPr>
        <w:ind w:left="4320" w:hanging="360"/>
      </w:pPr>
      <w:rPr>
        <w:rFonts w:hint="default" w:ascii="Wingdings" w:hAnsi="Wingdings"/>
      </w:rPr>
    </w:lvl>
    <w:lvl w:ilvl="6" w:tplc="37B6A942">
      <w:start w:val="1"/>
      <w:numFmt w:val="bullet"/>
      <w:lvlText w:val=""/>
      <w:lvlJc w:val="left"/>
      <w:pPr>
        <w:ind w:left="5040" w:hanging="360"/>
      </w:pPr>
      <w:rPr>
        <w:rFonts w:hint="default" w:ascii="Symbol" w:hAnsi="Symbol"/>
      </w:rPr>
    </w:lvl>
    <w:lvl w:ilvl="7" w:tplc="DC34749E">
      <w:start w:val="1"/>
      <w:numFmt w:val="bullet"/>
      <w:lvlText w:val="o"/>
      <w:lvlJc w:val="left"/>
      <w:pPr>
        <w:ind w:left="5760" w:hanging="360"/>
      </w:pPr>
      <w:rPr>
        <w:rFonts w:hint="default" w:ascii="Courier New" w:hAnsi="Courier New"/>
      </w:rPr>
    </w:lvl>
    <w:lvl w:ilvl="8" w:tplc="3370A054">
      <w:start w:val="1"/>
      <w:numFmt w:val="bullet"/>
      <w:lvlText w:val=""/>
      <w:lvlJc w:val="left"/>
      <w:pPr>
        <w:ind w:left="6480" w:hanging="360"/>
      </w:pPr>
      <w:rPr>
        <w:rFonts w:hint="default" w:ascii="Wingdings" w:hAnsi="Wingdings"/>
      </w:rPr>
    </w:lvl>
  </w:abstractNum>
  <w:abstractNum w:abstractNumId="4" w15:restartNumberingAfterBreak="0">
    <w:nsid w:val="1B7FB79B"/>
    <w:multiLevelType w:val="hybridMultilevel"/>
    <w:tmpl w:val="9B2A3CB6"/>
    <w:lvl w:ilvl="0" w:tplc="78864834">
      <w:start w:val="1"/>
      <w:numFmt w:val="bullet"/>
      <w:lvlText w:val="·"/>
      <w:lvlJc w:val="left"/>
      <w:pPr>
        <w:ind w:left="720" w:hanging="360"/>
      </w:pPr>
      <w:rPr>
        <w:rFonts w:hint="default" w:ascii="Symbol" w:hAnsi="Symbol"/>
      </w:rPr>
    </w:lvl>
    <w:lvl w:ilvl="1" w:tplc="890E5D80">
      <w:start w:val="1"/>
      <w:numFmt w:val="bullet"/>
      <w:lvlText w:val="o"/>
      <w:lvlJc w:val="left"/>
      <w:pPr>
        <w:ind w:left="1440" w:hanging="360"/>
      </w:pPr>
      <w:rPr>
        <w:rFonts w:hint="default" w:ascii="Courier New" w:hAnsi="Courier New"/>
      </w:rPr>
    </w:lvl>
    <w:lvl w:ilvl="2" w:tplc="5D90D9E6">
      <w:start w:val="1"/>
      <w:numFmt w:val="bullet"/>
      <w:lvlText w:val=""/>
      <w:lvlJc w:val="left"/>
      <w:pPr>
        <w:ind w:left="2160" w:hanging="360"/>
      </w:pPr>
      <w:rPr>
        <w:rFonts w:hint="default" w:ascii="Wingdings" w:hAnsi="Wingdings"/>
      </w:rPr>
    </w:lvl>
    <w:lvl w:ilvl="3" w:tplc="ED707078">
      <w:start w:val="1"/>
      <w:numFmt w:val="bullet"/>
      <w:lvlText w:val=""/>
      <w:lvlJc w:val="left"/>
      <w:pPr>
        <w:ind w:left="2880" w:hanging="360"/>
      </w:pPr>
      <w:rPr>
        <w:rFonts w:hint="default" w:ascii="Symbol" w:hAnsi="Symbol"/>
      </w:rPr>
    </w:lvl>
    <w:lvl w:ilvl="4" w:tplc="187ED820">
      <w:start w:val="1"/>
      <w:numFmt w:val="bullet"/>
      <w:lvlText w:val="o"/>
      <w:lvlJc w:val="left"/>
      <w:pPr>
        <w:ind w:left="3600" w:hanging="360"/>
      </w:pPr>
      <w:rPr>
        <w:rFonts w:hint="default" w:ascii="Courier New" w:hAnsi="Courier New"/>
      </w:rPr>
    </w:lvl>
    <w:lvl w:ilvl="5" w:tplc="DD26987C">
      <w:start w:val="1"/>
      <w:numFmt w:val="bullet"/>
      <w:lvlText w:val=""/>
      <w:lvlJc w:val="left"/>
      <w:pPr>
        <w:ind w:left="4320" w:hanging="360"/>
      </w:pPr>
      <w:rPr>
        <w:rFonts w:hint="default" w:ascii="Wingdings" w:hAnsi="Wingdings"/>
      </w:rPr>
    </w:lvl>
    <w:lvl w:ilvl="6" w:tplc="51244A5C">
      <w:start w:val="1"/>
      <w:numFmt w:val="bullet"/>
      <w:lvlText w:val=""/>
      <w:lvlJc w:val="left"/>
      <w:pPr>
        <w:ind w:left="5040" w:hanging="360"/>
      </w:pPr>
      <w:rPr>
        <w:rFonts w:hint="default" w:ascii="Symbol" w:hAnsi="Symbol"/>
      </w:rPr>
    </w:lvl>
    <w:lvl w:ilvl="7" w:tplc="4266BE5E">
      <w:start w:val="1"/>
      <w:numFmt w:val="bullet"/>
      <w:lvlText w:val="o"/>
      <w:lvlJc w:val="left"/>
      <w:pPr>
        <w:ind w:left="5760" w:hanging="360"/>
      </w:pPr>
      <w:rPr>
        <w:rFonts w:hint="default" w:ascii="Courier New" w:hAnsi="Courier New"/>
      </w:rPr>
    </w:lvl>
    <w:lvl w:ilvl="8" w:tplc="AF607C8E">
      <w:start w:val="1"/>
      <w:numFmt w:val="bullet"/>
      <w:lvlText w:val=""/>
      <w:lvlJc w:val="left"/>
      <w:pPr>
        <w:ind w:left="6480" w:hanging="360"/>
      </w:pPr>
      <w:rPr>
        <w:rFonts w:hint="default" w:ascii="Wingdings" w:hAnsi="Wingdings"/>
      </w:rPr>
    </w:lvl>
  </w:abstractNum>
  <w:abstractNum w:abstractNumId="5" w15:restartNumberingAfterBreak="0">
    <w:nsid w:val="220A1588"/>
    <w:multiLevelType w:val="hybridMultilevel"/>
    <w:tmpl w:val="66203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6853A5"/>
    <w:multiLevelType w:val="hybridMultilevel"/>
    <w:tmpl w:val="B3962B5C"/>
    <w:lvl w:ilvl="0" w:tplc="D6FC2E1A">
      <w:start w:val="1"/>
      <w:numFmt w:val="bullet"/>
      <w:lvlText w:val="·"/>
      <w:lvlJc w:val="left"/>
      <w:pPr>
        <w:ind w:left="720" w:hanging="360"/>
      </w:pPr>
      <w:rPr>
        <w:rFonts w:hint="default" w:ascii="Symbol" w:hAnsi="Symbol"/>
      </w:rPr>
    </w:lvl>
    <w:lvl w:ilvl="1" w:tplc="0F4E7AA4">
      <w:start w:val="1"/>
      <w:numFmt w:val="bullet"/>
      <w:lvlText w:val="o"/>
      <w:lvlJc w:val="left"/>
      <w:pPr>
        <w:ind w:left="1440" w:hanging="360"/>
      </w:pPr>
      <w:rPr>
        <w:rFonts w:hint="default" w:ascii="Courier New" w:hAnsi="Courier New"/>
      </w:rPr>
    </w:lvl>
    <w:lvl w:ilvl="2" w:tplc="71D20D78">
      <w:start w:val="1"/>
      <w:numFmt w:val="bullet"/>
      <w:lvlText w:val=""/>
      <w:lvlJc w:val="left"/>
      <w:pPr>
        <w:ind w:left="2160" w:hanging="360"/>
      </w:pPr>
      <w:rPr>
        <w:rFonts w:hint="default" w:ascii="Wingdings" w:hAnsi="Wingdings"/>
      </w:rPr>
    </w:lvl>
    <w:lvl w:ilvl="3" w:tplc="32F8A19C">
      <w:start w:val="1"/>
      <w:numFmt w:val="bullet"/>
      <w:lvlText w:val=""/>
      <w:lvlJc w:val="left"/>
      <w:pPr>
        <w:ind w:left="2880" w:hanging="360"/>
      </w:pPr>
      <w:rPr>
        <w:rFonts w:hint="default" w:ascii="Symbol" w:hAnsi="Symbol"/>
      </w:rPr>
    </w:lvl>
    <w:lvl w:ilvl="4" w:tplc="45E60F62">
      <w:start w:val="1"/>
      <w:numFmt w:val="bullet"/>
      <w:lvlText w:val="o"/>
      <w:lvlJc w:val="left"/>
      <w:pPr>
        <w:ind w:left="3600" w:hanging="360"/>
      </w:pPr>
      <w:rPr>
        <w:rFonts w:hint="default" w:ascii="Courier New" w:hAnsi="Courier New"/>
      </w:rPr>
    </w:lvl>
    <w:lvl w:ilvl="5" w:tplc="708E5368">
      <w:start w:val="1"/>
      <w:numFmt w:val="bullet"/>
      <w:lvlText w:val=""/>
      <w:lvlJc w:val="left"/>
      <w:pPr>
        <w:ind w:left="4320" w:hanging="360"/>
      </w:pPr>
      <w:rPr>
        <w:rFonts w:hint="default" w:ascii="Wingdings" w:hAnsi="Wingdings"/>
      </w:rPr>
    </w:lvl>
    <w:lvl w:ilvl="6" w:tplc="1D20ABE0">
      <w:start w:val="1"/>
      <w:numFmt w:val="bullet"/>
      <w:lvlText w:val=""/>
      <w:lvlJc w:val="left"/>
      <w:pPr>
        <w:ind w:left="5040" w:hanging="360"/>
      </w:pPr>
      <w:rPr>
        <w:rFonts w:hint="default" w:ascii="Symbol" w:hAnsi="Symbol"/>
      </w:rPr>
    </w:lvl>
    <w:lvl w:ilvl="7" w:tplc="52AE326E">
      <w:start w:val="1"/>
      <w:numFmt w:val="bullet"/>
      <w:lvlText w:val="o"/>
      <w:lvlJc w:val="left"/>
      <w:pPr>
        <w:ind w:left="5760" w:hanging="360"/>
      </w:pPr>
      <w:rPr>
        <w:rFonts w:hint="default" w:ascii="Courier New" w:hAnsi="Courier New"/>
      </w:rPr>
    </w:lvl>
    <w:lvl w:ilvl="8" w:tplc="0C380ACA">
      <w:start w:val="1"/>
      <w:numFmt w:val="bullet"/>
      <w:lvlText w:val=""/>
      <w:lvlJc w:val="left"/>
      <w:pPr>
        <w:ind w:left="6480" w:hanging="360"/>
      </w:pPr>
      <w:rPr>
        <w:rFonts w:hint="default" w:ascii="Wingdings" w:hAnsi="Wingdings"/>
      </w:rPr>
    </w:lvl>
  </w:abstractNum>
  <w:abstractNum w:abstractNumId="7" w15:restartNumberingAfterBreak="0">
    <w:nsid w:val="25864411"/>
    <w:multiLevelType w:val="hybridMultilevel"/>
    <w:tmpl w:val="07BE5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690E70"/>
    <w:multiLevelType w:val="hybridMultilevel"/>
    <w:tmpl w:val="009EE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93D44"/>
    <w:multiLevelType w:val="hybridMultilevel"/>
    <w:tmpl w:val="557E3E70"/>
    <w:lvl w:ilvl="0" w:tplc="4482B79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5A1344"/>
    <w:multiLevelType w:val="hybridMultilevel"/>
    <w:tmpl w:val="7B2E2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37DA8A"/>
    <w:multiLevelType w:val="hybridMultilevel"/>
    <w:tmpl w:val="2D72C870"/>
    <w:lvl w:ilvl="0" w:tplc="1EC82132">
      <w:start w:val="1"/>
      <w:numFmt w:val="bullet"/>
      <w:lvlText w:val="·"/>
      <w:lvlJc w:val="left"/>
      <w:pPr>
        <w:ind w:left="720" w:hanging="360"/>
      </w:pPr>
      <w:rPr>
        <w:rFonts w:hint="default" w:ascii="Symbol" w:hAnsi="Symbol"/>
      </w:rPr>
    </w:lvl>
    <w:lvl w:ilvl="1" w:tplc="C60C6270">
      <w:start w:val="1"/>
      <w:numFmt w:val="bullet"/>
      <w:lvlText w:val="o"/>
      <w:lvlJc w:val="left"/>
      <w:pPr>
        <w:ind w:left="1440" w:hanging="360"/>
      </w:pPr>
      <w:rPr>
        <w:rFonts w:hint="default" w:ascii="Courier New" w:hAnsi="Courier New"/>
      </w:rPr>
    </w:lvl>
    <w:lvl w:ilvl="2" w:tplc="F11C3E90">
      <w:start w:val="1"/>
      <w:numFmt w:val="bullet"/>
      <w:lvlText w:val=""/>
      <w:lvlJc w:val="left"/>
      <w:pPr>
        <w:ind w:left="2160" w:hanging="360"/>
      </w:pPr>
      <w:rPr>
        <w:rFonts w:hint="default" w:ascii="Wingdings" w:hAnsi="Wingdings"/>
      </w:rPr>
    </w:lvl>
    <w:lvl w:ilvl="3" w:tplc="7D74341E">
      <w:start w:val="1"/>
      <w:numFmt w:val="bullet"/>
      <w:lvlText w:val=""/>
      <w:lvlJc w:val="left"/>
      <w:pPr>
        <w:ind w:left="2880" w:hanging="360"/>
      </w:pPr>
      <w:rPr>
        <w:rFonts w:hint="default" w:ascii="Symbol" w:hAnsi="Symbol"/>
      </w:rPr>
    </w:lvl>
    <w:lvl w:ilvl="4" w:tplc="C7709766">
      <w:start w:val="1"/>
      <w:numFmt w:val="bullet"/>
      <w:lvlText w:val="o"/>
      <w:lvlJc w:val="left"/>
      <w:pPr>
        <w:ind w:left="3600" w:hanging="360"/>
      </w:pPr>
      <w:rPr>
        <w:rFonts w:hint="default" w:ascii="Courier New" w:hAnsi="Courier New"/>
      </w:rPr>
    </w:lvl>
    <w:lvl w:ilvl="5" w:tplc="9796DD8E">
      <w:start w:val="1"/>
      <w:numFmt w:val="bullet"/>
      <w:lvlText w:val=""/>
      <w:lvlJc w:val="left"/>
      <w:pPr>
        <w:ind w:left="4320" w:hanging="360"/>
      </w:pPr>
      <w:rPr>
        <w:rFonts w:hint="default" w:ascii="Wingdings" w:hAnsi="Wingdings"/>
      </w:rPr>
    </w:lvl>
    <w:lvl w:ilvl="6" w:tplc="27F4224C">
      <w:start w:val="1"/>
      <w:numFmt w:val="bullet"/>
      <w:lvlText w:val=""/>
      <w:lvlJc w:val="left"/>
      <w:pPr>
        <w:ind w:left="5040" w:hanging="360"/>
      </w:pPr>
      <w:rPr>
        <w:rFonts w:hint="default" w:ascii="Symbol" w:hAnsi="Symbol"/>
      </w:rPr>
    </w:lvl>
    <w:lvl w:ilvl="7" w:tplc="23FA9ADC">
      <w:start w:val="1"/>
      <w:numFmt w:val="bullet"/>
      <w:lvlText w:val="o"/>
      <w:lvlJc w:val="left"/>
      <w:pPr>
        <w:ind w:left="5760" w:hanging="360"/>
      </w:pPr>
      <w:rPr>
        <w:rFonts w:hint="default" w:ascii="Courier New" w:hAnsi="Courier New"/>
      </w:rPr>
    </w:lvl>
    <w:lvl w:ilvl="8" w:tplc="70CCA5FC">
      <w:start w:val="1"/>
      <w:numFmt w:val="bullet"/>
      <w:lvlText w:val=""/>
      <w:lvlJc w:val="left"/>
      <w:pPr>
        <w:ind w:left="6480" w:hanging="360"/>
      </w:pPr>
      <w:rPr>
        <w:rFonts w:hint="default" w:ascii="Wingdings" w:hAnsi="Wingdings"/>
      </w:rPr>
    </w:lvl>
  </w:abstractNum>
  <w:abstractNum w:abstractNumId="13"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5B4266"/>
    <w:multiLevelType w:val="hybridMultilevel"/>
    <w:tmpl w:val="E46CB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C949E3"/>
    <w:multiLevelType w:val="hybridMultilevel"/>
    <w:tmpl w:val="98FC6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2A546C"/>
    <w:multiLevelType w:val="hybridMultilevel"/>
    <w:tmpl w:val="0C2AE33E"/>
    <w:lvl w:ilvl="0" w:tplc="646AC04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3230E"/>
    <w:multiLevelType w:val="hybridMultilevel"/>
    <w:tmpl w:val="046CDD6E"/>
    <w:lvl w:ilvl="0" w:tplc="7624DCB8">
      <w:start w:val="1"/>
      <w:numFmt w:val="bullet"/>
      <w:pStyle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ADF0FD7"/>
    <w:multiLevelType w:val="hybridMultilevel"/>
    <w:tmpl w:val="722A2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C7EE6"/>
    <w:multiLevelType w:val="hybridMultilevel"/>
    <w:tmpl w:val="2912E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9F0B04"/>
    <w:multiLevelType w:val="hybridMultilevel"/>
    <w:tmpl w:val="BCD8431A"/>
    <w:lvl w:ilvl="0" w:tplc="EA988E90">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7391353">
    <w:abstractNumId w:val="12"/>
  </w:num>
  <w:num w:numId="2" w16cid:durableId="2006127460">
    <w:abstractNumId w:val="3"/>
  </w:num>
  <w:num w:numId="3" w16cid:durableId="91585706">
    <w:abstractNumId w:val="4"/>
  </w:num>
  <w:num w:numId="4" w16cid:durableId="1466237097">
    <w:abstractNumId w:val="6"/>
  </w:num>
  <w:num w:numId="5" w16cid:durableId="247740733">
    <w:abstractNumId w:val="11"/>
  </w:num>
  <w:num w:numId="6" w16cid:durableId="1740711145">
    <w:abstractNumId w:val="19"/>
  </w:num>
  <w:num w:numId="7" w16cid:durableId="134031787">
    <w:abstractNumId w:val="7"/>
  </w:num>
  <w:num w:numId="8" w16cid:durableId="578828556">
    <w:abstractNumId w:val="8"/>
  </w:num>
  <w:num w:numId="9" w16cid:durableId="1587151200">
    <w:abstractNumId w:val="16"/>
  </w:num>
  <w:num w:numId="10" w16cid:durableId="1758594830">
    <w:abstractNumId w:val="26"/>
  </w:num>
  <w:num w:numId="11" w16cid:durableId="423645510">
    <w:abstractNumId w:val="5"/>
  </w:num>
  <w:num w:numId="12" w16cid:durableId="839084113">
    <w:abstractNumId w:val="23"/>
  </w:num>
  <w:num w:numId="13" w16cid:durableId="943224101">
    <w:abstractNumId w:val="27"/>
  </w:num>
  <w:num w:numId="14" w16cid:durableId="1103499901">
    <w:abstractNumId w:val="20"/>
  </w:num>
  <w:num w:numId="15" w16cid:durableId="595209597">
    <w:abstractNumId w:val="21"/>
  </w:num>
  <w:num w:numId="16" w16cid:durableId="2032410886">
    <w:abstractNumId w:val="18"/>
  </w:num>
  <w:num w:numId="17" w16cid:durableId="327756805">
    <w:abstractNumId w:val="10"/>
  </w:num>
  <w:num w:numId="18" w16cid:durableId="1222444744">
    <w:abstractNumId w:val="17"/>
  </w:num>
  <w:num w:numId="19" w16cid:durableId="1623997406">
    <w:abstractNumId w:val="14"/>
  </w:num>
  <w:num w:numId="20" w16cid:durableId="1801650713">
    <w:abstractNumId w:val="0"/>
  </w:num>
  <w:num w:numId="21" w16cid:durableId="297228128">
    <w:abstractNumId w:val="9"/>
  </w:num>
  <w:num w:numId="22" w16cid:durableId="1640064070">
    <w:abstractNumId w:val="2"/>
  </w:num>
  <w:num w:numId="23" w16cid:durableId="318075086">
    <w:abstractNumId w:val="15"/>
  </w:num>
  <w:num w:numId="24" w16cid:durableId="2103258495">
    <w:abstractNumId w:val="1"/>
  </w:num>
  <w:num w:numId="25" w16cid:durableId="321013228">
    <w:abstractNumId w:val="22"/>
  </w:num>
  <w:num w:numId="26" w16cid:durableId="1083644865">
    <w:abstractNumId w:val="24"/>
  </w:num>
  <w:num w:numId="27" w16cid:durableId="634601385">
    <w:abstractNumId w:val="13"/>
  </w:num>
  <w:num w:numId="28" w16cid:durableId="1749886842">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31"/>
    <w:rsid w:val="00010F72"/>
    <w:rsid w:val="00011067"/>
    <w:rsid w:val="00012FB4"/>
    <w:rsid w:val="000151E5"/>
    <w:rsid w:val="0002298F"/>
    <w:rsid w:val="0004033F"/>
    <w:rsid w:val="0004216C"/>
    <w:rsid w:val="00043F5F"/>
    <w:rsid w:val="00047369"/>
    <w:rsid w:val="000558D0"/>
    <w:rsid w:val="00066506"/>
    <w:rsid w:val="0008660C"/>
    <w:rsid w:val="000922AB"/>
    <w:rsid w:val="000951A3"/>
    <w:rsid w:val="000972C7"/>
    <w:rsid w:val="000A6AEA"/>
    <w:rsid w:val="000B3345"/>
    <w:rsid w:val="000B5724"/>
    <w:rsid w:val="000C3B5A"/>
    <w:rsid w:val="000D382A"/>
    <w:rsid w:val="000E2093"/>
    <w:rsid w:val="000F3FB3"/>
    <w:rsid w:val="000F4060"/>
    <w:rsid w:val="0010581E"/>
    <w:rsid w:val="0011176B"/>
    <w:rsid w:val="00115AFC"/>
    <w:rsid w:val="00121582"/>
    <w:rsid w:val="001268DF"/>
    <w:rsid w:val="00133149"/>
    <w:rsid w:val="00134C95"/>
    <w:rsid w:val="001434CA"/>
    <w:rsid w:val="001531B5"/>
    <w:rsid w:val="00162232"/>
    <w:rsid w:val="001650A0"/>
    <w:rsid w:val="001931D9"/>
    <w:rsid w:val="0019341C"/>
    <w:rsid w:val="00193464"/>
    <w:rsid w:val="00195C82"/>
    <w:rsid w:val="00197A09"/>
    <w:rsid w:val="001C4F3A"/>
    <w:rsid w:val="001C4F60"/>
    <w:rsid w:val="001C4F92"/>
    <w:rsid w:val="001F29B2"/>
    <w:rsid w:val="00202E79"/>
    <w:rsid w:val="00203613"/>
    <w:rsid w:val="0020527D"/>
    <w:rsid w:val="002139EA"/>
    <w:rsid w:val="00214855"/>
    <w:rsid w:val="00215725"/>
    <w:rsid w:val="00216CCD"/>
    <w:rsid w:val="002263DD"/>
    <w:rsid w:val="00233056"/>
    <w:rsid w:val="002412ED"/>
    <w:rsid w:val="00243B2B"/>
    <w:rsid w:val="002562A4"/>
    <w:rsid w:val="00257E89"/>
    <w:rsid w:val="002656C4"/>
    <w:rsid w:val="002664A0"/>
    <w:rsid w:val="00274785"/>
    <w:rsid w:val="00275CB2"/>
    <w:rsid w:val="00297154"/>
    <w:rsid w:val="002A12D9"/>
    <w:rsid w:val="002A52DF"/>
    <w:rsid w:val="002B244F"/>
    <w:rsid w:val="002B248A"/>
    <w:rsid w:val="002C5C27"/>
    <w:rsid w:val="002D6F15"/>
    <w:rsid w:val="002D7683"/>
    <w:rsid w:val="002E5299"/>
    <w:rsid w:val="002F3B3D"/>
    <w:rsid w:val="002F444E"/>
    <w:rsid w:val="0031269D"/>
    <w:rsid w:val="00316D11"/>
    <w:rsid w:val="00331F29"/>
    <w:rsid w:val="00334820"/>
    <w:rsid w:val="00341BB8"/>
    <w:rsid w:val="00342DA4"/>
    <w:rsid w:val="00343333"/>
    <w:rsid w:val="00347686"/>
    <w:rsid w:val="003611D8"/>
    <w:rsid w:val="00365792"/>
    <w:rsid w:val="00367DA6"/>
    <w:rsid w:val="00392567"/>
    <w:rsid w:val="00392ABA"/>
    <w:rsid w:val="003A057A"/>
    <w:rsid w:val="003A5BDF"/>
    <w:rsid w:val="003B1332"/>
    <w:rsid w:val="003B79E9"/>
    <w:rsid w:val="003C139F"/>
    <w:rsid w:val="003D3D47"/>
    <w:rsid w:val="003D579C"/>
    <w:rsid w:val="003E043F"/>
    <w:rsid w:val="00404E5D"/>
    <w:rsid w:val="0042059C"/>
    <w:rsid w:val="00422D52"/>
    <w:rsid w:val="00425781"/>
    <w:rsid w:val="00434A6C"/>
    <w:rsid w:val="00435B6E"/>
    <w:rsid w:val="004404A9"/>
    <w:rsid w:val="00442B60"/>
    <w:rsid w:val="00463372"/>
    <w:rsid w:val="00466C20"/>
    <w:rsid w:val="00467962"/>
    <w:rsid w:val="00494B62"/>
    <w:rsid w:val="004A71C3"/>
    <w:rsid w:val="004B26B9"/>
    <w:rsid w:val="004C3820"/>
    <w:rsid w:val="004C3FBF"/>
    <w:rsid w:val="004E0374"/>
    <w:rsid w:val="004E4598"/>
    <w:rsid w:val="004E4AC6"/>
    <w:rsid w:val="004E6FD8"/>
    <w:rsid w:val="004F08BA"/>
    <w:rsid w:val="004F5A05"/>
    <w:rsid w:val="0050399A"/>
    <w:rsid w:val="0050773C"/>
    <w:rsid w:val="0051427F"/>
    <w:rsid w:val="00515C49"/>
    <w:rsid w:val="00522078"/>
    <w:rsid w:val="00535C16"/>
    <w:rsid w:val="005370A0"/>
    <w:rsid w:val="005518D1"/>
    <w:rsid w:val="00554552"/>
    <w:rsid w:val="00555450"/>
    <w:rsid w:val="00555BEB"/>
    <w:rsid w:val="00562871"/>
    <w:rsid w:val="00562F32"/>
    <w:rsid w:val="0056557C"/>
    <w:rsid w:val="00571441"/>
    <w:rsid w:val="00572960"/>
    <w:rsid w:val="00575BDB"/>
    <w:rsid w:val="00582318"/>
    <w:rsid w:val="005846EA"/>
    <w:rsid w:val="00585229"/>
    <w:rsid w:val="00585284"/>
    <w:rsid w:val="005862C6"/>
    <w:rsid w:val="00596985"/>
    <w:rsid w:val="005A6782"/>
    <w:rsid w:val="005A67A1"/>
    <w:rsid w:val="005C20A2"/>
    <w:rsid w:val="005C454A"/>
    <w:rsid w:val="005C6978"/>
    <w:rsid w:val="00601261"/>
    <w:rsid w:val="00606501"/>
    <w:rsid w:val="00610198"/>
    <w:rsid w:val="00620BB3"/>
    <w:rsid w:val="00640C46"/>
    <w:rsid w:val="00643588"/>
    <w:rsid w:val="006572D7"/>
    <w:rsid w:val="006618A2"/>
    <w:rsid w:val="00670657"/>
    <w:rsid w:val="00684A9F"/>
    <w:rsid w:val="00686CE5"/>
    <w:rsid w:val="00691096"/>
    <w:rsid w:val="006A012A"/>
    <w:rsid w:val="006A1A4F"/>
    <w:rsid w:val="006C0C48"/>
    <w:rsid w:val="006D43D1"/>
    <w:rsid w:val="006E2E34"/>
    <w:rsid w:val="006E5CE2"/>
    <w:rsid w:val="006E7D31"/>
    <w:rsid w:val="006F1B88"/>
    <w:rsid w:val="00702151"/>
    <w:rsid w:val="00712330"/>
    <w:rsid w:val="00723799"/>
    <w:rsid w:val="007246D5"/>
    <w:rsid w:val="00741CD6"/>
    <w:rsid w:val="00741F5F"/>
    <w:rsid w:val="00747426"/>
    <w:rsid w:val="00750343"/>
    <w:rsid w:val="00750589"/>
    <w:rsid w:val="00750E3F"/>
    <w:rsid w:val="0075101E"/>
    <w:rsid w:val="00753722"/>
    <w:rsid w:val="00763A0D"/>
    <w:rsid w:val="0077020C"/>
    <w:rsid w:val="007707B7"/>
    <w:rsid w:val="007725F9"/>
    <w:rsid w:val="00775831"/>
    <w:rsid w:val="00777B45"/>
    <w:rsid w:val="0078234B"/>
    <w:rsid w:val="007A354E"/>
    <w:rsid w:val="007A72A7"/>
    <w:rsid w:val="007B2409"/>
    <w:rsid w:val="007C2BFB"/>
    <w:rsid w:val="007D2B33"/>
    <w:rsid w:val="007E09A2"/>
    <w:rsid w:val="007E6B93"/>
    <w:rsid w:val="007F2A0C"/>
    <w:rsid w:val="007F3E24"/>
    <w:rsid w:val="007F5B59"/>
    <w:rsid w:val="008112B6"/>
    <w:rsid w:val="00831B03"/>
    <w:rsid w:val="00832BDC"/>
    <w:rsid w:val="008332AB"/>
    <w:rsid w:val="0085157F"/>
    <w:rsid w:val="0085435A"/>
    <w:rsid w:val="0087327B"/>
    <w:rsid w:val="00891ACC"/>
    <w:rsid w:val="008A389B"/>
    <w:rsid w:val="008B128F"/>
    <w:rsid w:val="008B2E3C"/>
    <w:rsid w:val="008B4087"/>
    <w:rsid w:val="008B5DB2"/>
    <w:rsid w:val="008C397F"/>
    <w:rsid w:val="008D7432"/>
    <w:rsid w:val="008E149C"/>
    <w:rsid w:val="00900FD3"/>
    <w:rsid w:val="00907092"/>
    <w:rsid w:val="0091220B"/>
    <w:rsid w:val="00913461"/>
    <w:rsid w:val="0091487A"/>
    <w:rsid w:val="00922DAF"/>
    <w:rsid w:val="009272C9"/>
    <w:rsid w:val="00930A9C"/>
    <w:rsid w:val="009319B2"/>
    <w:rsid w:val="009344C5"/>
    <w:rsid w:val="00934DA7"/>
    <w:rsid w:val="00937611"/>
    <w:rsid w:val="009508C0"/>
    <w:rsid w:val="009545B1"/>
    <w:rsid w:val="00966C70"/>
    <w:rsid w:val="0098357B"/>
    <w:rsid w:val="009870CA"/>
    <w:rsid w:val="009908DE"/>
    <w:rsid w:val="00991F7E"/>
    <w:rsid w:val="00996D6D"/>
    <w:rsid w:val="009A170A"/>
    <w:rsid w:val="009A5EF9"/>
    <w:rsid w:val="009A7F1E"/>
    <w:rsid w:val="009B328D"/>
    <w:rsid w:val="009C268E"/>
    <w:rsid w:val="009C4BA1"/>
    <w:rsid w:val="009C65D7"/>
    <w:rsid w:val="009D5E51"/>
    <w:rsid w:val="009E25B0"/>
    <w:rsid w:val="00A158D9"/>
    <w:rsid w:val="00A1604A"/>
    <w:rsid w:val="00A16791"/>
    <w:rsid w:val="00A220E6"/>
    <w:rsid w:val="00A25802"/>
    <w:rsid w:val="00A34B3B"/>
    <w:rsid w:val="00A36E83"/>
    <w:rsid w:val="00A37077"/>
    <w:rsid w:val="00A430DE"/>
    <w:rsid w:val="00A51122"/>
    <w:rsid w:val="00A62219"/>
    <w:rsid w:val="00A6712B"/>
    <w:rsid w:val="00A672BE"/>
    <w:rsid w:val="00A81E35"/>
    <w:rsid w:val="00A92ACC"/>
    <w:rsid w:val="00AA155B"/>
    <w:rsid w:val="00AA2DD5"/>
    <w:rsid w:val="00AA6C41"/>
    <w:rsid w:val="00AB120C"/>
    <w:rsid w:val="00AB3B2B"/>
    <w:rsid w:val="00AC2990"/>
    <w:rsid w:val="00AC3E44"/>
    <w:rsid w:val="00AF2169"/>
    <w:rsid w:val="00B02759"/>
    <w:rsid w:val="00B058F7"/>
    <w:rsid w:val="00B05ADC"/>
    <w:rsid w:val="00B2337F"/>
    <w:rsid w:val="00B43056"/>
    <w:rsid w:val="00B4334E"/>
    <w:rsid w:val="00B53C75"/>
    <w:rsid w:val="00B56EDC"/>
    <w:rsid w:val="00B703F7"/>
    <w:rsid w:val="00B7450F"/>
    <w:rsid w:val="00B74671"/>
    <w:rsid w:val="00B76039"/>
    <w:rsid w:val="00B80163"/>
    <w:rsid w:val="00B958AC"/>
    <w:rsid w:val="00B9702E"/>
    <w:rsid w:val="00BA07F8"/>
    <w:rsid w:val="00BA2703"/>
    <w:rsid w:val="00BA3FF8"/>
    <w:rsid w:val="00BB1D19"/>
    <w:rsid w:val="00BB3775"/>
    <w:rsid w:val="00BD4F10"/>
    <w:rsid w:val="00BE2657"/>
    <w:rsid w:val="00BE458B"/>
    <w:rsid w:val="00BE6AE7"/>
    <w:rsid w:val="00BF4107"/>
    <w:rsid w:val="00C00818"/>
    <w:rsid w:val="00C0379C"/>
    <w:rsid w:val="00C04F19"/>
    <w:rsid w:val="00C15319"/>
    <w:rsid w:val="00C25AB8"/>
    <w:rsid w:val="00C32D2D"/>
    <w:rsid w:val="00C47BFF"/>
    <w:rsid w:val="00C55E17"/>
    <w:rsid w:val="00C60988"/>
    <w:rsid w:val="00C8330E"/>
    <w:rsid w:val="00C90985"/>
    <w:rsid w:val="00C932B1"/>
    <w:rsid w:val="00C94247"/>
    <w:rsid w:val="00CA6CE9"/>
    <w:rsid w:val="00CA7884"/>
    <w:rsid w:val="00CC506B"/>
    <w:rsid w:val="00CE0BDF"/>
    <w:rsid w:val="00CE680F"/>
    <w:rsid w:val="00CE6846"/>
    <w:rsid w:val="00CE7BAC"/>
    <w:rsid w:val="00CF499A"/>
    <w:rsid w:val="00D2618F"/>
    <w:rsid w:val="00D328A5"/>
    <w:rsid w:val="00D408BC"/>
    <w:rsid w:val="00D41854"/>
    <w:rsid w:val="00D41FF3"/>
    <w:rsid w:val="00D44B9E"/>
    <w:rsid w:val="00D45657"/>
    <w:rsid w:val="00D46E18"/>
    <w:rsid w:val="00D50920"/>
    <w:rsid w:val="00D74D64"/>
    <w:rsid w:val="00D8231A"/>
    <w:rsid w:val="00D850A2"/>
    <w:rsid w:val="00D8519E"/>
    <w:rsid w:val="00D9283A"/>
    <w:rsid w:val="00DB6DBF"/>
    <w:rsid w:val="00DC1571"/>
    <w:rsid w:val="00DC439B"/>
    <w:rsid w:val="00DC5CA8"/>
    <w:rsid w:val="00DC636C"/>
    <w:rsid w:val="00DD234F"/>
    <w:rsid w:val="00DD3940"/>
    <w:rsid w:val="00DE5FDA"/>
    <w:rsid w:val="00DE6D6F"/>
    <w:rsid w:val="00DF0111"/>
    <w:rsid w:val="00DF4331"/>
    <w:rsid w:val="00DF5D22"/>
    <w:rsid w:val="00E01BED"/>
    <w:rsid w:val="00E039E5"/>
    <w:rsid w:val="00E066C3"/>
    <w:rsid w:val="00E124E7"/>
    <w:rsid w:val="00E15813"/>
    <w:rsid w:val="00E20AF8"/>
    <w:rsid w:val="00E22549"/>
    <w:rsid w:val="00E257C2"/>
    <w:rsid w:val="00E35994"/>
    <w:rsid w:val="00E369F3"/>
    <w:rsid w:val="00E461D3"/>
    <w:rsid w:val="00E51DD8"/>
    <w:rsid w:val="00E807AA"/>
    <w:rsid w:val="00E837A6"/>
    <w:rsid w:val="00E9160D"/>
    <w:rsid w:val="00E978C7"/>
    <w:rsid w:val="00EA06E4"/>
    <w:rsid w:val="00EA3A7F"/>
    <w:rsid w:val="00EB1422"/>
    <w:rsid w:val="00EC0558"/>
    <w:rsid w:val="00ED46B1"/>
    <w:rsid w:val="00ED46E1"/>
    <w:rsid w:val="00ED7937"/>
    <w:rsid w:val="00EE02EB"/>
    <w:rsid w:val="00EE70ED"/>
    <w:rsid w:val="00EF1CF1"/>
    <w:rsid w:val="00F05107"/>
    <w:rsid w:val="00F20DA4"/>
    <w:rsid w:val="00F314BE"/>
    <w:rsid w:val="00F36F86"/>
    <w:rsid w:val="00F55522"/>
    <w:rsid w:val="00F65637"/>
    <w:rsid w:val="00F670E2"/>
    <w:rsid w:val="00F80D6D"/>
    <w:rsid w:val="00F95CDE"/>
    <w:rsid w:val="00FA1A81"/>
    <w:rsid w:val="00FB6324"/>
    <w:rsid w:val="00FB7BFE"/>
    <w:rsid w:val="00FC48E9"/>
    <w:rsid w:val="00FC74F6"/>
    <w:rsid w:val="00FD0697"/>
    <w:rsid w:val="00FE1CE2"/>
    <w:rsid w:val="00FE3B42"/>
    <w:rsid w:val="00FE4CE5"/>
    <w:rsid w:val="00FF4249"/>
    <w:rsid w:val="0264CDA4"/>
    <w:rsid w:val="0267ED06"/>
    <w:rsid w:val="03444FBC"/>
    <w:rsid w:val="0361B39B"/>
    <w:rsid w:val="05DEA994"/>
    <w:rsid w:val="084A11AB"/>
    <w:rsid w:val="08DE334A"/>
    <w:rsid w:val="0D108367"/>
    <w:rsid w:val="0DFD9951"/>
    <w:rsid w:val="11E3F48A"/>
    <w:rsid w:val="1297073C"/>
    <w:rsid w:val="1624A2C1"/>
    <w:rsid w:val="169A9BC9"/>
    <w:rsid w:val="171A6552"/>
    <w:rsid w:val="17607439"/>
    <w:rsid w:val="1824E8C3"/>
    <w:rsid w:val="18EDEAAC"/>
    <w:rsid w:val="193980B8"/>
    <w:rsid w:val="1A87F667"/>
    <w:rsid w:val="1A9814FB"/>
    <w:rsid w:val="1AD97B16"/>
    <w:rsid w:val="1B16AAA1"/>
    <w:rsid w:val="1BAF1D7E"/>
    <w:rsid w:val="1C24C125"/>
    <w:rsid w:val="1C754B77"/>
    <w:rsid w:val="1EBA00EF"/>
    <w:rsid w:val="1F6B861E"/>
    <w:rsid w:val="1FACEC39"/>
    <w:rsid w:val="1FD1A999"/>
    <w:rsid w:val="20A2A25B"/>
    <w:rsid w:val="22B34A6B"/>
    <w:rsid w:val="24B34976"/>
    <w:rsid w:val="253EE3D1"/>
    <w:rsid w:val="25C13A9E"/>
    <w:rsid w:val="27A8240D"/>
    <w:rsid w:val="2809EAD6"/>
    <w:rsid w:val="28CCE709"/>
    <w:rsid w:val="29CFCFC0"/>
    <w:rsid w:val="29ED02FA"/>
    <w:rsid w:val="2B5ADCC5"/>
    <w:rsid w:val="2DAED07C"/>
    <w:rsid w:val="2DB56427"/>
    <w:rsid w:val="2DDE0A76"/>
    <w:rsid w:val="2E0F1359"/>
    <w:rsid w:val="2F0B2884"/>
    <w:rsid w:val="2F5DE9D2"/>
    <w:rsid w:val="2FB335F2"/>
    <w:rsid w:val="301EFC04"/>
    <w:rsid w:val="304DEA90"/>
    <w:rsid w:val="306B99C4"/>
    <w:rsid w:val="31B028F7"/>
    <w:rsid w:val="32811109"/>
    <w:rsid w:val="328ADC99"/>
    <w:rsid w:val="32990316"/>
    <w:rsid w:val="3358DA9B"/>
    <w:rsid w:val="36859268"/>
    <w:rsid w:val="36B25DA5"/>
    <w:rsid w:val="37C7F2B9"/>
    <w:rsid w:val="390E026B"/>
    <w:rsid w:val="3951A195"/>
    <w:rsid w:val="3AD85E0D"/>
    <w:rsid w:val="3BBBACD5"/>
    <w:rsid w:val="3C894257"/>
    <w:rsid w:val="3CBFB334"/>
    <w:rsid w:val="3E2512B8"/>
    <w:rsid w:val="3E91168C"/>
    <w:rsid w:val="402CE6ED"/>
    <w:rsid w:val="402FFA11"/>
    <w:rsid w:val="41AB7C58"/>
    <w:rsid w:val="42367667"/>
    <w:rsid w:val="4273A61A"/>
    <w:rsid w:val="428FEFF0"/>
    <w:rsid w:val="42A4A699"/>
    <w:rsid w:val="437D4657"/>
    <w:rsid w:val="45776575"/>
    <w:rsid w:val="471A9A53"/>
    <w:rsid w:val="478D2AA0"/>
    <w:rsid w:val="47BC7D0B"/>
    <w:rsid w:val="48CC772E"/>
    <w:rsid w:val="4A83C427"/>
    <w:rsid w:val="4B848C9F"/>
    <w:rsid w:val="4C066B23"/>
    <w:rsid w:val="4D11B9E3"/>
    <w:rsid w:val="4D761AA9"/>
    <w:rsid w:val="4E62F18E"/>
    <w:rsid w:val="4ECD26EC"/>
    <w:rsid w:val="4FDEF469"/>
    <w:rsid w:val="56386C9B"/>
    <w:rsid w:val="572932DA"/>
    <w:rsid w:val="572CE95C"/>
    <w:rsid w:val="59E9556C"/>
    <w:rsid w:val="5A0052D3"/>
    <w:rsid w:val="5A046780"/>
    <w:rsid w:val="5AEAF7AA"/>
    <w:rsid w:val="5BD138D7"/>
    <w:rsid w:val="5C943890"/>
    <w:rsid w:val="5C9F8B09"/>
    <w:rsid w:val="5D4E34AE"/>
    <w:rsid w:val="6016878E"/>
    <w:rsid w:val="60ED835E"/>
    <w:rsid w:val="61680F9B"/>
    <w:rsid w:val="6210994D"/>
    <w:rsid w:val="631D0859"/>
    <w:rsid w:val="663B80BE"/>
    <w:rsid w:val="67D7511F"/>
    <w:rsid w:val="67E751C9"/>
    <w:rsid w:val="680DBB4F"/>
    <w:rsid w:val="69905516"/>
    <w:rsid w:val="6A5CF9B0"/>
    <w:rsid w:val="6B0A3990"/>
    <w:rsid w:val="6B0EF1E1"/>
    <w:rsid w:val="6C01B3B6"/>
    <w:rsid w:val="6C5A4958"/>
    <w:rsid w:val="6CB3F88A"/>
    <w:rsid w:val="6EBF9778"/>
    <w:rsid w:val="72EDAAC8"/>
    <w:rsid w:val="7340A945"/>
    <w:rsid w:val="74E76031"/>
    <w:rsid w:val="74F2E337"/>
    <w:rsid w:val="760C232D"/>
    <w:rsid w:val="76381784"/>
    <w:rsid w:val="77E0AD36"/>
    <w:rsid w:val="78A7572A"/>
    <w:rsid w:val="79563ABC"/>
    <w:rsid w:val="7A1C5600"/>
    <w:rsid w:val="7AB924D9"/>
    <w:rsid w:val="7B56A1B5"/>
    <w:rsid w:val="7C0FCD15"/>
    <w:rsid w:val="7D8ED816"/>
    <w:rsid w:val="7DC31178"/>
    <w:rsid w:val="7FBCD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2125"/>
  <w14:defaultImageDpi w14:val="32767"/>
  <w15:chartTrackingRefBased/>
  <w15:docId w15:val="{898CF07F-5064-4B87-8E5F-1217E3E8E8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6846"/>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styleId="HeaderChar" w:customStyle="1">
    <w:name w:val="Header Char"/>
    <w:basedOn w:val="DefaultParagraphFont"/>
    <w:link w:val="Header"/>
    <w:uiPriority w:val="99"/>
    <w:rsid w:val="00334820"/>
  </w:style>
  <w:style w:type="paragraph" w:styleId="Footer">
    <w:name w:val="footer"/>
    <w:basedOn w:val="Captionorcharttitle"/>
    <w:link w:val="FooterChar"/>
    <w:uiPriority w:val="99"/>
    <w:unhideWhenUsed/>
    <w:qFormat/>
    <w:rsid w:val="00A430DE"/>
  </w:style>
  <w:style w:type="character" w:styleId="FooterChar" w:customStyle="1">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20"/>
    <w:rsid w:val="008E149C"/>
    <w:rPr>
      <w:rFonts w:eastAsiaTheme="minorEastAsia"/>
      <w:sz w:val="22"/>
      <w:szCs w:val="22"/>
      <w:lang w:val="en-US" w:eastAsia="zh-CN"/>
    </w:rPr>
  </w:style>
  <w:style w:type="character" w:styleId="NoSpacingChar" w:customStyle="1">
    <w:name w:val="No Spacing Char"/>
    <w:basedOn w:val="DefaultParagraphFont"/>
    <w:link w:val="NoSpacing"/>
    <w:uiPriority w:val="20"/>
    <w:rsid w:val="00E066C3"/>
    <w:rPr>
      <w:rFonts w:eastAsiaTheme="minorEastAsia"/>
      <w:sz w:val="22"/>
      <w:szCs w:val="22"/>
      <w:lang w:val="en-US" w:eastAsia="zh-CN"/>
    </w:rPr>
  </w:style>
  <w:style w:type="paragraph" w:styleId="MOJaddress" w:customStyle="1">
    <w:name w:val="MOJ address"/>
    <w:uiPriority w:val="29"/>
    <w:rsid w:val="005C454A"/>
    <w:pPr>
      <w:spacing w:line="200" w:lineRule="atLeast"/>
    </w:pPr>
    <w:rPr>
      <w:rFonts w:ascii="Arial" w:hAnsi="Arial" w:eastAsia="Times New Roman"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styleId="Heading1Char" w:customStyle="1">
    <w:name w:val="Heading 1 Char"/>
    <w:basedOn w:val="DefaultParagraphFont"/>
    <w:link w:val="Heading1"/>
    <w:uiPriority w:val="1"/>
    <w:rsid w:val="00435B6E"/>
    <w:rPr>
      <w:rFonts w:ascii="Arial" w:hAnsi="Arial" w:eastAsiaTheme="majorEastAsia" w:cstheme="majorBidi"/>
      <w:b/>
      <w:color w:val="0A548B"/>
      <w:sz w:val="36"/>
      <w:szCs w:val="36"/>
    </w:rPr>
  </w:style>
  <w:style w:type="character" w:styleId="Heading2Char" w:customStyle="1">
    <w:name w:val="Heading 2 Char"/>
    <w:basedOn w:val="DefaultParagraphFont"/>
    <w:link w:val="Heading2"/>
    <w:uiPriority w:val="2"/>
    <w:rsid w:val="00937611"/>
    <w:rPr>
      <w:rFonts w:ascii="Arial" w:hAnsi="Arial" w:eastAsiaTheme="majorEastAsia" w:cstheme="majorBidi"/>
      <w:b/>
      <w:color w:val="0A548B"/>
      <w:sz w:val="32"/>
      <w:szCs w:val="26"/>
    </w:rPr>
  </w:style>
  <w:style w:type="character" w:styleId="Heading3Char" w:customStyle="1">
    <w:name w:val="Heading 3 Char"/>
    <w:basedOn w:val="DefaultParagraphFont"/>
    <w:link w:val="Heading3"/>
    <w:uiPriority w:val="3"/>
    <w:rsid w:val="00115AFC"/>
    <w:rPr>
      <w:rFonts w:ascii="Arial" w:hAnsi="Arial" w:eastAsiaTheme="majorEastAsia"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styleId="TitleChar" w:customStyle="1">
    <w:name w:val="Title Char"/>
    <w:basedOn w:val="DefaultParagraphFont"/>
    <w:link w:val="Title"/>
    <w:uiPriority w:val="10"/>
    <w:rsid w:val="00A158D9"/>
    <w:rPr>
      <w:rFonts w:ascii="Arial" w:hAnsi="Arial" w:eastAsiaTheme="majorEastAsia"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rsid w:val="008332AB"/>
    <w:pPr>
      <w:ind w:left="720"/>
      <w:contextualSpacing/>
    </w:pPr>
  </w:style>
  <w:style w:type="table" w:styleId="TableGrid">
    <w:name w:val="Table Grid"/>
    <w:basedOn w:val="TableNormal"/>
    <w:uiPriority w:val="39"/>
    <w:rsid w:val="00331F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F1B88"/>
    <w:rPr>
      <w:sz w:val="16"/>
      <w:szCs w:val="16"/>
    </w:rPr>
  </w:style>
  <w:style w:type="character" w:styleId="SubtitleChar" w:customStyle="1">
    <w:name w:val="Subtitle Char"/>
    <w:basedOn w:val="DefaultParagraphFont"/>
    <w:link w:val="Subtitle"/>
    <w:uiPriority w:val="11"/>
    <w:rsid w:val="0004033F"/>
    <w:rPr>
      <w:rFonts w:ascii="Arial" w:hAnsi="Arial" w:cs="Arial" w:eastAsiaTheme="minorEastAsia"/>
      <w:b/>
      <w:color w:val="0A548B"/>
      <w:spacing w:val="15"/>
      <w:sz w:val="44"/>
      <w:szCs w:val="22"/>
    </w:rPr>
  </w:style>
  <w:style w:type="paragraph" w:styleId="Bullet" w:customStyle="1">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styleId="CommentSubjectChar" w:customStyle="1">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styleId="Numberedtext" w:customStyle="1">
    <w:name w:val="Numbered text"/>
    <w:basedOn w:val="Normal"/>
    <w:uiPriority w:val="6"/>
    <w:qFormat/>
    <w:rsid w:val="00572960"/>
    <w:pPr>
      <w:numPr>
        <w:numId w:val="27"/>
      </w:numPr>
      <w:ind w:left="426" w:hanging="426"/>
    </w:pPr>
  </w:style>
  <w:style w:type="character" w:styleId="BulletChar" w:customStyle="1">
    <w:name w:val="Bullet Char"/>
    <w:basedOn w:val="DefaultParagraphFont"/>
    <w:link w:val="Bullet"/>
    <w:uiPriority w:val="4"/>
    <w:rsid w:val="00E066C3"/>
  </w:style>
  <w:style w:type="paragraph" w:styleId="Captionorcharttitle" w:customStyle="1">
    <w:name w:val="Caption or chart title"/>
    <w:basedOn w:val="Numberedtext"/>
    <w:uiPriority w:val="12"/>
    <w:qFormat/>
    <w:rsid w:val="00FF4249"/>
    <w:pPr>
      <w:numPr>
        <w:numId w:val="0"/>
      </w:numPr>
      <w:ind w:left="426" w:hanging="426"/>
    </w:pPr>
    <w:rPr>
      <w:b/>
      <w:bCs/>
      <w:color w:val="0A548B"/>
      <w:sz w:val="20"/>
      <w:szCs w:val="20"/>
    </w:rPr>
  </w:style>
  <w:style w:type="character" w:styleId="Heading4Char" w:customStyle="1">
    <w:name w:val="Heading 4 Char"/>
    <w:basedOn w:val="DefaultParagraphFont"/>
    <w:link w:val="Heading4"/>
    <w:uiPriority w:val="3"/>
    <w:rsid w:val="00115AFC"/>
    <w:rPr>
      <w:rFonts w:ascii="Arial" w:hAnsi="Arial" w:eastAsiaTheme="majorEastAsia" w:cstheme="majorBidi"/>
      <w:b/>
      <w:color w:val="0A548B"/>
    </w:rPr>
  </w:style>
  <w:style w:type="paragraph" w:styleId="TOCHeading">
    <w:name w:val="TOC Heading"/>
    <w:basedOn w:val="Heading1"/>
    <w:next w:val="Normal"/>
    <w:uiPriority w:val="39"/>
    <w:unhideWhenUsed/>
    <w:qFormat/>
    <w:rsid w:val="006A1A4F"/>
    <w:pPr>
      <w:spacing w:before="240" w:line="259" w:lineRule="auto"/>
      <w:contextualSpacing w:val="0"/>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6A1A4F"/>
    <w:pPr>
      <w:spacing w:after="100"/>
    </w:pPr>
  </w:style>
  <w:style w:type="paragraph" w:styleId="TOC2">
    <w:name w:val="toc 2"/>
    <w:basedOn w:val="Normal"/>
    <w:next w:val="Normal"/>
    <w:autoRedefine/>
    <w:uiPriority w:val="39"/>
    <w:unhideWhenUsed/>
    <w:rsid w:val="006A1A4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citb.org.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ris.mann@ecitb.org.uk" TargetMode="External" Id="R4eb410f7c94248df" /><Relationship Type="http://schemas.openxmlformats.org/officeDocument/2006/relationships/hyperlink" Target="mailto:chris.mann@ecitb.org.uk" TargetMode="External" Id="Re53f3abbb1554be0" /><Relationship Type="http://schemas.microsoft.com/office/2011/relationships/people" Target="people.xml" Id="R0157f125b73b403c" /><Relationship Type="http://schemas.microsoft.com/office/2011/relationships/commentsExtended" Target="commentsExtended.xml" Id="Rcc8b70b43789474b" /><Relationship Type="http://schemas.microsoft.com/office/2016/09/relationships/commentsIds" Target="commentsIds.xml" Id="Rd6e5453779c74622" /><Relationship Type="http://schemas.microsoft.com/office/2018/08/relationships/commentsExtensible" Target="commentsExtensible.xml" Id="R2de46d19768e4a36" /><Relationship Type="http://schemas.openxmlformats.org/officeDocument/2006/relationships/hyperlink" Target="mailto:chris.mann@ecitb.org.uk" TargetMode="External" Id="Rbd0cc22160824b3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citborg.sharepoint.com/sites/OrganizationAssetsLibrary/Templates/Word%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FF8818A356C41959A829E356EDCBB" ma:contentTypeVersion="14" ma:contentTypeDescription="Create a new document." ma:contentTypeScope="" ma:versionID="32c0eb915c14ce4b43d0c57ed6116c30">
  <xsd:schema xmlns:xsd="http://www.w3.org/2001/XMLSchema" xmlns:xs="http://www.w3.org/2001/XMLSchema" xmlns:p="http://schemas.microsoft.com/office/2006/metadata/properties" xmlns:ns2="c8410e86-4685-4f1c-8347-eebd363035a3" xmlns:ns3="ff53ecd8-1336-4a37-b093-d6a91d0e92a6" targetNamespace="http://schemas.microsoft.com/office/2006/metadata/properties" ma:root="true" ma:fieldsID="e869757f43bec78aef087a78a5fe336c" ns2:_="" ns3:_="">
    <xsd:import namespace="c8410e86-4685-4f1c-8347-eebd363035a3"/>
    <xsd:import namespace="ff53ecd8-1336-4a37-b093-d6a91d0e92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0e86-4685-4f1c-8347-eebd36303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a92387-a9c3-411c-a474-d526e76d70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3ecd8-1336-4a37-b093-d6a91d0e92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46cd8e-f62a-41be-b0aa-9a68c3709790}" ma:internalName="TaxCatchAll" ma:showField="CatchAllData" ma:web="ff53ecd8-1336-4a37-b093-d6a91d0e92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10e86-4685-4f1c-8347-eebd363035a3">
      <Terms xmlns="http://schemas.microsoft.com/office/infopath/2007/PartnerControls"/>
    </lcf76f155ced4ddcb4097134ff3c332f>
    <TaxCatchAll xmlns="ff53ecd8-1336-4a37-b093-d6a91d0e92a6" xsi:nil="true"/>
    <Notes xmlns="c8410e86-4685-4f1c-8347-eebd363035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3E157-B660-4141-8C23-053937EE5DF5}"/>
</file>

<file path=customXml/itemProps2.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3.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7CCA53-E712-48E9-986A-BA0B5A5AE5CF}">
  <ds:schemaRefs>
    <ds:schemaRef ds:uri="http://schemas.microsoft.com/sharepoint/v3/contenttype/forms"/>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Word%20template%20with%20logo.dotx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Patient</dc:creator>
  <keywords/>
  <dc:description/>
  <lastModifiedBy>Chris Mann</lastModifiedBy>
  <revision>15</revision>
  <dcterms:created xsi:type="dcterms:W3CDTF">2023-08-22T14:12:00.0000000Z</dcterms:created>
  <dcterms:modified xsi:type="dcterms:W3CDTF">2023-11-16T16:35:29.3021460Z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0x010100CA8FF8818A356C41959A829E356EDCBB</vt:lpwstr>
  </property>
  <property fmtid="{D5CDD505-2E9C-101B-9397-08002B2CF9AE}" pid="4" name="MediaServiceImageTags">
    <vt:lpwstr/>
  </property>
</Properties>
</file>