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C026E2B" w14:textId="5ED5ADF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6A0BEC98" w:rsidR="00CB3E0B" w:rsidRDefault="0099636A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0-10-2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BEA9219" w:rsidR="00727813" w:rsidRPr="00311C5F" w:rsidRDefault="00FA5812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21 October 2020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175BA7E0" w14:textId="4BCDD76A" w:rsidR="00836C56" w:rsidRDefault="00836C56" w:rsidP="00836C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 w:rsidR="006E66A6">
        <w:rPr>
          <w:rFonts w:ascii="Arial" w:hAnsi="Arial" w:cs="Arial"/>
        </w:rPr>
        <w:t>S</w:t>
      </w:r>
      <w:r>
        <w:rPr>
          <w:rFonts w:ascii="Arial" w:hAnsi="Arial" w:cs="Arial"/>
        </w:rPr>
        <w:t>irs,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8502934" w:rsidR="00A53652" w:rsidRPr="00CB3E0B" w:rsidRDefault="00815FF9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12E5B22C" w14:textId="070612FB" w:rsidR="00F719B2" w:rsidRPr="00F66A48" w:rsidRDefault="00F719B2" w:rsidP="00F719B2">
      <w:pPr>
        <w:jc w:val="center"/>
        <w:rPr>
          <w:rFonts w:ascii="Arial" w:hAnsi="Arial" w:cs="Arial"/>
          <w:b/>
        </w:rPr>
      </w:pPr>
      <w:r w:rsidRPr="00F66A48">
        <w:rPr>
          <w:rFonts w:ascii="Arial" w:hAnsi="Arial" w:cs="Arial"/>
          <w:b/>
        </w:rPr>
        <w:t>T0002</w:t>
      </w:r>
      <w:r w:rsidR="0099636A">
        <w:rPr>
          <w:rFonts w:ascii="Arial" w:hAnsi="Arial" w:cs="Arial"/>
          <w:b/>
        </w:rPr>
        <w:t>E</w:t>
      </w:r>
      <w:r w:rsidRPr="00F66A48">
        <w:rPr>
          <w:rFonts w:ascii="Arial" w:hAnsi="Arial" w:cs="Arial"/>
          <w:b/>
        </w:rPr>
        <w:t xml:space="preserve"> </w:t>
      </w:r>
    </w:p>
    <w:p w14:paraId="10F0FA42" w14:textId="00EEBA68" w:rsidR="00F719B2" w:rsidRDefault="00F719B2" w:rsidP="00F719B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RTM SECOND GENERATION – </w:t>
      </w:r>
      <w:r w:rsidR="0099636A">
        <w:rPr>
          <w:rFonts w:ascii="Arial" w:hAnsi="Arial" w:cs="Arial"/>
          <w:b/>
        </w:rPr>
        <w:t>SOUTH EAST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A8084D2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0-09-1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719B2">
            <w:rPr>
              <w:rFonts w:ascii="Arial" w:hAnsi="Arial" w:cs="Arial"/>
              <w:b/>
            </w:rPr>
            <w:t>17 September 2020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0DD4423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0-10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719B2">
            <w:rPr>
              <w:rFonts w:ascii="Arial" w:hAnsi="Arial" w:cs="Arial"/>
              <w:b/>
            </w:rPr>
            <w:t>21 October 2020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719B2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D815FC9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99636A" w:rsidRPr="0099636A">
        <w:rPr>
          <w:rFonts w:ascii="Arial" w:hAnsi="Arial" w:cs="Arial"/>
          <w:b/>
        </w:rPr>
        <w:t>931</w:t>
      </w:r>
      <w:r w:rsidR="0099636A">
        <w:rPr>
          <w:rFonts w:ascii="Arial" w:hAnsi="Arial" w:cs="Arial"/>
          <w:b/>
        </w:rPr>
        <w:t>,</w:t>
      </w:r>
      <w:r w:rsidR="0099636A" w:rsidRPr="0099636A">
        <w:rPr>
          <w:rFonts w:ascii="Arial" w:hAnsi="Arial" w:cs="Arial"/>
          <w:b/>
        </w:rPr>
        <w:t>257.33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CFB2C11" w:rsidR="00627D44" w:rsidRPr="00311C5F" w:rsidRDefault="00D77C8C" w:rsidP="00627D44">
      <w:pPr>
        <w:rPr>
          <w:rFonts w:ascii="Arial" w:hAnsi="Arial" w:cs="Arial"/>
        </w:rPr>
      </w:pPr>
      <w:r>
        <w:rPr>
          <w:rFonts w:ascii="Arial" w:hAnsi="Arial" w:cs="Arial"/>
          <w:b/>
        </w:rPr>
        <w:t>Redacted</w:t>
      </w:r>
      <w:r>
        <w:rPr>
          <w:rFonts w:ascii="Arial" w:hAnsi="Arial" w:cs="Arial"/>
          <w:b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  <w:b/>
        </w:rPr>
        <w:t>Redacted</w:t>
      </w:r>
      <w:r>
        <w:rPr>
          <w:rFonts w:ascii="Arial" w:hAnsi="Arial" w:cs="Arial"/>
          <w:b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81EA4DA" w14:textId="77777777" w:rsidR="00D77C8C" w:rsidRDefault="00D77C8C">
      <w:pPr>
        <w:rPr>
          <w:rFonts w:ascii="Arial" w:hAnsi="Arial" w:cs="Arial"/>
          <w:b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>
        <w:rPr>
          <w:rFonts w:ascii="Arial" w:hAnsi="Arial" w:cs="Arial"/>
          <w:b/>
        </w:rPr>
        <w:t>Redacted</w:t>
      </w:r>
    </w:p>
    <w:p w14:paraId="3C4962AE" w14:textId="69CC928A" w:rsidR="00FF365A" w:rsidRDefault="00311C5F">
      <w:pPr>
        <w:rPr>
          <w:rFonts w:ascii="Arial" w:hAnsi="Arial" w:cs="Arial"/>
        </w:rPr>
      </w:pPr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7A34A4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7A34A4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7446C93" w:rsidR="00CB4F85" w:rsidRPr="002C2284" w:rsidRDefault="009A2DA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T0002</w:t>
            </w:r>
            <w:r w:rsidR="0099636A">
              <w:rPr>
                <w:rFonts w:ascii="Arial" w:hAnsi="Arial" w:cs="Arial"/>
                <w:b/>
              </w:rPr>
              <w:t>E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8C5498D" w:rsidR="00CB4F85" w:rsidRPr="002C2284" w:rsidRDefault="00D77C8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Redacted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E61CECD" w:rsidR="00CB4F85" w:rsidRPr="002C2284" w:rsidRDefault="00D77C8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Redacted</w:t>
            </w:r>
            <w:bookmarkStart w:id="16" w:name="_GoBack"/>
            <w:bookmarkEnd w:id="16"/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BE630" w14:textId="77777777" w:rsidR="007A34A4" w:rsidRDefault="007A34A4">
      <w:r>
        <w:separator/>
      </w:r>
    </w:p>
  </w:endnote>
  <w:endnote w:type="continuationSeparator" w:id="0">
    <w:p w14:paraId="3103BEC5" w14:textId="77777777" w:rsidR="007A34A4" w:rsidRDefault="007A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6E66A6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B7899" w14:textId="77777777" w:rsidR="007A34A4" w:rsidRDefault="007A34A4">
      <w:r>
        <w:separator/>
      </w:r>
    </w:p>
  </w:footnote>
  <w:footnote w:type="continuationSeparator" w:id="0">
    <w:p w14:paraId="6F23FA05" w14:textId="77777777" w:rsidR="007A34A4" w:rsidRDefault="007A3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1651E"/>
    <w:rsid w:val="00627D44"/>
    <w:rsid w:val="00675DFE"/>
    <w:rsid w:val="00676884"/>
    <w:rsid w:val="0069504B"/>
    <w:rsid w:val="006A2C60"/>
    <w:rsid w:val="006A5D1C"/>
    <w:rsid w:val="006D6124"/>
    <w:rsid w:val="006D663F"/>
    <w:rsid w:val="006E1C53"/>
    <w:rsid w:val="006E66A6"/>
    <w:rsid w:val="007121BC"/>
    <w:rsid w:val="00715629"/>
    <w:rsid w:val="007226F5"/>
    <w:rsid w:val="00727813"/>
    <w:rsid w:val="0076033B"/>
    <w:rsid w:val="00770B0B"/>
    <w:rsid w:val="00774AF4"/>
    <w:rsid w:val="00777912"/>
    <w:rsid w:val="007A34A4"/>
    <w:rsid w:val="007C52FF"/>
    <w:rsid w:val="007E319B"/>
    <w:rsid w:val="007F776F"/>
    <w:rsid w:val="00815FF9"/>
    <w:rsid w:val="00836C56"/>
    <w:rsid w:val="00875589"/>
    <w:rsid w:val="008D10A6"/>
    <w:rsid w:val="008E32A7"/>
    <w:rsid w:val="0090039A"/>
    <w:rsid w:val="0091686D"/>
    <w:rsid w:val="00922E16"/>
    <w:rsid w:val="00957C74"/>
    <w:rsid w:val="0096338C"/>
    <w:rsid w:val="00985C09"/>
    <w:rsid w:val="009865D2"/>
    <w:rsid w:val="0099636A"/>
    <w:rsid w:val="009A2DAB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417B9"/>
    <w:rsid w:val="00D704E7"/>
    <w:rsid w:val="00D77C8C"/>
    <w:rsid w:val="00DB6B74"/>
    <w:rsid w:val="00DC1C39"/>
    <w:rsid w:val="00DC6ABC"/>
    <w:rsid w:val="00DE1062"/>
    <w:rsid w:val="00DF6551"/>
    <w:rsid w:val="00E30C57"/>
    <w:rsid w:val="00E527D4"/>
    <w:rsid w:val="00E73D4B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19B2"/>
    <w:rsid w:val="00F7334E"/>
    <w:rsid w:val="00F841A8"/>
    <w:rsid w:val="00FA5812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80AF9"/>
    <w:rsid w:val="001F3900"/>
    <w:rsid w:val="002448C6"/>
    <w:rsid w:val="002F351A"/>
    <w:rsid w:val="003F3234"/>
    <w:rsid w:val="0048240C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8024D"/>
    <w:rsid w:val="00BC28F6"/>
    <w:rsid w:val="00D63F35"/>
    <w:rsid w:val="00DC58AA"/>
    <w:rsid w:val="00EE36CC"/>
    <w:rsid w:val="00F660A4"/>
    <w:rsid w:val="00F85602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69550E4372440A3FD7BE0F5B5B516" ma:contentTypeVersion="10" ma:contentTypeDescription="Create a new document." ma:contentTypeScope="" ma:versionID="0f72bc3b8af4e55ce70a89d7ce46cd55">
  <xsd:schema xmlns:xsd="http://www.w3.org/2001/XMLSchema" xmlns:xs="http://www.w3.org/2001/XMLSchema" xmlns:p="http://schemas.microsoft.com/office/2006/metadata/properties" xmlns:ns3="af54692d-b537-48e2-94ee-db958cd8844b" targetNamespace="http://schemas.microsoft.com/office/2006/metadata/properties" ma:root="true" ma:fieldsID="eac1c9eb10ae87a1595717bce1c3360b" ns3:_="">
    <xsd:import namespace="af54692d-b537-48e2-94ee-db958cd884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4692d-b537-48e2-94ee-db958cd88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3E997-6329-43CF-BF6C-BF452E53EC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60583C-4E19-400E-83D0-780862CE43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091F0F-55D6-40AF-AE4C-9972377CF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54692d-b537-48e2-94ee-db958cd88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51B94E-DADB-4FD6-908A-0AE5027A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Harris, Anthony</cp:lastModifiedBy>
  <cp:revision>3</cp:revision>
  <cp:lastPrinted>2016-01-12T11:01:00Z</cp:lastPrinted>
  <dcterms:created xsi:type="dcterms:W3CDTF">2020-10-21T08:12:00Z</dcterms:created>
  <dcterms:modified xsi:type="dcterms:W3CDTF">2020-10-22T13:29:00Z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0x01010021A69550E4372440A3FD7BE0F5B5B516</vt:lpwstr>
  </property>
</Properties>
</file>