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6E8DBD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535A7">
              <w:rPr>
                <w:rFonts w:ascii="Arial" w:hAnsi="Arial" w:cs="Arial"/>
                <w:b/>
                <w:sz w:val="22"/>
              </w:rPr>
              <w:t>829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A0B36C0" w:rsidR="004E4BD7" w:rsidRDefault="00CE64C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535A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8CEED45" w:rsidR="005C6E7D" w:rsidRDefault="00F535A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03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F87657F" w:rsidR="00627D44" w:rsidRDefault="00F535A7" w:rsidP="00A53652">
      <w:pPr>
        <w:jc w:val="center"/>
        <w:rPr>
          <w:rFonts w:ascii="Arial" w:hAnsi="Arial" w:cs="Arial"/>
          <w:b/>
        </w:rPr>
      </w:pPr>
      <w:r w:rsidRPr="00F535A7">
        <w:rPr>
          <w:rFonts w:ascii="Arial" w:hAnsi="Arial" w:cs="Arial"/>
          <w:b/>
        </w:rPr>
        <w:t xml:space="preserve">1-829 Variable Speed Limits (VSLs) improvements - Benefits and reporting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C665CE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535A7">
            <w:rPr>
              <w:rStyle w:val="Style1"/>
            </w:rPr>
            <w:t>01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9C107E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535A7">
            <w:rPr>
              <w:rStyle w:val="Style2"/>
            </w:rPr>
            <w:t>03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535A7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AF8916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535A7">
        <w:rPr>
          <w:rFonts w:ascii="Arial" w:hAnsi="Arial" w:cs="Arial"/>
          <w:b/>
        </w:rPr>
        <w:t>149,764.65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A8685FE" w:rsidR="00627D44" w:rsidRPr="00627D44" w:rsidRDefault="00642EB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6" w:name="SenderName1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DE4E75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F535A7">
              <w:rPr>
                <w:rFonts w:ascii="Arial" w:hAnsi="Arial" w:cs="Arial"/>
              </w:rPr>
              <w:t>829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E87977D" w:rsidR="00627D44" w:rsidRPr="00627D44" w:rsidRDefault="00F535A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8EB55F3" w:rsidR="00627D44" w:rsidRPr="00627D44" w:rsidRDefault="00F535A7" w:rsidP="00727813">
            <w:pPr>
              <w:rPr>
                <w:rFonts w:ascii="Arial" w:hAnsi="Arial" w:cs="Arial"/>
              </w:rPr>
            </w:pPr>
            <w:bookmarkStart w:id="22" w:name="bkCostCentre"/>
            <w:r w:rsidRPr="00F535A7">
              <w:rPr>
                <w:rFonts w:ascii="Arial" w:hAnsi="Arial" w:cs="Arial"/>
              </w:rPr>
              <w:t>602444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442D1" w14:textId="77777777" w:rsidR="00CE64CF" w:rsidRDefault="00CE64CF">
      <w:r>
        <w:separator/>
      </w:r>
    </w:p>
  </w:endnote>
  <w:endnote w:type="continuationSeparator" w:id="0">
    <w:p w14:paraId="098D29A3" w14:textId="77777777" w:rsidR="00CE64CF" w:rsidRDefault="00CE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E64C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48711" w14:textId="77777777" w:rsidR="00CE64CF" w:rsidRDefault="00CE64CF">
      <w:r>
        <w:separator/>
      </w:r>
    </w:p>
  </w:footnote>
  <w:footnote w:type="continuationSeparator" w:id="0">
    <w:p w14:paraId="2142A9CA" w14:textId="77777777" w:rsidR="00CE64CF" w:rsidRDefault="00CE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7738"/>
    <w:rsid w:val="00627D44"/>
    <w:rsid w:val="00642EB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E64CF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535A7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12893"/>
    <w:rsid w:val="004B0721"/>
    <w:rsid w:val="004B52BA"/>
    <w:rsid w:val="00506E85"/>
    <w:rsid w:val="00622F0A"/>
    <w:rsid w:val="0067729F"/>
    <w:rsid w:val="00692579"/>
    <w:rsid w:val="00695C80"/>
    <w:rsid w:val="006F5232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BD32-2E55-4A8B-B2A8-D752F635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2019-05-02T10:11:00Z</dcterms:created>
  <dcterms:modified xsi:type="dcterms:W3CDTF">2019-05-03T09:46:00Z</dcterms:modified>
</cp:coreProperties>
</file>