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F041B" w14:textId="77777777" w:rsidR="004C56F2" w:rsidRDefault="00A6090C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 wp14:anchorId="3B327C00" wp14:editId="1ACBE88A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4FFC" w14:textId="77777777" w:rsidR="004C56F2" w:rsidRDefault="00A6090C">
      <w:pPr>
        <w:spacing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9237A9" w14:textId="77777777" w:rsidR="004C56F2" w:rsidRDefault="00A6090C">
      <w:pPr>
        <w:spacing w:after="0" w:line="259" w:lineRule="auto"/>
        <w:ind w:left="166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376E2251" w14:textId="77777777" w:rsidR="004C56F2" w:rsidRDefault="00A6090C">
      <w:pPr>
        <w:tabs>
          <w:tab w:val="center" w:pos="1809"/>
          <w:tab w:val="center" w:pos="6795"/>
        </w:tabs>
        <w:spacing w:after="0" w:line="259" w:lineRule="auto"/>
        <w:ind w:left="0" w:firstLine="0"/>
      </w:pPr>
      <w:r>
        <w:rPr>
          <w:sz w:val="22"/>
        </w:rPr>
        <w:t xml:space="preserve">Our ref: </w:t>
      </w:r>
      <w:r>
        <w:rPr>
          <w:sz w:val="22"/>
        </w:rPr>
        <w:tab/>
      </w:r>
      <w:r>
        <w:rPr>
          <w:b/>
          <w:sz w:val="22"/>
        </w:rPr>
        <w:t>1-670</w:t>
      </w:r>
      <w:r>
        <w:rPr>
          <w:sz w:val="22"/>
        </w:rPr>
        <w:t xml:space="preserve"> </w:t>
      </w:r>
      <w:r>
        <w:rPr>
          <w:sz w:val="22"/>
        </w:rPr>
        <w:tab/>
        <w:t xml:space="preserve">SPATS Framework </w:t>
      </w:r>
    </w:p>
    <w:p w14:paraId="172741B0" w14:textId="77777777" w:rsidR="004C56F2" w:rsidRDefault="00A6090C">
      <w:pPr>
        <w:tabs>
          <w:tab w:val="center" w:pos="1526"/>
          <w:tab w:val="center" w:pos="7182"/>
        </w:tabs>
        <w:spacing w:after="0" w:line="259" w:lineRule="auto"/>
        <w:ind w:left="0" w:firstLine="0"/>
      </w:pPr>
      <w:r>
        <w:rPr>
          <w:sz w:val="22"/>
        </w:rPr>
        <w:t xml:space="preserve">Your ref: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2/09K Temple Quay House </w:t>
      </w:r>
    </w:p>
    <w:p w14:paraId="580FC29F" w14:textId="77777777" w:rsidR="004C56F2" w:rsidRDefault="00A6090C">
      <w:pPr>
        <w:tabs>
          <w:tab w:val="center" w:pos="6523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2 The Square </w:t>
      </w:r>
    </w:p>
    <w:p w14:paraId="6FAA24C0" w14:textId="77777777" w:rsidR="004C56F2" w:rsidRDefault="00A6090C">
      <w:pPr>
        <w:tabs>
          <w:tab w:val="center" w:pos="6515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Temple Quay </w:t>
      </w:r>
    </w:p>
    <w:p w14:paraId="6D50D587" w14:textId="77777777" w:rsidR="004C56F2" w:rsidRDefault="00A6090C">
      <w:pPr>
        <w:tabs>
          <w:tab w:val="center" w:pos="6674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Bristol, BS1 6HA </w:t>
      </w:r>
    </w:p>
    <w:p w14:paraId="511C9EF1" w14:textId="77777777" w:rsidR="004C56F2" w:rsidRDefault="00A6090C">
      <w:pPr>
        <w:tabs>
          <w:tab w:val="center" w:pos="5855"/>
        </w:tabs>
        <w:spacing w:after="0" w:line="259" w:lineRule="auto"/>
        <w:ind w:left="0" w:firstLine="0"/>
      </w:pPr>
      <w:r>
        <w:rPr>
          <w:b/>
          <w:sz w:val="22"/>
        </w:rPr>
        <w:t xml:space="preserve">Arup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14:paraId="520A69FA" w14:textId="77777777" w:rsidR="004C56F2" w:rsidRDefault="00A6090C">
      <w:pPr>
        <w:spacing w:after="0" w:line="259" w:lineRule="auto"/>
        <w:ind w:left="166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14:paraId="74908145" w14:textId="77777777" w:rsidR="004C56F2" w:rsidRDefault="00A6090C">
      <w:pPr>
        <w:tabs>
          <w:tab w:val="center" w:pos="6407"/>
        </w:tabs>
        <w:spacing w:after="0" w:line="259" w:lineRule="auto"/>
        <w:ind w:left="0" w:firstLine="0"/>
      </w:pPr>
      <w:proofErr w:type="gramStart"/>
      <w:r>
        <w:rPr>
          <w:sz w:val="22"/>
        </w:rPr>
        <w:t>via</w:t>
      </w:r>
      <w:proofErr w:type="gramEnd"/>
      <w:r>
        <w:rPr>
          <w:sz w:val="22"/>
        </w:rPr>
        <w:t xml:space="preserve"> Bravo  </w:t>
      </w:r>
      <w:r>
        <w:rPr>
          <w:sz w:val="22"/>
        </w:rPr>
        <w:tab/>
      </w:r>
      <w:r>
        <w:rPr>
          <w:b/>
          <w:sz w:val="22"/>
        </w:rPr>
        <w:t xml:space="preserve">28/08/2018 </w:t>
      </w:r>
    </w:p>
    <w:p w14:paraId="5CD7D0B1" w14:textId="662038C5" w:rsidR="004C56F2" w:rsidRDefault="00A6090C" w:rsidP="00B33E63">
      <w:pPr>
        <w:spacing w:after="0" w:line="259" w:lineRule="auto"/>
        <w:ind w:left="166" w:firstLine="0"/>
      </w:pPr>
      <w:r>
        <w:rPr>
          <w:sz w:val="22"/>
        </w:rPr>
        <w:t xml:space="preserve"> </w:t>
      </w:r>
      <w:r>
        <w:rPr>
          <w:b/>
          <w:sz w:val="22"/>
        </w:rPr>
        <w:t xml:space="preserve"> </w:t>
      </w:r>
    </w:p>
    <w:p w14:paraId="5E6DFF33" w14:textId="77777777" w:rsidR="004C56F2" w:rsidRDefault="00A6090C">
      <w:pPr>
        <w:ind w:left="50" w:right="96"/>
        <w:jc w:val="center"/>
      </w:pPr>
      <w:r>
        <w:rPr>
          <w:b/>
        </w:rPr>
        <w:t xml:space="preserve">OFFICIAL </w:t>
      </w:r>
    </w:p>
    <w:p w14:paraId="3CE42CC2" w14:textId="77777777" w:rsidR="004C56F2" w:rsidRDefault="00A6090C">
      <w:pPr>
        <w:spacing w:after="0" w:line="259" w:lineRule="auto"/>
        <w:ind w:left="166" w:firstLine="0"/>
      </w:pPr>
      <w:r>
        <w:rPr>
          <w:b/>
        </w:rPr>
        <w:t xml:space="preserve"> </w:t>
      </w:r>
    </w:p>
    <w:p w14:paraId="1895D12A" w14:textId="77777777" w:rsidR="004C56F2" w:rsidRDefault="00A6090C">
      <w:pPr>
        <w:ind w:left="161" w:right="194"/>
      </w:pPr>
      <w:r>
        <w:t xml:space="preserve">Dear Sir/Madam </w:t>
      </w:r>
    </w:p>
    <w:p w14:paraId="4686050F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1E7CF142" w14:textId="77777777" w:rsidR="004C56F2" w:rsidRDefault="00A6090C">
      <w:pPr>
        <w:ind w:left="50" w:right="101"/>
        <w:jc w:val="center"/>
      </w:pPr>
      <w:r>
        <w:rPr>
          <w:b/>
        </w:rPr>
        <w:t xml:space="preserve">SPECIALIST PROFESSIONAL AND TECHNICAL SERVICES FRAMEWORK Lot 1 - Technical Consultancy, Engineering Advice, Research and Innovation </w:t>
      </w:r>
    </w:p>
    <w:p w14:paraId="3A403E87" w14:textId="77777777" w:rsidR="004C56F2" w:rsidRDefault="00A6090C">
      <w:pPr>
        <w:spacing w:after="0" w:line="259" w:lineRule="auto"/>
        <w:ind w:left="12" w:firstLine="0"/>
        <w:jc w:val="center"/>
      </w:pPr>
      <w:r>
        <w:rPr>
          <w:b/>
        </w:rPr>
        <w:t xml:space="preserve"> </w:t>
      </w:r>
    </w:p>
    <w:p w14:paraId="4DAB9ACE" w14:textId="77777777" w:rsidR="004C56F2" w:rsidRDefault="00A6090C">
      <w:pPr>
        <w:pStyle w:val="Heading1"/>
        <w:ind w:left="50" w:right="32"/>
      </w:pPr>
      <w:r>
        <w:t xml:space="preserve">1-670 Specialist Advice for Severn Bridges Toll Decommissioning and Determination of Severn Bridge Future Operating Model  </w:t>
      </w:r>
    </w:p>
    <w:p w14:paraId="4B5EC1E7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0D41986F" w14:textId="77777777" w:rsidR="004C56F2" w:rsidRDefault="00A6090C">
      <w:pPr>
        <w:ind w:left="161" w:right="194"/>
      </w:pPr>
      <w:r>
        <w:t xml:space="preserve">On behalf of Highways England, I am authorised to accept your proposal of 23 August 2018 for the above Package Order at the prices/rates quoted.  </w:t>
      </w:r>
    </w:p>
    <w:p w14:paraId="288181D0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0B5DD7D7" w14:textId="77777777" w:rsidR="004C56F2" w:rsidRDefault="00A6090C">
      <w:pPr>
        <w:ind w:left="161" w:right="194"/>
      </w:pPr>
      <w:r>
        <w:t xml:space="preserve">This Package Order start date is 28 August 2018, and the completion date is 30 June 2019. </w:t>
      </w:r>
    </w:p>
    <w:p w14:paraId="2A2E0D54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43C20829" w14:textId="77777777" w:rsidR="004C56F2" w:rsidRDefault="00A6090C">
      <w:pPr>
        <w:ind w:left="161" w:right="194"/>
      </w:pPr>
      <w:r>
        <w:t xml:space="preserve">The authorised maximum Package Order cost is </w:t>
      </w:r>
      <w:r>
        <w:rPr>
          <w:b/>
        </w:rPr>
        <w:t>£1,121,582.70</w:t>
      </w:r>
      <w:r>
        <w:t xml:space="preserve"> (excluding VAT). This cost is not to be exceeded without prior written approval of the Procurement Officer. </w:t>
      </w:r>
    </w:p>
    <w:p w14:paraId="05BFF307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2FDAF6C3" w14:textId="0CC73875" w:rsidR="004C56F2" w:rsidRDefault="00B33E63">
      <w:pPr>
        <w:ind w:left="161" w:right="194"/>
      </w:pPr>
      <w:proofErr w:type="gramStart"/>
      <w:r>
        <w:t>x</w:t>
      </w:r>
      <w:proofErr w:type="gramEnd"/>
      <w:r w:rsidR="00A6090C">
        <w:t xml:space="preserve"> is the Project Sponsor, and can be contacted direct on </w:t>
      </w:r>
      <w:r>
        <w:t>x</w:t>
      </w:r>
      <w:r w:rsidR="00A6090C">
        <w:t xml:space="preserve"> to arrange a start-up meeting. Please see Annex A overleaf for invoicing information. </w:t>
      </w:r>
    </w:p>
    <w:p w14:paraId="7E39588C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7906FE86" w14:textId="77777777" w:rsidR="004C56F2" w:rsidRDefault="00A6090C">
      <w:pPr>
        <w:ind w:left="161" w:right="194"/>
      </w:pPr>
      <w:r>
        <w:t xml:space="preserve">Any queries relating to this letter and its contents should be sent via Bravo messaging. </w:t>
      </w:r>
    </w:p>
    <w:p w14:paraId="1C5F4AB3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0EC17DC9" w14:textId="77777777" w:rsidR="004C56F2" w:rsidRDefault="00A6090C">
      <w:pPr>
        <w:ind w:left="161" w:right="194"/>
      </w:pPr>
      <w:r>
        <w:t xml:space="preserve">Yours faithfully </w:t>
      </w:r>
    </w:p>
    <w:p w14:paraId="0933501C" w14:textId="51CDA25D" w:rsidR="004C56F2" w:rsidRDefault="00A6090C" w:rsidP="00B33E63">
      <w:pPr>
        <w:spacing w:after="0" w:line="259" w:lineRule="auto"/>
        <w:ind w:left="166" w:firstLine="0"/>
      </w:pPr>
      <w:r>
        <w:t xml:space="preserve">  </w:t>
      </w:r>
    </w:p>
    <w:p w14:paraId="58DABD06" w14:textId="77777777" w:rsidR="00B33E63" w:rsidRDefault="00B33E63">
      <w:pPr>
        <w:spacing w:after="0" w:line="259" w:lineRule="auto"/>
        <w:ind w:left="166" w:firstLine="0"/>
      </w:pPr>
    </w:p>
    <w:p w14:paraId="5A9276F4" w14:textId="77777777" w:rsidR="00B33E63" w:rsidRDefault="00B33E63">
      <w:pPr>
        <w:spacing w:after="0" w:line="259" w:lineRule="auto"/>
        <w:ind w:left="166" w:firstLine="0"/>
      </w:pPr>
    </w:p>
    <w:p w14:paraId="1D35A277" w14:textId="77777777" w:rsidR="00B33E63" w:rsidRDefault="00B33E63">
      <w:pPr>
        <w:spacing w:after="0" w:line="259" w:lineRule="auto"/>
        <w:ind w:left="166" w:firstLine="0"/>
      </w:pPr>
      <w:bookmarkStart w:id="0" w:name="_GoBack"/>
      <w:bookmarkEnd w:id="0"/>
    </w:p>
    <w:p w14:paraId="2DA6766A" w14:textId="77777777" w:rsidR="00B33E63" w:rsidRDefault="00B33E63">
      <w:pPr>
        <w:spacing w:after="0" w:line="259" w:lineRule="auto"/>
        <w:ind w:left="166" w:firstLine="0"/>
      </w:pPr>
    </w:p>
    <w:p w14:paraId="2948A9DC" w14:textId="77777777" w:rsidR="004C56F2" w:rsidRDefault="00A6090C">
      <w:pPr>
        <w:spacing w:after="0" w:line="259" w:lineRule="auto"/>
        <w:ind w:left="166" w:firstLine="0"/>
      </w:pPr>
      <w:r>
        <w:t>Email: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u w:val="single" w:color="0000FF"/>
        </w:rPr>
        <w:t>SPATS_Framework_Lot1@highwaysengland.co.uk</w:t>
      </w:r>
      <w:r>
        <w:t xml:space="preserve">   </w:t>
      </w:r>
    </w:p>
    <w:p w14:paraId="63A938B5" w14:textId="77777777" w:rsidR="004C56F2" w:rsidRDefault="00A6090C">
      <w:pPr>
        <w:ind w:left="161" w:right="194"/>
      </w:pPr>
      <w:r>
        <w:t xml:space="preserve">(via email, please save a copy to your contract file) </w:t>
      </w:r>
    </w:p>
    <w:p w14:paraId="60C24423" w14:textId="17532073" w:rsidR="004C56F2" w:rsidRDefault="00B33E63" w:rsidP="00B33E63">
      <w:pPr>
        <w:spacing w:after="262" w:line="259" w:lineRule="auto"/>
        <w:ind w:left="1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A8F81A" wp14:editId="6B10AAAD">
                <wp:simplePos x="0" y="0"/>
                <wp:positionH relativeFrom="column">
                  <wp:posOffset>3933825</wp:posOffset>
                </wp:positionH>
                <wp:positionV relativeFrom="paragraph">
                  <wp:posOffset>304800</wp:posOffset>
                </wp:positionV>
                <wp:extent cx="2505710" cy="838200"/>
                <wp:effectExtent l="0" t="0" r="8890" b="0"/>
                <wp:wrapSquare wrapText="bothSides"/>
                <wp:docPr id="2486" name="Group 2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710" cy="838200"/>
                          <a:chOff x="0" y="0"/>
                          <a:chExt cx="2505710" cy="838457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2370963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B0568" w14:textId="77777777" w:rsidR="004C56F2" w:rsidRDefault="00A6090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6"/>
                            <a:ext cx="2505710" cy="783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486" o:spid="_x0000_s1026" style="position:absolute;left:0;text-align:left;margin-left:309.75pt;margin-top:24pt;width:197.3pt;height:66pt;z-index:251658240" coordsize="25057,8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">
                <v:rect id="Rectangle 17" o:spid="_x0000_s1027" style="position:absolute;left:23709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7F8B0568" w14:textId="77777777" w:rsidR="004C56F2" w:rsidRDefault="00A6090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top:548;width:25057;height:7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xPfHDAAAA2wAAAA8AAABkcnMvZG93bnJldi54bWxEj0FrAjEUhO9C/0N4Qm+aVUFkNYoW2grS&#10;Q1U8PzbPZHXzsmzSde2vN4WCx2FmvmEWq85VoqUmlJ4VjIYZCOLC65KNguPhfTADESKyxsozKbhT&#10;gNXypbfAXPsbf1O7j0YkCIccFdgY61zKUFhyGIa+Jk7e2TcOY5KNkbrBW4K7So6zbCodlpwWLNb0&#10;Zqm47n+cgo+2nFy+jLmeNnryi7vtZnb/tEq99rv1HESkLj7D/+2tVjCewt+X9AP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E98cMAAADbAAAADwAAAAAAAAAAAAAAAACf&#10;AgAAZHJzL2Rvd25yZXYueG1sUEsFBgAAAAAEAAQA9wAAAI8DAAAAAA==&#10;">
                  <v:imagedata r:id="rId8" o:title=""/>
                </v:shape>
                <w10:wrap type="square"/>
              </v:group>
            </w:pict>
          </mc:Fallback>
        </mc:AlternateContent>
      </w:r>
      <w:r w:rsidR="00A6090C">
        <w:rPr>
          <w:sz w:val="16"/>
        </w:rPr>
        <w:t xml:space="preserve"> </w:t>
      </w:r>
      <w:r w:rsidR="00A6090C">
        <w:rPr>
          <w:sz w:val="16"/>
        </w:rPr>
        <w:tab/>
        <w:t xml:space="preserve"> </w:t>
      </w:r>
      <w:r w:rsidR="00A6090C">
        <w:rPr>
          <w:sz w:val="18"/>
        </w:rPr>
        <w:t xml:space="preserve"> </w:t>
      </w:r>
    </w:p>
    <w:p w14:paraId="17BCCAC2" w14:textId="7CF67E2B" w:rsidR="004C56F2" w:rsidRDefault="00A6090C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14:paraId="40BB385D" w14:textId="77777777" w:rsidR="004C56F2" w:rsidRDefault="00A6090C">
      <w:pPr>
        <w:spacing w:after="17" w:line="259" w:lineRule="auto"/>
        <w:ind w:left="-5" w:right="-5004"/>
      </w:pPr>
      <w:r>
        <w:rPr>
          <w:sz w:val="12"/>
        </w:rPr>
        <w:t xml:space="preserve">Registered office Bridge House, 1 Walnut Tree Close, Guildford GU1 4LZ </w:t>
      </w:r>
    </w:p>
    <w:p w14:paraId="696E10FD" w14:textId="77777777" w:rsidR="004C56F2" w:rsidRDefault="00A6090C">
      <w:pPr>
        <w:spacing w:after="53" w:line="259" w:lineRule="auto"/>
        <w:ind w:left="-5" w:right="-5004"/>
      </w:pPr>
      <w:r>
        <w:rPr>
          <w:sz w:val="12"/>
        </w:rPr>
        <w:t xml:space="preserve">Highways England Company Limited registered in England and Wales number 09346363 </w:t>
      </w:r>
    </w:p>
    <w:p w14:paraId="3E8EA582" w14:textId="77777777" w:rsidR="004C56F2" w:rsidRDefault="00A6090C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1703FC7" w14:textId="77777777" w:rsidR="004C56F2" w:rsidRDefault="00A6090C">
      <w:pPr>
        <w:spacing w:after="0" w:line="259" w:lineRule="auto"/>
        <w:ind w:left="-132" w:firstLine="0"/>
      </w:pPr>
      <w:r>
        <w:rPr>
          <w:noProof/>
        </w:rPr>
        <w:lastRenderedPageBreak/>
        <w:drawing>
          <wp:inline distT="0" distB="0" distL="0" distR="0" wp14:anchorId="666D09AD" wp14:editId="00192FCE">
            <wp:extent cx="2057400" cy="638175"/>
            <wp:effectExtent l="0" t="0" r="0" b="0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B56B6" w14:textId="77777777" w:rsidR="004C56F2" w:rsidRDefault="00A6090C">
      <w:pPr>
        <w:spacing w:after="22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4A5E68" w14:textId="77777777" w:rsidR="004C56F2" w:rsidRDefault="00A6090C">
      <w:pPr>
        <w:pStyle w:val="Heading1"/>
        <w:spacing w:after="0" w:line="259" w:lineRule="auto"/>
        <w:ind w:left="166" w:right="0" w:firstLine="0"/>
        <w:jc w:val="left"/>
      </w:pPr>
      <w:r>
        <w:t xml:space="preserve">Annex A - Invoicing information </w:t>
      </w:r>
    </w:p>
    <w:p w14:paraId="0B149C5E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30BF7ACC" w14:textId="77777777" w:rsidR="004C56F2" w:rsidRDefault="00A6090C">
      <w:pPr>
        <w:ind w:left="161" w:right="194"/>
      </w:pPr>
      <w:r>
        <w:t xml:space="preserve">Please note that the Project Sponsor will be contacting you shortly with an Agreement number to quote on your invoices. </w:t>
      </w:r>
    </w:p>
    <w:p w14:paraId="3CD6A3E0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115991F5" w14:textId="77777777" w:rsidR="004C56F2" w:rsidRDefault="00A6090C">
      <w:pPr>
        <w:numPr>
          <w:ilvl w:val="0"/>
          <w:numId w:val="1"/>
        </w:numPr>
        <w:ind w:right="194" w:hanging="360"/>
      </w:pPr>
      <w:r>
        <w:t xml:space="preserve">When you report the value of completed work each month we will give you a receipt number. </w:t>
      </w:r>
    </w:p>
    <w:p w14:paraId="344125B8" w14:textId="77777777" w:rsidR="004C56F2" w:rsidRDefault="00A6090C">
      <w:pPr>
        <w:spacing w:after="0" w:line="259" w:lineRule="auto"/>
        <w:ind w:left="526" w:firstLine="0"/>
      </w:pPr>
      <w:r>
        <w:t xml:space="preserve"> </w:t>
      </w:r>
    </w:p>
    <w:p w14:paraId="4250C2C9" w14:textId="77777777" w:rsidR="004C56F2" w:rsidRDefault="00A6090C">
      <w:pPr>
        <w:numPr>
          <w:ilvl w:val="0"/>
          <w:numId w:val="1"/>
        </w:numPr>
        <w:ind w:right="194" w:hanging="360"/>
      </w:pPr>
      <w:r>
        <w:t xml:space="preserve">Please quote the agreement number and the monthly receipt number on your invoice to ensure prompt payment. </w:t>
      </w:r>
    </w:p>
    <w:p w14:paraId="2F4D62AD" w14:textId="77777777" w:rsidR="004C56F2" w:rsidRDefault="00A6090C">
      <w:pPr>
        <w:spacing w:after="0" w:line="259" w:lineRule="auto"/>
        <w:ind w:left="166" w:firstLine="0"/>
      </w:pPr>
      <w:r>
        <w:t xml:space="preserve"> </w:t>
      </w:r>
    </w:p>
    <w:p w14:paraId="46CF4F87" w14:textId="77777777" w:rsidR="004C56F2" w:rsidRDefault="00A6090C">
      <w:pPr>
        <w:numPr>
          <w:ilvl w:val="0"/>
          <w:numId w:val="1"/>
        </w:numPr>
        <w:ind w:right="194" w:hanging="360"/>
      </w:pPr>
      <w:r>
        <w:t xml:space="preserve">When submitting your invoice(s), please also include the following information: </w:t>
      </w:r>
    </w:p>
    <w:p w14:paraId="1A2ACF3A" w14:textId="77777777" w:rsidR="004C56F2" w:rsidRDefault="00A6090C">
      <w:pPr>
        <w:spacing w:after="0" w:line="259" w:lineRule="auto"/>
        <w:ind w:left="526" w:firstLine="0"/>
      </w:pPr>
      <w:r>
        <w:t xml:space="preserve"> </w:t>
      </w:r>
    </w:p>
    <w:tbl>
      <w:tblPr>
        <w:tblStyle w:val="TableGrid"/>
        <w:tblW w:w="9525" w:type="dxa"/>
        <w:tblInd w:w="82" w:type="dxa"/>
        <w:tblCellMar>
          <w:top w:w="37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2869"/>
        <w:gridCol w:w="3713"/>
        <w:gridCol w:w="2943"/>
      </w:tblGrid>
      <w:tr w:rsidR="004C56F2" w14:paraId="5A82BE3D" w14:textId="77777777">
        <w:trPr>
          <w:trHeight w:val="341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5CAE19" w14:textId="77777777" w:rsidR="004C56F2" w:rsidRDefault="00A6090C">
            <w:pPr>
              <w:spacing w:after="0" w:line="259" w:lineRule="auto"/>
              <w:ind w:left="0" w:firstLine="0"/>
            </w:pPr>
            <w:r>
              <w:rPr>
                <w:b/>
              </w:rPr>
              <w:t>Invoice Address:</w:t>
            </w:r>
            <w: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398FE09B" w14:textId="77777777" w:rsidR="004C56F2" w:rsidRDefault="00A6090C">
            <w:pPr>
              <w:spacing w:after="0" w:line="259" w:lineRule="auto"/>
              <w:ind w:left="2" w:firstLine="0"/>
            </w:pPr>
            <w:r>
              <w:rPr>
                <w:b/>
              </w:rPr>
              <w:t>Invoice Details:</w:t>
            </w:r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5FA866F5" w14:textId="77777777" w:rsidR="004C56F2" w:rsidRDefault="00A6090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C56F2" w14:paraId="60EBDE3E" w14:textId="77777777">
        <w:trPr>
          <w:trHeight w:val="343"/>
        </w:trPr>
        <w:tc>
          <w:tcPr>
            <w:tcW w:w="2869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FFF3" w14:textId="77777777" w:rsidR="004C56F2" w:rsidRDefault="00A6090C">
            <w:pPr>
              <w:spacing w:after="0" w:line="259" w:lineRule="auto"/>
              <w:ind w:left="0" w:firstLine="0"/>
            </w:pPr>
            <w:r>
              <w:t xml:space="preserve">Highways England </w:t>
            </w:r>
          </w:p>
          <w:p w14:paraId="0E100CA9" w14:textId="77777777" w:rsidR="004C56F2" w:rsidRDefault="00A6090C">
            <w:pPr>
              <w:spacing w:after="0" w:line="259" w:lineRule="auto"/>
              <w:ind w:left="0" w:firstLine="0"/>
              <w:jc w:val="both"/>
            </w:pPr>
            <w:r>
              <w:t xml:space="preserve">Accounts Payable Team </w:t>
            </w:r>
          </w:p>
          <w:p w14:paraId="18C25AC8" w14:textId="77777777" w:rsidR="004C56F2" w:rsidRDefault="00A6090C">
            <w:pPr>
              <w:spacing w:after="15" w:line="259" w:lineRule="auto"/>
              <w:ind w:left="0" w:firstLine="0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Floor  </w:t>
            </w:r>
          </w:p>
          <w:p w14:paraId="732164A6" w14:textId="77777777" w:rsidR="004C56F2" w:rsidRDefault="00A6090C">
            <w:pPr>
              <w:spacing w:after="0" w:line="259" w:lineRule="auto"/>
              <w:ind w:left="0" w:firstLine="0"/>
            </w:pPr>
            <w:r>
              <w:t xml:space="preserve">The Cube </w:t>
            </w:r>
          </w:p>
          <w:p w14:paraId="631F24C5" w14:textId="77777777" w:rsidR="004C56F2" w:rsidRDefault="00A6090C">
            <w:pPr>
              <w:spacing w:after="0" w:line="259" w:lineRule="auto"/>
              <w:ind w:left="0" w:firstLine="0"/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 </w:t>
            </w:r>
          </w:p>
          <w:p w14:paraId="3CD28C22" w14:textId="77777777" w:rsidR="004C56F2" w:rsidRDefault="00A6090C">
            <w:pPr>
              <w:spacing w:after="0" w:line="259" w:lineRule="auto"/>
              <w:ind w:left="0" w:firstLine="0"/>
            </w:pPr>
            <w:r>
              <w:t xml:space="preserve">Birmingham </w:t>
            </w:r>
          </w:p>
          <w:p w14:paraId="7456C3C6" w14:textId="77777777" w:rsidR="004C56F2" w:rsidRDefault="00A6090C">
            <w:pPr>
              <w:spacing w:after="0" w:line="259" w:lineRule="auto"/>
              <w:ind w:left="0" w:firstLine="0"/>
            </w:pPr>
            <w:r>
              <w:t xml:space="preserve">West Midlands B1 1RN </w:t>
            </w:r>
          </w:p>
        </w:tc>
        <w:tc>
          <w:tcPr>
            <w:tcW w:w="3713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3FA17173" w14:textId="77777777" w:rsidR="004C56F2" w:rsidRDefault="00A6090C">
            <w:pPr>
              <w:spacing w:after="0" w:line="259" w:lineRule="auto"/>
              <w:ind w:left="2" w:firstLine="0"/>
            </w:pPr>
            <w:r>
              <w:t xml:space="preserve">Contract Number: </w:t>
            </w:r>
          </w:p>
        </w:tc>
        <w:tc>
          <w:tcPr>
            <w:tcW w:w="2943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F8A1F9F" w14:textId="77777777" w:rsidR="004C56F2" w:rsidRDefault="00A6090C">
            <w:pPr>
              <w:spacing w:after="0" w:line="259" w:lineRule="auto"/>
              <w:ind w:left="2" w:firstLine="0"/>
            </w:pPr>
            <w:r>
              <w:t xml:space="preserve">2015/S 160-293835 </w:t>
            </w:r>
          </w:p>
        </w:tc>
      </w:tr>
      <w:tr w:rsidR="004C56F2" w14:paraId="27139506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9D54D" w14:textId="77777777" w:rsidR="004C56F2" w:rsidRDefault="004C56F2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1B38D094" w14:textId="77777777" w:rsidR="004C56F2" w:rsidRDefault="00A6090C">
            <w:pPr>
              <w:spacing w:after="0" w:line="259" w:lineRule="auto"/>
              <w:ind w:left="2" w:firstLine="0"/>
            </w:pPr>
            <w:r>
              <w:t xml:space="preserve">SPATS Work Package Number: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6DA67CED" w14:textId="77777777" w:rsidR="004C56F2" w:rsidRDefault="00A6090C">
            <w:pPr>
              <w:spacing w:after="0" w:line="259" w:lineRule="auto"/>
              <w:ind w:left="2" w:firstLine="0"/>
            </w:pPr>
            <w:r>
              <w:t xml:space="preserve">1-670 </w:t>
            </w:r>
          </w:p>
        </w:tc>
      </w:tr>
      <w:tr w:rsidR="004C56F2" w14:paraId="76A9B936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8C3A6" w14:textId="77777777" w:rsidR="004C56F2" w:rsidRDefault="004C56F2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386812F" w14:textId="77777777" w:rsidR="004C56F2" w:rsidRDefault="00A6090C">
            <w:pPr>
              <w:spacing w:after="0" w:line="259" w:lineRule="auto"/>
              <w:ind w:left="2" w:firstLine="0"/>
            </w:pPr>
            <w:r>
              <w:t xml:space="preserve">Project Number (PIN):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1A16C5AA" w14:textId="77777777" w:rsidR="004C56F2" w:rsidRDefault="00A6090C">
            <w:pPr>
              <w:spacing w:after="0" w:line="259" w:lineRule="auto"/>
              <w:ind w:left="2" w:firstLine="0"/>
            </w:pPr>
            <w:r>
              <w:t xml:space="preserve">569846  </w:t>
            </w:r>
          </w:p>
        </w:tc>
      </w:tr>
      <w:tr w:rsidR="004C56F2" w14:paraId="0420CDDB" w14:textId="77777777">
        <w:trPr>
          <w:trHeight w:val="9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3E22" w14:textId="77777777" w:rsidR="004C56F2" w:rsidRDefault="004C56F2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10E37F63" w14:textId="77777777" w:rsidR="004C56F2" w:rsidRDefault="00A6090C">
            <w:pPr>
              <w:spacing w:after="0" w:line="259" w:lineRule="auto"/>
              <w:ind w:left="2" w:firstLine="0"/>
            </w:pPr>
            <w:r>
              <w:t xml:space="preserve">Project Sponsor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029AB510" w14:textId="77777777" w:rsidR="004C56F2" w:rsidRDefault="00A6090C">
            <w:pPr>
              <w:spacing w:after="0" w:line="259" w:lineRule="auto"/>
              <w:ind w:left="2" w:firstLine="0"/>
            </w:pPr>
            <w:r>
              <w:t xml:space="preserve">(as named above) </w:t>
            </w:r>
          </w:p>
        </w:tc>
      </w:tr>
    </w:tbl>
    <w:p w14:paraId="584F69D2" w14:textId="25AB499A" w:rsidR="004C56F2" w:rsidRDefault="00B33E63" w:rsidP="00B33E63">
      <w:pPr>
        <w:spacing w:after="6887" w:line="259" w:lineRule="auto"/>
        <w:ind w:left="1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4BB246" wp14:editId="4D1332C3">
                <wp:simplePos x="0" y="0"/>
                <wp:positionH relativeFrom="column">
                  <wp:posOffset>4017645</wp:posOffset>
                </wp:positionH>
                <wp:positionV relativeFrom="paragraph">
                  <wp:posOffset>4050665</wp:posOffset>
                </wp:positionV>
                <wp:extent cx="2505710" cy="838200"/>
                <wp:effectExtent l="0" t="0" r="8890" b="0"/>
                <wp:wrapSquare wrapText="bothSides"/>
                <wp:docPr id="2982" name="Group 2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710" cy="838200"/>
                          <a:chOff x="0" y="0"/>
                          <a:chExt cx="2505710" cy="838457"/>
                        </a:xfrm>
                      </wpg:grpSpPr>
                      <wps:wsp>
                        <wps:cNvPr id="204" name="Rectangle 204"/>
                        <wps:cNvSpPr/>
                        <wps:spPr>
                          <a:xfrm>
                            <a:off x="2370963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A4806" w14:textId="77777777" w:rsidR="004C56F2" w:rsidRDefault="00A6090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6"/>
                            <a:ext cx="2505710" cy="783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82" o:spid="_x0000_s1029" style="position:absolute;left:0;text-align:left;margin-left:316.35pt;margin-top:318.95pt;width:197.3pt;height:66pt;z-index:251659264" coordsize="25057,8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">
                <v:rect id="Rectangle 204" o:spid="_x0000_s1030" style="position:absolute;left:23709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14:paraId="315A4806" w14:textId="77777777" w:rsidR="004C56F2" w:rsidRDefault="00A6090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3" o:spid="_x0000_s1031" type="#_x0000_t75" style="position:absolute;top:548;width:25057;height:7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kIeTFAAAA3AAAAA8AAABkcnMvZG93bnJldi54bWxEj0FrAjEUhO8F/0N4grea1YUiq1FUsAql&#10;h1rx/Ng8k9XNy7JJ17W/vikUehxm5htmsepdLTpqQ+VZwWScgSAuva7YKDh97p5nIEJE1lh7JgUP&#10;CrBaDp4WWGh/5w/qjtGIBOFQoAIbY1NIGUpLDsPYN8TJu/jWYUyyNVK3eE9wV8tplr1IhxWnBYsN&#10;bS2Vt+OXU/DaVfn13ZjbeaPzb3w7bGaPvVVqNOzXcxCR+vgf/msftILpJIffM+kIy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5CHkxQAAANwAAAAPAAAAAAAAAAAAAAAA&#10;AJ8CAABkcnMvZG93bnJldi54bWxQSwUGAAAAAAQABAD3AAAAkQMAAAAA&#10;">
                  <v:imagedata r:id="rId8" o:title=""/>
                </v:shape>
                <w10:wrap type="square"/>
              </v:group>
            </w:pict>
          </mc:Fallback>
        </mc:AlternateContent>
      </w:r>
      <w:r w:rsidR="00A6090C">
        <w:t xml:space="preserve"> </w:t>
      </w:r>
    </w:p>
    <w:p w14:paraId="799B7ED8" w14:textId="77777777" w:rsidR="004C56F2" w:rsidRDefault="00A6090C">
      <w:pPr>
        <w:spacing w:after="17" w:line="259" w:lineRule="auto"/>
        <w:ind w:left="-5" w:right="-5004"/>
      </w:pPr>
      <w:r>
        <w:rPr>
          <w:sz w:val="12"/>
        </w:rPr>
        <w:t xml:space="preserve">Registered office Bridge House, 1 Walnut Tree Close, Guildford GU1 4LZ </w:t>
      </w:r>
    </w:p>
    <w:p w14:paraId="7CCC0D98" w14:textId="7C532784" w:rsidR="004C56F2" w:rsidRDefault="00A6090C" w:rsidP="00B33E63">
      <w:pPr>
        <w:spacing w:after="53" w:line="259" w:lineRule="auto"/>
        <w:ind w:left="-5" w:right="-5004"/>
      </w:pPr>
      <w:r>
        <w:rPr>
          <w:sz w:val="12"/>
        </w:rPr>
        <w:t xml:space="preserve">Highways England Company Limited registered in England and Wales number 09346363 </w:t>
      </w:r>
      <w:r>
        <w:rPr>
          <w:sz w:val="16"/>
        </w:rPr>
        <w:t xml:space="preserve"> </w:t>
      </w:r>
    </w:p>
    <w:sectPr w:rsidR="004C56F2">
      <w:pgSz w:w="11906" w:h="16838"/>
      <w:pgMar w:top="689" w:right="915" w:bottom="588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50B"/>
    <w:multiLevelType w:val="hybridMultilevel"/>
    <w:tmpl w:val="F432E368"/>
    <w:lvl w:ilvl="0" w:tplc="9D1E12E6">
      <w:start w:val="1"/>
      <w:numFmt w:val="decimal"/>
      <w:lvlText w:val="%1.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EA8A8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497A0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29C8E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69CF8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65A54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8DABC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AD6F4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14341E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F2"/>
    <w:rsid w:val="004C56F2"/>
    <w:rsid w:val="00A6090C"/>
    <w:rsid w:val="00B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D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0" w:lineRule="auto"/>
      <w:ind w:left="10" w:right="5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E63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0" w:lineRule="auto"/>
      <w:ind w:left="10" w:right="5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E63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37B1F841.dotm</Template>
  <TotalTime>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Payton, Jonathan</dc:creator>
  <cp:lastModifiedBy>Claridge, Rachel</cp:lastModifiedBy>
  <cp:revision>2</cp:revision>
  <dcterms:created xsi:type="dcterms:W3CDTF">2018-10-31T16:12:00Z</dcterms:created>
  <dcterms:modified xsi:type="dcterms:W3CDTF">2018-10-31T16:12:00Z</dcterms:modified>
</cp:coreProperties>
</file>