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5B" w:rsidRPr="00893741" w:rsidRDefault="0023225B" w:rsidP="0018612D">
      <w:pPr>
        <w:pStyle w:val="MarginText"/>
        <w:jc w:val="center"/>
        <w:rPr>
          <w:rFonts w:cs="Arial"/>
          <w:b/>
          <w:sz w:val="22"/>
          <w:szCs w:val="22"/>
          <w:u w:val="single"/>
        </w:rPr>
      </w:pPr>
      <w:r w:rsidRPr="00893741">
        <w:rPr>
          <w:rFonts w:cs="Arial"/>
          <w:b/>
          <w:sz w:val="22"/>
          <w:szCs w:val="22"/>
          <w:u w:val="single"/>
        </w:rPr>
        <w:t>FRAMEWORK SCHEDULE 4</w:t>
      </w:r>
    </w:p>
    <w:p w:rsidR="0023225B" w:rsidRPr="00893741" w:rsidRDefault="0023225B" w:rsidP="0018612D">
      <w:pPr>
        <w:pStyle w:val="MarginText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TECHNOLOGY PRODUCT</w:t>
      </w:r>
      <w:r w:rsidRPr="00472D62">
        <w:rPr>
          <w:rFonts w:cs="Arial"/>
          <w:b/>
          <w:sz w:val="22"/>
          <w:szCs w:val="22"/>
          <w:u w:val="single"/>
        </w:rPr>
        <w:t xml:space="preserve"> ORDER FORM AND </w:t>
      </w:r>
      <w:r>
        <w:rPr>
          <w:rFonts w:cs="Arial"/>
          <w:b/>
          <w:sz w:val="22"/>
          <w:szCs w:val="22"/>
          <w:u w:val="single"/>
        </w:rPr>
        <w:t>TECHNOLOGY PRODUCT</w:t>
      </w:r>
      <w:r w:rsidRPr="00472D62">
        <w:rPr>
          <w:rFonts w:cs="Arial"/>
          <w:b/>
          <w:sz w:val="22"/>
          <w:szCs w:val="22"/>
          <w:u w:val="single"/>
        </w:rPr>
        <w:t xml:space="preserve"> CALL</w:t>
      </w:r>
      <w:r w:rsidRPr="00893741">
        <w:rPr>
          <w:rFonts w:cs="Arial"/>
          <w:b/>
          <w:sz w:val="22"/>
          <w:szCs w:val="22"/>
          <w:u w:val="single"/>
        </w:rPr>
        <w:t>-OFF TERMS</w:t>
      </w:r>
    </w:p>
    <w:p w:rsidR="0023225B" w:rsidRPr="00F86336" w:rsidRDefault="0023225B" w:rsidP="00F86336">
      <w:pPr>
        <w:pStyle w:val="GPSmacrorestart"/>
      </w:pPr>
      <w:r w:rsidRPr="00F86336">
        <w:fldChar w:fldCharType="begin"/>
      </w:r>
      <w:r w:rsidRPr="00F86336">
        <w:instrText>LISTNUM \l 1 \s 0</w:instrText>
      </w:r>
      <w:r w:rsidRPr="00F86336">
        <w:fldChar w:fldCharType="end"/>
      </w:r>
    </w:p>
    <w:p w:rsidR="0023225B" w:rsidRDefault="0023225B" w:rsidP="0018612D">
      <w:pPr>
        <w:pStyle w:val="GPSSchPart"/>
      </w:pPr>
      <w:r w:rsidRPr="00893741">
        <w:rPr>
          <w:i/>
          <w:color w:val="1F497D"/>
        </w:rPr>
        <w:br w:type="page"/>
      </w:r>
      <w:r w:rsidRPr="00E5513B">
        <w:t xml:space="preserve">Part 1 </w:t>
      </w:r>
      <w:r w:rsidRPr="00472D62">
        <w:t xml:space="preserve">– </w:t>
      </w:r>
      <w:r>
        <w:rPr>
          <w:rFonts w:cs="Arial"/>
          <w:b w:val="0"/>
        </w:rPr>
        <w:t>TECHNOLOGY PRODUCT</w:t>
      </w:r>
      <w:r w:rsidRPr="00E5513B">
        <w:t xml:space="preserve"> Order Form</w:t>
      </w:r>
    </w:p>
    <w:p w:rsidR="0023225B" w:rsidRPr="00E5513B" w:rsidRDefault="0023225B" w:rsidP="00E5513B">
      <w:pPr>
        <w:overflowPunct/>
        <w:autoSpaceDE/>
        <w:autoSpaceDN/>
        <w:adjustRightInd/>
        <w:spacing w:after="0"/>
        <w:ind w:left="0"/>
        <w:jc w:val="center"/>
        <w:textAlignment w:val="auto"/>
        <w:rPr>
          <w:b/>
        </w:rPr>
      </w:pPr>
    </w:p>
    <w:p w:rsidR="0023225B" w:rsidRPr="0018612D" w:rsidRDefault="0023225B" w:rsidP="0018612D">
      <w:pPr>
        <w:pStyle w:val="ORDERFORML1SECTIONTITLE"/>
      </w:pPr>
      <w:r w:rsidRPr="0018612D">
        <w:t>SECTION A</w:t>
      </w:r>
    </w:p>
    <w:p w:rsidR="0023225B" w:rsidRPr="00893741" w:rsidRDefault="0023225B" w:rsidP="00001982">
      <w:pPr>
        <w:ind w:left="0"/>
      </w:pPr>
      <w:r w:rsidRPr="00893741">
        <w:t>This Order Form is issued in accordance with the provisions of the</w:t>
      </w:r>
      <w:r>
        <w:t xml:space="preserve"> Technology Product</w:t>
      </w:r>
      <w:r w:rsidRPr="00893741">
        <w:t xml:space="preserve"> Framework Agreement</w:t>
      </w:r>
      <w:r>
        <w:t xml:space="preserve"> RM 1054</w:t>
      </w:r>
      <w:r w:rsidRPr="00E5513B">
        <w:t>.</w:t>
      </w:r>
      <w:r w:rsidRPr="00893741">
        <w:t xml:space="preserve"> The Supplier agrees to supply the </w:t>
      </w:r>
      <w:r>
        <w:t>Goods and/or Services</w:t>
      </w:r>
      <w:r w:rsidRPr="00893741">
        <w:t xml:space="preserve"> specified below on and subject to the </w:t>
      </w:r>
      <w:r>
        <w:t xml:space="preserve">Order Form and the Call Off </w:t>
      </w:r>
      <w:r w:rsidRPr="00D03934">
        <w:t>Terms</w:t>
      </w:r>
      <w:r>
        <w:t xml:space="preserve"> (together referred to as the Call Off Contract.</w:t>
      </w:r>
    </w:p>
    <w:p w:rsidR="0023225B" w:rsidRDefault="0023225B" w:rsidP="008C4D68">
      <w:pPr>
        <w:spacing w:before="120"/>
        <w:ind w:left="0"/>
      </w:pPr>
      <w:r w:rsidRPr="00001982">
        <w:rPr>
          <w:b/>
        </w:rPr>
        <w:t>DATE</w:t>
      </w:r>
      <w:r w:rsidRPr="00001982">
        <w:rPr>
          <w:b/>
        </w:rPr>
        <w:tab/>
      </w:r>
      <w:r w:rsidRPr="004248B9">
        <w:tab/>
      </w:r>
      <w:r>
        <w:tab/>
      </w:r>
      <w:r>
        <w:rPr>
          <w:rStyle w:val="ORDERFORMTEXTBOCKChar"/>
          <w:b/>
          <w:i w:val="0"/>
          <w:lang w:val="en-GB"/>
        </w:rPr>
        <w:t>18 August 2015</w:t>
      </w:r>
    </w:p>
    <w:p w:rsidR="0023225B" w:rsidRPr="008C4D68" w:rsidRDefault="0023225B" w:rsidP="008C4D68">
      <w:pPr>
        <w:spacing w:before="120"/>
        <w:ind w:left="0"/>
      </w:pPr>
      <w:r w:rsidRPr="00001982">
        <w:rPr>
          <w:b/>
        </w:rPr>
        <w:t>ORDER NUMBER</w:t>
      </w:r>
      <w:r>
        <w:t xml:space="preserve"> </w:t>
      </w:r>
      <w:r>
        <w:tab/>
      </w:r>
      <w:r w:rsidRPr="00C1492A">
        <w:t xml:space="preserve">4843-1-ICT-ICT-Contract Support for Secure Area </w:t>
      </w:r>
      <w:r w:rsidRPr="00C1492A">
        <w:tab/>
      </w:r>
      <w:r w:rsidRPr="00C1492A">
        <w:tab/>
      </w:r>
      <w:r w:rsidRPr="00C1492A">
        <w:tab/>
      </w:r>
      <w:r w:rsidRPr="00C1492A">
        <w:tab/>
      </w:r>
      <w:r>
        <w:tab/>
      </w:r>
      <w:r>
        <w:tab/>
      </w:r>
      <w:r w:rsidRPr="00C1492A">
        <w:t>Network  (SAN) Storage for</w:t>
      </w:r>
      <w:r>
        <w:rPr>
          <w:b/>
        </w:rPr>
        <w:t xml:space="preserve"> </w:t>
      </w:r>
      <w:r w:rsidRPr="00420582">
        <w:t xml:space="preserve">Criminal Injuries Compensation </w:t>
      </w:r>
      <w:r>
        <w:tab/>
      </w:r>
      <w:r>
        <w:tab/>
      </w:r>
      <w:r>
        <w:tab/>
      </w:r>
      <w:r>
        <w:tab/>
      </w:r>
      <w:r w:rsidRPr="00420582">
        <w:t>Authority’s</w:t>
      </w:r>
    </w:p>
    <w:p w:rsidR="0023225B" w:rsidRDefault="0023225B" w:rsidP="00001982">
      <w:pPr>
        <w:spacing w:before="120"/>
        <w:ind w:left="0"/>
      </w:pPr>
    </w:p>
    <w:p w:rsidR="0023225B" w:rsidRDefault="0023225B" w:rsidP="00177939">
      <w:pPr>
        <w:ind w:left="0"/>
        <w:rPr>
          <w:b/>
        </w:rPr>
      </w:pPr>
      <w:r>
        <w:rPr>
          <w:b/>
        </w:rPr>
        <w:t xml:space="preserve">FROM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The Ministry of Justice as part of the Crown </w:t>
      </w:r>
      <w:r w:rsidRPr="00001982">
        <w:rPr>
          <w:b/>
        </w:rPr>
        <w:t xml:space="preserve">"CUSTOMER" </w:t>
      </w:r>
      <w:r>
        <w:rPr>
          <w:b/>
        </w:rPr>
        <w:t xml:space="preserve">of 102 Petty </w:t>
      </w:r>
      <w:smartTag w:uri="urn:schemas-microsoft-com:office:smarttags" w:element="country-region">
        <w:r>
          <w:rPr>
            <w:b/>
          </w:rPr>
          <w:t>France</w:t>
        </w:r>
      </w:smartTag>
      <w:r>
        <w:rPr>
          <w:b/>
        </w:rPr>
        <w:t xml:space="preserve">, </w:t>
      </w:r>
      <w:r>
        <w:rPr>
          <w:b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London</w:t>
          </w:r>
        </w:smartTag>
      </w:smartTag>
      <w:r>
        <w:rPr>
          <w:b/>
        </w:rPr>
        <w:t xml:space="preserve"> SW1H 9AJ</w:t>
      </w:r>
    </w:p>
    <w:p w:rsidR="0023225B" w:rsidRPr="00167CA2" w:rsidRDefault="0023225B" w:rsidP="00167CA2">
      <w:pPr>
        <w:rPr>
          <w:color w:val="000000"/>
          <w:lang w:eastAsia="en-GB"/>
        </w:rPr>
      </w:pPr>
      <w:r>
        <w:rPr>
          <w:b/>
        </w:rPr>
        <w:tab/>
      </w:r>
      <w:r>
        <w:rPr>
          <w:b/>
        </w:rPr>
        <w:tab/>
      </w:r>
      <w:r w:rsidRPr="00167CA2">
        <w:rPr>
          <w:color w:val="000000"/>
        </w:rPr>
        <w:t xml:space="preserve">Contact: </w:t>
      </w:r>
      <w:r w:rsidRPr="00814F3B">
        <w:rPr>
          <w:color w:val="000000"/>
          <w:highlight w:val="black"/>
        </w:rPr>
        <w:t>xx</w:t>
      </w:r>
      <w:r>
        <w:rPr>
          <w:color w:val="000000"/>
        </w:rPr>
        <w:t xml:space="preserve"> Redacted </w:t>
      </w:r>
      <w:r w:rsidRPr="00814F3B">
        <w:rPr>
          <w:color w:val="000000"/>
          <w:highlight w:val="black"/>
        </w:rPr>
        <w:t>xxx</w:t>
      </w:r>
    </w:p>
    <w:p w:rsidR="0023225B" w:rsidRPr="00167CA2" w:rsidRDefault="0023225B" w:rsidP="00167CA2">
      <w:pPr>
        <w:rPr>
          <w:color w:val="000000"/>
          <w:lang w:eastAsia="en-GB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167CA2">
        <w:rPr>
          <w:color w:val="000000"/>
        </w:rPr>
        <w:t xml:space="preserve">Address: </w:t>
      </w:r>
      <w:r w:rsidRPr="00167CA2">
        <w:rPr>
          <w:color w:val="000000"/>
          <w:lang w:eastAsia="en-GB"/>
        </w:rPr>
        <w:t>Criminal Injuries Compensation Authority</w:t>
      </w:r>
    </w:p>
    <w:p w:rsidR="0023225B" w:rsidRPr="00167CA2" w:rsidRDefault="0023225B" w:rsidP="00167CA2">
      <w:pPr>
        <w:rPr>
          <w:color w:val="000000"/>
          <w:lang w:eastAsia="en-GB"/>
        </w:rPr>
      </w:pPr>
      <w:r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 w:rsidRPr="00167CA2">
        <w:rPr>
          <w:color w:val="000000"/>
          <w:lang w:eastAsia="en-GB"/>
        </w:rPr>
        <w:t xml:space="preserve">Alexander Bain House | Atlantic Quay | </w:t>
      </w:r>
      <w:smartTag w:uri="urn:schemas-microsoft-com:office:smarttags" w:element="City">
        <w:smartTag w:uri="urn:schemas-microsoft-com:office:smarttags" w:element="place">
          <w:r w:rsidRPr="00167CA2">
            <w:rPr>
              <w:color w:val="000000"/>
              <w:lang w:eastAsia="en-GB"/>
            </w:rPr>
            <w:t>Glasgow</w:t>
          </w:r>
        </w:smartTag>
      </w:smartTag>
      <w:r w:rsidRPr="00167CA2">
        <w:rPr>
          <w:color w:val="000000"/>
          <w:lang w:eastAsia="en-GB"/>
        </w:rPr>
        <w:t xml:space="preserve"> | G2 8JQ</w:t>
      </w:r>
    </w:p>
    <w:p w:rsidR="0023225B" w:rsidRPr="00167CA2" w:rsidRDefault="0023225B" w:rsidP="00167CA2">
      <w:pPr>
        <w:rPr>
          <w:rFonts w:ascii="Calibri" w:hAnsi="Calibri"/>
          <w:b/>
          <w:bCs/>
          <w:color w:val="000000"/>
          <w:lang w:eastAsia="en-GB"/>
        </w:rPr>
      </w:pPr>
      <w:r w:rsidRPr="00167CA2">
        <w:rPr>
          <w:color w:val="000000"/>
        </w:rPr>
        <w:tab/>
      </w:r>
      <w:r w:rsidRPr="00167CA2">
        <w:rPr>
          <w:color w:val="000000"/>
        </w:rPr>
        <w:tab/>
        <w:t>Telephone:</w:t>
      </w:r>
      <w:r>
        <w:rPr>
          <w:color w:val="000000"/>
        </w:rPr>
        <w:t xml:space="preserve"> </w:t>
      </w:r>
      <w:r>
        <w:rPr>
          <w:color w:val="000000"/>
          <w:highlight w:val="black"/>
        </w:rPr>
        <w:t>xx</w:t>
      </w:r>
      <w:r>
        <w:rPr>
          <w:color w:val="000000"/>
        </w:rPr>
        <w:t xml:space="preserve"> Redacted </w:t>
      </w:r>
      <w:r>
        <w:rPr>
          <w:color w:val="000000"/>
          <w:highlight w:val="black"/>
        </w:rPr>
        <w:t>xx</w:t>
      </w:r>
    </w:p>
    <w:p w:rsidR="0023225B" w:rsidRPr="00C1492A" w:rsidRDefault="0023225B" w:rsidP="00177939">
      <w:pPr>
        <w:ind w:left="0"/>
      </w:pPr>
      <w:r w:rsidRPr="00C1492A">
        <w:tab/>
      </w:r>
      <w:r w:rsidRPr="00C1492A">
        <w:tab/>
      </w:r>
      <w:r w:rsidRPr="00C1492A">
        <w:tab/>
        <w:t>Email:</w:t>
      </w:r>
      <w:r>
        <w:t xml:space="preserve"> </w:t>
      </w:r>
      <w:r>
        <w:rPr>
          <w:color w:val="000000"/>
          <w:highlight w:val="black"/>
        </w:rPr>
        <w:t>xx</w:t>
      </w:r>
      <w:r>
        <w:rPr>
          <w:color w:val="000000"/>
        </w:rPr>
        <w:t xml:space="preserve"> Redacted </w:t>
      </w:r>
      <w:r>
        <w:rPr>
          <w:color w:val="000000"/>
          <w:highlight w:val="black"/>
        </w:rPr>
        <w:t>xx</w:t>
      </w:r>
    </w:p>
    <w:p w:rsidR="0023225B" w:rsidRPr="00C1492A" w:rsidRDefault="0023225B" w:rsidP="00177939">
      <w:pPr>
        <w:spacing w:before="120"/>
        <w:ind w:left="0"/>
        <w:rPr>
          <w:b/>
          <w:color w:val="000000"/>
          <w:sz w:val="24"/>
          <w:szCs w:val="24"/>
        </w:rPr>
      </w:pPr>
      <w:r w:rsidRPr="00001982">
        <w:rPr>
          <w:b/>
        </w:rPr>
        <w:t xml:space="preserve">TO </w:t>
      </w:r>
      <w:r w:rsidRPr="00001982">
        <w:rPr>
          <w:b/>
        </w:rPr>
        <w:tab/>
      </w:r>
      <w:r w:rsidRPr="00001982">
        <w:rPr>
          <w:b/>
        </w:rPr>
        <w:tab/>
      </w:r>
      <w:r w:rsidRPr="00893741">
        <w:tab/>
      </w:r>
      <w:r w:rsidRPr="00C1492A">
        <w:rPr>
          <w:b/>
          <w:color w:val="000000"/>
        </w:rPr>
        <w:t xml:space="preserve">Software Box Limited, "SUPPLIER" of East Moor House, </w:t>
      </w:r>
      <w:r w:rsidRPr="00C1492A">
        <w:rPr>
          <w:b/>
          <w:color w:val="000000"/>
        </w:rPr>
        <w:tab/>
      </w:r>
      <w:r w:rsidRPr="00C1492A">
        <w:rPr>
          <w:b/>
          <w:color w:val="000000"/>
        </w:rPr>
        <w:tab/>
      </w:r>
      <w:r w:rsidRPr="00C1492A">
        <w:rPr>
          <w:b/>
          <w:color w:val="000000"/>
        </w:rPr>
        <w:tab/>
      </w:r>
      <w:r w:rsidRPr="00C1492A">
        <w:rPr>
          <w:b/>
          <w:color w:val="000000"/>
        </w:rPr>
        <w:tab/>
        <w:t xml:space="preserve">Green Park Business Centre, Goose Lane, Sutton on </w:t>
      </w:r>
      <w:r w:rsidRPr="00C1492A">
        <w:rPr>
          <w:b/>
          <w:color w:val="000000"/>
        </w:rPr>
        <w:tab/>
        <w:t xml:space="preserve">the </w:t>
      </w:r>
      <w:r w:rsidRPr="00C1492A">
        <w:rPr>
          <w:b/>
          <w:color w:val="000000"/>
        </w:rPr>
        <w:tab/>
      </w:r>
      <w:r w:rsidRPr="00C1492A">
        <w:rPr>
          <w:b/>
          <w:color w:val="000000"/>
        </w:rPr>
        <w:tab/>
      </w:r>
      <w:r w:rsidRPr="00C1492A">
        <w:rPr>
          <w:b/>
          <w:color w:val="000000"/>
        </w:rPr>
        <w:tab/>
      </w:r>
      <w:r w:rsidRPr="00C1492A">
        <w:rPr>
          <w:b/>
          <w:color w:val="000000"/>
        </w:rPr>
        <w:tab/>
        <w:t xml:space="preserve">Forest, York, YO61 1ET. Registered in </w:t>
      </w:r>
      <w:smartTag w:uri="urn:schemas-microsoft-com:office:smarttags" w:element="PostalCode">
        <w:smartTag w:uri="urn:schemas-microsoft-com:office:smarttags" w:element="country-region">
          <w:smartTag w:uri="urn:schemas-microsoft-com:office:smarttags" w:element="place">
            <w:r w:rsidRPr="00C1492A">
              <w:rPr>
                <w:b/>
                <w:color w:val="000000"/>
              </w:rPr>
              <w:t>England</w:t>
            </w:r>
          </w:smartTag>
        </w:smartTag>
      </w:smartTag>
      <w:r w:rsidRPr="00C1492A">
        <w:rPr>
          <w:b/>
          <w:color w:val="000000"/>
        </w:rPr>
        <w:t xml:space="preserve"> No 2109168</w:t>
      </w:r>
    </w:p>
    <w:p w:rsidR="0023225B" w:rsidRPr="00EB7E74" w:rsidRDefault="0023225B" w:rsidP="00167CA2">
      <w:pPr>
        <w:spacing w:after="0"/>
        <w:rPr>
          <w:sz w:val="24"/>
          <w:szCs w:val="24"/>
        </w:rPr>
      </w:pPr>
      <w:r>
        <w:rPr>
          <w:color w:val="4E2F91"/>
          <w:sz w:val="12"/>
        </w:rPr>
        <w:tab/>
      </w:r>
      <w:r>
        <w:rPr>
          <w:color w:val="4E2F91"/>
          <w:sz w:val="12"/>
        </w:rPr>
        <w:tab/>
      </w:r>
      <w:r w:rsidRPr="00C1492A">
        <w:t xml:space="preserve">Contact: </w:t>
      </w:r>
      <w:r>
        <w:rPr>
          <w:color w:val="000000"/>
          <w:highlight w:val="black"/>
        </w:rPr>
        <w:t>xx</w:t>
      </w:r>
      <w:r>
        <w:rPr>
          <w:color w:val="000000"/>
        </w:rPr>
        <w:t xml:space="preserve"> Redacted </w:t>
      </w:r>
      <w:r>
        <w:rPr>
          <w:color w:val="000000"/>
          <w:highlight w:val="black"/>
        </w:rPr>
        <w:t>xx</w:t>
      </w:r>
    </w:p>
    <w:p w:rsidR="0023225B" w:rsidRDefault="0023225B" w:rsidP="00167CA2">
      <w:pPr>
        <w:jc w:val="center"/>
      </w:pPr>
    </w:p>
    <w:p w:rsidR="0023225B" w:rsidRPr="00C1492A" w:rsidRDefault="0023225B" w:rsidP="00167CA2">
      <w:pPr>
        <w:jc w:val="center"/>
      </w:pPr>
      <w:r>
        <w:tab/>
        <w:t xml:space="preserve">       </w:t>
      </w:r>
      <w:r w:rsidRPr="00C1492A">
        <w:t xml:space="preserve">Address: </w:t>
      </w:r>
      <w:r w:rsidRPr="00167CA2">
        <w:rPr>
          <w:color w:val="000000"/>
        </w:rPr>
        <w:t xml:space="preserve">Software Box Limited, East Moor House, </w:t>
      </w:r>
      <w:smartTag w:uri="urn:schemas-microsoft-com:office:smarttags" w:element="PostalCode">
        <w:smartTag w:uri="urn:schemas-microsoft-com:office:smarttags" w:element="PlaceName">
          <w:r w:rsidRPr="00167CA2">
            <w:rPr>
              <w:color w:val="000000"/>
            </w:rPr>
            <w:t>Green</w:t>
          </w:r>
        </w:smartTag>
      </w:smartTag>
      <w:r w:rsidRPr="00167CA2">
        <w:rPr>
          <w:color w:val="000000"/>
        </w:rPr>
        <w:t xml:space="preserve"> </w:t>
      </w:r>
      <w:smartTag w:uri="urn:schemas-microsoft-com:office:smarttags" w:element="PostalCode">
        <w:smartTag w:uri="urn:schemas-microsoft-com:office:smarttags" w:element="PlaceType">
          <w:r w:rsidRPr="00167CA2">
            <w:rPr>
              <w:color w:val="000000"/>
            </w:rPr>
            <w:t>Park</w:t>
          </w:r>
        </w:smartTag>
      </w:smartTag>
      <w:r w:rsidRPr="00167CA2">
        <w:rPr>
          <w:color w:val="000000"/>
        </w:rPr>
        <w:t xml:space="preserve"> </w:t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 w:rsidRPr="00167CA2">
        <w:rPr>
          <w:color w:val="000000"/>
        </w:rPr>
        <w:t xml:space="preserve">Business Centre,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 w:rsidRPr="00167CA2">
              <w:rPr>
                <w:color w:val="000000"/>
              </w:rPr>
              <w:t>Goose Lane</w:t>
            </w:r>
          </w:smartTag>
        </w:smartTag>
      </w:smartTag>
      <w:r w:rsidRPr="00167CA2">
        <w:rPr>
          <w:color w:val="000000"/>
        </w:rPr>
        <w:t xml:space="preserve">, Sutton on the Forest, </w:t>
      </w:r>
      <w:smartTag w:uri="urn:schemas-microsoft-com:office:smarttags" w:element="PostalCod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167CA2">
                <w:rPr>
                  <w:color w:val="000000"/>
                </w:rPr>
                <w:t>York</w:t>
              </w:r>
            </w:smartTag>
          </w:smartTag>
          <w:r w:rsidRPr="00167CA2">
            <w:rPr>
              <w:color w:val="000000"/>
            </w:rPr>
            <w:t xml:space="preserve">, </w:t>
          </w:r>
          <w:smartTag w:uri="urn:schemas-microsoft-com:office:smarttags" w:element="PostalCode">
            <w:r w:rsidRPr="00167CA2">
              <w:rPr>
                <w:color w:val="000000"/>
              </w:rPr>
              <w:t>YO61 1ET</w:t>
            </w:r>
          </w:smartTag>
        </w:smartTag>
      </w:smartTag>
    </w:p>
    <w:p w:rsidR="0023225B" w:rsidRPr="00C1492A" w:rsidRDefault="0023225B" w:rsidP="00177939">
      <w:pPr>
        <w:ind w:left="0"/>
      </w:pPr>
      <w:r w:rsidRPr="00C1492A">
        <w:tab/>
      </w:r>
      <w:r w:rsidRPr="00C1492A">
        <w:tab/>
      </w:r>
      <w:r w:rsidRPr="00C1492A">
        <w:tab/>
        <w:t>Telephone:</w:t>
      </w:r>
      <w:r w:rsidRPr="00167CA2">
        <w:rPr>
          <w:sz w:val="24"/>
          <w:szCs w:val="24"/>
        </w:rPr>
        <w:t xml:space="preserve"> </w:t>
      </w:r>
      <w:r>
        <w:rPr>
          <w:color w:val="000000"/>
          <w:highlight w:val="black"/>
        </w:rPr>
        <w:t>xx</w:t>
      </w:r>
      <w:r>
        <w:rPr>
          <w:color w:val="000000"/>
        </w:rPr>
        <w:t xml:space="preserve"> Redacted </w:t>
      </w:r>
      <w:r>
        <w:rPr>
          <w:color w:val="000000"/>
          <w:highlight w:val="black"/>
        </w:rPr>
        <w:t>xx</w:t>
      </w:r>
    </w:p>
    <w:p w:rsidR="0023225B" w:rsidRPr="00C1492A" w:rsidRDefault="0023225B" w:rsidP="00177939">
      <w:pPr>
        <w:ind w:left="0"/>
      </w:pPr>
      <w:r w:rsidRPr="00C1492A">
        <w:tab/>
      </w:r>
      <w:r w:rsidRPr="00C1492A">
        <w:tab/>
      </w:r>
      <w:r w:rsidRPr="00C1492A">
        <w:tab/>
        <w:t>Email:</w:t>
      </w:r>
      <w:r>
        <w:t xml:space="preserve"> </w:t>
      </w:r>
      <w:r>
        <w:rPr>
          <w:color w:val="000000"/>
          <w:highlight w:val="black"/>
        </w:rPr>
        <w:t>xx</w:t>
      </w:r>
      <w:r>
        <w:rPr>
          <w:color w:val="000000"/>
        </w:rPr>
        <w:t xml:space="preserve"> Redacted </w:t>
      </w:r>
      <w:r>
        <w:rPr>
          <w:color w:val="000000"/>
          <w:highlight w:val="black"/>
        </w:rPr>
        <w:t>xx</w:t>
      </w:r>
    </w:p>
    <w:p w:rsidR="0023225B" w:rsidRPr="00177939" w:rsidRDefault="0023225B" w:rsidP="00177939">
      <w:pPr>
        <w:spacing w:before="120"/>
        <w:ind w:left="0"/>
      </w:pPr>
    </w:p>
    <w:p w:rsidR="0023225B" w:rsidRDefault="0023225B" w:rsidP="0018612D">
      <w:pPr>
        <w:pStyle w:val="ORDERFORML1SECTIONTITLE"/>
      </w:pPr>
      <w:r w:rsidRPr="004F0F8E">
        <w:t xml:space="preserve">SECTION B </w:t>
      </w:r>
    </w:p>
    <w:p w:rsidR="0023225B" w:rsidRPr="00893741" w:rsidRDefault="0023225B" w:rsidP="00653715">
      <w:pPr>
        <w:pStyle w:val="ORDERFORML1PraraNo"/>
      </w:pPr>
      <w:r w:rsidRPr="00893741">
        <w:t>TERM</w:t>
      </w:r>
    </w:p>
    <w:p w:rsidR="0023225B" w:rsidRPr="00893741" w:rsidRDefault="0023225B" w:rsidP="004248B9">
      <w:pPr>
        <w:pStyle w:val="ORDERFORML2Title"/>
      </w:pPr>
      <w:r w:rsidRPr="00893741">
        <w:t xml:space="preserve">Call Off Commencement Date: </w:t>
      </w:r>
    </w:p>
    <w:p w:rsidR="0023225B" w:rsidRPr="00893741" w:rsidRDefault="0023225B" w:rsidP="004248B9">
      <w:pPr>
        <w:pStyle w:val="ORDERFORML2Box"/>
      </w:pPr>
    </w:p>
    <w:p w:rsidR="0023225B" w:rsidRPr="003A440D" w:rsidRDefault="0023225B" w:rsidP="00CB0A49">
      <w:pPr>
        <w:pStyle w:val="ORDERFORML2Title"/>
        <w:keepNext/>
        <w:keepLines/>
        <w:ind w:left="992"/>
      </w:pPr>
      <w:r w:rsidRPr="00893741">
        <w:t>Call Off Expiry Date</w:t>
      </w:r>
      <w:r>
        <w:t>:</w:t>
      </w:r>
    </w:p>
    <w:p w:rsidR="0023225B" w:rsidRPr="003A440D" w:rsidRDefault="0023225B" w:rsidP="00CB0A49">
      <w:pPr>
        <w:pStyle w:val="ORDERFORML2Title"/>
        <w:keepNext/>
        <w:keepLines/>
        <w:numPr>
          <w:ilvl w:val="0"/>
          <w:numId w:val="0"/>
        </w:numPr>
        <w:ind w:left="992"/>
        <w:rPr>
          <w:b w:val="0"/>
        </w:rPr>
      </w:pPr>
      <w:r>
        <w:rPr>
          <w:b w:val="0"/>
        </w:rPr>
        <w:t xml:space="preserve">End date of </w:t>
      </w:r>
      <w:r w:rsidRPr="003A440D">
        <w:rPr>
          <w:b w:val="0"/>
        </w:rPr>
        <w:t xml:space="preserve">Call Off Initial Period </w:t>
      </w:r>
    </w:p>
    <w:p w:rsidR="0023225B" w:rsidRDefault="0023225B" w:rsidP="00CB0A49">
      <w:pPr>
        <w:pStyle w:val="ORDERFORML2Box"/>
        <w:keepNext/>
        <w:keepLines/>
        <w:ind w:left="992"/>
      </w:pPr>
      <w:r>
        <w:t xml:space="preserve">01/10/2015 </w:t>
      </w:r>
    </w:p>
    <w:p w:rsidR="0023225B" w:rsidRPr="00177939" w:rsidRDefault="0023225B" w:rsidP="00CB0A49">
      <w:pPr>
        <w:pStyle w:val="ORDERFORML2Box"/>
        <w:keepNext/>
        <w:keepLines/>
        <w:ind w:left="992"/>
        <w:rPr>
          <w:b w:val="0"/>
        </w:rPr>
      </w:pPr>
      <w:r w:rsidRPr="00177939">
        <w:rPr>
          <w:b w:val="0"/>
        </w:rPr>
        <w:t>End date of Call Off Extension Period</w:t>
      </w:r>
    </w:p>
    <w:p w:rsidR="0023225B" w:rsidRDefault="0023225B" w:rsidP="00177939">
      <w:pPr>
        <w:pStyle w:val="ORDERFORML2Box"/>
        <w:keepNext/>
        <w:keepLines/>
        <w:ind w:left="992"/>
      </w:pPr>
      <w:r>
        <w:t>30/09/2018</w:t>
      </w:r>
    </w:p>
    <w:p w:rsidR="0023225B" w:rsidRPr="00177939" w:rsidRDefault="0023225B" w:rsidP="00177939">
      <w:pPr>
        <w:pStyle w:val="ORDERFORML2Box"/>
        <w:keepNext/>
        <w:keepLines/>
        <w:ind w:left="992"/>
        <w:rPr>
          <w:b w:val="0"/>
        </w:rPr>
      </w:pPr>
      <w:r>
        <w:rPr>
          <w:b w:val="0"/>
        </w:rPr>
        <w:t>This Call Off</w:t>
      </w:r>
      <w:r w:rsidRPr="00177939">
        <w:rPr>
          <w:b w:val="0"/>
        </w:rPr>
        <w:t xml:space="preserve"> will be for an initial </w:t>
      </w:r>
      <w:r>
        <w:rPr>
          <w:b w:val="0"/>
        </w:rPr>
        <w:t>period of 12 months. The Customer</w:t>
      </w:r>
      <w:r w:rsidRPr="00177939">
        <w:rPr>
          <w:b w:val="0"/>
        </w:rPr>
        <w:t xml:space="preserve"> reserves the right to extend this contract for a further two years, in 12 monthly increments (1 year, plus one year), without further competition.  The maximum </w:t>
      </w:r>
      <w:r>
        <w:rPr>
          <w:b w:val="0"/>
        </w:rPr>
        <w:t xml:space="preserve">possible length of this Call Off </w:t>
      </w:r>
      <w:r w:rsidRPr="00177939">
        <w:rPr>
          <w:b w:val="0"/>
        </w:rPr>
        <w:t>is three years.</w:t>
      </w:r>
    </w:p>
    <w:p w:rsidR="0023225B" w:rsidRPr="003A440D" w:rsidRDefault="0023225B" w:rsidP="00CB0A49">
      <w:pPr>
        <w:pStyle w:val="ORDERFORML2Box"/>
        <w:keepNext/>
        <w:keepLines/>
        <w:ind w:left="992"/>
      </w:pPr>
    </w:p>
    <w:p w:rsidR="0023225B" w:rsidRPr="004248B9" w:rsidRDefault="0023225B" w:rsidP="00C022E0">
      <w:pPr>
        <w:pStyle w:val="ORDERFORML1PraraNo"/>
      </w:pPr>
      <w:r w:rsidRPr="004248B9">
        <w:t>CUSTOMER CORE</w:t>
      </w:r>
      <w:r>
        <w:t xml:space="preserve"> </w:t>
      </w:r>
      <w:r w:rsidRPr="00C022E0">
        <w:t>goods</w:t>
      </w:r>
      <w:r w:rsidRPr="00BD4CA2">
        <w:t xml:space="preserve"> and/or</w:t>
      </w:r>
      <w:r>
        <w:t xml:space="preserve"> services</w:t>
      </w:r>
      <w:r w:rsidRPr="004248B9">
        <w:t xml:space="preserve"> REQUIREMENTS </w:t>
      </w:r>
    </w:p>
    <w:p w:rsidR="0023225B" w:rsidRDefault="0023225B" w:rsidP="00177939">
      <w:pPr>
        <w:pStyle w:val="ORDERFORML2Title"/>
      </w:pPr>
      <w:r w:rsidRPr="00BD4CA2">
        <w:t>Goods and/or Services</w:t>
      </w:r>
      <w:r w:rsidRPr="00893741">
        <w:t xml:space="preserve"> </w:t>
      </w:r>
      <w:r w:rsidRPr="00C022E0">
        <w:t>required</w:t>
      </w:r>
      <w:r>
        <w:t xml:space="preserve"> (including any items which are considered business critical)</w:t>
      </w:r>
    </w:p>
    <w:p w:rsidR="0023225B" w:rsidRPr="00056921" w:rsidRDefault="0023225B" w:rsidP="00056921">
      <w:pPr>
        <w:pStyle w:val="ORDERFORML2Title"/>
        <w:numPr>
          <w:ilvl w:val="0"/>
          <w:numId w:val="0"/>
        </w:numPr>
        <w:ind w:left="426"/>
        <w:rPr>
          <w:b w:val="0"/>
        </w:rPr>
      </w:pPr>
      <w:r w:rsidRPr="00056921">
        <w:rPr>
          <w:b w:val="0"/>
        </w:rPr>
        <w:t>Support for the following provisions;</w:t>
      </w:r>
    </w:p>
    <w:tbl>
      <w:tblPr>
        <w:tblW w:w="9266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1645"/>
        <w:gridCol w:w="2338"/>
        <w:gridCol w:w="1984"/>
        <w:gridCol w:w="759"/>
        <w:gridCol w:w="1879"/>
      </w:tblGrid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Item</w:t>
            </w:r>
          </w:p>
        </w:tc>
        <w:tc>
          <w:tcPr>
            <w:tcW w:w="1645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Product code</w:t>
            </w:r>
          </w:p>
        </w:tc>
        <w:tc>
          <w:tcPr>
            <w:tcW w:w="2338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Description</w:t>
            </w:r>
          </w:p>
        </w:tc>
        <w:tc>
          <w:tcPr>
            <w:tcW w:w="1984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Unit Price</w:t>
            </w:r>
          </w:p>
        </w:tc>
        <w:tc>
          <w:tcPr>
            <w:tcW w:w="75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Qty</w:t>
            </w:r>
          </w:p>
        </w:tc>
        <w:tc>
          <w:tcPr>
            <w:tcW w:w="187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Total</w:t>
            </w:r>
          </w:p>
        </w:tc>
      </w:tr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1</w:t>
            </w:r>
          </w:p>
        </w:tc>
        <w:tc>
          <w:tcPr>
            <w:tcW w:w="1645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2338" w:type="dxa"/>
          </w:tcPr>
          <w:p w:rsidR="0023225B" w:rsidRPr="00F80D43" w:rsidRDefault="0023225B" w:rsidP="00CB1302">
            <w:pPr>
              <w:pStyle w:val="ORDERFORML2Title"/>
              <w:numPr>
                <w:ilvl w:val="0"/>
                <w:numId w:val="0"/>
              </w:numPr>
              <w:jc w:val="left"/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CB1302">
            <w:pPr>
              <w:pStyle w:val="ORDERFORML2Title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CB1302">
            <w:pPr>
              <w:ind w:left="119"/>
              <w:jc w:val="left"/>
            </w:pP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  <w:r w:rsidRPr="00D53566">
              <w:rPr>
                <w:b/>
                <w:sz w:val="20"/>
              </w:rPr>
              <w:t xml:space="preserve"> </w:t>
            </w:r>
            <w:r w:rsidRPr="00D53566">
              <w:rPr>
                <w:b/>
                <w:sz w:val="20"/>
                <w:szCs w:val="20"/>
              </w:rPr>
              <w:t xml:space="preserve">Redacted  </w:t>
            </w: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2</w:t>
            </w:r>
          </w:p>
        </w:tc>
        <w:tc>
          <w:tcPr>
            <w:tcW w:w="1645" w:type="dxa"/>
          </w:tcPr>
          <w:p w:rsidR="0023225B" w:rsidRPr="00F80D43" w:rsidRDefault="0023225B" w:rsidP="00CB1302">
            <w:pPr>
              <w:pStyle w:val="ORDERFORML2Title"/>
              <w:numPr>
                <w:ilvl w:val="0"/>
                <w:numId w:val="0"/>
              </w:numPr>
              <w:jc w:val="left"/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2338" w:type="dxa"/>
          </w:tcPr>
          <w:p w:rsidR="0023225B" w:rsidRPr="00CB1302" w:rsidRDefault="0023225B" w:rsidP="00CB1302">
            <w:pPr>
              <w:ind w:left="58"/>
              <w:jc w:val="left"/>
              <w:rPr>
                <w:sz w:val="20"/>
                <w:szCs w:val="20"/>
              </w:rPr>
            </w:pPr>
            <w:r w:rsidRPr="00CB1302">
              <w:rPr>
                <w:b/>
                <w:sz w:val="20"/>
                <w:szCs w:val="20"/>
              </w:rPr>
              <w:t xml:space="preserve"> Redacted  </w:t>
            </w: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CB1302">
            <w:pPr>
              <w:ind w:left="0"/>
            </w:pP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  <w:r w:rsidRPr="00D53566">
              <w:rPr>
                <w:b/>
                <w:sz w:val="20"/>
              </w:rPr>
              <w:t xml:space="preserve"> </w:t>
            </w:r>
            <w:r w:rsidRPr="00D53566">
              <w:rPr>
                <w:b/>
                <w:sz w:val="20"/>
                <w:szCs w:val="20"/>
              </w:rPr>
              <w:t xml:space="preserve">Redacted  </w:t>
            </w: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3</w:t>
            </w:r>
          </w:p>
        </w:tc>
        <w:tc>
          <w:tcPr>
            <w:tcW w:w="1645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</w:p>
        </w:tc>
        <w:tc>
          <w:tcPr>
            <w:tcW w:w="2338" w:type="dxa"/>
          </w:tcPr>
          <w:p w:rsidR="0023225B" w:rsidRPr="00CB1302" w:rsidRDefault="0023225B" w:rsidP="00CB1302">
            <w:pPr>
              <w:ind w:left="58"/>
              <w:jc w:val="left"/>
              <w:rPr>
                <w:sz w:val="20"/>
                <w:szCs w:val="20"/>
              </w:rPr>
            </w:pP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  <w:r w:rsidRPr="00CB1302">
              <w:rPr>
                <w:b/>
                <w:sz w:val="20"/>
                <w:szCs w:val="20"/>
              </w:rPr>
              <w:t xml:space="preserve"> Redacted  </w:t>
            </w: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CB1302">
            <w:pPr>
              <w:ind w:left="119"/>
            </w:pP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  <w:r w:rsidRPr="00D53566">
              <w:rPr>
                <w:b/>
                <w:sz w:val="20"/>
              </w:rPr>
              <w:t xml:space="preserve"> </w:t>
            </w:r>
            <w:r w:rsidRPr="00D53566">
              <w:rPr>
                <w:b/>
                <w:sz w:val="20"/>
                <w:szCs w:val="20"/>
              </w:rPr>
              <w:t xml:space="preserve">Redacted  </w:t>
            </w: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4</w:t>
            </w:r>
          </w:p>
        </w:tc>
        <w:tc>
          <w:tcPr>
            <w:tcW w:w="1645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</w:p>
        </w:tc>
        <w:tc>
          <w:tcPr>
            <w:tcW w:w="2338" w:type="dxa"/>
          </w:tcPr>
          <w:p w:rsidR="0023225B" w:rsidRPr="00CB1302" w:rsidRDefault="0023225B" w:rsidP="00CB1302">
            <w:pPr>
              <w:ind w:left="58"/>
              <w:jc w:val="left"/>
              <w:rPr>
                <w:sz w:val="20"/>
                <w:szCs w:val="20"/>
              </w:rPr>
            </w:pP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  <w:r w:rsidRPr="00CB1302">
              <w:rPr>
                <w:b/>
                <w:sz w:val="20"/>
                <w:szCs w:val="20"/>
              </w:rPr>
              <w:t xml:space="preserve"> Redacted  </w:t>
            </w: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CB1302">
            <w:pPr>
              <w:ind w:left="119"/>
            </w:pP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  <w:r w:rsidRPr="00D53566">
              <w:rPr>
                <w:b/>
                <w:sz w:val="20"/>
              </w:rPr>
              <w:t xml:space="preserve"> </w:t>
            </w:r>
            <w:r w:rsidRPr="00D53566">
              <w:rPr>
                <w:b/>
                <w:sz w:val="20"/>
                <w:szCs w:val="20"/>
              </w:rPr>
              <w:t xml:space="preserve">Redacted  </w:t>
            </w: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CB1302">
        <w:tc>
          <w:tcPr>
            <w:tcW w:w="7387" w:type="dxa"/>
            <w:gridSpan w:val="5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jc w:val="right"/>
              <w:rPr>
                <w:b w:val="0"/>
              </w:rPr>
            </w:pPr>
            <w:r w:rsidRPr="00F80D43">
              <w:rPr>
                <w:b w:val="0"/>
              </w:rPr>
              <w:t>Total (Ex of VAT)</w:t>
            </w:r>
          </w:p>
        </w:tc>
        <w:tc>
          <w:tcPr>
            <w:tcW w:w="187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</w:tr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6</w:t>
            </w:r>
          </w:p>
        </w:tc>
        <w:tc>
          <w:tcPr>
            <w:tcW w:w="1645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Dell Software</w:t>
            </w:r>
          </w:p>
        </w:tc>
        <w:tc>
          <w:tcPr>
            <w:tcW w:w="2338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984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75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7</w:t>
            </w:r>
          </w:p>
        </w:tc>
        <w:tc>
          <w:tcPr>
            <w:tcW w:w="1645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2338" w:type="dxa"/>
          </w:tcPr>
          <w:p w:rsidR="0023225B" w:rsidRPr="005F263C" w:rsidRDefault="0023225B" w:rsidP="002E533B">
            <w:pPr>
              <w:overflowPunct/>
              <w:autoSpaceDE/>
              <w:autoSpaceDN/>
              <w:adjustRightInd/>
              <w:spacing w:after="0"/>
              <w:ind w:left="15"/>
              <w:jc w:val="left"/>
              <w:textAlignment w:val="auto"/>
            </w:pP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  <w:r w:rsidRPr="00CB1302">
              <w:rPr>
                <w:b/>
                <w:sz w:val="20"/>
                <w:szCs w:val="20"/>
              </w:rPr>
              <w:t xml:space="preserve"> Redacted</w:t>
            </w:r>
            <w:r>
              <w:rPr>
                <w:b/>
                <w:sz w:val="20"/>
              </w:rPr>
              <w:t xml:space="preserve"> </w:t>
            </w: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CB1302">
            <w:pPr>
              <w:ind w:left="9" w:firstLine="110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8</w:t>
            </w:r>
          </w:p>
        </w:tc>
        <w:tc>
          <w:tcPr>
            <w:tcW w:w="1645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2338" w:type="dxa"/>
          </w:tcPr>
          <w:p w:rsidR="0023225B" w:rsidRDefault="0023225B" w:rsidP="00CB1302">
            <w:pPr>
              <w:ind w:left="30"/>
            </w:pP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  <w:r w:rsidRPr="00F334C5">
              <w:rPr>
                <w:b/>
                <w:sz w:val="20"/>
                <w:szCs w:val="20"/>
              </w:rPr>
              <w:t xml:space="preserve"> Redacted</w:t>
            </w:r>
            <w:r w:rsidRPr="00F334C5">
              <w:rPr>
                <w:b/>
                <w:sz w:val="20"/>
              </w:rPr>
              <w:t xml:space="preserve"> </w:t>
            </w: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Default="0023225B" w:rsidP="00CB1302">
            <w:pPr>
              <w:ind w:left="112"/>
            </w:pP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  <w:r w:rsidRPr="00184635">
              <w:rPr>
                <w:b/>
                <w:sz w:val="20"/>
                <w:szCs w:val="20"/>
              </w:rPr>
              <w:t xml:space="preserve"> Redacted</w:t>
            </w:r>
            <w:r w:rsidRPr="00184635">
              <w:rPr>
                <w:b/>
                <w:sz w:val="20"/>
              </w:rPr>
              <w:t xml:space="preserve"> </w:t>
            </w: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CB1302">
            <w:pPr>
              <w:ind w:left="119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9</w:t>
            </w:r>
          </w:p>
        </w:tc>
        <w:tc>
          <w:tcPr>
            <w:tcW w:w="1645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2338" w:type="dxa"/>
          </w:tcPr>
          <w:p w:rsidR="0023225B" w:rsidRDefault="0023225B" w:rsidP="00CB1302">
            <w:pPr>
              <w:ind w:left="30"/>
            </w:pP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  <w:r w:rsidRPr="00F334C5">
              <w:rPr>
                <w:b/>
                <w:sz w:val="20"/>
                <w:szCs w:val="20"/>
              </w:rPr>
              <w:t xml:space="preserve"> Redacted</w:t>
            </w:r>
            <w:r w:rsidRPr="00F334C5">
              <w:rPr>
                <w:b/>
                <w:sz w:val="20"/>
              </w:rPr>
              <w:t xml:space="preserve"> </w:t>
            </w: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Default="0023225B" w:rsidP="00CB1302">
            <w:pPr>
              <w:ind w:left="112"/>
            </w:pP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  <w:r w:rsidRPr="00184635">
              <w:rPr>
                <w:b/>
                <w:sz w:val="20"/>
                <w:szCs w:val="20"/>
              </w:rPr>
              <w:t xml:space="preserve"> Redacted</w:t>
            </w:r>
            <w:r w:rsidRPr="00184635">
              <w:rPr>
                <w:b/>
                <w:sz w:val="20"/>
              </w:rPr>
              <w:t xml:space="preserve"> </w:t>
            </w: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CB1302">
            <w:pPr>
              <w:ind w:left="119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10</w:t>
            </w:r>
          </w:p>
        </w:tc>
        <w:tc>
          <w:tcPr>
            <w:tcW w:w="1645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2338" w:type="dxa"/>
          </w:tcPr>
          <w:p w:rsidR="0023225B" w:rsidRDefault="0023225B" w:rsidP="00CB1302">
            <w:pPr>
              <w:ind w:left="30"/>
            </w:pP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  <w:r w:rsidRPr="00F334C5">
              <w:rPr>
                <w:b/>
                <w:sz w:val="20"/>
                <w:szCs w:val="20"/>
              </w:rPr>
              <w:t xml:space="preserve"> Redacted</w:t>
            </w:r>
            <w:r w:rsidRPr="00F334C5">
              <w:rPr>
                <w:b/>
                <w:sz w:val="20"/>
              </w:rPr>
              <w:t xml:space="preserve"> </w:t>
            </w: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Default="0023225B" w:rsidP="00CB1302">
            <w:pPr>
              <w:ind w:left="112"/>
            </w:pP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  <w:r w:rsidRPr="00184635">
              <w:rPr>
                <w:b/>
                <w:sz w:val="20"/>
                <w:szCs w:val="20"/>
              </w:rPr>
              <w:t xml:space="preserve"> Redacted</w:t>
            </w:r>
            <w:r w:rsidRPr="00184635">
              <w:rPr>
                <w:b/>
                <w:sz w:val="20"/>
              </w:rPr>
              <w:t xml:space="preserve"> </w:t>
            </w: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CB1302">
            <w:pPr>
              <w:ind w:left="119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11</w:t>
            </w:r>
          </w:p>
        </w:tc>
        <w:tc>
          <w:tcPr>
            <w:tcW w:w="1645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2338" w:type="dxa"/>
          </w:tcPr>
          <w:p w:rsidR="0023225B" w:rsidRDefault="0023225B" w:rsidP="00CB1302">
            <w:pPr>
              <w:ind w:left="30"/>
            </w:pP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  <w:r w:rsidRPr="00F334C5">
              <w:rPr>
                <w:b/>
                <w:sz w:val="20"/>
                <w:szCs w:val="20"/>
              </w:rPr>
              <w:t xml:space="preserve"> Redacted</w:t>
            </w:r>
            <w:r w:rsidRPr="00F334C5">
              <w:rPr>
                <w:b/>
                <w:sz w:val="20"/>
              </w:rPr>
              <w:t xml:space="preserve"> </w:t>
            </w: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Default="0023225B" w:rsidP="00CB1302">
            <w:pPr>
              <w:ind w:left="112"/>
            </w:pP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  <w:r w:rsidRPr="00184635">
              <w:rPr>
                <w:b/>
                <w:sz w:val="20"/>
                <w:szCs w:val="20"/>
              </w:rPr>
              <w:t xml:space="preserve"> Redacted</w:t>
            </w:r>
            <w:r w:rsidRPr="00184635">
              <w:rPr>
                <w:b/>
                <w:sz w:val="20"/>
              </w:rPr>
              <w:t xml:space="preserve"> </w:t>
            </w: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CB1302">
            <w:pPr>
              <w:ind w:left="119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CB1302">
        <w:tc>
          <w:tcPr>
            <w:tcW w:w="661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12</w:t>
            </w:r>
          </w:p>
        </w:tc>
        <w:tc>
          <w:tcPr>
            <w:tcW w:w="1645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2338" w:type="dxa"/>
          </w:tcPr>
          <w:p w:rsidR="0023225B" w:rsidRDefault="0023225B" w:rsidP="00CB1302">
            <w:pPr>
              <w:ind w:left="0"/>
            </w:pP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  <w:r w:rsidRPr="00F334C5">
              <w:rPr>
                <w:b/>
                <w:sz w:val="20"/>
                <w:szCs w:val="20"/>
              </w:rPr>
              <w:t xml:space="preserve"> Redacted</w:t>
            </w:r>
            <w:r w:rsidRPr="00F334C5">
              <w:rPr>
                <w:b/>
                <w:sz w:val="20"/>
              </w:rPr>
              <w:t xml:space="preserve"> </w:t>
            </w: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Default="0023225B" w:rsidP="00CB1302">
            <w:pPr>
              <w:ind w:left="112"/>
            </w:pP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  <w:r w:rsidRPr="00184635">
              <w:rPr>
                <w:b/>
                <w:sz w:val="20"/>
                <w:szCs w:val="20"/>
              </w:rPr>
              <w:t xml:space="preserve"> Redacted</w:t>
            </w:r>
            <w:r w:rsidRPr="00184635">
              <w:rPr>
                <w:b/>
                <w:sz w:val="20"/>
              </w:rPr>
              <w:t xml:space="preserve"> </w:t>
            </w: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CB1302">
            <w:pPr>
              <w:ind w:left="119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CB1302">
        <w:tc>
          <w:tcPr>
            <w:tcW w:w="7387" w:type="dxa"/>
            <w:gridSpan w:val="5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jc w:val="right"/>
              <w:rPr>
                <w:b w:val="0"/>
              </w:rPr>
            </w:pPr>
            <w:r w:rsidRPr="00F80D43">
              <w:rPr>
                <w:b w:val="0"/>
              </w:rPr>
              <w:t>Total (Ex of VAT)</w:t>
            </w:r>
          </w:p>
        </w:tc>
        <w:tc>
          <w:tcPr>
            <w:tcW w:w="187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23225B" w:rsidRPr="005F263C" w:rsidTr="00CB1302">
        <w:tc>
          <w:tcPr>
            <w:tcW w:w="7387" w:type="dxa"/>
            <w:gridSpan w:val="5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jc w:val="right"/>
              <w:rPr>
                <w:b w:val="0"/>
              </w:rPr>
            </w:pPr>
            <w:r w:rsidRPr="00F80D43">
              <w:rPr>
                <w:b w:val="0"/>
              </w:rPr>
              <w:t>Cumulative total (ex VAT)</w:t>
            </w:r>
          </w:p>
        </w:tc>
        <w:tc>
          <w:tcPr>
            <w:tcW w:w="1879" w:type="dxa"/>
          </w:tcPr>
          <w:p w:rsidR="0023225B" w:rsidRPr="00F80D43" w:rsidRDefault="0023225B" w:rsidP="002E533B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£13,255.78</w:t>
            </w:r>
          </w:p>
        </w:tc>
      </w:tr>
    </w:tbl>
    <w:p w:rsidR="0023225B" w:rsidRDefault="0023225B" w:rsidP="00177939">
      <w:pPr>
        <w:ind w:left="990"/>
      </w:pPr>
    </w:p>
    <w:p w:rsidR="0023225B" w:rsidRDefault="0023225B" w:rsidP="00056921">
      <w:pPr>
        <w:ind w:left="770"/>
      </w:pPr>
      <w:r>
        <w:t xml:space="preserve">The Supplier shall review and advise on Customers (Criminal Injuries Compensation Authority’s) </w:t>
      </w:r>
      <w:r w:rsidRPr="00420582">
        <w:t xml:space="preserve"> storage system data capacity and health of the estate.</w:t>
      </w:r>
    </w:p>
    <w:p w:rsidR="0023225B" w:rsidRPr="0012683A" w:rsidRDefault="0023225B" w:rsidP="00056921">
      <w:pPr>
        <w:ind w:left="770"/>
        <w:rPr>
          <w:b/>
          <w:u w:val="single"/>
        </w:rPr>
      </w:pPr>
      <w:r w:rsidRPr="001704B3">
        <w:rPr>
          <w:b/>
          <w:u w:val="single"/>
        </w:rPr>
        <w:t xml:space="preserve">Support Response Times </w:t>
      </w:r>
    </w:p>
    <w:p w:rsidR="0023225B" w:rsidRPr="003F0FD0" w:rsidRDefault="0023225B" w:rsidP="0012683A">
      <w:pPr>
        <w:ind w:left="770"/>
      </w:pPr>
      <w:r>
        <w:t>The Supplier shall provide the services in accordance with Appendix 1.</w:t>
      </w:r>
    </w:p>
    <w:p w:rsidR="0023225B" w:rsidRPr="003F0FD0" w:rsidRDefault="0023225B" w:rsidP="00056921">
      <w:pPr>
        <w:ind w:left="770"/>
      </w:pPr>
      <w:r>
        <w:t xml:space="preserve">The support services shall be provided 24X7 + Priority Response as below with a response time within 4 hours. </w:t>
      </w: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  <w:r w:rsidRPr="00CB1302">
        <w:rPr>
          <w:rFonts w:ascii="Calibri" w:hAnsi="Calibri" w:cs="Calibri"/>
          <w:color w:val="000000"/>
          <w:sz w:val="23"/>
          <w:szCs w:val="23"/>
          <w:highlight w:val="black"/>
          <w:lang w:eastAsia="en-GB"/>
        </w:rPr>
        <w:t>Xx</w:t>
      </w:r>
      <w:r>
        <w:rPr>
          <w:rFonts w:ascii="Calibri" w:hAnsi="Calibri" w:cs="Calibri"/>
          <w:color w:val="000000"/>
          <w:sz w:val="23"/>
          <w:szCs w:val="23"/>
          <w:lang w:eastAsia="en-GB"/>
        </w:rPr>
        <w:t xml:space="preserve"> Redacted </w:t>
      </w:r>
      <w:r w:rsidRPr="00CB1302">
        <w:rPr>
          <w:rFonts w:ascii="Calibri" w:hAnsi="Calibri" w:cs="Calibri"/>
          <w:color w:val="000000"/>
          <w:sz w:val="23"/>
          <w:szCs w:val="23"/>
          <w:highlight w:val="black"/>
          <w:lang w:eastAsia="en-GB"/>
        </w:rPr>
        <w:t>xx</w:t>
      </w: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overflowPunct/>
        <w:spacing w:after="0"/>
        <w:ind w:left="0"/>
        <w:jc w:val="left"/>
        <w:textAlignment w:val="auto"/>
        <w:rPr>
          <w:rFonts w:ascii="Calibri" w:hAnsi="Calibri" w:cs="Calibri"/>
          <w:color w:val="000000"/>
          <w:sz w:val="23"/>
          <w:szCs w:val="23"/>
          <w:lang w:eastAsia="en-GB"/>
        </w:rPr>
      </w:pPr>
    </w:p>
    <w:p w:rsidR="0023225B" w:rsidRDefault="0023225B" w:rsidP="00844AA6">
      <w:pPr>
        <w:pStyle w:val="GPSSchAnnexname"/>
        <w:jc w:val="left"/>
        <w:rPr>
          <w:color w:val="000000"/>
        </w:rPr>
      </w:pPr>
    </w:p>
    <w:p w:rsidR="0023225B" w:rsidRPr="00F56F1B" w:rsidRDefault="0023225B" w:rsidP="00177939">
      <w:pPr>
        <w:pStyle w:val="ORDERFORML2Title"/>
        <w:numPr>
          <w:ilvl w:val="0"/>
          <w:numId w:val="0"/>
        </w:numPr>
        <w:ind w:left="786" w:hanging="360"/>
      </w:pPr>
    </w:p>
    <w:p w:rsidR="0023225B" w:rsidRDefault="0023225B" w:rsidP="000F0336">
      <w:pPr>
        <w:pStyle w:val="ORDERFORML2Title"/>
      </w:pPr>
      <w:r w:rsidRPr="004D3730">
        <w:t xml:space="preserve"> </w:t>
      </w:r>
      <w:r>
        <w:t xml:space="preserve">Packing/Packaging </w:t>
      </w:r>
    </w:p>
    <w:p w:rsidR="0023225B" w:rsidRPr="00657B62" w:rsidRDefault="0023225B" w:rsidP="00657B62">
      <w:pPr>
        <w:pStyle w:val="ORDERFORML2Title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ab/>
      </w:r>
      <w:r w:rsidRPr="00657B62">
        <w:rPr>
          <w:b w:val="0"/>
        </w:rPr>
        <w:t>Not Used</w:t>
      </w:r>
    </w:p>
    <w:p w:rsidR="0023225B" w:rsidRDefault="0023225B" w:rsidP="00657B62">
      <w:pPr>
        <w:pStyle w:val="ORDERFORML2Title"/>
      </w:pPr>
      <w:r>
        <w:t xml:space="preserve"> Warranty Period (Goods only)</w:t>
      </w:r>
    </w:p>
    <w:p w:rsidR="0023225B" w:rsidRPr="00657B62" w:rsidRDefault="0023225B" w:rsidP="00657B62">
      <w:pPr>
        <w:pStyle w:val="ORDERFORML2Title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ab/>
      </w:r>
      <w:r w:rsidRPr="00657B62">
        <w:rPr>
          <w:b w:val="0"/>
        </w:rPr>
        <w:t>Not Used</w:t>
      </w:r>
    </w:p>
    <w:p w:rsidR="0023225B" w:rsidRDefault="0023225B" w:rsidP="00657B62">
      <w:pPr>
        <w:pStyle w:val="ORDERFORML2Title"/>
      </w:pPr>
      <w:r w:rsidRPr="00893741">
        <w:t>Location/</w:t>
      </w:r>
      <w:r>
        <w:t>Sites</w:t>
      </w:r>
      <w:r w:rsidRPr="00893741">
        <w:t xml:space="preserve"> of Delivery</w:t>
      </w:r>
    </w:p>
    <w:p w:rsidR="0023225B" w:rsidRPr="00511E97" w:rsidRDefault="0023225B" w:rsidP="00657B62">
      <w:pPr>
        <w:pStyle w:val="ORDERFORML2Title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ab/>
      </w:r>
      <w:r w:rsidRPr="00511E97">
        <w:rPr>
          <w:b w:val="0"/>
        </w:rPr>
        <w:t xml:space="preserve">The Customers CICA SAN hardware is locally-hosted at CICA own </w:t>
      </w:r>
      <w:r>
        <w:rPr>
          <w:b w:val="0"/>
        </w:rPr>
        <w:tab/>
      </w:r>
      <w:r w:rsidRPr="00511E97">
        <w:rPr>
          <w:b w:val="0"/>
        </w:rPr>
        <w:t xml:space="preserve">premises/datacentre as opposed to third-party/cloud hosted. </w:t>
      </w:r>
    </w:p>
    <w:p w:rsidR="0023225B" w:rsidRDefault="0023225B" w:rsidP="00657B62">
      <w:pPr>
        <w:pStyle w:val="ORDERFORML2Title"/>
        <w:numPr>
          <w:ilvl w:val="0"/>
          <w:numId w:val="0"/>
        </w:numPr>
        <w:ind w:left="426"/>
      </w:pPr>
    </w:p>
    <w:p w:rsidR="0023225B" w:rsidRDefault="0023225B" w:rsidP="000F0336">
      <w:pPr>
        <w:pStyle w:val="ORDERFORML2Title"/>
      </w:pPr>
      <w:r w:rsidRPr="00893741">
        <w:t xml:space="preserve">Dates for Delivery of the </w:t>
      </w:r>
      <w:r w:rsidRPr="00BD4CA2">
        <w:t>Goods and/or the</w:t>
      </w:r>
      <w:r w:rsidRPr="00893741">
        <w:t xml:space="preserve"> Services</w:t>
      </w:r>
      <w:r>
        <w:t xml:space="preserve"> </w:t>
      </w:r>
    </w:p>
    <w:p w:rsidR="0023225B" w:rsidRPr="00177939" w:rsidRDefault="0023225B" w:rsidP="00657B62">
      <w:pPr>
        <w:pStyle w:val="ORDERFORML2Box"/>
        <w:keepNext/>
        <w:keepLines/>
        <w:ind w:left="992"/>
        <w:rPr>
          <w:b w:val="0"/>
        </w:rPr>
      </w:pPr>
      <w:r w:rsidRPr="00657B62">
        <w:rPr>
          <w:b w:val="0"/>
        </w:rPr>
        <w:t>The Servi</w:t>
      </w:r>
      <w:r>
        <w:rPr>
          <w:b w:val="0"/>
        </w:rPr>
        <w:t>ces shall be provided from 01/10</w:t>
      </w:r>
      <w:r w:rsidRPr="00657B62">
        <w:rPr>
          <w:b w:val="0"/>
        </w:rPr>
        <w:t>/2015</w:t>
      </w:r>
      <w:r>
        <w:rPr>
          <w:b w:val="0"/>
        </w:rPr>
        <w:t>,</w:t>
      </w:r>
      <w:r>
        <w:t xml:space="preserve"> </w:t>
      </w:r>
      <w:r w:rsidRPr="00177939">
        <w:rPr>
          <w:b w:val="0"/>
        </w:rPr>
        <w:t xml:space="preserve">for an initial </w:t>
      </w:r>
      <w:r>
        <w:rPr>
          <w:b w:val="0"/>
        </w:rPr>
        <w:t>period of 12 months. The Customer</w:t>
      </w:r>
      <w:r w:rsidRPr="00177939">
        <w:rPr>
          <w:b w:val="0"/>
        </w:rPr>
        <w:t xml:space="preserve"> reserves the right to extend this contract for a further two years, in 12 monthly increments (1 year, plus one year , plus one year), without further competition</w:t>
      </w:r>
      <w:r>
        <w:rPr>
          <w:b w:val="0"/>
        </w:rPr>
        <w:t>, under the Terms and Conditions of this Call Off Terms</w:t>
      </w:r>
      <w:r w:rsidRPr="00177939">
        <w:rPr>
          <w:b w:val="0"/>
        </w:rPr>
        <w:t>.  The maximum possible length</w:t>
      </w:r>
      <w:r>
        <w:rPr>
          <w:b w:val="0"/>
        </w:rPr>
        <w:t xml:space="preserve"> of the contract is three years</w:t>
      </w:r>
    </w:p>
    <w:p w:rsidR="0023225B" w:rsidRDefault="0023225B" w:rsidP="00657B62">
      <w:pPr>
        <w:pStyle w:val="ORDERFORML2Title"/>
        <w:numPr>
          <w:ilvl w:val="0"/>
          <w:numId w:val="0"/>
        </w:numPr>
        <w:ind w:left="426"/>
      </w:pPr>
    </w:p>
    <w:p w:rsidR="0023225B" w:rsidRPr="008D3F68" w:rsidRDefault="0023225B" w:rsidP="00657B62">
      <w:pPr>
        <w:pStyle w:val="ORDERFORML2Title"/>
        <w:numPr>
          <w:ilvl w:val="0"/>
          <w:numId w:val="0"/>
        </w:numPr>
        <w:ind w:left="426"/>
      </w:pPr>
    </w:p>
    <w:p w:rsidR="0023225B" w:rsidRDefault="0023225B" w:rsidP="00B63074">
      <w:pPr>
        <w:pStyle w:val="ORDERFORML2Title"/>
      </w:pPr>
      <w:r>
        <w:t>Implementation Plan</w:t>
      </w:r>
    </w:p>
    <w:p w:rsidR="0023225B" w:rsidRPr="00B63074" w:rsidRDefault="0023225B" w:rsidP="00B63074">
      <w:pPr>
        <w:pStyle w:val="ORDERFORML2Title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ab/>
      </w:r>
      <w:r w:rsidRPr="00B63074">
        <w:rPr>
          <w:b w:val="0"/>
        </w:rPr>
        <w:t>Not used</w:t>
      </w:r>
    </w:p>
    <w:p w:rsidR="0023225B" w:rsidRDefault="0023225B" w:rsidP="007A5810">
      <w:pPr>
        <w:pStyle w:val="ORDERFORML2Title"/>
      </w:pPr>
      <w:r>
        <w:t>Standards and Quality</w:t>
      </w:r>
    </w:p>
    <w:p w:rsidR="0023225B" w:rsidRPr="00045129" w:rsidRDefault="0023225B" w:rsidP="001A1861">
      <w:pPr>
        <w:pStyle w:val="ORDERFORML2Title"/>
        <w:numPr>
          <w:ilvl w:val="0"/>
          <w:numId w:val="0"/>
        </w:numPr>
        <w:ind w:left="426"/>
        <w:rPr>
          <w:b w:val="0"/>
        </w:rPr>
      </w:pPr>
      <w:r w:rsidRPr="00045129">
        <w:rPr>
          <w:b w:val="0"/>
        </w:rPr>
        <w:t>Not used</w:t>
      </w:r>
    </w:p>
    <w:p w:rsidR="0023225B" w:rsidRDefault="0023225B" w:rsidP="000F0336">
      <w:pPr>
        <w:pStyle w:val="ORDERFORML2Title"/>
      </w:pPr>
      <w:r w:rsidRPr="00893741">
        <w:t>Service Levels</w:t>
      </w:r>
      <w:r>
        <w:t xml:space="preserve"> and Service Credits</w:t>
      </w:r>
    </w:p>
    <w:p w:rsidR="0023225B" w:rsidRPr="00844AA6" w:rsidRDefault="0023225B" w:rsidP="00844AA6">
      <w:pPr>
        <w:pStyle w:val="ORDERFORML2Title"/>
        <w:numPr>
          <w:ilvl w:val="0"/>
          <w:numId w:val="0"/>
        </w:numPr>
        <w:ind w:left="426"/>
        <w:rPr>
          <w:b w:val="0"/>
        </w:rPr>
      </w:pPr>
      <w:r w:rsidRPr="00844AA6">
        <w:rPr>
          <w:b w:val="0"/>
        </w:rPr>
        <w:t>Not used</w:t>
      </w:r>
    </w:p>
    <w:p w:rsidR="0023225B" w:rsidRDefault="0023225B" w:rsidP="000F0336">
      <w:pPr>
        <w:pStyle w:val="ORDERFORML2Title"/>
      </w:pPr>
      <w:r>
        <w:t>Critical Service Level Failure</w:t>
      </w:r>
    </w:p>
    <w:p w:rsidR="0023225B" w:rsidRPr="00844AA6" w:rsidRDefault="0023225B" w:rsidP="00844AA6">
      <w:pPr>
        <w:pStyle w:val="ORDERFORML2Title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>Not u</w:t>
      </w:r>
      <w:r w:rsidRPr="00844AA6">
        <w:rPr>
          <w:b w:val="0"/>
        </w:rPr>
        <w:t>sed</w:t>
      </w:r>
    </w:p>
    <w:p w:rsidR="0023225B" w:rsidRDefault="0023225B" w:rsidP="0032374C">
      <w:pPr>
        <w:pStyle w:val="ORDERFORML2Title"/>
        <w:widowControl w:val="0"/>
        <w:ind w:left="992" w:hanging="567"/>
      </w:pPr>
      <w:r w:rsidRPr="0032374C">
        <w:t>Performance Monitoring</w:t>
      </w:r>
    </w:p>
    <w:p w:rsidR="0023225B" w:rsidRDefault="0023225B" w:rsidP="00844AA6">
      <w:pPr>
        <w:pStyle w:val="ORDERFORML2Title"/>
        <w:widowControl w:val="0"/>
        <w:numPr>
          <w:ilvl w:val="0"/>
          <w:numId w:val="0"/>
        </w:numPr>
        <w:ind w:left="425"/>
        <w:rPr>
          <w:b w:val="0"/>
        </w:rPr>
      </w:pPr>
      <w:r w:rsidRPr="00844AA6">
        <w:rPr>
          <w:b w:val="0"/>
        </w:rPr>
        <w:t>Not used</w:t>
      </w:r>
    </w:p>
    <w:p w:rsidR="0023225B" w:rsidRPr="00844AA6" w:rsidRDefault="0023225B" w:rsidP="00844AA6">
      <w:pPr>
        <w:pStyle w:val="ORDERFORML2Title"/>
        <w:widowControl w:val="0"/>
        <w:numPr>
          <w:ilvl w:val="0"/>
          <w:numId w:val="0"/>
        </w:numPr>
        <w:ind w:left="425"/>
        <w:rPr>
          <w:b w:val="0"/>
        </w:rPr>
      </w:pPr>
    </w:p>
    <w:p w:rsidR="0023225B" w:rsidRPr="00893741" w:rsidRDefault="0023225B" w:rsidP="0032374C">
      <w:pPr>
        <w:pStyle w:val="ORDERFORML2Title"/>
        <w:widowControl w:val="0"/>
        <w:ind w:left="992" w:hanging="567"/>
      </w:pPr>
      <w:r w:rsidRPr="00893741">
        <w:t xml:space="preserve">Security Requirements (including details </w:t>
      </w:r>
      <w:r w:rsidRPr="0032374C">
        <w:t xml:space="preserve">of Security Policy and </w:t>
      </w:r>
      <w:r w:rsidRPr="00893741">
        <w:t>outline Security Management Plan)</w:t>
      </w:r>
    </w:p>
    <w:p w:rsidR="0023225B" w:rsidRPr="00844AA6" w:rsidRDefault="0023225B" w:rsidP="00F16E88">
      <w:pPr>
        <w:pStyle w:val="ORDERFORML2Box"/>
        <w:widowControl w:val="0"/>
        <w:ind w:left="992"/>
        <w:rPr>
          <w:b w:val="0"/>
        </w:rPr>
      </w:pPr>
      <w:r w:rsidRPr="00844AA6">
        <w:rPr>
          <w:b w:val="0"/>
        </w:rPr>
        <w:t>To be provided in line with requirements detailed in Schedule 8 Security management Plan</w:t>
      </w:r>
    </w:p>
    <w:p w:rsidR="0023225B" w:rsidRPr="00D97151" w:rsidRDefault="0023225B" w:rsidP="0032374C">
      <w:pPr>
        <w:pStyle w:val="ORDERFORML2Title"/>
        <w:widowControl w:val="0"/>
        <w:ind w:left="992" w:hanging="567"/>
      </w:pPr>
      <w:r w:rsidRPr="00D97151">
        <w:t>Software</w:t>
      </w:r>
    </w:p>
    <w:p w:rsidR="0023225B" w:rsidRPr="00844AA6" w:rsidRDefault="0023225B" w:rsidP="00574CC6">
      <w:pPr>
        <w:pStyle w:val="ORDERFORML2Title"/>
        <w:widowControl w:val="0"/>
        <w:numPr>
          <w:ilvl w:val="0"/>
          <w:numId w:val="0"/>
        </w:numPr>
        <w:ind w:left="992"/>
        <w:rPr>
          <w:b w:val="0"/>
        </w:rPr>
      </w:pPr>
      <w:r w:rsidRPr="00844AA6">
        <w:rPr>
          <w:b w:val="0"/>
        </w:rPr>
        <w:t xml:space="preserve">Dell Compellent                </w:t>
      </w:r>
    </w:p>
    <w:p w:rsidR="0023225B" w:rsidRDefault="0023225B" w:rsidP="00574CC6">
      <w:pPr>
        <w:pStyle w:val="ORDERFORML2Title"/>
        <w:widowControl w:val="0"/>
        <w:numPr>
          <w:ilvl w:val="0"/>
          <w:numId w:val="0"/>
        </w:numPr>
        <w:ind w:left="992"/>
        <w:rPr>
          <w:highlight w:val="yellow"/>
        </w:rPr>
      </w:pPr>
    </w:p>
    <w:p w:rsidR="0023225B" w:rsidRPr="007728F4" w:rsidRDefault="0023225B" w:rsidP="00D70A64">
      <w:pPr>
        <w:pStyle w:val="ORDERFORML2Title"/>
        <w:widowControl w:val="0"/>
        <w:ind w:left="992" w:hanging="567"/>
      </w:pPr>
      <w:r>
        <w:t>Customer Complaints Handling Escalation Path</w:t>
      </w:r>
    </w:p>
    <w:p w:rsidR="0023225B" w:rsidRDefault="0023225B" w:rsidP="00CB0A49">
      <w:pPr>
        <w:pStyle w:val="ORDERFORML2Box"/>
        <w:keepNext/>
        <w:keepLines/>
        <w:ind w:left="992"/>
        <w:rPr>
          <w:b w:val="0"/>
        </w:rPr>
      </w:pPr>
      <w:r w:rsidRPr="00017A29">
        <w:rPr>
          <w:b w:val="0"/>
        </w:rPr>
        <w:t>Supplier Nominated name</w:t>
      </w:r>
      <w:r>
        <w:rPr>
          <w:b w:val="0"/>
        </w:rPr>
        <w:t>: MoJ Business Development Manager</w:t>
      </w:r>
    </w:p>
    <w:p w:rsidR="0023225B" w:rsidRPr="00017A29" w:rsidRDefault="0023225B" w:rsidP="00CB0A49">
      <w:pPr>
        <w:pStyle w:val="ORDERFORML2Box"/>
        <w:keepNext/>
        <w:keepLines/>
        <w:ind w:left="992"/>
        <w:rPr>
          <w:b w:val="0"/>
        </w:rPr>
      </w:pPr>
      <w:r>
        <w:rPr>
          <w:b w:val="0"/>
        </w:rPr>
        <w:t>Customer Nominated name: Senior Commercial and Commercial Manager</w:t>
      </w:r>
    </w:p>
    <w:p w:rsidR="0023225B" w:rsidRPr="00893741" w:rsidRDefault="0023225B" w:rsidP="00CB0A49">
      <w:pPr>
        <w:pStyle w:val="ORDERFORML1PraraNo"/>
        <w:keepNext/>
        <w:keepLines/>
      </w:pPr>
      <w:r w:rsidRPr="00893741">
        <w:t>SUPPLIER’S INFORMATION</w:t>
      </w:r>
    </w:p>
    <w:p w:rsidR="0023225B" w:rsidRDefault="0023225B" w:rsidP="00CB0A49">
      <w:pPr>
        <w:pStyle w:val="ORDERFORML2Title"/>
        <w:widowControl w:val="0"/>
        <w:ind w:left="992"/>
      </w:pPr>
      <w:r w:rsidRPr="00893741" w:rsidDel="00574CC6">
        <w:t xml:space="preserve"> </w:t>
      </w:r>
      <w:r w:rsidRPr="00893741">
        <w:t>Commercially Sensitive Information</w:t>
      </w:r>
    </w:p>
    <w:p w:rsidR="0023225B" w:rsidRPr="00844AA6" w:rsidRDefault="0023225B" w:rsidP="00844AA6">
      <w:pPr>
        <w:pStyle w:val="ORDERFORML2Title"/>
        <w:widowControl w:val="0"/>
        <w:numPr>
          <w:ilvl w:val="0"/>
          <w:numId w:val="0"/>
        </w:numPr>
        <w:ind w:left="632"/>
        <w:rPr>
          <w:b w:val="0"/>
        </w:rPr>
      </w:pPr>
      <w:r w:rsidRPr="00844AA6">
        <w:rPr>
          <w:b w:val="0"/>
        </w:rPr>
        <w:t xml:space="preserve">Pricing </w:t>
      </w:r>
    </w:p>
    <w:p w:rsidR="0023225B" w:rsidRDefault="0023225B" w:rsidP="00001982">
      <w:pPr>
        <w:pStyle w:val="ORDERFORML2Title"/>
        <w:keepNext/>
        <w:keepLines/>
        <w:ind w:left="992"/>
      </w:pPr>
      <w:r>
        <w:t>Termination on Customer Cause for Failure to Pay</w:t>
      </w:r>
    </w:p>
    <w:p w:rsidR="0023225B" w:rsidRDefault="0023225B" w:rsidP="004E0C51">
      <w:pPr>
        <w:pStyle w:val="ORDERFORML2Title"/>
        <w:keepNext/>
        <w:keepLines/>
        <w:numPr>
          <w:ilvl w:val="0"/>
          <w:numId w:val="0"/>
        </w:numPr>
        <w:ind w:left="632"/>
      </w:pPr>
      <w:r>
        <w:rPr>
          <w:color w:val="000000"/>
          <w:highlight w:val="black"/>
        </w:rPr>
        <w:t>xx</w:t>
      </w:r>
      <w:r>
        <w:rPr>
          <w:color w:val="000000"/>
        </w:rPr>
        <w:t xml:space="preserve"> Redacted </w:t>
      </w:r>
      <w:r>
        <w:rPr>
          <w:color w:val="000000"/>
          <w:highlight w:val="black"/>
        </w:rPr>
        <w:t>xx</w:t>
      </w:r>
    </w:p>
    <w:p w:rsidR="0023225B" w:rsidRDefault="0023225B" w:rsidP="005B50D9">
      <w:pPr>
        <w:pStyle w:val="ORDERFORML2Title"/>
        <w:keepNext/>
        <w:keepLines/>
        <w:ind w:left="992"/>
      </w:pPr>
      <w:r>
        <w:t>Supplier Complaints Handling Escalation Path</w:t>
      </w:r>
    </w:p>
    <w:p w:rsidR="0023225B" w:rsidRDefault="0023225B" w:rsidP="00001982">
      <w:pPr>
        <w:pStyle w:val="ORDERFORML2Box"/>
        <w:keepNext/>
        <w:keepLines/>
        <w:ind w:left="992"/>
        <w:rPr>
          <w:b w:val="0"/>
        </w:rPr>
      </w:pPr>
      <w:r w:rsidRPr="00017A29">
        <w:rPr>
          <w:b w:val="0"/>
        </w:rPr>
        <w:t xml:space="preserve">Technology and Digital Senior Category Manager </w:t>
      </w:r>
      <w:r w:rsidRPr="00CB1302">
        <w:rPr>
          <w:b w:val="0"/>
          <w:highlight w:val="black"/>
        </w:rPr>
        <w:t>xx</w:t>
      </w:r>
      <w:r>
        <w:rPr>
          <w:b w:val="0"/>
        </w:rPr>
        <w:t xml:space="preserve"> Redacted </w:t>
      </w:r>
      <w:r w:rsidRPr="00CB1302">
        <w:rPr>
          <w:b w:val="0"/>
          <w:highlight w:val="black"/>
        </w:rPr>
        <w:t>xx</w:t>
      </w:r>
    </w:p>
    <w:p w:rsidR="0023225B" w:rsidRDefault="0023225B" w:rsidP="00001982">
      <w:pPr>
        <w:pStyle w:val="ORDERFORML2Box"/>
        <w:keepNext/>
        <w:keepLines/>
        <w:ind w:left="992"/>
        <w:rPr>
          <w:b w:val="0"/>
        </w:rPr>
      </w:pPr>
      <w:r>
        <w:rPr>
          <w:b w:val="0"/>
        </w:rPr>
        <w:t xml:space="preserve">Email </w:t>
      </w:r>
      <w:r w:rsidRPr="00CB1302">
        <w:rPr>
          <w:b w:val="0"/>
          <w:highlight w:val="black"/>
        </w:rPr>
        <w:t>xx</w:t>
      </w:r>
      <w:r>
        <w:rPr>
          <w:b w:val="0"/>
        </w:rPr>
        <w:t xml:space="preserve"> Redacted </w:t>
      </w:r>
      <w:r w:rsidRPr="00CB1302">
        <w:rPr>
          <w:b w:val="0"/>
          <w:highlight w:val="black"/>
        </w:rPr>
        <w:t>xx</w:t>
      </w:r>
    </w:p>
    <w:p w:rsidR="0023225B" w:rsidRPr="00017A29" w:rsidRDefault="0023225B" w:rsidP="00001982">
      <w:pPr>
        <w:pStyle w:val="ORDERFORML2Box"/>
        <w:keepNext/>
        <w:keepLines/>
        <w:ind w:left="992"/>
        <w:rPr>
          <w:b w:val="0"/>
        </w:rPr>
      </w:pPr>
    </w:p>
    <w:p w:rsidR="0023225B" w:rsidRPr="003F0201" w:rsidRDefault="0023225B" w:rsidP="00CB0A49">
      <w:pPr>
        <w:pStyle w:val="ORDERFORML1PraraNo"/>
        <w:keepNext/>
        <w:keepLines/>
      </w:pPr>
      <w:r>
        <w:t>CUSTOMER RESPONSIBILITIES</w:t>
      </w:r>
    </w:p>
    <w:p w:rsidR="0023225B" w:rsidRPr="00A83528" w:rsidRDefault="0023225B" w:rsidP="00CB0A49">
      <w:pPr>
        <w:pStyle w:val="ORDERFORML2Title"/>
        <w:keepNext/>
        <w:keepLines/>
      </w:pPr>
      <w:r w:rsidRPr="00A83528">
        <w:t xml:space="preserve">Customer Responsibilities </w:t>
      </w:r>
    </w:p>
    <w:p w:rsidR="0023225B" w:rsidRPr="002417D4" w:rsidRDefault="0023225B" w:rsidP="00CB0A49">
      <w:pPr>
        <w:pStyle w:val="ORDERFORML1PraraNo"/>
        <w:keepNext/>
        <w:keepLines/>
      </w:pPr>
      <w:r w:rsidRPr="00893741">
        <w:t>CALL OFF CONTRACT CHARGES AND PAYMENT</w:t>
      </w:r>
    </w:p>
    <w:p w:rsidR="0023225B" w:rsidRDefault="0023225B" w:rsidP="00CB0A49">
      <w:pPr>
        <w:pStyle w:val="ORDERFORML2Title"/>
        <w:keepNext/>
        <w:keepLines/>
      </w:pPr>
      <w:r w:rsidRPr="00893741">
        <w:t xml:space="preserve">Call Off Contract Charges payable by the Customer (including any applicable </w:t>
      </w:r>
      <w:r>
        <w:t xml:space="preserve">Milestone Payments and/or </w:t>
      </w:r>
      <w:r w:rsidRPr="00893741">
        <w:t>discount(s)</w:t>
      </w:r>
      <w:r>
        <w:t>,</w:t>
      </w:r>
      <w:r w:rsidRPr="00893741">
        <w:t xml:space="preserve"> b</w:t>
      </w:r>
      <w:r>
        <w:t xml:space="preserve">ut excluding VAT) and </w:t>
      </w:r>
      <w:r w:rsidRPr="00893741">
        <w:t>payment</w:t>
      </w:r>
      <w:r>
        <w:t xml:space="preserve"> terms/profile</w:t>
      </w:r>
      <w:r w:rsidRPr="00893741">
        <w:t xml:space="preserve"> </w:t>
      </w:r>
      <w:r>
        <w:t xml:space="preserve">including method of payment </w:t>
      </w:r>
      <w:r w:rsidRPr="00893741">
        <w:t>(e.g. Government Procurement Card (GPC) or BACS)</w:t>
      </w:r>
    </w:p>
    <w:p w:rsidR="0023225B" w:rsidRDefault="0023225B" w:rsidP="00CC3311">
      <w:pPr>
        <w:pStyle w:val="ORDERFORML2Title"/>
        <w:keepNext/>
        <w:keepLines/>
        <w:numPr>
          <w:ilvl w:val="0"/>
          <w:numId w:val="0"/>
        </w:numPr>
        <w:ind w:left="426"/>
      </w:pPr>
    </w:p>
    <w:tbl>
      <w:tblPr>
        <w:tblW w:w="9266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1645"/>
        <w:gridCol w:w="2338"/>
        <w:gridCol w:w="1984"/>
        <w:gridCol w:w="759"/>
        <w:gridCol w:w="1879"/>
      </w:tblGrid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Item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Product code</w:t>
            </w:r>
          </w:p>
        </w:tc>
        <w:tc>
          <w:tcPr>
            <w:tcW w:w="2338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Description</w:t>
            </w:r>
          </w:p>
        </w:tc>
        <w:tc>
          <w:tcPr>
            <w:tcW w:w="1984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Unit Price</w:t>
            </w: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Qty</w:t>
            </w:r>
          </w:p>
        </w:tc>
        <w:tc>
          <w:tcPr>
            <w:tcW w:w="187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Total</w:t>
            </w:r>
          </w:p>
        </w:tc>
      </w:tr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1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2338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jc w:val="left"/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0D2DA8">
            <w:pPr>
              <w:ind w:left="119"/>
              <w:jc w:val="left"/>
            </w:pP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  <w:r w:rsidRPr="00D53566">
              <w:rPr>
                <w:b/>
                <w:sz w:val="20"/>
              </w:rPr>
              <w:t xml:space="preserve"> </w:t>
            </w:r>
            <w:r w:rsidRPr="00D53566">
              <w:rPr>
                <w:b/>
                <w:sz w:val="20"/>
                <w:szCs w:val="20"/>
              </w:rPr>
              <w:t xml:space="preserve">Redacted  </w:t>
            </w: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2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jc w:val="left"/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2338" w:type="dxa"/>
          </w:tcPr>
          <w:p w:rsidR="0023225B" w:rsidRPr="00CB1302" w:rsidRDefault="0023225B" w:rsidP="000D2DA8">
            <w:pPr>
              <w:ind w:left="58"/>
              <w:jc w:val="left"/>
              <w:rPr>
                <w:sz w:val="20"/>
                <w:szCs w:val="20"/>
              </w:rPr>
            </w:pPr>
            <w:r w:rsidRPr="00CB1302">
              <w:rPr>
                <w:b/>
                <w:sz w:val="20"/>
                <w:szCs w:val="20"/>
              </w:rPr>
              <w:t xml:space="preserve"> Redacted  </w:t>
            </w: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0D2DA8">
            <w:pPr>
              <w:ind w:left="0"/>
            </w:pP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  <w:r w:rsidRPr="00D53566">
              <w:rPr>
                <w:b/>
                <w:sz w:val="20"/>
              </w:rPr>
              <w:t xml:space="preserve"> </w:t>
            </w:r>
            <w:r w:rsidRPr="00D53566">
              <w:rPr>
                <w:b/>
                <w:sz w:val="20"/>
                <w:szCs w:val="20"/>
              </w:rPr>
              <w:t xml:space="preserve">Redacted  </w:t>
            </w: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3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</w:p>
        </w:tc>
        <w:tc>
          <w:tcPr>
            <w:tcW w:w="2338" w:type="dxa"/>
          </w:tcPr>
          <w:p w:rsidR="0023225B" w:rsidRPr="00CB1302" w:rsidRDefault="0023225B" w:rsidP="000D2DA8">
            <w:pPr>
              <w:ind w:left="58"/>
              <w:jc w:val="left"/>
              <w:rPr>
                <w:sz w:val="20"/>
                <w:szCs w:val="20"/>
              </w:rPr>
            </w:pP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  <w:r w:rsidRPr="00CB1302">
              <w:rPr>
                <w:b/>
                <w:sz w:val="20"/>
                <w:szCs w:val="20"/>
              </w:rPr>
              <w:t xml:space="preserve"> Redacted  </w:t>
            </w: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0D2DA8">
            <w:pPr>
              <w:ind w:left="119"/>
            </w:pP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  <w:r w:rsidRPr="00D53566">
              <w:rPr>
                <w:b/>
                <w:sz w:val="20"/>
              </w:rPr>
              <w:t xml:space="preserve"> </w:t>
            </w:r>
            <w:r w:rsidRPr="00D53566">
              <w:rPr>
                <w:b/>
                <w:sz w:val="20"/>
                <w:szCs w:val="20"/>
              </w:rPr>
              <w:t xml:space="preserve">Redacted  </w:t>
            </w: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4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</w:p>
        </w:tc>
        <w:tc>
          <w:tcPr>
            <w:tcW w:w="2338" w:type="dxa"/>
          </w:tcPr>
          <w:p w:rsidR="0023225B" w:rsidRPr="00CB1302" w:rsidRDefault="0023225B" w:rsidP="000D2DA8">
            <w:pPr>
              <w:ind w:left="58"/>
              <w:jc w:val="left"/>
              <w:rPr>
                <w:sz w:val="20"/>
                <w:szCs w:val="20"/>
              </w:rPr>
            </w:pP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  <w:r w:rsidRPr="00CB1302">
              <w:rPr>
                <w:b/>
                <w:sz w:val="20"/>
                <w:szCs w:val="20"/>
              </w:rPr>
              <w:t xml:space="preserve"> Redacted  </w:t>
            </w: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  <w:sz w:val="2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0D2DA8">
            <w:pPr>
              <w:ind w:left="119"/>
            </w:pP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  <w:r w:rsidRPr="00D53566">
              <w:rPr>
                <w:b/>
                <w:sz w:val="20"/>
              </w:rPr>
              <w:t xml:space="preserve"> </w:t>
            </w:r>
            <w:r w:rsidRPr="00D53566">
              <w:rPr>
                <w:b/>
                <w:sz w:val="20"/>
                <w:szCs w:val="20"/>
              </w:rPr>
              <w:t xml:space="preserve">Redacted  </w:t>
            </w:r>
            <w:r w:rsidRPr="00D53566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0D2DA8">
        <w:tc>
          <w:tcPr>
            <w:tcW w:w="7387" w:type="dxa"/>
            <w:gridSpan w:val="5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jc w:val="right"/>
              <w:rPr>
                <w:b w:val="0"/>
              </w:rPr>
            </w:pPr>
            <w:r w:rsidRPr="00F80D43">
              <w:rPr>
                <w:b w:val="0"/>
              </w:rPr>
              <w:t>Total (Ex of VAT)</w:t>
            </w:r>
          </w:p>
        </w:tc>
        <w:tc>
          <w:tcPr>
            <w:tcW w:w="187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</w:tr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6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Dell Software</w:t>
            </w:r>
          </w:p>
        </w:tc>
        <w:tc>
          <w:tcPr>
            <w:tcW w:w="2338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984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7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2338" w:type="dxa"/>
          </w:tcPr>
          <w:p w:rsidR="0023225B" w:rsidRPr="005F263C" w:rsidRDefault="0023225B" w:rsidP="000D2DA8">
            <w:pPr>
              <w:overflowPunct/>
              <w:autoSpaceDE/>
              <w:autoSpaceDN/>
              <w:adjustRightInd/>
              <w:spacing w:after="0"/>
              <w:ind w:left="15"/>
              <w:jc w:val="left"/>
              <w:textAlignment w:val="auto"/>
            </w:pP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  <w:r w:rsidRPr="00CB1302">
              <w:rPr>
                <w:b/>
                <w:sz w:val="20"/>
                <w:szCs w:val="20"/>
              </w:rPr>
              <w:t xml:space="preserve"> Redacted</w:t>
            </w:r>
            <w:r>
              <w:rPr>
                <w:b/>
                <w:sz w:val="20"/>
              </w:rPr>
              <w:t xml:space="preserve"> </w:t>
            </w:r>
            <w:r w:rsidRPr="00CB1302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  <w:sz w:val="20"/>
                <w:highlight w:val="black"/>
              </w:rPr>
              <w:t>Xx</w:t>
            </w:r>
            <w:r w:rsidRPr="00F80D43">
              <w:rPr>
                <w:b w:val="0"/>
                <w:sz w:val="20"/>
              </w:rPr>
              <w:t xml:space="preserve"> Redacted </w:t>
            </w:r>
            <w:r w:rsidRPr="00F80D43">
              <w:rPr>
                <w:b w:val="0"/>
                <w:sz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0D2DA8">
            <w:pPr>
              <w:ind w:left="9" w:firstLine="110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8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2338" w:type="dxa"/>
          </w:tcPr>
          <w:p w:rsidR="0023225B" w:rsidRDefault="0023225B" w:rsidP="000D2DA8">
            <w:pPr>
              <w:ind w:left="30"/>
            </w:pP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  <w:r w:rsidRPr="00F334C5">
              <w:rPr>
                <w:b/>
                <w:sz w:val="20"/>
                <w:szCs w:val="20"/>
              </w:rPr>
              <w:t xml:space="preserve"> Redacted</w:t>
            </w:r>
            <w:r w:rsidRPr="00F334C5">
              <w:rPr>
                <w:b/>
                <w:sz w:val="20"/>
              </w:rPr>
              <w:t xml:space="preserve"> </w:t>
            </w: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Default="0023225B" w:rsidP="000D2DA8">
            <w:pPr>
              <w:ind w:left="112"/>
            </w:pP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  <w:r w:rsidRPr="00184635">
              <w:rPr>
                <w:b/>
                <w:sz w:val="20"/>
                <w:szCs w:val="20"/>
              </w:rPr>
              <w:t xml:space="preserve"> Redacted</w:t>
            </w:r>
            <w:r w:rsidRPr="00184635">
              <w:rPr>
                <w:b/>
                <w:sz w:val="20"/>
              </w:rPr>
              <w:t xml:space="preserve"> </w:t>
            </w: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0D2DA8">
            <w:pPr>
              <w:ind w:left="119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9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2338" w:type="dxa"/>
          </w:tcPr>
          <w:p w:rsidR="0023225B" w:rsidRDefault="0023225B" w:rsidP="000D2DA8">
            <w:pPr>
              <w:ind w:left="30"/>
            </w:pP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  <w:r w:rsidRPr="00F334C5">
              <w:rPr>
                <w:b/>
                <w:sz w:val="20"/>
                <w:szCs w:val="20"/>
              </w:rPr>
              <w:t xml:space="preserve"> Redacted</w:t>
            </w:r>
            <w:r w:rsidRPr="00F334C5">
              <w:rPr>
                <w:b/>
                <w:sz w:val="20"/>
              </w:rPr>
              <w:t xml:space="preserve"> </w:t>
            </w: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Default="0023225B" w:rsidP="000D2DA8">
            <w:pPr>
              <w:ind w:left="112"/>
            </w:pP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  <w:r w:rsidRPr="00184635">
              <w:rPr>
                <w:b/>
                <w:sz w:val="20"/>
                <w:szCs w:val="20"/>
              </w:rPr>
              <w:t xml:space="preserve"> Redacted</w:t>
            </w:r>
            <w:r w:rsidRPr="00184635">
              <w:rPr>
                <w:b/>
                <w:sz w:val="20"/>
              </w:rPr>
              <w:t xml:space="preserve"> </w:t>
            </w: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0D2DA8">
            <w:pPr>
              <w:ind w:left="119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10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2338" w:type="dxa"/>
          </w:tcPr>
          <w:p w:rsidR="0023225B" w:rsidRDefault="0023225B" w:rsidP="000D2DA8">
            <w:pPr>
              <w:ind w:left="30"/>
            </w:pP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  <w:r w:rsidRPr="00F334C5">
              <w:rPr>
                <w:b/>
                <w:sz w:val="20"/>
                <w:szCs w:val="20"/>
              </w:rPr>
              <w:t xml:space="preserve"> Redacted</w:t>
            </w:r>
            <w:r w:rsidRPr="00F334C5">
              <w:rPr>
                <w:b/>
                <w:sz w:val="20"/>
              </w:rPr>
              <w:t xml:space="preserve"> </w:t>
            </w: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Default="0023225B" w:rsidP="000D2DA8">
            <w:pPr>
              <w:ind w:left="112"/>
            </w:pP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  <w:r w:rsidRPr="00184635">
              <w:rPr>
                <w:b/>
                <w:sz w:val="20"/>
                <w:szCs w:val="20"/>
              </w:rPr>
              <w:t xml:space="preserve"> Redacted</w:t>
            </w:r>
            <w:r w:rsidRPr="00184635">
              <w:rPr>
                <w:b/>
                <w:sz w:val="20"/>
              </w:rPr>
              <w:t xml:space="preserve"> </w:t>
            </w: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0D2DA8">
            <w:pPr>
              <w:ind w:left="119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11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2338" w:type="dxa"/>
          </w:tcPr>
          <w:p w:rsidR="0023225B" w:rsidRDefault="0023225B" w:rsidP="000D2DA8">
            <w:pPr>
              <w:ind w:left="30"/>
            </w:pP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  <w:r w:rsidRPr="00F334C5">
              <w:rPr>
                <w:b/>
                <w:sz w:val="20"/>
                <w:szCs w:val="20"/>
              </w:rPr>
              <w:t xml:space="preserve"> Redacted</w:t>
            </w:r>
            <w:r w:rsidRPr="00F334C5">
              <w:rPr>
                <w:b/>
                <w:sz w:val="20"/>
              </w:rPr>
              <w:t xml:space="preserve"> </w:t>
            </w: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Default="0023225B" w:rsidP="000D2DA8">
            <w:pPr>
              <w:ind w:left="112"/>
            </w:pP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  <w:r w:rsidRPr="00184635">
              <w:rPr>
                <w:b/>
                <w:sz w:val="20"/>
                <w:szCs w:val="20"/>
              </w:rPr>
              <w:t xml:space="preserve"> Redacted</w:t>
            </w:r>
            <w:r w:rsidRPr="00184635">
              <w:rPr>
                <w:b/>
                <w:sz w:val="20"/>
              </w:rPr>
              <w:t xml:space="preserve"> </w:t>
            </w: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0D2DA8">
            <w:pPr>
              <w:ind w:left="119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0D2DA8">
        <w:tc>
          <w:tcPr>
            <w:tcW w:w="661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12</w:t>
            </w:r>
          </w:p>
        </w:tc>
        <w:tc>
          <w:tcPr>
            <w:tcW w:w="1645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2338" w:type="dxa"/>
          </w:tcPr>
          <w:p w:rsidR="0023225B" w:rsidRDefault="0023225B" w:rsidP="000D2DA8">
            <w:pPr>
              <w:ind w:left="0"/>
            </w:pP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  <w:r w:rsidRPr="00F334C5">
              <w:rPr>
                <w:b/>
                <w:sz w:val="20"/>
                <w:szCs w:val="20"/>
              </w:rPr>
              <w:t xml:space="preserve"> Redacted</w:t>
            </w:r>
            <w:r w:rsidRPr="00F334C5">
              <w:rPr>
                <w:b/>
                <w:sz w:val="20"/>
              </w:rPr>
              <w:t xml:space="preserve"> </w:t>
            </w:r>
            <w:r w:rsidRPr="00F334C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984" w:type="dxa"/>
          </w:tcPr>
          <w:p w:rsidR="0023225B" w:rsidRDefault="0023225B" w:rsidP="000D2DA8">
            <w:pPr>
              <w:ind w:left="112"/>
            </w:pP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  <w:r w:rsidRPr="00184635">
              <w:rPr>
                <w:b/>
                <w:sz w:val="20"/>
                <w:szCs w:val="20"/>
              </w:rPr>
              <w:t xml:space="preserve"> Redacted</w:t>
            </w:r>
            <w:r w:rsidRPr="00184635">
              <w:rPr>
                <w:b/>
                <w:sz w:val="20"/>
              </w:rPr>
              <w:t xml:space="preserve"> </w:t>
            </w:r>
            <w:r w:rsidRPr="00184635">
              <w:rPr>
                <w:b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75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1879" w:type="dxa"/>
          </w:tcPr>
          <w:p w:rsidR="0023225B" w:rsidRDefault="0023225B" w:rsidP="000D2DA8">
            <w:pPr>
              <w:ind w:left="119"/>
            </w:pP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  <w:r w:rsidRPr="00846919">
              <w:rPr>
                <w:b/>
                <w:sz w:val="20"/>
                <w:szCs w:val="20"/>
              </w:rPr>
              <w:t xml:space="preserve"> Redacted</w:t>
            </w:r>
            <w:r w:rsidRPr="00846919">
              <w:rPr>
                <w:b/>
                <w:sz w:val="20"/>
              </w:rPr>
              <w:t xml:space="preserve"> </w:t>
            </w:r>
            <w:r w:rsidRPr="00846919">
              <w:rPr>
                <w:b/>
                <w:sz w:val="20"/>
                <w:szCs w:val="20"/>
                <w:highlight w:val="black"/>
              </w:rPr>
              <w:t>xx</w:t>
            </w:r>
          </w:p>
        </w:tc>
      </w:tr>
      <w:tr w:rsidR="0023225B" w:rsidRPr="005F263C" w:rsidTr="000D2DA8">
        <w:tc>
          <w:tcPr>
            <w:tcW w:w="7387" w:type="dxa"/>
            <w:gridSpan w:val="5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jc w:val="right"/>
              <w:rPr>
                <w:b w:val="0"/>
              </w:rPr>
            </w:pPr>
            <w:r w:rsidRPr="00F80D43">
              <w:rPr>
                <w:b w:val="0"/>
              </w:rPr>
              <w:t>Total (Ex of VAT)</w:t>
            </w:r>
          </w:p>
        </w:tc>
        <w:tc>
          <w:tcPr>
            <w:tcW w:w="187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23225B" w:rsidRPr="005F263C" w:rsidTr="000D2DA8">
        <w:tc>
          <w:tcPr>
            <w:tcW w:w="7387" w:type="dxa"/>
            <w:gridSpan w:val="5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jc w:val="right"/>
              <w:rPr>
                <w:b w:val="0"/>
              </w:rPr>
            </w:pPr>
            <w:r w:rsidRPr="00F80D43">
              <w:rPr>
                <w:b w:val="0"/>
              </w:rPr>
              <w:t>Cumulative total (ex VAT)</w:t>
            </w:r>
          </w:p>
        </w:tc>
        <w:tc>
          <w:tcPr>
            <w:tcW w:w="1879" w:type="dxa"/>
          </w:tcPr>
          <w:p w:rsidR="0023225B" w:rsidRPr="00F80D43" w:rsidRDefault="0023225B" w:rsidP="000D2DA8">
            <w:pPr>
              <w:pStyle w:val="ORDERFORML2Title"/>
              <w:numPr>
                <w:ilvl w:val="0"/>
                <w:numId w:val="0"/>
              </w:numPr>
              <w:rPr>
                <w:b w:val="0"/>
              </w:rPr>
            </w:pPr>
            <w:r w:rsidRPr="00F80D43">
              <w:rPr>
                <w:b w:val="0"/>
              </w:rPr>
              <w:t>£13,255.78</w:t>
            </w:r>
          </w:p>
        </w:tc>
      </w:tr>
    </w:tbl>
    <w:p w:rsidR="0023225B" w:rsidRDefault="0023225B" w:rsidP="00CC3311">
      <w:pPr>
        <w:pStyle w:val="ORDERFORML2Title"/>
        <w:keepNext/>
        <w:keepLines/>
        <w:numPr>
          <w:ilvl w:val="0"/>
          <w:numId w:val="0"/>
        </w:numPr>
        <w:ind w:left="426"/>
      </w:pPr>
    </w:p>
    <w:p w:rsidR="0023225B" w:rsidRDefault="0023225B" w:rsidP="0018612D">
      <w:pPr>
        <w:pStyle w:val="ORDERFORML1SECTIONTITLE"/>
        <w:rPr>
          <w:color w:val="auto"/>
          <w:lang w:eastAsia="zh-CN"/>
        </w:rPr>
      </w:pPr>
    </w:p>
    <w:p w:rsidR="0023225B" w:rsidRPr="00C022E0" w:rsidRDefault="0023225B" w:rsidP="0018612D">
      <w:pPr>
        <w:pStyle w:val="ORDERFORML1SECTIONTITLE"/>
      </w:pPr>
      <w:r w:rsidRPr="00C022E0">
        <w:t>SECTION C</w:t>
      </w:r>
    </w:p>
    <w:p w:rsidR="0023225B" w:rsidRPr="00893741" w:rsidRDefault="0023225B" w:rsidP="00CC3311">
      <w:pPr>
        <w:pStyle w:val="ORDERFORML1PraraNo"/>
      </w:pPr>
      <w:r w:rsidRPr="00893741">
        <w:t>CUSTOMER OTHER CONTRACTUAL REQUIREMENTS</w:t>
      </w:r>
      <w:r>
        <w:t xml:space="preserve"> </w:t>
      </w:r>
    </w:p>
    <w:p w:rsidR="0023225B" w:rsidRDefault="0023225B" w:rsidP="002127CF">
      <w:pPr>
        <w:pStyle w:val="ORDERFORML2Title"/>
      </w:pPr>
      <w:r w:rsidRPr="00893741">
        <w:t>Call Off Guarantor</w:t>
      </w:r>
    </w:p>
    <w:p w:rsidR="0023225B" w:rsidRPr="00BD528B" w:rsidRDefault="0023225B" w:rsidP="00CC3311">
      <w:pPr>
        <w:pStyle w:val="ORDERFORML2Title"/>
        <w:numPr>
          <w:ilvl w:val="0"/>
          <w:numId w:val="0"/>
        </w:numPr>
        <w:ind w:left="426"/>
        <w:rPr>
          <w:b w:val="0"/>
        </w:rPr>
      </w:pPr>
      <w:r w:rsidRPr="00BD528B">
        <w:rPr>
          <w:b w:val="0"/>
        </w:rPr>
        <w:t>Not used</w:t>
      </w:r>
    </w:p>
    <w:p w:rsidR="0023225B" w:rsidRDefault="0023225B" w:rsidP="00CC3311">
      <w:pPr>
        <w:pStyle w:val="ORDERFORML2Title"/>
      </w:pPr>
      <w:r>
        <w:t xml:space="preserve">Limitations on </w:t>
      </w:r>
      <w:r w:rsidRPr="00893741">
        <w:t>Liability</w:t>
      </w:r>
    </w:p>
    <w:p w:rsidR="0023225B" w:rsidRPr="00BD528B" w:rsidRDefault="0023225B" w:rsidP="00CC3311">
      <w:pPr>
        <w:pStyle w:val="ORDERFORML2Title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>Pursuant to Clause 27 of the Call off Terms</w:t>
      </w:r>
    </w:p>
    <w:p w:rsidR="0023225B" w:rsidRDefault="0023225B" w:rsidP="00BD528B">
      <w:pPr>
        <w:pStyle w:val="ORDERFORML2Title"/>
      </w:pPr>
      <w:r w:rsidRPr="00893741">
        <w:t>Insurance</w:t>
      </w:r>
    </w:p>
    <w:p w:rsidR="0023225B" w:rsidRDefault="0023225B" w:rsidP="00BD528B">
      <w:pPr>
        <w:pStyle w:val="ORDERFORML2Title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>Pursuant to Framework Schedule 14 Insurance</w:t>
      </w:r>
    </w:p>
    <w:p w:rsidR="0023225B" w:rsidRDefault="0023225B" w:rsidP="00BD528B">
      <w:pPr>
        <w:pStyle w:val="ORDERFORML2Title"/>
        <w:numPr>
          <w:ilvl w:val="0"/>
          <w:numId w:val="0"/>
        </w:numPr>
        <w:ind w:left="426"/>
      </w:pPr>
      <w:r w:rsidRPr="00893741">
        <w:t>Termination without cause</w:t>
      </w:r>
    </w:p>
    <w:p w:rsidR="0023225B" w:rsidRPr="00BD528B" w:rsidRDefault="0023225B" w:rsidP="00BD528B">
      <w:pPr>
        <w:pStyle w:val="ORDERFORML2Title"/>
        <w:numPr>
          <w:ilvl w:val="0"/>
          <w:numId w:val="0"/>
        </w:numPr>
        <w:ind w:left="426"/>
        <w:rPr>
          <w:b w:val="0"/>
        </w:rPr>
      </w:pPr>
      <w:r w:rsidRPr="00BD528B">
        <w:rPr>
          <w:b w:val="0"/>
        </w:rPr>
        <w:t>30 Working days</w:t>
      </w:r>
    </w:p>
    <w:p w:rsidR="0023225B" w:rsidRPr="00893741" w:rsidRDefault="0023225B" w:rsidP="00CB0A49">
      <w:pPr>
        <w:pStyle w:val="ORDERFORML1PraraNo"/>
        <w:keepNext/>
        <w:keepLines/>
      </w:pPr>
      <w:bookmarkStart w:id="0" w:name="_Ref359400130"/>
      <w:r w:rsidRPr="00893741">
        <w:t>ADDITIONAL AND/OR ALTERNATIVE CLAUSES</w:t>
      </w:r>
      <w:r>
        <w:t xml:space="preserve"> </w:t>
      </w:r>
      <w:bookmarkEnd w:id="0"/>
    </w:p>
    <w:p w:rsidR="0023225B" w:rsidRPr="00893741" w:rsidRDefault="0023225B" w:rsidP="00CB0A49">
      <w:pPr>
        <w:pStyle w:val="ORDERFORML2Title"/>
        <w:keepNext/>
        <w:keepLines/>
      </w:pPr>
      <w:r w:rsidRPr="00893741">
        <w:t>Supplemental requirements to the Call-Off Terms</w:t>
      </w:r>
    </w:p>
    <w:p w:rsidR="0023225B" w:rsidRPr="004469B6" w:rsidRDefault="0023225B" w:rsidP="00CB0A49">
      <w:pPr>
        <w:pStyle w:val="ORDERFORML2Box"/>
        <w:keepNext/>
        <w:keepLines/>
        <w:rPr>
          <w:b w:val="0"/>
        </w:rPr>
      </w:pPr>
      <w:r w:rsidRPr="004469B6">
        <w:rPr>
          <w:b w:val="0"/>
        </w:rPr>
        <w:t>Not Used</w:t>
      </w:r>
    </w:p>
    <w:p w:rsidR="0023225B" w:rsidRPr="00893741" w:rsidRDefault="0023225B" w:rsidP="004248B9">
      <w:pPr>
        <w:pStyle w:val="ORDERFORML2Title"/>
      </w:pPr>
      <w:r w:rsidRPr="00893741">
        <w:t>Amendments to/refinements of the Call-Off Terms</w:t>
      </w:r>
    </w:p>
    <w:p w:rsidR="0023225B" w:rsidRPr="004469B6" w:rsidRDefault="0023225B" w:rsidP="004248B9">
      <w:pPr>
        <w:pStyle w:val="ORDERFORML2Box"/>
        <w:rPr>
          <w:b w:val="0"/>
        </w:rPr>
      </w:pPr>
      <w:r w:rsidRPr="004469B6">
        <w:rPr>
          <w:b w:val="0"/>
        </w:rPr>
        <w:t>Not Used</w:t>
      </w:r>
    </w:p>
    <w:p w:rsidR="0023225B" w:rsidRDefault="0023225B" w:rsidP="00B92845">
      <w:pPr>
        <w:pStyle w:val="ORDERFORML2Title"/>
      </w:pPr>
      <w:bookmarkStart w:id="1" w:name="_Ref349213525"/>
      <w:r w:rsidRPr="00893741">
        <w:t xml:space="preserve">Alternative and/or Additional Clauses (select from </w:t>
      </w:r>
      <w:r w:rsidRPr="00B92845">
        <w:t xml:space="preserve">Annex 1 to the </w:t>
      </w:r>
      <w:r w:rsidRPr="00893741">
        <w:t xml:space="preserve">Call Off </w:t>
      </w:r>
      <w:r w:rsidRPr="00B92845">
        <w:t>Terms</w:t>
      </w:r>
      <w:r w:rsidRPr="00893741">
        <w:t>)</w:t>
      </w:r>
      <w:bookmarkEnd w:id="1"/>
      <w:r w:rsidRPr="00B92845">
        <w:t xml:space="preserve"> </w:t>
      </w:r>
    </w:p>
    <w:p w:rsidR="0023225B" w:rsidRPr="004469B6" w:rsidRDefault="0023225B" w:rsidP="004469B6">
      <w:pPr>
        <w:pStyle w:val="ORDERFORML2Title"/>
        <w:numPr>
          <w:ilvl w:val="0"/>
          <w:numId w:val="0"/>
        </w:numPr>
        <w:ind w:left="426"/>
        <w:rPr>
          <w:b w:val="0"/>
        </w:rPr>
      </w:pPr>
      <w:r w:rsidRPr="004469B6">
        <w:rPr>
          <w:b w:val="0"/>
        </w:rPr>
        <w:t>Not Used</w:t>
      </w:r>
    </w:p>
    <w:p w:rsidR="0023225B" w:rsidRPr="00893741" w:rsidRDefault="0023225B" w:rsidP="00653715">
      <w:pPr>
        <w:pStyle w:val="ORDERFORML1PraraNo"/>
      </w:pPr>
      <w:r w:rsidRPr="00893741">
        <w:br w:type="page"/>
        <w:t>FORMATION OF CALL OFF CONTRACT</w:t>
      </w:r>
    </w:p>
    <w:p w:rsidR="0023225B" w:rsidRPr="001072D3" w:rsidRDefault="0023225B" w:rsidP="004248B9">
      <w:pPr>
        <w:pStyle w:val="ORDERFORML2Title"/>
        <w:rPr>
          <w:b w:val="0"/>
        </w:rPr>
      </w:pPr>
      <w:r w:rsidRPr="001072D3">
        <w:rPr>
          <w:b w:val="0"/>
        </w:rPr>
        <w:t xml:space="preserve">BY SIGNING AND RETURNING THIS ORDER FORM (which may be done </w:t>
      </w:r>
      <w:r>
        <w:rPr>
          <w:b w:val="0"/>
        </w:rPr>
        <w:t>by electronic means</w:t>
      </w:r>
      <w:r w:rsidRPr="001072D3">
        <w:rPr>
          <w:b w:val="0"/>
        </w:rPr>
        <w:t xml:space="preserve">) the </w:t>
      </w:r>
      <w:r>
        <w:rPr>
          <w:b w:val="0"/>
        </w:rPr>
        <w:t>Supplier</w:t>
      </w:r>
      <w:r w:rsidRPr="001072D3">
        <w:rPr>
          <w:b w:val="0"/>
        </w:rPr>
        <w:t xml:space="preserve"> agrees to enter a Call Off Contract with the Customer to provide the </w:t>
      </w:r>
      <w:r>
        <w:rPr>
          <w:b w:val="0"/>
        </w:rPr>
        <w:t>Goods and the Services</w:t>
      </w:r>
      <w:r w:rsidRPr="001072D3">
        <w:rPr>
          <w:b w:val="0"/>
        </w:rPr>
        <w:t>.</w:t>
      </w:r>
    </w:p>
    <w:p w:rsidR="0023225B" w:rsidRPr="001072D3" w:rsidRDefault="0023225B" w:rsidP="004248B9">
      <w:pPr>
        <w:pStyle w:val="ORDERFORML2Title"/>
        <w:rPr>
          <w:b w:val="0"/>
        </w:rPr>
      </w:pPr>
      <w:r w:rsidRPr="001072D3">
        <w:rPr>
          <w:b w:val="0"/>
        </w:rPr>
        <w:t>The Parties hereby acknowledge and agree that they have read the Order Form and the Call-Off Terms and by signing below agree to be bound by this Call Off Contract.</w:t>
      </w:r>
    </w:p>
    <w:p w:rsidR="0023225B" w:rsidRPr="001072D3" w:rsidRDefault="0023225B" w:rsidP="004248B9">
      <w:pPr>
        <w:pStyle w:val="ORDERFORML2Title"/>
        <w:rPr>
          <w:b w:val="0"/>
        </w:rPr>
      </w:pPr>
      <w:r w:rsidRPr="001072D3">
        <w:rPr>
          <w:b w:val="0"/>
        </w:rPr>
        <w:t>In accordance with paragraph 7 of Framework Schedule 5 (Call Off Procedure), the Parties hereby acknowledge and agree that this Call Off Contract shall be formed when the Customer acknowledges (</w:t>
      </w:r>
      <w:r>
        <w:rPr>
          <w:b w:val="0"/>
        </w:rPr>
        <w:t>which may be done by electronic means</w:t>
      </w:r>
      <w:r w:rsidRPr="001072D3">
        <w:rPr>
          <w:b w:val="0"/>
        </w:rPr>
        <w:t>) the receipt of the signed copy of the Order Form from the Supplier within two (2) Working Days from receipt (the “</w:t>
      </w:r>
      <w:r w:rsidRPr="00081134">
        <w:t>Call Off Execution Date</w:t>
      </w:r>
      <w:r w:rsidRPr="001072D3">
        <w:rPr>
          <w:b w:val="0"/>
        </w:rPr>
        <w:t>”).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6543"/>
      </w:tblGrid>
      <w:tr w:rsidR="0023225B" w:rsidRPr="00893741" w:rsidTr="00E2609B"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b/>
                <w:sz w:val="22"/>
                <w:szCs w:val="22"/>
              </w:rPr>
              <w:t>For and on behalf of the Supplier:</w:t>
            </w:r>
          </w:p>
        </w:tc>
      </w:tr>
      <w:tr w:rsidR="0023225B" w:rsidRPr="00893741" w:rsidTr="00E2609B">
        <w:tc>
          <w:tcPr>
            <w:tcW w:w="2655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sz w:val="22"/>
                <w:szCs w:val="22"/>
              </w:rPr>
              <w:t>Name and Title</w:t>
            </w:r>
          </w:p>
        </w:tc>
        <w:tc>
          <w:tcPr>
            <w:tcW w:w="6543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bookmarkStart w:id="2" w:name="OLE_LINK1"/>
            <w:bookmarkStart w:id="3" w:name="OLE_LINK2"/>
            <w:r w:rsidRPr="00F80D43">
              <w:rPr>
                <w:rFonts w:cs="Arial"/>
                <w:sz w:val="22"/>
                <w:szCs w:val="22"/>
                <w:highlight w:val="black"/>
              </w:rPr>
              <w:t>xx</w:t>
            </w:r>
            <w:r w:rsidRPr="00F80D43">
              <w:rPr>
                <w:rFonts w:cs="Arial"/>
                <w:sz w:val="22"/>
                <w:szCs w:val="22"/>
              </w:rPr>
              <w:t xml:space="preserve"> Redacted </w:t>
            </w:r>
            <w:r w:rsidRPr="00F80D43">
              <w:rPr>
                <w:rFonts w:cs="Arial"/>
                <w:sz w:val="22"/>
                <w:szCs w:val="22"/>
                <w:highlight w:val="black"/>
              </w:rPr>
              <w:t>xx</w:t>
            </w:r>
            <w:bookmarkEnd w:id="2"/>
            <w:bookmarkEnd w:id="3"/>
          </w:p>
        </w:tc>
      </w:tr>
      <w:tr w:rsidR="0023225B" w:rsidRPr="00893741" w:rsidTr="00E2609B">
        <w:tc>
          <w:tcPr>
            <w:tcW w:w="2655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6543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sz w:val="22"/>
                <w:szCs w:val="22"/>
                <w:highlight w:val="black"/>
              </w:rPr>
              <w:t>xx</w:t>
            </w:r>
            <w:r w:rsidRPr="00F80D43">
              <w:rPr>
                <w:rFonts w:cs="Arial"/>
                <w:sz w:val="22"/>
                <w:szCs w:val="22"/>
              </w:rPr>
              <w:t xml:space="preserve"> Redacted </w:t>
            </w:r>
            <w:r w:rsidRPr="00F80D43">
              <w:rPr>
                <w:rFonts w:cs="Arial"/>
                <w:sz w:val="22"/>
                <w:szCs w:val="22"/>
                <w:highlight w:val="black"/>
              </w:rPr>
              <w:t>xx</w:t>
            </w:r>
          </w:p>
        </w:tc>
      </w:tr>
      <w:tr w:rsidR="0023225B" w:rsidRPr="00893741" w:rsidTr="00E2609B">
        <w:tc>
          <w:tcPr>
            <w:tcW w:w="2655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6543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sz w:val="22"/>
                <w:szCs w:val="22"/>
              </w:rPr>
              <w:t>25/08/2015</w:t>
            </w:r>
          </w:p>
        </w:tc>
      </w:tr>
      <w:tr w:rsidR="0023225B" w:rsidRPr="00893741" w:rsidTr="00E2609B">
        <w:tc>
          <w:tcPr>
            <w:tcW w:w="9198" w:type="dxa"/>
            <w:gridSpan w:val="2"/>
            <w:tcBorders>
              <w:top w:val="nil"/>
              <w:left w:val="nil"/>
              <w:right w:val="nil"/>
            </w:tcBorders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b/>
                <w:sz w:val="22"/>
                <w:szCs w:val="22"/>
              </w:rPr>
              <w:t>For and on behalf of the Customer:</w:t>
            </w:r>
          </w:p>
        </w:tc>
      </w:tr>
      <w:tr w:rsidR="0023225B" w:rsidRPr="00893741" w:rsidTr="00E2609B">
        <w:tc>
          <w:tcPr>
            <w:tcW w:w="2655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sz w:val="22"/>
                <w:szCs w:val="22"/>
              </w:rPr>
              <w:t>Name and Title</w:t>
            </w:r>
          </w:p>
        </w:tc>
        <w:tc>
          <w:tcPr>
            <w:tcW w:w="6543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sz w:val="22"/>
                <w:szCs w:val="22"/>
                <w:highlight w:val="black"/>
              </w:rPr>
              <w:t>xx</w:t>
            </w:r>
            <w:r w:rsidRPr="00F80D43">
              <w:rPr>
                <w:rFonts w:cs="Arial"/>
                <w:sz w:val="22"/>
                <w:szCs w:val="22"/>
              </w:rPr>
              <w:t xml:space="preserve"> Redacted </w:t>
            </w:r>
            <w:r w:rsidRPr="00F80D43">
              <w:rPr>
                <w:rFonts w:cs="Arial"/>
                <w:sz w:val="22"/>
                <w:szCs w:val="22"/>
                <w:highlight w:val="black"/>
              </w:rPr>
              <w:t>xx</w:t>
            </w:r>
          </w:p>
        </w:tc>
      </w:tr>
      <w:tr w:rsidR="0023225B" w:rsidRPr="00893741" w:rsidTr="00E2609B">
        <w:tc>
          <w:tcPr>
            <w:tcW w:w="2655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6543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sz w:val="22"/>
                <w:szCs w:val="22"/>
                <w:highlight w:val="black"/>
              </w:rPr>
              <w:t>xx</w:t>
            </w:r>
            <w:r w:rsidRPr="00F80D43">
              <w:rPr>
                <w:rFonts w:cs="Arial"/>
                <w:sz w:val="22"/>
                <w:szCs w:val="22"/>
              </w:rPr>
              <w:t xml:space="preserve"> Redacted </w:t>
            </w:r>
            <w:r w:rsidRPr="00F80D43">
              <w:rPr>
                <w:rFonts w:cs="Arial"/>
                <w:sz w:val="22"/>
                <w:szCs w:val="22"/>
                <w:highlight w:val="black"/>
              </w:rPr>
              <w:t>xx</w:t>
            </w:r>
          </w:p>
        </w:tc>
      </w:tr>
      <w:tr w:rsidR="0023225B" w:rsidRPr="00893741" w:rsidTr="00E2609B">
        <w:tc>
          <w:tcPr>
            <w:tcW w:w="2655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6543" w:type="dxa"/>
          </w:tcPr>
          <w:p w:rsidR="0023225B" w:rsidRPr="00F80D43" w:rsidRDefault="0023225B" w:rsidP="00E2609B">
            <w:pPr>
              <w:pStyle w:val="MarginText"/>
              <w:rPr>
                <w:rFonts w:cs="Arial"/>
                <w:sz w:val="22"/>
                <w:szCs w:val="22"/>
              </w:rPr>
            </w:pPr>
            <w:r w:rsidRPr="00F80D43">
              <w:rPr>
                <w:rFonts w:cs="Arial"/>
                <w:sz w:val="22"/>
                <w:szCs w:val="22"/>
              </w:rPr>
              <w:t>16/09/2015</w:t>
            </w:r>
          </w:p>
        </w:tc>
      </w:tr>
    </w:tbl>
    <w:p w:rsidR="0023225B" w:rsidRPr="00F3330A" w:rsidRDefault="0023225B" w:rsidP="005F6E00">
      <w:pPr>
        <w:rPr>
          <w:rFonts w:ascii="Calibri" w:hAnsi="Calibri"/>
        </w:rPr>
      </w:pPr>
      <w:r w:rsidRPr="00893741">
        <w:br w:type="page"/>
      </w:r>
      <w:bookmarkStart w:id="4" w:name="_Toc350503097"/>
      <w:bookmarkStart w:id="5" w:name="_Toc350504087"/>
      <w:bookmarkStart w:id="6" w:name="_Toc351710930"/>
      <w:bookmarkStart w:id="7" w:name="_Toc360023315"/>
    </w:p>
    <w:bookmarkEnd w:id="4"/>
    <w:bookmarkEnd w:id="5"/>
    <w:bookmarkEnd w:id="6"/>
    <w:bookmarkEnd w:id="7"/>
    <w:p w:rsidR="0023225B" w:rsidRPr="00041148" w:rsidRDefault="0023225B" w:rsidP="00825AB3">
      <w:pPr>
        <w:overflowPunct/>
        <w:autoSpaceDE/>
        <w:autoSpaceDN/>
        <w:adjustRightInd/>
        <w:spacing w:after="0"/>
        <w:jc w:val="left"/>
        <w:textAlignment w:val="auto"/>
      </w:pPr>
    </w:p>
    <w:sectPr w:rsidR="0023225B" w:rsidRPr="00041148" w:rsidSect="005F6E00">
      <w:headerReference w:type="even" r:id="rId7"/>
      <w:headerReference w:type="default" r:id="rId8"/>
      <w:footerReference w:type="default" r:id="rId9"/>
      <w:footerReference w:type="first" r:id="rId10"/>
      <w:endnotePr>
        <w:numFmt w:val="decimal"/>
      </w:endnotePr>
      <w:type w:val="continuous"/>
      <w:pgSz w:w="11907" w:h="16839" w:code="9"/>
      <w:pgMar w:top="1440" w:right="1417" w:bottom="1440" w:left="1440" w:header="426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5B" w:rsidRDefault="0023225B" w:rsidP="00A23F28">
      <w:r>
        <w:separator/>
      </w:r>
    </w:p>
    <w:p w:rsidR="0023225B" w:rsidRDefault="0023225B"/>
    <w:p w:rsidR="0023225B" w:rsidRDefault="0023225B" w:rsidP="00273F54"/>
    <w:p w:rsidR="0023225B" w:rsidRDefault="0023225B"/>
    <w:p w:rsidR="0023225B" w:rsidRDefault="0023225B"/>
  </w:endnote>
  <w:endnote w:type="continuationSeparator" w:id="0">
    <w:p w:rsidR="0023225B" w:rsidRDefault="0023225B" w:rsidP="00A23F28">
      <w:r>
        <w:continuationSeparator/>
      </w:r>
    </w:p>
    <w:p w:rsidR="0023225B" w:rsidRDefault="0023225B"/>
    <w:p w:rsidR="0023225B" w:rsidRDefault="0023225B" w:rsidP="00273F54"/>
    <w:p w:rsidR="0023225B" w:rsidRDefault="0023225B"/>
    <w:p w:rsidR="0023225B" w:rsidRDefault="002322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5B" w:rsidRDefault="0023225B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23225B" w:rsidRDefault="0023225B" w:rsidP="004A1C76">
    <w:pPr>
      <w:pStyle w:val="Footer"/>
      <w:tabs>
        <w:tab w:val="clear" w:pos="8306"/>
        <w:tab w:val="right" w:pos="9000"/>
      </w:tabs>
      <w:jc w:val="center"/>
      <w:rPr>
        <w:i/>
        <w:iCs/>
        <w:sz w:val="16"/>
      </w:rPr>
    </w:pPr>
  </w:p>
  <w:p w:rsidR="0023225B" w:rsidRPr="00EB2994" w:rsidRDefault="0023225B" w:rsidP="00EB2994">
    <w:pPr>
      <w:pStyle w:val="GPSmacrorestart"/>
    </w:pPr>
  </w:p>
  <w:p w:rsidR="0023225B" w:rsidRPr="00EB2994" w:rsidRDefault="0023225B" w:rsidP="00EB2994">
    <w:pPr>
      <w:pStyle w:val="GPSmacrorestar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5B" w:rsidRDefault="0023225B" w:rsidP="004A1C76">
    <w:pPr>
      <w:pStyle w:val="Footer"/>
      <w:pBdr>
        <w:top w:val="single" w:sz="6" w:space="1" w:color="auto"/>
      </w:pBdr>
      <w:tabs>
        <w:tab w:val="clear" w:pos="4153"/>
        <w:tab w:val="clear" w:pos="8306"/>
        <w:tab w:val="right" w:pos="9072"/>
      </w:tabs>
      <w:jc w:val="center"/>
    </w:pPr>
    <w:r>
      <w:rPr>
        <w:sz w:val="16"/>
        <w:lang w:val="en-US"/>
      </w:rPr>
      <w:tab/>
    </w:r>
  </w:p>
  <w:p w:rsidR="0023225B" w:rsidRPr="001873E8" w:rsidRDefault="0023225B" w:rsidP="004A1C76">
    <w:pPr>
      <w:pStyle w:val="Footer"/>
      <w:pBdr>
        <w:top w:val="single" w:sz="6" w:space="1" w:color="auto"/>
      </w:pBdr>
      <w:tabs>
        <w:tab w:val="clear" w:pos="4153"/>
        <w:tab w:val="clear" w:pos="8306"/>
        <w:tab w:val="right" w:pos="9072"/>
      </w:tabs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5B" w:rsidRDefault="0023225B" w:rsidP="00A23F28">
      <w:r>
        <w:separator/>
      </w:r>
    </w:p>
    <w:p w:rsidR="0023225B" w:rsidRDefault="0023225B"/>
    <w:p w:rsidR="0023225B" w:rsidRDefault="0023225B" w:rsidP="00273F54"/>
    <w:p w:rsidR="0023225B" w:rsidRDefault="0023225B"/>
    <w:p w:rsidR="0023225B" w:rsidRDefault="0023225B"/>
  </w:footnote>
  <w:footnote w:type="continuationSeparator" w:id="0">
    <w:p w:rsidR="0023225B" w:rsidRDefault="0023225B" w:rsidP="00A23F28">
      <w:r>
        <w:continuationSeparator/>
      </w:r>
    </w:p>
    <w:p w:rsidR="0023225B" w:rsidRDefault="0023225B"/>
    <w:p w:rsidR="0023225B" w:rsidRDefault="0023225B" w:rsidP="00273F54"/>
    <w:p w:rsidR="0023225B" w:rsidRDefault="0023225B"/>
    <w:p w:rsidR="0023225B" w:rsidRDefault="002322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5B" w:rsidRDefault="0023225B"/>
  <w:p w:rsidR="0023225B" w:rsidRDefault="002322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5B" w:rsidRPr="00A657C3" w:rsidRDefault="0023225B" w:rsidP="00A657C3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60D"/>
    <w:multiLevelType w:val="hybridMultilevel"/>
    <w:tmpl w:val="E4A07D12"/>
    <w:lvl w:ilvl="0" w:tplc="08090017">
      <w:start w:val="1"/>
      <w:numFmt w:val="decimal"/>
      <w:pStyle w:val="GPSL2GuidanceNumbered"/>
      <w:lvlText w:val="%1."/>
      <w:lvlJc w:val="left"/>
      <w:pPr>
        <w:ind w:left="213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">
    <w:nsid w:val="0BC07E7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FEE4FED"/>
    <w:multiLevelType w:val="multilevel"/>
    <w:tmpl w:val="C6D0C43E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3526675"/>
    <w:multiLevelType w:val="multilevel"/>
    <w:tmpl w:val="C256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GPSL2Numbered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14621537"/>
    <w:multiLevelType w:val="multilevel"/>
    <w:tmpl w:val="0809001D"/>
    <w:styleLink w:val="ICTStyle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Times New Roman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Times New Roman"/>
        <w:sz w:val="22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Arial" w:hAnsi="Arial" w:cs="Times New Roman"/>
        <w:sz w:val="22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Arial" w:hAnsi="Arial" w:cs="Times New Roman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16D51A0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B607516"/>
    <w:multiLevelType w:val="multilevel"/>
    <w:tmpl w:val="0809001D"/>
    <w:styleLink w:val="Definitions"/>
    <w:lvl w:ilvl="0">
      <w:start w:val="1"/>
      <w:numFmt w:val="none"/>
      <w:lvlText w:val="%1)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Times New Roman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dstrike w:val="0"/>
        <w:snapToGrid/>
        <w:color w:val="auto"/>
        <w:w w:val="100"/>
        <w:kern w:val="28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548"/>
        </w:tabs>
        <w:ind w:left="4548" w:hanging="720"/>
      </w:pPr>
      <w:rPr>
        <w:rFonts w:cs="Times New Roman"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682"/>
        </w:tabs>
        <w:ind w:left="5682" w:hanging="720"/>
      </w:pPr>
      <w:rPr>
        <w:rFonts w:cs="Times New Roman"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cs="Times New Roman"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cs="Times New Roman" w:hint="default"/>
        <w:effect w:val="none"/>
      </w:rPr>
    </w:lvl>
  </w:abstractNum>
  <w:abstractNum w:abstractNumId="8">
    <w:nsid w:val="271D3C54"/>
    <w:multiLevelType w:val="multilevel"/>
    <w:tmpl w:val="9C388A86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8B73768"/>
    <w:multiLevelType w:val="hybridMultilevel"/>
    <w:tmpl w:val="93C8DCBC"/>
    <w:name w:val="Plato Schedule Numbering List"/>
    <w:lvl w:ilvl="0" w:tplc="B9740782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4EDA951E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3924A8C4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19288462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105C0146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4E5202BE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A8F0AAE6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CD9ECD80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3F6C945C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0">
    <w:nsid w:val="339519A4"/>
    <w:multiLevelType w:val="multilevel"/>
    <w:tmpl w:val="20CCAC6E"/>
    <w:name w:val="Definition Numbering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dstrike w:val="0"/>
        <w:snapToGrid/>
        <w:color w:val="auto"/>
        <w:w w:val="100"/>
        <w:kern w:val="28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548"/>
        </w:tabs>
        <w:ind w:left="4548" w:hanging="720"/>
      </w:pPr>
      <w:rPr>
        <w:rFonts w:cs="Times New Roman"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cs="Times New Roman"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cs="Times New Roman"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cs="Times New Roman" w:hint="default"/>
        <w:effect w:val="none"/>
      </w:rPr>
    </w:lvl>
  </w:abstractNum>
  <w:abstractNum w:abstractNumId="11">
    <w:nsid w:val="359C702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397D2BC0"/>
    <w:multiLevelType w:val="multilevel"/>
    <w:tmpl w:val="3CE6B4E8"/>
    <w:lvl w:ilvl="0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  <w:b w:val="0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381"/>
        </w:tabs>
        <w:ind w:left="2381" w:hanging="793"/>
      </w:pPr>
      <w:rPr>
        <w:rFonts w:cs="Times New Roman" w:hint="default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64"/>
      </w:pPr>
      <w:rPr>
        <w:rFonts w:cs="Times New Roman" w:hint="default"/>
        <w:b w:val="0"/>
        <w:i w:val="0"/>
        <w:caps w:val="0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cs="Times New Roman" w:hint="default"/>
        <w:caps w:val="0"/>
        <w:effect w:val="none"/>
      </w:rPr>
    </w:lvl>
  </w:abstractNum>
  <w:abstractNum w:abstractNumId="13">
    <w:nsid w:val="3BDC324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CA70D6F"/>
    <w:multiLevelType w:val="multilevel"/>
    <w:tmpl w:val="21C61ECA"/>
    <w:styleLink w:val="TSOLNumberLi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25E4D1C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45F51825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47A41DEC"/>
    <w:multiLevelType w:val="multilevel"/>
    <w:tmpl w:val="4008E55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19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7AB2E90"/>
    <w:multiLevelType w:val="hybridMultilevel"/>
    <w:tmpl w:val="0A8CFA20"/>
    <w:name w:val="Plato Schedule Numbering List"/>
    <w:lvl w:ilvl="0" w:tplc="62C8261C">
      <w:start w:val="1"/>
      <w:numFmt w:val="lowerLetter"/>
      <w:lvlText w:val="%1)"/>
      <w:lvlJc w:val="left"/>
      <w:pPr>
        <w:ind w:left="2563" w:hanging="360"/>
      </w:pPr>
      <w:rPr>
        <w:rFonts w:cs="Times New Roman"/>
      </w:rPr>
    </w:lvl>
    <w:lvl w:ilvl="1" w:tplc="8676EA7C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5F26A2D2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019C1556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DC0E9970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CCC4102A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8E5A8884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B936C7B6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190C47FA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19">
    <w:nsid w:val="5DDA498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EBE677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60584A54"/>
    <w:multiLevelType w:val="multilevel"/>
    <w:tmpl w:val="766C966C"/>
    <w:name w:val="sch_style1"/>
    <w:numStyleLink w:val="111111"/>
  </w:abstractNum>
  <w:abstractNum w:abstractNumId="22">
    <w:nsid w:val="6367392C"/>
    <w:multiLevelType w:val="multilevel"/>
    <w:tmpl w:val="E0047564"/>
    <w:lvl w:ilvl="0">
      <w:start w:val="1"/>
      <w:numFmt w:val="lowerLetter"/>
      <w:lvlText w:val="%1)"/>
      <w:lvlJc w:val="left"/>
      <w:pPr>
        <w:ind w:left="527" w:hanging="360"/>
      </w:pPr>
      <w:rPr>
        <w:rFonts w:cs="Times New Roman" w:hint="default"/>
      </w:rPr>
    </w:lvl>
    <w:lvl w:ilvl="1">
      <w:start w:val="1"/>
      <w:numFmt w:val="lowerLetter"/>
      <w:pStyle w:val="TSOLScheduleMainSectionX1BOLD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63A74B31"/>
    <w:multiLevelType w:val="multilevel"/>
    <w:tmpl w:val="2E20EBFC"/>
    <w:name w:val="AOBullet2"/>
    <w:lvl w:ilvl="0">
      <w:start w:val="7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dstrike w:val="0"/>
        <w:snapToGrid/>
        <w:color w:val="auto"/>
        <w:w w:val="100"/>
        <w:kern w:val="28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cs="Times New Roman"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cs="Times New Roman"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cs="Times New Roman"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cs="Times New Roman" w:hint="default"/>
        <w:effect w:val="none"/>
      </w:rPr>
    </w:lvl>
  </w:abstractNum>
  <w:abstractNum w:abstractNumId="24">
    <w:nsid w:val="645B39DB"/>
    <w:multiLevelType w:val="multilevel"/>
    <w:tmpl w:val="96B8A032"/>
    <w:lvl w:ilvl="0">
      <w:start w:val="1"/>
      <w:numFmt w:val="none"/>
      <w:lvlText w:val=""/>
      <w:lvlJc w:val="left"/>
      <w:pPr>
        <w:tabs>
          <w:tab w:val="num" w:pos="454"/>
        </w:tabs>
        <w:ind w:left="1701" w:hanging="124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365F91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Restart w:val="0"/>
      <w:lvlText w:val="%2"/>
      <w:lvlJc w:val="left"/>
      <w:pPr>
        <w:tabs>
          <w:tab w:val="num" w:pos="1701"/>
        </w:tabs>
        <w:ind w:left="1701" w:hanging="124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5"/>
      <w:lvlText w:val="%2.%3.%4"/>
      <w:lvlJc w:val="left"/>
      <w:pPr>
        <w:tabs>
          <w:tab w:val="num" w:pos="3091"/>
        </w:tabs>
        <w:ind w:left="3091" w:hanging="9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pStyle w:val="Heading6"/>
      <w:lvlText w:val="(%5)"/>
      <w:lvlJc w:val="left"/>
      <w:pPr>
        <w:tabs>
          <w:tab w:val="num" w:pos="3799"/>
        </w:tabs>
        <w:ind w:left="3799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pStyle w:val="Heading7"/>
      <w:lvlText w:val="(%6)"/>
      <w:lvlJc w:val="left"/>
      <w:pPr>
        <w:tabs>
          <w:tab w:val="num" w:pos="3289"/>
        </w:tabs>
        <w:ind w:left="4366" w:hanging="13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pStyle w:val="Heading8"/>
      <w:lvlText w:val="%2.%3.%4.%5.%6.%7"/>
      <w:lvlJc w:val="left"/>
      <w:pPr>
        <w:tabs>
          <w:tab w:val="num" w:pos="4082"/>
        </w:tabs>
        <w:ind w:left="5216" w:hanging="1701"/>
      </w:pPr>
      <w:rPr>
        <w:rFonts w:cs="Times New Roman" w:hint="default"/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7">
      <w:start w:val="1"/>
      <w:numFmt w:val="decimal"/>
      <w:lvlText w:val="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25">
    <w:nsid w:val="6976297D"/>
    <w:multiLevelType w:val="hybridMultilevel"/>
    <w:tmpl w:val="39FA9124"/>
    <w:lvl w:ilvl="0" w:tplc="0809001B">
      <w:start w:val="1"/>
      <w:numFmt w:val="upperLetter"/>
      <w:pStyle w:val="GPSSectionHeading"/>
      <w:lvlText w:val="%1."/>
      <w:lvlJc w:val="left"/>
      <w:pPr>
        <w:ind w:left="720" w:hanging="360"/>
      </w:pPr>
      <w:rPr>
        <w:rFonts w:cs="Times New Roman"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6E0BD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3BE037B"/>
    <w:multiLevelType w:val="hybridMultilevel"/>
    <w:tmpl w:val="7982E254"/>
    <w:name w:val="AOSch"/>
    <w:lvl w:ilvl="0" w:tplc="9F3EA36A">
      <w:start w:val="1"/>
      <w:numFmt w:val="lowerLetter"/>
      <w:lvlText w:val="%1)"/>
      <w:lvlJc w:val="left"/>
      <w:pPr>
        <w:ind w:left="2563" w:hanging="360"/>
      </w:pPr>
      <w:rPr>
        <w:rFonts w:cs="Times New Roman"/>
      </w:rPr>
    </w:lvl>
    <w:lvl w:ilvl="1" w:tplc="CBC27BE8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18F4C460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21ECB98A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9BA8E190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E99C895A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CADCF86E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4EEC4D62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32E4B7EE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28">
    <w:nsid w:val="772936E4"/>
    <w:multiLevelType w:val="multilevel"/>
    <w:tmpl w:val="BF6AB534"/>
    <w:lvl w:ilvl="0">
      <w:start w:val="2"/>
      <w:numFmt w:val="decimal"/>
      <w:pStyle w:val="GPSL1CLAUSEHEADING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>
      <w:start w:val="1"/>
      <w:numFmt w:val="decimal"/>
      <w:pStyle w:val="GPSL2numberedclause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2563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pStyle w:val="GPSL4numberedclause"/>
      <w:lvlText w:val="%4)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GPSL5numberedclause"/>
      <w:isLgl/>
      <w:lvlText w:val="%1.%2.%3.%4.%5"/>
      <w:lvlJc w:val="left"/>
      <w:pPr>
        <w:ind w:left="5192" w:hanging="1080"/>
      </w:pPr>
      <w:rPr>
        <w:rFonts w:cs="Times New Roman" w:hint="default"/>
      </w:rPr>
    </w:lvl>
    <w:lvl w:ilvl="5">
      <w:start w:val="1"/>
      <w:numFmt w:val="decimal"/>
      <w:pStyle w:val="GPSL6numbered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7F49585E"/>
    <w:multiLevelType w:val="multilevel"/>
    <w:tmpl w:val="3C18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2"/>
        </w:tabs>
        <w:ind w:left="1622" w:hanging="902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7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699"/>
        </w:tabs>
        <w:ind w:left="2699" w:hanging="1077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597"/>
        </w:tabs>
        <w:ind w:left="3238" w:hanging="539"/>
      </w:pPr>
      <w:rPr>
        <w:rFonts w:cs="Times New Roman"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7"/>
        </w:tabs>
        <w:ind w:left="3907" w:hanging="675"/>
      </w:pPr>
      <w:rPr>
        <w:rFonts w:cs="Times New Roman"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4"/>
      </w:pPr>
      <w:rPr>
        <w:rFonts w:cs="Times New Roman" w:hint="default"/>
        <w:b w:val="0"/>
        <w:i w:val="0"/>
      </w:rPr>
    </w:lvl>
    <w:lvl w:ilvl="8">
      <w:start w:val="1"/>
      <w:numFmt w:val="upperRoman"/>
      <w:pStyle w:val="NonNumberedHeading1"/>
      <w:lvlText w:val="(%9)"/>
      <w:lvlJc w:val="left"/>
      <w:pPr>
        <w:tabs>
          <w:tab w:val="num" w:pos="7198"/>
        </w:tabs>
        <w:ind w:left="6838" w:hanging="720"/>
      </w:pPr>
      <w:rPr>
        <w:rFonts w:cs="Times New Roman" w:hint="default"/>
        <w:b w:val="0"/>
        <w:i w:val="0"/>
      </w:rPr>
    </w:lvl>
  </w:abstractNum>
  <w:num w:numId="1">
    <w:abstractNumId w:val="7"/>
  </w:num>
  <w:num w:numId="2">
    <w:abstractNumId w:val="29"/>
  </w:num>
  <w:num w:numId="3">
    <w:abstractNumId w:val="14"/>
  </w:num>
  <w:num w:numId="4">
    <w:abstractNumId w:val="8"/>
  </w:num>
  <w:num w:numId="5">
    <w:abstractNumId w:val="28"/>
  </w:num>
  <w:num w:numId="6">
    <w:abstractNumId w:val="12"/>
  </w:num>
  <w:num w:numId="7">
    <w:abstractNumId w:val="25"/>
  </w:num>
  <w:num w:numId="8">
    <w:abstractNumId w:val="2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3"/>
  </w:num>
  <w:num w:numId="17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8">
    <w:abstractNumId w:val="19"/>
  </w:num>
  <w:num w:numId="19">
    <w:abstractNumId w:val="11"/>
  </w:num>
  <w:num w:numId="20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5"/>
  </w:num>
  <w:num w:numId="24">
    <w:abstractNumId w:val="15"/>
  </w:num>
  <w:num w:numId="2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2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0"/>
  <w:stylePaneFormatFilter w:val="50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#ADDRESSEE" w:val="Government Procurement Service_x000D_Rosebery Court_x000D_St Andrews Business Park_x000D_NORWICH_x000D_NR7 0HS_x000D_"/>
    <w:docVar w:name="#DATE" w:val="12/08/2013"/>
    <w:docVar w:name="#FEEFULLNAME" w:val="Yannis Constantine"/>
    <w:docVar w:name="#FEEINITS" w:val="YAC"/>
    <w:docVar w:name="{LISTNUM \l 1 \s 0}" w:val="{LISTNUM \L 1 \S 0} : Not Found"/>
    <w:docVar w:name="ASSOCID" w:val="316146"/>
    <w:docVar w:name="BASEPRECID" w:val="17"/>
    <w:docVar w:name="BASEPRECTYPE" w:val="BLANK"/>
    <w:docVar w:name="CLIENTID" w:val="2427"/>
    <w:docVar w:name="COMPANYID" w:val="2122615613"/>
    <w:docVar w:name="DOCID" w:val="2426760"/>
    <w:docVar w:name="DOCIDEX" w:val="5640840"/>
    <w:docVar w:name="EDITION" w:val="FM"/>
    <w:docVar w:name="FILEID" w:val="73984"/>
    <w:docVar w:name="listnum" w:val="LISTNUM : Not Found"/>
    <w:docVar w:name="SERIALNO" w:val="11311"/>
    <w:docVar w:name="VERSIONID" w:val="ea3c2292-1cb3-4292-836c-7cac5d1ca6d9"/>
    <w:docVar w:name="VERSIONLABEL" w:val="1"/>
  </w:docVars>
  <w:rsids>
    <w:rsidRoot w:val="007355E9"/>
    <w:rsid w:val="00001335"/>
    <w:rsid w:val="00001982"/>
    <w:rsid w:val="00001D25"/>
    <w:rsid w:val="00001E01"/>
    <w:rsid w:val="00001F0D"/>
    <w:rsid w:val="00002307"/>
    <w:rsid w:val="000033DB"/>
    <w:rsid w:val="000037E8"/>
    <w:rsid w:val="00003FE7"/>
    <w:rsid w:val="0000480C"/>
    <w:rsid w:val="00004A21"/>
    <w:rsid w:val="00004B3C"/>
    <w:rsid w:val="00004C08"/>
    <w:rsid w:val="000051DD"/>
    <w:rsid w:val="00006F07"/>
    <w:rsid w:val="00007090"/>
    <w:rsid w:val="00007828"/>
    <w:rsid w:val="00010467"/>
    <w:rsid w:val="00010783"/>
    <w:rsid w:val="00010A23"/>
    <w:rsid w:val="00011505"/>
    <w:rsid w:val="00011D86"/>
    <w:rsid w:val="00011DAB"/>
    <w:rsid w:val="00013055"/>
    <w:rsid w:val="00013397"/>
    <w:rsid w:val="000138D6"/>
    <w:rsid w:val="000152B7"/>
    <w:rsid w:val="00015404"/>
    <w:rsid w:val="00017A29"/>
    <w:rsid w:val="0002023B"/>
    <w:rsid w:val="00020FE0"/>
    <w:rsid w:val="0002121A"/>
    <w:rsid w:val="00022DE5"/>
    <w:rsid w:val="00024E27"/>
    <w:rsid w:val="00024F12"/>
    <w:rsid w:val="00026A87"/>
    <w:rsid w:val="00026E22"/>
    <w:rsid w:val="00026ECA"/>
    <w:rsid w:val="00026F8A"/>
    <w:rsid w:val="00027FBC"/>
    <w:rsid w:val="00030E0C"/>
    <w:rsid w:val="0003173F"/>
    <w:rsid w:val="00031AF5"/>
    <w:rsid w:val="0003221E"/>
    <w:rsid w:val="00033F2E"/>
    <w:rsid w:val="000348D2"/>
    <w:rsid w:val="00035AEE"/>
    <w:rsid w:val="000361D1"/>
    <w:rsid w:val="00040823"/>
    <w:rsid w:val="00041148"/>
    <w:rsid w:val="00041A6A"/>
    <w:rsid w:val="000428C5"/>
    <w:rsid w:val="000440D9"/>
    <w:rsid w:val="000441F0"/>
    <w:rsid w:val="000447F0"/>
    <w:rsid w:val="00045129"/>
    <w:rsid w:val="0004653B"/>
    <w:rsid w:val="0004707B"/>
    <w:rsid w:val="000471E3"/>
    <w:rsid w:val="00047438"/>
    <w:rsid w:val="00047609"/>
    <w:rsid w:val="00047A3F"/>
    <w:rsid w:val="00050E80"/>
    <w:rsid w:val="00051156"/>
    <w:rsid w:val="000512F6"/>
    <w:rsid w:val="0005232A"/>
    <w:rsid w:val="00052DFB"/>
    <w:rsid w:val="00053F0A"/>
    <w:rsid w:val="00054003"/>
    <w:rsid w:val="000540CE"/>
    <w:rsid w:val="00054C73"/>
    <w:rsid w:val="000557E6"/>
    <w:rsid w:val="000559F8"/>
    <w:rsid w:val="00055DF8"/>
    <w:rsid w:val="00056921"/>
    <w:rsid w:val="00060BE2"/>
    <w:rsid w:val="00061372"/>
    <w:rsid w:val="00064B5A"/>
    <w:rsid w:val="0006554E"/>
    <w:rsid w:val="00065944"/>
    <w:rsid w:val="00065BE2"/>
    <w:rsid w:val="00067281"/>
    <w:rsid w:val="00067318"/>
    <w:rsid w:val="000673A2"/>
    <w:rsid w:val="000673D6"/>
    <w:rsid w:val="00067F1F"/>
    <w:rsid w:val="0007066E"/>
    <w:rsid w:val="00071A53"/>
    <w:rsid w:val="00072F12"/>
    <w:rsid w:val="00073B86"/>
    <w:rsid w:val="00073BD6"/>
    <w:rsid w:val="00075989"/>
    <w:rsid w:val="00077DA4"/>
    <w:rsid w:val="000806FA"/>
    <w:rsid w:val="00080776"/>
    <w:rsid w:val="00081134"/>
    <w:rsid w:val="00081677"/>
    <w:rsid w:val="00083481"/>
    <w:rsid w:val="00084640"/>
    <w:rsid w:val="00084D89"/>
    <w:rsid w:val="000858A8"/>
    <w:rsid w:val="0008603A"/>
    <w:rsid w:val="000879F7"/>
    <w:rsid w:val="00091023"/>
    <w:rsid w:val="000920C1"/>
    <w:rsid w:val="00092124"/>
    <w:rsid w:val="000921A7"/>
    <w:rsid w:val="00093306"/>
    <w:rsid w:val="00094795"/>
    <w:rsid w:val="00096066"/>
    <w:rsid w:val="00096448"/>
    <w:rsid w:val="00096456"/>
    <w:rsid w:val="000969CC"/>
    <w:rsid w:val="00097753"/>
    <w:rsid w:val="000A0586"/>
    <w:rsid w:val="000A07AF"/>
    <w:rsid w:val="000A0F2C"/>
    <w:rsid w:val="000A0FC4"/>
    <w:rsid w:val="000A162C"/>
    <w:rsid w:val="000A2741"/>
    <w:rsid w:val="000A2E2C"/>
    <w:rsid w:val="000A3F3A"/>
    <w:rsid w:val="000A4171"/>
    <w:rsid w:val="000A4C81"/>
    <w:rsid w:val="000A5FD9"/>
    <w:rsid w:val="000A79C3"/>
    <w:rsid w:val="000B15E2"/>
    <w:rsid w:val="000B1635"/>
    <w:rsid w:val="000B1B35"/>
    <w:rsid w:val="000B2F06"/>
    <w:rsid w:val="000B36FB"/>
    <w:rsid w:val="000B405C"/>
    <w:rsid w:val="000B4C69"/>
    <w:rsid w:val="000B4F47"/>
    <w:rsid w:val="000B6EC2"/>
    <w:rsid w:val="000B78E7"/>
    <w:rsid w:val="000B7F01"/>
    <w:rsid w:val="000C06E8"/>
    <w:rsid w:val="000C0FF2"/>
    <w:rsid w:val="000C1911"/>
    <w:rsid w:val="000C219D"/>
    <w:rsid w:val="000C275A"/>
    <w:rsid w:val="000C2D4A"/>
    <w:rsid w:val="000C5265"/>
    <w:rsid w:val="000C575B"/>
    <w:rsid w:val="000C5884"/>
    <w:rsid w:val="000C5C02"/>
    <w:rsid w:val="000C6C42"/>
    <w:rsid w:val="000C6EE4"/>
    <w:rsid w:val="000D251F"/>
    <w:rsid w:val="000D2C56"/>
    <w:rsid w:val="000D2DA8"/>
    <w:rsid w:val="000D3469"/>
    <w:rsid w:val="000D39BC"/>
    <w:rsid w:val="000D4245"/>
    <w:rsid w:val="000D7B96"/>
    <w:rsid w:val="000E0AFB"/>
    <w:rsid w:val="000E1008"/>
    <w:rsid w:val="000E53EE"/>
    <w:rsid w:val="000E5AE5"/>
    <w:rsid w:val="000E611D"/>
    <w:rsid w:val="000E79EE"/>
    <w:rsid w:val="000E7A2B"/>
    <w:rsid w:val="000F029E"/>
    <w:rsid w:val="000F0336"/>
    <w:rsid w:val="000F0975"/>
    <w:rsid w:val="000F0BEB"/>
    <w:rsid w:val="000F152F"/>
    <w:rsid w:val="000F1937"/>
    <w:rsid w:val="000F1E21"/>
    <w:rsid w:val="000F3EC3"/>
    <w:rsid w:val="000F4A2F"/>
    <w:rsid w:val="000F4EC0"/>
    <w:rsid w:val="000F6A5B"/>
    <w:rsid w:val="000F74F2"/>
    <w:rsid w:val="000F766E"/>
    <w:rsid w:val="000F7BC4"/>
    <w:rsid w:val="00100522"/>
    <w:rsid w:val="001023EB"/>
    <w:rsid w:val="001029AD"/>
    <w:rsid w:val="00106006"/>
    <w:rsid w:val="001064EE"/>
    <w:rsid w:val="0010679A"/>
    <w:rsid w:val="00106C74"/>
    <w:rsid w:val="001072D3"/>
    <w:rsid w:val="001112EF"/>
    <w:rsid w:val="00112284"/>
    <w:rsid w:val="001133D7"/>
    <w:rsid w:val="00113F92"/>
    <w:rsid w:val="0011511A"/>
    <w:rsid w:val="001152A8"/>
    <w:rsid w:val="00116920"/>
    <w:rsid w:val="00117E27"/>
    <w:rsid w:val="00122347"/>
    <w:rsid w:val="00123C51"/>
    <w:rsid w:val="00123DE0"/>
    <w:rsid w:val="00123E71"/>
    <w:rsid w:val="001245DA"/>
    <w:rsid w:val="001266FF"/>
    <w:rsid w:val="0012683A"/>
    <w:rsid w:val="00126F86"/>
    <w:rsid w:val="0013257F"/>
    <w:rsid w:val="0013268E"/>
    <w:rsid w:val="00133BFB"/>
    <w:rsid w:val="00134470"/>
    <w:rsid w:val="00135C8E"/>
    <w:rsid w:val="0013684D"/>
    <w:rsid w:val="00136B0D"/>
    <w:rsid w:val="00136B5D"/>
    <w:rsid w:val="00137808"/>
    <w:rsid w:val="00141044"/>
    <w:rsid w:val="00141466"/>
    <w:rsid w:val="0014190B"/>
    <w:rsid w:val="00141EC2"/>
    <w:rsid w:val="00142992"/>
    <w:rsid w:val="00142BC7"/>
    <w:rsid w:val="00142EA0"/>
    <w:rsid w:val="00142F39"/>
    <w:rsid w:val="0014405F"/>
    <w:rsid w:val="00146425"/>
    <w:rsid w:val="001503C7"/>
    <w:rsid w:val="001513D2"/>
    <w:rsid w:val="001515CF"/>
    <w:rsid w:val="001517C6"/>
    <w:rsid w:val="00151DDC"/>
    <w:rsid w:val="001523F5"/>
    <w:rsid w:val="00152AB3"/>
    <w:rsid w:val="001532FB"/>
    <w:rsid w:val="00153961"/>
    <w:rsid w:val="00153A16"/>
    <w:rsid w:val="00154AB7"/>
    <w:rsid w:val="001556AA"/>
    <w:rsid w:val="00155A24"/>
    <w:rsid w:val="00157259"/>
    <w:rsid w:val="001600AB"/>
    <w:rsid w:val="001614A6"/>
    <w:rsid w:val="001628EE"/>
    <w:rsid w:val="00162E3B"/>
    <w:rsid w:val="00162FFC"/>
    <w:rsid w:val="00163847"/>
    <w:rsid w:val="001639A7"/>
    <w:rsid w:val="00166EF7"/>
    <w:rsid w:val="00167CA2"/>
    <w:rsid w:val="0017017B"/>
    <w:rsid w:val="00170259"/>
    <w:rsid w:val="001704B3"/>
    <w:rsid w:val="0017090B"/>
    <w:rsid w:val="001725B7"/>
    <w:rsid w:val="00172ECB"/>
    <w:rsid w:val="00174711"/>
    <w:rsid w:val="00175532"/>
    <w:rsid w:val="00175782"/>
    <w:rsid w:val="00177939"/>
    <w:rsid w:val="00177E1B"/>
    <w:rsid w:val="001801F9"/>
    <w:rsid w:val="001802EB"/>
    <w:rsid w:val="00180A50"/>
    <w:rsid w:val="00181B1F"/>
    <w:rsid w:val="001827DA"/>
    <w:rsid w:val="00182D6C"/>
    <w:rsid w:val="00182F0A"/>
    <w:rsid w:val="00183D29"/>
    <w:rsid w:val="00184275"/>
    <w:rsid w:val="00184635"/>
    <w:rsid w:val="0018612D"/>
    <w:rsid w:val="00186F6A"/>
    <w:rsid w:val="001873E8"/>
    <w:rsid w:val="0018796F"/>
    <w:rsid w:val="00190409"/>
    <w:rsid w:val="001905EE"/>
    <w:rsid w:val="00190943"/>
    <w:rsid w:val="00190D90"/>
    <w:rsid w:val="00191A12"/>
    <w:rsid w:val="00191D30"/>
    <w:rsid w:val="001926AC"/>
    <w:rsid w:val="00192D8A"/>
    <w:rsid w:val="00193279"/>
    <w:rsid w:val="00193B1F"/>
    <w:rsid w:val="0019588B"/>
    <w:rsid w:val="00196537"/>
    <w:rsid w:val="00196E0B"/>
    <w:rsid w:val="001A0452"/>
    <w:rsid w:val="001A1861"/>
    <w:rsid w:val="001A1D4D"/>
    <w:rsid w:val="001A26BD"/>
    <w:rsid w:val="001A3D9D"/>
    <w:rsid w:val="001A3E1E"/>
    <w:rsid w:val="001A4387"/>
    <w:rsid w:val="001A5272"/>
    <w:rsid w:val="001A5D70"/>
    <w:rsid w:val="001A6654"/>
    <w:rsid w:val="001A6672"/>
    <w:rsid w:val="001B068B"/>
    <w:rsid w:val="001B1490"/>
    <w:rsid w:val="001B1918"/>
    <w:rsid w:val="001B1C7A"/>
    <w:rsid w:val="001B265F"/>
    <w:rsid w:val="001B328C"/>
    <w:rsid w:val="001B3728"/>
    <w:rsid w:val="001B3851"/>
    <w:rsid w:val="001B3EB9"/>
    <w:rsid w:val="001B7A86"/>
    <w:rsid w:val="001C176D"/>
    <w:rsid w:val="001C226C"/>
    <w:rsid w:val="001C2280"/>
    <w:rsid w:val="001C4FCA"/>
    <w:rsid w:val="001C5721"/>
    <w:rsid w:val="001C5AB3"/>
    <w:rsid w:val="001C5AF3"/>
    <w:rsid w:val="001C64B2"/>
    <w:rsid w:val="001D00A2"/>
    <w:rsid w:val="001D2A36"/>
    <w:rsid w:val="001D4919"/>
    <w:rsid w:val="001D56E2"/>
    <w:rsid w:val="001D7A06"/>
    <w:rsid w:val="001D7D9A"/>
    <w:rsid w:val="001E08AC"/>
    <w:rsid w:val="001E10AF"/>
    <w:rsid w:val="001E1149"/>
    <w:rsid w:val="001E1BBE"/>
    <w:rsid w:val="001E257F"/>
    <w:rsid w:val="001E275A"/>
    <w:rsid w:val="001E4643"/>
    <w:rsid w:val="001E4689"/>
    <w:rsid w:val="001E5F40"/>
    <w:rsid w:val="001E6C0E"/>
    <w:rsid w:val="001F08BB"/>
    <w:rsid w:val="001F0920"/>
    <w:rsid w:val="001F1054"/>
    <w:rsid w:val="001F1AFF"/>
    <w:rsid w:val="001F26E3"/>
    <w:rsid w:val="001F2CF6"/>
    <w:rsid w:val="001F2DBB"/>
    <w:rsid w:val="001F3D5C"/>
    <w:rsid w:val="001F4C07"/>
    <w:rsid w:val="001F5E81"/>
    <w:rsid w:val="001F5EF3"/>
    <w:rsid w:val="001F6BF4"/>
    <w:rsid w:val="001F70E0"/>
    <w:rsid w:val="001F7B7B"/>
    <w:rsid w:val="002015ED"/>
    <w:rsid w:val="00201A8C"/>
    <w:rsid w:val="00202475"/>
    <w:rsid w:val="00203DD0"/>
    <w:rsid w:val="0020530C"/>
    <w:rsid w:val="002055F0"/>
    <w:rsid w:val="00207D2E"/>
    <w:rsid w:val="002113A9"/>
    <w:rsid w:val="002127CF"/>
    <w:rsid w:val="00212AAA"/>
    <w:rsid w:val="00212F97"/>
    <w:rsid w:val="002131E2"/>
    <w:rsid w:val="00215E70"/>
    <w:rsid w:val="0021695F"/>
    <w:rsid w:val="00216B2C"/>
    <w:rsid w:val="0022087D"/>
    <w:rsid w:val="002209BA"/>
    <w:rsid w:val="00221322"/>
    <w:rsid w:val="002221AC"/>
    <w:rsid w:val="002229F4"/>
    <w:rsid w:val="00223C57"/>
    <w:rsid w:val="002243B1"/>
    <w:rsid w:val="00224ECF"/>
    <w:rsid w:val="00224FD6"/>
    <w:rsid w:val="00225978"/>
    <w:rsid w:val="00225D7B"/>
    <w:rsid w:val="00226166"/>
    <w:rsid w:val="00226489"/>
    <w:rsid w:val="00226D3B"/>
    <w:rsid w:val="00226F8B"/>
    <w:rsid w:val="00226FA1"/>
    <w:rsid w:val="00227382"/>
    <w:rsid w:val="00230B5D"/>
    <w:rsid w:val="00231D7D"/>
    <w:rsid w:val="0023225B"/>
    <w:rsid w:val="002336F6"/>
    <w:rsid w:val="00233B88"/>
    <w:rsid w:val="002340B9"/>
    <w:rsid w:val="00234B07"/>
    <w:rsid w:val="0023587F"/>
    <w:rsid w:val="00235C4B"/>
    <w:rsid w:val="00236015"/>
    <w:rsid w:val="002367C7"/>
    <w:rsid w:val="00237A66"/>
    <w:rsid w:val="00240107"/>
    <w:rsid w:val="0024033E"/>
    <w:rsid w:val="00240C13"/>
    <w:rsid w:val="002417D4"/>
    <w:rsid w:val="00242772"/>
    <w:rsid w:val="002429F5"/>
    <w:rsid w:val="00242ADC"/>
    <w:rsid w:val="00243716"/>
    <w:rsid w:val="002446D1"/>
    <w:rsid w:val="00245041"/>
    <w:rsid w:val="00245186"/>
    <w:rsid w:val="00245C30"/>
    <w:rsid w:val="00245F82"/>
    <w:rsid w:val="002465DA"/>
    <w:rsid w:val="00247067"/>
    <w:rsid w:val="00247F24"/>
    <w:rsid w:val="00250C73"/>
    <w:rsid w:val="002515C2"/>
    <w:rsid w:val="0025169F"/>
    <w:rsid w:val="002538EA"/>
    <w:rsid w:val="00254C04"/>
    <w:rsid w:val="00254D11"/>
    <w:rsid w:val="00255D63"/>
    <w:rsid w:val="0025705C"/>
    <w:rsid w:val="002570BB"/>
    <w:rsid w:val="00257207"/>
    <w:rsid w:val="0025730E"/>
    <w:rsid w:val="00260872"/>
    <w:rsid w:val="00261349"/>
    <w:rsid w:val="002616A6"/>
    <w:rsid w:val="00262212"/>
    <w:rsid w:val="00263565"/>
    <w:rsid w:val="00263DD3"/>
    <w:rsid w:val="00264313"/>
    <w:rsid w:val="002661E4"/>
    <w:rsid w:val="00267F65"/>
    <w:rsid w:val="00270141"/>
    <w:rsid w:val="00271C18"/>
    <w:rsid w:val="00271C9C"/>
    <w:rsid w:val="00273F33"/>
    <w:rsid w:val="00273F54"/>
    <w:rsid w:val="002740ED"/>
    <w:rsid w:val="002746BF"/>
    <w:rsid w:val="00274F41"/>
    <w:rsid w:val="0027564E"/>
    <w:rsid w:val="0027640A"/>
    <w:rsid w:val="00276B46"/>
    <w:rsid w:val="002804A9"/>
    <w:rsid w:val="00280854"/>
    <w:rsid w:val="00280BC9"/>
    <w:rsid w:val="00281209"/>
    <w:rsid w:val="00281E55"/>
    <w:rsid w:val="0028338E"/>
    <w:rsid w:val="002838D1"/>
    <w:rsid w:val="002849B0"/>
    <w:rsid w:val="00285227"/>
    <w:rsid w:val="002852F2"/>
    <w:rsid w:val="00287A7C"/>
    <w:rsid w:val="00287B85"/>
    <w:rsid w:val="00287DCD"/>
    <w:rsid w:val="00287F59"/>
    <w:rsid w:val="00290C59"/>
    <w:rsid w:val="002924FD"/>
    <w:rsid w:val="002926CB"/>
    <w:rsid w:val="00292A87"/>
    <w:rsid w:val="00292B6F"/>
    <w:rsid w:val="00292F6B"/>
    <w:rsid w:val="00295176"/>
    <w:rsid w:val="0029556F"/>
    <w:rsid w:val="00296312"/>
    <w:rsid w:val="00296BBF"/>
    <w:rsid w:val="002A0B74"/>
    <w:rsid w:val="002A1574"/>
    <w:rsid w:val="002A3AE8"/>
    <w:rsid w:val="002A44A4"/>
    <w:rsid w:val="002A52DB"/>
    <w:rsid w:val="002A68C4"/>
    <w:rsid w:val="002A798E"/>
    <w:rsid w:val="002A7FDA"/>
    <w:rsid w:val="002B055B"/>
    <w:rsid w:val="002B17FB"/>
    <w:rsid w:val="002B3369"/>
    <w:rsid w:val="002B337D"/>
    <w:rsid w:val="002B349B"/>
    <w:rsid w:val="002B43E5"/>
    <w:rsid w:val="002B49ED"/>
    <w:rsid w:val="002B5238"/>
    <w:rsid w:val="002B573B"/>
    <w:rsid w:val="002B6267"/>
    <w:rsid w:val="002B7C2F"/>
    <w:rsid w:val="002C0AFC"/>
    <w:rsid w:val="002C0D16"/>
    <w:rsid w:val="002C16BE"/>
    <w:rsid w:val="002C26C0"/>
    <w:rsid w:val="002C35C2"/>
    <w:rsid w:val="002C3707"/>
    <w:rsid w:val="002C3D37"/>
    <w:rsid w:val="002C3FB1"/>
    <w:rsid w:val="002C51C3"/>
    <w:rsid w:val="002C5F51"/>
    <w:rsid w:val="002C68CF"/>
    <w:rsid w:val="002C6DA4"/>
    <w:rsid w:val="002D1FA7"/>
    <w:rsid w:val="002D5930"/>
    <w:rsid w:val="002D746C"/>
    <w:rsid w:val="002E0104"/>
    <w:rsid w:val="002E1A2D"/>
    <w:rsid w:val="002E1BCE"/>
    <w:rsid w:val="002E1DDD"/>
    <w:rsid w:val="002E292A"/>
    <w:rsid w:val="002E3474"/>
    <w:rsid w:val="002E368A"/>
    <w:rsid w:val="002E43ED"/>
    <w:rsid w:val="002E4631"/>
    <w:rsid w:val="002E533B"/>
    <w:rsid w:val="002E5C74"/>
    <w:rsid w:val="002E64A4"/>
    <w:rsid w:val="002E6D7F"/>
    <w:rsid w:val="002E7231"/>
    <w:rsid w:val="002F1858"/>
    <w:rsid w:val="002F1B56"/>
    <w:rsid w:val="002F206B"/>
    <w:rsid w:val="002F4111"/>
    <w:rsid w:val="002F52A3"/>
    <w:rsid w:val="002F5342"/>
    <w:rsid w:val="002F66C6"/>
    <w:rsid w:val="002F6AFA"/>
    <w:rsid w:val="002F7DE6"/>
    <w:rsid w:val="00300BE0"/>
    <w:rsid w:val="00301C36"/>
    <w:rsid w:val="003026C6"/>
    <w:rsid w:val="00302853"/>
    <w:rsid w:val="003036F0"/>
    <w:rsid w:val="003044D5"/>
    <w:rsid w:val="00304EE0"/>
    <w:rsid w:val="00304F86"/>
    <w:rsid w:val="003055ED"/>
    <w:rsid w:val="00306305"/>
    <w:rsid w:val="003076B7"/>
    <w:rsid w:val="00307A98"/>
    <w:rsid w:val="003102E6"/>
    <w:rsid w:val="00310FD3"/>
    <w:rsid w:val="00314119"/>
    <w:rsid w:val="00314837"/>
    <w:rsid w:val="00317D7F"/>
    <w:rsid w:val="0032017D"/>
    <w:rsid w:val="003201EC"/>
    <w:rsid w:val="003205D3"/>
    <w:rsid w:val="003232B7"/>
    <w:rsid w:val="0032374C"/>
    <w:rsid w:val="003239D6"/>
    <w:rsid w:val="00324048"/>
    <w:rsid w:val="003243C9"/>
    <w:rsid w:val="003249EC"/>
    <w:rsid w:val="00324A68"/>
    <w:rsid w:val="00325280"/>
    <w:rsid w:val="00325501"/>
    <w:rsid w:val="0032696F"/>
    <w:rsid w:val="00327940"/>
    <w:rsid w:val="00330791"/>
    <w:rsid w:val="00330F50"/>
    <w:rsid w:val="00331A9F"/>
    <w:rsid w:val="0033236A"/>
    <w:rsid w:val="00332402"/>
    <w:rsid w:val="0033263C"/>
    <w:rsid w:val="0033279D"/>
    <w:rsid w:val="003334D0"/>
    <w:rsid w:val="00334CED"/>
    <w:rsid w:val="00335036"/>
    <w:rsid w:val="00335E98"/>
    <w:rsid w:val="00336092"/>
    <w:rsid w:val="00336423"/>
    <w:rsid w:val="003364D4"/>
    <w:rsid w:val="0033767E"/>
    <w:rsid w:val="003402A0"/>
    <w:rsid w:val="00340768"/>
    <w:rsid w:val="00340FFD"/>
    <w:rsid w:val="00342333"/>
    <w:rsid w:val="00342CCB"/>
    <w:rsid w:val="00343B71"/>
    <w:rsid w:val="00346790"/>
    <w:rsid w:val="00347410"/>
    <w:rsid w:val="00347E43"/>
    <w:rsid w:val="00352D09"/>
    <w:rsid w:val="00352D1B"/>
    <w:rsid w:val="003534FF"/>
    <w:rsid w:val="003539C3"/>
    <w:rsid w:val="00354793"/>
    <w:rsid w:val="0035559B"/>
    <w:rsid w:val="003555FB"/>
    <w:rsid w:val="0035574D"/>
    <w:rsid w:val="00356E6C"/>
    <w:rsid w:val="00357175"/>
    <w:rsid w:val="003572A0"/>
    <w:rsid w:val="00357386"/>
    <w:rsid w:val="00357ABF"/>
    <w:rsid w:val="00360DE6"/>
    <w:rsid w:val="00361EB3"/>
    <w:rsid w:val="00362875"/>
    <w:rsid w:val="00363334"/>
    <w:rsid w:val="00363DD6"/>
    <w:rsid w:val="003644A3"/>
    <w:rsid w:val="0036482E"/>
    <w:rsid w:val="00365479"/>
    <w:rsid w:val="00366446"/>
    <w:rsid w:val="00366DB9"/>
    <w:rsid w:val="00367F6A"/>
    <w:rsid w:val="003700DB"/>
    <w:rsid w:val="00370CFC"/>
    <w:rsid w:val="00370E07"/>
    <w:rsid w:val="003711E5"/>
    <w:rsid w:val="00374838"/>
    <w:rsid w:val="00375CB5"/>
    <w:rsid w:val="003766B5"/>
    <w:rsid w:val="00376E20"/>
    <w:rsid w:val="00381898"/>
    <w:rsid w:val="00381B52"/>
    <w:rsid w:val="00383675"/>
    <w:rsid w:val="00383E7F"/>
    <w:rsid w:val="00383FD0"/>
    <w:rsid w:val="00384038"/>
    <w:rsid w:val="00385106"/>
    <w:rsid w:val="003858CC"/>
    <w:rsid w:val="00385A97"/>
    <w:rsid w:val="00387167"/>
    <w:rsid w:val="0038752B"/>
    <w:rsid w:val="00391189"/>
    <w:rsid w:val="003913AE"/>
    <w:rsid w:val="00391CB6"/>
    <w:rsid w:val="00392375"/>
    <w:rsid w:val="00393427"/>
    <w:rsid w:val="00393C97"/>
    <w:rsid w:val="00393F67"/>
    <w:rsid w:val="0039450B"/>
    <w:rsid w:val="003945D8"/>
    <w:rsid w:val="003949A0"/>
    <w:rsid w:val="00394D97"/>
    <w:rsid w:val="00394E52"/>
    <w:rsid w:val="0039536C"/>
    <w:rsid w:val="00395B38"/>
    <w:rsid w:val="00397696"/>
    <w:rsid w:val="003A0AA9"/>
    <w:rsid w:val="003A0C3A"/>
    <w:rsid w:val="003A2005"/>
    <w:rsid w:val="003A211C"/>
    <w:rsid w:val="003A2B07"/>
    <w:rsid w:val="003A440D"/>
    <w:rsid w:val="003A4B57"/>
    <w:rsid w:val="003A550C"/>
    <w:rsid w:val="003A5E12"/>
    <w:rsid w:val="003A6B2F"/>
    <w:rsid w:val="003A75F1"/>
    <w:rsid w:val="003A7B8B"/>
    <w:rsid w:val="003B004C"/>
    <w:rsid w:val="003B062C"/>
    <w:rsid w:val="003B2CD4"/>
    <w:rsid w:val="003B343D"/>
    <w:rsid w:val="003B479A"/>
    <w:rsid w:val="003B4C15"/>
    <w:rsid w:val="003B58A2"/>
    <w:rsid w:val="003B6269"/>
    <w:rsid w:val="003B62DC"/>
    <w:rsid w:val="003C0350"/>
    <w:rsid w:val="003C1F82"/>
    <w:rsid w:val="003C1FB5"/>
    <w:rsid w:val="003C247D"/>
    <w:rsid w:val="003C2F19"/>
    <w:rsid w:val="003C35B4"/>
    <w:rsid w:val="003C5D85"/>
    <w:rsid w:val="003C64AE"/>
    <w:rsid w:val="003C6F29"/>
    <w:rsid w:val="003D1438"/>
    <w:rsid w:val="003D24C4"/>
    <w:rsid w:val="003D2B9D"/>
    <w:rsid w:val="003D63F0"/>
    <w:rsid w:val="003D6427"/>
    <w:rsid w:val="003E0172"/>
    <w:rsid w:val="003E041A"/>
    <w:rsid w:val="003E0BF2"/>
    <w:rsid w:val="003E104F"/>
    <w:rsid w:val="003E19DF"/>
    <w:rsid w:val="003E1E93"/>
    <w:rsid w:val="003E3155"/>
    <w:rsid w:val="003E3A1A"/>
    <w:rsid w:val="003E4130"/>
    <w:rsid w:val="003E4436"/>
    <w:rsid w:val="003E4EAB"/>
    <w:rsid w:val="003E5197"/>
    <w:rsid w:val="003E5E9E"/>
    <w:rsid w:val="003E6776"/>
    <w:rsid w:val="003E6D12"/>
    <w:rsid w:val="003F0201"/>
    <w:rsid w:val="003F0B15"/>
    <w:rsid w:val="003F0FD0"/>
    <w:rsid w:val="003F134C"/>
    <w:rsid w:val="003F1745"/>
    <w:rsid w:val="003F2506"/>
    <w:rsid w:val="003F2C07"/>
    <w:rsid w:val="003F2C87"/>
    <w:rsid w:val="003F3BBB"/>
    <w:rsid w:val="003F411C"/>
    <w:rsid w:val="003F5397"/>
    <w:rsid w:val="003F60FF"/>
    <w:rsid w:val="003F6629"/>
    <w:rsid w:val="003F74ED"/>
    <w:rsid w:val="003F76FB"/>
    <w:rsid w:val="004004A3"/>
    <w:rsid w:val="00404E23"/>
    <w:rsid w:val="00406869"/>
    <w:rsid w:val="00406CC7"/>
    <w:rsid w:val="00406D4C"/>
    <w:rsid w:val="00410913"/>
    <w:rsid w:val="00410C50"/>
    <w:rsid w:val="00411E39"/>
    <w:rsid w:val="00411E98"/>
    <w:rsid w:val="00415B7B"/>
    <w:rsid w:val="00415EF3"/>
    <w:rsid w:val="00416656"/>
    <w:rsid w:val="00416EB4"/>
    <w:rsid w:val="004172FD"/>
    <w:rsid w:val="00417C11"/>
    <w:rsid w:val="00417F22"/>
    <w:rsid w:val="00420582"/>
    <w:rsid w:val="0042192D"/>
    <w:rsid w:val="00423E29"/>
    <w:rsid w:val="004243A7"/>
    <w:rsid w:val="004248B9"/>
    <w:rsid w:val="00424E94"/>
    <w:rsid w:val="00425B1C"/>
    <w:rsid w:val="00425FF2"/>
    <w:rsid w:val="0042661C"/>
    <w:rsid w:val="004267E3"/>
    <w:rsid w:val="0042716C"/>
    <w:rsid w:val="004272F1"/>
    <w:rsid w:val="00430572"/>
    <w:rsid w:val="004306DF"/>
    <w:rsid w:val="00430D79"/>
    <w:rsid w:val="0043115B"/>
    <w:rsid w:val="004316A9"/>
    <w:rsid w:val="00431DF7"/>
    <w:rsid w:val="004321FA"/>
    <w:rsid w:val="00432550"/>
    <w:rsid w:val="00432A54"/>
    <w:rsid w:val="00432E42"/>
    <w:rsid w:val="00432F4A"/>
    <w:rsid w:val="00434EC2"/>
    <w:rsid w:val="00435537"/>
    <w:rsid w:val="0043588E"/>
    <w:rsid w:val="00436085"/>
    <w:rsid w:val="00436428"/>
    <w:rsid w:val="00437BAA"/>
    <w:rsid w:val="00437D20"/>
    <w:rsid w:val="00440132"/>
    <w:rsid w:val="00440567"/>
    <w:rsid w:val="004419E6"/>
    <w:rsid w:val="00441CD1"/>
    <w:rsid w:val="004423B9"/>
    <w:rsid w:val="0044246A"/>
    <w:rsid w:val="00445537"/>
    <w:rsid w:val="00445CDA"/>
    <w:rsid w:val="004469B6"/>
    <w:rsid w:val="00447D6C"/>
    <w:rsid w:val="00450927"/>
    <w:rsid w:val="004515B2"/>
    <w:rsid w:val="004518D6"/>
    <w:rsid w:val="00452426"/>
    <w:rsid w:val="00452A16"/>
    <w:rsid w:val="00453256"/>
    <w:rsid w:val="004543F0"/>
    <w:rsid w:val="004551FD"/>
    <w:rsid w:val="0045579E"/>
    <w:rsid w:val="004571B4"/>
    <w:rsid w:val="0045737A"/>
    <w:rsid w:val="00457AD1"/>
    <w:rsid w:val="0046158E"/>
    <w:rsid w:val="00462740"/>
    <w:rsid w:val="004634E2"/>
    <w:rsid w:val="00465370"/>
    <w:rsid w:val="00466491"/>
    <w:rsid w:val="0046761C"/>
    <w:rsid w:val="00471289"/>
    <w:rsid w:val="00471C03"/>
    <w:rsid w:val="00472315"/>
    <w:rsid w:val="00472D62"/>
    <w:rsid w:val="004758A5"/>
    <w:rsid w:val="004758FC"/>
    <w:rsid w:val="00475D6E"/>
    <w:rsid w:val="004774D1"/>
    <w:rsid w:val="004776F0"/>
    <w:rsid w:val="00477BA3"/>
    <w:rsid w:val="00484015"/>
    <w:rsid w:val="004852C5"/>
    <w:rsid w:val="00485887"/>
    <w:rsid w:val="00485DC8"/>
    <w:rsid w:val="004863E9"/>
    <w:rsid w:val="004864C8"/>
    <w:rsid w:val="00487876"/>
    <w:rsid w:val="00487936"/>
    <w:rsid w:val="0049087C"/>
    <w:rsid w:val="00490CF1"/>
    <w:rsid w:val="00490DEE"/>
    <w:rsid w:val="00491249"/>
    <w:rsid w:val="00491491"/>
    <w:rsid w:val="00491869"/>
    <w:rsid w:val="00492264"/>
    <w:rsid w:val="004927AE"/>
    <w:rsid w:val="0049353D"/>
    <w:rsid w:val="004935EA"/>
    <w:rsid w:val="004937E3"/>
    <w:rsid w:val="00494AE2"/>
    <w:rsid w:val="00494CEC"/>
    <w:rsid w:val="00496EFF"/>
    <w:rsid w:val="0049762E"/>
    <w:rsid w:val="00497812"/>
    <w:rsid w:val="004A01EC"/>
    <w:rsid w:val="004A08B9"/>
    <w:rsid w:val="004A1C76"/>
    <w:rsid w:val="004A44CB"/>
    <w:rsid w:val="004A4B0C"/>
    <w:rsid w:val="004A5DAB"/>
    <w:rsid w:val="004A5DDA"/>
    <w:rsid w:val="004A601D"/>
    <w:rsid w:val="004A7B1D"/>
    <w:rsid w:val="004B1CD0"/>
    <w:rsid w:val="004B2462"/>
    <w:rsid w:val="004B314E"/>
    <w:rsid w:val="004B3814"/>
    <w:rsid w:val="004B406B"/>
    <w:rsid w:val="004B4300"/>
    <w:rsid w:val="004B50E8"/>
    <w:rsid w:val="004B5AD9"/>
    <w:rsid w:val="004B5ADC"/>
    <w:rsid w:val="004B62F1"/>
    <w:rsid w:val="004B65D7"/>
    <w:rsid w:val="004C17D2"/>
    <w:rsid w:val="004C1BB5"/>
    <w:rsid w:val="004C1FA2"/>
    <w:rsid w:val="004C23AB"/>
    <w:rsid w:val="004C2400"/>
    <w:rsid w:val="004C2553"/>
    <w:rsid w:val="004C27BC"/>
    <w:rsid w:val="004C28FD"/>
    <w:rsid w:val="004C3ACB"/>
    <w:rsid w:val="004C3BE4"/>
    <w:rsid w:val="004C60F0"/>
    <w:rsid w:val="004C6770"/>
    <w:rsid w:val="004C727F"/>
    <w:rsid w:val="004C7C39"/>
    <w:rsid w:val="004D07B9"/>
    <w:rsid w:val="004D0A07"/>
    <w:rsid w:val="004D0B42"/>
    <w:rsid w:val="004D1103"/>
    <w:rsid w:val="004D22FB"/>
    <w:rsid w:val="004D2656"/>
    <w:rsid w:val="004D3730"/>
    <w:rsid w:val="004D39FD"/>
    <w:rsid w:val="004D3E0E"/>
    <w:rsid w:val="004D5880"/>
    <w:rsid w:val="004D59A3"/>
    <w:rsid w:val="004D6A00"/>
    <w:rsid w:val="004D7225"/>
    <w:rsid w:val="004E0C51"/>
    <w:rsid w:val="004E1F4A"/>
    <w:rsid w:val="004E28C9"/>
    <w:rsid w:val="004E406F"/>
    <w:rsid w:val="004E41D6"/>
    <w:rsid w:val="004E425B"/>
    <w:rsid w:val="004E4733"/>
    <w:rsid w:val="004E5852"/>
    <w:rsid w:val="004E682F"/>
    <w:rsid w:val="004E69DA"/>
    <w:rsid w:val="004E6F06"/>
    <w:rsid w:val="004E73C4"/>
    <w:rsid w:val="004E762F"/>
    <w:rsid w:val="004E76ED"/>
    <w:rsid w:val="004E79BF"/>
    <w:rsid w:val="004E7B8C"/>
    <w:rsid w:val="004F0BD1"/>
    <w:rsid w:val="004F0F8E"/>
    <w:rsid w:val="004F2A40"/>
    <w:rsid w:val="004F4104"/>
    <w:rsid w:val="004F45E8"/>
    <w:rsid w:val="004F5004"/>
    <w:rsid w:val="004F5841"/>
    <w:rsid w:val="004F5D80"/>
    <w:rsid w:val="004F73E6"/>
    <w:rsid w:val="00501318"/>
    <w:rsid w:val="00501A61"/>
    <w:rsid w:val="00501DBA"/>
    <w:rsid w:val="00502122"/>
    <w:rsid w:val="005026B6"/>
    <w:rsid w:val="00502979"/>
    <w:rsid w:val="0050391B"/>
    <w:rsid w:val="00503C69"/>
    <w:rsid w:val="00504B43"/>
    <w:rsid w:val="00506BC1"/>
    <w:rsid w:val="00507F3F"/>
    <w:rsid w:val="00511D3A"/>
    <w:rsid w:val="00511E97"/>
    <w:rsid w:val="005122CE"/>
    <w:rsid w:val="005139D0"/>
    <w:rsid w:val="00513B4F"/>
    <w:rsid w:val="00513D54"/>
    <w:rsid w:val="00514978"/>
    <w:rsid w:val="00515F63"/>
    <w:rsid w:val="0052053A"/>
    <w:rsid w:val="00520DE5"/>
    <w:rsid w:val="00521169"/>
    <w:rsid w:val="00522294"/>
    <w:rsid w:val="005223F9"/>
    <w:rsid w:val="00522535"/>
    <w:rsid w:val="00522CA8"/>
    <w:rsid w:val="005234BA"/>
    <w:rsid w:val="005247AE"/>
    <w:rsid w:val="00525CA6"/>
    <w:rsid w:val="00526B19"/>
    <w:rsid w:val="00527375"/>
    <w:rsid w:val="00530371"/>
    <w:rsid w:val="00530589"/>
    <w:rsid w:val="005316DA"/>
    <w:rsid w:val="00531AAE"/>
    <w:rsid w:val="0053392E"/>
    <w:rsid w:val="00533953"/>
    <w:rsid w:val="00533B18"/>
    <w:rsid w:val="005341C5"/>
    <w:rsid w:val="005349AD"/>
    <w:rsid w:val="00535116"/>
    <w:rsid w:val="0053598F"/>
    <w:rsid w:val="00535BF6"/>
    <w:rsid w:val="005362C8"/>
    <w:rsid w:val="005374EF"/>
    <w:rsid w:val="005378DF"/>
    <w:rsid w:val="00540264"/>
    <w:rsid w:val="0054178B"/>
    <w:rsid w:val="00542A37"/>
    <w:rsid w:val="0054379A"/>
    <w:rsid w:val="0054393A"/>
    <w:rsid w:val="00544122"/>
    <w:rsid w:val="005462F1"/>
    <w:rsid w:val="00546A4F"/>
    <w:rsid w:val="005476C0"/>
    <w:rsid w:val="005505D8"/>
    <w:rsid w:val="0055070A"/>
    <w:rsid w:val="005508CD"/>
    <w:rsid w:val="00551133"/>
    <w:rsid w:val="0055119A"/>
    <w:rsid w:val="00553687"/>
    <w:rsid w:val="00554594"/>
    <w:rsid w:val="00555917"/>
    <w:rsid w:val="00556235"/>
    <w:rsid w:val="0055731D"/>
    <w:rsid w:val="00557CF4"/>
    <w:rsid w:val="00560CCA"/>
    <w:rsid w:val="00560FEE"/>
    <w:rsid w:val="00561B07"/>
    <w:rsid w:val="005629FE"/>
    <w:rsid w:val="00562F74"/>
    <w:rsid w:val="005657C7"/>
    <w:rsid w:val="00565A02"/>
    <w:rsid w:val="0056639C"/>
    <w:rsid w:val="005666E5"/>
    <w:rsid w:val="00567D17"/>
    <w:rsid w:val="00567F1F"/>
    <w:rsid w:val="0057220E"/>
    <w:rsid w:val="0057276B"/>
    <w:rsid w:val="00572B52"/>
    <w:rsid w:val="00573607"/>
    <w:rsid w:val="00574CC6"/>
    <w:rsid w:val="00575099"/>
    <w:rsid w:val="00576FEF"/>
    <w:rsid w:val="00580A2B"/>
    <w:rsid w:val="005816CF"/>
    <w:rsid w:val="00581775"/>
    <w:rsid w:val="00581802"/>
    <w:rsid w:val="00581A82"/>
    <w:rsid w:val="00581E6C"/>
    <w:rsid w:val="00582B2F"/>
    <w:rsid w:val="00582DFD"/>
    <w:rsid w:val="005838B4"/>
    <w:rsid w:val="0058434D"/>
    <w:rsid w:val="00584E4C"/>
    <w:rsid w:val="00585445"/>
    <w:rsid w:val="00585E6C"/>
    <w:rsid w:val="00586064"/>
    <w:rsid w:val="0058660D"/>
    <w:rsid w:val="00586BD4"/>
    <w:rsid w:val="00586DAD"/>
    <w:rsid w:val="005905C8"/>
    <w:rsid w:val="00590DA5"/>
    <w:rsid w:val="005925DB"/>
    <w:rsid w:val="00592E93"/>
    <w:rsid w:val="00592EDA"/>
    <w:rsid w:val="00593338"/>
    <w:rsid w:val="00597E10"/>
    <w:rsid w:val="005A081B"/>
    <w:rsid w:val="005A1F09"/>
    <w:rsid w:val="005A2C34"/>
    <w:rsid w:val="005A2E8E"/>
    <w:rsid w:val="005A3F4A"/>
    <w:rsid w:val="005A5D95"/>
    <w:rsid w:val="005A7128"/>
    <w:rsid w:val="005A78B4"/>
    <w:rsid w:val="005B1DCE"/>
    <w:rsid w:val="005B1E45"/>
    <w:rsid w:val="005B50D9"/>
    <w:rsid w:val="005B538E"/>
    <w:rsid w:val="005B7007"/>
    <w:rsid w:val="005B7533"/>
    <w:rsid w:val="005C0257"/>
    <w:rsid w:val="005C0F7B"/>
    <w:rsid w:val="005C2214"/>
    <w:rsid w:val="005C29D4"/>
    <w:rsid w:val="005C44DD"/>
    <w:rsid w:val="005C5239"/>
    <w:rsid w:val="005C5448"/>
    <w:rsid w:val="005C55AF"/>
    <w:rsid w:val="005C55FF"/>
    <w:rsid w:val="005C567E"/>
    <w:rsid w:val="005C629E"/>
    <w:rsid w:val="005C68C7"/>
    <w:rsid w:val="005C7826"/>
    <w:rsid w:val="005D087E"/>
    <w:rsid w:val="005D0CDD"/>
    <w:rsid w:val="005D0FE5"/>
    <w:rsid w:val="005D105E"/>
    <w:rsid w:val="005D1295"/>
    <w:rsid w:val="005D1700"/>
    <w:rsid w:val="005D254B"/>
    <w:rsid w:val="005D25B7"/>
    <w:rsid w:val="005D29D5"/>
    <w:rsid w:val="005D358A"/>
    <w:rsid w:val="005D3E4F"/>
    <w:rsid w:val="005D60B8"/>
    <w:rsid w:val="005D7712"/>
    <w:rsid w:val="005E1888"/>
    <w:rsid w:val="005E1E7C"/>
    <w:rsid w:val="005E2482"/>
    <w:rsid w:val="005E41AE"/>
    <w:rsid w:val="005E41F0"/>
    <w:rsid w:val="005E7A9D"/>
    <w:rsid w:val="005F0D63"/>
    <w:rsid w:val="005F1C5E"/>
    <w:rsid w:val="005F258C"/>
    <w:rsid w:val="005F263C"/>
    <w:rsid w:val="005F4E3D"/>
    <w:rsid w:val="005F6A74"/>
    <w:rsid w:val="005F6E00"/>
    <w:rsid w:val="005F7060"/>
    <w:rsid w:val="005F72AB"/>
    <w:rsid w:val="005F7314"/>
    <w:rsid w:val="005F7864"/>
    <w:rsid w:val="00604A34"/>
    <w:rsid w:val="00606522"/>
    <w:rsid w:val="00610C5E"/>
    <w:rsid w:val="006129F4"/>
    <w:rsid w:val="00613218"/>
    <w:rsid w:val="0061336F"/>
    <w:rsid w:val="00614F2E"/>
    <w:rsid w:val="00617E79"/>
    <w:rsid w:val="00617F00"/>
    <w:rsid w:val="00620CE5"/>
    <w:rsid w:val="00621D46"/>
    <w:rsid w:val="006257E5"/>
    <w:rsid w:val="00626645"/>
    <w:rsid w:val="0063147A"/>
    <w:rsid w:val="00631B05"/>
    <w:rsid w:val="00632645"/>
    <w:rsid w:val="006329EF"/>
    <w:rsid w:val="00632C22"/>
    <w:rsid w:val="006332C4"/>
    <w:rsid w:val="006335B8"/>
    <w:rsid w:val="006353FB"/>
    <w:rsid w:val="00635A16"/>
    <w:rsid w:val="0063600F"/>
    <w:rsid w:val="00636ACC"/>
    <w:rsid w:val="0063707B"/>
    <w:rsid w:val="00637D2C"/>
    <w:rsid w:val="00640392"/>
    <w:rsid w:val="006407AE"/>
    <w:rsid w:val="0064167F"/>
    <w:rsid w:val="00641EF2"/>
    <w:rsid w:val="0064382C"/>
    <w:rsid w:val="00643D6D"/>
    <w:rsid w:val="00644A52"/>
    <w:rsid w:val="00644E08"/>
    <w:rsid w:val="00646A08"/>
    <w:rsid w:val="0064708B"/>
    <w:rsid w:val="00647DD6"/>
    <w:rsid w:val="00647F54"/>
    <w:rsid w:val="00650631"/>
    <w:rsid w:val="00652255"/>
    <w:rsid w:val="00652E44"/>
    <w:rsid w:val="00653715"/>
    <w:rsid w:val="00653BC3"/>
    <w:rsid w:val="00653E9E"/>
    <w:rsid w:val="00654A20"/>
    <w:rsid w:val="006550FF"/>
    <w:rsid w:val="00655576"/>
    <w:rsid w:val="00655C30"/>
    <w:rsid w:val="00656FA5"/>
    <w:rsid w:val="00657B62"/>
    <w:rsid w:val="0066004D"/>
    <w:rsid w:val="006605CE"/>
    <w:rsid w:val="0066083F"/>
    <w:rsid w:val="006610FC"/>
    <w:rsid w:val="006613BC"/>
    <w:rsid w:val="00661788"/>
    <w:rsid w:val="0066296B"/>
    <w:rsid w:val="00662D9C"/>
    <w:rsid w:val="00664436"/>
    <w:rsid w:val="00664B50"/>
    <w:rsid w:val="00664FCF"/>
    <w:rsid w:val="0066631F"/>
    <w:rsid w:val="00666508"/>
    <w:rsid w:val="006667CA"/>
    <w:rsid w:val="00667108"/>
    <w:rsid w:val="0066728B"/>
    <w:rsid w:val="00667883"/>
    <w:rsid w:val="00671562"/>
    <w:rsid w:val="00672D97"/>
    <w:rsid w:val="0067391E"/>
    <w:rsid w:val="0067396F"/>
    <w:rsid w:val="00673D9E"/>
    <w:rsid w:val="006777E3"/>
    <w:rsid w:val="00681C18"/>
    <w:rsid w:val="00683510"/>
    <w:rsid w:val="00683CE8"/>
    <w:rsid w:val="00683EAB"/>
    <w:rsid w:val="00685535"/>
    <w:rsid w:val="00685746"/>
    <w:rsid w:val="00685C02"/>
    <w:rsid w:val="006875AD"/>
    <w:rsid w:val="006876AF"/>
    <w:rsid w:val="006908BD"/>
    <w:rsid w:val="00690CB1"/>
    <w:rsid w:val="00693312"/>
    <w:rsid w:val="00693A83"/>
    <w:rsid w:val="00693DC3"/>
    <w:rsid w:val="00694198"/>
    <w:rsid w:val="00694DAE"/>
    <w:rsid w:val="00696963"/>
    <w:rsid w:val="00696BCB"/>
    <w:rsid w:val="006971B2"/>
    <w:rsid w:val="006979B5"/>
    <w:rsid w:val="006A1120"/>
    <w:rsid w:val="006A2DD4"/>
    <w:rsid w:val="006A4E32"/>
    <w:rsid w:val="006A5579"/>
    <w:rsid w:val="006A6D08"/>
    <w:rsid w:val="006A76B7"/>
    <w:rsid w:val="006B0C22"/>
    <w:rsid w:val="006B36D3"/>
    <w:rsid w:val="006B380C"/>
    <w:rsid w:val="006B3DC3"/>
    <w:rsid w:val="006B48CF"/>
    <w:rsid w:val="006B6773"/>
    <w:rsid w:val="006B71F4"/>
    <w:rsid w:val="006C082C"/>
    <w:rsid w:val="006C0DAF"/>
    <w:rsid w:val="006C26DA"/>
    <w:rsid w:val="006C364E"/>
    <w:rsid w:val="006C4648"/>
    <w:rsid w:val="006C5E0D"/>
    <w:rsid w:val="006C5E1C"/>
    <w:rsid w:val="006C6BD2"/>
    <w:rsid w:val="006D1763"/>
    <w:rsid w:val="006D2BF6"/>
    <w:rsid w:val="006D31BB"/>
    <w:rsid w:val="006D399D"/>
    <w:rsid w:val="006D3EF1"/>
    <w:rsid w:val="006D400E"/>
    <w:rsid w:val="006D4D98"/>
    <w:rsid w:val="006D76AA"/>
    <w:rsid w:val="006D7853"/>
    <w:rsid w:val="006E1B63"/>
    <w:rsid w:val="006E2697"/>
    <w:rsid w:val="006E4975"/>
    <w:rsid w:val="006E4C7B"/>
    <w:rsid w:val="006E5176"/>
    <w:rsid w:val="006E677F"/>
    <w:rsid w:val="006E6CAE"/>
    <w:rsid w:val="006F1C89"/>
    <w:rsid w:val="006F2EDA"/>
    <w:rsid w:val="006F3191"/>
    <w:rsid w:val="006F40CA"/>
    <w:rsid w:val="006F4F37"/>
    <w:rsid w:val="006F566B"/>
    <w:rsid w:val="006F6233"/>
    <w:rsid w:val="006F6A6E"/>
    <w:rsid w:val="006F7466"/>
    <w:rsid w:val="006F791F"/>
    <w:rsid w:val="00704F93"/>
    <w:rsid w:val="00705F23"/>
    <w:rsid w:val="007061FF"/>
    <w:rsid w:val="007064B0"/>
    <w:rsid w:val="00706CB8"/>
    <w:rsid w:val="00706FC3"/>
    <w:rsid w:val="007070C8"/>
    <w:rsid w:val="00707F18"/>
    <w:rsid w:val="0071071A"/>
    <w:rsid w:val="00711E88"/>
    <w:rsid w:val="00712988"/>
    <w:rsid w:val="00713045"/>
    <w:rsid w:val="007132C8"/>
    <w:rsid w:val="00714453"/>
    <w:rsid w:val="00714945"/>
    <w:rsid w:val="00716B9E"/>
    <w:rsid w:val="00716D42"/>
    <w:rsid w:val="007170C0"/>
    <w:rsid w:val="0072106F"/>
    <w:rsid w:val="00721C8B"/>
    <w:rsid w:val="00723314"/>
    <w:rsid w:val="007241B4"/>
    <w:rsid w:val="007312A6"/>
    <w:rsid w:val="007316C9"/>
    <w:rsid w:val="00733269"/>
    <w:rsid w:val="00734F8E"/>
    <w:rsid w:val="007355E9"/>
    <w:rsid w:val="007368BB"/>
    <w:rsid w:val="00736967"/>
    <w:rsid w:val="00736A27"/>
    <w:rsid w:val="00736D47"/>
    <w:rsid w:val="0073745D"/>
    <w:rsid w:val="0074077B"/>
    <w:rsid w:val="00740FFB"/>
    <w:rsid w:val="007410A0"/>
    <w:rsid w:val="00741155"/>
    <w:rsid w:val="007429E5"/>
    <w:rsid w:val="007436CF"/>
    <w:rsid w:val="00743EB0"/>
    <w:rsid w:val="00746C27"/>
    <w:rsid w:val="007471FC"/>
    <w:rsid w:val="00750732"/>
    <w:rsid w:val="00750830"/>
    <w:rsid w:val="007509C4"/>
    <w:rsid w:val="007511AA"/>
    <w:rsid w:val="007512C0"/>
    <w:rsid w:val="00751830"/>
    <w:rsid w:val="0075325E"/>
    <w:rsid w:val="00753CAA"/>
    <w:rsid w:val="0075545A"/>
    <w:rsid w:val="007562B3"/>
    <w:rsid w:val="00756A1E"/>
    <w:rsid w:val="00756F27"/>
    <w:rsid w:val="007570B5"/>
    <w:rsid w:val="00757795"/>
    <w:rsid w:val="007579DC"/>
    <w:rsid w:val="00761497"/>
    <w:rsid w:val="00764250"/>
    <w:rsid w:val="0076445F"/>
    <w:rsid w:val="00764D7C"/>
    <w:rsid w:val="00767358"/>
    <w:rsid w:val="007700B8"/>
    <w:rsid w:val="00771C27"/>
    <w:rsid w:val="007728F4"/>
    <w:rsid w:val="00772F13"/>
    <w:rsid w:val="00773233"/>
    <w:rsid w:val="00773466"/>
    <w:rsid w:val="007736F1"/>
    <w:rsid w:val="00773B4A"/>
    <w:rsid w:val="00773BD6"/>
    <w:rsid w:val="00773FA7"/>
    <w:rsid w:val="007752F6"/>
    <w:rsid w:val="007752FC"/>
    <w:rsid w:val="007753B0"/>
    <w:rsid w:val="007755B4"/>
    <w:rsid w:val="007758EB"/>
    <w:rsid w:val="00775D2F"/>
    <w:rsid w:val="00776D6C"/>
    <w:rsid w:val="0077742B"/>
    <w:rsid w:val="00781346"/>
    <w:rsid w:val="00782F3B"/>
    <w:rsid w:val="0078304C"/>
    <w:rsid w:val="00783FB1"/>
    <w:rsid w:val="00783FB7"/>
    <w:rsid w:val="00784DCB"/>
    <w:rsid w:val="00785F04"/>
    <w:rsid w:val="00786F40"/>
    <w:rsid w:val="00791E7C"/>
    <w:rsid w:val="00796184"/>
    <w:rsid w:val="007A2AC9"/>
    <w:rsid w:val="007A36CC"/>
    <w:rsid w:val="007A3FCD"/>
    <w:rsid w:val="007A568A"/>
    <w:rsid w:val="007A5810"/>
    <w:rsid w:val="007A5DB9"/>
    <w:rsid w:val="007A6060"/>
    <w:rsid w:val="007A61FE"/>
    <w:rsid w:val="007A6AFC"/>
    <w:rsid w:val="007A7B84"/>
    <w:rsid w:val="007A7F5F"/>
    <w:rsid w:val="007B05F1"/>
    <w:rsid w:val="007B0734"/>
    <w:rsid w:val="007B0D10"/>
    <w:rsid w:val="007B106A"/>
    <w:rsid w:val="007B1CC1"/>
    <w:rsid w:val="007B30EA"/>
    <w:rsid w:val="007B40A8"/>
    <w:rsid w:val="007B4800"/>
    <w:rsid w:val="007B54AE"/>
    <w:rsid w:val="007B5F70"/>
    <w:rsid w:val="007C124B"/>
    <w:rsid w:val="007C14C6"/>
    <w:rsid w:val="007C2205"/>
    <w:rsid w:val="007C2723"/>
    <w:rsid w:val="007C401F"/>
    <w:rsid w:val="007C56E7"/>
    <w:rsid w:val="007C57A7"/>
    <w:rsid w:val="007D060A"/>
    <w:rsid w:val="007D0CBC"/>
    <w:rsid w:val="007D20B0"/>
    <w:rsid w:val="007D2159"/>
    <w:rsid w:val="007D50B2"/>
    <w:rsid w:val="007D551B"/>
    <w:rsid w:val="007D5681"/>
    <w:rsid w:val="007D607F"/>
    <w:rsid w:val="007D62C6"/>
    <w:rsid w:val="007E1BED"/>
    <w:rsid w:val="007E2179"/>
    <w:rsid w:val="007E3DAD"/>
    <w:rsid w:val="007E4765"/>
    <w:rsid w:val="007E4771"/>
    <w:rsid w:val="007E4AD7"/>
    <w:rsid w:val="007E4E3E"/>
    <w:rsid w:val="007E50E3"/>
    <w:rsid w:val="007E5221"/>
    <w:rsid w:val="007E5770"/>
    <w:rsid w:val="007E5FF1"/>
    <w:rsid w:val="007F0592"/>
    <w:rsid w:val="007F10A1"/>
    <w:rsid w:val="007F1A47"/>
    <w:rsid w:val="007F2B41"/>
    <w:rsid w:val="007F3465"/>
    <w:rsid w:val="007F4046"/>
    <w:rsid w:val="007F47F0"/>
    <w:rsid w:val="007F4A53"/>
    <w:rsid w:val="007F4F7D"/>
    <w:rsid w:val="007F685D"/>
    <w:rsid w:val="007F716B"/>
    <w:rsid w:val="008001A3"/>
    <w:rsid w:val="00800C30"/>
    <w:rsid w:val="00802D3F"/>
    <w:rsid w:val="00802F8F"/>
    <w:rsid w:val="00804758"/>
    <w:rsid w:val="00806FC6"/>
    <w:rsid w:val="00810F8F"/>
    <w:rsid w:val="008118A2"/>
    <w:rsid w:val="008126AB"/>
    <w:rsid w:val="00812BDC"/>
    <w:rsid w:val="00812ED8"/>
    <w:rsid w:val="008142E8"/>
    <w:rsid w:val="00814F3B"/>
    <w:rsid w:val="00815ADF"/>
    <w:rsid w:val="008160B7"/>
    <w:rsid w:val="0081664C"/>
    <w:rsid w:val="00816B90"/>
    <w:rsid w:val="00816EF8"/>
    <w:rsid w:val="0081731B"/>
    <w:rsid w:val="008173BB"/>
    <w:rsid w:val="00820170"/>
    <w:rsid w:val="0082030D"/>
    <w:rsid w:val="00821DB0"/>
    <w:rsid w:val="008227F6"/>
    <w:rsid w:val="00822D4E"/>
    <w:rsid w:val="0082382E"/>
    <w:rsid w:val="0082400E"/>
    <w:rsid w:val="0082505D"/>
    <w:rsid w:val="00825AB3"/>
    <w:rsid w:val="008260BC"/>
    <w:rsid w:val="00827316"/>
    <w:rsid w:val="008318CE"/>
    <w:rsid w:val="0083215D"/>
    <w:rsid w:val="00832166"/>
    <w:rsid w:val="008324BB"/>
    <w:rsid w:val="00832C8D"/>
    <w:rsid w:val="008338C0"/>
    <w:rsid w:val="0083390B"/>
    <w:rsid w:val="00833BAF"/>
    <w:rsid w:val="0083409E"/>
    <w:rsid w:val="00834FAD"/>
    <w:rsid w:val="00835840"/>
    <w:rsid w:val="00836CFD"/>
    <w:rsid w:val="00836FB7"/>
    <w:rsid w:val="008416FB"/>
    <w:rsid w:val="00842123"/>
    <w:rsid w:val="00843100"/>
    <w:rsid w:val="008434D0"/>
    <w:rsid w:val="00844072"/>
    <w:rsid w:val="00844AA6"/>
    <w:rsid w:val="008450F2"/>
    <w:rsid w:val="00845ABD"/>
    <w:rsid w:val="00845D57"/>
    <w:rsid w:val="00845F22"/>
    <w:rsid w:val="00846919"/>
    <w:rsid w:val="00846C02"/>
    <w:rsid w:val="008474D9"/>
    <w:rsid w:val="00850183"/>
    <w:rsid w:val="0085509F"/>
    <w:rsid w:val="00855CCD"/>
    <w:rsid w:val="00856D9E"/>
    <w:rsid w:val="00857B95"/>
    <w:rsid w:val="00857C3D"/>
    <w:rsid w:val="00860568"/>
    <w:rsid w:val="00860ACD"/>
    <w:rsid w:val="00861697"/>
    <w:rsid w:val="00861849"/>
    <w:rsid w:val="00861D4E"/>
    <w:rsid w:val="00863254"/>
    <w:rsid w:val="008635A2"/>
    <w:rsid w:val="00863BEC"/>
    <w:rsid w:val="00864A0D"/>
    <w:rsid w:val="008651C0"/>
    <w:rsid w:val="008656A3"/>
    <w:rsid w:val="00865B5C"/>
    <w:rsid w:val="00867DF2"/>
    <w:rsid w:val="00870454"/>
    <w:rsid w:val="0087123F"/>
    <w:rsid w:val="008723A0"/>
    <w:rsid w:val="00872EA9"/>
    <w:rsid w:val="00874480"/>
    <w:rsid w:val="008749CF"/>
    <w:rsid w:val="00874CE0"/>
    <w:rsid w:val="00875787"/>
    <w:rsid w:val="008770CA"/>
    <w:rsid w:val="008773A5"/>
    <w:rsid w:val="00880304"/>
    <w:rsid w:val="00880957"/>
    <w:rsid w:val="00880BC8"/>
    <w:rsid w:val="00882BFE"/>
    <w:rsid w:val="0088326F"/>
    <w:rsid w:val="00885188"/>
    <w:rsid w:val="00885C73"/>
    <w:rsid w:val="008863CC"/>
    <w:rsid w:val="00886E47"/>
    <w:rsid w:val="00886FBB"/>
    <w:rsid w:val="00887E4E"/>
    <w:rsid w:val="00890246"/>
    <w:rsid w:val="00890D4F"/>
    <w:rsid w:val="0089149A"/>
    <w:rsid w:val="008917B2"/>
    <w:rsid w:val="00892649"/>
    <w:rsid w:val="0089276E"/>
    <w:rsid w:val="00893741"/>
    <w:rsid w:val="00895589"/>
    <w:rsid w:val="00896C98"/>
    <w:rsid w:val="008A0DCD"/>
    <w:rsid w:val="008A0FD5"/>
    <w:rsid w:val="008A182F"/>
    <w:rsid w:val="008A1EFA"/>
    <w:rsid w:val="008A251D"/>
    <w:rsid w:val="008A2F05"/>
    <w:rsid w:val="008A3143"/>
    <w:rsid w:val="008A39D7"/>
    <w:rsid w:val="008A4924"/>
    <w:rsid w:val="008A4AEC"/>
    <w:rsid w:val="008A581E"/>
    <w:rsid w:val="008A6791"/>
    <w:rsid w:val="008A7048"/>
    <w:rsid w:val="008A7A62"/>
    <w:rsid w:val="008B016B"/>
    <w:rsid w:val="008B125F"/>
    <w:rsid w:val="008B1A2A"/>
    <w:rsid w:val="008B2D82"/>
    <w:rsid w:val="008B3D12"/>
    <w:rsid w:val="008B46BF"/>
    <w:rsid w:val="008B48EE"/>
    <w:rsid w:val="008B6027"/>
    <w:rsid w:val="008B6149"/>
    <w:rsid w:val="008C06C6"/>
    <w:rsid w:val="008C06E8"/>
    <w:rsid w:val="008C1985"/>
    <w:rsid w:val="008C2CD5"/>
    <w:rsid w:val="008C2DC4"/>
    <w:rsid w:val="008C3DBB"/>
    <w:rsid w:val="008C4D68"/>
    <w:rsid w:val="008C4EA2"/>
    <w:rsid w:val="008C5A17"/>
    <w:rsid w:val="008C68B8"/>
    <w:rsid w:val="008C6ACE"/>
    <w:rsid w:val="008C7DC6"/>
    <w:rsid w:val="008D22B3"/>
    <w:rsid w:val="008D2936"/>
    <w:rsid w:val="008D2EAB"/>
    <w:rsid w:val="008D3717"/>
    <w:rsid w:val="008D3ED5"/>
    <w:rsid w:val="008D3F59"/>
    <w:rsid w:val="008D3F68"/>
    <w:rsid w:val="008D56B9"/>
    <w:rsid w:val="008D6093"/>
    <w:rsid w:val="008D7129"/>
    <w:rsid w:val="008D78C4"/>
    <w:rsid w:val="008E11B7"/>
    <w:rsid w:val="008E17D5"/>
    <w:rsid w:val="008E2D7C"/>
    <w:rsid w:val="008E45FB"/>
    <w:rsid w:val="008E58EB"/>
    <w:rsid w:val="008E5DD6"/>
    <w:rsid w:val="008E6066"/>
    <w:rsid w:val="008E6689"/>
    <w:rsid w:val="008F089B"/>
    <w:rsid w:val="008F1815"/>
    <w:rsid w:val="008F1C79"/>
    <w:rsid w:val="008F2A94"/>
    <w:rsid w:val="008F33AD"/>
    <w:rsid w:val="008F3581"/>
    <w:rsid w:val="008F4DBF"/>
    <w:rsid w:val="008F4F22"/>
    <w:rsid w:val="008F4F33"/>
    <w:rsid w:val="008F5671"/>
    <w:rsid w:val="008F7EB3"/>
    <w:rsid w:val="009004FD"/>
    <w:rsid w:val="0090254A"/>
    <w:rsid w:val="00902775"/>
    <w:rsid w:val="009033F8"/>
    <w:rsid w:val="00903D3B"/>
    <w:rsid w:val="00904005"/>
    <w:rsid w:val="009041F7"/>
    <w:rsid w:val="00904259"/>
    <w:rsid w:val="0090483E"/>
    <w:rsid w:val="00905230"/>
    <w:rsid w:val="00905D30"/>
    <w:rsid w:val="009112F2"/>
    <w:rsid w:val="00913626"/>
    <w:rsid w:val="0091533F"/>
    <w:rsid w:val="00916A98"/>
    <w:rsid w:val="00916CB7"/>
    <w:rsid w:val="00921592"/>
    <w:rsid w:val="00921F38"/>
    <w:rsid w:val="0092205C"/>
    <w:rsid w:val="00923265"/>
    <w:rsid w:val="009236EF"/>
    <w:rsid w:val="00923A15"/>
    <w:rsid w:val="00923C3C"/>
    <w:rsid w:val="00932D26"/>
    <w:rsid w:val="009333C7"/>
    <w:rsid w:val="00933E50"/>
    <w:rsid w:val="00935B71"/>
    <w:rsid w:val="009369A4"/>
    <w:rsid w:val="00937B36"/>
    <w:rsid w:val="009412DA"/>
    <w:rsid w:val="009421CC"/>
    <w:rsid w:val="009422A7"/>
    <w:rsid w:val="00942714"/>
    <w:rsid w:val="00942C12"/>
    <w:rsid w:val="00945FFC"/>
    <w:rsid w:val="00946867"/>
    <w:rsid w:val="00950417"/>
    <w:rsid w:val="00951BB4"/>
    <w:rsid w:val="00952E7D"/>
    <w:rsid w:val="00954F48"/>
    <w:rsid w:val="0095561E"/>
    <w:rsid w:val="009575C2"/>
    <w:rsid w:val="009600C7"/>
    <w:rsid w:val="00960CED"/>
    <w:rsid w:val="00960DB4"/>
    <w:rsid w:val="00961CED"/>
    <w:rsid w:val="009624EA"/>
    <w:rsid w:val="00964819"/>
    <w:rsid w:val="009666C9"/>
    <w:rsid w:val="00970147"/>
    <w:rsid w:val="0097103F"/>
    <w:rsid w:val="009715A3"/>
    <w:rsid w:val="00971738"/>
    <w:rsid w:val="00972762"/>
    <w:rsid w:val="0097435A"/>
    <w:rsid w:val="009748B0"/>
    <w:rsid w:val="0097570D"/>
    <w:rsid w:val="009759AF"/>
    <w:rsid w:val="0098111E"/>
    <w:rsid w:val="009838F1"/>
    <w:rsid w:val="00984C3A"/>
    <w:rsid w:val="00984E86"/>
    <w:rsid w:val="009858B9"/>
    <w:rsid w:val="009863E8"/>
    <w:rsid w:val="00991301"/>
    <w:rsid w:val="00991B76"/>
    <w:rsid w:val="00991D34"/>
    <w:rsid w:val="00992D18"/>
    <w:rsid w:val="00993034"/>
    <w:rsid w:val="00993935"/>
    <w:rsid w:val="00994DB7"/>
    <w:rsid w:val="00994E04"/>
    <w:rsid w:val="00995B67"/>
    <w:rsid w:val="0099653D"/>
    <w:rsid w:val="00996DD9"/>
    <w:rsid w:val="009A1D50"/>
    <w:rsid w:val="009A1F7A"/>
    <w:rsid w:val="009A355D"/>
    <w:rsid w:val="009A35D9"/>
    <w:rsid w:val="009A3C23"/>
    <w:rsid w:val="009A445A"/>
    <w:rsid w:val="009A4677"/>
    <w:rsid w:val="009A4799"/>
    <w:rsid w:val="009A5A0C"/>
    <w:rsid w:val="009A5DCB"/>
    <w:rsid w:val="009A67E2"/>
    <w:rsid w:val="009A779A"/>
    <w:rsid w:val="009A7CC5"/>
    <w:rsid w:val="009A7FC0"/>
    <w:rsid w:val="009B182D"/>
    <w:rsid w:val="009B2050"/>
    <w:rsid w:val="009B3EDA"/>
    <w:rsid w:val="009B4247"/>
    <w:rsid w:val="009B43BB"/>
    <w:rsid w:val="009B4C5D"/>
    <w:rsid w:val="009B52E8"/>
    <w:rsid w:val="009B534A"/>
    <w:rsid w:val="009B53FC"/>
    <w:rsid w:val="009B54C7"/>
    <w:rsid w:val="009B5956"/>
    <w:rsid w:val="009B6192"/>
    <w:rsid w:val="009C14A1"/>
    <w:rsid w:val="009C186C"/>
    <w:rsid w:val="009C2C2F"/>
    <w:rsid w:val="009C2DEE"/>
    <w:rsid w:val="009C3694"/>
    <w:rsid w:val="009C42BC"/>
    <w:rsid w:val="009C5A8B"/>
    <w:rsid w:val="009C60AD"/>
    <w:rsid w:val="009C7F09"/>
    <w:rsid w:val="009D2060"/>
    <w:rsid w:val="009D23FB"/>
    <w:rsid w:val="009D24AE"/>
    <w:rsid w:val="009D3D82"/>
    <w:rsid w:val="009D48EA"/>
    <w:rsid w:val="009D49E5"/>
    <w:rsid w:val="009D560A"/>
    <w:rsid w:val="009D5E21"/>
    <w:rsid w:val="009D774D"/>
    <w:rsid w:val="009E08ED"/>
    <w:rsid w:val="009E0C07"/>
    <w:rsid w:val="009E144F"/>
    <w:rsid w:val="009E208A"/>
    <w:rsid w:val="009E2313"/>
    <w:rsid w:val="009E2946"/>
    <w:rsid w:val="009E3E3B"/>
    <w:rsid w:val="009E5D73"/>
    <w:rsid w:val="009E676A"/>
    <w:rsid w:val="009F2F70"/>
    <w:rsid w:val="009F3AD9"/>
    <w:rsid w:val="009F4338"/>
    <w:rsid w:val="009F4E89"/>
    <w:rsid w:val="009F582A"/>
    <w:rsid w:val="009F5F6C"/>
    <w:rsid w:val="009F6A09"/>
    <w:rsid w:val="009F7359"/>
    <w:rsid w:val="009F7567"/>
    <w:rsid w:val="009F75E8"/>
    <w:rsid w:val="009F7EA5"/>
    <w:rsid w:val="00A015E5"/>
    <w:rsid w:val="00A016CD"/>
    <w:rsid w:val="00A02540"/>
    <w:rsid w:val="00A02955"/>
    <w:rsid w:val="00A02CA0"/>
    <w:rsid w:val="00A02D3F"/>
    <w:rsid w:val="00A02DAF"/>
    <w:rsid w:val="00A03D0E"/>
    <w:rsid w:val="00A048C7"/>
    <w:rsid w:val="00A05841"/>
    <w:rsid w:val="00A06D5B"/>
    <w:rsid w:val="00A10BFC"/>
    <w:rsid w:val="00A11DDE"/>
    <w:rsid w:val="00A145EC"/>
    <w:rsid w:val="00A152CF"/>
    <w:rsid w:val="00A15667"/>
    <w:rsid w:val="00A157E9"/>
    <w:rsid w:val="00A174FF"/>
    <w:rsid w:val="00A17DF2"/>
    <w:rsid w:val="00A21B77"/>
    <w:rsid w:val="00A236D6"/>
    <w:rsid w:val="00A23F28"/>
    <w:rsid w:val="00A2595C"/>
    <w:rsid w:val="00A2792B"/>
    <w:rsid w:val="00A27A3C"/>
    <w:rsid w:val="00A30344"/>
    <w:rsid w:val="00A320F1"/>
    <w:rsid w:val="00A324A8"/>
    <w:rsid w:val="00A331ED"/>
    <w:rsid w:val="00A34EDB"/>
    <w:rsid w:val="00A37523"/>
    <w:rsid w:val="00A37E55"/>
    <w:rsid w:val="00A405B0"/>
    <w:rsid w:val="00A416F7"/>
    <w:rsid w:val="00A424AE"/>
    <w:rsid w:val="00A43623"/>
    <w:rsid w:val="00A4502B"/>
    <w:rsid w:val="00A45977"/>
    <w:rsid w:val="00A46F8C"/>
    <w:rsid w:val="00A47E02"/>
    <w:rsid w:val="00A504BD"/>
    <w:rsid w:val="00A50BD9"/>
    <w:rsid w:val="00A51A18"/>
    <w:rsid w:val="00A522A1"/>
    <w:rsid w:val="00A523C2"/>
    <w:rsid w:val="00A539B2"/>
    <w:rsid w:val="00A54EB3"/>
    <w:rsid w:val="00A55E30"/>
    <w:rsid w:val="00A56042"/>
    <w:rsid w:val="00A57809"/>
    <w:rsid w:val="00A57DEA"/>
    <w:rsid w:val="00A60EB1"/>
    <w:rsid w:val="00A61684"/>
    <w:rsid w:val="00A61ED0"/>
    <w:rsid w:val="00A620B0"/>
    <w:rsid w:val="00A630A8"/>
    <w:rsid w:val="00A633D4"/>
    <w:rsid w:val="00A6386A"/>
    <w:rsid w:val="00A657C3"/>
    <w:rsid w:val="00A659A9"/>
    <w:rsid w:val="00A660BA"/>
    <w:rsid w:val="00A67F44"/>
    <w:rsid w:val="00A7041C"/>
    <w:rsid w:val="00A70843"/>
    <w:rsid w:val="00A70F97"/>
    <w:rsid w:val="00A7322A"/>
    <w:rsid w:val="00A73720"/>
    <w:rsid w:val="00A73C3B"/>
    <w:rsid w:val="00A7402E"/>
    <w:rsid w:val="00A74C75"/>
    <w:rsid w:val="00A74D9F"/>
    <w:rsid w:val="00A811CC"/>
    <w:rsid w:val="00A81648"/>
    <w:rsid w:val="00A83000"/>
    <w:rsid w:val="00A83528"/>
    <w:rsid w:val="00A84AE9"/>
    <w:rsid w:val="00A86902"/>
    <w:rsid w:val="00A87814"/>
    <w:rsid w:val="00A90918"/>
    <w:rsid w:val="00A91DB7"/>
    <w:rsid w:val="00A91EB5"/>
    <w:rsid w:val="00A925C8"/>
    <w:rsid w:val="00A92702"/>
    <w:rsid w:val="00A93F01"/>
    <w:rsid w:val="00A95DAA"/>
    <w:rsid w:val="00A9696B"/>
    <w:rsid w:val="00A9732D"/>
    <w:rsid w:val="00AA0873"/>
    <w:rsid w:val="00AA2430"/>
    <w:rsid w:val="00AA316B"/>
    <w:rsid w:val="00AA4D54"/>
    <w:rsid w:val="00AA52BF"/>
    <w:rsid w:val="00AA5553"/>
    <w:rsid w:val="00AA608C"/>
    <w:rsid w:val="00AA77EA"/>
    <w:rsid w:val="00AB0C10"/>
    <w:rsid w:val="00AB1344"/>
    <w:rsid w:val="00AB1D0F"/>
    <w:rsid w:val="00AB22A7"/>
    <w:rsid w:val="00AB30C7"/>
    <w:rsid w:val="00AB36C7"/>
    <w:rsid w:val="00AB395B"/>
    <w:rsid w:val="00AB3E0D"/>
    <w:rsid w:val="00AB3F9F"/>
    <w:rsid w:val="00AB4018"/>
    <w:rsid w:val="00AB6AD5"/>
    <w:rsid w:val="00AB79F8"/>
    <w:rsid w:val="00AC0024"/>
    <w:rsid w:val="00AC0FE6"/>
    <w:rsid w:val="00AC16C8"/>
    <w:rsid w:val="00AC1E34"/>
    <w:rsid w:val="00AC2095"/>
    <w:rsid w:val="00AC2E6F"/>
    <w:rsid w:val="00AC392E"/>
    <w:rsid w:val="00AC3D8B"/>
    <w:rsid w:val="00AC425A"/>
    <w:rsid w:val="00AC48A8"/>
    <w:rsid w:val="00AC7C35"/>
    <w:rsid w:val="00AD1A8E"/>
    <w:rsid w:val="00AD2365"/>
    <w:rsid w:val="00AD23F6"/>
    <w:rsid w:val="00AD27B7"/>
    <w:rsid w:val="00AD2DAF"/>
    <w:rsid w:val="00AD2DD2"/>
    <w:rsid w:val="00AD2FE7"/>
    <w:rsid w:val="00AD4936"/>
    <w:rsid w:val="00AD49F8"/>
    <w:rsid w:val="00AD4A32"/>
    <w:rsid w:val="00AD5AE9"/>
    <w:rsid w:val="00AD5F83"/>
    <w:rsid w:val="00AD60FA"/>
    <w:rsid w:val="00AD6AE7"/>
    <w:rsid w:val="00AD6DF2"/>
    <w:rsid w:val="00AD762D"/>
    <w:rsid w:val="00AE12C4"/>
    <w:rsid w:val="00AE1A21"/>
    <w:rsid w:val="00AE1DC7"/>
    <w:rsid w:val="00AE2677"/>
    <w:rsid w:val="00AE3A9E"/>
    <w:rsid w:val="00AE3CCD"/>
    <w:rsid w:val="00AE436B"/>
    <w:rsid w:val="00AE4B27"/>
    <w:rsid w:val="00AF0DE1"/>
    <w:rsid w:val="00AF115B"/>
    <w:rsid w:val="00AF280F"/>
    <w:rsid w:val="00AF407F"/>
    <w:rsid w:val="00AF4B2A"/>
    <w:rsid w:val="00AF546D"/>
    <w:rsid w:val="00AF547F"/>
    <w:rsid w:val="00AF63B8"/>
    <w:rsid w:val="00AF737A"/>
    <w:rsid w:val="00B008C3"/>
    <w:rsid w:val="00B02971"/>
    <w:rsid w:val="00B02E1B"/>
    <w:rsid w:val="00B03B3D"/>
    <w:rsid w:val="00B0422D"/>
    <w:rsid w:val="00B05610"/>
    <w:rsid w:val="00B06CE8"/>
    <w:rsid w:val="00B06DB0"/>
    <w:rsid w:val="00B07F29"/>
    <w:rsid w:val="00B104BE"/>
    <w:rsid w:val="00B10C9F"/>
    <w:rsid w:val="00B10D72"/>
    <w:rsid w:val="00B11BA3"/>
    <w:rsid w:val="00B12769"/>
    <w:rsid w:val="00B137D2"/>
    <w:rsid w:val="00B13952"/>
    <w:rsid w:val="00B13D07"/>
    <w:rsid w:val="00B149E3"/>
    <w:rsid w:val="00B14C23"/>
    <w:rsid w:val="00B15CC5"/>
    <w:rsid w:val="00B15E89"/>
    <w:rsid w:val="00B17D7E"/>
    <w:rsid w:val="00B2134F"/>
    <w:rsid w:val="00B21F04"/>
    <w:rsid w:val="00B24070"/>
    <w:rsid w:val="00B26625"/>
    <w:rsid w:val="00B26E68"/>
    <w:rsid w:val="00B27572"/>
    <w:rsid w:val="00B32ABA"/>
    <w:rsid w:val="00B32BB2"/>
    <w:rsid w:val="00B32D53"/>
    <w:rsid w:val="00B34900"/>
    <w:rsid w:val="00B353EB"/>
    <w:rsid w:val="00B355C2"/>
    <w:rsid w:val="00B36A38"/>
    <w:rsid w:val="00B36D65"/>
    <w:rsid w:val="00B41A87"/>
    <w:rsid w:val="00B43A2F"/>
    <w:rsid w:val="00B450FC"/>
    <w:rsid w:val="00B45D08"/>
    <w:rsid w:val="00B4716E"/>
    <w:rsid w:val="00B4754D"/>
    <w:rsid w:val="00B5100A"/>
    <w:rsid w:val="00B511DF"/>
    <w:rsid w:val="00B52D07"/>
    <w:rsid w:val="00B5448C"/>
    <w:rsid w:val="00B54871"/>
    <w:rsid w:val="00B55A95"/>
    <w:rsid w:val="00B562D0"/>
    <w:rsid w:val="00B56A7A"/>
    <w:rsid w:val="00B57FFD"/>
    <w:rsid w:val="00B60A1C"/>
    <w:rsid w:val="00B63074"/>
    <w:rsid w:val="00B63888"/>
    <w:rsid w:val="00B63D0E"/>
    <w:rsid w:val="00B667C2"/>
    <w:rsid w:val="00B674E7"/>
    <w:rsid w:val="00B70BDC"/>
    <w:rsid w:val="00B70F6E"/>
    <w:rsid w:val="00B714A3"/>
    <w:rsid w:val="00B74A86"/>
    <w:rsid w:val="00B75A90"/>
    <w:rsid w:val="00B77FEF"/>
    <w:rsid w:val="00B815B1"/>
    <w:rsid w:val="00B8173F"/>
    <w:rsid w:val="00B81E48"/>
    <w:rsid w:val="00B82360"/>
    <w:rsid w:val="00B835CF"/>
    <w:rsid w:val="00B83FD6"/>
    <w:rsid w:val="00B84BD8"/>
    <w:rsid w:val="00B86518"/>
    <w:rsid w:val="00B86746"/>
    <w:rsid w:val="00B900AF"/>
    <w:rsid w:val="00B90B24"/>
    <w:rsid w:val="00B910EF"/>
    <w:rsid w:val="00B92243"/>
    <w:rsid w:val="00B92315"/>
    <w:rsid w:val="00B92845"/>
    <w:rsid w:val="00B93099"/>
    <w:rsid w:val="00B94C0D"/>
    <w:rsid w:val="00B951E8"/>
    <w:rsid w:val="00B9524E"/>
    <w:rsid w:val="00B975F0"/>
    <w:rsid w:val="00B97984"/>
    <w:rsid w:val="00B97DAA"/>
    <w:rsid w:val="00BA1B53"/>
    <w:rsid w:val="00BA1CE7"/>
    <w:rsid w:val="00BA343F"/>
    <w:rsid w:val="00BA3830"/>
    <w:rsid w:val="00BA5650"/>
    <w:rsid w:val="00BA79EF"/>
    <w:rsid w:val="00BB1932"/>
    <w:rsid w:val="00BB193A"/>
    <w:rsid w:val="00BB2939"/>
    <w:rsid w:val="00BB2C96"/>
    <w:rsid w:val="00BB6EA3"/>
    <w:rsid w:val="00BC020B"/>
    <w:rsid w:val="00BC0EF5"/>
    <w:rsid w:val="00BC1189"/>
    <w:rsid w:val="00BC21BC"/>
    <w:rsid w:val="00BC2B66"/>
    <w:rsid w:val="00BC2BFD"/>
    <w:rsid w:val="00BC386B"/>
    <w:rsid w:val="00BC4539"/>
    <w:rsid w:val="00BC4872"/>
    <w:rsid w:val="00BC7F04"/>
    <w:rsid w:val="00BD0E1D"/>
    <w:rsid w:val="00BD106A"/>
    <w:rsid w:val="00BD1312"/>
    <w:rsid w:val="00BD18E6"/>
    <w:rsid w:val="00BD2052"/>
    <w:rsid w:val="00BD2F99"/>
    <w:rsid w:val="00BD3632"/>
    <w:rsid w:val="00BD4C2C"/>
    <w:rsid w:val="00BD4C6D"/>
    <w:rsid w:val="00BD4CA2"/>
    <w:rsid w:val="00BD528B"/>
    <w:rsid w:val="00BD7E3C"/>
    <w:rsid w:val="00BE0A9F"/>
    <w:rsid w:val="00BE0C88"/>
    <w:rsid w:val="00BE1184"/>
    <w:rsid w:val="00BE1D63"/>
    <w:rsid w:val="00BE25D2"/>
    <w:rsid w:val="00BE3838"/>
    <w:rsid w:val="00BE5930"/>
    <w:rsid w:val="00BE5B51"/>
    <w:rsid w:val="00BE697B"/>
    <w:rsid w:val="00BE7873"/>
    <w:rsid w:val="00BF0E8E"/>
    <w:rsid w:val="00BF1281"/>
    <w:rsid w:val="00BF191D"/>
    <w:rsid w:val="00BF2C8C"/>
    <w:rsid w:val="00BF427A"/>
    <w:rsid w:val="00BF618F"/>
    <w:rsid w:val="00BF642F"/>
    <w:rsid w:val="00BF6A49"/>
    <w:rsid w:val="00BF6D75"/>
    <w:rsid w:val="00C005BD"/>
    <w:rsid w:val="00C009AF"/>
    <w:rsid w:val="00C01E93"/>
    <w:rsid w:val="00C01F27"/>
    <w:rsid w:val="00C02173"/>
    <w:rsid w:val="00C022E0"/>
    <w:rsid w:val="00C027BE"/>
    <w:rsid w:val="00C029B5"/>
    <w:rsid w:val="00C02E27"/>
    <w:rsid w:val="00C03500"/>
    <w:rsid w:val="00C03E10"/>
    <w:rsid w:val="00C042E9"/>
    <w:rsid w:val="00C04865"/>
    <w:rsid w:val="00C0628E"/>
    <w:rsid w:val="00C06DF7"/>
    <w:rsid w:val="00C101B5"/>
    <w:rsid w:val="00C10251"/>
    <w:rsid w:val="00C1057C"/>
    <w:rsid w:val="00C10C23"/>
    <w:rsid w:val="00C1132B"/>
    <w:rsid w:val="00C11A9B"/>
    <w:rsid w:val="00C12434"/>
    <w:rsid w:val="00C1254E"/>
    <w:rsid w:val="00C12760"/>
    <w:rsid w:val="00C128F1"/>
    <w:rsid w:val="00C12BEB"/>
    <w:rsid w:val="00C12C74"/>
    <w:rsid w:val="00C13B50"/>
    <w:rsid w:val="00C1492A"/>
    <w:rsid w:val="00C14AAD"/>
    <w:rsid w:val="00C14DFA"/>
    <w:rsid w:val="00C15308"/>
    <w:rsid w:val="00C1566C"/>
    <w:rsid w:val="00C15D97"/>
    <w:rsid w:val="00C16723"/>
    <w:rsid w:val="00C17900"/>
    <w:rsid w:val="00C17B2B"/>
    <w:rsid w:val="00C22228"/>
    <w:rsid w:val="00C22A98"/>
    <w:rsid w:val="00C23011"/>
    <w:rsid w:val="00C2400D"/>
    <w:rsid w:val="00C24D47"/>
    <w:rsid w:val="00C25375"/>
    <w:rsid w:val="00C25DD4"/>
    <w:rsid w:val="00C26D6F"/>
    <w:rsid w:val="00C3007D"/>
    <w:rsid w:val="00C3061D"/>
    <w:rsid w:val="00C30EDF"/>
    <w:rsid w:val="00C311C4"/>
    <w:rsid w:val="00C3208B"/>
    <w:rsid w:val="00C33CDE"/>
    <w:rsid w:val="00C364B1"/>
    <w:rsid w:val="00C36835"/>
    <w:rsid w:val="00C4053A"/>
    <w:rsid w:val="00C406C7"/>
    <w:rsid w:val="00C416A4"/>
    <w:rsid w:val="00C416DC"/>
    <w:rsid w:val="00C41AFD"/>
    <w:rsid w:val="00C429A7"/>
    <w:rsid w:val="00C44468"/>
    <w:rsid w:val="00C44FA9"/>
    <w:rsid w:val="00C45388"/>
    <w:rsid w:val="00C458A9"/>
    <w:rsid w:val="00C45B21"/>
    <w:rsid w:val="00C45EBB"/>
    <w:rsid w:val="00C471B8"/>
    <w:rsid w:val="00C473D8"/>
    <w:rsid w:val="00C4791B"/>
    <w:rsid w:val="00C50E4B"/>
    <w:rsid w:val="00C515E1"/>
    <w:rsid w:val="00C52C1F"/>
    <w:rsid w:val="00C546A2"/>
    <w:rsid w:val="00C54961"/>
    <w:rsid w:val="00C5696B"/>
    <w:rsid w:val="00C60C4F"/>
    <w:rsid w:val="00C626B6"/>
    <w:rsid w:val="00C632CE"/>
    <w:rsid w:val="00C63616"/>
    <w:rsid w:val="00C63B33"/>
    <w:rsid w:val="00C64342"/>
    <w:rsid w:val="00C64F5B"/>
    <w:rsid w:val="00C66A38"/>
    <w:rsid w:val="00C702BD"/>
    <w:rsid w:val="00C70793"/>
    <w:rsid w:val="00C720B4"/>
    <w:rsid w:val="00C72429"/>
    <w:rsid w:val="00C72F28"/>
    <w:rsid w:val="00C731B1"/>
    <w:rsid w:val="00C744B0"/>
    <w:rsid w:val="00C74AC2"/>
    <w:rsid w:val="00C74EE4"/>
    <w:rsid w:val="00C75495"/>
    <w:rsid w:val="00C77577"/>
    <w:rsid w:val="00C80E5C"/>
    <w:rsid w:val="00C81961"/>
    <w:rsid w:val="00C8211F"/>
    <w:rsid w:val="00C82155"/>
    <w:rsid w:val="00C82B38"/>
    <w:rsid w:val="00C8300E"/>
    <w:rsid w:val="00C83067"/>
    <w:rsid w:val="00C83A24"/>
    <w:rsid w:val="00C83EE6"/>
    <w:rsid w:val="00C84D66"/>
    <w:rsid w:val="00C85C76"/>
    <w:rsid w:val="00C8600A"/>
    <w:rsid w:val="00C922F3"/>
    <w:rsid w:val="00C926DD"/>
    <w:rsid w:val="00C926F4"/>
    <w:rsid w:val="00C92F44"/>
    <w:rsid w:val="00C937C9"/>
    <w:rsid w:val="00C942B4"/>
    <w:rsid w:val="00C943B7"/>
    <w:rsid w:val="00C9502A"/>
    <w:rsid w:val="00C962B7"/>
    <w:rsid w:val="00CA0F09"/>
    <w:rsid w:val="00CA222A"/>
    <w:rsid w:val="00CA387F"/>
    <w:rsid w:val="00CA543A"/>
    <w:rsid w:val="00CA6113"/>
    <w:rsid w:val="00CA7C9F"/>
    <w:rsid w:val="00CB0A49"/>
    <w:rsid w:val="00CB1010"/>
    <w:rsid w:val="00CB1302"/>
    <w:rsid w:val="00CB2735"/>
    <w:rsid w:val="00CB2AAD"/>
    <w:rsid w:val="00CB2C80"/>
    <w:rsid w:val="00CB3798"/>
    <w:rsid w:val="00CB3B4F"/>
    <w:rsid w:val="00CB3BB6"/>
    <w:rsid w:val="00CB3D9E"/>
    <w:rsid w:val="00CB4324"/>
    <w:rsid w:val="00CB4586"/>
    <w:rsid w:val="00CB6A00"/>
    <w:rsid w:val="00CC041F"/>
    <w:rsid w:val="00CC0608"/>
    <w:rsid w:val="00CC0940"/>
    <w:rsid w:val="00CC12C2"/>
    <w:rsid w:val="00CC169C"/>
    <w:rsid w:val="00CC1C37"/>
    <w:rsid w:val="00CC2055"/>
    <w:rsid w:val="00CC212A"/>
    <w:rsid w:val="00CC2EC5"/>
    <w:rsid w:val="00CC3311"/>
    <w:rsid w:val="00CC3E7B"/>
    <w:rsid w:val="00CC5813"/>
    <w:rsid w:val="00CC5DEB"/>
    <w:rsid w:val="00CC6DAB"/>
    <w:rsid w:val="00CC7DAB"/>
    <w:rsid w:val="00CD233B"/>
    <w:rsid w:val="00CD4380"/>
    <w:rsid w:val="00CD560B"/>
    <w:rsid w:val="00CD5B4F"/>
    <w:rsid w:val="00CD5C94"/>
    <w:rsid w:val="00CD5DD2"/>
    <w:rsid w:val="00CD608E"/>
    <w:rsid w:val="00CD6239"/>
    <w:rsid w:val="00CD6935"/>
    <w:rsid w:val="00CD6AD7"/>
    <w:rsid w:val="00CD75DE"/>
    <w:rsid w:val="00CD7807"/>
    <w:rsid w:val="00CE0C7F"/>
    <w:rsid w:val="00CE2621"/>
    <w:rsid w:val="00CE26D5"/>
    <w:rsid w:val="00CE2BD9"/>
    <w:rsid w:val="00CE2F07"/>
    <w:rsid w:val="00CE2FCA"/>
    <w:rsid w:val="00CE34D2"/>
    <w:rsid w:val="00CE36F7"/>
    <w:rsid w:val="00CE3B44"/>
    <w:rsid w:val="00CE40D8"/>
    <w:rsid w:val="00CE4399"/>
    <w:rsid w:val="00CE4E89"/>
    <w:rsid w:val="00CE51C3"/>
    <w:rsid w:val="00CE5959"/>
    <w:rsid w:val="00CE5DE5"/>
    <w:rsid w:val="00CE6285"/>
    <w:rsid w:val="00CE69D7"/>
    <w:rsid w:val="00CE6A3F"/>
    <w:rsid w:val="00CE6AFA"/>
    <w:rsid w:val="00CF0025"/>
    <w:rsid w:val="00CF0743"/>
    <w:rsid w:val="00CF16F3"/>
    <w:rsid w:val="00CF23B4"/>
    <w:rsid w:val="00CF2A04"/>
    <w:rsid w:val="00CF3924"/>
    <w:rsid w:val="00CF474C"/>
    <w:rsid w:val="00CF5451"/>
    <w:rsid w:val="00CF5F38"/>
    <w:rsid w:val="00CF6866"/>
    <w:rsid w:val="00CF76C3"/>
    <w:rsid w:val="00CF7869"/>
    <w:rsid w:val="00CF7F1B"/>
    <w:rsid w:val="00D0002E"/>
    <w:rsid w:val="00D02E75"/>
    <w:rsid w:val="00D03934"/>
    <w:rsid w:val="00D039EA"/>
    <w:rsid w:val="00D03E1F"/>
    <w:rsid w:val="00D04DC6"/>
    <w:rsid w:val="00D04F69"/>
    <w:rsid w:val="00D04F7E"/>
    <w:rsid w:val="00D056BA"/>
    <w:rsid w:val="00D0632D"/>
    <w:rsid w:val="00D10295"/>
    <w:rsid w:val="00D10965"/>
    <w:rsid w:val="00D11C3C"/>
    <w:rsid w:val="00D14D73"/>
    <w:rsid w:val="00D14FBF"/>
    <w:rsid w:val="00D1506A"/>
    <w:rsid w:val="00D1653F"/>
    <w:rsid w:val="00D1755F"/>
    <w:rsid w:val="00D22021"/>
    <w:rsid w:val="00D235F1"/>
    <w:rsid w:val="00D247EB"/>
    <w:rsid w:val="00D26284"/>
    <w:rsid w:val="00D26AB4"/>
    <w:rsid w:val="00D26EF8"/>
    <w:rsid w:val="00D26F4B"/>
    <w:rsid w:val="00D27327"/>
    <w:rsid w:val="00D27ED3"/>
    <w:rsid w:val="00D302F9"/>
    <w:rsid w:val="00D3059A"/>
    <w:rsid w:val="00D30BFB"/>
    <w:rsid w:val="00D31311"/>
    <w:rsid w:val="00D32091"/>
    <w:rsid w:val="00D3376F"/>
    <w:rsid w:val="00D35B5D"/>
    <w:rsid w:val="00D35C9F"/>
    <w:rsid w:val="00D35F5C"/>
    <w:rsid w:val="00D36762"/>
    <w:rsid w:val="00D36CCC"/>
    <w:rsid w:val="00D36F56"/>
    <w:rsid w:val="00D40D78"/>
    <w:rsid w:val="00D425C8"/>
    <w:rsid w:val="00D432A4"/>
    <w:rsid w:val="00D432F9"/>
    <w:rsid w:val="00D43EF7"/>
    <w:rsid w:val="00D44005"/>
    <w:rsid w:val="00D44510"/>
    <w:rsid w:val="00D455A6"/>
    <w:rsid w:val="00D46F8C"/>
    <w:rsid w:val="00D4756E"/>
    <w:rsid w:val="00D500C9"/>
    <w:rsid w:val="00D501DE"/>
    <w:rsid w:val="00D51B62"/>
    <w:rsid w:val="00D5269D"/>
    <w:rsid w:val="00D53566"/>
    <w:rsid w:val="00D54390"/>
    <w:rsid w:val="00D54A9E"/>
    <w:rsid w:val="00D55604"/>
    <w:rsid w:val="00D55C1F"/>
    <w:rsid w:val="00D6106E"/>
    <w:rsid w:val="00D6343D"/>
    <w:rsid w:val="00D6361F"/>
    <w:rsid w:val="00D6400C"/>
    <w:rsid w:val="00D6546F"/>
    <w:rsid w:val="00D65DB8"/>
    <w:rsid w:val="00D70014"/>
    <w:rsid w:val="00D70A64"/>
    <w:rsid w:val="00D715B1"/>
    <w:rsid w:val="00D71D42"/>
    <w:rsid w:val="00D72495"/>
    <w:rsid w:val="00D72615"/>
    <w:rsid w:val="00D72735"/>
    <w:rsid w:val="00D734E8"/>
    <w:rsid w:val="00D73AFD"/>
    <w:rsid w:val="00D73D10"/>
    <w:rsid w:val="00D74069"/>
    <w:rsid w:val="00D74654"/>
    <w:rsid w:val="00D74F11"/>
    <w:rsid w:val="00D769E6"/>
    <w:rsid w:val="00D8091E"/>
    <w:rsid w:val="00D81033"/>
    <w:rsid w:val="00D817CE"/>
    <w:rsid w:val="00D836B6"/>
    <w:rsid w:val="00D8397C"/>
    <w:rsid w:val="00D83B58"/>
    <w:rsid w:val="00D83C24"/>
    <w:rsid w:val="00D86C42"/>
    <w:rsid w:val="00D86E50"/>
    <w:rsid w:val="00D87427"/>
    <w:rsid w:val="00D90F84"/>
    <w:rsid w:val="00D91EB8"/>
    <w:rsid w:val="00D926FC"/>
    <w:rsid w:val="00D928B6"/>
    <w:rsid w:val="00D94266"/>
    <w:rsid w:val="00D94FB6"/>
    <w:rsid w:val="00D96095"/>
    <w:rsid w:val="00D960C7"/>
    <w:rsid w:val="00D97151"/>
    <w:rsid w:val="00D975DE"/>
    <w:rsid w:val="00DA1A51"/>
    <w:rsid w:val="00DA2C4E"/>
    <w:rsid w:val="00DA2E81"/>
    <w:rsid w:val="00DA43BD"/>
    <w:rsid w:val="00DA52CC"/>
    <w:rsid w:val="00DA5E8A"/>
    <w:rsid w:val="00DA75DB"/>
    <w:rsid w:val="00DA767B"/>
    <w:rsid w:val="00DA7A8F"/>
    <w:rsid w:val="00DB1336"/>
    <w:rsid w:val="00DB1E27"/>
    <w:rsid w:val="00DB2139"/>
    <w:rsid w:val="00DB2D0D"/>
    <w:rsid w:val="00DB3459"/>
    <w:rsid w:val="00DB3CD9"/>
    <w:rsid w:val="00DB4D34"/>
    <w:rsid w:val="00DB6109"/>
    <w:rsid w:val="00DB612F"/>
    <w:rsid w:val="00DB761E"/>
    <w:rsid w:val="00DB781C"/>
    <w:rsid w:val="00DB7EE8"/>
    <w:rsid w:val="00DC0C21"/>
    <w:rsid w:val="00DC2AF9"/>
    <w:rsid w:val="00DC4607"/>
    <w:rsid w:val="00DC4B86"/>
    <w:rsid w:val="00DC5643"/>
    <w:rsid w:val="00DC57CF"/>
    <w:rsid w:val="00DC5F96"/>
    <w:rsid w:val="00DC68A2"/>
    <w:rsid w:val="00DC6DDC"/>
    <w:rsid w:val="00DC7DD0"/>
    <w:rsid w:val="00DC7EFE"/>
    <w:rsid w:val="00DD008A"/>
    <w:rsid w:val="00DD1343"/>
    <w:rsid w:val="00DD179F"/>
    <w:rsid w:val="00DD247D"/>
    <w:rsid w:val="00DD293E"/>
    <w:rsid w:val="00DD29C1"/>
    <w:rsid w:val="00DD2B7F"/>
    <w:rsid w:val="00DD355B"/>
    <w:rsid w:val="00DD5580"/>
    <w:rsid w:val="00DD6446"/>
    <w:rsid w:val="00DD7274"/>
    <w:rsid w:val="00DE00DA"/>
    <w:rsid w:val="00DE0632"/>
    <w:rsid w:val="00DE0698"/>
    <w:rsid w:val="00DE08C9"/>
    <w:rsid w:val="00DE130D"/>
    <w:rsid w:val="00DE2B3F"/>
    <w:rsid w:val="00DE3EF6"/>
    <w:rsid w:val="00DE414F"/>
    <w:rsid w:val="00DE6330"/>
    <w:rsid w:val="00DE6511"/>
    <w:rsid w:val="00DF0216"/>
    <w:rsid w:val="00DF2BBD"/>
    <w:rsid w:val="00DF2FCE"/>
    <w:rsid w:val="00DF3293"/>
    <w:rsid w:val="00DF39DA"/>
    <w:rsid w:val="00DF3F38"/>
    <w:rsid w:val="00DF4B1F"/>
    <w:rsid w:val="00DF55A2"/>
    <w:rsid w:val="00DF55A4"/>
    <w:rsid w:val="00DF6DF1"/>
    <w:rsid w:val="00DF7151"/>
    <w:rsid w:val="00DF74C9"/>
    <w:rsid w:val="00E01688"/>
    <w:rsid w:val="00E0224B"/>
    <w:rsid w:val="00E022F7"/>
    <w:rsid w:val="00E025AF"/>
    <w:rsid w:val="00E04E3A"/>
    <w:rsid w:val="00E0748F"/>
    <w:rsid w:val="00E07B19"/>
    <w:rsid w:val="00E10720"/>
    <w:rsid w:val="00E10FC7"/>
    <w:rsid w:val="00E121C7"/>
    <w:rsid w:val="00E12AE6"/>
    <w:rsid w:val="00E12D07"/>
    <w:rsid w:val="00E16151"/>
    <w:rsid w:val="00E16818"/>
    <w:rsid w:val="00E170B6"/>
    <w:rsid w:val="00E174DB"/>
    <w:rsid w:val="00E228A2"/>
    <w:rsid w:val="00E22973"/>
    <w:rsid w:val="00E22D67"/>
    <w:rsid w:val="00E23133"/>
    <w:rsid w:val="00E235F4"/>
    <w:rsid w:val="00E23BA7"/>
    <w:rsid w:val="00E24605"/>
    <w:rsid w:val="00E24750"/>
    <w:rsid w:val="00E24C3B"/>
    <w:rsid w:val="00E25B25"/>
    <w:rsid w:val="00E2609B"/>
    <w:rsid w:val="00E26DAC"/>
    <w:rsid w:val="00E27D6C"/>
    <w:rsid w:val="00E317F9"/>
    <w:rsid w:val="00E332A9"/>
    <w:rsid w:val="00E333F9"/>
    <w:rsid w:val="00E34825"/>
    <w:rsid w:val="00E35048"/>
    <w:rsid w:val="00E35ACA"/>
    <w:rsid w:val="00E374CE"/>
    <w:rsid w:val="00E41C06"/>
    <w:rsid w:val="00E42B72"/>
    <w:rsid w:val="00E42BA6"/>
    <w:rsid w:val="00E42DD1"/>
    <w:rsid w:val="00E433FB"/>
    <w:rsid w:val="00E4343A"/>
    <w:rsid w:val="00E43C4E"/>
    <w:rsid w:val="00E43CF6"/>
    <w:rsid w:val="00E44EE0"/>
    <w:rsid w:val="00E4514D"/>
    <w:rsid w:val="00E453BF"/>
    <w:rsid w:val="00E46342"/>
    <w:rsid w:val="00E50B43"/>
    <w:rsid w:val="00E5296B"/>
    <w:rsid w:val="00E52A1C"/>
    <w:rsid w:val="00E530C9"/>
    <w:rsid w:val="00E533F2"/>
    <w:rsid w:val="00E5497E"/>
    <w:rsid w:val="00E54FEA"/>
    <w:rsid w:val="00E5513B"/>
    <w:rsid w:val="00E5552E"/>
    <w:rsid w:val="00E566F5"/>
    <w:rsid w:val="00E57C27"/>
    <w:rsid w:val="00E60351"/>
    <w:rsid w:val="00E62530"/>
    <w:rsid w:val="00E6269B"/>
    <w:rsid w:val="00E62733"/>
    <w:rsid w:val="00E6342D"/>
    <w:rsid w:val="00E6348B"/>
    <w:rsid w:val="00E65DDA"/>
    <w:rsid w:val="00E65DEB"/>
    <w:rsid w:val="00E67DDF"/>
    <w:rsid w:val="00E70EF2"/>
    <w:rsid w:val="00E71696"/>
    <w:rsid w:val="00E72480"/>
    <w:rsid w:val="00E731DE"/>
    <w:rsid w:val="00E7342B"/>
    <w:rsid w:val="00E7409F"/>
    <w:rsid w:val="00E74455"/>
    <w:rsid w:val="00E74A86"/>
    <w:rsid w:val="00E74CAA"/>
    <w:rsid w:val="00E751D5"/>
    <w:rsid w:val="00E76B33"/>
    <w:rsid w:val="00E773F3"/>
    <w:rsid w:val="00E776DE"/>
    <w:rsid w:val="00E77AE6"/>
    <w:rsid w:val="00E77DAE"/>
    <w:rsid w:val="00E81011"/>
    <w:rsid w:val="00E81ABF"/>
    <w:rsid w:val="00E82D39"/>
    <w:rsid w:val="00E83DC1"/>
    <w:rsid w:val="00E855DE"/>
    <w:rsid w:val="00E86441"/>
    <w:rsid w:val="00E864B7"/>
    <w:rsid w:val="00E87277"/>
    <w:rsid w:val="00E87ACE"/>
    <w:rsid w:val="00E90881"/>
    <w:rsid w:val="00E92AF6"/>
    <w:rsid w:val="00E934E5"/>
    <w:rsid w:val="00E93843"/>
    <w:rsid w:val="00E94ECE"/>
    <w:rsid w:val="00E95A88"/>
    <w:rsid w:val="00E960BF"/>
    <w:rsid w:val="00E97D0F"/>
    <w:rsid w:val="00EA0325"/>
    <w:rsid w:val="00EA0AC7"/>
    <w:rsid w:val="00EA2545"/>
    <w:rsid w:val="00EA429B"/>
    <w:rsid w:val="00EA518C"/>
    <w:rsid w:val="00EA51C8"/>
    <w:rsid w:val="00EA525C"/>
    <w:rsid w:val="00EA5319"/>
    <w:rsid w:val="00EA67C4"/>
    <w:rsid w:val="00EA6AAB"/>
    <w:rsid w:val="00EA794B"/>
    <w:rsid w:val="00EB0218"/>
    <w:rsid w:val="00EB0A16"/>
    <w:rsid w:val="00EB0BB9"/>
    <w:rsid w:val="00EB15CE"/>
    <w:rsid w:val="00EB271C"/>
    <w:rsid w:val="00EB2732"/>
    <w:rsid w:val="00EB2994"/>
    <w:rsid w:val="00EB3198"/>
    <w:rsid w:val="00EB3B6D"/>
    <w:rsid w:val="00EB3EED"/>
    <w:rsid w:val="00EB52F4"/>
    <w:rsid w:val="00EB61A0"/>
    <w:rsid w:val="00EB66D0"/>
    <w:rsid w:val="00EB69CC"/>
    <w:rsid w:val="00EB7D63"/>
    <w:rsid w:val="00EB7E74"/>
    <w:rsid w:val="00EC05E9"/>
    <w:rsid w:val="00EC2388"/>
    <w:rsid w:val="00EC2826"/>
    <w:rsid w:val="00EC4DC2"/>
    <w:rsid w:val="00EC4FBC"/>
    <w:rsid w:val="00EC60E9"/>
    <w:rsid w:val="00EC7AF6"/>
    <w:rsid w:val="00ED0104"/>
    <w:rsid w:val="00ED0E30"/>
    <w:rsid w:val="00ED1285"/>
    <w:rsid w:val="00ED1537"/>
    <w:rsid w:val="00ED2C1C"/>
    <w:rsid w:val="00ED3591"/>
    <w:rsid w:val="00ED3B35"/>
    <w:rsid w:val="00ED4023"/>
    <w:rsid w:val="00ED467A"/>
    <w:rsid w:val="00ED4F8B"/>
    <w:rsid w:val="00ED5703"/>
    <w:rsid w:val="00ED608B"/>
    <w:rsid w:val="00ED60AB"/>
    <w:rsid w:val="00ED61FC"/>
    <w:rsid w:val="00ED7122"/>
    <w:rsid w:val="00ED7210"/>
    <w:rsid w:val="00ED7D51"/>
    <w:rsid w:val="00ED7FCB"/>
    <w:rsid w:val="00EE0A42"/>
    <w:rsid w:val="00EE136C"/>
    <w:rsid w:val="00EE1B0F"/>
    <w:rsid w:val="00EE1B53"/>
    <w:rsid w:val="00EE3DD4"/>
    <w:rsid w:val="00EE4136"/>
    <w:rsid w:val="00EE450D"/>
    <w:rsid w:val="00EE45C5"/>
    <w:rsid w:val="00EE5782"/>
    <w:rsid w:val="00EE5F36"/>
    <w:rsid w:val="00EE6E0B"/>
    <w:rsid w:val="00EE71EF"/>
    <w:rsid w:val="00EF00CF"/>
    <w:rsid w:val="00EF02D9"/>
    <w:rsid w:val="00EF03DC"/>
    <w:rsid w:val="00EF29CA"/>
    <w:rsid w:val="00EF3927"/>
    <w:rsid w:val="00EF3F7A"/>
    <w:rsid w:val="00EF4628"/>
    <w:rsid w:val="00EF5B61"/>
    <w:rsid w:val="00EF5CFF"/>
    <w:rsid w:val="00EF6319"/>
    <w:rsid w:val="00F01BCF"/>
    <w:rsid w:val="00F020D0"/>
    <w:rsid w:val="00F02E47"/>
    <w:rsid w:val="00F03E82"/>
    <w:rsid w:val="00F047F6"/>
    <w:rsid w:val="00F04FB8"/>
    <w:rsid w:val="00F05889"/>
    <w:rsid w:val="00F061B9"/>
    <w:rsid w:val="00F0739B"/>
    <w:rsid w:val="00F077D5"/>
    <w:rsid w:val="00F11516"/>
    <w:rsid w:val="00F136B7"/>
    <w:rsid w:val="00F13D82"/>
    <w:rsid w:val="00F148A5"/>
    <w:rsid w:val="00F14CBD"/>
    <w:rsid w:val="00F1587A"/>
    <w:rsid w:val="00F159CA"/>
    <w:rsid w:val="00F16094"/>
    <w:rsid w:val="00F1643E"/>
    <w:rsid w:val="00F16E88"/>
    <w:rsid w:val="00F17B3F"/>
    <w:rsid w:val="00F2021C"/>
    <w:rsid w:val="00F20EC4"/>
    <w:rsid w:val="00F2194A"/>
    <w:rsid w:val="00F22DC6"/>
    <w:rsid w:val="00F23BEC"/>
    <w:rsid w:val="00F24B91"/>
    <w:rsid w:val="00F253F9"/>
    <w:rsid w:val="00F26266"/>
    <w:rsid w:val="00F27024"/>
    <w:rsid w:val="00F309A7"/>
    <w:rsid w:val="00F31B9D"/>
    <w:rsid w:val="00F321CD"/>
    <w:rsid w:val="00F3303F"/>
    <w:rsid w:val="00F3330A"/>
    <w:rsid w:val="00F334C5"/>
    <w:rsid w:val="00F33981"/>
    <w:rsid w:val="00F34394"/>
    <w:rsid w:val="00F34A94"/>
    <w:rsid w:val="00F34B4E"/>
    <w:rsid w:val="00F34F99"/>
    <w:rsid w:val="00F35B6E"/>
    <w:rsid w:val="00F41317"/>
    <w:rsid w:val="00F42CF3"/>
    <w:rsid w:val="00F42FA5"/>
    <w:rsid w:val="00F43E37"/>
    <w:rsid w:val="00F4617A"/>
    <w:rsid w:val="00F50BB2"/>
    <w:rsid w:val="00F54C21"/>
    <w:rsid w:val="00F54CFB"/>
    <w:rsid w:val="00F55EAB"/>
    <w:rsid w:val="00F5640F"/>
    <w:rsid w:val="00F56DEB"/>
    <w:rsid w:val="00F56F1B"/>
    <w:rsid w:val="00F571B7"/>
    <w:rsid w:val="00F62227"/>
    <w:rsid w:val="00F62B88"/>
    <w:rsid w:val="00F6338A"/>
    <w:rsid w:val="00F63DCF"/>
    <w:rsid w:val="00F64049"/>
    <w:rsid w:val="00F65D50"/>
    <w:rsid w:val="00F6611B"/>
    <w:rsid w:val="00F66D8C"/>
    <w:rsid w:val="00F67208"/>
    <w:rsid w:val="00F672E7"/>
    <w:rsid w:val="00F675C3"/>
    <w:rsid w:val="00F702CC"/>
    <w:rsid w:val="00F70935"/>
    <w:rsid w:val="00F70E59"/>
    <w:rsid w:val="00F722A6"/>
    <w:rsid w:val="00F7341A"/>
    <w:rsid w:val="00F73535"/>
    <w:rsid w:val="00F74315"/>
    <w:rsid w:val="00F7472E"/>
    <w:rsid w:val="00F74B9C"/>
    <w:rsid w:val="00F752B9"/>
    <w:rsid w:val="00F7587A"/>
    <w:rsid w:val="00F765F4"/>
    <w:rsid w:val="00F80744"/>
    <w:rsid w:val="00F80867"/>
    <w:rsid w:val="00F80D43"/>
    <w:rsid w:val="00F81527"/>
    <w:rsid w:val="00F8262A"/>
    <w:rsid w:val="00F8267A"/>
    <w:rsid w:val="00F8343D"/>
    <w:rsid w:val="00F84200"/>
    <w:rsid w:val="00F84EED"/>
    <w:rsid w:val="00F8554E"/>
    <w:rsid w:val="00F86336"/>
    <w:rsid w:val="00F86447"/>
    <w:rsid w:val="00F86E1D"/>
    <w:rsid w:val="00F903C5"/>
    <w:rsid w:val="00F90C34"/>
    <w:rsid w:val="00F91443"/>
    <w:rsid w:val="00F916F4"/>
    <w:rsid w:val="00F91FED"/>
    <w:rsid w:val="00F92BDE"/>
    <w:rsid w:val="00F93468"/>
    <w:rsid w:val="00F938EF"/>
    <w:rsid w:val="00F93D28"/>
    <w:rsid w:val="00F947D1"/>
    <w:rsid w:val="00F95084"/>
    <w:rsid w:val="00F9573B"/>
    <w:rsid w:val="00F96231"/>
    <w:rsid w:val="00F9653E"/>
    <w:rsid w:val="00F96FC2"/>
    <w:rsid w:val="00F97362"/>
    <w:rsid w:val="00F97A99"/>
    <w:rsid w:val="00F97DDA"/>
    <w:rsid w:val="00F97E17"/>
    <w:rsid w:val="00FA028E"/>
    <w:rsid w:val="00FA3A87"/>
    <w:rsid w:val="00FA656E"/>
    <w:rsid w:val="00FA6900"/>
    <w:rsid w:val="00FA7C73"/>
    <w:rsid w:val="00FB011E"/>
    <w:rsid w:val="00FB0BAC"/>
    <w:rsid w:val="00FB0C40"/>
    <w:rsid w:val="00FB0C45"/>
    <w:rsid w:val="00FB184B"/>
    <w:rsid w:val="00FB23FC"/>
    <w:rsid w:val="00FB3370"/>
    <w:rsid w:val="00FB3F37"/>
    <w:rsid w:val="00FB5974"/>
    <w:rsid w:val="00FB5F1E"/>
    <w:rsid w:val="00FB635F"/>
    <w:rsid w:val="00FB6986"/>
    <w:rsid w:val="00FB7CE9"/>
    <w:rsid w:val="00FC1828"/>
    <w:rsid w:val="00FC2197"/>
    <w:rsid w:val="00FC26B4"/>
    <w:rsid w:val="00FC36D9"/>
    <w:rsid w:val="00FC4191"/>
    <w:rsid w:val="00FC4A5A"/>
    <w:rsid w:val="00FC51BF"/>
    <w:rsid w:val="00FC635E"/>
    <w:rsid w:val="00FC796E"/>
    <w:rsid w:val="00FC7F7D"/>
    <w:rsid w:val="00FD0069"/>
    <w:rsid w:val="00FD0070"/>
    <w:rsid w:val="00FD03C3"/>
    <w:rsid w:val="00FD08FE"/>
    <w:rsid w:val="00FD097B"/>
    <w:rsid w:val="00FD164B"/>
    <w:rsid w:val="00FD60B4"/>
    <w:rsid w:val="00FD7463"/>
    <w:rsid w:val="00FE1C3C"/>
    <w:rsid w:val="00FE3AEE"/>
    <w:rsid w:val="00FE4A2D"/>
    <w:rsid w:val="00FE6895"/>
    <w:rsid w:val="00FE6CF1"/>
    <w:rsid w:val="00FE7C28"/>
    <w:rsid w:val="00FE7E18"/>
    <w:rsid w:val="00FF02E2"/>
    <w:rsid w:val="00FF0E53"/>
    <w:rsid w:val="00FF0F57"/>
    <w:rsid w:val="00FF1AB2"/>
    <w:rsid w:val="00FF23FA"/>
    <w:rsid w:val="00FF4845"/>
    <w:rsid w:val="00FF4E00"/>
    <w:rsid w:val="00FF5189"/>
    <w:rsid w:val="00FF6736"/>
    <w:rsid w:val="00FF6A26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F6E00"/>
    <w:pPr>
      <w:overflowPunct w:val="0"/>
      <w:autoSpaceDE w:val="0"/>
      <w:autoSpaceDN w:val="0"/>
      <w:adjustRightInd w:val="0"/>
      <w:spacing w:after="240"/>
      <w:ind w:left="1418"/>
      <w:jc w:val="both"/>
      <w:textAlignment w:val="baseline"/>
    </w:pPr>
    <w:rPr>
      <w:rFonts w:ascii="Arial" w:eastAsia="Times New Roman" w:hAnsi="Arial" w:cs="Arial"/>
      <w:lang w:eastAsia="en-US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1"/>
    <w:uiPriority w:val="99"/>
    <w:qFormat/>
    <w:rsid w:val="00EC4DC2"/>
    <w:pPr>
      <w:numPr>
        <w:numId w:val="10"/>
      </w:numPr>
      <w:overflowPunct/>
      <w:autoSpaceDE/>
      <w:autoSpaceDN/>
      <w:textAlignment w:val="auto"/>
      <w:outlineLvl w:val="0"/>
    </w:pPr>
    <w:rPr>
      <w:rFonts w:eastAsia="Calibri" w:cs="Times New Roman"/>
      <w:b/>
      <w:szCs w:val="20"/>
      <w:lang w:eastAsia="zh-CN"/>
    </w:rPr>
  </w:style>
  <w:style w:type="paragraph" w:styleId="Heading2">
    <w:name w:val="heading 2"/>
    <w:aliases w:val="TSOL 2nd Level X,T&amp;Cs2,KJL:1st Level,Numbered - 2,h2,1.1.1 heading,Reset numbering,PARA2,S Heading,S Heading 2,PA Major Section,Major heading,h 3,Heading Two,(1.1,1.2,1.3 etc),Prophead 2,RFP Heading 2,Activity,l2,H2,Major,Project 2,RFS 2,m"/>
    <w:basedOn w:val="Normal"/>
    <w:link w:val="Heading2Char"/>
    <w:uiPriority w:val="99"/>
    <w:qFormat/>
    <w:rsid w:val="00FF1AB2"/>
    <w:pPr>
      <w:numPr>
        <w:ilvl w:val="1"/>
        <w:numId w:val="10"/>
      </w:numPr>
      <w:tabs>
        <w:tab w:val="left" w:pos="0"/>
      </w:tabs>
      <w:overflowPunct/>
      <w:autoSpaceDE/>
      <w:autoSpaceDN/>
      <w:adjustRightInd/>
      <w:jc w:val="left"/>
      <w:textAlignment w:val="auto"/>
      <w:outlineLvl w:val="1"/>
    </w:pPr>
    <w:rPr>
      <w:rFonts w:cs="Times New Roman"/>
      <w:b/>
      <w:caps/>
    </w:rPr>
  </w:style>
  <w:style w:type="paragraph" w:styleId="Heading3">
    <w:name w:val="heading 3"/>
    <w:aliases w:val="KJL:2nd Level,H3,h3,3,Numbered - 3,HeadC,Level 1 - 1,Minor1,Para Heading 3,Para Heading 31,h31,Minor,H31,H32,H33,H311,(Alt+3),h32,h311,h33,h312,h34,h313,h35,h314,h36,h315,h37,h316,h38,h317,h39,h318,h310,h319,h3110,h320,h3111,h321,h331,h3121,L"/>
    <w:basedOn w:val="Normal"/>
    <w:link w:val="Heading3Char1"/>
    <w:uiPriority w:val="99"/>
    <w:qFormat/>
    <w:rsid w:val="00EC4DC2"/>
    <w:pPr>
      <w:overflowPunct/>
      <w:autoSpaceDE/>
      <w:autoSpaceDN/>
      <w:ind w:left="0"/>
      <w:textAlignment w:val="auto"/>
      <w:outlineLvl w:val="2"/>
    </w:pPr>
    <w:rPr>
      <w:rFonts w:eastAsia="Calibri" w:cs="Times New Roman"/>
      <w:szCs w:val="20"/>
      <w:lang w:eastAsia="zh-CN"/>
    </w:rPr>
  </w:style>
  <w:style w:type="paragraph" w:styleId="Heading4">
    <w:name w:val="heading 4"/>
    <w:aliases w:val="TSOL 3rd Level X.1,Sub-Minor,Project table,Propos,Bullet 1,Level 2 - a,Bullet 11,Bullet 12,Bullet 13,Bullet 14,Bullet 15,Bullet 16,h4,Schedules,4,H4,14,l4,141,h41,l41,41,142,h42,l42,h43,a.,Map Title,42,parapoint,¶,143,h44,l43,43,1411,h411"/>
    <w:basedOn w:val="Normal"/>
    <w:link w:val="Heading4Char"/>
    <w:uiPriority w:val="99"/>
    <w:qFormat/>
    <w:rsid w:val="00CC1C37"/>
    <w:pPr>
      <w:numPr>
        <w:ilvl w:val="3"/>
        <w:numId w:val="10"/>
      </w:numPr>
      <w:spacing w:after="120"/>
      <w:outlineLvl w:val="3"/>
    </w:pPr>
    <w:rPr>
      <w:rFonts w:cs="Times New Roman"/>
      <w:spacing w:val="-3"/>
      <w:lang w:val="en-US"/>
    </w:rPr>
  </w:style>
  <w:style w:type="paragraph" w:styleId="Heading5">
    <w:name w:val="heading 5"/>
    <w:aliases w:val="TSOL 4th Level X.1.1,Heading,Heading 5(unused),Level 3 - (i),Third Level Heading,h5,Response Type,Response Type1,Response Type2,Response Type3,Response Type4,Response Type5,Response Type6,Response Type7,Appendix A to X,H5,l5,Subheading"/>
    <w:basedOn w:val="Normal"/>
    <w:link w:val="Heading5Char"/>
    <w:uiPriority w:val="99"/>
    <w:qFormat/>
    <w:rsid w:val="002F206B"/>
    <w:pPr>
      <w:numPr>
        <w:ilvl w:val="3"/>
        <w:numId w:val="8"/>
      </w:numPr>
      <w:tabs>
        <w:tab w:val="left" w:pos="2410"/>
      </w:tabs>
      <w:spacing w:after="120"/>
      <w:outlineLvl w:val="4"/>
    </w:pPr>
    <w:rPr>
      <w:rFonts w:cs="Times New Roman"/>
    </w:rPr>
  </w:style>
  <w:style w:type="paragraph" w:styleId="Heading6">
    <w:name w:val="heading 6"/>
    <w:aliases w:val="TSOL 5th Level X.1.1.1,Heading 6(unused),Legal Level 1.,L1 PIP,Heading 6  Appendix Y &amp; Z,Lev 6,H6 DO NOT USE,Bullet list,PA Appendix,H6,H61,PR14,bullet2,Blank 2,Appendix,h6,H62,H63,H64,H65,H66,H67,H68,H69,H610,H611,H612,H613,H614,H615,H616"/>
    <w:basedOn w:val="Heading5"/>
    <w:link w:val="Heading6Char1"/>
    <w:uiPriority w:val="99"/>
    <w:qFormat/>
    <w:rsid w:val="00B54871"/>
    <w:pPr>
      <w:numPr>
        <w:ilvl w:val="4"/>
      </w:numPr>
      <w:outlineLvl w:val="5"/>
    </w:pPr>
    <w:rPr>
      <w:rFonts w:eastAsia="Calibri"/>
      <w:szCs w:val="20"/>
    </w:rPr>
  </w:style>
  <w:style w:type="paragraph" w:styleId="Heading7">
    <w:name w:val="heading 7"/>
    <w:aliases w:val="TSOL 6th Level X.1.1.1.1,Heading 7(unused),Legal Level 1.1.,L2 PIP,Lev 7,H7DO NOT USE,PA Appendix Major,Blank 3,Appendix Major,Heading 7 (Do Not Use),Comments,Cover"/>
    <w:basedOn w:val="Heading6"/>
    <w:link w:val="Heading7Char"/>
    <w:uiPriority w:val="99"/>
    <w:qFormat/>
    <w:rsid w:val="0055070A"/>
    <w:pPr>
      <w:numPr>
        <w:ilvl w:val="5"/>
      </w:numPr>
      <w:outlineLvl w:val="6"/>
    </w:pPr>
  </w:style>
  <w:style w:type="paragraph" w:styleId="Heading8">
    <w:name w:val="heading 8"/>
    <w:aliases w:val="TSOL 7th Level X.1.1.1.1.1"/>
    <w:basedOn w:val="Heading7"/>
    <w:link w:val="Heading8Char"/>
    <w:uiPriority w:val="99"/>
    <w:qFormat/>
    <w:rsid w:val="00452426"/>
    <w:pPr>
      <w:numPr>
        <w:ilvl w:val="6"/>
      </w:numPr>
      <w:tabs>
        <w:tab w:val="left" w:pos="5387"/>
      </w:tabs>
      <w:outlineLvl w:val="7"/>
    </w:pPr>
  </w:style>
  <w:style w:type="paragraph" w:styleId="Heading9">
    <w:name w:val="heading 9"/>
    <w:aliases w:val="Heading 9 (Do Not Use),Heading 9 (defunct),Legal Level 1.1.1.1.,Lev 9,h9 DO NOT USE,App Heading,Titre 10,App1,Blank 5,appendix,h9"/>
    <w:basedOn w:val="Normal"/>
    <w:link w:val="Heading9Char"/>
    <w:uiPriority w:val="99"/>
    <w:qFormat/>
    <w:rsid w:val="00EC4DC2"/>
    <w:pPr>
      <w:numPr>
        <w:ilvl w:val="8"/>
        <w:numId w:val="6"/>
      </w:numPr>
      <w:overflowPunct/>
      <w:autoSpaceDE/>
      <w:autoSpaceDN/>
      <w:textAlignment w:val="auto"/>
      <w:outlineLvl w:val="8"/>
    </w:pPr>
    <w:rPr>
      <w:rFonts w:ascii="Times New Roman" w:eastAsia="Calibri" w:hAnsi="Times New Roman" w:cs="Times New Roman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uiPriority w:val="9"/>
    <w:rsid w:val="00BB1DD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TSOL 2nd Level X Char,T&amp;Cs2 Char,KJL:1st Level Char,Numbered - 2 Char,h2 Char,1.1.1 heading Char,Reset numbering Char,PARA2 Char,S Heading Char,S Heading 2 Char,PA Major Section Char,Major heading Char,h 3 Char,Heading Two Char,(1.1 Char"/>
    <w:basedOn w:val="DefaultParagraphFont"/>
    <w:link w:val="Heading2"/>
    <w:uiPriority w:val="99"/>
    <w:locked/>
    <w:rsid w:val="00FF1AB2"/>
    <w:rPr>
      <w:rFonts w:ascii="Arial" w:hAnsi="Arial" w:cs="Times New Roman"/>
      <w:b/>
      <w:caps/>
      <w:sz w:val="22"/>
      <w:szCs w:val="22"/>
      <w:lang w:val="en-GB" w:eastAsia="en-US" w:bidi="ar-SA"/>
    </w:rPr>
  </w:style>
  <w:style w:type="character" w:customStyle="1" w:styleId="Heading3Char">
    <w:name w:val="Heading 3 Char"/>
    <w:aliases w:val="KJL:2nd Level Char,H3 Char,h3 Char,3 Char,Numbered - 3 Char,HeadC Char,Level 1 - 1 Char,Minor1 Char,Para Heading 3 Char,Para Heading 31 Char,h31 Char,Minor Char,H31 Char,H32 Char,H33 Char,H311 Char,(Alt+3) Char,h32 Char,h311 Char,h33 Char"/>
    <w:basedOn w:val="DefaultParagraphFont"/>
    <w:link w:val="Heading3"/>
    <w:uiPriority w:val="9"/>
    <w:semiHidden/>
    <w:rsid w:val="00BB1DD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aliases w:val="TSOL 3rd Level X.1 Char,Sub-Minor Char,Project table Char,Propos Char,Bullet 1 Char,Level 2 - a Char,Bullet 11 Char,Bullet 12 Char,Bullet 13 Char,Bullet 14 Char,Bullet 15 Char,Bullet 16 Char,h4 Char,Schedules Char,4 Char,H4 Char,14 Char"/>
    <w:basedOn w:val="DefaultParagraphFont"/>
    <w:link w:val="Heading4"/>
    <w:uiPriority w:val="99"/>
    <w:locked/>
    <w:rsid w:val="00CC1C37"/>
    <w:rPr>
      <w:rFonts w:ascii="Arial" w:hAnsi="Arial" w:cs="Times New Roman"/>
      <w:spacing w:val="-3"/>
      <w:sz w:val="22"/>
      <w:szCs w:val="22"/>
      <w:lang w:val="en-US" w:eastAsia="en-US" w:bidi="ar-SA"/>
    </w:rPr>
  </w:style>
  <w:style w:type="character" w:customStyle="1" w:styleId="Heading5Char">
    <w:name w:val="Heading 5 Char"/>
    <w:aliases w:val="TSOL 4th Level X.1.1 Char,Heading Char,Heading 5(unused) Char,Level 3 - (i) Char,Third Level Heading Char,h5 Char,Response Type Char,Response Type1 Char,Response Type2 Char,Response Type3 Char,Response Type4 Char,Response Type5 Char"/>
    <w:basedOn w:val="DefaultParagraphFont"/>
    <w:link w:val="Heading5"/>
    <w:uiPriority w:val="99"/>
    <w:locked/>
    <w:rsid w:val="002F206B"/>
    <w:rPr>
      <w:rFonts w:ascii="Arial" w:hAnsi="Arial" w:cs="Times New Roman"/>
      <w:sz w:val="22"/>
      <w:szCs w:val="22"/>
      <w:lang w:val="en-GB" w:eastAsia="en-US" w:bidi="ar-SA"/>
    </w:rPr>
  </w:style>
  <w:style w:type="character" w:customStyle="1" w:styleId="Heading6Char">
    <w:name w:val="Heading 6 Char"/>
    <w:aliases w:val="TSOL 5th Level X.1.1.1 Char,Heading 6(unused) Char,Legal Level 1. Char,L1 PIP Char,Heading 6  Appendix Y &amp; Z Char,Lev 6 Char,H6 DO NOT USE Char,Bullet list Char,PA Appendix Char,H6 Char,H61 Char,PR14 Char,bullet2 Char,Blank 2 Char,h6 Char"/>
    <w:basedOn w:val="DefaultParagraphFont"/>
    <w:link w:val="Heading6"/>
    <w:uiPriority w:val="9"/>
    <w:semiHidden/>
    <w:rsid w:val="00BB1DD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aliases w:val="TSOL 6th Level X.1.1.1.1 Char,Heading 7(unused) Char,Legal Level 1.1. Char,L2 PIP Char,Lev 7 Char,H7DO NOT USE Char,PA Appendix Major Char,Blank 3 Char,Appendix Major Char,Heading 7 (Do Not Use) Char,Comments Char,Cover Char"/>
    <w:basedOn w:val="DefaultParagraphFont"/>
    <w:link w:val="Heading7"/>
    <w:uiPriority w:val="99"/>
    <w:locked/>
    <w:rsid w:val="0055070A"/>
    <w:rPr>
      <w:rFonts w:ascii="Arial" w:hAnsi="Arial" w:cs="Times New Roman"/>
      <w:sz w:val="22"/>
      <w:lang w:val="en-GB" w:eastAsia="en-US" w:bidi="ar-SA"/>
    </w:rPr>
  </w:style>
  <w:style w:type="character" w:customStyle="1" w:styleId="Heading8Char">
    <w:name w:val="Heading 8 Char"/>
    <w:aliases w:val="TSOL 7th Level X.1.1.1.1.1 Char"/>
    <w:basedOn w:val="DefaultParagraphFont"/>
    <w:link w:val="Heading8"/>
    <w:uiPriority w:val="99"/>
    <w:locked/>
    <w:rsid w:val="00452426"/>
    <w:rPr>
      <w:rFonts w:ascii="Arial" w:hAnsi="Arial" w:cs="Times New Roman"/>
      <w:sz w:val="22"/>
      <w:lang w:val="en-GB" w:eastAsia="en-US" w:bidi="ar-SA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h9 Char"/>
    <w:basedOn w:val="DefaultParagraphFont"/>
    <w:link w:val="Heading9"/>
    <w:uiPriority w:val="99"/>
    <w:locked/>
    <w:rsid w:val="00EC4DC2"/>
    <w:rPr>
      <w:rFonts w:cs="Times New Roman"/>
      <w:sz w:val="22"/>
      <w:szCs w:val="22"/>
      <w:lang w:val="en-GB" w:eastAsia="zh-CN" w:bidi="ar-SA"/>
    </w:rPr>
  </w:style>
  <w:style w:type="character" w:customStyle="1" w:styleId="Heading1Char16">
    <w:name w:val="Heading 1 Char16"/>
    <w:aliases w:val="h1 Char16,A MAJOR/BOLD Char16,Schedheading Char16,Heading 1(Report Only) Char16,h1 chapter heading Char16,Section Heading Char16,H1 Char16,Attribute Heading 1 Char16,Roman 14 B Heading Char16,Roman 14 B Heading1 Char16,1st level Cha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16">
    <w:name w:val="Heading 3 Char16"/>
    <w:aliases w:val="KJL:2nd Level Char16,H3 Char16,h3 Char16,3 Char16,Numbered - 3 Char16,HeadC Char16,Level 1 - 1 Char16,Minor1 Char16,Para Heading 3 Char16,Para Heading 31 Char16,h31 Char16,Minor Char16,H31 Char16,H32 Char16,H33 Char16,H311 Char16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16">
    <w:name w:val="Heading 6 Char16"/>
    <w:aliases w:val="TSOL 5th Level X.1.1.1 Char16,Heading 6(unused) Char16,Legal Level 1. Char16,L1 PIP Char16,Heading 6  Appendix Y &amp; Z Char16,Lev 6 Char16,H6 DO NOT USE Char16,Bullet list Char16,PA Appendix Char16,H6 Char16,H61 Char16,PR14 Char16,h6 Cha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1Char15">
    <w:name w:val="Heading 1 Char15"/>
    <w:aliases w:val="h1 Char15,A MAJOR/BOLD Char15,Schedheading Char15,Heading 1(Report Only) Char15,h1 chapter heading Char15,Section Heading Char15,H1 Char15,Attribute Heading 1 Char15,Roman 14 B Heading Char15,Roman 14 B Heading1 Char15,1st level Cha6"/>
    <w:basedOn w:val="DefaultParagraphFont"/>
    <w:link w:val="Heading1"/>
    <w:uiPriority w:val="99"/>
    <w:locked/>
    <w:rsid w:val="008635A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15">
    <w:name w:val="Heading 3 Char15"/>
    <w:aliases w:val="KJL:2nd Level Char15,H3 Char15,h3 Char15,3 Char15,Numbered - 3 Char15,HeadC Char15,Level 1 - 1 Char15,Minor1 Char15,Para Heading 3 Char15,Para Heading 31 Char15,h31 Char15,Minor Char15,H31 Char15,H32 Char15,H33 Char15,H311 Char15"/>
    <w:basedOn w:val="DefaultParagraphFont"/>
    <w:link w:val="Heading3"/>
    <w:uiPriority w:val="99"/>
    <w:semiHidden/>
    <w:locked/>
    <w:rsid w:val="008635A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15">
    <w:name w:val="Heading 6 Char15"/>
    <w:aliases w:val="TSOL 5th Level X.1.1.1 Char15,Heading 6(unused) Char15,Legal Level 1. Char15,L1 PIP Char15,Heading 6  Appendix Y &amp; Z Char15,Lev 6 Char15,H6 DO NOT USE Char15,Bullet list Char15,PA Appendix Char15,H6 Char15,H61 Char15,PR14 Char15,h6 Cha6"/>
    <w:basedOn w:val="DefaultParagraphFont"/>
    <w:link w:val="Heading6"/>
    <w:uiPriority w:val="99"/>
    <w:semiHidden/>
    <w:locked/>
    <w:rsid w:val="008635A2"/>
    <w:rPr>
      <w:rFonts w:ascii="Calibri" w:hAnsi="Calibri" w:cs="Times New Roman"/>
      <w:b/>
      <w:bCs/>
      <w:lang w:eastAsia="en-US"/>
    </w:rPr>
  </w:style>
  <w:style w:type="character" w:customStyle="1" w:styleId="Heading1Char14">
    <w:name w:val="Heading 1 Char14"/>
    <w:aliases w:val="h1 Char14,A MAJOR/BOLD Char14,Schedheading Char14,Heading 1(Report Only) Char14,h1 chapter heading Char14,Section Heading Char14,H1 Char14,Attribute Heading 1 Char14,Roman 14 B Heading Char14,Roman 14 B Heading1 Char14,1st level Cha5"/>
    <w:basedOn w:val="DefaultParagraphFont"/>
    <w:link w:val="Heading1"/>
    <w:uiPriority w:val="99"/>
    <w:locked/>
    <w:rsid w:val="00BF642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14">
    <w:name w:val="Heading 3 Char14"/>
    <w:aliases w:val="KJL:2nd Level Char14,H3 Char14,h3 Char14,3 Char14,Numbered - 3 Char14,HeadC Char14,Level 1 - 1 Char14,Minor1 Char14,Para Heading 3 Char14,Para Heading 31 Char14,h31 Char14,Minor Char14,H31 Char14,H32 Char14,H33 Char14,H311 Char14"/>
    <w:basedOn w:val="DefaultParagraphFont"/>
    <w:link w:val="Heading3"/>
    <w:uiPriority w:val="99"/>
    <w:semiHidden/>
    <w:locked/>
    <w:rsid w:val="00BF642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14">
    <w:name w:val="Heading 6 Char14"/>
    <w:aliases w:val="TSOL 5th Level X.1.1.1 Char14,Heading 6(unused) Char14,Legal Level 1. Char14,L1 PIP Char14,Heading 6  Appendix Y &amp; Z Char14,Lev 6 Char14,H6 DO NOT USE Char14,Bullet list Char14,PA Appendix Char14,H6 Char14,H61 Char14,PR14 Char14,h6 Cha5"/>
    <w:basedOn w:val="DefaultParagraphFont"/>
    <w:link w:val="Heading6"/>
    <w:uiPriority w:val="99"/>
    <w:semiHidden/>
    <w:locked/>
    <w:rsid w:val="00BF642F"/>
    <w:rPr>
      <w:rFonts w:ascii="Calibri" w:hAnsi="Calibri" w:cs="Times New Roman"/>
      <w:b/>
      <w:bCs/>
      <w:lang w:eastAsia="en-US"/>
    </w:rPr>
  </w:style>
  <w:style w:type="character" w:customStyle="1" w:styleId="Heading1Char13">
    <w:name w:val="Heading 1 Char13"/>
    <w:aliases w:val="h1 Char13,A MAJOR/BOLD Char13,Schedheading Char13,Heading 1(Report Only) Char13,h1 chapter heading Char13,Section Heading Char13,H1 Char13,Attribute Heading 1 Char13,Roman 14 B Heading Char13,Roman 14 B Heading1 Char13,1st level Cha4"/>
    <w:basedOn w:val="DefaultParagraphFont"/>
    <w:link w:val="Heading1"/>
    <w:uiPriority w:val="99"/>
    <w:locked/>
    <w:rsid w:val="00001D2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13">
    <w:name w:val="Heading 3 Char13"/>
    <w:aliases w:val="KJL:2nd Level Char13,H3 Char13,h3 Char13,3 Char13,Numbered - 3 Char13,HeadC Char13,Level 1 - 1 Char13,Minor1 Char13,Para Heading 3 Char13,Para Heading 31 Char13,h31 Char13,Minor Char13,H31 Char13,H32 Char13,H33 Char13,H311 Char13"/>
    <w:basedOn w:val="DefaultParagraphFont"/>
    <w:link w:val="Heading3"/>
    <w:uiPriority w:val="99"/>
    <w:semiHidden/>
    <w:locked/>
    <w:rsid w:val="00001D2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13">
    <w:name w:val="Heading 6 Char13"/>
    <w:aliases w:val="TSOL 5th Level X.1.1.1 Char13,Heading 6(unused) Char13,Legal Level 1. Char13,L1 PIP Char13,Heading 6  Appendix Y &amp; Z Char13,Lev 6 Char13,H6 DO NOT USE Char13,Bullet list Char13,PA Appendix Char13,H6 Char13,H61 Char13,PR14 Char13,h6 Cha4"/>
    <w:basedOn w:val="DefaultParagraphFont"/>
    <w:link w:val="Heading6"/>
    <w:uiPriority w:val="99"/>
    <w:semiHidden/>
    <w:locked/>
    <w:rsid w:val="00001D25"/>
    <w:rPr>
      <w:rFonts w:ascii="Calibri" w:hAnsi="Calibri" w:cs="Times New Roman"/>
      <w:b/>
      <w:bCs/>
      <w:lang w:eastAsia="en-US"/>
    </w:rPr>
  </w:style>
  <w:style w:type="character" w:customStyle="1" w:styleId="Heading1Char12">
    <w:name w:val="Heading 1 Char12"/>
    <w:aliases w:val="h1 Char12,A MAJOR/BOLD Char12,Schedheading Char12,Heading 1(Report Only) Char12,h1 chapter heading Char12,Section Heading Char12,H1 Char12,Attribute Heading 1 Char12,Roman 14 B Heading Char12,Roman 14 B Heading1 Char12,1st level Cha3"/>
    <w:basedOn w:val="DefaultParagraphFont"/>
    <w:link w:val="Heading1"/>
    <w:uiPriority w:val="99"/>
    <w:locked/>
    <w:rsid w:val="005511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12">
    <w:name w:val="Heading 3 Char12"/>
    <w:aliases w:val="KJL:2nd Level Char12,H3 Char12,h3 Char12,3 Char12,Numbered - 3 Char12,HeadC Char12,Level 1 - 1 Char12,Minor1 Char12,Para Heading 3 Char12,Para Heading 31 Char12,h31 Char12,Minor Char12,H31 Char12,H32 Char12,H33 Char12,H311 Char12"/>
    <w:basedOn w:val="DefaultParagraphFont"/>
    <w:link w:val="Heading3"/>
    <w:uiPriority w:val="99"/>
    <w:semiHidden/>
    <w:locked/>
    <w:rsid w:val="0055113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12">
    <w:name w:val="Heading 6 Char12"/>
    <w:aliases w:val="TSOL 5th Level X.1.1.1 Char12,Heading 6(unused) Char12,Legal Level 1. Char12,L1 PIP Char12,Heading 6  Appendix Y &amp; Z Char12,Lev 6 Char12,H6 DO NOT USE Char12,Bullet list Char12,PA Appendix Char12,H6 Char12,H61 Char12,PR14 Char12,h6 Cha3"/>
    <w:basedOn w:val="DefaultParagraphFont"/>
    <w:link w:val="Heading6"/>
    <w:uiPriority w:val="99"/>
    <w:semiHidden/>
    <w:locked/>
    <w:rsid w:val="00551133"/>
    <w:rPr>
      <w:rFonts w:ascii="Calibri" w:hAnsi="Calibri" w:cs="Times New Roman"/>
      <w:b/>
      <w:bCs/>
      <w:lang w:eastAsia="en-US"/>
    </w:rPr>
  </w:style>
  <w:style w:type="character" w:customStyle="1" w:styleId="Heading1Char11">
    <w:name w:val="Heading 1 Char11"/>
    <w:aliases w:val="h1 Char11,A MAJOR/BOLD Char11,Schedheading Char11,Heading 1(Report Only) Char11,h1 chapter heading Char11,Section Heading Char11,H1 Char11,Attribute Heading 1 Char11,Roman 14 B Heading Char11,Roman 14 B Heading1 Char11,1st level Cha2"/>
    <w:basedOn w:val="DefaultParagraphFont"/>
    <w:link w:val="Heading1"/>
    <w:uiPriority w:val="99"/>
    <w:locked/>
    <w:rsid w:val="00834FA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11">
    <w:name w:val="Heading 3 Char11"/>
    <w:aliases w:val="KJL:2nd Level Char11,H3 Char11,h3 Char11,3 Char11,Numbered - 3 Char11,HeadC Char11,Level 1 - 1 Char11,Minor1 Char11,Para Heading 3 Char11,Para Heading 31 Char11,h31 Char11,Minor Char11,H31 Char11,H32 Char11,H33 Char11,H311 Char11"/>
    <w:basedOn w:val="DefaultParagraphFont"/>
    <w:link w:val="Heading3"/>
    <w:uiPriority w:val="99"/>
    <w:semiHidden/>
    <w:locked/>
    <w:rsid w:val="00834FA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11">
    <w:name w:val="Heading 6 Char11"/>
    <w:aliases w:val="TSOL 5th Level X.1.1.1 Char11,Heading 6(unused) Char11,Legal Level 1. Char11,L1 PIP Char11,Heading 6  Appendix Y &amp; Z Char11,Lev 6 Char11,H6 DO NOT USE Char11,Bullet list Char11,PA Appendix Char11,H6 Char11,H61 Char11,PR14 Char11,h6 Cha2"/>
    <w:basedOn w:val="DefaultParagraphFont"/>
    <w:link w:val="Heading6"/>
    <w:uiPriority w:val="99"/>
    <w:semiHidden/>
    <w:locked/>
    <w:rsid w:val="00834FAD"/>
    <w:rPr>
      <w:rFonts w:ascii="Calibri" w:hAnsi="Calibri" w:cs="Times New Roman"/>
      <w:b/>
      <w:bCs/>
      <w:lang w:eastAsia="en-US"/>
    </w:rPr>
  </w:style>
  <w:style w:type="character" w:customStyle="1" w:styleId="Heading1Char10">
    <w:name w:val="Heading 1 Char10"/>
    <w:aliases w:val="h1 Char10,A MAJOR/BOLD Char10,Schedheading Char10,Heading 1(Report Only) Char10,h1 chapter heading Char10,Section Heading Char10,H1 Char10,Attribute Heading 1 Char10,Roman 14 B Heading Char10,Roman 14 B Heading1 Char10,1st level Cha1"/>
    <w:basedOn w:val="DefaultParagraphFont"/>
    <w:link w:val="Heading1"/>
    <w:uiPriority w:val="99"/>
    <w:locked/>
    <w:rsid w:val="00773B4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10">
    <w:name w:val="Heading 3 Char10"/>
    <w:aliases w:val="KJL:2nd Level Char10,H3 Char10,h3 Char10,3 Char10,Numbered - 3 Char10,HeadC Char10,Level 1 - 1 Char10,Minor1 Char10,Para Heading 3 Char10,Para Heading 31 Char10,h31 Char10,Minor Char10,H31 Char10,H32 Char10,H33 Char10,H311 Char10"/>
    <w:basedOn w:val="DefaultParagraphFont"/>
    <w:link w:val="Heading3"/>
    <w:uiPriority w:val="99"/>
    <w:semiHidden/>
    <w:locked/>
    <w:rsid w:val="00773B4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10">
    <w:name w:val="Heading 6 Char10"/>
    <w:aliases w:val="TSOL 5th Level X.1.1.1 Char10,Heading 6(unused) Char10,Legal Level 1. Char10,L1 PIP Char10,Heading 6  Appendix Y &amp; Z Char10,Lev 6 Char10,H6 DO NOT USE Char10,Bullet list Char10,PA Appendix Char10,H6 Char10,H61 Char10,PR14 Char10,h6 Cha1"/>
    <w:basedOn w:val="DefaultParagraphFont"/>
    <w:link w:val="Heading6"/>
    <w:uiPriority w:val="99"/>
    <w:semiHidden/>
    <w:locked/>
    <w:rsid w:val="00773B4A"/>
    <w:rPr>
      <w:rFonts w:ascii="Calibri" w:hAnsi="Calibri" w:cs="Times New Roman"/>
      <w:b/>
      <w:bCs/>
      <w:lang w:eastAsia="en-US"/>
    </w:rPr>
  </w:style>
  <w:style w:type="character" w:customStyle="1" w:styleId="Heading1Char9">
    <w:name w:val="Heading 1 Char9"/>
    <w:aliases w:val="h1 Char9,A MAJOR/BOLD Char9,Schedheading Char9,Heading 1(Report Only) Char9,h1 chapter heading Char9,Section Heading Char9,H1 Char9,Attribute Heading 1 Char9,Roman 14 B Heading Char9,Roman 14 B Heading1 Char9,Roman 14 B Heading2 Char9"/>
    <w:basedOn w:val="DefaultParagraphFont"/>
    <w:link w:val="Heading1"/>
    <w:uiPriority w:val="99"/>
    <w:locked/>
    <w:rsid w:val="0090425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9">
    <w:name w:val="Heading 3 Char9"/>
    <w:aliases w:val="KJL:2nd Level Char9,H3 Char9,h3 Char9,3 Char9,Numbered - 3 Char9,HeadC Char9,Level 1 - 1 Char9,Minor1 Char9,Para Heading 3 Char9,Para Heading 31 Char9,h31 Char9,Minor Char9,H31 Char9,H32 Char9,H33 Char9,H311 Char9,(Alt+3) Char9,h32 Char9"/>
    <w:basedOn w:val="DefaultParagraphFont"/>
    <w:link w:val="Heading3"/>
    <w:uiPriority w:val="99"/>
    <w:semiHidden/>
    <w:locked/>
    <w:rsid w:val="0090425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9">
    <w:name w:val="Heading 6 Char9"/>
    <w:aliases w:val="TSOL 5th Level X.1.1.1 Char9,Heading 6(unused) Char9,Legal Level 1. Char9,L1 PIP Char9,Heading 6  Appendix Y &amp; Z Char9,Lev 6 Char9,H6 DO NOT USE Char9,Bullet list Char9,PA Appendix Char9,H6 Char9,H61 Char9,PR14 Char9,bullet2 Char9,h6 Ch"/>
    <w:basedOn w:val="DefaultParagraphFont"/>
    <w:link w:val="Heading6"/>
    <w:uiPriority w:val="99"/>
    <w:semiHidden/>
    <w:locked/>
    <w:rsid w:val="00904259"/>
    <w:rPr>
      <w:rFonts w:ascii="Calibri" w:hAnsi="Calibri" w:cs="Times New Roman"/>
      <w:b/>
      <w:bCs/>
      <w:lang w:eastAsia="en-US"/>
    </w:rPr>
  </w:style>
  <w:style w:type="character" w:customStyle="1" w:styleId="Heading1Char8">
    <w:name w:val="Heading 1 Char8"/>
    <w:aliases w:val="h1 Char8,A MAJOR/BOLD Char8,Schedheading Char8,Heading 1(Report Only) Char8,h1 chapter heading Char8,Section Heading Char8,H1 Char8,Attribute Heading 1 Char8,Roman 14 B Heading Char8,Roman 14 B Heading1 Char8,Roman 14 B Heading2 Char8"/>
    <w:basedOn w:val="DefaultParagraphFont"/>
    <w:link w:val="Heading1"/>
    <w:uiPriority w:val="99"/>
    <w:locked/>
    <w:rsid w:val="00224E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8">
    <w:name w:val="Heading 3 Char8"/>
    <w:aliases w:val="KJL:2nd Level Char8,H3 Char8,h3 Char8,3 Char8,Numbered - 3 Char8,HeadC Char8,Level 1 - 1 Char8,Minor1 Char8,Para Heading 3 Char8,Para Heading 31 Char8,h31 Char8,Minor Char8,H31 Char8,H32 Char8,H33 Char8,H311 Char8,(Alt+3) Char8,h32 Char8"/>
    <w:basedOn w:val="DefaultParagraphFont"/>
    <w:link w:val="Heading3"/>
    <w:uiPriority w:val="99"/>
    <w:semiHidden/>
    <w:locked/>
    <w:rsid w:val="00224EC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8">
    <w:name w:val="Heading 6 Char8"/>
    <w:aliases w:val="TSOL 5th Level X.1.1.1 Char8,Heading 6(unused) Char8,Legal Level 1. Char8,L1 PIP Char8,Heading 6  Appendix Y &amp; Z Char8,Lev 6 Char8,H6 DO NOT USE Char8,Bullet list Char8,PA Appendix Char8,H6 Char8,H61 Char8,PR14 Char8,bullet2 Char8,h6 Ch7"/>
    <w:basedOn w:val="DefaultParagraphFont"/>
    <w:link w:val="Heading6"/>
    <w:uiPriority w:val="99"/>
    <w:semiHidden/>
    <w:locked/>
    <w:rsid w:val="00224ECF"/>
    <w:rPr>
      <w:rFonts w:ascii="Calibri" w:hAnsi="Calibri" w:cs="Times New Roman"/>
      <w:b/>
      <w:bCs/>
      <w:lang w:eastAsia="en-US"/>
    </w:rPr>
  </w:style>
  <w:style w:type="character" w:customStyle="1" w:styleId="Heading1Char7">
    <w:name w:val="Heading 1 Char7"/>
    <w:aliases w:val="h1 Char7,A MAJOR/BOLD Char7,Schedheading Char7,Heading 1(Report Only) Char7,h1 chapter heading Char7,Section Heading Char7,H1 Char7,Attribute Heading 1 Char7,Roman 14 B Heading Char7,Roman 14 B Heading1 Char7,Roman 14 B Heading2 Char7"/>
    <w:basedOn w:val="DefaultParagraphFont"/>
    <w:link w:val="Heading1"/>
    <w:uiPriority w:val="99"/>
    <w:locked/>
    <w:rsid w:val="00F0739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7">
    <w:name w:val="Heading 3 Char7"/>
    <w:aliases w:val="KJL:2nd Level Char7,H3 Char7,h3 Char7,3 Char7,Numbered - 3 Char7,HeadC Char7,Level 1 - 1 Char7,Minor1 Char7,Para Heading 3 Char7,Para Heading 31 Char7,h31 Char7,Minor Char7,H31 Char7,H32 Char7,H33 Char7,H311 Char7,(Alt+3) Char7,h32 Char7"/>
    <w:basedOn w:val="DefaultParagraphFont"/>
    <w:link w:val="Heading3"/>
    <w:uiPriority w:val="99"/>
    <w:semiHidden/>
    <w:locked/>
    <w:rsid w:val="00F0739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7">
    <w:name w:val="Heading 6 Char7"/>
    <w:aliases w:val="TSOL 5th Level X.1.1.1 Char7,Heading 6(unused) Char7,Legal Level 1. Char7,L1 PIP Char7,Heading 6  Appendix Y &amp; Z Char7,Lev 6 Char7,H6 DO NOT USE Char7,Bullet list Char7,PA Appendix Char7,H6 Char7,H61 Char7,PR14 Char7,bullet2 Char7,h6 Ch6"/>
    <w:basedOn w:val="DefaultParagraphFont"/>
    <w:link w:val="Heading6"/>
    <w:uiPriority w:val="99"/>
    <w:semiHidden/>
    <w:locked/>
    <w:rsid w:val="00F0739B"/>
    <w:rPr>
      <w:rFonts w:ascii="Calibri" w:hAnsi="Calibri" w:cs="Times New Roman"/>
      <w:b/>
      <w:bCs/>
      <w:lang w:eastAsia="en-US"/>
    </w:rPr>
  </w:style>
  <w:style w:type="character" w:customStyle="1" w:styleId="Heading1Char6">
    <w:name w:val="Heading 1 Char6"/>
    <w:aliases w:val="h1 Char6,A MAJOR/BOLD Char6,Schedheading Char6,Heading 1(Report Only) Char6,h1 chapter heading Char6,Section Heading Char6,H1 Char6,Attribute Heading 1 Char6,Roman 14 B Heading Char6,Roman 14 B Heading1 Char6,Roman 14 B Heading2 Char6"/>
    <w:basedOn w:val="DefaultParagraphFont"/>
    <w:link w:val="Heading1"/>
    <w:uiPriority w:val="99"/>
    <w:locked/>
    <w:rsid w:val="00A34E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6">
    <w:name w:val="Heading 3 Char6"/>
    <w:aliases w:val="KJL:2nd Level Char6,H3 Char6,h3 Char6,3 Char6,Numbered - 3 Char6,HeadC Char6,Level 1 - 1 Char6,Minor1 Char6,Para Heading 3 Char6,Para Heading 31 Char6,h31 Char6,Minor Char6,H31 Char6,H32 Char6,H33 Char6,H311 Char6,(Alt+3) Char6,h32 Char6"/>
    <w:basedOn w:val="DefaultParagraphFont"/>
    <w:link w:val="Heading3"/>
    <w:uiPriority w:val="99"/>
    <w:semiHidden/>
    <w:locked/>
    <w:rsid w:val="00A34ED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6">
    <w:name w:val="Heading 6 Char6"/>
    <w:aliases w:val="TSOL 5th Level X.1.1.1 Char6,Heading 6(unused) Char6,Legal Level 1. Char6,L1 PIP Char6,Heading 6  Appendix Y &amp; Z Char6,Lev 6 Char6,H6 DO NOT USE Char6,Bullet list Char6,PA Appendix Char6,H6 Char6,H61 Char6,PR14 Char6,bullet2 Char6,h6 Ch5"/>
    <w:basedOn w:val="DefaultParagraphFont"/>
    <w:link w:val="Heading6"/>
    <w:uiPriority w:val="99"/>
    <w:semiHidden/>
    <w:locked/>
    <w:rsid w:val="00A34EDB"/>
    <w:rPr>
      <w:rFonts w:ascii="Calibri" w:hAnsi="Calibri" w:cs="Times New Roman"/>
      <w:b/>
      <w:bCs/>
      <w:lang w:eastAsia="en-US"/>
    </w:rPr>
  </w:style>
  <w:style w:type="character" w:customStyle="1" w:styleId="Heading1Char5">
    <w:name w:val="Heading 1 Char5"/>
    <w:aliases w:val="h1 Char5,A MAJOR/BOLD Char5,Schedheading Char5,Heading 1(Report Only) Char5,h1 chapter heading Char5,Section Heading Char5,H1 Char5,Attribute Heading 1 Char5,Roman 14 B Heading Char5,Roman 14 B Heading1 Char5,Roman 14 B Heading2 Char5"/>
    <w:basedOn w:val="DefaultParagraphFont"/>
    <w:link w:val="Heading1"/>
    <w:uiPriority w:val="99"/>
    <w:locked/>
    <w:rsid w:val="00E566F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5">
    <w:name w:val="Heading 3 Char5"/>
    <w:aliases w:val="KJL:2nd Level Char5,H3 Char5,h3 Char5,3 Char5,Numbered - 3 Char5,HeadC Char5,Level 1 - 1 Char5,Minor1 Char5,Para Heading 3 Char5,Para Heading 31 Char5,h31 Char5,Minor Char5,H31 Char5,H32 Char5,H33 Char5,H311 Char5,(Alt+3) Char5,h32 Char5"/>
    <w:basedOn w:val="DefaultParagraphFont"/>
    <w:link w:val="Heading3"/>
    <w:uiPriority w:val="99"/>
    <w:semiHidden/>
    <w:locked/>
    <w:rsid w:val="00E566F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5">
    <w:name w:val="Heading 6 Char5"/>
    <w:aliases w:val="TSOL 5th Level X.1.1.1 Char5,Heading 6(unused) Char5,Legal Level 1. Char5,L1 PIP Char5,Heading 6  Appendix Y &amp; Z Char5,Lev 6 Char5,H6 DO NOT USE Char5,Bullet list Char5,PA Appendix Char5,H6 Char5,H61 Char5,PR14 Char5,bullet2 Char5,h6 Ch4"/>
    <w:basedOn w:val="DefaultParagraphFont"/>
    <w:link w:val="Heading6"/>
    <w:uiPriority w:val="99"/>
    <w:semiHidden/>
    <w:locked/>
    <w:rsid w:val="00E566F5"/>
    <w:rPr>
      <w:rFonts w:ascii="Calibri" w:hAnsi="Calibri" w:cs="Times New Roman"/>
      <w:b/>
      <w:bCs/>
      <w:lang w:eastAsia="en-US"/>
    </w:rPr>
  </w:style>
  <w:style w:type="character" w:customStyle="1" w:styleId="Heading1Char4">
    <w:name w:val="Heading 1 Char4"/>
    <w:aliases w:val="h1 Char4,A MAJOR/BOLD Char4,Schedheading Char4,Heading 1(Report Only) Char4,h1 chapter heading Char4,Section Heading Char4,H1 Char4,Attribute Heading 1 Char4,Roman 14 B Heading Char4,Roman 14 B Heading1 Char4,Roman 14 B Heading2 Char4"/>
    <w:basedOn w:val="DefaultParagraphFont"/>
    <w:uiPriority w:val="99"/>
    <w:rsid w:val="0088095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4">
    <w:name w:val="Heading 3 Char4"/>
    <w:aliases w:val="KJL:2nd Level Char4,H3 Char4,h3 Char4,3 Char4,Numbered - 3 Char4,HeadC Char4,Level 1 - 1 Char4,Minor1 Char4,Para Heading 3 Char4,Para Heading 31 Char4,h31 Char4,Minor Char4,H31 Char4,H32 Char4,H33 Char4,H311 Char4,(Alt+3) Char4,h32 Char4"/>
    <w:basedOn w:val="DefaultParagraphFont"/>
    <w:uiPriority w:val="99"/>
    <w:semiHidden/>
    <w:rsid w:val="0088095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4">
    <w:name w:val="Heading 6 Char4"/>
    <w:aliases w:val="TSOL 5th Level X.1.1.1 Char4,Heading 6(unused) Char4,Legal Level 1. Char4,L1 PIP Char4,Heading 6  Appendix Y &amp; Z Char4,Lev 6 Char4,H6 DO NOT USE Char4,Bullet list Char4,PA Appendix Char4,H6 Char4,H61 Char4,PR14 Char4,bullet2 Char4,h6 Ch3"/>
    <w:basedOn w:val="DefaultParagraphFont"/>
    <w:uiPriority w:val="99"/>
    <w:semiHidden/>
    <w:rsid w:val="00880957"/>
    <w:rPr>
      <w:rFonts w:ascii="Calibri" w:hAnsi="Calibri" w:cs="Times New Roman"/>
      <w:b/>
      <w:bCs/>
      <w:lang w:eastAsia="en-US"/>
    </w:rPr>
  </w:style>
  <w:style w:type="character" w:customStyle="1" w:styleId="Heading1Char3">
    <w:name w:val="Heading 1 Char3"/>
    <w:aliases w:val="h1 Char3,A MAJOR/BOLD Char3,Schedheading Char3,Heading 1(Report Only) Char3,h1 chapter heading Char3,Section Heading Char3,H1 Char3,Attribute Heading 1 Char3,Roman 14 B Heading Char3,Roman 14 B Heading1 Char3,Roman 14 B Heading2 Char3"/>
    <w:basedOn w:val="DefaultParagraphFont"/>
    <w:uiPriority w:val="99"/>
    <w:locked/>
    <w:rsid w:val="0009479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3">
    <w:name w:val="Heading 3 Char3"/>
    <w:aliases w:val="KJL:2nd Level Char3,H3 Char3,h3 Char3,3 Char3,Numbered - 3 Char3,HeadC Char3,Level 1 - 1 Char3,Minor1 Char3,Para Heading 3 Char3,Para Heading 31 Char3,h31 Char3,Minor Char3,H31 Char3,H32 Char3,H33 Char3,H311 Char3,(Alt+3) Char3,h32 Char3"/>
    <w:basedOn w:val="DefaultParagraphFont"/>
    <w:uiPriority w:val="99"/>
    <w:semiHidden/>
    <w:locked/>
    <w:rsid w:val="0009479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3">
    <w:name w:val="Heading 6 Char3"/>
    <w:aliases w:val="TSOL 5th Level X.1.1.1 Char3,Heading 6(unused) Char3,Legal Level 1. Char3,L1 PIP Char3,Heading 6  Appendix Y &amp; Z Char3,Lev 6 Char3,H6 DO NOT USE Char3,Bullet list Char3,PA Appendix Char3,H6 Char3,H61 Char3,PR14 Char3,bullet2 Char3,h6 Ch2"/>
    <w:basedOn w:val="DefaultParagraphFont"/>
    <w:uiPriority w:val="99"/>
    <w:semiHidden/>
    <w:locked/>
    <w:rsid w:val="00094795"/>
    <w:rPr>
      <w:rFonts w:ascii="Calibri" w:hAnsi="Calibri" w:cs="Times New Roman"/>
      <w:b/>
      <w:bCs/>
      <w:lang w:eastAsia="en-US"/>
    </w:rPr>
  </w:style>
  <w:style w:type="character" w:customStyle="1" w:styleId="Heading1Char2">
    <w:name w:val="Heading 1 Char2"/>
    <w:aliases w:val="h1 Char2,A MAJOR/BOLD Char2,Schedheading Char2,Heading 1(Report Only) Char2,h1 chapter heading Char2,Section Heading Char2,H1 Char2,Attribute Heading 1 Char2,Roman 14 B Heading Char2,Roman 14 B Heading1 Char2,Roman 14 B Heading2 Char2"/>
    <w:basedOn w:val="DefaultParagraphFont"/>
    <w:uiPriority w:val="99"/>
    <w:locked/>
    <w:rsid w:val="007411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2">
    <w:name w:val="Heading 3 Char2"/>
    <w:aliases w:val="KJL:2nd Level Char2,H3 Char2,h3 Char2,3 Char2,Numbered - 3 Char2,HeadC Char2,Level 1 - 1 Char2,Minor1 Char2,Para Heading 3 Char2,Para Heading 31 Char2,h31 Char2,Minor Char2,H31 Char2,H32 Char2,H33 Char2,H311 Char2,(Alt+3) Char2,h32 Char2"/>
    <w:basedOn w:val="DefaultParagraphFont"/>
    <w:uiPriority w:val="99"/>
    <w:semiHidden/>
    <w:locked/>
    <w:rsid w:val="0074115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6Char2">
    <w:name w:val="Heading 6 Char2"/>
    <w:aliases w:val="TSOL 5th Level X.1.1.1 Char2,Heading 6(unused) Char2,Legal Level 1. Char2,L1 PIP Char2,Heading 6  Appendix Y &amp; Z Char2,Lev 6 Char2,H6 DO NOT USE Char2,Bullet list Char2,PA Appendix Char2,H6 Char2,H61 Char2,PR14 Char2,bullet2 Char2,h6 Ch1"/>
    <w:basedOn w:val="DefaultParagraphFont"/>
    <w:uiPriority w:val="99"/>
    <w:semiHidden/>
    <w:locked/>
    <w:rsid w:val="00741155"/>
    <w:rPr>
      <w:rFonts w:ascii="Calibri" w:hAnsi="Calibri" w:cs="Times New Roman"/>
      <w:b/>
      <w:bCs/>
      <w:lang w:eastAsia="en-US"/>
    </w:rPr>
  </w:style>
  <w:style w:type="paragraph" w:styleId="Footer">
    <w:name w:val="footer"/>
    <w:basedOn w:val="Normal"/>
    <w:link w:val="FooterChar"/>
    <w:uiPriority w:val="99"/>
    <w:rsid w:val="007355E9"/>
    <w:pPr>
      <w:tabs>
        <w:tab w:val="center" w:pos="4153"/>
        <w:tab w:val="right" w:pos="8306"/>
      </w:tabs>
      <w:spacing w:after="0"/>
    </w:pPr>
    <w:rPr>
      <w:rFonts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55E9"/>
    <w:rPr>
      <w:rFonts w:ascii="Arial" w:hAnsi="Arial" w:cs="Times New Roman"/>
      <w:sz w:val="20"/>
    </w:rPr>
  </w:style>
  <w:style w:type="paragraph" w:customStyle="1" w:styleId="TSOLMainSectionNormalIndentedL4">
    <w:name w:val="TSOL Main Section Normal Indented L4"/>
    <w:basedOn w:val="Normal"/>
    <w:link w:val="TSOLMainSectionNormalIndentedL4Char"/>
    <w:uiPriority w:val="99"/>
    <w:rsid w:val="00255D63"/>
    <w:pPr>
      <w:spacing w:after="120"/>
      <w:ind w:left="2694"/>
    </w:pPr>
    <w:rPr>
      <w:rFonts w:eastAsia="Calibri" w:cs="Times New Roman"/>
      <w:szCs w:val="20"/>
    </w:rPr>
  </w:style>
  <w:style w:type="paragraph" w:customStyle="1" w:styleId="GPSDefinitionL1Guidance">
    <w:name w:val="GPS Definition L1 Guidance"/>
    <w:basedOn w:val="GPsDefinition"/>
    <w:uiPriority w:val="99"/>
    <w:rsid w:val="00F16E88"/>
    <w:rPr>
      <w:b/>
      <w:i/>
    </w:rPr>
  </w:style>
  <w:style w:type="character" w:styleId="CommentReference">
    <w:name w:val="annotation reference"/>
    <w:basedOn w:val="DefaultParagraphFont"/>
    <w:uiPriority w:val="99"/>
    <w:rsid w:val="007355E9"/>
    <w:rPr>
      <w:rFonts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7A5810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A5810"/>
    <w:rPr>
      <w:rFonts w:ascii="Arial" w:hAnsi="Arial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55E9"/>
    <w:pPr>
      <w:spacing w:after="0"/>
    </w:pPr>
    <w:rPr>
      <w:rFonts w:ascii="Tahoma" w:hAnsi="Tahoma" w:cs="Times New Roman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5E9"/>
    <w:rPr>
      <w:rFonts w:ascii="Tahoma" w:hAnsi="Tahoma"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A4171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4171"/>
    <w:rPr>
      <w:rFonts w:ascii="Arial" w:hAnsi="Arial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42716C"/>
    <w:pPr>
      <w:ind w:left="720"/>
    </w:pPr>
  </w:style>
  <w:style w:type="paragraph" w:styleId="CommentSubject">
    <w:name w:val="annotation subject"/>
    <w:basedOn w:val="Normal"/>
    <w:next w:val="FootnoteText"/>
    <w:link w:val="CommentSubjectChar"/>
    <w:uiPriority w:val="99"/>
    <w:semiHidden/>
    <w:rsid w:val="00001982"/>
    <w:rPr>
      <w:rFonts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B0C45"/>
    <w:rPr>
      <w:b/>
      <w:sz w:val="20"/>
    </w:rPr>
  </w:style>
  <w:style w:type="paragraph" w:customStyle="1" w:styleId="MarginText">
    <w:name w:val="Margin Text"/>
    <w:basedOn w:val="Normal"/>
    <w:link w:val="MarginTextChar"/>
    <w:uiPriority w:val="99"/>
    <w:rsid w:val="00C10C23"/>
    <w:pPr>
      <w:keepNext/>
      <w:overflowPunct/>
      <w:autoSpaceDE/>
      <w:autoSpaceDN/>
      <w:spacing w:before="240" w:after="120"/>
      <w:ind w:left="142"/>
      <w:textAlignment w:val="auto"/>
    </w:pPr>
    <w:rPr>
      <w:rFonts w:eastAsia="Calibri" w:cs="Times New Roman"/>
      <w:sz w:val="18"/>
      <w:szCs w:val="20"/>
      <w:lang w:eastAsia="zh-CN"/>
    </w:rPr>
  </w:style>
  <w:style w:type="character" w:customStyle="1" w:styleId="MarginTextChar">
    <w:name w:val="Margin Text Char"/>
    <w:link w:val="MarginText"/>
    <w:uiPriority w:val="99"/>
    <w:locked/>
    <w:rsid w:val="00C10C23"/>
    <w:rPr>
      <w:rFonts w:ascii="Arial" w:hAnsi="Arial"/>
      <w:sz w:val="18"/>
      <w:lang w:eastAsia="zh-CN"/>
    </w:rPr>
  </w:style>
  <w:style w:type="character" w:customStyle="1" w:styleId="Heading1Char1">
    <w:name w:val="Heading 1 Char1"/>
    <w:aliases w:val="h1 Char1,A MAJOR/BOLD Char1,Schedheading Char1,Heading 1(Report Only) Char1,h1 chapter heading Char1,Section Heading Char1,H1 Char1,Attribute Heading 1 Char1,Roman 14 B Heading Char1,Roman 14 B Heading1 Char1,Roman 14 B Heading2 Char1"/>
    <w:link w:val="Heading1"/>
    <w:uiPriority w:val="99"/>
    <w:locked/>
    <w:rsid w:val="00EC4DC2"/>
    <w:rPr>
      <w:rFonts w:ascii="Arial" w:hAnsi="Arial"/>
      <w:b/>
      <w:sz w:val="22"/>
      <w:lang w:val="en-GB" w:eastAsia="zh-CN"/>
    </w:rPr>
  </w:style>
  <w:style w:type="character" w:customStyle="1" w:styleId="Heading3Char1">
    <w:name w:val="Heading 3 Char1"/>
    <w:aliases w:val="KJL:2nd Level Char1,H3 Char1,h3 Char1,3 Char1,Numbered - 3 Char1,HeadC Char1,Level 1 - 1 Char1,Minor1 Char1,Para Heading 3 Char1,Para Heading 31 Char1,h31 Char1,Minor Char1,H31 Char1,H32 Char1,H33 Char1,H311 Char1,(Alt+3) Char1,h32 Char1"/>
    <w:link w:val="Heading3"/>
    <w:uiPriority w:val="99"/>
    <w:locked/>
    <w:rsid w:val="00EC4DC2"/>
    <w:rPr>
      <w:rFonts w:ascii="Arial" w:hAnsi="Arial"/>
      <w:sz w:val="22"/>
      <w:lang w:eastAsia="zh-CN"/>
    </w:rPr>
  </w:style>
  <w:style w:type="character" w:customStyle="1" w:styleId="Heading6Char1">
    <w:name w:val="Heading 6 Char1"/>
    <w:aliases w:val="TSOL 5th Level X.1.1.1 Char1,Heading 6(unused) Char1,Legal Level 1. Char1,L1 PIP Char1,Heading 6  Appendix Y &amp; Z Char1,Lev 6 Char1,H6 DO NOT USE Char1,Bullet list Char1,PA Appendix Char1,H6 Char1,H61 Char1,PR14 Char1,bullet2 Char1"/>
    <w:link w:val="Heading6"/>
    <w:uiPriority w:val="99"/>
    <w:locked/>
    <w:rsid w:val="00B54871"/>
    <w:rPr>
      <w:rFonts w:ascii="Arial" w:hAnsi="Arial"/>
      <w:sz w:val="22"/>
      <w:lang w:val="en-GB" w:eastAsia="en-US"/>
    </w:rPr>
  </w:style>
  <w:style w:type="character" w:customStyle="1" w:styleId="TSOLMainSectionNormalIndentedL4Char">
    <w:name w:val="TSOL Main Section Normal Indented L4 Char"/>
    <w:link w:val="TSOLMainSectionNormalIndentedL4"/>
    <w:uiPriority w:val="99"/>
    <w:locked/>
    <w:rsid w:val="00255D63"/>
    <w:rPr>
      <w:rFonts w:ascii="Arial" w:hAnsi="Arial"/>
      <w:sz w:val="22"/>
      <w:lang w:eastAsia="en-US"/>
    </w:rPr>
  </w:style>
  <w:style w:type="paragraph" w:customStyle="1" w:styleId="TSOLScheduleMainSectionX">
    <w:name w:val="TSOL Schedule Main Section X"/>
    <w:basedOn w:val="Heading1"/>
    <w:uiPriority w:val="99"/>
    <w:rsid w:val="00C01F27"/>
    <w:pPr>
      <w:numPr>
        <w:numId w:val="0"/>
      </w:numPr>
      <w:tabs>
        <w:tab w:val="num" w:pos="794"/>
      </w:tabs>
      <w:spacing w:before="240"/>
      <w:ind w:left="794" w:hanging="794"/>
      <w:outlineLvl w:val="9"/>
    </w:pPr>
  </w:style>
  <w:style w:type="paragraph" w:customStyle="1" w:styleId="TSOlScheduleMainSectionX1">
    <w:name w:val="TSOl Schedule Main Section X.1"/>
    <w:basedOn w:val="Heading1"/>
    <w:uiPriority w:val="99"/>
    <w:rsid w:val="00C01F27"/>
    <w:pPr>
      <w:numPr>
        <w:numId w:val="0"/>
      </w:numPr>
      <w:tabs>
        <w:tab w:val="num" w:pos="1531"/>
      </w:tabs>
      <w:ind w:left="1531" w:hanging="737"/>
      <w:outlineLvl w:val="9"/>
    </w:pPr>
    <w:rPr>
      <w:b w:val="0"/>
    </w:rPr>
  </w:style>
  <w:style w:type="paragraph" w:customStyle="1" w:styleId="TSOLScheduleMainSectionX11">
    <w:name w:val="TSOL Schedule Main Section X.1.1"/>
    <w:basedOn w:val="Heading3"/>
    <w:uiPriority w:val="99"/>
    <w:rsid w:val="00C01F27"/>
    <w:pPr>
      <w:tabs>
        <w:tab w:val="num" w:pos="2381"/>
      </w:tabs>
      <w:ind w:left="2381" w:hanging="793"/>
      <w:outlineLvl w:val="9"/>
    </w:pPr>
  </w:style>
  <w:style w:type="paragraph" w:customStyle="1" w:styleId="TSOLScheduleMainSectionX111">
    <w:name w:val="TSOL Schedule Main Section X.1.1.1"/>
    <w:basedOn w:val="TSOLScheduleMainSectionX11"/>
    <w:uiPriority w:val="99"/>
    <w:rsid w:val="00C01F27"/>
    <w:pPr>
      <w:tabs>
        <w:tab w:val="clear" w:pos="2381"/>
        <w:tab w:val="num" w:pos="3289"/>
      </w:tabs>
      <w:ind w:left="3289" w:hanging="964"/>
    </w:pPr>
  </w:style>
  <w:style w:type="paragraph" w:customStyle="1" w:styleId="TSOLScheduleMainSectionX1111">
    <w:name w:val="TSOL Schedule Main Section X.1.1.1.1"/>
    <w:basedOn w:val="TSOLScheduleMainSectionX111"/>
    <w:uiPriority w:val="99"/>
    <w:rsid w:val="00C01F27"/>
    <w:pPr>
      <w:tabs>
        <w:tab w:val="clear" w:pos="3289"/>
        <w:tab w:val="num" w:pos="3600"/>
      </w:tabs>
      <w:ind w:left="3600" w:hanging="720"/>
    </w:pPr>
  </w:style>
  <w:style w:type="paragraph" w:customStyle="1" w:styleId="DefMainL1">
    <w:name w:val="Def Main L1"/>
    <w:basedOn w:val="Normal"/>
    <w:uiPriority w:val="99"/>
    <w:rsid w:val="00C01F27"/>
    <w:pPr>
      <w:spacing w:after="120"/>
      <w:ind w:left="167"/>
    </w:pPr>
    <w:rPr>
      <w:rFonts w:cs="Times New Roman"/>
      <w:szCs w:val="20"/>
    </w:rPr>
  </w:style>
  <w:style w:type="paragraph" w:customStyle="1" w:styleId="DefBold">
    <w:name w:val="Def Bold"/>
    <w:basedOn w:val="Normal"/>
    <w:uiPriority w:val="99"/>
    <w:rsid w:val="00C01F27"/>
    <w:pPr>
      <w:spacing w:after="120"/>
      <w:ind w:left="23"/>
    </w:pPr>
    <w:rPr>
      <w:rFonts w:cs="Times New Roman"/>
      <w:b/>
      <w:szCs w:val="20"/>
    </w:rPr>
  </w:style>
  <w:style w:type="paragraph" w:customStyle="1" w:styleId="TSOLScheduleName">
    <w:name w:val="TSOL Schedule Name"/>
    <w:basedOn w:val="Normal"/>
    <w:link w:val="TSOLScheduleNameChar"/>
    <w:uiPriority w:val="99"/>
    <w:rsid w:val="006B380C"/>
    <w:pPr>
      <w:keepNext/>
      <w:overflowPunct/>
      <w:autoSpaceDE/>
      <w:autoSpaceDN/>
      <w:ind w:left="0"/>
      <w:jc w:val="center"/>
      <w:textAlignment w:val="auto"/>
      <w:outlineLvl w:val="0"/>
    </w:pPr>
    <w:rPr>
      <w:rFonts w:ascii="Arial Bold" w:eastAsia="Calibri" w:hAnsi="Arial Bold" w:cs="Times New Roman"/>
      <w:szCs w:val="20"/>
      <w:lang w:eastAsia="zh-CN"/>
    </w:rPr>
  </w:style>
  <w:style w:type="character" w:customStyle="1" w:styleId="TSOLScheduleNameChar">
    <w:name w:val="TSOL Schedule Name Char"/>
    <w:link w:val="TSOLScheduleName"/>
    <w:uiPriority w:val="99"/>
    <w:locked/>
    <w:rsid w:val="006B380C"/>
    <w:rPr>
      <w:rFonts w:ascii="Arial Bold" w:hAnsi="Arial Bold"/>
      <w:sz w:val="22"/>
      <w:lang w:eastAsia="zh-CN"/>
    </w:rPr>
  </w:style>
  <w:style w:type="paragraph" w:customStyle="1" w:styleId="TSOLScheduleMainSectionX1BOLD">
    <w:name w:val="TSOL Schedule Main Section X.1 BOLD"/>
    <w:basedOn w:val="TSOlScheduleMainSectionX1"/>
    <w:uiPriority w:val="99"/>
    <w:rsid w:val="006B380C"/>
    <w:pPr>
      <w:numPr>
        <w:ilvl w:val="1"/>
        <w:numId w:val="9"/>
      </w:numPr>
    </w:pPr>
    <w:rPr>
      <w:b/>
    </w:rPr>
  </w:style>
  <w:style w:type="paragraph" w:customStyle="1" w:styleId="TSOlScheduleGuidanceNotesGreenBoldIndenttoX11">
    <w:name w:val="TSOl Schedule Guidance Notes Green Bold Indent to X.1.1"/>
    <w:basedOn w:val="Normal"/>
    <w:uiPriority w:val="99"/>
    <w:rsid w:val="006B380C"/>
    <w:pPr>
      <w:tabs>
        <w:tab w:val="left" w:pos="1701"/>
      </w:tabs>
      <w:ind w:left="1701"/>
    </w:pPr>
    <w:rPr>
      <w:b/>
      <w:i/>
    </w:rPr>
  </w:style>
  <w:style w:type="paragraph" w:customStyle="1" w:styleId="TSOLScheduleNormalleftIndenttoX111">
    <w:name w:val="TSOL Schedule Normal left Indent to X.1.1.1"/>
    <w:basedOn w:val="Normal"/>
    <w:uiPriority w:val="99"/>
    <w:rsid w:val="006B380C"/>
    <w:pPr>
      <w:tabs>
        <w:tab w:val="num" w:pos="1531"/>
      </w:tabs>
      <w:overflowPunct/>
      <w:autoSpaceDE/>
      <w:autoSpaceDN/>
      <w:ind w:left="2127"/>
      <w:textAlignment w:val="auto"/>
    </w:pPr>
    <w:rPr>
      <w:rFonts w:eastAsia="Calibri" w:cs="Times New Roman"/>
      <w:lang w:eastAsia="zh-CN"/>
    </w:rPr>
  </w:style>
  <w:style w:type="paragraph" w:customStyle="1" w:styleId="TSOLScheduleNormalLeftIndenttoX11">
    <w:name w:val="TSOL Schedule Normal Left Indent to X.1.1"/>
    <w:basedOn w:val="TSOLScheduleNormalleftIndenttoX111"/>
    <w:uiPriority w:val="99"/>
    <w:rsid w:val="005C55AF"/>
    <w:pPr>
      <w:ind w:left="1560"/>
    </w:pPr>
  </w:style>
  <w:style w:type="character" w:styleId="FootnoteReference">
    <w:name w:val="footnote reference"/>
    <w:basedOn w:val="DefaultParagraphFont"/>
    <w:uiPriority w:val="99"/>
    <w:rsid w:val="00CB0A49"/>
    <w:rPr>
      <w:rFonts w:cs="Times New Roman"/>
      <w:vertAlign w:val="superscript"/>
      <w:lang w:val="en-GB"/>
    </w:rPr>
  </w:style>
  <w:style w:type="paragraph" w:customStyle="1" w:styleId="TSOLSecurityMeasuresEmbeddedNumberingX">
    <w:name w:val="TSOL Security Measures Embedded Numbering X"/>
    <w:uiPriority w:val="99"/>
    <w:rsid w:val="005C55AF"/>
    <w:pPr>
      <w:tabs>
        <w:tab w:val="num" w:pos="1985"/>
      </w:tabs>
      <w:spacing w:after="240"/>
      <w:ind w:left="1985" w:hanging="511"/>
    </w:pPr>
    <w:rPr>
      <w:rFonts w:ascii="Arial" w:hAnsi="Arial" w:cs="Arial"/>
      <w:lang w:eastAsia="zh-CN"/>
    </w:rPr>
  </w:style>
  <w:style w:type="paragraph" w:customStyle="1" w:styleId="TSOLSecurityMeasuresEmbeddedNumberingX1">
    <w:name w:val="TSOL Security Measures Embedded Numbering X.1"/>
    <w:basedOn w:val="TSOLSecurityMeasuresEmbeddedNumberingX"/>
    <w:uiPriority w:val="99"/>
    <w:rsid w:val="005C55AF"/>
    <w:pPr>
      <w:tabs>
        <w:tab w:val="clear" w:pos="1985"/>
        <w:tab w:val="num" w:pos="2665"/>
      </w:tabs>
      <w:ind w:left="2665" w:hanging="737"/>
    </w:pPr>
  </w:style>
  <w:style w:type="paragraph" w:styleId="Revision">
    <w:name w:val="Revision"/>
    <w:hidden/>
    <w:uiPriority w:val="99"/>
    <w:semiHidden/>
    <w:rsid w:val="00F86447"/>
    <w:rPr>
      <w:rFonts w:ascii="Arial" w:eastAsia="Times New Roman" w:hAnsi="Arial"/>
      <w:szCs w:val="20"/>
      <w:lang w:eastAsia="en-US"/>
    </w:rPr>
  </w:style>
  <w:style w:type="paragraph" w:customStyle="1" w:styleId="TSOLSecurityMeasuresEmbeddedNumberingX11">
    <w:name w:val="TSOL Security Measures Embedded Numbering X.1.1"/>
    <w:basedOn w:val="TSOLSecurityMeasuresEmbeddedNumberingX1"/>
    <w:uiPriority w:val="99"/>
    <w:rsid w:val="005C55AF"/>
    <w:pPr>
      <w:tabs>
        <w:tab w:val="clear" w:pos="2665"/>
        <w:tab w:val="num" w:pos="3402"/>
      </w:tabs>
      <w:ind w:left="3402" w:hanging="850"/>
    </w:pPr>
  </w:style>
  <w:style w:type="table" w:styleId="TableGrid">
    <w:name w:val="Table Grid"/>
    <w:basedOn w:val="TableNormal"/>
    <w:uiPriority w:val="99"/>
    <w:rsid w:val="0090523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SOLSecurityMeasuresEmbeddedNumberingNormalIndentX11">
    <w:name w:val="TSOL Security Measures Embedded Numbering Normal Indent X.1.1"/>
    <w:basedOn w:val="TSOLScheduleNormalleftIndenttoX111"/>
    <w:uiPriority w:val="99"/>
    <w:rsid w:val="005C55AF"/>
    <w:pPr>
      <w:ind w:left="3261"/>
    </w:pPr>
  </w:style>
  <w:style w:type="paragraph" w:styleId="Header">
    <w:name w:val="header"/>
    <w:basedOn w:val="Normal"/>
    <w:link w:val="HeaderChar"/>
    <w:uiPriority w:val="99"/>
    <w:semiHidden/>
    <w:rsid w:val="00A657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57C3"/>
    <w:rPr>
      <w:rFonts w:ascii="Arial" w:hAnsi="Arial" w:cs="Times New Roman"/>
      <w:sz w:val="22"/>
      <w:lang w:eastAsia="en-US"/>
    </w:rPr>
  </w:style>
  <w:style w:type="paragraph" w:customStyle="1" w:styleId="TSOLScheduleTitleNOTOC">
    <w:name w:val="TSOL Schedule Title NO TOC"/>
    <w:basedOn w:val="MarginText"/>
    <w:uiPriority w:val="99"/>
    <w:rsid w:val="00B36D65"/>
    <w:pPr>
      <w:jc w:val="center"/>
    </w:pPr>
    <w:rPr>
      <w:b/>
      <w:sz w:val="22"/>
      <w:szCs w:val="22"/>
    </w:rPr>
  </w:style>
  <w:style w:type="paragraph" w:customStyle="1" w:styleId="TSOLScheduleGuidanceNotesGreenBold">
    <w:name w:val="TSOL Schedule Guidance Notes Green Bold"/>
    <w:basedOn w:val="Normal"/>
    <w:uiPriority w:val="99"/>
    <w:rsid w:val="00B36D65"/>
    <w:pPr>
      <w:tabs>
        <w:tab w:val="left" w:pos="142"/>
      </w:tabs>
      <w:ind w:left="142"/>
    </w:pPr>
    <w:rPr>
      <w:b/>
      <w:i/>
    </w:rPr>
  </w:style>
  <w:style w:type="paragraph" w:customStyle="1" w:styleId="TSOLScheduleGuidanceNoteBlueLeft">
    <w:name w:val="TSOL Schedule Guidance Note Blue Left"/>
    <w:basedOn w:val="Normal"/>
    <w:uiPriority w:val="99"/>
    <w:rsid w:val="00B36D65"/>
    <w:pPr>
      <w:overflowPunct/>
      <w:autoSpaceDE/>
      <w:autoSpaceDN/>
      <w:ind w:left="142"/>
      <w:textAlignment w:val="auto"/>
      <w:outlineLvl w:val="6"/>
    </w:pPr>
    <w:rPr>
      <w:rFonts w:eastAsia="Calibri"/>
      <w:b/>
      <w:i/>
      <w:lang w:eastAsia="zh-CN"/>
    </w:rPr>
  </w:style>
  <w:style w:type="paragraph" w:customStyle="1" w:styleId="TSOLScheduleSectionTitleBoldNoNumber">
    <w:name w:val="TSOL Schedule Section Title Bold No Number"/>
    <w:basedOn w:val="TSOLScheduleMainSectionX"/>
    <w:uiPriority w:val="99"/>
    <w:rsid w:val="00B36D65"/>
    <w:pPr>
      <w:tabs>
        <w:tab w:val="clear" w:pos="794"/>
      </w:tabs>
      <w:ind w:left="851" w:firstLine="0"/>
    </w:pPr>
    <w:rPr>
      <w:rFonts w:ascii="Arial Bold" w:hAnsi="Arial Bold"/>
      <w:caps/>
    </w:rPr>
  </w:style>
  <w:style w:type="paragraph" w:customStyle="1" w:styleId="ScheduleL1">
    <w:name w:val="Schedule L1"/>
    <w:basedOn w:val="Normal"/>
    <w:uiPriority w:val="99"/>
    <w:rsid w:val="009666C9"/>
    <w:pPr>
      <w:tabs>
        <w:tab w:val="num" w:pos="720"/>
      </w:tabs>
      <w:overflowPunct/>
      <w:autoSpaceDE/>
      <w:autoSpaceDN/>
      <w:ind w:left="720" w:hanging="720"/>
      <w:textAlignment w:val="auto"/>
      <w:outlineLvl w:val="0"/>
    </w:pPr>
    <w:rPr>
      <w:rFonts w:eastAsia="Calibri" w:cs="Times New Roman"/>
      <w:szCs w:val="20"/>
      <w:lang w:eastAsia="zh-CN"/>
    </w:rPr>
  </w:style>
  <w:style w:type="paragraph" w:customStyle="1" w:styleId="GPSL5Guidance">
    <w:name w:val="GPS L5 Guidance"/>
    <w:basedOn w:val="GPSL5numberedclause"/>
    <w:link w:val="GPSL5GuidanceChar"/>
    <w:uiPriority w:val="99"/>
    <w:rsid w:val="00001982"/>
    <w:pPr>
      <w:numPr>
        <w:ilvl w:val="0"/>
        <w:numId w:val="0"/>
      </w:numPr>
      <w:ind w:left="3544"/>
    </w:pPr>
    <w:rPr>
      <w:i/>
    </w:rPr>
  </w:style>
  <w:style w:type="paragraph" w:customStyle="1" w:styleId="ScheduleL2">
    <w:name w:val="Schedule L2"/>
    <w:basedOn w:val="Normal"/>
    <w:link w:val="ScheduleL2Char"/>
    <w:uiPriority w:val="99"/>
    <w:rsid w:val="009666C9"/>
    <w:pPr>
      <w:tabs>
        <w:tab w:val="num" w:pos="720"/>
      </w:tabs>
      <w:overflowPunct/>
      <w:autoSpaceDE/>
      <w:autoSpaceDN/>
      <w:ind w:left="720" w:hanging="720"/>
      <w:textAlignment w:val="auto"/>
      <w:outlineLvl w:val="1"/>
    </w:pPr>
    <w:rPr>
      <w:rFonts w:eastAsia="Calibri" w:cs="Times New Roman"/>
      <w:szCs w:val="20"/>
      <w:lang w:eastAsia="zh-CN"/>
    </w:rPr>
  </w:style>
  <w:style w:type="paragraph" w:customStyle="1" w:styleId="ScheduleL3">
    <w:name w:val="Schedule L3"/>
    <w:basedOn w:val="Normal"/>
    <w:uiPriority w:val="99"/>
    <w:rsid w:val="009666C9"/>
    <w:pPr>
      <w:tabs>
        <w:tab w:val="num" w:pos="1800"/>
      </w:tabs>
      <w:overflowPunct/>
      <w:autoSpaceDE/>
      <w:autoSpaceDN/>
      <w:ind w:left="1800" w:hanging="1080"/>
      <w:textAlignment w:val="auto"/>
      <w:outlineLvl w:val="2"/>
    </w:pPr>
    <w:rPr>
      <w:rFonts w:eastAsia="Calibri" w:cs="Times New Roman"/>
      <w:szCs w:val="20"/>
      <w:lang w:eastAsia="zh-CN"/>
    </w:rPr>
  </w:style>
  <w:style w:type="paragraph" w:customStyle="1" w:styleId="ScheduleL4">
    <w:name w:val="Schedule L4"/>
    <w:basedOn w:val="Normal"/>
    <w:uiPriority w:val="99"/>
    <w:rsid w:val="009666C9"/>
    <w:pPr>
      <w:tabs>
        <w:tab w:val="num" w:pos="2880"/>
      </w:tabs>
      <w:overflowPunct/>
      <w:autoSpaceDE/>
      <w:autoSpaceDN/>
      <w:ind w:left="2880" w:hanging="1080"/>
      <w:textAlignment w:val="auto"/>
      <w:outlineLvl w:val="3"/>
    </w:pPr>
    <w:rPr>
      <w:rFonts w:eastAsia="Calibri" w:cs="Times New Roman"/>
      <w:szCs w:val="20"/>
      <w:lang w:eastAsia="zh-CN"/>
    </w:rPr>
  </w:style>
  <w:style w:type="paragraph" w:customStyle="1" w:styleId="ScheduleL5">
    <w:name w:val="Schedule L5"/>
    <w:basedOn w:val="Normal"/>
    <w:uiPriority w:val="99"/>
    <w:rsid w:val="009666C9"/>
    <w:pPr>
      <w:tabs>
        <w:tab w:val="num" w:pos="3600"/>
      </w:tabs>
      <w:overflowPunct/>
      <w:autoSpaceDE/>
      <w:autoSpaceDN/>
      <w:ind w:left="3600" w:hanging="720"/>
      <w:textAlignment w:val="auto"/>
      <w:outlineLvl w:val="4"/>
    </w:pPr>
    <w:rPr>
      <w:rFonts w:eastAsia="Calibri" w:cs="Times New Roman"/>
      <w:szCs w:val="20"/>
      <w:lang w:eastAsia="zh-CN"/>
    </w:rPr>
  </w:style>
  <w:style w:type="character" w:customStyle="1" w:styleId="GPSL5GuidanceChar">
    <w:name w:val="GPS L5 Guidance Char"/>
    <w:link w:val="GPSL5Guidance"/>
    <w:uiPriority w:val="99"/>
    <w:locked/>
    <w:rsid w:val="00001982"/>
    <w:rPr>
      <w:rFonts w:ascii="Arial" w:hAnsi="Arial"/>
      <w:i/>
      <w:sz w:val="22"/>
      <w:lang w:eastAsia="zh-CN"/>
    </w:rPr>
  </w:style>
  <w:style w:type="paragraph" w:customStyle="1" w:styleId="ScheduleL6">
    <w:name w:val="Schedule L6"/>
    <w:basedOn w:val="Normal"/>
    <w:uiPriority w:val="99"/>
    <w:rsid w:val="009666C9"/>
    <w:pPr>
      <w:tabs>
        <w:tab w:val="num" w:pos="4320"/>
      </w:tabs>
      <w:overflowPunct/>
      <w:autoSpaceDE/>
      <w:autoSpaceDN/>
      <w:ind w:left="4320" w:hanging="720"/>
      <w:textAlignment w:val="auto"/>
      <w:outlineLvl w:val="5"/>
    </w:pPr>
    <w:rPr>
      <w:rFonts w:eastAsia="Calibri" w:cs="Times New Roman"/>
      <w:szCs w:val="20"/>
      <w:lang w:eastAsia="zh-CN"/>
    </w:rPr>
  </w:style>
  <w:style w:type="paragraph" w:customStyle="1" w:styleId="ScheduleL7">
    <w:name w:val="Schedule L7"/>
    <w:basedOn w:val="Normal"/>
    <w:uiPriority w:val="99"/>
    <w:rsid w:val="009666C9"/>
    <w:pPr>
      <w:tabs>
        <w:tab w:val="num" w:pos="5040"/>
      </w:tabs>
      <w:overflowPunct/>
      <w:autoSpaceDE/>
      <w:autoSpaceDN/>
      <w:ind w:left="5040" w:hanging="720"/>
      <w:textAlignment w:val="auto"/>
      <w:outlineLvl w:val="6"/>
    </w:pPr>
    <w:rPr>
      <w:rFonts w:eastAsia="Calibri" w:cs="Times New Roman"/>
      <w:szCs w:val="20"/>
      <w:lang w:eastAsia="zh-CN"/>
    </w:rPr>
  </w:style>
  <w:style w:type="paragraph" w:customStyle="1" w:styleId="ScheduleL8">
    <w:name w:val="Schedule L8"/>
    <w:basedOn w:val="Normal"/>
    <w:uiPriority w:val="99"/>
    <w:rsid w:val="009666C9"/>
    <w:pPr>
      <w:tabs>
        <w:tab w:val="num" w:pos="5040"/>
      </w:tabs>
      <w:overflowPunct/>
      <w:autoSpaceDE/>
      <w:autoSpaceDN/>
      <w:ind w:left="5040" w:hanging="720"/>
      <w:textAlignment w:val="auto"/>
      <w:outlineLvl w:val="7"/>
    </w:pPr>
    <w:rPr>
      <w:rFonts w:eastAsia="Calibri" w:cs="Times New Roman"/>
      <w:szCs w:val="20"/>
      <w:lang w:eastAsia="zh-CN"/>
    </w:rPr>
  </w:style>
  <w:style w:type="paragraph" w:customStyle="1" w:styleId="ScheduleL9">
    <w:name w:val="Schedule L9"/>
    <w:basedOn w:val="Normal"/>
    <w:uiPriority w:val="99"/>
    <w:rsid w:val="009666C9"/>
    <w:pPr>
      <w:tabs>
        <w:tab w:val="num" w:pos="5040"/>
      </w:tabs>
      <w:overflowPunct/>
      <w:autoSpaceDE/>
      <w:autoSpaceDN/>
      <w:ind w:left="5040" w:hanging="720"/>
      <w:textAlignment w:val="auto"/>
      <w:outlineLvl w:val="8"/>
    </w:pPr>
    <w:rPr>
      <w:rFonts w:eastAsia="Calibri" w:cs="Times New Roman"/>
      <w:szCs w:val="20"/>
      <w:lang w:eastAsia="zh-CN"/>
    </w:rPr>
  </w:style>
  <w:style w:type="table" w:styleId="MediumShading2-Accent6">
    <w:name w:val="Medium Shading 2 Accent 6"/>
    <w:basedOn w:val="TableNormal"/>
    <w:uiPriority w:val="99"/>
    <w:rsid w:val="009666C9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GPSDefinitionL2Guidance">
    <w:name w:val="GPS Definition L2 Guidance"/>
    <w:basedOn w:val="GPSDefinitionL2"/>
    <w:uiPriority w:val="99"/>
    <w:rsid w:val="00C17900"/>
    <w:pPr>
      <w:numPr>
        <w:ilvl w:val="0"/>
        <w:numId w:val="0"/>
      </w:numPr>
      <w:tabs>
        <w:tab w:val="clear" w:pos="-9"/>
        <w:tab w:val="left" w:pos="144"/>
      </w:tabs>
      <w:ind w:left="720"/>
    </w:pPr>
    <w:rPr>
      <w:b/>
      <w:i/>
    </w:rPr>
  </w:style>
  <w:style w:type="paragraph" w:customStyle="1" w:styleId="GPSL2GuidanceNumbered">
    <w:name w:val="GPS L2 Guidance Numbered"/>
    <w:basedOn w:val="Normal"/>
    <w:link w:val="GPSL2GuidanceNumberedChar"/>
    <w:uiPriority w:val="99"/>
    <w:rsid w:val="00D1506A"/>
    <w:pPr>
      <w:numPr>
        <w:numId w:val="15"/>
      </w:numPr>
      <w:tabs>
        <w:tab w:val="left" w:pos="1418"/>
      </w:tabs>
      <w:overflowPunct/>
      <w:autoSpaceDE/>
      <w:autoSpaceDN/>
      <w:spacing w:before="120" w:after="120"/>
      <w:textAlignment w:val="auto"/>
    </w:pPr>
    <w:rPr>
      <w:rFonts w:eastAsia="Calibri" w:cs="Times New Roman"/>
      <w:b/>
      <w:i/>
      <w:szCs w:val="20"/>
      <w:lang w:eastAsia="zh-CN"/>
    </w:rPr>
  </w:style>
  <w:style w:type="character" w:customStyle="1" w:styleId="GPSL2GuidanceNumberedChar">
    <w:name w:val="GPS L2 Guidance Numbered Char"/>
    <w:link w:val="GPSL2GuidanceNumbered"/>
    <w:uiPriority w:val="99"/>
    <w:locked/>
    <w:rsid w:val="00D1506A"/>
    <w:rPr>
      <w:rFonts w:ascii="Arial" w:hAnsi="Arial"/>
      <w:b/>
      <w:i/>
      <w:sz w:val="22"/>
      <w:lang w:val="en-GB" w:eastAsia="zh-CN"/>
    </w:rPr>
  </w:style>
  <w:style w:type="paragraph" w:customStyle="1" w:styleId="AlphaList">
    <w:name w:val="AlphaList"/>
    <w:basedOn w:val="Normal"/>
    <w:uiPriority w:val="99"/>
    <w:rsid w:val="00950417"/>
    <w:pPr>
      <w:spacing w:before="120" w:after="120"/>
      <w:ind w:left="2127" w:hanging="284"/>
    </w:pPr>
  </w:style>
  <w:style w:type="paragraph" w:customStyle="1" w:styleId="GPSL2Numbered">
    <w:name w:val="GPS L2 Numbered"/>
    <w:basedOn w:val="GPSL2NumberedBoldHeading"/>
    <w:link w:val="GPSL2NumberedChar"/>
    <w:uiPriority w:val="99"/>
    <w:rsid w:val="00423E29"/>
    <w:pPr>
      <w:numPr>
        <w:ilvl w:val="1"/>
        <w:numId w:val="16"/>
      </w:numPr>
    </w:pPr>
  </w:style>
  <w:style w:type="character" w:customStyle="1" w:styleId="GPSL2NumberedChar">
    <w:name w:val="GPS L2 Numbered Char"/>
    <w:link w:val="GPSL2Numbered"/>
    <w:uiPriority w:val="99"/>
    <w:locked/>
    <w:rsid w:val="00423E29"/>
    <w:rPr>
      <w:rFonts w:ascii="Arial" w:hAnsi="Arial"/>
      <w:b/>
      <w:sz w:val="2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825AB3"/>
    <w:pPr>
      <w:spacing w:after="120"/>
      <w:ind w:left="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5AB3"/>
    <w:rPr>
      <w:rFonts w:ascii="Arial" w:hAnsi="Arial" w:cs="Times New Roman"/>
      <w:sz w:val="22"/>
      <w:lang w:eastAsia="en-US"/>
    </w:rPr>
  </w:style>
  <w:style w:type="paragraph" w:customStyle="1" w:styleId="GPSL1indent">
    <w:name w:val="GPS L1 indent"/>
    <w:basedOn w:val="Normal"/>
    <w:link w:val="GPSL1indentChar"/>
    <w:uiPriority w:val="99"/>
    <w:rsid w:val="00825AB3"/>
    <w:pPr>
      <w:ind w:left="142"/>
    </w:pPr>
    <w:rPr>
      <w:rFonts w:eastAsia="Calibri" w:cs="Times New Roman"/>
      <w:szCs w:val="20"/>
    </w:rPr>
  </w:style>
  <w:style w:type="character" w:customStyle="1" w:styleId="GPSL1indentChar">
    <w:name w:val="GPS L1 indent Char"/>
    <w:link w:val="GPSL1indent"/>
    <w:uiPriority w:val="99"/>
    <w:locked/>
    <w:rsid w:val="00825AB3"/>
    <w:rPr>
      <w:rFonts w:ascii="Arial" w:hAnsi="Arial"/>
      <w:sz w:val="22"/>
      <w:lang w:eastAsia="en-US"/>
    </w:rPr>
  </w:style>
  <w:style w:type="paragraph" w:customStyle="1" w:styleId="Default">
    <w:name w:val="Default"/>
    <w:uiPriority w:val="99"/>
    <w:rsid w:val="00E70E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OC6">
    <w:name w:val="toc 6"/>
    <w:basedOn w:val="Normal"/>
    <w:uiPriority w:val="99"/>
    <w:rsid w:val="00685535"/>
    <w:pPr>
      <w:spacing w:after="0"/>
      <w:ind w:left="880"/>
      <w:jc w:val="left"/>
    </w:pPr>
    <w:rPr>
      <w:rFonts w:ascii="Calibri" w:hAnsi="Calibri"/>
      <w:sz w:val="20"/>
      <w:szCs w:val="20"/>
    </w:rPr>
  </w:style>
  <w:style w:type="paragraph" w:customStyle="1" w:styleId="NonNumberedHeading1">
    <w:name w:val="Non Numbered Heading 1"/>
    <w:next w:val="Normal"/>
    <w:uiPriority w:val="99"/>
    <w:rsid w:val="00685535"/>
    <w:pPr>
      <w:numPr>
        <w:ilvl w:val="8"/>
        <w:numId w:val="2"/>
      </w:numPr>
      <w:spacing w:before="320" w:line="320" w:lineRule="atLeast"/>
      <w:jc w:val="both"/>
    </w:pPr>
    <w:rPr>
      <w:rFonts w:ascii="Arial" w:eastAsia="Times New Roman" w:hAnsi="Arial"/>
      <w:b/>
      <w:szCs w:val="20"/>
      <w:lang w:eastAsia="en-US"/>
    </w:rPr>
  </w:style>
  <w:style w:type="character" w:styleId="Hyperlink">
    <w:name w:val="Hyperlink"/>
    <w:basedOn w:val="DefaultParagraphFont"/>
    <w:uiPriority w:val="99"/>
    <w:rsid w:val="00226FA1"/>
    <w:rPr>
      <w:rFonts w:ascii="Arial" w:hAnsi="Arial" w:cs="Times New Roman"/>
      <w:color w:val="0000FF"/>
      <w:sz w:val="22"/>
      <w:u w:val="single"/>
    </w:rPr>
  </w:style>
  <w:style w:type="paragraph" w:styleId="TOC2">
    <w:name w:val="toc 2"/>
    <w:basedOn w:val="Normal"/>
    <w:uiPriority w:val="99"/>
    <w:rsid w:val="00E5513B"/>
    <w:pPr>
      <w:tabs>
        <w:tab w:val="left" w:pos="1441"/>
        <w:tab w:val="right" w:leader="dot" w:pos="9072"/>
      </w:tabs>
      <w:spacing w:after="120"/>
      <w:ind w:left="851"/>
    </w:pPr>
    <w:rPr>
      <w:b/>
      <w:bCs/>
      <w:caps/>
      <w:smallCaps/>
      <w:noProof/>
      <w:szCs w:val="20"/>
    </w:rPr>
  </w:style>
  <w:style w:type="paragraph" w:styleId="TOC3">
    <w:name w:val="toc 3"/>
    <w:basedOn w:val="Heading4"/>
    <w:next w:val="Normal"/>
    <w:autoRedefine/>
    <w:uiPriority w:val="99"/>
    <w:rsid w:val="009C60AD"/>
    <w:pPr>
      <w:numPr>
        <w:ilvl w:val="0"/>
        <w:numId w:val="0"/>
      </w:numPr>
      <w:spacing w:before="120"/>
      <w:jc w:val="left"/>
      <w:outlineLvl w:val="9"/>
    </w:pPr>
    <w:rPr>
      <w:rFonts w:ascii="Arial Bold" w:hAnsi="Arial Bold"/>
      <w:b/>
      <w:caps/>
      <w:sz w:val="24"/>
      <w:szCs w:val="20"/>
    </w:rPr>
  </w:style>
  <w:style w:type="paragraph" w:styleId="TOC1">
    <w:name w:val="toc 1"/>
    <w:basedOn w:val="Normal"/>
    <w:next w:val="Normal"/>
    <w:uiPriority w:val="99"/>
    <w:rsid w:val="00E5513B"/>
    <w:pPr>
      <w:tabs>
        <w:tab w:val="left" w:pos="851"/>
        <w:tab w:val="right" w:leader="dot" w:pos="9072"/>
      </w:tabs>
      <w:spacing w:before="120" w:after="120"/>
      <w:ind w:left="0"/>
      <w:jc w:val="left"/>
    </w:pPr>
    <w:rPr>
      <w:b/>
      <w:noProof/>
      <w:lang w:eastAsia="en-GB"/>
    </w:rPr>
  </w:style>
  <w:style w:type="paragraph" w:styleId="TOC4">
    <w:name w:val="toc 4"/>
    <w:basedOn w:val="Normal"/>
    <w:next w:val="Normal"/>
    <w:autoRedefine/>
    <w:uiPriority w:val="99"/>
    <w:rsid w:val="009C60AD"/>
    <w:pPr>
      <w:spacing w:before="120" w:after="120"/>
      <w:ind w:left="0"/>
      <w:jc w:val="left"/>
    </w:pPr>
    <w:rPr>
      <w:rFonts w:ascii="Arial Bold" w:hAnsi="Arial Bold"/>
      <w:b/>
      <w:caps/>
      <w:sz w:val="24"/>
      <w:szCs w:val="20"/>
    </w:rPr>
  </w:style>
  <w:style w:type="paragraph" w:styleId="TOC5">
    <w:name w:val="toc 5"/>
    <w:basedOn w:val="Normal"/>
    <w:next w:val="Normal"/>
    <w:autoRedefine/>
    <w:uiPriority w:val="99"/>
    <w:rsid w:val="009C60AD"/>
    <w:pPr>
      <w:spacing w:before="120" w:after="120"/>
      <w:ind w:left="0"/>
      <w:jc w:val="left"/>
    </w:pPr>
    <w:rPr>
      <w:rFonts w:ascii="Arial Bold" w:hAnsi="Arial Bold"/>
      <w:b/>
      <w:caps/>
      <w:sz w:val="24"/>
      <w:szCs w:val="20"/>
    </w:rPr>
  </w:style>
  <w:style w:type="paragraph" w:styleId="TOC7">
    <w:name w:val="toc 7"/>
    <w:basedOn w:val="Normal"/>
    <w:next w:val="Normal"/>
    <w:autoRedefine/>
    <w:uiPriority w:val="99"/>
    <w:rsid w:val="009A1F7A"/>
    <w:pPr>
      <w:spacing w:after="0"/>
      <w:ind w:left="1100"/>
      <w:jc w:val="left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9A1F7A"/>
    <w:pPr>
      <w:spacing w:after="0"/>
      <w:ind w:left="1320"/>
      <w:jc w:val="left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9A1F7A"/>
    <w:pPr>
      <w:spacing w:after="0"/>
      <w:ind w:left="1540"/>
      <w:jc w:val="left"/>
    </w:pPr>
    <w:rPr>
      <w:rFonts w:ascii="Calibri" w:hAnsi="Calibri"/>
      <w:sz w:val="20"/>
      <w:szCs w:val="20"/>
    </w:rPr>
  </w:style>
  <w:style w:type="paragraph" w:customStyle="1" w:styleId="OrderFormNormal">
    <w:name w:val="Order Form Normal"/>
    <w:basedOn w:val="Normal"/>
    <w:uiPriority w:val="99"/>
    <w:rsid w:val="00C10C23"/>
    <w:pPr>
      <w:ind w:left="142"/>
    </w:pPr>
    <w:rPr>
      <w:sz w:val="20"/>
      <w:szCs w:val="20"/>
    </w:rPr>
  </w:style>
  <w:style w:type="paragraph" w:customStyle="1" w:styleId="TableNormal1">
    <w:name w:val="Table Normal1"/>
    <w:basedOn w:val="Normal"/>
    <w:uiPriority w:val="99"/>
    <w:rsid w:val="00AA316B"/>
    <w:pPr>
      <w:ind w:left="34"/>
    </w:pPr>
  </w:style>
  <w:style w:type="paragraph" w:customStyle="1" w:styleId="TSOLScheduleNormalLeft">
    <w:name w:val="TSOL Schedule Normal Left"/>
    <w:basedOn w:val="Normal"/>
    <w:uiPriority w:val="99"/>
    <w:rsid w:val="00F54CFB"/>
    <w:pPr>
      <w:ind w:left="142"/>
    </w:pPr>
  </w:style>
  <w:style w:type="paragraph" w:styleId="DocumentMap">
    <w:name w:val="Document Map"/>
    <w:basedOn w:val="Normal"/>
    <w:link w:val="DocumentMapChar"/>
    <w:uiPriority w:val="99"/>
    <w:semiHidden/>
    <w:rsid w:val="00052DF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2DFB"/>
    <w:rPr>
      <w:rFonts w:ascii="Tahoma" w:hAnsi="Tahoma" w:cs="Times New Roman"/>
      <w:sz w:val="16"/>
      <w:lang w:eastAsia="en-US"/>
    </w:rPr>
  </w:style>
  <w:style w:type="paragraph" w:customStyle="1" w:styleId="ORDERFORML1SECTIONTITLE">
    <w:name w:val="ORDER FORM L1 SECTION TITLE"/>
    <w:basedOn w:val="Normal"/>
    <w:link w:val="ORDERFORML1SECTIONTITLEChar"/>
    <w:uiPriority w:val="99"/>
    <w:rsid w:val="0018612D"/>
    <w:pPr>
      <w:overflowPunct/>
      <w:autoSpaceDE/>
      <w:autoSpaceDN/>
      <w:adjustRightInd/>
      <w:spacing w:before="360" w:after="360"/>
      <w:ind w:left="0" w:right="936"/>
      <w:jc w:val="left"/>
      <w:textAlignment w:val="auto"/>
    </w:pPr>
    <w:rPr>
      <w:rFonts w:eastAsia="Calibri" w:cs="Times New Roman"/>
      <w:b/>
      <w:color w:val="C00000"/>
      <w:szCs w:val="20"/>
    </w:rPr>
  </w:style>
  <w:style w:type="paragraph" w:customStyle="1" w:styleId="ORDERFORML1NONBOLDNONNUMBERTEXT">
    <w:name w:val="ORDER FORM L1 NON BOLD NON NUMBER TEXT"/>
    <w:basedOn w:val="MarginText"/>
    <w:link w:val="ORDERFORML1NONBOLDNONNUMBERTEXTChar"/>
    <w:uiPriority w:val="99"/>
    <w:rsid w:val="00AB30C7"/>
    <w:pPr>
      <w:ind w:left="0"/>
    </w:pPr>
    <w:rPr>
      <w:sz w:val="22"/>
    </w:rPr>
  </w:style>
  <w:style w:type="character" w:customStyle="1" w:styleId="ORDERFORML1SECTIONTITLEChar">
    <w:name w:val="ORDER FORM L1 SECTION TITLE Char"/>
    <w:link w:val="ORDERFORML1SECTIONTITLE"/>
    <w:uiPriority w:val="99"/>
    <w:locked/>
    <w:rsid w:val="0018612D"/>
    <w:rPr>
      <w:rFonts w:ascii="Arial" w:hAnsi="Arial"/>
      <w:b/>
      <w:color w:val="C00000"/>
      <w:sz w:val="22"/>
      <w:lang w:eastAsia="en-US"/>
    </w:rPr>
  </w:style>
  <w:style w:type="paragraph" w:customStyle="1" w:styleId="ORDERFORML1NONNUMBERBOLDUPPERCASE">
    <w:name w:val="ORDER FORM L1 NON NUMBER BOLD UPPER CASE"/>
    <w:basedOn w:val="Normal"/>
    <w:link w:val="ORDERFORML1NONNUMBERBOLDUPPERCASEChar"/>
    <w:uiPriority w:val="99"/>
    <w:rsid w:val="00001982"/>
    <w:pPr>
      <w:keepNext/>
      <w:overflowPunct/>
      <w:autoSpaceDE/>
      <w:autoSpaceDN/>
      <w:spacing w:before="240" w:after="120"/>
      <w:ind w:left="0"/>
      <w:textAlignment w:val="auto"/>
    </w:pPr>
    <w:rPr>
      <w:rFonts w:eastAsia="Calibri" w:cs="Times New Roman"/>
      <w:b/>
      <w:caps/>
      <w:color w:val="000000"/>
      <w:szCs w:val="20"/>
      <w:lang w:eastAsia="zh-CN"/>
    </w:rPr>
  </w:style>
  <w:style w:type="character" w:customStyle="1" w:styleId="ORDERFORML1NONBOLDNONNUMBERTEXTChar">
    <w:name w:val="ORDER FORM L1 NON BOLD NON NUMBER TEXT Char"/>
    <w:link w:val="ORDERFORML1NONBOLDNONNUMBERTEXT"/>
    <w:uiPriority w:val="99"/>
    <w:locked/>
    <w:rsid w:val="00AB30C7"/>
    <w:rPr>
      <w:rFonts w:ascii="Arial" w:hAnsi="Arial"/>
      <w:sz w:val="22"/>
      <w:lang w:eastAsia="zh-CN"/>
    </w:rPr>
  </w:style>
  <w:style w:type="paragraph" w:customStyle="1" w:styleId="ORDERFORMTEXTBOCK">
    <w:name w:val="ORDER FORM TEXT BOCK"/>
    <w:basedOn w:val="ORDERFORML1NONNUMBERBOLDUPPERCASE"/>
    <w:link w:val="ORDERFORMTEXTBOCKChar"/>
    <w:uiPriority w:val="99"/>
    <w:rsid w:val="00051156"/>
    <w:rPr>
      <w:b w:val="0"/>
      <w:i/>
    </w:rPr>
  </w:style>
  <w:style w:type="character" w:customStyle="1" w:styleId="ORDERFORML1NONNUMBERBOLDUPPERCASEChar">
    <w:name w:val="ORDER FORM L1 NON NUMBER BOLD UPPER CASE Char"/>
    <w:link w:val="ORDERFORML1NONNUMBERBOLDUPPERCASE"/>
    <w:uiPriority w:val="99"/>
    <w:locked/>
    <w:rsid w:val="00C022E0"/>
    <w:rPr>
      <w:rFonts w:ascii="Arial" w:hAnsi="Arial"/>
      <w:b/>
      <w:caps/>
      <w:color w:val="000000"/>
      <w:sz w:val="22"/>
      <w:lang w:eastAsia="zh-CN"/>
    </w:rPr>
  </w:style>
  <w:style w:type="paragraph" w:customStyle="1" w:styleId="ORDERFORML1PraraNo">
    <w:name w:val="ORDER FORM L1 Prara No"/>
    <w:basedOn w:val="MarginText"/>
    <w:link w:val="ORDERFORML1PraraNoChar"/>
    <w:uiPriority w:val="99"/>
    <w:rsid w:val="00653715"/>
    <w:pPr>
      <w:keepNext w:val="0"/>
      <w:numPr>
        <w:numId w:val="4"/>
      </w:numPr>
      <w:spacing w:after="240"/>
      <w:ind w:left="426" w:hanging="426"/>
    </w:pPr>
    <w:rPr>
      <w:b/>
      <w:caps/>
      <w:sz w:val="22"/>
    </w:rPr>
  </w:style>
  <w:style w:type="character" w:customStyle="1" w:styleId="ORDERFORMTEXTBOCKChar">
    <w:name w:val="ORDER FORM TEXT BOCK Char"/>
    <w:link w:val="ORDERFORMTEXTBOCK"/>
    <w:uiPriority w:val="99"/>
    <w:locked/>
    <w:rsid w:val="00051156"/>
    <w:rPr>
      <w:rFonts w:ascii="Arial" w:hAnsi="Arial"/>
      <w:i/>
      <w:caps/>
      <w:color w:val="000000"/>
      <w:sz w:val="22"/>
      <w:lang w:eastAsia="zh-CN"/>
    </w:rPr>
  </w:style>
  <w:style w:type="paragraph" w:customStyle="1" w:styleId="ORDERFORML2Title">
    <w:name w:val="ORDER FORM L2 Title"/>
    <w:basedOn w:val="MarginText"/>
    <w:link w:val="ORDERFORML2TitleChar"/>
    <w:uiPriority w:val="99"/>
    <w:rsid w:val="004248B9"/>
    <w:pPr>
      <w:keepNext w:val="0"/>
      <w:numPr>
        <w:ilvl w:val="1"/>
        <w:numId w:val="4"/>
      </w:numPr>
      <w:spacing w:before="0"/>
    </w:pPr>
    <w:rPr>
      <w:b/>
      <w:sz w:val="22"/>
    </w:rPr>
  </w:style>
  <w:style w:type="character" w:customStyle="1" w:styleId="ORDERFORML1PraraNoChar">
    <w:name w:val="ORDER FORM L1 Prara No Char"/>
    <w:link w:val="ORDERFORML1PraraNo"/>
    <w:uiPriority w:val="99"/>
    <w:locked/>
    <w:rsid w:val="00653715"/>
    <w:rPr>
      <w:rFonts w:ascii="Arial" w:hAnsi="Arial"/>
      <w:b/>
      <w:caps/>
      <w:sz w:val="22"/>
      <w:lang w:val="en-GB" w:eastAsia="zh-CN"/>
    </w:rPr>
  </w:style>
  <w:style w:type="paragraph" w:customStyle="1" w:styleId="ORDERFORML2Box">
    <w:name w:val="ORDER FORM L2 Box"/>
    <w:basedOn w:val="ORDERFORML2Title"/>
    <w:link w:val="ORDERFORML2BoxChar"/>
    <w:uiPriority w:val="99"/>
    <w:rsid w:val="004248B9"/>
    <w:pPr>
      <w:numPr>
        <w:ilvl w:val="0"/>
        <w:numId w:val="0"/>
      </w:numPr>
      <w:ind w:left="993"/>
    </w:pPr>
  </w:style>
  <w:style w:type="character" w:customStyle="1" w:styleId="ORDERFORML2TitleChar">
    <w:name w:val="ORDER FORM L2 Title Char"/>
    <w:link w:val="ORDERFORML2Title"/>
    <w:uiPriority w:val="99"/>
    <w:locked/>
    <w:rsid w:val="004248B9"/>
    <w:rPr>
      <w:rFonts w:ascii="Arial" w:hAnsi="Arial"/>
      <w:b/>
      <w:sz w:val="22"/>
      <w:lang w:val="en-GB" w:eastAsia="zh-CN"/>
    </w:rPr>
  </w:style>
  <w:style w:type="character" w:customStyle="1" w:styleId="ORDERFORML2BoxChar">
    <w:name w:val="ORDER FORM L2 Box Char"/>
    <w:link w:val="ORDERFORML2Box"/>
    <w:uiPriority w:val="99"/>
    <w:locked/>
    <w:rsid w:val="004248B9"/>
    <w:rPr>
      <w:rFonts w:ascii="Arial" w:hAnsi="Arial"/>
      <w:b/>
      <w:sz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CC6DAB"/>
    <w:rPr>
      <w:rFonts w:cs="Times New Roman"/>
      <w:color w:val="800080"/>
      <w:u w:val="single"/>
    </w:rPr>
  </w:style>
  <w:style w:type="paragraph" w:customStyle="1" w:styleId="GPSmacrorestart">
    <w:name w:val="GPS macro restart"/>
    <w:basedOn w:val="Normal"/>
    <w:uiPriority w:val="99"/>
    <w:rsid w:val="00F86336"/>
    <w:pPr>
      <w:spacing w:after="0"/>
      <w:ind w:left="0"/>
    </w:pPr>
    <w:rPr>
      <w:color w:val="FFFFFF"/>
      <w:sz w:val="16"/>
      <w:szCs w:val="16"/>
    </w:rPr>
  </w:style>
  <w:style w:type="paragraph" w:customStyle="1" w:styleId="GPSSectionHeading">
    <w:name w:val="GPS Section Heading"/>
    <w:basedOn w:val="Normal"/>
    <w:link w:val="GPSSectionHeadingChar"/>
    <w:uiPriority w:val="99"/>
    <w:rsid w:val="00001982"/>
    <w:pPr>
      <w:numPr>
        <w:numId w:val="7"/>
      </w:numPr>
      <w:overflowPunct/>
      <w:autoSpaceDE/>
      <w:autoSpaceDN/>
      <w:adjustRightInd/>
      <w:spacing w:before="360" w:after="360"/>
      <w:ind w:left="1134" w:hanging="1134"/>
      <w:jc w:val="left"/>
      <w:textAlignment w:val="auto"/>
      <w:outlineLvl w:val="0"/>
    </w:pPr>
    <w:rPr>
      <w:rFonts w:eastAsia="Calibri" w:cs="Times New Roman"/>
      <w:b/>
      <w:caps/>
      <w:color w:val="C00000"/>
      <w:szCs w:val="20"/>
      <w:u w:val="single"/>
    </w:rPr>
  </w:style>
  <w:style w:type="paragraph" w:customStyle="1" w:styleId="GPSL1CLAUSEHEADING">
    <w:name w:val="GPS L1 CLAUSE HEADING"/>
    <w:basedOn w:val="Normal"/>
    <w:next w:val="Normal"/>
    <w:link w:val="GPSL1CLAUSEHEADINGChar"/>
    <w:uiPriority w:val="99"/>
    <w:rsid w:val="00001982"/>
    <w:pPr>
      <w:numPr>
        <w:numId w:val="5"/>
      </w:numPr>
      <w:tabs>
        <w:tab w:val="left" w:pos="709"/>
      </w:tabs>
      <w:overflowPunct/>
      <w:autoSpaceDE/>
      <w:autoSpaceDN/>
      <w:spacing w:before="240"/>
      <w:textAlignment w:val="auto"/>
      <w:outlineLvl w:val="1"/>
    </w:pPr>
    <w:rPr>
      <w:rFonts w:ascii="Arial Bold" w:eastAsia="Calibri" w:hAnsi="Arial Bold" w:cs="Times New Roman"/>
      <w:b/>
      <w:caps/>
      <w:szCs w:val="20"/>
      <w:lang w:eastAsia="zh-CN"/>
    </w:rPr>
  </w:style>
  <w:style w:type="character" w:customStyle="1" w:styleId="GPSSectionHeadingChar">
    <w:name w:val="GPS Section Heading Char"/>
    <w:link w:val="GPSSectionHeading"/>
    <w:uiPriority w:val="99"/>
    <w:locked/>
    <w:rsid w:val="00001982"/>
    <w:rPr>
      <w:rFonts w:ascii="Arial" w:hAnsi="Arial"/>
      <w:b/>
      <w:caps/>
      <w:color w:val="C00000"/>
      <w:sz w:val="22"/>
      <w:u w:val="single"/>
      <w:lang w:val="en-GB" w:eastAsia="en-US"/>
    </w:rPr>
  </w:style>
  <w:style w:type="character" w:customStyle="1" w:styleId="GPSL1CLAUSEHEADINGChar">
    <w:name w:val="GPS L1 CLAUSE HEADING Char"/>
    <w:link w:val="GPSL1CLAUSEHEADING"/>
    <w:uiPriority w:val="99"/>
    <w:locked/>
    <w:rsid w:val="00F34394"/>
    <w:rPr>
      <w:rFonts w:ascii="Arial Bold" w:hAnsi="Arial Bold"/>
      <w:b/>
      <w:caps/>
      <w:sz w:val="22"/>
      <w:lang w:val="en-GB" w:eastAsia="zh-CN"/>
    </w:rPr>
  </w:style>
  <w:style w:type="paragraph" w:customStyle="1" w:styleId="GPSL2numberedclause">
    <w:name w:val="GPS L2 numbered clause"/>
    <w:basedOn w:val="Normal"/>
    <w:link w:val="GPSL2numberedclauseChar1"/>
    <w:uiPriority w:val="99"/>
    <w:rsid w:val="00001982"/>
    <w:pPr>
      <w:numPr>
        <w:ilvl w:val="1"/>
        <w:numId w:val="5"/>
      </w:numPr>
      <w:tabs>
        <w:tab w:val="left" w:pos="1418"/>
      </w:tabs>
      <w:overflowPunct/>
      <w:autoSpaceDE/>
      <w:autoSpaceDN/>
      <w:spacing w:before="120" w:after="120"/>
      <w:textAlignment w:val="auto"/>
    </w:pPr>
    <w:rPr>
      <w:rFonts w:eastAsia="Calibri" w:cs="Times New Roman"/>
      <w:szCs w:val="20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uiPriority w:val="99"/>
    <w:rsid w:val="004D6A00"/>
    <w:pPr>
      <w:numPr>
        <w:ilvl w:val="2"/>
      </w:numPr>
      <w:tabs>
        <w:tab w:val="clear" w:pos="1418"/>
        <w:tab w:val="left" w:pos="2410"/>
      </w:tabs>
    </w:pPr>
  </w:style>
  <w:style w:type="character" w:customStyle="1" w:styleId="GPSL2numberedclauseChar">
    <w:name w:val="GPS L2 numbered clause Char"/>
    <w:uiPriority w:val="99"/>
    <w:rsid w:val="00001982"/>
    <w:rPr>
      <w:rFonts w:ascii="Arial" w:hAnsi="Arial"/>
      <w:b/>
      <w:caps/>
      <w:sz w:val="22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uiPriority w:val="99"/>
    <w:rsid w:val="004D6A00"/>
    <w:pPr>
      <w:numPr>
        <w:ilvl w:val="3"/>
      </w:numPr>
      <w:tabs>
        <w:tab w:val="clear" w:pos="2410"/>
        <w:tab w:val="left" w:pos="2977"/>
      </w:tabs>
    </w:pPr>
  </w:style>
  <w:style w:type="character" w:customStyle="1" w:styleId="GPSL2numberedclauseChar1">
    <w:name w:val="GPS L2 numbered clause Char1"/>
    <w:link w:val="GPSL2numberedclause"/>
    <w:uiPriority w:val="99"/>
    <w:locked/>
    <w:rsid w:val="00001982"/>
    <w:rPr>
      <w:rFonts w:ascii="Arial" w:hAnsi="Arial"/>
      <w:sz w:val="22"/>
      <w:lang w:val="en-GB" w:eastAsia="zh-CN"/>
    </w:rPr>
  </w:style>
  <w:style w:type="character" w:customStyle="1" w:styleId="GPSL3numberedclauseChar">
    <w:name w:val="GPS L3 numbered clause Char"/>
    <w:link w:val="GPSL3numberedclause"/>
    <w:uiPriority w:val="99"/>
    <w:locked/>
    <w:rsid w:val="004D6A00"/>
    <w:rPr>
      <w:rFonts w:ascii="Arial" w:hAnsi="Arial"/>
      <w:sz w:val="22"/>
      <w:lang w:val="en-GB" w:eastAsia="zh-CN"/>
    </w:rPr>
  </w:style>
  <w:style w:type="paragraph" w:styleId="TOCHeading">
    <w:name w:val="TOC Heading"/>
    <w:basedOn w:val="Heading1"/>
    <w:next w:val="Normal"/>
    <w:uiPriority w:val="99"/>
    <w:qFormat/>
    <w:rsid w:val="00142EA0"/>
    <w:pPr>
      <w:keepNext/>
      <w:keepLines/>
      <w:numPr>
        <w:numId w:val="0"/>
      </w:numPr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character" w:customStyle="1" w:styleId="GPSL4numberedclauseChar">
    <w:name w:val="GPS L4 numbered clause Char"/>
    <w:link w:val="GPSL4numberedclause"/>
    <w:uiPriority w:val="99"/>
    <w:locked/>
    <w:rsid w:val="004D6A00"/>
    <w:rPr>
      <w:rFonts w:ascii="Arial" w:hAnsi="Arial"/>
      <w:sz w:val="22"/>
      <w:lang w:val="en-GB" w:eastAsia="zh-CN"/>
    </w:rPr>
  </w:style>
  <w:style w:type="paragraph" w:customStyle="1" w:styleId="GPSL5numberedclause">
    <w:name w:val="GPS L5 numbered clause"/>
    <w:basedOn w:val="GPSL4numberedclause"/>
    <w:link w:val="GPSL5numberedclauseChar"/>
    <w:uiPriority w:val="99"/>
    <w:rsid w:val="00984C3A"/>
    <w:pPr>
      <w:numPr>
        <w:ilvl w:val="4"/>
      </w:numPr>
    </w:pPr>
  </w:style>
  <w:style w:type="paragraph" w:customStyle="1" w:styleId="GPSL2NumberedBoldHeading">
    <w:name w:val="GPS L2 Numbered Bold Heading"/>
    <w:basedOn w:val="GPSL2numberedclause"/>
    <w:link w:val="GPSL2NumberedBoldHeadingChar"/>
    <w:uiPriority w:val="99"/>
    <w:rsid w:val="004D59A3"/>
    <w:pPr>
      <w:numPr>
        <w:ilvl w:val="0"/>
        <w:numId w:val="0"/>
      </w:numPr>
      <w:ind w:left="720" w:hanging="360"/>
    </w:pPr>
    <w:rPr>
      <w:b/>
    </w:rPr>
  </w:style>
  <w:style w:type="character" w:customStyle="1" w:styleId="GPSL5numberedclauseChar">
    <w:name w:val="GPS L5 numbered clause Char"/>
    <w:link w:val="GPSL5numberedclause"/>
    <w:uiPriority w:val="99"/>
    <w:locked/>
    <w:rsid w:val="00984C3A"/>
    <w:rPr>
      <w:rFonts w:ascii="Arial" w:hAnsi="Arial"/>
      <w:sz w:val="22"/>
      <w:lang w:val="en-GB" w:eastAsia="zh-CN"/>
    </w:rPr>
  </w:style>
  <w:style w:type="paragraph" w:customStyle="1" w:styleId="GPSL1Guidance">
    <w:name w:val="GPS L1 Guidance"/>
    <w:basedOn w:val="Normal"/>
    <w:link w:val="GPSL1GuidanceChar"/>
    <w:uiPriority w:val="99"/>
    <w:rsid w:val="00001982"/>
    <w:pPr>
      <w:ind w:left="720"/>
    </w:pPr>
    <w:rPr>
      <w:rFonts w:eastAsia="Calibri" w:cs="Times New Roman"/>
      <w:b/>
      <w:i/>
      <w:szCs w:val="20"/>
    </w:rPr>
  </w:style>
  <w:style w:type="character" w:customStyle="1" w:styleId="GPSL2NumberedBoldHeadingChar">
    <w:name w:val="GPS L2 Numbered Bold Heading Char"/>
    <w:link w:val="GPSL2NumberedBoldHeading"/>
    <w:uiPriority w:val="99"/>
    <w:locked/>
    <w:rsid w:val="004D59A3"/>
    <w:rPr>
      <w:rFonts w:ascii="Arial" w:hAnsi="Arial"/>
      <w:b/>
      <w:sz w:val="22"/>
      <w:lang w:eastAsia="zh-CN"/>
    </w:rPr>
  </w:style>
  <w:style w:type="paragraph" w:customStyle="1" w:styleId="GPSL3Indentnonumberclause">
    <w:name w:val="GPS L3 Indent (no number clause)"/>
    <w:basedOn w:val="GPSL3numberedclause"/>
    <w:link w:val="GPSL3IndentnonumberclauseChar"/>
    <w:uiPriority w:val="99"/>
    <w:rsid w:val="00AD5F83"/>
    <w:pPr>
      <w:numPr>
        <w:ilvl w:val="0"/>
        <w:numId w:val="0"/>
      </w:numPr>
      <w:ind w:left="2410"/>
    </w:pPr>
  </w:style>
  <w:style w:type="character" w:customStyle="1" w:styleId="GPSL1GuidanceChar">
    <w:name w:val="GPS L1 Guidance Char"/>
    <w:link w:val="GPSL1Guidance"/>
    <w:uiPriority w:val="99"/>
    <w:locked/>
    <w:rsid w:val="00001982"/>
    <w:rPr>
      <w:rFonts w:ascii="Arial" w:hAnsi="Arial"/>
      <w:b/>
      <w:i/>
      <w:sz w:val="22"/>
      <w:lang w:eastAsia="en-US"/>
    </w:rPr>
  </w:style>
  <w:style w:type="paragraph" w:customStyle="1" w:styleId="GPSL3Guidance">
    <w:name w:val="GPS L3 Guidance"/>
    <w:basedOn w:val="GPSL3numberedclause"/>
    <w:link w:val="GPSL3GuidanceChar"/>
    <w:uiPriority w:val="99"/>
    <w:rsid w:val="00AD5F83"/>
    <w:pPr>
      <w:numPr>
        <w:ilvl w:val="0"/>
        <w:numId w:val="0"/>
      </w:numPr>
      <w:ind w:left="2410"/>
    </w:pPr>
    <w:rPr>
      <w:i/>
    </w:rPr>
  </w:style>
  <w:style w:type="character" w:customStyle="1" w:styleId="GPSL3IndentnonumberclauseChar">
    <w:name w:val="GPS L3 Indent (no number clause) Char"/>
    <w:link w:val="GPSL3Indentnonumberclause"/>
    <w:uiPriority w:val="99"/>
    <w:locked/>
    <w:rsid w:val="00AD5F83"/>
    <w:rPr>
      <w:rFonts w:ascii="Arial" w:hAnsi="Arial"/>
      <w:sz w:val="22"/>
      <w:lang w:eastAsia="zh-CN"/>
    </w:rPr>
  </w:style>
  <w:style w:type="paragraph" w:customStyle="1" w:styleId="GPSL3Indent">
    <w:name w:val="GPS L3 Indent"/>
    <w:basedOn w:val="GPSL3numberedclause"/>
    <w:uiPriority w:val="99"/>
    <w:rsid w:val="007758EB"/>
    <w:pPr>
      <w:numPr>
        <w:ilvl w:val="0"/>
        <w:numId w:val="0"/>
      </w:numPr>
      <w:ind w:left="2410"/>
    </w:pPr>
  </w:style>
  <w:style w:type="character" w:customStyle="1" w:styleId="GPSL3GuidanceChar">
    <w:name w:val="GPS L3 Guidance Char"/>
    <w:link w:val="GPSL3Guidance"/>
    <w:uiPriority w:val="99"/>
    <w:locked/>
    <w:rsid w:val="00AD5F83"/>
    <w:rPr>
      <w:rFonts w:ascii="Arial" w:hAnsi="Arial"/>
      <w:i/>
      <w:sz w:val="22"/>
      <w:lang w:eastAsia="zh-CN"/>
    </w:rPr>
  </w:style>
  <w:style w:type="paragraph" w:customStyle="1" w:styleId="GPSL2Indent">
    <w:name w:val="GPS L2 Indent"/>
    <w:basedOn w:val="GPSL2numberedclause"/>
    <w:link w:val="GPSL2IndentChar"/>
    <w:uiPriority w:val="99"/>
    <w:rsid w:val="00FE6CF1"/>
    <w:pPr>
      <w:numPr>
        <w:ilvl w:val="0"/>
        <w:numId w:val="0"/>
      </w:numPr>
      <w:ind w:left="1418"/>
    </w:pPr>
  </w:style>
  <w:style w:type="paragraph" w:customStyle="1" w:styleId="GPSL6numbered">
    <w:name w:val="GPS L6 numbered"/>
    <w:basedOn w:val="GPSL5numberedclause"/>
    <w:link w:val="GPSL6numberedChar"/>
    <w:uiPriority w:val="99"/>
    <w:rsid w:val="00984C3A"/>
    <w:pPr>
      <w:numPr>
        <w:ilvl w:val="5"/>
      </w:numPr>
      <w:tabs>
        <w:tab w:val="clear" w:pos="2977"/>
        <w:tab w:val="left" w:pos="4111"/>
      </w:tabs>
    </w:pPr>
  </w:style>
  <w:style w:type="character" w:customStyle="1" w:styleId="GPSL2IndentChar">
    <w:name w:val="GPS L2 Indent Char"/>
    <w:link w:val="GPSL2Indent"/>
    <w:uiPriority w:val="99"/>
    <w:locked/>
    <w:rsid w:val="00FE6CF1"/>
    <w:rPr>
      <w:rFonts w:ascii="Arial" w:hAnsi="Arial"/>
      <w:sz w:val="22"/>
      <w:lang w:eastAsia="zh-CN"/>
    </w:rPr>
  </w:style>
  <w:style w:type="paragraph" w:customStyle="1" w:styleId="GPSSchTitleandNumber">
    <w:name w:val="GPS Sch Title and Number"/>
    <w:basedOn w:val="Normal"/>
    <w:link w:val="GPSSchTitleandNumberChar"/>
    <w:uiPriority w:val="99"/>
    <w:rsid w:val="00001982"/>
    <w:pPr>
      <w:keepNext/>
      <w:overflowPunct/>
      <w:autoSpaceDE/>
      <w:autoSpaceDN/>
      <w:ind w:left="0"/>
      <w:jc w:val="center"/>
      <w:textAlignment w:val="auto"/>
      <w:outlineLvl w:val="0"/>
    </w:pPr>
    <w:rPr>
      <w:rFonts w:ascii="Arial Bold" w:eastAsia="Calibri" w:hAnsi="Arial Bold" w:cs="Times New Roman"/>
      <w:b/>
      <w:caps/>
      <w:szCs w:val="20"/>
      <w:lang w:eastAsia="zh-CN"/>
    </w:rPr>
  </w:style>
  <w:style w:type="character" w:customStyle="1" w:styleId="GPSL6numberedChar">
    <w:name w:val="GPS L6 numbered Char"/>
    <w:link w:val="GPSL6numbered"/>
    <w:uiPriority w:val="99"/>
    <w:locked/>
    <w:rsid w:val="00984C3A"/>
    <w:rPr>
      <w:rFonts w:ascii="Arial" w:hAnsi="Arial"/>
      <w:sz w:val="22"/>
      <w:lang w:val="en-GB" w:eastAsia="zh-CN"/>
    </w:rPr>
  </w:style>
  <w:style w:type="paragraph" w:customStyle="1" w:styleId="GPSL1numberedclausenonbold">
    <w:name w:val="GPS L1 numbered clause non bold"/>
    <w:basedOn w:val="GPSL1CLAUSEHEADING"/>
    <w:link w:val="GPSL1numberedclausenonboldChar"/>
    <w:uiPriority w:val="99"/>
    <w:rsid w:val="00F020D0"/>
  </w:style>
  <w:style w:type="character" w:customStyle="1" w:styleId="GPSSchTitleandNumberChar">
    <w:name w:val="GPS Sch Title and Number Char"/>
    <w:link w:val="GPSSchTitleandNumber"/>
    <w:uiPriority w:val="99"/>
    <w:locked/>
    <w:rsid w:val="00001982"/>
    <w:rPr>
      <w:rFonts w:ascii="Arial Bold" w:hAnsi="Arial Bold"/>
      <w:b/>
      <w:caps/>
      <w:sz w:val="22"/>
      <w:lang w:eastAsia="zh-CN"/>
    </w:rPr>
  </w:style>
  <w:style w:type="paragraph" w:customStyle="1" w:styleId="GPSDefinitionTerm">
    <w:name w:val="GPS Definition Term"/>
    <w:basedOn w:val="Normal"/>
    <w:uiPriority w:val="99"/>
    <w:rsid w:val="00001982"/>
    <w:pPr>
      <w:spacing w:after="120"/>
      <w:ind w:left="23"/>
      <w:jc w:val="left"/>
    </w:pPr>
    <w:rPr>
      <w:b/>
    </w:rPr>
  </w:style>
  <w:style w:type="character" w:customStyle="1" w:styleId="GPSL1numberedclausenonboldChar">
    <w:name w:val="GPS L1 numbered clause non bold Char"/>
    <w:link w:val="GPSL1numberedclausenonbold"/>
    <w:uiPriority w:val="99"/>
    <w:locked/>
    <w:rsid w:val="00F020D0"/>
    <w:rPr>
      <w:rFonts w:ascii="Arial Bold" w:hAnsi="Arial Bold"/>
      <w:b/>
      <w:caps/>
      <w:sz w:val="22"/>
      <w:lang w:val="en-GB" w:eastAsia="zh-CN"/>
    </w:rPr>
  </w:style>
  <w:style w:type="paragraph" w:customStyle="1" w:styleId="GPsDefinition">
    <w:name w:val="GPs Definition"/>
    <w:basedOn w:val="Normal"/>
    <w:uiPriority w:val="99"/>
    <w:rsid w:val="00001982"/>
    <w:pPr>
      <w:numPr>
        <w:numId w:val="14"/>
      </w:numPr>
      <w:tabs>
        <w:tab w:val="left" w:pos="-9"/>
      </w:tabs>
      <w:spacing w:after="120"/>
    </w:pPr>
  </w:style>
  <w:style w:type="paragraph" w:customStyle="1" w:styleId="GPSDefinitionL2">
    <w:name w:val="GPS Definition L2"/>
    <w:basedOn w:val="GPsDefinition"/>
    <w:link w:val="GPSDefinitionL2Char"/>
    <w:uiPriority w:val="99"/>
    <w:rsid w:val="003766B5"/>
    <w:pPr>
      <w:numPr>
        <w:ilvl w:val="1"/>
      </w:numPr>
    </w:pPr>
    <w:rPr>
      <w:rFonts w:eastAsia="Calibri" w:cs="Times New Roman"/>
      <w:szCs w:val="20"/>
    </w:rPr>
  </w:style>
  <w:style w:type="character" w:customStyle="1" w:styleId="GPSDefinitionL2Char">
    <w:name w:val="GPS Definition L2 Char"/>
    <w:link w:val="GPSDefinitionL2"/>
    <w:uiPriority w:val="99"/>
    <w:locked/>
    <w:rsid w:val="003766B5"/>
    <w:rPr>
      <w:rFonts w:ascii="Arial" w:hAnsi="Arial"/>
      <w:sz w:val="22"/>
      <w:lang w:val="en-GB" w:eastAsia="en-US"/>
    </w:rPr>
  </w:style>
  <w:style w:type="paragraph" w:customStyle="1" w:styleId="GPSDefinitionL3">
    <w:name w:val="GPS Definition L3"/>
    <w:basedOn w:val="GPSDefinitionL2"/>
    <w:link w:val="GPSDefinitionL3Char"/>
    <w:uiPriority w:val="99"/>
    <w:rsid w:val="003766B5"/>
    <w:pPr>
      <w:numPr>
        <w:ilvl w:val="2"/>
      </w:numPr>
    </w:pPr>
  </w:style>
  <w:style w:type="paragraph" w:customStyle="1" w:styleId="GPSDefinitionL4">
    <w:name w:val="GPS Definition L4"/>
    <w:basedOn w:val="GPSDefinitionL3"/>
    <w:link w:val="GPSDefinitionL4Char"/>
    <w:uiPriority w:val="99"/>
    <w:rsid w:val="00C731B1"/>
    <w:pPr>
      <w:numPr>
        <w:ilvl w:val="3"/>
      </w:numPr>
    </w:pPr>
  </w:style>
  <w:style w:type="character" w:customStyle="1" w:styleId="GPSDefinitionL3Char">
    <w:name w:val="GPS Definition L3 Char"/>
    <w:link w:val="GPSDefinitionL3"/>
    <w:uiPriority w:val="99"/>
    <w:locked/>
    <w:rsid w:val="003766B5"/>
    <w:rPr>
      <w:rFonts w:ascii="Arial" w:hAnsi="Arial"/>
      <w:sz w:val="22"/>
      <w:lang w:val="en-GB" w:eastAsia="en-US"/>
    </w:rPr>
  </w:style>
  <w:style w:type="paragraph" w:customStyle="1" w:styleId="GPSL2Guidance">
    <w:name w:val="GPS L2 Guidance"/>
    <w:basedOn w:val="GPSL2numberedclause"/>
    <w:link w:val="GPSL2GuidanceChar"/>
    <w:uiPriority w:val="99"/>
    <w:rsid w:val="002E6D7F"/>
    <w:pPr>
      <w:numPr>
        <w:ilvl w:val="0"/>
        <w:numId w:val="0"/>
      </w:numPr>
      <w:ind w:left="1418"/>
    </w:pPr>
    <w:rPr>
      <w:i/>
    </w:rPr>
  </w:style>
  <w:style w:type="character" w:customStyle="1" w:styleId="GPSDefinitionL4Char">
    <w:name w:val="GPS Definition L4 Char"/>
    <w:link w:val="GPSDefinitionL4"/>
    <w:uiPriority w:val="99"/>
    <w:locked/>
    <w:rsid w:val="00C731B1"/>
    <w:rPr>
      <w:rFonts w:ascii="Arial" w:hAnsi="Arial"/>
      <w:sz w:val="22"/>
      <w:lang w:val="en-GB" w:eastAsia="en-US"/>
    </w:rPr>
  </w:style>
  <w:style w:type="paragraph" w:customStyle="1" w:styleId="GPSSchAnnexname">
    <w:name w:val="GPS Sch Annex name"/>
    <w:basedOn w:val="GPSSchTitleandNumber"/>
    <w:link w:val="GPSSchAnnexnameChar"/>
    <w:uiPriority w:val="99"/>
    <w:rsid w:val="0018612D"/>
    <w:pPr>
      <w:outlineLvl w:val="1"/>
    </w:pPr>
  </w:style>
  <w:style w:type="character" w:customStyle="1" w:styleId="GPSL2GuidanceChar">
    <w:name w:val="GPS L2 Guidance Char"/>
    <w:link w:val="GPSL2Guidance"/>
    <w:uiPriority w:val="99"/>
    <w:locked/>
    <w:rsid w:val="002E6D7F"/>
    <w:rPr>
      <w:rFonts w:ascii="Arial" w:hAnsi="Arial"/>
      <w:i/>
      <w:sz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uiPriority w:val="99"/>
    <w:rsid w:val="00425B1C"/>
    <w:pPr>
      <w:outlineLvl w:val="9"/>
    </w:pPr>
  </w:style>
  <w:style w:type="character" w:customStyle="1" w:styleId="GPSSchAnnexnameChar">
    <w:name w:val="GPS Sch Annex name Char"/>
    <w:link w:val="GPSSchAnnexname"/>
    <w:uiPriority w:val="99"/>
    <w:locked/>
    <w:rsid w:val="0018612D"/>
    <w:rPr>
      <w:rFonts w:ascii="Arial Bold" w:hAnsi="Arial Bold"/>
      <w:b/>
      <w:caps/>
      <w:sz w:val="22"/>
      <w:lang w:eastAsia="zh-CN"/>
    </w:rPr>
  </w:style>
  <w:style w:type="paragraph" w:customStyle="1" w:styleId="GPSSchPart">
    <w:name w:val="GPS Sch Part"/>
    <w:basedOn w:val="GPSSchAnnexname"/>
    <w:link w:val="GPSSchPartChar"/>
    <w:uiPriority w:val="99"/>
    <w:rsid w:val="00EB2994"/>
    <w:pPr>
      <w:outlineLvl w:val="9"/>
    </w:pPr>
  </w:style>
  <w:style w:type="character" w:customStyle="1" w:styleId="GPSL1SCHEDULEHeadingChar">
    <w:name w:val="GPS L1 SCHEDULE Heading Char"/>
    <w:link w:val="GPSL1SCHEDULEHeading"/>
    <w:uiPriority w:val="99"/>
    <w:locked/>
    <w:rsid w:val="00425B1C"/>
    <w:rPr>
      <w:rFonts w:ascii="Arial Bold" w:hAnsi="Arial Bold"/>
      <w:b/>
      <w:caps/>
      <w:sz w:val="22"/>
      <w:lang w:val="en-GB" w:eastAsia="zh-CN"/>
    </w:rPr>
  </w:style>
  <w:style w:type="paragraph" w:customStyle="1" w:styleId="GPSL4indent">
    <w:name w:val="GPS L4 indent"/>
    <w:basedOn w:val="GPSL4numberedclause"/>
    <w:link w:val="GPSL4indentChar"/>
    <w:uiPriority w:val="99"/>
    <w:rsid w:val="00875787"/>
    <w:pPr>
      <w:numPr>
        <w:ilvl w:val="0"/>
        <w:numId w:val="0"/>
      </w:numPr>
      <w:ind w:left="2977"/>
    </w:pPr>
  </w:style>
  <w:style w:type="character" w:customStyle="1" w:styleId="GPSSchPartChar">
    <w:name w:val="GPS Sch Part Char"/>
    <w:link w:val="GPSSchPart"/>
    <w:uiPriority w:val="99"/>
    <w:locked/>
    <w:rsid w:val="00EB2994"/>
    <w:rPr>
      <w:rFonts w:ascii="Arial Bold" w:hAnsi="Arial Bold"/>
      <w:b/>
      <w:caps/>
      <w:sz w:val="22"/>
      <w:lang w:eastAsia="zh-CN"/>
    </w:rPr>
  </w:style>
  <w:style w:type="character" w:customStyle="1" w:styleId="GPSL4indentChar">
    <w:name w:val="GPS L4 indent Char"/>
    <w:link w:val="GPSL4indent"/>
    <w:uiPriority w:val="99"/>
    <w:locked/>
    <w:rsid w:val="00875787"/>
    <w:rPr>
      <w:rFonts w:ascii="Arial" w:hAnsi="Arial"/>
      <w:sz w:val="22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6B6773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6773"/>
    <w:rPr>
      <w:rFonts w:ascii="Arial" w:hAnsi="Arial" w:cs="Times New Roman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6B6773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B6773"/>
    <w:rPr>
      <w:rFonts w:ascii="Arial" w:hAnsi="Arial" w:cs="Times New Roman"/>
      <w:sz w:val="22"/>
      <w:lang w:eastAsia="en-US"/>
    </w:rPr>
  </w:style>
  <w:style w:type="paragraph" w:customStyle="1" w:styleId="Guidancenoteparagraphtext">
    <w:name w:val="Guidance note paragraph text"/>
    <w:basedOn w:val="MarginText"/>
    <w:link w:val="GuidancenoteparagraphtextChar"/>
    <w:uiPriority w:val="99"/>
    <w:rsid w:val="006B6773"/>
    <w:pPr>
      <w:keepNext w:val="0"/>
      <w:spacing w:before="0" w:after="240"/>
      <w:ind w:left="0"/>
    </w:pPr>
    <w:rPr>
      <w:b/>
      <w:i/>
      <w:color w:val="000000"/>
      <w:sz w:val="24"/>
    </w:rPr>
  </w:style>
  <w:style w:type="character" w:customStyle="1" w:styleId="GuidancenoteparagraphtextChar">
    <w:name w:val="Guidance note paragraph text Char"/>
    <w:link w:val="Guidancenoteparagraphtext"/>
    <w:uiPriority w:val="99"/>
    <w:locked/>
    <w:rsid w:val="006B6773"/>
    <w:rPr>
      <w:rFonts w:ascii="Arial" w:hAnsi="Arial"/>
      <w:b/>
      <w:i/>
      <w:color w:val="000000"/>
      <w:sz w:val="24"/>
      <w:lang w:eastAsia="zh-CN"/>
    </w:rPr>
  </w:style>
  <w:style w:type="paragraph" w:customStyle="1" w:styleId="PartHeadingboldcentered">
    <w:name w:val="Part Heading bold centered"/>
    <w:basedOn w:val="MarginText"/>
    <w:link w:val="PartHeadingboldcenteredChar"/>
    <w:uiPriority w:val="99"/>
    <w:rsid w:val="001C4FCA"/>
    <w:pPr>
      <w:spacing w:before="0" w:after="240"/>
      <w:ind w:left="0"/>
      <w:jc w:val="center"/>
    </w:pPr>
    <w:rPr>
      <w:b/>
      <w:sz w:val="20"/>
    </w:rPr>
  </w:style>
  <w:style w:type="character" w:customStyle="1" w:styleId="PartHeadingboldcenteredChar">
    <w:name w:val="Part Heading bold centered Char"/>
    <w:link w:val="PartHeadingboldcentered"/>
    <w:uiPriority w:val="99"/>
    <w:locked/>
    <w:rsid w:val="001C4FCA"/>
    <w:rPr>
      <w:rFonts w:ascii="Arial" w:hAnsi="Arial"/>
      <w:b/>
      <w:lang w:eastAsia="zh-CN"/>
    </w:rPr>
  </w:style>
  <w:style w:type="character" w:customStyle="1" w:styleId="ScheduleL2Char">
    <w:name w:val="Schedule L2 Char"/>
    <w:link w:val="ScheduleL2"/>
    <w:uiPriority w:val="99"/>
    <w:locked/>
    <w:rsid w:val="001C4FCA"/>
    <w:rPr>
      <w:rFonts w:ascii="Arial" w:hAnsi="Arial"/>
      <w:sz w:val="22"/>
      <w:lang w:eastAsia="zh-CN"/>
    </w:rPr>
  </w:style>
  <w:style w:type="paragraph" w:customStyle="1" w:styleId="FFWLevel5">
    <w:name w:val="FFW Level 5"/>
    <w:basedOn w:val="Normal"/>
    <w:uiPriority w:val="99"/>
    <w:locked/>
    <w:rsid w:val="001C4FCA"/>
    <w:pPr>
      <w:tabs>
        <w:tab w:val="num" w:pos="2381"/>
      </w:tabs>
      <w:overflowPunct/>
      <w:autoSpaceDE/>
      <w:autoSpaceDN/>
      <w:adjustRightInd/>
      <w:spacing w:before="240" w:after="0" w:line="260" w:lineRule="atLeast"/>
      <w:ind w:left="2381" w:hanging="794"/>
      <w:textAlignment w:val="auto"/>
    </w:pPr>
    <w:rPr>
      <w:sz w:val="20"/>
      <w:szCs w:val="24"/>
      <w:lang w:eastAsia="fr-FR"/>
    </w:rPr>
  </w:style>
  <w:style w:type="numbering" w:customStyle="1" w:styleId="ICTStyles">
    <w:name w:val="ICT Styles"/>
    <w:rsid w:val="00BB1DDA"/>
    <w:pPr>
      <w:numPr>
        <w:numId w:val="12"/>
      </w:numPr>
    </w:pPr>
  </w:style>
  <w:style w:type="numbering" w:customStyle="1" w:styleId="Definitions">
    <w:name w:val="Definitions"/>
    <w:rsid w:val="00BB1DDA"/>
    <w:pPr>
      <w:numPr>
        <w:numId w:val="13"/>
      </w:numPr>
    </w:pPr>
  </w:style>
  <w:style w:type="numbering" w:styleId="111111">
    <w:name w:val="Outline List 2"/>
    <w:basedOn w:val="NoList"/>
    <w:uiPriority w:val="99"/>
    <w:semiHidden/>
    <w:unhideWhenUsed/>
    <w:locked/>
    <w:rsid w:val="00BB1DDA"/>
    <w:pPr>
      <w:numPr>
        <w:numId w:val="1"/>
      </w:numPr>
    </w:pPr>
  </w:style>
  <w:style w:type="numbering" w:customStyle="1" w:styleId="TSOLNumberList">
    <w:name w:val="TSOL Number List"/>
    <w:rsid w:val="00BB1DDA"/>
    <w:pPr>
      <w:numPr>
        <w:numId w:val="3"/>
      </w:numPr>
    </w:pPr>
  </w:style>
  <w:style w:type="numbering" w:customStyle="1" w:styleId="Style2">
    <w:name w:val="Style2"/>
    <w:rsid w:val="00BB1DDA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90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5625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96">
          <w:marLeft w:val="70"/>
          <w:marRight w:val="70"/>
          <w:marTop w:val="7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5625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1052</Words>
  <Characters>6000</Characters>
  <Application>Microsoft Office Outlook</Application>
  <DocSecurity>0</DocSecurity>
  <Lines>0</Lines>
  <Paragraphs>0</Paragraphs>
  <ScaleCrop>false</ScaleCrop>
  <Company>TSOL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RM1054 Goods and Services Call Off Contract</dc:title>
  <dc:subject/>
  <dc:creator>CONSTANTINE</dc:creator>
  <cp:keywords/>
  <dc:description>Revised 3rd July 2015 (after ACN01)</dc:description>
  <cp:lastModifiedBy>Michael Duxbury</cp:lastModifiedBy>
  <cp:revision>2</cp:revision>
  <cp:lastPrinted>2015-09-16T09:28:00Z</cp:lastPrinted>
  <dcterms:created xsi:type="dcterms:W3CDTF">2015-09-18T11:21:00Z</dcterms:created>
  <dcterms:modified xsi:type="dcterms:W3CDTF">2015-09-18T11:21:00Z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ION">
    <vt:lpwstr>FM</vt:lpwstr>
  </property>
  <property fmtid="{D5CDD505-2E9C-101B-9397-08002B2CF9AE}" pid="3" name="COMPANYID">
    <vt:lpwstr>2122615613</vt:lpwstr>
  </property>
  <property fmtid="{D5CDD505-2E9C-101B-9397-08002B2CF9AE}" pid="4" name="SERIALNO">
    <vt:lpwstr>11311</vt:lpwstr>
  </property>
  <property fmtid="{D5CDD505-2E9C-101B-9397-08002B2CF9AE}" pid="5" name="CLIENTID">
    <vt:lpwstr>2427</vt:lpwstr>
  </property>
  <property fmtid="{D5CDD505-2E9C-101B-9397-08002B2CF9AE}" pid="6" name="FILEID">
    <vt:lpwstr>73984</vt:lpwstr>
  </property>
  <property fmtid="{D5CDD505-2E9C-101B-9397-08002B2CF9AE}" pid="7" name="ASSOCID">
    <vt:lpwstr>316146</vt:lpwstr>
  </property>
  <property fmtid="{D5CDD505-2E9C-101B-9397-08002B2CF9AE}" pid="8" name="BASEPRECTYPE">
    <vt:lpwstr>BLANK</vt:lpwstr>
  </property>
  <property fmtid="{D5CDD505-2E9C-101B-9397-08002B2CF9AE}" pid="9" name="BASEPRECID">
    <vt:lpwstr>17</vt:lpwstr>
  </property>
  <property fmtid="{D5CDD505-2E9C-101B-9397-08002B2CF9AE}" pid="10" name="DOCID">
    <vt:lpwstr>2426760</vt:lpwstr>
  </property>
  <property fmtid="{D5CDD505-2E9C-101B-9397-08002B2CF9AE}" pid="11" name="DOCIDEX">
    <vt:lpwstr>5640840</vt:lpwstr>
  </property>
  <property fmtid="{D5CDD505-2E9C-101B-9397-08002B2CF9AE}" pid="12" name="VERSIONID">
    <vt:lpwstr>ea3c2292-1cb3-4292-836c-7cac5d1ca6d9</vt:lpwstr>
  </property>
  <property fmtid="{D5CDD505-2E9C-101B-9397-08002B2CF9AE}" pid="13" name="VERSIONLABEL">
    <vt:lpwstr>1</vt:lpwstr>
  </property>
  <property fmtid="{D5CDD505-2E9C-101B-9397-08002B2CF9AE}" pid="14" name="ContentType">
    <vt:lpwstr>Document</vt:lpwstr>
  </property>
</Properties>
</file>