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B6CC69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27D98" w:rsidRPr="00E27D98">
              <w:rPr>
                <w:rFonts w:ascii="Arial" w:hAnsi="Arial" w:cs="Arial"/>
                <w:b/>
              </w:rPr>
              <w:t>T0283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07B624C" w:rsidR="00CB3E0B" w:rsidRDefault="00E27D9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4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F2D8F0B" w:rsidR="00727813" w:rsidRPr="00311C5F" w:rsidRDefault="00E27D9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April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7F62723" w:rsidR="00A53652" w:rsidRPr="00CB3E0B" w:rsidRDefault="00E27D9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6B138B8C" w:rsidR="00627D44" w:rsidRPr="00311C5F" w:rsidRDefault="00E27D98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T0283 RSRF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635E98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5415">
            <w:rPr>
              <w:rFonts w:ascii="Arial" w:hAnsi="Arial" w:cs="Arial"/>
              <w:b/>
            </w:rPr>
            <w:t>07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46CBBD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27D98">
            <w:rPr>
              <w:rFonts w:ascii="Arial" w:hAnsi="Arial" w:cs="Arial"/>
              <w:b/>
            </w:rPr>
            <w:t>12 April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27D98">
            <w:rPr>
              <w:rFonts w:ascii="Arial" w:hAnsi="Arial" w:cs="Arial"/>
              <w:b/>
            </w:rPr>
            <w:t>30 June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CDD7D5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27D98" w:rsidRPr="00E27D98">
        <w:rPr>
          <w:rFonts w:ascii="Arial" w:hAnsi="Arial" w:cs="Arial"/>
          <w:b/>
        </w:rPr>
        <w:t>227</w:t>
      </w:r>
      <w:r w:rsidR="00E27D98">
        <w:rPr>
          <w:rFonts w:ascii="Arial" w:hAnsi="Arial" w:cs="Arial"/>
          <w:b/>
        </w:rPr>
        <w:t>,</w:t>
      </w:r>
      <w:r w:rsidR="00E27D98" w:rsidRPr="00E27D98">
        <w:rPr>
          <w:rFonts w:ascii="Arial" w:hAnsi="Arial" w:cs="Arial"/>
          <w:b/>
        </w:rPr>
        <w:t>712.6</w:t>
      </w:r>
      <w:r w:rsidR="00E27D98">
        <w:rPr>
          <w:rFonts w:ascii="Arial" w:hAnsi="Arial" w:cs="Arial"/>
          <w:b/>
        </w:rPr>
        <w:t>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60C4120" w:rsidR="00627D44" w:rsidRPr="00311C5F" w:rsidRDefault="00DA314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1C7A409" w:rsidR="00727813" w:rsidRPr="00311C5F" w:rsidRDefault="00DA3140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B7C7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72E214B8" w14:textId="77777777" w:rsidR="00AB1064" w:rsidRDefault="00AB1064" w:rsidP="00CB4F85">
      <w:pPr>
        <w:rPr>
          <w:rFonts w:ascii="Arial" w:hAnsi="Arial" w:cs="Arial"/>
          <w:b/>
        </w:rPr>
      </w:pPr>
    </w:p>
    <w:p w14:paraId="0222EE46" w14:textId="78731B0F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B7C7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206BFBF" w:rsidR="00CB4F85" w:rsidRPr="002C2284" w:rsidRDefault="00E27D9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T0283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5E1D1C3" w:rsidR="00CB4F85" w:rsidRPr="002C2284" w:rsidRDefault="00E27D9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09C94F7" w:rsidR="00CB4F85" w:rsidRPr="002C2284" w:rsidRDefault="00E27D9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609378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564E2" w14:textId="77777777" w:rsidR="002B7C7A" w:rsidRDefault="002B7C7A">
      <w:r>
        <w:separator/>
      </w:r>
    </w:p>
  </w:endnote>
  <w:endnote w:type="continuationSeparator" w:id="0">
    <w:p w14:paraId="2B1FFDCD" w14:textId="77777777" w:rsidR="002B7C7A" w:rsidRDefault="002B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2B7C7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70297" w14:textId="77777777" w:rsidR="002B7C7A" w:rsidRDefault="002B7C7A">
      <w:r>
        <w:separator/>
      </w:r>
    </w:p>
  </w:footnote>
  <w:footnote w:type="continuationSeparator" w:id="0">
    <w:p w14:paraId="743BD441" w14:textId="77777777" w:rsidR="002B7C7A" w:rsidRDefault="002B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B7C7A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B1064"/>
    <w:rsid w:val="00AC5415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A3140"/>
    <w:rsid w:val="00DB6B74"/>
    <w:rsid w:val="00DC1C39"/>
    <w:rsid w:val="00DC6ABC"/>
    <w:rsid w:val="00DE1062"/>
    <w:rsid w:val="00DF6551"/>
    <w:rsid w:val="00E27D98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1DE2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7737-E670-4BE3-917C-E04AE802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2022-04-12T08:20:00Z</dcterms:created>
  <dcterms:modified xsi:type="dcterms:W3CDTF">2022-04-12T10:34:00Z</dcterms:modified>
</cp:coreProperties>
</file>