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69A2F77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61072E">
              <w:rPr>
                <w:rFonts w:ascii="Arial" w:hAnsi="Arial" w:cs="Arial"/>
                <w:b/>
                <w:sz w:val="22"/>
              </w:rPr>
              <w:t>21</w:t>
            </w:r>
            <w:r w:rsidR="00562301">
              <w:rPr>
                <w:rFonts w:ascii="Arial" w:hAnsi="Arial" w:cs="Arial"/>
                <w:b/>
                <w:sz w:val="22"/>
              </w:rPr>
              <w:t>7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2C9CE3EF" w:rsidR="00727813" w:rsidRDefault="0061072E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Mott MacDonald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5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099D91D9" w:rsidR="00906CE7" w:rsidRDefault="0061072E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13 May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067A012B" w14:textId="2026DAFE" w:rsidR="00727813" w:rsidRDefault="0061072E" w:rsidP="0061072E">
      <w:pPr>
        <w:jc w:val="center"/>
        <w:rPr>
          <w:rFonts w:ascii="Arial" w:hAnsi="Arial" w:cs="Arial"/>
          <w:b/>
        </w:rPr>
      </w:pPr>
      <w:r w:rsidRPr="0061072E">
        <w:rPr>
          <w:rFonts w:ascii="Arial" w:hAnsi="Arial" w:cs="Arial"/>
          <w:b/>
        </w:rPr>
        <w:t>2-217 M25 Strategic Change &amp; Commercial Lead</w:t>
      </w:r>
    </w:p>
    <w:p w14:paraId="0DAC0C28" w14:textId="77777777" w:rsidR="0061072E" w:rsidRDefault="0061072E" w:rsidP="0061072E">
      <w:pPr>
        <w:jc w:val="center"/>
        <w:rPr>
          <w:rFonts w:ascii="Arial" w:hAnsi="Arial" w:cs="Arial"/>
        </w:rPr>
      </w:pPr>
    </w:p>
    <w:p w14:paraId="6CEF2466" w14:textId="7514A585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4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1072E">
            <w:rPr>
              <w:rStyle w:val="Style1"/>
            </w:rPr>
            <w:t>29 April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496B8F18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5-1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1072E">
            <w:rPr>
              <w:rStyle w:val="Style1"/>
            </w:rPr>
            <w:t>13 May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10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1072E">
            <w:rPr>
              <w:rStyle w:val="Style1"/>
            </w:rPr>
            <w:t>31 October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7931D69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1072E">
        <w:rPr>
          <w:rFonts w:ascii="Arial" w:hAnsi="Arial" w:cs="Arial"/>
          <w:b/>
        </w:rPr>
        <w:t>61,102.50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3BDF82FA" w:rsidR="00627D44" w:rsidRPr="00627D44" w:rsidRDefault="00562301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>
        <w:rPr>
          <w:rFonts w:ascii="Arial" w:hAnsi="Arial" w:cs="Arial"/>
        </w:rPr>
        <w:t xml:space="preserve"> X</w:t>
      </w:r>
      <w:r w:rsidR="00627D44" w:rsidRPr="00627D44">
        <w:rPr>
          <w:rFonts w:ascii="Arial" w:hAnsi="Arial" w:cs="Arial"/>
        </w:rPr>
        <w:t xml:space="preserve"> 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58218535" w14:textId="1292D1FF" w:rsidR="00906CE7" w:rsidRDefault="00906CE7" w:rsidP="003D565D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</w:p>
    <w:p w14:paraId="258EE739" w14:textId="76494966" w:rsidR="0061072E" w:rsidRDefault="0061072E" w:rsidP="003D565D">
      <w:pPr>
        <w:rPr>
          <w:rFonts w:ascii="Arial" w:hAnsi="Arial" w:cs="Arial"/>
        </w:rPr>
      </w:pPr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098018F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7" w:name="cc"/>
      <w:bookmarkEnd w:id="17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00B4360B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2-</w:t>
            </w:r>
            <w:r w:rsidR="0061072E">
              <w:rPr>
                <w:rFonts w:ascii="Arial" w:hAnsi="Arial" w:cs="Arial"/>
              </w:rPr>
              <w:t>217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08B092E8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19" w:name="_GoBack"/>
            <w:bookmarkEnd w:id="19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24618CA2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22F7A" w14:textId="77777777" w:rsidR="00B511BD" w:rsidRDefault="00B511BD">
      <w:r>
        <w:separator/>
      </w:r>
    </w:p>
  </w:endnote>
  <w:endnote w:type="continuationSeparator" w:id="0">
    <w:p w14:paraId="12FA8642" w14:textId="77777777" w:rsidR="00B511BD" w:rsidRDefault="00B5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0825E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2D92E" w14:textId="77777777" w:rsidR="00B511BD" w:rsidRDefault="00B511BD">
      <w:r>
        <w:separator/>
      </w:r>
    </w:p>
  </w:footnote>
  <w:footnote w:type="continuationSeparator" w:id="0">
    <w:p w14:paraId="372FFDA5" w14:textId="77777777" w:rsidR="00B511BD" w:rsidRDefault="00B51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44B21"/>
    <w:rsid w:val="004B3499"/>
    <w:rsid w:val="004C63A8"/>
    <w:rsid w:val="00524411"/>
    <w:rsid w:val="00526BD6"/>
    <w:rsid w:val="0055496D"/>
    <w:rsid w:val="00562301"/>
    <w:rsid w:val="0057432A"/>
    <w:rsid w:val="0061072E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B50393"/>
    <w:rsid w:val="00B511BD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06A79970-042E-495C-A9DB-FB6ADC92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977BE7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977BE7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977BE7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977BE7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977BE7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0A410D"/>
    <w:rsid w:val="00541178"/>
    <w:rsid w:val="00977BE7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D70FF-C2C9-485A-B7A2-0A0B8984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2019-05-13T12:05:00Z</dcterms:created>
  <dcterms:modified xsi:type="dcterms:W3CDTF">2019-05-13T12:05:00Z</dcterms:modified>
</cp:coreProperties>
</file>