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476755389"/>
      <w:bookmarkEnd w:id="0"/>
      <w:r w:rsidRPr="00371EB1">
        <w:t>Award Questionnaire</w:t>
      </w:r>
      <w:bookmarkEnd w:id="4"/>
      <w:bookmarkEnd w:id="5"/>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6E25DF76" w14:textId="77777777" w:rsidR="005266EE"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476755389" w:history="1">
        <w:r w:rsidR="005266EE" w:rsidRPr="00122AC4">
          <w:rPr>
            <w:rStyle w:val="Hyperlink"/>
            <w:noProof/>
          </w:rPr>
          <w:t>Attachment 7 – Award Questionnaire</w:t>
        </w:r>
        <w:r w:rsidR="005266EE">
          <w:rPr>
            <w:noProof/>
            <w:webHidden/>
          </w:rPr>
          <w:tab/>
        </w:r>
        <w:r w:rsidR="005266EE">
          <w:rPr>
            <w:noProof/>
            <w:webHidden/>
          </w:rPr>
          <w:fldChar w:fldCharType="begin"/>
        </w:r>
        <w:r w:rsidR="005266EE">
          <w:rPr>
            <w:noProof/>
            <w:webHidden/>
          </w:rPr>
          <w:instrText xml:space="preserve"> PAGEREF _Toc476755389 \h </w:instrText>
        </w:r>
        <w:r w:rsidR="005266EE">
          <w:rPr>
            <w:noProof/>
            <w:webHidden/>
          </w:rPr>
        </w:r>
        <w:r w:rsidR="005266EE">
          <w:rPr>
            <w:noProof/>
            <w:webHidden/>
          </w:rPr>
          <w:fldChar w:fldCharType="separate"/>
        </w:r>
        <w:r w:rsidR="005266EE">
          <w:rPr>
            <w:noProof/>
            <w:webHidden/>
          </w:rPr>
          <w:t>2</w:t>
        </w:r>
        <w:r w:rsidR="005266EE">
          <w:rPr>
            <w:noProof/>
            <w:webHidden/>
          </w:rPr>
          <w:fldChar w:fldCharType="end"/>
        </w:r>
      </w:hyperlink>
    </w:p>
    <w:p w14:paraId="3DFA9EF7" w14:textId="77777777" w:rsidR="005266EE" w:rsidRDefault="004F1AF7">
      <w:pPr>
        <w:pStyle w:val="TOC2"/>
        <w:rPr>
          <w:rFonts w:asciiTheme="minorHAnsi" w:eastAsiaTheme="minorEastAsia" w:hAnsiTheme="minorHAnsi" w:cstheme="minorBidi"/>
          <w:caps w:val="0"/>
          <w:noProof/>
          <w:sz w:val="22"/>
          <w:lang w:eastAsia="en-GB"/>
        </w:rPr>
      </w:pPr>
      <w:hyperlink w:anchor="_Toc476755390" w:history="1">
        <w:r w:rsidR="005266EE" w:rsidRPr="00122AC4">
          <w:rPr>
            <w:rStyle w:val="Hyperlink"/>
            <w:noProof/>
          </w:rPr>
          <w:t>Annex A - Award Questionnaire</w:t>
        </w:r>
        <w:r w:rsidR="005266EE">
          <w:rPr>
            <w:noProof/>
            <w:webHidden/>
          </w:rPr>
          <w:tab/>
        </w:r>
        <w:r w:rsidR="005266EE">
          <w:rPr>
            <w:noProof/>
            <w:webHidden/>
          </w:rPr>
          <w:fldChar w:fldCharType="begin"/>
        </w:r>
        <w:r w:rsidR="005266EE">
          <w:rPr>
            <w:noProof/>
            <w:webHidden/>
          </w:rPr>
          <w:instrText xml:space="preserve"> PAGEREF _Toc476755390 \h </w:instrText>
        </w:r>
        <w:r w:rsidR="005266EE">
          <w:rPr>
            <w:noProof/>
            <w:webHidden/>
          </w:rPr>
        </w:r>
        <w:r w:rsidR="005266EE">
          <w:rPr>
            <w:noProof/>
            <w:webHidden/>
          </w:rPr>
          <w:fldChar w:fldCharType="separate"/>
        </w:r>
        <w:r w:rsidR="005266EE">
          <w:rPr>
            <w:noProof/>
            <w:webHidden/>
          </w:rPr>
          <w:t>4</w:t>
        </w:r>
        <w:r w:rsidR="005266EE">
          <w:rPr>
            <w:noProof/>
            <w:webHidden/>
          </w:rPr>
          <w:fldChar w:fldCharType="end"/>
        </w:r>
      </w:hyperlink>
    </w:p>
    <w:p w14:paraId="52B12F30" w14:textId="77777777" w:rsidR="005266EE" w:rsidRDefault="004F1AF7">
      <w:pPr>
        <w:pStyle w:val="TOC2"/>
        <w:rPr>
          <w:rFonts w:asciiTheme="minorHAnsi" w:eastAsiaTheme="minorEastAsia" w:hAnsiTheme="minorHAnsi" w:cstheme="minorBidi"/>
          <w:caps w:val="0"/>
          <w:noProof/>
          <w:sz w:val="22"/>
          <w:lang w:eastAsia="en-GB"/>
        </w:rPr>
      </w:pPr>
      <w:hyperlink w:anchor="_Toc476755391" w:history="1">
        <w:r w:rsidR="005266EE" w:rsidRPr="00122AC4">
          <w:rPr>
            <w:rStyle w:val="Hyperlink"/>
            <w:noProof/>
          </w:rPr>
          <w:t>Appendix A – Confidential/Commercially Sensitive Information</w:t>
        </w:r>
        <w:r w:rsidR="005266EE">
          <w:rPr>
            <w:noProof/>
            <w:webHidden/>
          </w:rPr>
          <w:tab/>
        </w:r>
        <w:r w:rsidR="005266EE">
          <w:rPr>
            <w:noProof/>
            <w:webHidden/>
          </w:rPr>
          <w:fldChar w:fldCharType="begin"/>
        </w:r>
        <w:r w:rsidR="005266EE">
          <w:rPr>
            <w:noProof/>
            <w:webHidden/>
          </w:rPr>
          <w:instrText xml:space="preserve"> PAGEREF _Toc476755391 \h </w:instrText>
        </w:r>
        <w:r w:rsidR="005266EE">
          <w:rPr>
            <w:noProof/>
            <w:webHidden/>
          </w:rPr>
        </w:r>
        <w:r w:rsidR="005266EE">
          <w:rPr>
            <w:noProof/>
            <w:webHidden/>
          </w:rPr>
          <w:fldChar w:fldCharType="separate"/>
        </w:r>
        <w:r w:rsidR="005266EE">
          <w:rPr>
            <w:noProof/>
            <w:webHidden/>
          </w:rPr>
          <w:t>5</w:t>
        </w:r>
        <w:r w:rsidR="005266EE">
          <w:rPr>
            <w:noProof/>
            <w:webHidden/>
          </w:rPr>
          <w:fldChar w:fldCharType="end"/>
        </w:r>
      </w:hyperlink>
    </w:p>
    <w:p w14:paraId="726C2CE3" w14:textId="77777777" w:rsidR="005266EE" w:rsidRDefault="004F1AF7">
      <w:pPr>
        <w:pStyle w:val="TOC2"/>
        <w:rPr>
          <w:rFonts w:asciiTheme="minorHAnsi" w:eastAsiaTheme="minorEastAsia" w:hAnsiTheme="minorHAnsi" w:cstheme="minorBidi"/>
          <w:caps w:val="0"/>
          <w:noProof/>
          <w:sz w:val="22"/>
          <w:lang w:eastAsia="en-GB"/>
        </w:rPr>
      </w:pPr>
      <w:hyperlink w:anchor="_Toc476755392" w:history="1">
        <w:r w:rsidR="005266EE" w:rsidRPr="00122AC4">
          <w:rPr>
            <w:rStyle w:val="Hyperlink"/>
            <w:noProof/>
          </w:rPr>
          <w:t>Appendix B - Administrative Instructions</w:t>
        </w:r>
        <w:r w:rsidR="005266EE">
          <w:rPr>
            <w:noProof/>
            <w:webHidden/>
          </w:rPr>
          <w:tab/>
        </w:r>
        <w:r w:rsidR="005266EE">
          <w:rPr>
            <w:noProof/>
            <w:webHidden/>
          </w:rPr>
          <w:fldChar w:fldCharType="begin"/>
        </w:r>
        <w:r w:rsidR="005266EE">
          <w:rPr>
            <w:noProof/>
            <w:webHidden/>
          </w:rPr>
          <w:instrText xml:space="preserve"> PAGEREF _Toc476755392 \h </w:instrText>
        </w:r>
        <w:r w:rsidR="005266EE">
          <w:rPr>
            <w:noProof/>
            <w:webHidden/>
          </w:rPr>
        </w:r>
        <w:r w:rsidR="005266EE">
          <w:rPr>
            <w:noProof/>
            <w:webHidden/>
          </w:rPr>
          <w:fldChar w:fldCharType="separate"/>
        </w:r>
        <w:r w:rsidR="005266EE">
          <w:rPr>
            <w:noProof/>
            <w:webHidden/>
          </w:rPr>
          <w:t>6</w:t>
        </w:r>
        <w:r w:rsidR="005266EE">
          <w:rPr>
            <w:noProof/>
            <w:webHidden/>
          </w:rPr>
          <w:fldChar w:fldCharType="end"/>
        </w:r>
      </w:hyperlink>
    </w:p>
    <w:p w14:paraId="3B02E23F" w14:textId="77777777" w:rsidR="005266EE" w:rsidRDefault="004F1AF7">
      <w:pPr>
        <w:pStyle w:val="TOC2"/>
        <w:rPr>
          <w:rFonts w:asciiTheme="minorHAnsi" w:eastAsiaTheme="minorEastAsia" w:hAnsiTheme="minorHAnsi" w:cstheme="minorBidi"/>
          <w:caps w:val="0"/>
          <w:noProof/>
          <w:sz w:val="22"/>
          <w:lang w:eastAsia="en-GB"/>
        </w:rPr>
      </w:pPr>
      <w:hyperlink w:anchor="_Toc476755393" w:history="1">
        <w:r w:rsidR="005266EE" w:rsidRPr="00122AC4">
          <w:rPr>
            <w:rStyle w:val="Hyperlink"/>
            <w:noProof/>
          </w:rPr>
          <w:t>Appendix C – Parent Company Guarantee</w:t>
        </w:r>
        <w:r w:rsidR="005266EE">
          <w:rPr>
            <w:noProof/>
            <w:webHidden/>
          </w:rPr>
          <w:tab/>
        </w:r>
        <w:r w:rsidR="005266EE">
          <w:rPr>
            <w:noProof/>
            <w:webHidden/>
          </w:rPr>
          <w:fldChar w:fldCharType="begin"/>
        </w:r>
        <w:r w:rsidR="005266EE">
          <w:rPr>
            <w:noProof/>
            <w:webHidden/>
          </w:rPr>
          <w:instrText xml:space="preserve"> PAGEREF _Toc476755393 \h </w:instrText>
        </w:r>
        <w:r w:rsidR="005266EE">
          <w:rPr>
            <w:noProof/>
            <w:webHidden/>
          </w:rPr>
        </w:r>
        <w:r w:rsidR="005266EE">
          <w:rPr>
            <w:noProof/>
            <w:webHidden/>
          </w:rPr>
          <w:fldChar w:fldCharType="separate"/>
        </w:r>
        <w:r w:rsidR="005266EE">
          <w:rPr>
            <w:noProof/>
            <w:webHidden/>
          </w:rPr>
          <w:t>7</w:t>
        </w:r>
        <w:r w:rsidR="005266EE">
          <w:rPr>
            <w:noProof/>
            <w:webHidden/>
          </w:rPr>
          <w:fldChar w:fldCharType="end"/>
        </w:r>
      </w:hyperlink>
    </w:p>
    <w:p w14:paraId="78AE665F" w14:textId="77777777" w:rsidR="005266EE" w:rsidRDefault="004F1AF7">
      <w:pPr>
        <w:pStyle w:val="TOC2"/>
        <w:rPr>
          <w:rFonts w:asciiTheme="minorHAnsi" w:eastAsiaTheme="minorEastAsia" w:hAnsiTheme="minorHAnsi" w:cstheme="minorBidi"/>
          <w:caps w:val="0"/>
          <w:noProof/>
          <w:sz w:val="22"/>
          <w:lang w:eastAsia="en-GB"/>
        </w:rPr>
      </w:pPr>
      <w:hyperlink w:anchor="_Toc476755394" w:history="1">
        <w:r w:rsidR="005266EE" w:rsidRPr="00122AC4">
          <w:rPr>
            <w:rStyle w:val="Hyperlink"/>
            <w:noProof/>
          </w:rPr>
          <w:t>Appendix D – Conflicts of Interest</w:t>
        </w:r>
        <w:r w:rsidR="005266EE">
          <w:rPr>
            <w:noProof/>
            <w:webHidden/>
          </w:rPr>
          <w:tab/>
        </w:r>
        <w:r w:rsidR="005266EE">
          <w:rPr>
            <w:noProof/>
            <w:webHidden/>
          </w:rPr>
          <w:fldChar w:fldCharType="begin"/>
        </w:r>
        <w:r w:rsidR="005266EE">
          <w:rPr>
            <w:noProof/>
            <w:webHidden/>
          </w:rPr>
          <w:instrText xml:space="preserve"> PAGEREF _Toc476755394 \h </w:instrText>
        </w:r>
        <w:r w:rsidR="005266EE">
          <w:rPr>
            <w:noProof/>
            <w:webHidden/>
          </w:rPr>
        </w:r>
        <w:r w:rsidR="005266EE">
          <w:rPr>
            <w:noProof/>
            <w:webHidden/>
          </w:rPr>
          <w:fldChar w:fldCharType="separate"/>
        </w:r>
        <w:r w:rsidR="005266EE">
          <w:rPr>
            <w:noProof/>
            <w:webHidden/>
          </w:rPr>
          <w:t>9</w:t>
        </w:r>
        <w:r w:rsidR="005266EE">
          <w:rPr>
            <w:noProof/>
            <w:webHidden/>
          </w:rPr>
          <w:fldChar w:fldCharType="end"/>
        </w:r>
      </w:hyperlink>
    </w:p>
    <w:p w14:paraId="559A4265" w14:textId="77777777" w:rsidR="005266EE" w:rsidRDefault="004F1AF7">
      <w:pPr>
        <w:pStyle w:val="TOC2"/>
        <w:rPr>
          <w:rFonts w:asciiTheme="minorHAnsi" w:eastAsiaTheme="minorEastAsia" w:hAnsiTheme="minorHAnsi" w:cstheme="minorBidi"/>
          <w:caps w:val="0"/>
          <w:noProof/>
          <w:sz w:val="22"/>
          <w:lang w:eastAsia="en-GB"/>
        </w:rPr>
      </w:pPr>
      <w:hyperlink w:anchor="_Toc476755395" w:history="1">
        <w:r w:rsidR="005266EE" w:rsidRPr="00122AC4">
          <w:rPr>
            <w:rStyle w:val="Hyperlink"/>
            <w:noProof/>
          </w:rPr>
          <w:t>Appendix E – Form of Tender</w:t>
        </w:r>
        <w:r w:rsidR="005266EE">
          <w:rPr>
            <w:noProof/>
            <w:webHidden/>
          </w:rPr>
          <w:tab/>
        </w:r>
        <w:r w:rsidR="005266EE">
          <w:rPr>
            <w:noProof/>
            <w:webHidden/>
          </w:rPr>
          <w:fldChar w:fldCharType="begin"/>
        </w:r>
        <w:r w:rsidR="005266EE">
          <w:rPr>
            <w:noProof/>
            <w:webHidden/>
          </w:rPr>
          <w:instrText xml:space="preserve"> PAGEREF _Toc476755395 \h </w:instrText>
        </w:r>
        <w:r w:rsidR="005266EE">
          <w:rPr>
            <w:noProof/>
            <w:webHidden/>
          </w:rPr>
        </w:r>
        <w:r w:rsidR="005266EE">
          <w:rPr>
            <w:noProof/>
            <w:webHidden/>
          </w:rPr>
          <w:fldChar w:fldCharType="separate"/>
        </w:r>
        <w:r w:rsidR="005266EE">
          <w:rPr>
            <w:noProof/>
            <w:webHidden/>
          </w:rPr>
          <w:t>10</w:t>
        </w:r>
        <w:r w:rsidR="005266EE">
          <w:rPr>
            <w:noProof/>
            <w:webHidden/>
          </w:rPr>
          <w:fldChar w:fldCharType="end"/>
        </w:r>
      </w:hyperlink>
    </w:p>
    <w:p w14:paraId="5E277AE7" w14:textId="69C34ADF"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6" w:name="_Toc476315913"/>
      <w:r>
        <w:t>Introduction</w:t>
      </w:r>
      <w:bookmarkEnd w:id="6"/>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7" w:name="_Toc476755390"/>
      <w:bookmarkEnd w:id="1"/>
      <w:bookmarkEnd w:id="2"/>
      <w:bookmarkEnd w:id="3"/>
      <w:r>
        <w:lastRenderedPageBreak/>
        <w:t xml:space="preserve">Annex A - </w:t>
      </w:r>
      <w:r w:rsidR="00CC2EB8">
        <w:t>Award Questionnaire</w:t>
      </w:r>
      <w:bookmarkEnd w:id="7"/>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03626D3" w:rsidR="00155FCD" w:rsidRPr="00F9244F" w:rsidRDefault="00423F97" w:rsidP="00F9244F">
            <w:pPr>
              <w:rPr>
                <w:b/>
                <w:highlight w:val="yellow"/>
              </w:rPr>
            </w:pPr>
            <w:r>
              <w:rPr>
                <w:b/>
              </w:rPr>
              <w:t>350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DD3" w14:textId="261EF147" w:rsidR="006C0F96" w:rsidRPr="00F23602" w:rsidRDefault="006C0F96" w:rsidP="006C0F96">
            <w:r>
              <w:t>Please</w:t>
            </w:r>
            <w:r w:rsidRPr="00F23602">
              <w:t xml:space="preserve"> provide a concise summary highlighting the key aspects of the proposal.</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249E75A1" w:rsidR="006C0F96" w:rsidRPr="00F9244F" w:rsidRDefault="004F1AF7" w:rsidP="00B439A0">
            <w:pPr>
              <w:rPr>
                <w:b/>
              </w:rPr>
            </w:pPr>
            <w:r>
              <w:rPr>
                <w:b/>
              </w:rPr>
              <w:t>15</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353CE754" w:rsidR="006C0F96" w:rsidRPr="006C0F96" w:rsidRDefault="00871CC1" w:rsidP="00B439A0">
            <w:pPr>
              <w:rPr>
                <w:b/>
              </w:rPr>
            </w:pPr>
            <w:r>
              <w:rPr>
                <w:b/>
              </w:rPr>
              <w:t>3</w:t>
            </w:r>
            <w:r w:rsidR="00423F97">
              <w:rPr>
                <w:b/>
              </w:rPr>
              <w:t>50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B439A0">
            <w:pPr>
              <w:rPr>
                <w:b/>
                <w:i/>
                <w:iCs/>
              </w:rPr>
            </w:pPr>
            <w:r>
              <w:rPr>
                <w:b/>
              </w:rPr>
              <w:t>Leadership and Resource Plan</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CDE" w14:textId="61D63E87" w:rsidR="006C0F96" w:rsidRPr="00E70D9E" w:rsidRDefault="00D33964" w:rsidP="006C0F96">
            <w:r>
              <w:t>Please p</w:t>
            </w:r>
            <w:r w:rsidR="006C0F96" w:rsidRPr="00E70D9E">
              <w:t>rovide details of the qualifications and experience of the individual</w:t>
            </w:r>
            <w:r w:rsidR="006C0F96">
              <w:t>(s)</w:t>
            </w:r>
            <w:r w:rsidR="006C0F96" w:rsidRPr="00E70D9E">
              <w:t xml:space="preserve"> whose responsibility will be to ensure th</w:t>
            </w:r>
            <w:r w:rsidR="006C0F96">
              <w:t>at the requirement is delivered. Please also provide details of how you will ensure that the project is sufficiently resourced.</w:t>
            </w:r>
          </w:p>
          <w:p w14:paraId="51432072" w14:textId="77777777" w:rsidR="006C0F96" w:rsidRPr="00F9244F" w:rsidRDefault="006C0F96" w:rsidP="006C0F96">
            <w:pPr>
              <w:rPr>
                <w:highlight w:val="green"/>
              </w:rPr>
            </w:pPr>
          </w:p>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t xml:space="preserve">Leadership have relevant qualifications and experience. </w:t>
            </w:r>
          </w:p>
          <w:p w14:paraId="58260BCF" w14:textId="77777777" w:rsidR="006C0F96" w:rsidRDefault="006C0F96" w:rsidP="006C0F96">
            <w:pPr>
              <w:pStyle w:val="ListParagraph"/>
              <w:numPr>
                <w:ilvl w:val="0"/>
                <w:numId w:val="36"/>
              </w:numPr>
              <w:adjustRightInd/>
              <w:jc w:val="left"/>
            </w:pPr>
            <w:r>
              <w:t>Has provided sufficient resource to deliver the Method Statement proposals.</w:t>
            </w:r>
          </w:p>
          <w:p w14:paraId="469FFA96" w14:textId="77777777" w:rsidR="006C0F96" w:rsidRDefault="006C0F96" w:rsidP="006C0F96">
            <w:pPr>
              <w:pStyle w:val="ListParagraph"/>
              <w:numPr>
                <w:ilvl w:val="0"/>
                <w:numId w:val="36"/>
              </w:numPr>
              <w:adjustRightInd/>
              <w:jc w:val="left"/>
            </w:pPr>
            <w:r>
              <w:lastRenderedPageBreak/>
              <w:t>Has identified appropriate management of these resources with defined roles and responsibilities.</w:t>
            </w:r>
          </w:p>
          <w:p w14:paraId="03030E57" w14:textId="32B16E12" w:rsidR="006C0F96" w:rsidRPr="006C0F96" w:rsidRDefault="006C0F96" w:rsidP="006C0F96">
            <w:pPr>
              <w:pStyle w:val="ListParagraph"/>
              <w:numPr>
                <w:ilvl w:val="0"/>
                <w:numId w:val="36"/>
              </w:numPr>
              <w:adjustRightInd/>
              <w:jc w:val="left"/>
            </w:pPr>
            <w:r>
              <w:t>Has assigned suitably qualified and experience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1AA2372F" w:rsidR="006C0F96" w:rsidRPr="00F9244F" w:rsidRDefault="004F1AF7" w:rsidP="00B439A0">
            <w:pPr>
              <w:rPr>
                <w:b/>
              </w:rPr>
            </w:pPr>
            <w:r>
              <w:rPr>
                <w:b/>
              </w:rPr>
              <w:t>35</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30C1EF96" w:rsidR="006C0F96" w:rsidRPr="00F9244F" w:rsidRDefault="00871CC1" w:rsidP="00B439A0">
            <w:pPr>
              <w:rPr>
                <w:b/>
                <w:highlight w:val="yellow"/>
              </w:rPr>
            </w:pPr>
            <w:r>
              <w:rPr>
                <w:b/>
              </w:rPr>
              <w:t>90</w:t>
            </w:r>
            <w:r w:rsidR="00423F97">
              <w:rPr>
                <w:b/>
              </w:rPr>
              <w:t>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B439A0">
            <w:pPr>
              <w:rPr>
                <w:b/>
                <w:iCs/>
              </w:rPr>
            </w:pPr>
            <w:r>
              <w:rPr>
                <w:b/>
                <w:iCs/>
              </w:rPr>
              <w:t>Method Statement</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A9CD" w14:textId="77777777" w:rsidR="006C0F96" w:rsidRDefault="009B19FF" w:rsidP="00B439A0">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69142D42" w14:textId="7F52A6F5" w:rsidR="009B19FF" w:rsidRPr="00F9244F" w:rsidRDefault="009B19FF" w:rsidP="00B439A0">
            <w:pPr>
              <w:rPr>
                <w:highlight w:val="green"/>
              </w:rPr>
            </w:pP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77777777" w:rsidR="009B19FF" w:rsidRPr="006776F0" w:rsidRDefault="009B19FF" w:rsidP="009B19FF">
            <w:pPr>
              <w:pStyle w:val="ListParagraph"/>
              <w:numPr>
                <w:ilvl w:val="0"/>
                <w:numId w:val="36"/>
              </w:numPr>
              <w:adjustRightInd/>
              <w:jc w:val="left"/>
            </w:pPr>
            <w:r w:rsidRPr="006776F0">
              <w:t>Has a credible solution to ensure successful delivery.</w:t>
            </w:r>
          </w:p>
          <w:p w14:paraId="558233F4" w14:textId="77777777" w:rsidR="00DA5877" w:rsidRDefault="009B19FF" w:rsidP="00DA5877">
            <w:pPr>
              <w:pStyle w:val="ListParagraph"/>
              <w:numPr>
                <w:ilvl w:val="0"/>
                <w:numId w:val="36"/>
              </w:numPr>
              <w:adjustRightInd/>
              <w:jc w:val="left"/>
            </w:pPr>
            <w:r w:rsidRPr="006776F0">
              <w:t>Has identified and proposes suitable management of the delivery risks.</w:t>
            </w:r>
          </w:p>
          <w:p w14:paraId="5E07CD2C" w14:textId="02D23685" w:rsidR="006C0F96" w:rsidRPr="00DA5877" w:rsidRDefault="009B19FF" w:rsidP="00DA5877">
            <w:pPr>
              <w:pStyle w:val="ListParagraph"/>
              <w:numPr>
                <w:ilvl w:val="0"/>
                <w:numId w:val="36"/>
              </w:numPr>
              <w:adjustRightInd/>
              <w:jc w:val="left"/>
            </w:pPr>
            <w:r w:rsidRPr="00DA5877">
              <w:t>Has a quality assurance regime that monitors, measures and assures quality outcomes with standards for analysis, publication of work and data dissemination.</w:t>
            </w:r>
            <w:r w:rsidRPr="00DA5877">
              <w:rPr>
                <w:b/>
              </w:rPr>
              <w:t xml:space="preserve">  </w:t>
            </w:r>
          </w:p>
        </w:tc>
      </w:tr>
    </w:tbl>
    <w:p w14:paraId="6286184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lastRenderedPageBreak/>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37F46663" w:rsidR="006C0F96" w:rsidRPr="00F9244F" w:rsidRDefault="004F1AF7" w:rsidP="00B439A0">
            <w:pPr>
              <w:rPr>
                <w:b/>
              </w:rPr>
            </w:pPr>
            <w:r>
              <w:rPr>
                <w:b/>
              </w:rPr>
              <w:t>1</w:t>
            </w:r>
            <w:r w:rsidR="009B19FF">
              <w:rPr>
                <w:b/>
              </w:rPr>
              <w:t>5%</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5FB2B01A" w:rsidR="006C0F96" w:rsidRPr="00F9244F" w:rsidRDefault="00423F97" w:rsidP="00B439A0">
            <w:pPr>
              <w:rPr>
                <w:b/>
                <w:highlight w:val="yellow"/>
              </w:rPr>
            </w:pPr>
            <w:r>
              <w:rPr>
                <w:b/>
              </w:rPr>
              <w:t>250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B439A0">
            <w:pPr>
              <w:rPr>
                <w:b/>
              </w:rPr>
            </w:pPr>
            <w:r w:rsidRPr="006776F0">
              <w:rPr>
                <w:b/>
              </w:rPr>
              <w:t>Timetable and Deliverables</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112AFA15" w:rsidR="006C0F96" w:rsidRPr="00F9244F" w:rsidRDefault="009B19FF" w:rsidP="009B19FF">
            <w:pPr>
              <w:rPr>
                <w:highlight w:val="green"/>
              </w:rPr>
            </w:pPr>
            <w:r w:rsidRPr="00E70D9E">
              <w:t xml:space="preserve">Provide a complete </w:t>
            </w:r>
            <w:r>
              <w:t>timetable</w:t>
            </w:r>
            <w:r w:rsidRPr="00E70D9E">
              <w:t xml:space="preserve"> for the delivery of the Specification</w:t>
            </w:r>
            <w:r>
              <w:t>.</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638CEAD9" w14:textId="77777777" w:rsidR="00DA5877" w:rsidRDefault="009B19FF" w:rsidP="00DA5877">
            <w:pPr>
              <w:pStyle w:val="ListParagraph"/>
              <w:numPr>
                <w:ilvl w:val="0"/>
                <w:numId w:val="36"/>
              </w:numPr>
              <w:adjustRightInd/>
              <w:jc w:val="left"/>
            </w:pPr>
            <w:r>
              <w:t>Has a defined an achievable timeline with progress monitoring.</w:t>
            </w:r>
          </w:p>
          <w:p w14:paraId="4B9E2FAB" w14:textId="085FF028" w:rsidR="006C0F96" w:rsidRPr="00DA5877" w:rsidRDefault="009B19FF" w:rsidP="00DA5877">
            <w:pPr>
              <w:pStyle w:val="ListParagraph"/>
              <w:numPr>
                <w:ilvl w:val="0"/>
                <w:numId w:val="36"/>
              </w:numPr>
              <w:adjustRightInd/>
              <w:jc w:val="left"/>
            </w:pPr>
            <w:r w:rsidRPr="00DA5877">
              <w:t xml:space="preserve">Has defined the required deliverables and an achievable plan for producing them by the required dates.  </w:t>
            </w: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16E45A25" w:rsidR="006C0F96" w:rsidRPr="00F9244F" w:rsidRDefault="004F1AF7" w:rsidP="00B439A0">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79DA13AC" w:rsidR="006C0F96" w:rsidRPr="00F9244F" w:rsidRDefault="00423F97" w:rsidP="00871CC1">
            <w:pPr>
              <w:rPr>
                <w:b/>
                <w:highlight w:val="yellow"/>
              </w:rPr>
            </w:pPr>
            <w:r>
              <w:rPr>
                <w:b/>
              </w:rPr>
              <w:t>3</w:t>
            </w:r>
            <w:r w:rsidR="00871CC1">
              <w:rPr>
                <w:b/>
              </w:rPr>
              <w:t>5</w:t>
            </w:r>
            <w:r>
              <w:rPr>
                <w:b/>
              </w:rPr>
              <w:t>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18023BB6" w:rsidR="006C0F96" w:rsidRPr="009B19FF" w:rsidRDefault="009B19FF" w:rsidP="00B439A0">
            <w:pPr>
              <w:rPr>
                <w:b/>
              </w:rPr>
            </w:pPr>
            <w:r>
              <w:rPr>
                <w:b/>
              </w:rPr>
              <w:t>Sample D</w:t>
            </w:r>
            <w:r w:rsidRPr="00A96628">
              <w:rPr>
                <w:b/>
              </w:rPr>
              <w:t>esign</w:t>
            </w:r>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4152" w14:textId="69764493" w:rsidR="006C0F96" w:rsidRPr="00F23602" w:rsidRDefault="009B19FF" w:rsidP="00B439A0">
            <w:r>
              <w:t>Please provide a sample design for delivery of the project.</w:t>
            </w:r>
          </w:p>
          <w:p w14:paraId="4D9B97A4" w14:textId="77777777" w:rsidR="006C0F96" w:rsidRPr="00F9244F" w:rsidRDefault="006C0F96" w:rsidP="00B439A0">
            <w:pPr>
              <w:rPr>
                <w:highlight w:val="green"/>
              </w:rPr>
            </w:pPr>
          </w:p>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A96628" w:rsidRDefault="009B19FF" w:rsidP="009B19FF">
            <w:r w:rsidRPr="00A96628">
              <w:t xml:space="preserve">The Tenderer’s response should </w:t>
            </w:r>
            <w:r>
              <w:t>s</w:t>
            </w:r>
            <w:r w:rsidRPr="00A96628">
              <w:t>ho</w:t>
            </w:r>
            <w:r>
              <w:t>w</w:t>
            </w:r>
            <w:r w:rsidRPr="00A96628">
              <w:t xml:space="preserve"> that it:</w:t>
            </w:r>
          </w:p>
          <w:p w14:paraId="69DB185C" w14:textId="77777777" w:rsidR="009B19FF" w:rsidRPr="00A96628" w:rsidRDefault="009B19FF" w:rsidP="009B19FF">
            <w:pPr>
              <w:pStyle w:val="ListParagraph"/>
              <w:numPr>
                <w:ilvl w:val="0"/>
                <w:numId w:val="36"/>
              </w:numPr>
              <w:adjustRightInd/>
              <w:jc w:val="left"/>
            </w:pPr>
            <w:r w:rsidRPr="00A96628">
              <w:t>Has a credible sample structure – target audiences</w:t>
            </w:r>
            <w:r>
              <w:t>,</w:t>
            </w:r>
            <w:r w:rsidRPr="00A96628">
              <w:t xml:space="preserve"> solution for selection</w:t>
            </w:r>
            <w:r>
              <w:t xml:space="preserve"> and engagement</w:t>
            </w:r>
            <w:r w:rsidRPr="00A96628">
              <w:t>, coverage and design to ensure successful delivery.</w:t>
            </w:r>
          </w:p>
          <w:p w14:paraId="459AB18F" w14:textId="77777777" w:rsidR="00DA5877" w:rsidRDefault="009B19FF" w:rsidP="00DA5877">
            <w:pPr>
              <w:pStyle w:val="ListParagraph"/>
              <w:numPr>
                <w:ilvl w:val="0"/>
                <w:numId w:val="36"/>
              </w:numPr>
              <w:adjustRightInd/>
              <w:jc w:val="left"/>
            </w:pPr>
            <w:r w:rsidRPr="00A96628">
              <w:t>Has a credible recruitment approach to ensure successful delivery.</w:t>
            </w:r>
          </w:p>
          <w:p w14:paraId="4D5967D5" w14:textId="1BF94A0E" w:rsidR="006C0F96" w:rsidRPr="00DA5877" w:rsidRDefault="009B19FF" w:rsidP="00DA5877">
            <w:pPr>
              <w:pStyle w:val="ListParagraph"/>
              <w:numPr>
                <w:ilvl w:val="0"/>
                <w:numId w:val="36"/>
              </w:numPr>
              <w:adjustRightInd/>
              <w:jc w:val="left"/>
            </w:pPr>
            <w:r w:rsidRPr="00DA5877">
              <w:t>Has a robust methodology for handling data, governance for information including security, ethics, consent and confidentiality.</w:t>
            </w:r>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D044FD8" w14:textId="77777777" w:rsidTr="00B439A0">
        <w:trPr>
          <w:trHeight w:val="8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0146324C" w14:textId="77777777" w:rsidR="006C0F96" w:rsidRPr="00B6494A" w:rsidRDefault="006C0F96" w:rsidP="009B19FF">
            <w:pPr>
              <w:pStyle w:val="TableHead"/>
              <w:ind w:left="0"/>
              <w:rPr>
                <w:rFonts w:ascii="Helvetica Neue" w:hAnsi="Helvetica Neue"/>
              </w:rPr>
            </w:pPr>
          </w:p>
        </w:tc>
      </w:tr>
    </w:tbl>
    <w:p w14:paraId="77F2A3B6"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B951C38"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7F80D8"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E9E88" w14:textId="0C3CC790" w:rsidR="006C0F96" w:rsidRPr="00F9244F" w:rsidRDefault="009B19FF" w:rsidP="00B439A0">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94ACDB"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B84B84" w14:textId="2F28C36C" w:rsidR="006C0F96" w:rsidRPr="00F9244F" w:rsidRDefault="004F1AF7" w:rsidP="00B439A0">
            <w:pPr>
              <w:rPr>
                <w:b/>
              </w:rPr>
            </w:pPr>
            <w:r>
              <w:rPr>
                <w:b/>
              </w:rPr>
              <w:t>15</w:t>
            </w:r>
            <w:bookmarkStart w:id="8" w:name="_GoBack"/>
            <w:bookmarkEnd w:id="8"/>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735C777"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5320922" w14:textId="11151F61" w:rsidR="006C0F96" w:rsidRPr="00F9244F" w:rsidRDefault="00871CC1" w:rsidP="00B439A0">
            <w:pPr>
              <w:rPr>
                <w:b/>
                <w:highlight w:val="yellow"/>
              </w:rPr>
            </w:pPr>
            <w:r>
              <w:rPr>
                <w:b/>
              </w:rPr>
              <w:t>3</w:t>
            </w:r>
            <w:r w:rsidR="00423F97">
              <w:rPr>
                <w:b/>
              </w:rPr>
              <w:t>00</w:t>
            </w:r>
          </w:p>
        </w:tc>
      </w:tr>
      <w:tr w:rsidR="006C0F96" w:rsidRPr="00B6494A" w14:paraId="3947CE90"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530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26B5" w14:textId="39197ECD" w:rsidR="006C0F96" w:rsidRPr="009B19FF" w:rsidRDefault="009B19FF" w:rsidP="00B439A0">
            <w:r>
              <w:rPr>
                <w:b/>
              </w:rPr>
              <w:t>Exit Strategy and Skills T</w:t>
            </w:r>
            <w:r w:rsidRPr="007474DA">
              <w:rPr>
                <w:b/>
              </w:rPr>
              <w:t>ransfer</w:t>
            </w:r>
          </w:p>
        </w:tc>
      </w:tr>
      <w:tr w:rsidR="006C0F96" w:rsidRPr="00B6494A" w14:paraId="2CAAA71C"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37DE"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F30D" w14:textId="6415AAE2" w:rsidR="006C0F96" w:rsidRPr="00F23602" w:rsidRDefault="009B19FF" w:rsidP="00B439A0">
            <w:r>
              <w:t>Please provide details of how you plan to close the project and deliver your findings.</w:t>
            </w:r>
          </w:p>
          <w:p w14:paraId="5D84046D" w14:textId="77777777" w:rsidR="006C0F96" w:rsidRPr="00F9244F" w:rsidRDefault="006C0F96" w:rsidP="00B439A0">
            <w:pPr>
              <w:rPr>
                <w:highlight w:val="green"/>
              </w:rPr>
            </w:pPr>
          </w:p>
        </w:tc>
      </w:tr>
      <w:tr w:rsidR="006C0F96" w:rsidRPr="00B6494A" w14:paraId="1C1D46BA"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AB0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4518" w14:textId="77777777" w:rsidR="009B19FF" w:rsidRPr="007474DA" w:rsidRDefault="009B19FF" w:rsidP="009B19FF">
            <w:r w:rsidRPr="007474DA">
              <w:t>The Tenderer’s response shows that</w:t>
            </w:r>
            <w:r>
              <w:t xml:space="preserve"> it</w:t>
            </w:r>
            <w:r w:rsidRPr="007474DA">
              <w:t>:</w:t>
            </w:r>
          </w:p>
          <w:p w14:paraId="4A7F8030" w14:textId="77777777" w:rsidR="009B19FF" w:rsidRPr="007474DA" w:rsidRDefault="009B19FF" w:rsidP="009B19FF">
            <w:pPr>
              <w:pStyle w:val="ListParagraph"/>
              <w:numPr>
                <w:ilvl w:val="0"/>
                <w:numId w:val="36"/>
              </w:numPr>
              <w:adjustRightInd/>
              <w:jc w:val="left"/>
            </w:pPr>
            <w:r>
              <w:t>H</w:t>
            </w:r>
            <w:r w:rsidRPr="007474DA">
              <w:t xml:space="preserve">as </w:t>
            </w:r>
            <w:r>
              <w:t xml:space="preserve">the </w:t>
            </w:r>
            <w:r w:rsidRPr="007474DA">
              <w:t>skills to distil and formulate the strategically important findings for the authority</w:t>
            </w:r>
            <w:r>
              <w:t>.</w:t>
            </w:r>
          </w:p>
          <w:p w14:paraId="113355AB" w14:textId="77777777" w:rsidR="00DA5877" w:rsidRDefault="009B19FF" w:rsidP="00DA5877">
            <w:pPr>
              <w:pStyle w:val="ListParagraph"/>
              <w:numPr>
                <w:ilvl w:val="0"/>
                <w:numId w:val="36"/>
              </w:numPr>
              <w:adjustRightInd/>
              <w:jc w:val="left"/>
            </w:pPr>
            <w:r>
              <w:t>C</w:t>
            </w:r>
            <w:r w:rsidRPr="007474DA">
              <w:t>an verbally present findings in a robust and engaging way with supporting PowerPoint presentation(s)</w:t>
            </w:r>
            <w:r>
              <w:t>.</w:t>
            </w:r>
          </w:p>
          <w:p w14:paraId="1E82D475" w14:textId="565EE2E5" w:rsidR="006C0F96" w:rsidRPr="00DA5877" w:rsidRDefault="009B19FF" w:rsidP="00DA5877">
            <w:pPr>
              <w:pStyle w:val="ListParagraph"/>
              <w:numPr>
                <w:ilvl w:val="0"/>
                <w:numId w:val="36"/>
              </w:numPr>
              <w:adjustRightInd/>
              <w:jc w:val="left"/>
            </w:pPr>
            <w:r w:rsidRPr="00DA5877">
              <w:t xml:space="preserve">Have a robust methodology to provide all findings from the report in a Word document/PDF that will act as a comprehensive reference point for the authority and will be suitable for publication on Gov.UK. </w:t>
            </w:r>
          </w:p>
        </w:tc>
      </w:tr>
    </w:tbl>
    <w:p w14:paraId="2A2F0638"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6570C5C0" w14:textId="77777777" w:rsidTr="00B439A0">
        <w:trPr>
          <w:trHeight w:val="83"/>
        </w:trPr>
        <w:tc>
          <w:tcPr>
            <w:tcW w:w="9320" w:type="dxa"/>
            <w:shd w:val="clear" w:color="auto" w:fill="00AE9C"/>
            <w:vAlign w:val="center"/>
          </w:tcPr>
          <w:p w14:paraId="690E521B"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E579315" w14:textId="77777777" w:rsidTr="00B439A0">
        <w:trPr>
          <w:trHeight w:val="83"/>
        </w:trPr>
        <w:tc>
          <w:tcPr>
            <w:tcW w:w="9320" w:type="dxa"/>
            <w:shd w:val="clear" w:color="auto" w:fill="auto"/>
            <w:vAlign w:val="center"/>
          </w:tcPr>
          <w:sdt>
            <w:sdtPr>
              <w:id w:val="-687831746"/>
              <w:placeholder>
                <w:docPart w:val="B32CCBA99A0C45F98D3C66783459487A"/>
              </w:placeholder>
              <w:showingPlcHdr/>
              <w:text/>
            </w:sdtPr>
            <w:sdtEndPr/>
            <w:sdtContent>
              <w:p w14:paraId="325F3ED4" w14:textId="77777777" w:rsidR="006C0F96" w:rsidRDefault="006C0F96" w:rsidP="00B439A0">
                <w:r w:rsidRPr="00B12AE9">
                  <w:rPr>
                    <w:rStyle w:val="PlaceholderText"/>
                    <w:highlight w:val="lightGray"/>
                  </w:rPr>
                  <w:t>Click here to enter text.</w:t>
                </w:r>
              </w:p>
            </w:sdtContent>
          </w:sdt>
          <w:p w14:paraId="0AFA09F5"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355CC5A9" w14:textId="77777777" w:rsidR="006C0F96" w:rsidRPr="00B6494A" w:rsidRDefault="006C0F96" w:rsidP="00B439A0">
            <w:pPr>
              <w:pStyle w:val="TableHead"/>
              <w:rPr>
                <w:rFonts w:ascii="Helvetica Neue" w:hAnsi="Helvetica Neue"/>
              </w:rPr>
            </w:pPr>
          </w:p>
          <w:p w14:paraId="4317AD13" w14:textId="77777777" w:rsidR="006C0F96" w:rsidRPr="00B6494A" w:rsidRDefault="006C0F96" w:rsidP="00B439A0">
            <w:pPr>
              <w:pStyle w:val="TableHead"/>
              <w:rPr>
                <w:rFonts w:ascii="Helvetica Neue" w:hAnsi="Helvetica Neue"/>
              </w:rPr>
            </w:pPr>
          </w:p>
        </w:tc>
      </w:tr>
    </w:tbl>
    <w:p w14:paraId="58F4AAF2" w14:textId="77777777" w:rsidR="00151B5D" w:rsidRDefault="00151B5D" w:rsidP="00155FCD">
      <w:pPr>
        <w:pStyle w:val="Textindent"/>
        <w:sectPr w:rsidR="00151B5D" w:rsidSect="00F958E6">
          <w:headerReference w:type="default" r:id="rId8"/>
          <w:headerReference w:type="first" r:id="rId9"/>
          <w:footerReference w:type="first" r:id="rId10"/>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476755391"/>
      <w:r w:rsidRPr="0035366C">
        <w:lastRenderedPageBreak/>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fldSimple w:instr=" SEQ Table \* ARABIC ">
        <w:r w:rsidR="00681241">
          <w:rPr>
            <w:rFonts w:hint="eastAsia"/>
            <w:noProof/>
          </w:rPr>
          <w:t>1</w:t>
        </w:r>
      </w:fldSimple>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476755392"/>
      <w:r w:rsidRPr="0035366C">
        <w:lastRenderedPageBreak/>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Default="00155FCD" w:rsidP="00497ADA">
      <w:pPr>
        <w:pStyle w:val="Heading2"/>
        <w:numPr>
          <w:ilvl w:val="1"/>
          <w:numId w:val="30"/>
        </w:numPr>
      </w:pPr>
      <w:bookmarkStart w:id="20" w:name="_Ref306028885"/>
      <w:r w:rsidRPr="00441FD9">
        <w:t>The person shown below perso</w:t>
      </w:r>
      <w:r w:rsidR="00F958E6">
        <w:t xml:space="preserve">n shall act as the Authority's </w:t>
      </w:r>
      <w:r w:rsidRPr="00441FD9">
        <w:t>Representative on all matters relating to the Contract</w:t>
      </w:r>
      <w:r>
        <w:t>:</w:t>
      </w:r>
      <w:bookmarkEnd w:id="20"/>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1ACDCFE0" w:rsidR="00F958E6" w:rsidRPr="00BF15CB" w:rsidRDefault="006437E1" w:rsidP="00F958E6">
            <w:pPr>
              <w:rPr>
                <w:highlight w:val="lightGray"/>
              </w:rPr>
            </w:pPr>
            <w:r>
              <w:rPr>
                <w:highlight w:val="yellow"/>
              </w:rPr>
              <w:t>[insert name</w:t>
            </w:r>
            <w:r w:rsidR="00F958E6" w:rsidRPr="00F958E6">
              <w:rPr>
                <w:highlight w:val="yellow"/>
              </w:rPr>
              <w:t xml:space="preserve"> or [to be confirmed at contract award]].</w:t>
            </w:r>
            <w:r w:rsidR="00F958E6" w:rsidRPr="00F958E6">
              <w:t xml:space="preserve">  </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4C550A3A" w:rsidR="00F958E6" w:rsidRPr="00BF15CB" w:rsidRDefault="006437E1" w:rsidP="00F958E6">
            <w:pPr>
              <w:rPr>
                <w:highlight w:val="lightGray"/>
              </w:rPr>
            </w:pPr>
            <w:r>
              <w:rPr>
                <w:highlight w:val="yellow"/>
              </w:rPr>
              <w:t xml:space="preserve">[insert </w:t>
            </w:r>
            <w:r w:rsidR="00F958E6">
              <w:rPr>
                <w:highlight w:val="yellow"/>
              </w:rPr>
              <w:t>details</w:t>
            </w:r>
            <w:r w:rsidR="00F958E6" w:rsidRPr="00F958E6">
              <w:rPr>
                <w:highlight w:val="yellow"/>
              </w:rPr>
              <w:t xml:space="preserve"> or [to be confirmed at contract award]].</w:t>
            </w:r>
            <w:r w:rsidR="00F958E6" w:rsidRPr="00F958E6">
              <w:t xml:space="preserve">  </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1" w:name="_Toc476315920"/>
      <w:r>
        <w:t>Notices</w:t>
      </w:r>
      <w:bookmarkEnd w:id="21"/>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4F1AF7" w:rsidP="00E43E5C">
      <w:pPr>
        <w:ind w:left="2160"/>
      </w:pPr>
      <w:hyperlink r:id="rId11" w:history="1">
        <w:r w:rsidR="00E43E5C" w:rsidRPr="00E43E5C">
          <w:rPr>
            <w:rStyle w:val="Hyperlink"/>
          </w:rPr>
          <w:t>mb-paymentqueries@dh.gsi.gov.uk</w:t>
        </w:r>
      </w:hyperlink>
    </w:p>
    <w:p w14:paraId="292E9738" w14:textId="10336E35" w:rsidR="00681241" w:rsidRPr="00E43E5C" w:rsidRDefault="00E43E5C" w:rsidP="00E43E5C">
      <w:pPr>
        <w:pStyle w:val="Heading2"/>
        <w:numPr>
          <w:ilvl w:val="0"/>
          <w:numId w:val="0"/>
        </w:numPr>
        <w:ind w:left="2880" w:hanging="720"/>
      </w:pPr>
      <w:r w:rsidRPr="00E43E5C">
        <w:t>Room 530, Richmond House, 79 Whitehall, London, SW1A 2NS</w:t>
      </w:r>
    </w:p>
    <w:p w14:paraId="698A4E25" w14:textId="77777777" w:rsidR="00681241" w:rsidRPr="00681241" w:rsidRDefault="00681241" w:rsidP="00681241">
      <w:pPr>
        <w:pStyle w:val="11Paragraph"/>
        <w:rPr>
          <w:rFonts w:eastAsia="SimSun"/>
          <w:bCs/>
          <w:lang w:eastAsia="en-GB"/>
        </w:rPr>
      </w:pPr>
      <w:r>
        <w:t xml:space="preserve">N.b.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3" w:name="_Toc476315922"/>
      <w:r>
        <w:t>Correspondence</w:t>
      </w:r>
      <w:bookmarkEnd w:id="23"/>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77777777" w:rsidR="006437E1" w:rsidRPr="00BF15CB" w:rsidRDefault="006437E1" w:rsidP="00516BB5">
            <w:pPr>
              <w:rPr>
                <w:highlight w:val="lightGray"/>
              </w:rPr>
            </w:pPr>
            <w:r>
              <w:rPr>
                <w:highlight w:val="yellow"/>
              </w:rPr>
              <w:t>[insert name</w:t>
            </w:r>
            <w:r w:rsidRPr="00F958E6">
              <w:rPr>
                <w:highlight w:val="yellow"/>
              </w:rPr>
              <w:t xml:space="preserve"> or [to be confirmed at contract award]].</w:t>
            </w:r>
            <w:r w:rsidRPr="00F958E6">
              <w:t xml:space="preserve">  </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77777777" w:rsidR="006437E1" w:rsidRPr="00BF15CB" w:rsidRDefault="006437E1" w:rsidP="00516BB5">
            <w:pPr>
              <w:rPr>
                <w:highlight w:val="lightGray"/>
              </w:rPr>
            </w:pPr>
            <w:r>
              <w:rPr>
                <w:highlight w:val="yellow"/>
              </w:rPr>
              <w:t>[insert details</w:t>
            </w:r>
            <w:r w:rsidRPr="00F958E6">
              <w:rPr>
                <w:highlight w:val="yellow"/>
              </w:rPr>
              <w:t xml:space="preserve"> or [to be confirmed at contract award]].</w:t>
            </w:r>
            <w:r w:rsidRPr="00F958E6">
              <w:t xml:space="preserve">  </w:t>
            </w:r>
          </w:p>
        </w:tc>
      </w:tr>
    </w:tbl>
    <w:p w14:paraId="0E6036D1" w14:textId="7B1B9642" w:rsidR="00155FCD" w:rsidRDefault="00155FCD" w:rsidP="00E43E5C">
      <w:pPr>
        <w:pStyle w:val="11Paragraph"/>
      </w:pPr>
      <w:bookmarkStart w:id="24" w:name="_Ref306028911"/>
      <w:r w:rsidRPr="00441FD9">
        <w:t>All c</w:t>
      </w:r>
      <w:r w:rsidR="006437E1">
        <w:t xml:space="preserve">orrespondence to the Supplier </w:t>
      </w:r>
      <w:r w:rsidRPr="00441FD9">
        <w:t>shall be sent to the following address</w:t>
      </w:r>
      <w:r>
        <w:t>:</w:t>
      </w:r>
      <w:bookmarkEnd w:id="24"/>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5" w:name="_Toc476315928"/>
    </w:p>
    <w:p w14:paraId="6A8439C5" w14:textId="6DA9324D" w:rsidR="00471FA9" w:rsidRDefault="00A00E20" w:rsidP="00471FA9">
      <w:pPr>
        <w:pStyle w:val="Chapter"/>
      </w:pPr>
      <w:r>
        <w:br w:type="page"/>
      </w:r>
      <w:bookmarkStart w:id="26" w:name="_Toc476755393"/>
      <w:r>
        <w:lastRenderedPageBreak/>
        <w:t>Appendix C</w:t>
      </w:r>
      <w:r w:rsidR="00155FCD" w:rsidRPr="00A45094">
        <w:t xml:space="preserve"> – Parent Company Guarantee</w:t>
      </w:r>
      <w:bookmarkEnd w:id="25"/>
      <w:bookmarkEnd w:id="26"/>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4F1AF7">
        <w:rPr>
          <w:rStyle w:val="Strong"/>
        </w:rPr>
      </w:r>
      <w:r w:rsidR="004F1AF7">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2"/>
          <w:pgSz w:w="11906" w:h="16838" w:code="9"/>
          <w:pgMar w:top="1134" w:right="1418" w:bottom="1418" w:left="1418" w:header="624" w:footer="624" w:gutter="0"/>
          <w:cols w:space="708"/>
          <w:docGrid w:linePitch="360"/>
        </w:sectPr>
      </w:pPr>
    </w:p>
    <w:p w14:paraId="0268BB67" w14:textId="7195A29B" w:rsidR="00155FCD" w:rsidRPr="00441FD9" w:rsidRDefault="00155FCD" w:rsidP="00155FCD">
      <w:pPr>
        <w:rPr>
          <w:b/>
        </w:rPr>
      </w:pPr>
      <w:r w:rsidRPr="00441FD9">
        <w:rPr>
          <w:b/>
        </w:rPr>
        <w:t xml:space="preserve">PROVISION OF </w:t>
      </w:r>
      <w:r w:rsidR="00690A8F">
        <w:rPr>
          <w:b/>
        </w:rPr>
        <w:t>THE YOUNG CARERS IDENTIFICATION REVIEW</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lastRenderedPageBreak/>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476755394"/>
      <w:r>
        <w:t>Appendix D</w:t>
      </w:r>
      <w:r w:rsidR="00155FCD" w:rsidRPr="00A45094">
        <w:t xml:space="preserve"> – Conflicts of Interest</w:t>
      </w:r>
      <w:bookmarkEnd w:id="27"/>
      <w:bookmarkEnd w:id="28"/>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8952"/>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4F1AF7">
        <w:rPr>
          <w:rStyle w:val="Strong"/>
        </w:rPr>
      </w:r>
      <w:r w:rsidR="004F1AF7">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9" w:name="_Toc476315930"/>
      <w:bookmarkStart w:id="30" w:name="_Toc476755395"/>
      <w:r>
        <w:lastRenderedPageBreak/>
        <w:t>Appendix E</w:t>
      </w:r>
      <w:r w:rsidR="00155FCD" w:rsidRPr="00A45094">
        <w:t xml:space="preserve"> – Form of Tender</w:t>
      </w:r>
      <w:bookmarkEnd w:id="29"/>
      <w:bookmarkEnd w:id="30"/>
    </w:p>
    <w:p w14:paraId="28BFD1B1" w14:textId="77777777" w:rsidR="00906C86" w:rsidRDefault="00906C86" w:rsidP="00497ADA">
      <w:pPr>
        <w:pStyle w:val="Subhead"/>
        <w:ind w:left="0"/>
      </w:pPr>
    </w:p>
    <w:p w14:paraId="581B7731" w14:textId="5AB9F168" w:rsidR="00906C86" w:rsidRPr="00906C86" w:rsidRDefault="00155FCD" w:rsidP="00906C86">
      <w:pPr>
        <w:pStyle w:val="Subhead"/>
        <w:ind w:left="0"/>
      </w:pPr>
      <w:r w:rsidRPr="00B13B50">
        <w:t>Declaration</w:t>
      </w:r>
      <w:r w:rsidR="00906C86">
        <w:t xml:space="preserve"> for </w:t>
      </w:r>
      <w:r w:rsidR="00690A8F">
        <w:t xml:space="preserve">the Young Carers Identification Review </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3"/>
      <w:footerReference w:type="default" r:id="rId14"/>
      <w:headerReference w:type="first" r:id="rId15"/>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08721B67"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F1AF7">
      <w:rPr>
        <w:noProof/>
      </w:rPr>
      <w:t>8</w:t>
    </w:r>
    <w:r w:rsidRPr="0095727E">
      <w:fldChar w:fldCharType="end"/>
    </w:r>
    <w:r w:rsidRPr="0095727E">
      <w:t xml:space="preserve"> of </w:t>
    </w:r>
    <w:fldSimple w:instr=" NUMPAGES ">
      <w:r w:rsidR="004F1AF7">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41F78107"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4F1AF7">
      <w:rPr>
        <w:noProof/>
        <w:szCs w:val="20"/>
      </w:rPr>
      <w:t>13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4F1AF7">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48DB" w14:textId="52D7A6CB" w:rsidR="00681241" w:rsidRPr="00FB22F1" w:rsidRDefault="006C0F96" w:rsidP="00681241">
    <w:pPr>
      <w:pStyle w:val="Header"/>
      <w:jc w:val="center"/>
      <w:rPr>
        <w:szCs w:val="20"/>
      </w:rPr>
    </w:pPr>
    <w:r>
      <w:rPr>
        <w:szCs w:val="20"/>
      </w:rPr>
      <w:t xml:space="preserve">ITT </w:t>
    </w:r>
    <w:r w:rsidR="00D25A1A">
      <w:rPr>
        <w:szCs w:val="20"/>
      </w:rPr>
      <w:t>195 – REVIEW OF BEST PRACTICE IN THE IDENTIFICATION OF YOING CARERS</w:t>
    </w:r>
  </w:p>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51F9A"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F958E6" w:rsidRDefault="00F95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F958E6" w:rsidRDefault="00F9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830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3F97"/>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1AF7"/>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0A8F"/>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1CC1"/>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AF7F3F"/>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5A1A"/>
    <w:rsid w:val="00D26721"/>
    <w:rsid w:val="00D32B32"/>
    <w:rsid w:val="00D336B8"/>
    <w:rsid w:val="00D33964"/>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877"/>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428723AB"/>
  <w15:docId w15:val="{D94B2E14-CB72-48A1-9FB9-FEC6C898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paymentqueries@dh.gsi.gov.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A46201"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A46201"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A46201"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A46201" w:rsidRDefault="00006869" w:rsidP="00006869">
          <w:pPr>
            <w:pStyle w:val="B7F92CB9068D4AEFB5E410274DA644B2"/>
          </w:pPr>
          <w:r w:rsidRPr="00DF063C">
            <w:rPr>
              <w:rStyle w:val="PlaceholderText"/>
            </w:rPr>
            <w:t>Click here to enter text.</w:t>
          </w:r>
        </w:p>
      </w:docPartBody>
    </w:docPart>
    <w:docPart>
      <w:docPartPr>
        <w:name w:val="B32CCBA99A0C45F98D3C66783459487A"/>
        <w:category>
          <w:name w:val="General"/>
          <w:gallery w:val="placeholder"/>
        </w:category>
        <w:types>
          <w:type w:val="bbPlcHdr"/>
        </w:types>
        <w:behaviors>
          <w:behavior w:val="content"/>
        </w:behaviors>
        <w:guid w:val="{55EDECF2-8C9E-4D74-B405-87FED0B78E89}"/>
      </w:docPartPr>
      <w:docPartBody>
        <w:p w:rsidR="00A46201" w:rsidRDefault="00006869" w:rsidP="00006869">
          <w:pPr>
            <w:pStyle w:val="B32CCBA99A0C45F98D3C66783459487A"/>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3B28E1"/>
    <w:rsid w:val="00A46201"/>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F7D7E-DAFE-47EB-9826-DCFB36BA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5</TotalTime>
  <Pages>13</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Joanna</dc:creator>
  <cp:lastModifiedBy>Reynolds, Donna</cp:lastModifiedBy>
  <cp:revision>5</cp:revision>
  <cp:lastPrinted>2016-05-05T11:00:00Z</cp:lastPrinted>
  <dcterms:created xsi:type="dcterms:W3CDTF">2018-10-02T18:11:00Z</dcterms:created>
  <dcterms:modified xsi:type="dcterms:W3CDTF">2018-10-02T19:43:00Z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