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73" w:rsidRDefault="00107B2E" w:rsidP="00107B2E">
      <w:pPr>
        <w:jc w:val="right"/>
      </w:pPr>
      <w:r>
        <w:t>Philip Straton</w:t>
      </w:r>
    </w:p>
    <w:p w:rsidR="00107B2E" w:rsidRDefault="00107B2E" w:rsidP="00107B2E">
      <w:pPr>
        <w:jc w:val="right"/>
      </w:pPr>
      <w:r>
        <w:t>Moors for the Future</w:t>
      </w:r>
    </w:p>
    <w:p w:rsidR="00107B2E" w:rsidRDefault="00107B2E" w:rsidP="00107B2E">
      <w:pPr>
        <w:jc w:val="right"/>
      </w:pPr>
      <w:proofErr w:type="spellStart"/>
      <w:r>
        <w:t>Edale</w:t>
      </w:r>
      <w:proofErr w:type="spellEnd"/>
      <w:r>
        <w:t>, S33 7ZA</w:t>
      </w:r>
    </w:p>
    <w:p w:rsidR="00107B2E" w:rsidRDefault="00107B2E" w:rsidP="00107B2E">
      <w:pPr>
        <w:jc w:val="right"/>
      </w:pPr>
      <w:r>
        <w:t>Tel: 01629 816 566</w:t>
      </w:r>
    </w:p>
    <w:p w:rsidR="00107B2E" w:rsidRDefault="00107B2E" w:rsidP="00107B2E">
      <w:pPr>
        <w:jc w:val="right"/>
      </w:pPr>
      <w:r>
        <w:t>Mb: 07584 471 246</w:t>
      </w:r>
    </w:p>
    <w:p w:rsidR="00107B2E" w:rsidRDefault="00107B2E" w:rsidP="00107B2E">
      <w:pPr>
        <w:jc w:val="right"/>
      </w:pPr>
      <w:r>
        <w:t xml:space="preserve">Email: </w:t>
      </w:r>
      <w:hyperlink r:id="rId5" w:history="1">
        <w:r w:rsidRPr="005261E6">
          <w:rPr>
            <w:rStyle w:val="Hyperlink"/>
          </w:rPr>
          <w:t>Philip.straton@peakdistrict.gov.uk</w:t>
        </w:r>
      </w:hyperlink>
    </w:p>
    <w:p w:rsidR="00107B2E" w:rsidRDefault="00107B2E" w:rsidP="00107B2E">
      <w:pPr>
        <w:jc w:val="right"/>
      </w:pPr>
      <w:r>
        <w:t>28/07/16</w:t>
      </w:r>
    </w:p>
    <w:p w:rsidR="00107B2E" w:rsidRDefault="00107B2E" w:rsidP="00107B2E">
      <w:pPr>
        <w:jc w:val="right"/>
      </w:pPr>
    </w:p>
    <w:p w:rsidR="00107B2E" w:rsidRDefault="00107B2E" w:rsidP="00107B2E">
      <w:r>
        <w:t xml:space="preserve">Dear Mr </w:t>
      </w:r>
      <w:r w:rsidR="00601502">
        <w:t>Merrick</w:t>
      </w:r>
      <w:bookmarkStart w:id="0" w:name="_GoBack"/>
      <w:bookmarkEnd w:id="0"/>
    </w:p>
    <w:p w:rsidR="00107B2E" w:rsidRDefault="00107B2E" w:rsidP="00107B2E">
      <w:r>
        <w:t> </w:t>
      </w:r>
    </w:p>
    <w:p w:rsidR="00107B2E" w:rsidRDefault="00107B2E" w:rsidP="00107B2E">
      <w:r>
        <w:t>Please find enclosed</w:t>
      </w:r>
      <w:r>
        <w:t xml:space="preserve"> information regarding a Tender – MFF 13 2016-20 Supply and Delivery of Gully Blocking Stone</w:t>
      </w:r>
    </w:p>
    <w:p w:rsidR="00107B2E" w:rsidRDefault="00107B2E" w:rsidP="00107B2E">
      <w:r>
        <w:t xml:space="preserve">Please read the tender documents carefully and return your tender in a plain unmarked envelope by </w:t>
      </w:r>
      <w:r>
        <w:rPr>
          <w:b/>
          <w:bCs/>
          <w:lang w:val="en"/>
        </w:rPr>
        <w:t>5</w:t>
      </w:r>
      <w:r>
        <w:rPr>
          <w:rStyle w:val="Strong"/>
          <w:lang w:val="en"/>
        </w:rPr>
        <w:t>pm 16th September 2016</w:t>
      </w:r>
      <w:r>
        <w:t xml:space="preserve">, using the Tender return label </w:t>
      </w:r>
      <w:r w:rsidR="00601502">
        <w:t>enclosed, to</w:t>
      </w:r>
      <w:r>
        <w:t>: </w:t>
      </w:r>
    </w:p>
    <w:p w:rsidR="00107B2E" w:rsidRDefault="00107B2E" w:rsidP="00107B2E">
      <w:pPr>
        <w:spacing w:after="120" w:line="240" w:lineRule="auto"/>
      </w:pPr>
      <w:r>
        <w:t>Philip Naylor</w:t>
      </w:r>
    </w:p>
    <w:p w:rsidR="00107B2E" w:rsidRDefault="00107B2E" w:rsidP="00107B2E">
      <w:pPr>
        <w:spacing w:after="120" w:line="240" w:lineRule="auto"/>
      </w:pPr>
      <w:r>
        <w:t>Chief Financial Officer</w:t>
      </w:r>
    </w:p>
    <w:p w:rsidR="00107B2E" w:rsidRDefault="00107B2E" w:rsidP="00107B2E">
      <w:pPr>
        <w:spacing w:after="120" w:line="240" w:lineRule="auto"/>
      </w:pPr>
      <w:r>
        <w:t>Peak District National Park Authority</w:t>
      </w:r>
    </w:p>
    <w:p w:rsidR="00107B2E" w:rsidRDefault="00107B2E" w:rsidP="00107B2E">
      <w:pPr>
        <w:spacing w:after="120" w:line="240" w:lineRule="auto"/>
      </w:pPr>
      <w:proofErr w:type="spellStart"/>
      <w:r>
        <w:t>Aldern</w:t>
      </w:r>
      <w:proofErr w:type="spellEnd"/>
      <w:r>
        <w:t xml:space="preserve"> House</w:t>
      </w:r>
    </w:p>
    <w:p w:rsidR="00107B2E" w:rsidRDefault="00107B2E" w:rsidP="00107B2E">
      <w:pPr>
        <w:spacing w:after="120" w:line="240" w:lineRule="auto"/>
      </w:pPr>
      <w:proofErr w:type="spellStart"/>
      <w:r>
        <w:t>Baslow</w:t>
      </w:r>
      <w:proofErr w:type="spellEnd"/>
      <w:r>
        <w:t xml:space="preserve"> Road</w:t>
      </w:r>
    </w:p>
    <w:p w:rsidR="00107B2E" w:rsidRDefault="00107B2E" w:rsidP="00107B2E">
      <w:pPr>
        <w:spacing w:after="120" w:line="240" w:lineRule="auto"/>
      </w:pPr>
      <w:r>
        <w:t>DE45 1AE</w:t>
      </w:r>
    </w:p>
    <w:p w:rsidR="00107B2E" w:rsidRDefault="00107B2E" w:rsidP="00107B2E">
      <w:r>
        <w:t> </w:t>
      </w:r>
    </w:p>
    <w:p w:rsidR="00107B2E" w:rsidRDefault="00107B2E" w:rsidP="00107B2E">
      <w:r>
        <w:t>If you have any questions please do not hesitate to contact me.</w:t>
      </w:r>
    </w:p>
    <w:p w:rsidR="00107B2E" w:rsidRDefault="00107B2E" w:rsidP="00107B2E">
      <w:r>
        <w:t> </w:t>
      </w:r>
    </w:p>
    <w:p w:rsidR="00107B2E" w:rsidRDefault="00107B2E" w:rsidP="00107B2E">
      <w:r>
        <w:t>Kind Regards</w:t>
      </w:r>
    </w:p>
    <w:p w:rsidR="00107B2E" w:rsidRDefault="00107B2E" w:rsidP="00107B2E">
      <w:r>
        <w:t> </w:t>
      </w:r>
    </w:p>
    <w:p w:rsidR="00107B2E" w:rsidRDefault="00107B2E" w:rsidP="00107B2E"/>
    <w:p w:rsidR="00107B2E" w:rsidRDefault="00107B2E" w:rsidP="00107B2E">
      <w:r>
        <w:t>Phil</w:t>
      </w:r>
      <w:r>
        <w:t>ip Straton</w:t>
      </w:r>
    </w:p>
    <w:p w:rsidR="00107B2E" w:rsidRDefault="00107B2E" w:rsidP="00107B2E"/>
    <w:sectPr w:rsidR="00107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2E"/>
    <w:rsid w:val="00107B2E"/>
    <w:rsid w:val="00601502"/>
    <w:rsid w:val="00736973"/>
    <w:rsid w:val="009F5694"/>
    <w:rsid w:val="00B66369"/>
    <w:rsid w:val="00D974E3"/>
    <w:rsid w:val="00EB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B2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07B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B2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07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ilip.straton@peakdistric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85AFE2EF.dotm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Peak District National Park Authority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Straton</dc:creator>
  <cp:lastModifiedBy>Philip Straton</cp:lastModifiedBy>
  <cp:revision>2</cp:revision>
  <cp:lastPrinted>2016-07-28T14:39:00Z</cp:lastPrinted>
  <dcterms:created xsi:type="dcterms:W3CDTF">2016-07-28T14:35:00Z</dcterms:created>
  <dcterms:modified xsi:type="dcterms:W3CDTF">2016-07-28T14:39:00Z</dcterms:modified>
</cp:coreProperties>
</file>