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0AB41B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C147BE">
                  <w:rPr>
                    <w:rStyle w:val="Style1"/>
                    <w:b/>
                  </w:rPr>
                  <w:t>F0016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68D9BAD9" w:rsidR="00E565C4" w:rsidRDefault="00C147BE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3-09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63D8A64A" w:rsidR="00E82720" w:rsidRDefault="00C147BE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September 2023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751AE90F" w:rsidR="00B932EF" w:rsidRDefault="00CF30B9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C147BE">
            <w:rPr>
              <w:rStyle w:val="Style1"/>
              <w:b/>
            </w:rPr>
            <w:t>F0016</w:t>
          </w:r>
        </w:sdtContent>
      </w:sdt>
    </w:p>
    <w:p w14:paraId="48F9BA39" w14:textId="57C1AAC4" w:rsidR="00B932EF" w:rsidRDefault="00CF30B9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BC0CAE" w:rsidRPr="00BC0CAE">
            <w:rPr>
              <w:rStyle w:val="Style1"/>
              <w:b/>
            </w:rPr>
            <w:t>Forensic Audits for RDP M42 J6 &amp; M6 J10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236C5B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3-08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719BF">
            <w:rPr>
              <w:rFonts w:ascii="Arial" w:hAnsi="Arial" w:cs="Arial"/>
              <w:b/>
            </w:rPr>
            <w:t>25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4A82E341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3-09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719BF">
            <w:rPr>
              <w:rFonts w:ascii="Arial" w:hAnsi="Arial" w:cs="Arial"/>
              <w:b/>
            </w:rPr>
            <w:t>01 September 2023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3-10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42291">
            <w:rPr>
              <w:rFonts w:ascii="Arial" w:hAnsi="Arial" w:cs="Arial"/>
              <w:b/>
            </w:rPr>
            <w:t>27 October 2023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0A62C4B0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CC49AA">
                <w:rPr>
                  <w:rStyle w:val="Style1"/>
                  <w:b/>
                </w:rPr>
                <w:t>240,000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6FDD6504" w:rsidR="00E82720" w:rsidRPr="00311C5F" w:rsidRDefault="00CF30B9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1C02871" w:rsidR="00727813" w:rsidRPr="00311C5F" w:rsidRDefault="00CF30B9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F30B9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23E70A5" w:rsidR="00CB4F85" w:rsidRPr="002C2284" w:rsidRDefault="00CF30B9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35B1D">
                  <w:rPr>
                    <w:rStyle w:val="Style1"/>
                    <w:b/>
                  </w:rPr>
                  <w:t>F0016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25D9" w14:textId="77777777" w:rsidR="00B82E41" w:rsidRDefault="00B82E41">
      <w:r>
        <w:separator/>
      </w:r>
    </w:p>
  </w:endnote>
  <w:endnote w:type="continuationSeparator" w:id="0">
    <w:p w14:paraId="66615A58" w14:textId="77777777" w:rsidR="00B82E41" w:rsidRDefault="00B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F30B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D5A0E" w14:textId="77777777" w:rsidR="00B82E41" w:rsidRDefault="00B82E41">
      <w:r>
        <w:separator/>
      </w:r>
    </w:p>
  </w:footnote>
  <w:footnote w:type="continuationSeparator" w:id="0">
    <w:p w14:paraId="391F60DD" w14:textId="77777777" w:rsidR="00B82E41" w:rsidRDefault="00B8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51D27"/>
    <w:rsid w:val="0028143E"/>
    <w:rsid w:val="0029324D"/>
    <w:rsid w:val="002B0CC6"/>
    <w:rsid w:val="002B4544"/>
    <w:rsid w:val="002C2284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719BF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35B1D"/>
    <w:rsid w:val="00A53652"/>
    <w:rsid w:val="00A7763C"/>
    <w:rsid w:val="00AE14D0"/>
    <w:rsid w:val="00AF3514"/>
    <w:rsid w:val="00B50393"/>
    <w:rsid w:val="00B738D0"/>
    <w:rsid w:val="00B82E41"/>
    <w:rsid w:val="00B82F6B"/>
    <w:rsid w:val="00B92073"/>
    <w:rsid w:val="00B932EF"/>
    <w:rsid w:val="00BC0CAE"/>
    <w:rsid w:val="00BC48DD"/>
    <w:rsid w:val="00C04830"/>
    <w:rsid w:val="00C11A7F"/>
    <w:rsid w:val="00C147BE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CC49AA"/>
    <w:rsid w:val="00CF30B9"/>
    <w:rsid w:val="00D267DB"/>
    <w:rsid w:val="00D42291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65A63"/>
    <w:rsid w:val="00F7334E"/>
    <w:rsid w:val="00F841A8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</TotalTime>
  <Pages>2</Pages>
  <Words>340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18</cp:revision>
  <cp:lastPrinted>2021-09-03T12:13:00Z</cp:lastPrinted>
  <dcterms:created xsi:type="dcterms:W3CDTF">2022-11-07T14:53:00Z</dcterms:created>
  <dcterms:modified xsi:type="dcterms:W3CDTF">2023-09-11T14:04:00Z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