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9F2A34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9175C">
              <w:rPr>
                <w:rFonts w:ascii="Arial" w:hAnsi="Arial" w:cs="Arial"/>
                <w:b/>
                <w:sz w:val="22"/>
              </w:rPr>
              <w:t>902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5C0F71F" w:rsidR="004E4BD7" w:rsidRDefault="00C910C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9175C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92374E7" w:rsidR="005C6E7D" w:rsidRDefault="0089175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13E867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9175C">
        <w:rPr>
          <w:rFonts w:ascii="Arial" w:hAnsi="Arial" w:cs="Arial"/>
          <w:b/>
        </w:rPr>
        <w:t xml:space="preserve">902 </w:t>
      </w:r>
      <w:r w:rsidR="0089175C" w:rsidRPr="0089175C">
        <w:rPr>
          <w:rFonts w:ascii="Arial" w:hAnsi="Arial" w:cs="Arial"/>
          <w:b/>
        </w:rPr>
        <w:t xml:space="preserve">Investigation of 'microplastics' from brake and tyre wear in road runoff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2A7604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175C">
            <w:rPr>
              <w:rFonts w:ascii="Arial" w:hAnsi="Arial" w:cs="Arial"/>
            </w:rPr>
            <w:t>23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99E019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175C">
            <w:rPr>
              <w:rFonts w:ascii="Arial" w:hAnsi="Arial" w:cs="Arial"/>
            </w:rPr>
            <w:t>02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1F41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29B9A8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9175C">
        <w:rPr>
          <w:rFonts w:ascii="Arial" w:hAnsi="Arial" w:cs="Arial"/>
          <w:b/>
        </w:rPr>
        <w:t>49,546.67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3A3D451" w:rsidR="00627D44" w:rsidRPr="00627D44" w:rsidRDefault="00E57FCB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5BB8F79" w14:textId="59562CAB" w:rsidR="006A5D1C" w:rsidRDefault="00E57FCB" w:rsidP="00727813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bookmarkStart w:id="14" w:name="_GoBack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6E5613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89175C">
              <w:rPr>
                <w:rFonts w:ascii="Arial" w:hAnsi="Arial" w:cs="Arial"/>
              </w:rPr>
              <w:t>902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85B644E" w:rsidR="00627D44" w:rsidRPr="00627D44" w:rsidRDefault="0089175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2AA1620" w:rsidR="00627D44" w:rsidRPr="00627D44" w:rsidRDefault="0089175C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602544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3CD4A" w14:textId="77777777" w:rsidR="00C910C0" w:rsidRDefault="00C910C0">
      <w:r>
        <w:separator/>
      </w:r>
    </w:p>
  </w:endnote>
  <w:endnote w:type="continuationSeparator" w:id="0">
    <w:p w14:paraId="5947D943" w14:textId="77777777" w:rsidR="00C910C0" w:rsidRDefault="00C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6683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5A1FE" w14:textId="77777777" w:rsidR="00C910C0" w:rsidRDefault="00C910C0">
      <w:r>
        <w:separator/>
      </w:r>
    </w:p>
  </w:footnote>
  <w:footnote w:type="continuationSeparator" w:id="0">
    <w:p w14:paraId="6360FCE4" w14:textId="77777777" w:rsidR="00C910C0" w:rsidRDefault="00C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1F41"/>
    <w:rsid w:val="001675F0"/>
    <w:rsid w:val="001D2F3D"/>
    <w:rsid w:val="001E763A"/>
    <w:rsid w:val="00205CF9"/>
    <w:rsid w:val="00232772"/>
    <w:rsid w:val="00246DCD"/>
    <w:rsid w:val="002B0CC6"/>
    <w:rsid w:val="002B4544"/>
    <w:rsid w:val="00336C27"/>
    <w:rsid w:val="00364CE3"/>
    <w:rsid w:val="0036683D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9175C"/>
    <w:rsid w:val="008D10A6"/>
    <w:rsid w:val="008E32A7"/>
    <w:rsid w:val="0090039A"/>
    <w:rsid w:val="0091686D"/>
    <w:rsid w:val="0096338C"/>
    <w:rsid w:val="00985C09"/>
    <w:rsid w:val="009865D2"/>
    <w:rsid w:val="009E5659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90951"/>
    <w:rsid w:val="00C910C0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57FCB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D6331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C5C43"/>
    <w:rsid w:val="002D6331"/>
    <w:rsid w:val="004B0721"/>
    <w:rsid w:val="004B52BA"/>
    <w:rsid w:val="00506E85"/>
    <w:rsid w:val="005B3136"/>
    <w:rsid w:val="00622F0A"/>
    <w:rsid w:val="0067729F"/>
    <w:rsid w:val="00692579"/>
    <w:rsid w:val="00695C80"/>
    <w:rsid w:val="00965C11"/>
    <w:rsid w:val="009A65F4"/>
    <w:rsid w:val="00A8024D"/>
    <w:rsid w:val="00C80D74"/>
    <w:rsid w:val="00DC58AA"/>
    <w:rsid w:val="00EE36CC"/>
    <w:rsid w:val="00F07FA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CE15-BDE5-450D-B39C-7D1262B0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5</cp:revision>
  <cp:lastPrinted>2016-01-12T11:01:00Z</cp:lastPrinted>
  <dcterms:created xsi:type="dcterms:W3CDTF">2019-10-01T09:07:00Z</dcterms:created>
  <dcterms:modified xsi:type="dcterms:W3CDTF">2019-10-03T13:46:00Z</dcterms:modified>
</cp:coreProperties>
</file>