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0B2B3C4F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3324A6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297AF532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3324A6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7F7D2173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3324A6">
      <w:rPr>
        <w:rStyle w:val="Text"/>
        <w:noProof/>
      </w:rPr>
      <w:t>15/10/2024 10:49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3F7B6D3F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3324A6">
                <w:t>LIT 63284</w:t>
              </w:r>
            </w:sdtContent>
          </w:sdt>
        </w:p>
      </w:tc>
      <w:tc>
        <w:tcPr>
          <w:tcW w:w="1701" w:type="dxa"/>
          <w:hideMark/>
        </w:tcPr>
        <w:p w14:paraId="25CD0735" w14:textId="19B2CFA0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3324A6">
                <w:t>1.0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>Guided Buying_Commercial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D333CF4" w:rsidR="005C3BA8" w:rsidRPr="00045E97" w:rsidRDefault="003324A6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>
                <w:t>LIT 63284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08D65F52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2-11-17T18:07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3324A6">
                <w:t>17/11/2022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1246031">
    <w:abstractNumId w:val="21"/>
  </w:num>
  <w:num w:numId="2" w16cid:durableId="1150288367">
    <w:abstractNumId w:val="1"/>
  </w:num>
  <w:num w:numId="3" w16cid:durableId="1582837334">
    <w:abstractNumId w:val="12"/>
  </w:num>
  <w:num w:numId="4" w16cid:durableId="1258097223">
    <w:abstractNumId w:val="9"/>
  </w:num>
  <w:num w:numId="5" w16cid:durableId="1004282900">
    <w:abstractNumId w:val="14"/>
  </w:num>
  <w:num w:numId="6" w16cid:durableId="305010961">
    <w:abstractNumId w:val="23"/>
  </w:num>
  <w:num w:numId="7" w16cid:durableId="420180040">
    <w:abstractNumId w:val="2"/>
  </w:num>
  <w:num w:numId="8" w16cid:durableId="1516572495">
    <w:abstractNumId w:val="2"/>
    <w:lvlOverride w:ilvl="0">
      <w:startOverride w:val="1"/>
    </w:lvlOverride>
  </w:num>
  <w:num w:numId="9" w16cid:durableId="642854661">
    <w:abstractNumId w:val="19"/>
  </w:num>
  <w:num w:numId="10" w16cid:durableId="135609198">
    <w:abstractNumId w:val="2"/>
    <w:lvlOverride w:ilvl="0">
      <w:startOverride w:val="1"/>
    </w:lvlOverride>
  </w:num>
  <w:num w:numId="11" w16cid:durableId="775055038">
    <w:abstractNumId w:val="15"/>
  </w:num>
  <w:num w:numId="12" w16cid:durableId="1188986092">
    <w:abstractNumId w:val="2"/>
    <w:lvlOverride w:ilvl="0">
      <w:startOverride w:val="1"/>
    </w:lvlOverride>
  </w:num>
  <w:num w:numId="13" w16cid:durableId="289895957">
    <w:abstractNumId w:val="8"/>
  </w:num>
  <w:num w:numId="14" w16cid:durableId="1672636008">
    <w:abstractNumId w:val="0"/>
  </w:num>
  <w:num w:numId="15" w16cid:durableId="543759464">
    <w:abstractNumId w:val="20"/>
  </w:num>
  <w:num w:numId="16" w16cid:durableId="1447385937">
    <w:abstractNumId w:val="10"/>
  </w:num>
  <w:num w:numId="17" w16cid:durableId="1538278232">
    <w:abstractNumId w:val="13"/>
  </w:num>
  <w:num w:numId="18" w16cid:durableId="736978505">
    <w:abstractNumId w:val="10"/>
    <w:lvlOverride w:ilvl="0">
      <w:startOverride w:val="1"/>
    </w:lvlOverride>
  </w:num>
  <w:num w:numId="19" w16cid:durableId="1952588717">
    <w:abstractNumId w:val="10"/>
    <w:lvlOverride w:ilvl="0">
      <w:startOverride w:val="1"/>
    </w:lvlOverride>
  </w:num>
  <w:num w:numId="20" w16cid:durableId="1434398858">
    <w:abstractNumId w:val="3"/>
  </w:num>
  <w:num w:numId="21" w16cid:durableId="1145394252">
    <w:abstractNumId w:val="16"/>
  </w:num>
  <w:num w:numId="22" w16cid:durableId="290326123">
    <w:abstractNumId w:val="11"/>
  </w:num>
  <w:num w:numId="23" w16cid:durableId="1359550459">
    <w:abstractNumId w:val="13"/>
    <w:lvlOverride w:ilvl="0">
      <w:startOverride w:val="1"/>
    </w:lvlOverride>
  </w:num>
  <w:num w:numId="24" w16cid:durableId="831335983">
    <w:abstractNumId w:val="17"/>
  </w:num>
  <w:num w:numId="25" w16cid:durableId="1401249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7502450">
    <w:abstractNumId w:val="21"/>
    <w:lvlOverride w:ilvl="0">
      <w:startOverride w:val="1"/>
    </w:lvlOverride>
  </w:num>
  <w:num w:numId="27" w16cid:durableId="1055544667">
    <w:abstractNumId w:val="21"/>
    <w:lvlOverride w:ilvl="0">
      <w:startOverride w:val="1"/>
    </w:lvlOverride>
  </w:num>
  <w:num w:numId="28" w16cid:durableId="1168666816">
    <w:abstractNumId w:val="21"/>
    <w:lvlOverride w:ilvl="0">
      <w:startOverride w:val="1"/>
    </w:lvlOverride>
  </w:num>
  <w:num w:numId="29" w16cid:durableId="587932233">
    <w:abstractNumId w:val="13"/>
    <w:lvlOverride w:ilvl="0">
      <w:startOverride w:val="1"/>
    </w:lvlOverride>
  </w:num>
  <w:num w:numId="30" w16cid:durableId="1726176693">
    <w:abstractNumId w:val="18"/>
  </w:num>
  <w:num w:numId="31" w16cid:durableId="311296560">
    <w:abstractNumId w:val="18"/>
    <w:lvlOverride w:ilvl="0">
      <w:startOverride w:val="1"/>
    </w:lvlOverride>
  </w:num>
  <w:num w:numId="32" w16cid:durableId="1046105561">
    <w:abstractNumId w:val="18"/>
    <w:lvlOverride w:ilvl="0">
      <w:startOverride w:val="1"/>
    </w:lvlOverride>
  </w:num>
  <w:num w:numId="33" w16cid:durableId="1774402775">
    <w:abstractNumId w:val="5"/>
  </w:num>
  <w:num w:numId="34" w16cid:durableId="1672440387">
    <w:abstractNumId w:val="4"/>
  </w:num>
  <w:num w:numId="35" w16cid:durableId="223032096">
    <w:abstractNumId w:val="22"/>
  </w:num>
  <w:num w:numId="36" w16cid:durableId="2037920878">
    <w:abstractNumId w:val="22"/>
  </w:num>
  <w:num w:numId="37" w16cid:durableId="385884049">
    <w:abstractNumId w:val="4"/>
    <w:lvlOverride w:ilvl="0">
      <w:startOverride w:val="1"/>
    </w:lvlOverride>
  </w:num>
  <w:num w:numId="38" w16cid:durableId="791628300">
    <w:abstractNumId w:val="4"/>
    <w:lvlOverride w:ilvl="0">
      <w:startOverride w:val="1"/>
    </w:lvlOverride>
  </w:num>
  <w:num w:numId="39" w16cid:durableId="879558788">
    <w:abstractNumId w:val="4"/>
    <w:lvlOverride w:ilvl="0">
      <w:startOverride w:val="1"/>
    </w:lvlOverride>
  </w:num>
  <w:num w:numId="40" w16cid:durableId="268700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03373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324A6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14C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6224067">
    <w:abstractNumId w:val="2"/>
    <w:lvlOverride w:ilvl="0">
      <w:startOverride w:val="1"/>
    </w:lvlOverride>
  </w:num>
  <w:num w:numId="2" w16cid:durableId="1525249818">
    <w:abstractNumId w:val="2"/>
  </w:num>
  <w:num w:numId="3" w16cid:durableId="50815506">
    <w:abstractNumId w:val="13"/>
  </w:num>
  <w:num w:numId="4" w16cid:durableId="534195971">
    <w:abstractNumId w:val="0"/>
  </w:num>
  <w:num w:numId="5" w16cid:durableId="910386044">
    <w:abstractNumId w:val="6"/>
  </w:num>
  <w:num w:numId="6" w16cid:durableId="1774935596">
    <w:abstractNumId w:val="7"/>
  </w:num>
  <w:num w:numId="7" w16cid:durableId="937953817">
    <w:abstractNumId w:val="9"/>
  </w:num>
  <w:num w:numId="8" w16cid:durableId="557009189">
    <w:abstractNumId w:val="14"/>
  </w:num>
  <w:num w:numId="9" w16cid:durableId="1043217741">
    <w:abstractNumId w:val="7"/>
    <w:lvlOverride w:ilvl="0">
      <w:startOverride w:val="1"/>
    </w:lvlOverride>
  </w:num>
  <w:num w:numId="10" w16cid:durableId="1850027182">
    <w:abstractNumId w:val="12"/>
  </w:num>
  <w:num w:numId="11" w16cid:durableId="2064329232">
    <w:abstractNumId w:val="3"/>
  </w:num>
  <w:num w:numId="12" w16cid:durableId="1625501030">
    <w:abstractNumId w:val="10"/>
  </w:num>
  <w:num w:numId="13" w16cid:durableId="92477786">
    <w:abstractNumId w:val="8"/>
  </w:num>
  <w:num w:numId="14" w16cid:durableId="473911784">
    <w:abstractNumId w:val="5"/>
  </w:num>
  <w:num w:numId="15" w16cid:durableId="543062914">
    <w:abstractNumId w:val="1"/>
  </w:num>
  <w:num w:numId="16" w16cid:durableId="65224660">
    <w:abstractNumId w:val="11"/>
  </w:num>
  <w:num w:numId="17" w16cid:durableId="507409139">
    <w:abstractNumId w:val="4"/>
  </w:num>
  <w:num w:numId="18" w16cid:durableId="1275331460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5F314C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10</Value>
      <Value>9</Value>
      <Value>8</Value>
      <Value>7</Value>
      <Value>6</Value>
    </TaxCatchAll>
    <lcf76f155ced4ddcb4097134ff3c332f xmlns="eeac9da6-0464-48c6-89da-bced8bc8a558">
      <Terms xmlns="http://schemas.microsoft.com/office/infopath/2007/PartnerControls"/>
    </lcf76f155ced4ddcb4097134ff3c332f>
    <SubFolder xmlns="eeac9da6-0464-48c6-89da-bced8bc8a558" xsi:nil="true"/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Haz Waste Documents</Topic>
    <ReferenceNumber xmlns="eeac9da6-0464-48c6-89da-bced8bc8a558" xsi:nil="true"/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EA</TermName>
          <TermId xmlns="http://schemas.microsoft.com/office/infopath/2007/PartnerControls">b77da37e-7166-4741-8c12-4679faab22d9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older xmlns="eeac9da6-0464-48c6-89da-bced8bc8a558" xsi:nil="true"/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RefNumber xmlns="eeac9da6-0464-48c6-89da-bced8bc8a558" xsi:nil="true"/>
    <Team xmlns="662745e8-e224-48e8-a2e3-254862b8c2f5">Operations Regulatory Services</Team>
    <Creatororcontact xmlns="eeac9da6-0464-48c6-89da-bced8bc8a558">
      <UserInfo>
        <DisplayName/>
        <AccountId xsi:nil="true"/>
        <AccountType/>
      </UserInfo>
    </Creatororcontact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A6FC82B64658D74897397D3BEA6AC238" ma:contentTypeVersion="39" ma:contentTypeDescription="Create a new document." ma:contentTypeScope="" ma:versionID="7f98498dfc799e57d7882e3fb6e124e8">
  <xsd:schema xmlns:xsd="http://www.w3.org/2001/XMLSchema" xmlns:xs="http://www.w3.org/2001/XMLSchema" xmlns:p="http://schemas.microsoft.com/office/2006/metadata/properties" xmlns:ns2="662745e8-e224-48e8-a2e3-254862b8c2f5" xmlns:ns3="eeac9da6-0464-48c6-89da-bced8bc8a558" xmlns:ns4="82cd4b0c-8326-4f12-b0f2-5a6010da14d2" targetNamespace="http://schemas.microsoft.com/office/2006/metadata/properties" ma:root="true" ma:fieldsID="339cdca7f5827cc3d8ce5cd42611a261" ns2:_="" ns3:_="" ns4:_="">
    <xsd:import namespace="662745e8-e224-48e8-a2e3-254862b8c2f5"/>
    <xsd:import namespace="eeac9da6-0464-48c6-89da-bced8bc8a558"/>
    <xsd:import namespace="82cd4b0c-8326-4f12-b0f2-5a6010da14d2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3:ReferenceNumber" minOccurs="0"/>
                <xsd:element ref="ns3:RefNumber" minOccurs="0"/>
                <xsd:element ref="ns3:Creatororcontact" minOccurs="0"/>
                <xsd:element ref="ns3:MediaServiceSearchProperties" minOccurs="0"/>
                <xsd:element ref="ns3:Folder" minOccurs="0"/>
                <xsd:element ref="ns3:Sub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64cc1bf-cf1b-47a2-90a7-9e6b14d1125c}" ma:internalName="TaxCatchAll" ma:showField="CatchAllData" ma:web="82cd4b0c-8326-4f12-b0f2-5a6010da1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4cc1bf-cf1b-47a2-90a7-9e6b14d1125c}" ma:internalName="TaxCatchAllLabel" ma:readOnly="true" ma:showField="CatchAllDataLabel" ma:web="82cd4b0c-8326-4f12-b0f2-5a6010da1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perations Regulatory Services" ma:internalName="Team">
      <xsd:simpleType>
        <xsd:restriction base="dms:Text"/>
      </xsd:simpleType>
    </xsd:element>
    <xsd:element name="Topic" ma:index="20" nillable="true" ma:displayName="Topic" ma:default="Haz Waste 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c9da6-0464-48c6-89da-bced8bc8a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ReferenceNumber" ma:index="38" nillable="true" ma:displayName="Reference Number" ma:description="Complex query reference number" ma:format="Dropdown" ma:internalName="ReferenceNumber">
      <xsd:simpleType>
        <xsd:restriction base="dms:Text">
          <xsd:maxLength value="255"/>
        </xsd:restriction>
      </xsd:simpleType>
    </xsd:element>
    <xsd:element name="RefNumber" ma:index="39" nillable="true" ma:displayName="Ref Number" ma:format="Dropdown" ma:internalName="RefNumber">
      <xsd:simpleType>
        <xsd:restriction base="dms:Text">
          <xsd:maxLength value="255"/>
        </xsd:restriction>
      </xsd:simpleType>
    </xsd:element>
    <xsd:element name="Creatororcontact" ma:index="40" nillable="true" ma:displayName="Creator or contact" ma:description="who created the tool or whoto contact" ma:format="Dropdown" ma:list="UserInfo" ma:SharePointGroup="0" ma:internalName="Creatoror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42" nillable="true" ma:displayName="Folder" ma:description="which 'folder' would this work sit in" ma:format="Dropdown" ma:internalName="F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fA"/>
                    <xsd:enumeration value="Area work"/>
                    <xsd:enumeration value="Code etc"/>
                    <xsd:enumeration value="Compliance/Banding"/>
                    <xsd:enumeration value="Consignment etc"/>
                    <xsd:enumeration value="Easimap"/>
                    <xsd:enumeration value="ELV"/>
                    <xsd:enumeration value="Exemptions"/>
                    <xsd:enumeration value="External Data requests"/>
                    <xsd:enumeration value="Finance"/>
                    <xsd:enumeration value="FME"/>
                    <xsd:enumeration value="FME Automation (TRS_3620)"/>
                    <xsd:enumeration value="FOI"/>
                    <xsd:enumeration value="Legislation training"/>
                    <xsd:enumeration value="Glenigan"/>
                    <xsd:enumeration value="Heathcare"/>
                    <xsd:enumeration value="HMRC"/>
                    <xsd:enumeration value="HW Process map"/>
                    <xsd:enumeration value="HWID"/>
                    <xsd:enumeration value="HW System"/>
                    <xsd:enumeration value="Lab Samples"/>
                    <xsd:enumeration value="Memex"/>
                    <xsd:enumeration value="MF (WRAP portal)"/>
                    <xsd:enumeration value="Misdescription"/>
                    <xsd:enumeration value="Non WEEE Cable"/>
                    <xsd:enumeration value="old KPI (Iseton)"/>
                    <xsd:enumeration value="Oracle db"/>
                    <xsd:enumeration value="ORATS"/>
                    <xsd:enumeration value="Pareto"/>
                    <xsd:enumeration value="POPs"/>
                    <xsd:enumeration value="Postcodes"/>
                    <xsd:enumeration value="Power BI"/>
                    <xsd:enumeration value="Priority Waste Streams"/>
                    <xsd:enumeration value="Producer Returns"/>
                    <xsd:enumeration value="QA Workings (old)"/>
                    <xsd:enumeration value="Records Management"/>
                    <xsd:enumeration value="RPS 75 (Coal Tar)"/>
                    <xsd:enumeration value="Sankey"/>
                    <xsd:enumeration value="Satellite"/>
                    <xsd:enumeration value="Season Tickets"/>
                    <xsd:enumeration value="Self Disposal"/>
                    <xsd:enumeration value="SIC Codes"/>
                    <xsd:enumeration value="SPOL"/>
                    <xsd:enumeration value="Street Works UK"/>
                    <xsd:enumeration value="Tech queries"/>
                    <xsd:enumeration value="TOAD"/>
                    <xsd:enumeration value="Training"/>
                    <xsd:enumeration value="WAR Buddy"/>
                    <xsd:enumeration value="Waste Tracking"/>
                    <xsd:enumeration value="Waste Wood"/>
                    <xsd:enumeration value="WEEE"/>
                    <xsd:enumeration value="IT Assets"/>
                  </xsd:restriction>
                </xsd:simpleType>
              </xsd:element>
            </xsd:sequence>
          </xsd:extension>
        </xsd:complexContent>
      </xsd:complexType>
    </xsd:element>
    <xsd:element name="SubFolder" ma:index="43" nillable="true" ma:displayName="Sub Folder" ma:description="'sub-folder' name" ma:format="Dropdown" ma:internalName="SubF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17-CH comms"/>
                    <xsd:enumeration value="2017-ED comms"/>
                    <xsd:enumeration value="2017-GW comms"/>
                    <xsd:enumeration value="2017-GIS help comms"/>
                    <xsd:enumeration value="2017-SciSys comms"/>
                    <xsd:enumeration value="2018"/>
                    <xsd:enumeration value="2019"/>
                    <xsd:enumeration value="2023"/>
                    <xsd:enumeration value="23-24"/>
                    <xsd:enumeration value="24-25"/>
                    <xsd:enumeration value="3D PDF"/>
                    <xsd:enumeration value="Access VBA"/>
                    <xsd:enumeration value="API lookup distance calc"/>
                    <xsd:enumeration value="Bill Run Issue"/>
                    <xsd:enumeration value="Career &amp; Personal Development"/>
                    <xsd:enumeration value="Comms"/>
                    <xsd:enumeration value="Connect to Oracle"/>
                    <xsd:enumeration value="Distance travelled"/>
                    <xsd:enumeration value="Duty Of Care"/>
                    <xsd:enumeration value="Excel"/>
                    <xsd:enumeration value="Extract from Oracle"/>
                    <xsd:enumeration value="Glass"/>
                    <xsd:enumeration value="NSPD info"/>
                    <xsd:enumeration value="Prod Registrations db"/>
                    <xsd:enumeration value="Purchase Order"/>
                    <xsd:enumeration value="Quarry"/>
                    <xsd:enumeration value="Receipting Invoice"/>
                    <xsd:enumeration value="Shapefile"/>
                    <xsd:enumeration value="Sites Of Interest"/>
                    <xsd:enumeration value="Weekly Billing"/>
                    <xsd:enumeration value="Working Group"/>
                    <xsd:enumeration value="ZP postcode work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d4b0c-8326-4f12-b0f2-5a6010da14d2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 - Document - Word" ma:contentTypeID="0x010100D5A45896ADA143F9BF5F69E7D3C3FE4B0074AF18A47C254EAA85953BC267CBF74A00A460BE713977664EB5DD781E78532B82" ma:contentTypeVersion="108" ma:contentTypeDescription="Templates are documents for staff to complete, includes forms." ma:contentTypeScope="" ma:versionID="d985a929c1c0f6cc8b11b2328b10061e">
  <xsd:schema xmlns:xsd="http://www.w3.org/2001/XMLSchema" xmlns:xs="http://www.w3.org/2001/XMLSchema" xmlns:p="http://schemas.microsoft.com/office/2006/metadata/properties" xmlns:ns1="http://schemas.microsoft.com/sharepoint/v3" xmlns:ns2="44ba428f-c30f-44c8-8eab-a30b7390a267" xmlns:ns3="c78a0cd0-2680-45d0-a254-38b105a1c2de" xmlns:ns4="662745e8-e224-48e8-a2e3-254862b8c2f5" targetNamespace="http://schemas.microsoft.com/office/2006/metadata/properties" ma:root="true" ma:fieldsID="c341752b71bb7feaa866f270a9e1ebbe" ns1:_="" ns2:_="" ns3:_="" ns4:_="">
    <xsd:import namespace="http://schemas.microsoft.com/sharepoint/v3"/>
    <xsd:import namespace="44ba428f-c30f-44c8-8eab-a30b7390a267"/>
    <xsd:import namespace="c78a0cd0-2680-45d0-a254-38b105a1c2de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1:ContentCloud_SRO" minOccurs="0"/>
                <xsd:element ref="ns1:ContentCloud_DocumentTitleLink" minOccurs="0"/>
                <xsd:element ref="ns1:ContentCloud_Author" minOccurs="0"/>
                <xsd:element ref="ns1:ContentCloud_Contributors" minOccurs="0"/>
                <xsd:element ref="ns1:ContentCloud_PublishDate" minOccurs="0"/>
                <xsd:element ref="ns1:ContentCloud_Coverage" minOccurs="0"/>
                <xsd:element ref="ns1:ContentCloud_Language" minOccurs="0"/>
                <xsd:element ref="ns1:ContentCloud_LastReviewedOnDate" minOccurs="0"/>
                <xsd:element ref="ns1:ContentCloud_ScheduledReviewDate" minOccurs="0"/>
                <xsd:element ref="ns1:ContentCloud_ScheduledReviewedBy" minOccurs="0"/>
                <xsd:element ref="ns1:ContentCloud_UpdateNotice" minOccurs="0"/>
                <xsd:element ref="ns1:ContentCloud_Description" minOccurs="0"/>
                <xsd:element ref="ns1:ContentCloud_Reference" minOccurs="0"/>
                <xsd:element ref="ns1:ContentCloud_LegacyReference" minOccurs="0"/>
                <xsd:element ref="ns1:ContentCloud_TemplateVersion" minOccurs="0"/>
                <xsd:element ref="ns1:ContentCloud_FormatType" minOccurs="0"/>
                <xsd:element ref="ns1:ContentCloud_SecurityMarking" minOccurs="0"/>
                <xsd:element ref="ns1:ContentCloud_ScheduledReviewType" minOccurs="0"/>
                <xsd:element ref="ns1:ContentCloud_ChangeType" minOccurs="0"/>
                <xsd:element ref="ns1:ContentCloud_RiskLevel" minOccurs="0"/>
                <xsd:element ref="ns1:ContentCloud_Status" minOccurs="0"/>
                <xsd:element ref="ns1:ContentCloud_WithdrawnBy" minOccurs="0"/>
                <xsd:element ref="ns1:ContentCloud_WithdrawnDate" minOccurs="0"/>
                <xsd:element ref="ns1:ContentCloud_WithdrawNotice" minOccurs="0"/>
                <xsd:element ref="ns1:ContentCloud_Rating" minOccurs="0"/>
                <xsd:element ref="ns1:ContentCloud_RatingsCount" minOccurs="0"/>
                <xsd:element ref="ns2:ContentCloud_OrganisationString" minOccurs="0"/>
                <xsd:element ref="ns1:ContentCloud_PrimaryContact" minOccurs="0"/>
                <xsd:element ref="ns1:ContentCloud_Approvers" minOccurs="0"/>
                <xsd:element ref="ns1:ContentCloud_OtherApprovers" minOccurs="0"/>
                <xsd:element ref="ns1:ContentCloud_ContentAssurer" minOccurs="0"/>
                <xsd:element ref="ns1:ContentCloud_MetadataItemId" minOccurs="0"/>
                <xsd:element ref="ns1:ContentCloud_Audiences" minOccurs="0"/>
                <xsd:element ref="ns2:ContentCloud_RelatedSites" minOccurs="0"/>
                <xsd:element ref="ns1:ContentCloud_Approver1" minOccurs="0"/>
                <xsd:element ref="ns1:ContentCloud_ApprovedDate1" minOccurs="0"/>
                <xsd:element ref="ns1:ContentCloud_ApproverJobTitle1" minOccurs="0"/>
                <xsd:element ref="ns1:ContentCloud_ApprOrganisation1" minOccurs="0"/>
                <xsd:element ref="ns1:ContentCloud_ApproverComment1" minOccurs="0"/>
                <xsd:element ref="ns1:ContentCloud_Approver2" minOccurs="0"/>
                <xsd:element ref="ns1:ContentCloud_ApprovedDate2" minOccurs="0"/>
                <xsd:element ref="ns1:ContentCloud_ApproverJobTitle2" minOccurs="0"/>
                <xsd:element ref="ns1:ContentCloud_ApprOrganisation2" minOccurs="0"/>
                <xsd:element ref="ns1:ContentCloud_ApproverComment2" minOccurs="0"/>
                <xsd:element ref="ns1:ContentCloud_Approver3" minOccurs="0"/>
                <xsd:element ref="ns1:ContentCloud_ApprovedDate3" minOccurs="0"/>
                <xsd:element ref="ns1:ContentCloud_ApproverJobTitle3" minOccurs="0"/>
                <xsd:element ref="ns1:ContentCloud_ApprOrganisation3" minOccurs="0"/>
                <xsd:element ref="ns1:ContentCloud_ApproverComment3" minOccurs="0"/>
                <xsd:element ref="ns1:ContentCloud_Approver4" minOccurs="0"/>
                <xsd:element ref="ns1:ContentCloud_ApprovedDate4" minOccurs="0"/>
                <xsd:element ref="ns1:ContentCloud_ApproverJobTitle4" minOccurs="0"/>
                <xsd:element ref="ns1:ContentCloud_ApprOrganisation4" minOccurs="0"/>
                <xsd:element ref="ns1:ContentCloud_ApproverComment4" minOccurs="0"/>
                <xsd:element ref="ns1:ContentCloud_Approver5" minOccurs="0"/>
                <xsd:element ref="ns1:ContentCloud_ApprovedDate5" minOccurs="0"/>
                <xsd:element ref="ns1:ContentCloud_ApproverJobTitle5" minOccurs="0"/>
                <xsd:element ref="ns1:ContentCloud_ApprOrganisation5" minOccurs="0"/>
                <xsd:element ref="ns1:ContentCloud_ApproverComment5" minOccurs="0"/>
                <xsd:element ref="ns1:ContentCloud_AssurerComment" minOccurs="0"/>
                <xsd:element ref="ns1:ContentCloud_WithdrawnReason" minOccurs="0"/>
                <xsd:element ref="ns1:ContentCloud_Keywords" minOccurs="0"/>
                <xsd:element ref="ns1:ContentCloud_CommentToApprover" minOccurs="0"/>
                <xsd:element ref="ns1:ContentCloud_PublishOnApproval" minOccurs="0"/>
                <xsd:element ref="ns1:ContentCloud_UpdatesNumber" minOccurs="0"/>
                <xsd:element ref="ns1:ContentCloud_MetadataCTypeName" minOccurs="0"/>
                <xsd:element ref="ns1:ContentCloud_SubmitDate" minOccurs="0"/>
                <xsd:element ref="ns1:ContentCloud_ContributorIds" minOccurs="0"/>
                <xsd:element ref="ns1:ContentCloud_PrimaryContactIds" minOccurs="0"/>
                <xsd:element ref="ns1:ContentCloud_WithdrawOnApproval" minOccurs="0"/>
                <xsd:element ref="ns1:ContentCloud_ConsolidatedUrl" minOccurs="0"/>
                <xsd:element ref="ns1:ContentCloud_TempExtDate" minOccurs="0"/>
                <xsd:element ref="ns1:ContentCloud_SharedWith" minOccurs="0"/>
                <xsd:element ref="ns1:ContentCloud_Duration" minOccurs="0"/>
                <xsd:element ref="ns1:ContentCloud_Submitter" minOccurs="0"/>
                <xsd:element ref="ns1:ContentCloud_LegacyDetails" minOccurs="0"/>
                <xsd:element ref="ns1:ContentCloud_TEDBeforeSRD" minOccurs="0"/>
                <xsd:element ref="ns1:ContentCloud_Migrated" minOccurs="0"/>
                <xsd:element ref="ns1:ContentCloud_ReceivedFrom" minOccurs="0"/>
                <xsd:element ref="ns1:ContentCloud_NewDraftNumber" minOccurs="0"/>
                <xsd:element ref="ns1:PublishingExpirationDate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ntentCloud_SRO" ma:index="0" nillable="true" ma:displayName="Senior Responsible Owner (SRO)" ma:description="Senior Responsible Owner (SRO)" ma:indexed="true" ma:internalName="ContentCloud_SR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DocumentTitleLink" ma:index="1" nillable="true" ma:displayName="Title" ma:format="Hyperlink" ma:internalName="ContentCloud_DocumentTit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Author" ma:index="2" nillable="true" ma:displayName="Author" ma:description="Document Author" ma:indexed="true" ma:internalName="ContentCloud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ributors" ma:index="3" nillable="true" ma:displayName="Contributor(s)" ma:description="Document Author" ma:internalName="ContentCloud_Contribut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PublishDate" ma:index="4" nillable="true" ma:displayName="Publish date" ma:description="Publish date" ma:format="DateOnly" ma:indexed="true" ma:internalName="ContentCloud_PublishDate">
      <xsd:simpleType>
        <xsd:restriction base="dms:DateTime"/>
      </xsd:simpleType>
    </xsd:element>
    <xsd:element name="ContentCloud_Coverage" ma:index="5" nillable="true" ma:displayName="Coverage" ma:description="" ma:internalName="ContentCloud_Cover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cotland"/>
                    <xsd:enumeration value="Wales"/>
                  </xsd:restriction>
                </xsd:simpleType>
              </xsd:element>
            </xsd:sequence>
          </xsd:extension>
        </xsd:complexContent>
      </xsd:complexType>
    </xsd:element>
    <xsd:element name="ContentCloud_Language" ma:index="6" nillable="true" ma:displayName="Language" ma:description="" ma:internalName="ContentCloud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ContentCloud_LastReviewedOnDate" ma:index="7" nillable="true" ma:displayName="Last reviewed on" ma:description="Last Reviewed On" ma:format="DateOnly" ma:internalName="ContentCloud_LastReviewedOnDate">
      <xsd:simpleType>
        <xsd:restriction base="dms:DateTime"/>
      </xsd:simpleType>
    </xsd:element>
    <xsd:element name="ContentCloud_ScheduledReviewDate" ma:index="8" nillable="true" ma:displayName="Scheduled review date" ma:description="This is the date that the review date was changed or last reviewed" ma:format="DateOnly" ma:indexed="true" ma:internalName="ContentCloud_ScheduledReviewDate">
      <xsd:simpleType>
        <xsd:restriction base="dms:DateTime"/>
      </xsd:simpleType>
    </xsd:element>
    <xsd:element name="ContentCloud_ScheduledReviewedBy" ma:index="9" nillable="true" ma:displayName="Scheduled reviewed by" ma:description="Scheduled Reviewed By" ma:internalName="ContentCloud_Scheduled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UpdateNotice" ma:index="10" nillable="true" ma:displayName="Update notice" ma:description="Why the content has been replaced, e.g. whats changed between versions." ma:internalName="ContentCloud_UpdateNotice">
      <xsd:simpleType>
        <xsd:restriction base="dms:Text">
          <xsd:maxLength value="255"/>
        </xsd:restriction>
      </xsd:simpleType>
    </xsd:element>
    <xsd:element name="ContentCloud_Description" ma:index="11" nillable="true" ma:displayName="Description" ma:internalName="ContentCloud_Description">
      <xsd:simpleType>
        <xsd:restriction base="dms:Text">
          <xsd:maxLength value="140"/>
        </xsd:restriction>
      </xsd:simpleType>
    </xsd:element>
    <xsd:element name="ContentCloud_Reference" ma:index="12" nillable="true" ma:displayName="Reference" ma:description="A sequential, unchangable reference number with a prefix, starting at a configurable value on settings list." ma:indexed="true" ma:internalName="ContentCloud_Reference">
      <xsd:simpleType>
        <xsd:restriction base="dms:Text">
          <xsd:maxLength value="255"/>
        </xsd:restriction>
      </xsd:simpleType>
    </xsd:element>
    <xsd:element name="ContentCloud_LegacyReference" ma:index="13" nillable="true" ma:displayName="Legacy reference" ma:description="" ma:internalName="ContentCloud_LegacyReference">
      <xsd:simpleType>
        <xsd:restriction base="dms:Note"/>
      </xsd:simpleType>
    </xsd:element>
    <xsd:element name="ContentCloud_TemplateVersion" ma:index="14" nillable="true" ma:displayName="Template version" ma:description="To show which version of the template that content is using." ma:internalName="ContentCloud_TemplateVersion">
      <xsd:simpleType>
        <xsd:restriction base="dms:Text">
          <xsd:maxLength value="255"/>
        </xsd:restriction>
      </xsd:simpleType>
    </xsd:element>
    <xsd:element name="ContentCloud_FormatType" ma:index="15" nillable="true" ma:displayName="Format type" ma:description="" ma:format="Dropdown" ma:indexed="true" ma:internalName="ContentCloud_FormatType">
      <xsd:simpleType>
        <xsd:restriction base="dms:Choice">
          <xsd:enumeration value="Word document"/>
          <xsd:enumeration value="Excel spreadsheet"/>
          <xsd:enumeration value="PowerPoint presentation"/>
          <xsd:enumeration value="Webpage text"/>
          <xsd:enumeration value="Video"/>
          <xsd:enumeration value="Other"/>
        </xsd:restriction>
      </xsd:simpleType>
    </xsd:element>
    <xsd:element name="ContentCloud_SecurityMarking" ma:index="16" nillable="true" ma:displayName="Security marking" ma:description="" ma:format="Dropdown" ma:indexed="true" ma:internalName="ContentCloud_SecurityMarking">
      <xsd:simpleType>
        <xsd:union memberTypes="dms:Text">
          <xsd:simpleType>
            <xsd:restriction base="dms:Choice">
              <xsd:enumeration value="OFFICIAL"/>
              <xsd:enumeration value="OFFICIAL-SENSITIVE"/>
            </xsd:restriction>
          </xsd:simpleType>
        </xsd:union>
      </xsd:simpleType>
    </xsd:element>
    <xsd:element name="ContentCloud_ScheduledReviewType" ma:index="17" nillable="true" ma:displayName="Scheduled review type" ma:description="" ma:format="Dropdown" ma:internalName="ContentCloud_ScheduledReviewType">
      <xsd:simpleType>
        <xsd:restriction base="dms:Choice">
          <xsd:enumeration value="Reviewed - no changes"/>
          <xsd:enumeration value="Reviewed - changes made"/>
        </xsd:restriction>
      </xsd:simpleType>
    </xsd:element>
    <xsd:element name="ContentCloud_ChangeType" ma:index="18" nillable="true" ma:displayName="Change type" ma:description="" ma:format="Dropdown" ma:internalName="ContentCloud_ChangeType">
      <xsd:simpleType>
        <xsd:restriction base="dms:Choice">
          <xsd:enumeration value="New - no change"/>
          <xsd:enumeration value="Major"/>
          <xsd:enumeration value="Minor"/>
          <xsd:enumeration value="Very Minor"/>
        </xsd:restriction>
      </xsd:simpleType>
    </xsd:element>
    <xsd:element name="ContentCloud_RiskLevel" ma:index="19" nillable="true" ma:displayName="Risk level" ma:description="" ma:format="Dropdown" ma:internalName="ContentCloud_RiskLevel">
      <xsd:simpleType>
        <xsd:restriction base="dms:Choice">
          <xsd:enumeration value="Very High"/>
          <xsd:enumeration value="High"/>
          <xsd:enumeration value="Medium"/>
          <xsd:enumeration value="Low"/>
          <xsd:enumeration value="Very Low"/>
        </xsd:restriction>
      </xsd:simpleType>
    </xsd:element>
    <xsd:element name="ContentCloud_Status" ma:index="20" nillable="true" ma:displayName="Status" ma:description="" ma:format="Dropdown" ma:indexed="true" ma:internalName="ContentCloud_Status">
      <xsd:simpleType>
        <xsd:restriction base="dms:Choice">
          <xsd:enumeration value="Draft"/>
          <xsd:enumeration value="Pending assurance"/>
          <xsd:enumeration value="Pending approval"/>
          <xsd:enumeration value="Final"/>
          <xsd:enumeration value="Pending scheduled publication"/>
          <xsd:enumeration value="Pending external upload"/>
          <xsd:enumeration value="Pending external withdraw"/>
          <xsd:enumeration value="Pending approval for withdrawal"/>
          <xsd:enumeration value="Withdrawn"/>
          <xsd:enumeration value="Pending scheduled withdrawal"/>
        </xsd:restriction>
      </xsd:simpleType>
    </xsd:element>
    <xsd:element name="ContentCloud_WithdrawnBy" ma:index="21" nillable="true" ma:displayName="Withdrawn by" ma:description="" ma:internalName="ContentCloud_Withdrawn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WithdrawnDate" ma:index="22" nillable="true" ma:displayName="Withdrawn date" ma:description="" ma:format="DateOnly" ma:internalName="ContentCloud_WithdrawnDate">
      <xsd:simpleType>
        <xsd:restriction base="dms:DateTime"/>
      </xsd:simpleType>
    </xsd:element>
    <xsd:element name="ContentCloud_WithdrawNotice" ma:index="23" nillable="true" ma:displayName="Withdraw notice" ma:description="Why the content has been withdrawn. If the content has been merged into another document then they will only place a link here." ma:internalName="ContentCloud_WithdrawNotice">
      <xsd:simpleType>
        <xsd:restriction base="dms:Text">
          <xsd:maxLength value="255"/>
        </xsd:restriction>
      </xsd:simpleType>
    </xsd:element>
    <xsd:element name="ContentCloud_Rating" ma:index="24" nillable="true" ma:displayName="Rating" ma:decimals="1" ma:description="" ma:internalName="ContentCloud_Rating">
      <xsd:simpleType>
        <xsd:restriction base="dms:Number">
          <xsd:maxInclusive value="5"/>
          <xsd:minInclusive value="0"/>
        </xsd:restriction>
      </xsd:simpleType>
    </xsd:element>
    <xsd:element name="ContentCloud_RatingsCount" ma:index="25" nillable="true" ma:displayName="Ratings count" ma:decimals="0" ma:description="" ma:internalName="ContentCloud_RatingsCount">
      <xsd:simpleType>
        <xsd:restriction base="dms:Number">
          <xsd:minInclusive value="0"/>
        </xsd:restriction>
      </xsd:simpleType>
    </xsd:element>
    <xsd:element name="ContentCloud_PrimaryContact" ma:index="27" nillable="true" ma:displayName="Primary contact" ma:description="" ma:internalName="ContentCloud_Primary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rs" ma:index="28" nillable="true" ma:displayName="Approvers" ma:description="" ma:internalName="ContentCloud_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OtherApprovers" ma:index="29" nillable="true" ma:displayName="Other approvers" ma:description="" ma:internalName="ContentCloud_Other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entAssurer" ma:index="30" nillable="true" ma:displayName="Content assurer" ma:description="" ma:indexed="true" ma:internalName="ContentCloud_ContentAssur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MetadataItemId" ma:index="31" nillable="true" ma:displayName="Document metadata item id" ma:description="Unique id of the Content Cloud document metadata item." ma:indexed="true" ma:internalName="ContentCloud_MetadataItemId">
      <xsd:simpleType>
        <xsd:restriction base="dms:Number"/>
      </xsd:simpleType>
    </xsd:element>
    <xsd:element name="ContentCloud_Audiences" ma:index="32" nillable="true" ma:displayName="Audience" ma:description="" ma:internalName="ContentCloud_Audien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HA"/>
                    <xsd:enumeration value="Committee on Climate Change"/>
                    <xsd:enumeration value="Defra"/>
                    <xsd:enumeration value="Environment Agency"/>
                    <xsd:enumeration value="Marine Management Organisation"/>
                    <xsd:enumeration value="Natural England"/>
                    <xsd:enumeration value="RPA"/>
                    <xsd:enumeration value="VMD"/>
                  </xsd:restriction>
                </xsd:simpleType>
              </xsd:element>
            </xsd:sequence>
          </xsd:extension>
        </xsd:complexContent>
      </xsd:complexType>
    </xsd:element>
    <xsd:element name="ContentCloud_Approver1" ma:index="34" nillable="true" ma:displayName="Approver 1" ma:description="" ma:internalName="ContentCloud_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1" ma:index="35" nillable="true" ma:displayName="Approved date 1" ma:description="Approved date 1" ma:format="DateOnly" ma:indexed="true" ma:internalName="ContentCloud_ApprovedDate1">
      <xsd:simpleType>
        <xsd:restriction base="dms:DateTime"/>
      </xsd:simpleType>
    </xsd:element>
    <xsd:element name="ContentCloud_ApproverJobTitle1" ma:index="36" nillable="true" ma:displayName="Approver job title 1" ma:description="" ma:internalName="ContentCloud_ApproverJobTitle1">
      <xsd:simpleType>
        <xsd:restriction base="dms:Text">
          <xsd:maxLength value="255"/>
        </xsd:restriction>
      </xsd:simpleType>
    </xsd:element>
    <xsd:element name="ContentCloud_ApprOrganisation1" ma:index="37" nillable="true" ma:displayName="Approver organisation 1" ma:description="" ma:internalName="ContentCloud_ApprOrganisation1">
      <xsd:simpleType>
        <xsd:restriction base="dms:Text">
          <xsd:maxLength value="255"/>
        </xsd:restriction>
      </xsd:simpleType>
    </xsd:element>
    <xsd:element name="ContentCloud_ApproverComment1" ma:index="38" nillable="true" ma:displayName="Approver comment 1" ma:description="" ma:internalName="ContentCloud_ApproverComment1">
      <xsd:simpleType>
        <xsd:restriction base="dms:Note">
          <xsd:maxLength value="2000"/>
        </xsd:restriction>
      </xsd:simpleType>
    </xsd:element>
    <xsd:element name="ContentCloud_Approver2" ma:index="39" nillable="true" ma:displayName="Approver 2" ma:description="" ma:internalName="ContentCloud_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2" ma:index="40" nillable="true" ma:displayName="Approved date 2" ma:description="Approved date 2" ma:format="DateOnly" ma:internalName="ContentCloud_ApprovedDate2">
      <xsd:simpleType>
        <xsd:restriction base="dms:DateTime"/>
      </xsd:simpleType>
    </xsd:element>
    <xsd:element name="ContentCloud_ApproverJobTitle2" ma:index="41" nillable="true" ma:displayName="Approver job title 2" ma:description="" ma:internalName="ContentCloud_ApproverJobTitle2">
      <xsd:simpleType>
        <xsd:restriction base="dms:Text">
          <xsd:maxLength value="255"/>
        </xsd:restriction>
      </xsd:simpleType>
    </xsd:element>
    <xsd:element name="ContentCloud_ApprOrganisation2" ma:index="42" nillable="true" ma:displayName="Approver organisation 2" ma:description="" ma:internalName="ContentCloud_ApprOrganisation2">
      <xsd:simpleType>
        <xsd:restriction base="dms:Text">
          <xsd:maxLength value="255"/>
        </xsd:restriction>
      </xsd:simpleType>
    </xsd:element>
    <xsd:element name="ContentCloud_ApproverComment2" ma:index="43" nillable="true" ma:displayName="Approver comment 2" ma:description="" ma:internalName="ContentCloud_ApproverComment2">
      <xsd:simpleType>
        <xsd:restriction base="dms:Note">
          <xsd:maxLength value="2000"/>
        </xsd:restriction>
      </xsd:simpleType>
    </xsd:element>
    <xsd:element name="ContentCloud_Approver3" ma:index="44" nillable="true" ma:displayName="Approver 3" ma:description="" ma:internalName="ContentCloud_Approve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3" ma:index="45" nillable="true" ma:displayName="Approved date 3" ma:description="Approved date 3" ma:format="DateOnly" ma:internalName="ContentCloud_ApprovedDate3">
      <xsd:simpleType>
        <xsd:restriction base="dms:DateTime"/>
      </xsd:simpleType>
    </xsd:element>
    <xsd:element name="ContentCloud_ApproverJobTitle3" ma:index="46" nillable="true" ma:displayName="Approver job title 3" ma:description="" ma:internalName="ContentCloud_ApproverJobTitle3">
      <xsd:simpleType>
        <xsd:restriction base="dms:Text">
          <xsd:maxLength value="255"/>
        </xsd:restriction>
      </xsd:simpleType>
    </xsd:element>
    <xsd:element name="ContentCloud_ApprOrganisation3" ma:index="47" nillable="true" ma:displayName="Approver organisation 3" ma:description="" ma:internalName="ContentCloud_ApprOrganisation3">
      <xsd:simpleType>
        <xsd:restriction base="dms:Text">
          <xsd:maxLength value="255"/>
        </xsd:restriction>
      </xsd:simpleType>
    </xsd:element>
    <xsd:element name="ContentCloud_ApproverComment3" ma:index="48" nillable="true" ma:displayName="Approver comment 3" ma:description="" ma:internalName="ContentCloud_ApproverComment3">
      <xsd:simpleType>
        <xsd:restriction base="dms:Note">
          <xsd:maxLength value="2000"/>
        </xsd:restriction>
      </xsd:simpleType>
    </xsd:element>
    <xsd:element name="ContentCloud_Approver4" ma:index="49" nillable="true" ma:displayName="Approver 4" ma:description="" ma:internalName="ContentCloud_Approver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4" ma:index="50" nillable="true" ma:displayName="Approved date 4" ma:description="Approved date 4" ma:format="DateOnly" ma:internalName="ContentCloud_ApprovedDate4">
      <xsd:simpleType>
        <xsd:restriction base="dms:DateTime"/>
      </xsd:simpleType>
    </xsd:element>
    <xsd:element name="ContentCloud_ApproverJobTitle4" ma:index="51" nillable="true" ma:displayName="Approver job title 4" ma:description="" ma:internalName="ContentCloud_ApproverJobTitle4">
      <xsd:simpleType>
        <xsd:restriction base="dms:Text">
          <xsd:maxLength value="255"/>
        </xsd:restriction>
      </xsd:simpleType>
    </xsd:element>
    <xsd:element name="ContentCloud_ApprOrganisation4" ma:index="52" nillable="true" ma:displayName="Approver organisation 4" ma:description="" ma:internalName="ContentCloud_ApprOrganisation4">
      <xsd:simpleType>
        <xsd:restriction base="dms:Text">
          <xsd:maxLength value="255"/>
        </xsd:restriction>
      </xsd:simpleType>
    </xsd:element>
    <xsd:element name="ContentCloud_ApproverComment4" ma:index="53" nillable="true" ma:displayName="Approver comment 4" ma:description="" ma:internalName="ContentCloud_ApproverComment4">
      <xsd:simpleType>
        <xsd:restriction base="dms:Note">
          <xsd:maxLength value="2000"/>
        </xsd:restriction>
      </xsd:simpleType>
    </xsd:element>
    <xsd:element name="ContentCloud_Approver5" ma:index="54" nillable="true" ma:displayName="Approver 5" ma:description="" ma:internalName="ContentCloud_Approver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5" ma:index="55" nillable="true" ma:displayName="Approved date 5" ma:description="Approved date 5" ma:format="DateOnly" ma:internalName="ContentCloud_ApprovedDate5">
      <xsd:simpleType>
        <xsd:restriction base="dms:DateTime"/>
      </xsd:simpleType>
    </xsd:element>
    <xsd:element name="ContentCloud_ApproverJobTitle5" ma:index="56" nillable="true" ma:displayName="Approver job title 5" ma:description="" ma:internalName="ContentCloud_ApproverJobTitle5">
      <xsd:simpleType>
        <xsd:restriction base="dms:Text">
          <xsd:maxLength value="255"/>
        </xsd:restriction>
      </xsd:simpleType>
    </xsd:element>
    <xsd:element name="ContentCloud_ApprOrganisation5" ma:index="57" nillable="true" ma:displayName="Approver organisation 5" ma:description="" ma:internalName="ContentCloud_ApprOrganisation5">
      <xsd:simpleType>
        <xsd:restriction base="dms:Text">
          <xsd:maxLength value="255"/>
        </xsd:restriction>
      </xsd:simpleType>
    </xsd:element>
    <xsd:element name="ContentCloud_ApproverComment5" ma:index="58" nillable="true" ma:displayName="Approver comment 5" ma:description="" ma:internalName="ContentCloud_ApproverComment5">
      <xsd:simpleType>
        <xsd:restriction base="dms:Note">
          <xsd:maxLength value="2000"/>
        </xsd:restriction>
      </xsd:simpleType>
    </xsd:element>
    <xsd:element name="ContentCloud_AssurerComment" ma:index="59" nillable="true" ma:displayName="Assurer comment" ma:description="" ma:internalName="ContentCloud_AssurerComment">
      <xsd:simpleType>
        <xsd:restriction base="dms:Note">
          <xsd:maxLength value="2000"/>
        </xsd:restriction>
      </xsd:simpleType>
    </xsd:element>
    <xsd:element name="ContentCloud_WithdrawnReason" ma:index="60" nillable="true" ma:displayName="Withdrawn reason" ma:description="" ma:format="Dropdown" ma:internalName="ContentCloud_WithdrawnReason">
      <xsd:simpleType>
        <xsd:restriction base="dms:Choice">
          <xsd:enumeration value="Content no longer current"/>
          <xsd:enumeration value="Consolidated into other content"/>
        </xsd:restriction>
      </xsd:simpleType>
    </xsd:element>
    <xsd:element name="ContentCloud_Keywords" ma:index="61" nillable="true" ma:displayName="Keywords" ma:description="" ma:internalName="ContentCloud_Keywords">
      <xsd:simpleType>
        <xsd:restriction base="dms:Note"/>
      </xsd:simpleType>
    </xsd:element>
    <xsd:element name="ContentCloud_CommentToApprover" ma:index="62" nillable="true" ma:displayName="Comment to approver" ma:description="Optionally provide additional information to your selected approver(s)." ma:internalName="ContentCloud_CommentToApprover">
      <xsd:simpleType>
        <xsd:restriction base="dms:Text">
          <xsd:maxLength value="255"/>
        </xsd:restriction>
      </xsd:simpleType>
    </xsd:element>
    <xsd:element name="ContentCloud_PublishOnApproval" ma:index="63" nillable="true" ma:displayName="Publish on approval" ma:description="Publish On Approval" ma:internalName="ContentCloud_PublishOnApproval">
      <xsd:simpleType>
        <xsd:restriction base="dms:Boolean"/>
      </xsd:simpleType>
    </xsd:element>
    <xsd:element name="ContentCloud_UpdatesNumber" ma:index="64" nillable="true" ma:displayName="Updates number" ma:description="Number of updates of item." ma:hidden="true" ma:internalName="ContentCloud_UpdatesNumber" ma:readOnly="false">
      <xsd:simpleType>
        <xsd:restriction base="dms:Number"/>
      </xsd:simpleType>
    </xsd:element>
    <xsd:element name="ContentCloud_MetadataCTypeName" ma:index="65" nillable="true" ma:displayName="Metadata content type name" ma:description="" ma:internalName="ContentCloud_MetadataCTypeName">
      <xsd:simpleType>
        <xsd:restriction base="dms:Text">
          <xsd:maxLength value="255"/>
        </xsd:restriction>
      </xsd:simpleType>
    </xsd:element>
    <xsd:element name="ContentCloud_SubmitDate" ma:index="66" nillable="true" ma:displayName="Date submitted" ma:description="Submit for approval date" ma:format="DateOnly" ma:internalName="ContentCloud_SubmitDate">
      <xsd:simpleType>
        <xsd:restriction base="dms:DateTime"/>
      </xsd:simpleType>
    </xsd:element>
    <xsd:element name="ContentCloud_ContributorIds" ma:index="67" nillable="true" ma:displayName="Metadata contributors ids" ma:description="" ma:hidden="true" ma:internalName="ContentCloud_ContributorIds" ma:readOnly="false">
      <xsd:simpleType>
        <xsd:restriction base="dms:Text">
          <xsd:maxLength value="255"/>
        </xsd:restriction>
      </xsd:simpleType>
    </xsd:element>
    <xsd:element name="ContentCloud_PrimaryContactIds" ma:index="68" nillable="true" ma:displayName="Metadata primary contact ids" ma:description="" ma:hidden="true" ma:internalName="ContentCloud_PrimaryContactIds" ma:readOnly="false">
      <xsd:simpleType>
        <xsd:restriction base="dms:Text">
          <xsd:maxLength value="255"/>
        </xsd:restriction>
      </xsd:simpleType>
    </xsd:element>
    <xsd:element name="ContentCloud_WithdrawOnApproval" ma:index="69" nillable="true" ma:displayName="Withdraw on approval" ma:description="Withdraw On Approval" ma:internalName="ContentCloud_WithdrawOnApproval">
      <xsd:simpleType>
        <xsd:restriction base="dms:Boolean"/>
      </xsd:simpleType>
    </xsd:element>
    <xsd:element name="ContentCloud_ConsolidatedUrl" ma:index="70" nillable="true" ma:displayName="Link to consolidated content" ma:format="Hyperlink" ma:internalName="ContentCloud_Consolid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TempExtDate" ma:index="71" nillable="true" ma:displayName="Temporary extension date" ma:description="Temporary extension date" ma:format="DateOnly" ma:internalName="ContentCloud_TempExtDate">
      <xsd:simpleType>
        <xsd:restriction base="dms:DateTime"/>
      </xsd:simpleType>
    </xsd:element>
    <xsd:element name="ContentCloud_SharedWith" ma:index="72" nillable="true" ma:displayName="Shared with" ma:description="" ma:hidden="true" ma:internalName="ContentCloud_SharedWith" ma:readOnly="false">
      <xsd:simpleType>
        <xsd:restriction base="dms:Note"/>
      </xsd:simpleType>
    </xsd:element>
    <xsd:element name="ContentCloud_Duration" ma:index="73" nillable="true" ma:displayName="Duration" ma:description="Duration of content in seconds." ma:internalName="ContentCloud_Duration">
      <xsd:simpleType>
        <xsd:restriction base="dms:Number"/>
      </xsd:simpleType>
    </xsd:element>
    <xsd:element name="ContentCloud_Submitter" ma:index="74" nillable="true" ma:displayName="Submitted by" ma:description="" ma:hidden="true" ma:internalName="ContentCloud_Submitt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LegacyDetails" ma:index="75" nillable="true" ma:displayName="Legacy details" ma:description="" ma:internalName="ContentCloud_LegacyDetails">
      <xsd:simpleType>
        <xsd:restriction base="dms:Note"/>
      </xsd:simpleType>
    </xsd:element>
    <xsd:element name="ContentCloud_TEDBeforeSRD" ma:index="76" nillable="true" ma:displayName="Temporary extension set before submit for approval" ma:description="Temporary extension set before submit for approval" ma:hidden="true" ma:internalName="ContentCloud_TEDBeforeSRD" ma:readOnly="false">
      <xsd:simpleType>
        <xsd:restriction base="dms:Boolean"/>
      </xsd:simpleType>
    </xsd:element>
    <xsd:element name="ContentCloud_Migrated" ma:index="77" nillable="true" ma:displayName="Migrated" ma:internalName="ContentCloud_Migrated">
      <xsd:simpleType>
        <xsd:restriction base="dms:Boolean"/>
      </xsd:simpleType>
    </xsd:element>
    <xsd:element name="ContentCloud_ReceivedFrom" ma:index="78" nillable="true" ma:displayName="Document Received From" ma:list="UserInfo" ma:SharePointGroup="0" ma:internalName="ContentCloud_ReceivedFro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NewDraftNumber" ma:index="79" nillable="true" ma:displayName="New draft number" ma:description="" ma:internalName="ContentCloud_NewDraftNumber">
      <xsd:simpleType>
        <xsd:restriction base="dms:Text">
          <xsd:maxLength value="255"/>
        </xsd:restriction>
      </xsd:simpleType>
    </xsd:element>
    <xsd:element name="PublishingExpirationDate" ma:index="8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dlc_Exempt" ma:index="81" nillable="true" ma:displayName="Exempt from Policy" ma:hidden="true" ma:internalName="_dlc_Exempt" ma:readOnly="true">
      <xsd:simpleType>
        <xsd:restriction base="dms:Unknown"/>
      </xsd:simpleType>
    </xsd:element>
    <xsd:element name="PublishingStartDate" ma:index="9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428f-c30f-44c8-8eab-a30b7390a267" elementFormDefault="qualified">
    <xsd:import namespace="http://schemas.microsoft.com/office/2006/documentManagement/types"/>
    <xsd:import namespace="http://schemas.microsoft.com/office/infopath/2007/PartnerControls"/>
    <xsd:element name="ContentCloud_OrganisationString" ma:index="26" nillable="true" ma:displayName="Organisation string" ma:indexed="true" ma:list="{4aafafe1-e8cb-42dd-8946-936c776bf3e5}" ma:internalName="ContentCloud_OrganisationString" ma:showField="Title" ma:web="44ba428f-c30f-44c8-8eab-a30b7390a267">
      <xsd:simpleType>
        <xsd:restriction base="dms:Lookup"/>
      </xsd:simpleType>
    </xsd:element>
    <xsd:element name="ContentCloud_RelatedSites" ma:index="33" nillable="true" ma:displayName="Related sites" ma:list="{b4283a8c-c169-464e-b37a-660a96344476}" ma:internalName="ContentCloud_RelatedSites" ma:showField="Title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9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0cd0-2680-45d0-a254-38b105a1c2de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82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83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84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lcf76f155ced4ddcb4097134ff3c332f" ma:index="97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8" nillable="true" ma:displayName="Taxonomy Catch All Column" ma:hidden="true" ma:list="{df517a1a-f367-4017-82b3-5224906db11f}" ma:internalName="TaxCatchAll" ma:showField="CatchAllData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4" ma:displayName="Content Type"/>
        <xsd:element ref="dc:title" minOccurs="0" maxOccurs="1" ma:index="8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199BC-CA48-4024-BA4F-149300D135C7}"/>
</file>

<file path=customXml/itemProps2.xml><?xml version="1.0" encoding="utf-8"?>
<ds:datastoreItem xmlns:ds="http://schemas.openxmlformats.org/officeDocument/2006/customXml" ds:itemID="{4DE5C07C-09C8-48ED-9055-23AAFC0B444D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62745e8-e224-48e8-a2e3-254862b8c2f5"/>
    <ds:schemaRef ds:uri="http://purl.org/dc/dcmitype/"/>
    <ds:schemaRef ds:uri="c78a0cd0-2680-45d0-a254-38b105a1c2de"/>
    <ds:schemaRef ds:uri="44ba428f-c30f-44c8-8eab-a30b7390a267"/>
    <ds:schemaRef ds:uri="http://www.w3.org/XML/1998/namespace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E96635B-3DCD-4475-8428-7EA990B73B17}"/>
</file>

<file path=customXml/itemProps4.xml><?xml version="1.0" encoding="utf-8"?>
<ds:datastoreItem xmlns:ds="http://schemas.openxmlformats.org/officeDocument/2006/customXml" ds:itemID="{C5236218-A221-425A-BE78-0449EBE8E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ba428f-c30f-44c8-8eab-a30b7390a267"/>
    <ds:schemaRef ds:uri="c78a0cd0-2680-45d0-a254-38b105a1c2de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1</TotalTime>
  <Pages>1</Pages>
  <Words>121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Jaques, Ady</cp:lastModifiedBy>
  <cp:revision>2</cp:revision>
  <dcterms:created xsi:type="dcterms:W3CDTF">2024-10-15T09:50:00Z</dcterms:created>
  <dcterms:modified xsi:type="dcterms:W3CDTF">2024-10-15T09:50:00Z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0x010100A5BF1C78D9F64B679A5EBDE1C6598EBC0100A6FC82B64658D74897397D3BEA6AC238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Distribution">
    <vt:i4>9</vt:i4>
  </property>
  <property fmtid="{D5CDD505-2E9C-101B-9397-08002B2CF9AE}" pid="8" name="HOCopyrightLevel">
    <vt:i4>7</vt:i4>
  </property>
  <property fmtid="{D5CDD505-2E9C-101B-9397-08002B2CF9AE}" pid="9" name="HOGovernmentSecurityClassification">
    <vt:i4>6</vt:i4>
  </property>
  <property fmtid="{D5CDD505-2E9C-101B-9397-08002B2CF9AE}" pid="10" name="HOSiteType">
    <vt:i4>10</vt:i4>
  </property>
  <property fmtid="{D5CDD505-2E9C-101B-9397-08002B2CF9AE}" pid="11" name="OrganisationalUnit">
    <vt:i4>8</vt:i4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